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BD6E" w14:textId="77777777" w:rsidR="00DD1195" w:rsidRPr="001A77EE" w:rsidRDefault="00DD1195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6AC7E4B" w14:textId="281D60DC" w:rsidR="00DD1195" w:rsidRPr="001A77EE" w:rsidRDefault="00DD1195" w:rsidP="00E37D0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527609BE" w14:textId="77777777" w:rsidR="00DD1195" w:rsidRDefault="00DD119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56099AA" w14:textId="77777777" w:rsidR="00DD1195" w:rsidRDefault="00DD11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35F3C7DB" w14:textId="77777777" w:rsidR="00DD1195" w:rsidRDefault="00DD1195">
      <w:pPr>
        <w:jc w:val="center"/>
        <w:rPr>
          <w:sz w:val="28"/>
        </w:rPr>
      </w:pPr>
    </w:p>
    <w:p w14:paraId="6446DFC4" w14:textId="77777777" w:rsidR="00DD1195" w:rsidRDefault="00DD1195">
      <w:pPr>
        <w:jc w:val="center"/>
        <w:rPr>
          <w:sz w:val="28"/>
        </w:rPr>
      </w:pPr>
    </w:p>
    <w:p w14:paraId="0E035FC9" w14:textId="77777777" w:rsidR="00DD1195" w:rsidRDefault="00DD1195">
      <w:pPr>
        <w:jc w:val="center"/>
        <w:rPr>
          <w:sz w:val="28"/>
        </w:rPr>
      </w:pPr>
    </w:p>
    <w:p w14:paraId="361B1E5C" w14:textId="77777777" w:rsidR="00DD1195" w:rsidRDefault="00DD1195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49687089" w14:textId="77777777" w:rsidR="00DD1195" w:rsidRDefault="00DD1195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TIMI</w:t>
      </w:r>
      <w:r>
        <w:rPr>
          <w:b/>
          <w:bCs/>
          <w:spacing w:val="80"/>
          <w:sz w:val="32"/>
          <w:lang w:val="ro-RO"/>
        </w:rPr>
        <w:t>Ş</w:t>
      </w:r>
      <w:r>
        <w:rPr>
          <w:b/>
          <w:bCs/>
          <w:spacing w:val="80"/>
          <w:sz w:val="32"/>
        </w:rPr>
        <w:t>OARA</w:t>
      </w:r>
    </w:p>
    <w:p w14:paraId="46B20BB0" w14:textId="77777777" w:rsidR="00DD1195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92DA1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7774990" w14:textId="77777777" w:rsidR="00DD1195" w:rsidRDefault="00DD119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64DDEFE" w14:textId="77777777" w:rsidR="00DD1195" w:rsidRDefault="00DD119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2470B3A1" w14:textId="77777777" w:rsidR="00DD1195" w:rsidRPr="00676A79" w:rsidRDefault="00DD1195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12A7FCFC" w14:textId="77777777" w:rsidR="00DD1195" w:rsidRPr="00676A79" w:rsidRDefault="00DD1195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1A10CB0" w14:textId="77777777" w:rsidR="00DD1195" w:rsidRDefault="00DD119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D1195" w14:paraId="054CCAE3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A709E2C" w14:textId="77777777" w:rsidR="00DD1195" w:rsidRDefault="00DD119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D70B67B" w14:textId="77777777" w:rsidR="00DD1195" w:rsidRDefault="00DD119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81564E0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7CBB732" w14:textId="77777777" w:rsidR="00DD1195" w:rsidRDefault="00DD1195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3D3FE07E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69407C1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FA69FB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CC0871E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10C67EE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3FC1418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89B8F4B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2D52164" w14:textId="77777777" w:rsidR="00DD1195" w:rsidRDefault="00DD1195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56EB798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438619E3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A9BF7E1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C81211F" w14:textId="77777777" w:rsidR="00DD1195" w:rsidRDefault="00DD119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0E06673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BC7087E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D9DA4E2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3CB6D83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E34F45C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08F48FC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3EFC409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50407AF7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4BA2C92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D1195" w14:paraId="36682C4D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E1024E1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C63B156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7973C23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FEAC2FD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C472733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0B7875A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BD04789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552351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D38BE62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4EC74EB" w14:textId="77777777" w:rsidR="00DD1195" w:rsidRDefault="00DD119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E4E2182" w14:textId="77777777" w:rsidR="00DD1195" w:rsidRDefault="00DD119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55786907" w14:textId="77777777" w:rsidR="00DD1195" w:rsidRDefault="00DD1195">
      <w:pPr>
        <w:spacing w:line="192" w:lineRule="auto"/>
        <w:jc w:val="center"/>
      </w:pPr>
    </w:p>
    <w:p w14:paraId="07621055" w14:textId="77777777" w:rsidR="00DD1195" w:rsidRDefault="00DD1195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81937BD" w14:textId="77777777" w:rsidR="00DD1195" w:rsidRDefault="00DD1195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5A7C239A" w14:textId="77777777" w:rsidR="00DD1195" w:rsidRDefault="00DD1195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676EB1E5" w14:textId="77777777" w:rsidR="00DD1195" w:rsidRPr="003447BC" w:rsidRDefault="00DD119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3B85691" w14:textId="77777777" w:rsidR="00DD1195" w:rsidRPr="00A8307A" w:rsidRDefault="00DD1195" w:rsidP="00516DD3">
      <w:pPr>
        <w:pStyle w:val="Heading1"/>
        <w:spacing w:line="360" w:lineRule="auto"/>
      </w:pPr>
      <w:r w:rsidRPr="00A8307A">
        <w:t>LINIA 100</w:t>
      </w:r>
    </w:p>
    <w:p w14:paraId="31DDF6A2" w14:textId="77777777" w:rsidR="00DD1195" w:rsidRPr="00A8307A" w:rsidRDefault="00DD119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D1195" w:rsidRPr="00A8307A" w14:paraId="478AC76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654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9A9D1" w14:textId="77777777" w:rsidR="00DD1195" w:rsidRPr="00A8307A" w:rsidRDefault="00DD119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479EA" w14:textId="77777777" w:rsidR="00DD1195" w:rsidRPr="00A8307A" w:rsidRDefault="00DD119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75C853" w14:textId="77777777" w:rsidR="00DD1195" w:rsidRPr="00A8307A" w:rsidRDefault="00DD11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92C21C" w14:textId="77777777" w:rsidR="00DD1195" w:rsidRPr="00A8307A" w:rsidRDefault="00DD11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DA196" w14:textId="77777777" w:rsidR="00DD1195" w:rsidRPr="00A8307A" w:rsidRDefault="00DD119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E9CC32C" w14:textId="77777777" w:rsidR="00DD1195" w:rsidRPr="00A8307A" w:rsidRDefault="00DD119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833FD" w14:textId="77777777" w:rsidR="00DD1195" w:rsidRPr="00A8307A" w:rsidRDefault="00DD119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F7C48" w14:textId="77777777" w:rsidR="00DD1195" w:rsidRPr="00A8307A" w:rsidRDefault="00DD119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F83F1" w14:textId="77777777" w:rsidR="00DD1195" w:rsidRPr="00A8307A" w:rsidRDefault="00DD119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5675B" w14:textId="77777777" w:rsidR="00DD1195" w:rsidRPr="00A8307A" w:rsidRDefault="00DD119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14C929F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AC5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3E9EA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17B18" w14:textId="77777777" w:rsidR="00DD1195" w:rsidRPr="00A8307A" w:rsidRDefault="00DD11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1C0D54" w14:textId="77777777" w:rsidR="00DD1195" w:rsidRPr="00A8307A" w:rsidRDefault="00DD11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381F8A" w14:textId="77777777" w:rsidR="00DD1195" w:rsidRPr="00A8307A" w:rsidRDefault="00DD11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CAAD" w14:textId="77777777" w:rsidR="00DD1195" w:rsidRPr="00A8307A" w:rsidRDefault="00DD11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E5204A6" w14:textId="77777777" w:rsidR="00DD1195" w:rsidRPr="00A8307A" w:rsidRDefault="00DD11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917D1" w14:textId="77777777" w:rsidR="00DD1195" w:rsidRPr="00A8307A" w:rsidRDefault="00DD11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379A7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ED582" w14:textId="77777777" w:rsidR="00DD1195" w:rsidRPr="00A8307A" w:rsidRDefault="00DD11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1ADE5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78CFCD3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F72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EBD5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F165C" w14:textId="77777777" w:rsidR="00DD1195" w:rsidRPr="00A8307A" w:rsidRDefault="00DD11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981F1" w14:textId="77777777" w:rsidR="00DD1195" w:rsidRPr="00A8307A" w:rsidRDefault="00DD11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FACF13" w14:textId="77777777" w:rsidR="00DD1195" w:rsidRPr="00A8307A" w:rsidRDefault="00DD11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C6A5" w14:textId="77777777" w:rsidR="00DD1195" w:rsidRPr="00A8307A" w:rsidRDefault="00DD11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15F915E" w14:textId="77777777" w:rsidR="00DD1195" w:rsidRPr="00A8307A" w:rsidRDefault="00DD11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88C6F" w14:textId="77777777" w:rsidR="00DD1195" w:rsidRPr="00A8307A" w:rsidRDefault="00DD11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0242B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2EAF" w14:textId="77777777" w:rsidR="00DD1195" w:rsidRPr="00A8307A" w:rsidRDefault="00DD11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B7BC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1C6EB4" w14:textId="77777777" w:rsidR="00DD1195" w:rsidRPr="00A8307A" w:rsidRDefault="00DD119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D1195" w:rsidRPr="00A8307A" w14:paraId="2F9F7C3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0074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3077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2BC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1554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12BEE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13E9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F41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56DF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8A09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6282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578D893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E3E1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039C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E0E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12A8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D92A3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5BAD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84E17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6E7C53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6A32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E01E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B187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64D4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CC01BB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0F3799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D1195" w:rsidRPr="00A8307A" w14:paraId="61914F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4B7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CB0D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9840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A9226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AB5AFF2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72B9F3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80C0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306F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027E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00B866E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1371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A851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D1195" w:rsidRPr="00A8307A" w14:paraId="11FA2E5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C056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9193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09A0F8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37E9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D70E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951315A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ADEFE9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F03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0AC5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0815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DAFB5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A7DD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1D125BE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1ABC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702A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2EC831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E412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664A9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4C108C0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1D899E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5C11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E28D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26A0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A237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C0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E77342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B675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802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AE0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7A394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13B359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784A18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480B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F44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DD3F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B9961B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702D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5165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747DB82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9155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60A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00B092A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8022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6EC42" w14:textId="77777777" w:rsidR="00DD1195" w:rsidRDefault="00DD119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0E526267" w14:textId="77777777" w:rsidR="00DD1195" w:rsidRDefault="00DD119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D10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3C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FFD5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F27B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41B7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34CCC46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FBFC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C69D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53A5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B0DC5" w14:textId="77777777" w:rsidR="00DD1195" w:rsidRDefault="00DD119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799BF7F5" w14:textId="77777777" w:rsidR="00DD1195" w:rsidRDefault="00DD119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4777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763F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22DC8" w14:textId="77777777" w:rsidR="00DD1195" w:rsidRDefault="00DD1195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6FD31696" w14:textId="77777777" w:rsidR="00DD1195" w:rsidRDefault="00DD1195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7CE5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0F2B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1B9947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69C5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7E2E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7E3E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FBD2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C8995D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6CDF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94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306A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7DD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FE2B8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07A9CDA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1A17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B9B2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C3A5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6787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8783FC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7BC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7C849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33F84B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6CF7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39EB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DCA0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C0A5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594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093E5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D1195" w:rsidRPr="00A8307A" w14:paraId="6F1054B1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3F2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E893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239E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550F1E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1A31B97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482E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1FF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C6CD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746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A660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B8A1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1195" w:rsidRPr="00A8307A" w14:paraId="6B4BE83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E0F1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20A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2522447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A547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81A8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59E5BB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1731A84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0D4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7F93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0C6A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422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F7B5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084C90A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93D0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64F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BBFD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C6B2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07D0A0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0DB3D9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70E9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B3C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FE8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F31AEE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06A9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577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D1195" w:rsidRPr="00A8307A" w14:paraId="751D077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6AF5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241F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8E5E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9054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56CEC6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71E3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20FE1A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565189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BBE4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EF95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F5E4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FEEE8" w14:textId="77777777" w:rsidR="00DD1195" w:rsidRPr="006E7012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D1195" w:rsidRPr="00A8307A" w14:paraId="5651F8F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3F0C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954C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5C5E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A5516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630E89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D587CD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9371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34D0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F50C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2439A09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31F6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82B4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113972B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A282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422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CBF1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C152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E6512D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FFA65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85FB6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B0ADBC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3A9DA1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9017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B322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044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4D5DC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D33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DD1195" w:rsidRPr="00A8307A" w14:paraId="2AC8605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2297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F4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2FC1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CD038" w14:textId="77777777" w:rsidR="00DD1195" w:rsidRPr="00A8307A" w:rsidRDefault="00DD119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6BCEF74" w14:textId="77777777" w:rsidR="00DD1195" w:rsidRPr="00A8307A" w:rsidRDefault="00DD119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AF953" w14:textId="77777777" w:rsidR="00DD1195" w:rsidRDefault="00DD119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7BCA3C" w14:textId="77777777" w:rsidR="00DD1195" w:rsidRDefault="00DD119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148B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313E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F650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47F5C" w14:textId="77777777" w:rsidR="00DD1195" w:rsidRDefault="00DD119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6CBE2" w14:textId="77777777" w:rsidR="00DD1195" w:rsidRDefault="00DD119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D1195" w:rsidRPr="00A8307A" w14:paraId="4421B91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44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F21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039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A4F0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076205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4C72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184F6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45AAD30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48C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D6D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969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C19A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103791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3075B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D1195" w:rsidRPr="00A8307A" w14:paraId="2437BC5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7652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F636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A162E8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3DA64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E1726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92B116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86FE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64B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5C6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FFE8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9214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49EE23E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2375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1F29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7ED4CA4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1A2F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5EA8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DF2D5C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BE4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4AB12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3D19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77F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2AD47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2CA3F2F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44E1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4241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9637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AAA2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44E315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F58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4F9C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3B2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113E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6381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4BE486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221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617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5B46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7A66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BE740A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7A62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F71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B1C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EE4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D91C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0D3F426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52D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DD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A87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0546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3F36FA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3666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9C8C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B54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803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CD5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05CFA75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3262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CBED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1981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58D4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56A3A4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B34B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CD4DF8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4D1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97A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B076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6EDD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54A2B03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00F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971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A9CC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E950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1E71F1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11D30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6DC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4D2F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D401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18D3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5BB9C95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04F1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7A01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47D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2F6C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AC1D21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56CC2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A355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A69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721CFA7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D07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A491C" w14:textId="77777777" w:rsidR="00DD1195" w:rsidRPr="00A8307A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1A395E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1EA7F79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822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2C5D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EEC962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8713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BA7C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0CFD5C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04A243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D214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2CCC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5DCD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6A81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BF8E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6CE25DA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1BDD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B8E4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D4E9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C13A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D8AB4A1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6D40389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3C6CF5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E281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48CC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9EF1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595E06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EBF3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A54C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26177B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E54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8AC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4929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D786D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55CA87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8C11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0D3742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B1CDB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9588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64C6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E9E1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447C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6165B74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FDE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E1B4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A331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7A6C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016899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645D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2D92830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3FE7A290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454421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1F77FC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77D5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0BB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6C2A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39D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1110D71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53E9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FF7B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0BFB3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7442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AE3B99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31359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0054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376E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439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DEFD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5C70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A4DD96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88A1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73E9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83E2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64E11" w14:textId="77777777" w:rsidR="00DD1195" w:rsidRDefault="00DD1195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3CDB678" w14:textId="77777777" w:rsidR="00DD1195" w:rsidRPr="00A8307A" w:rsidRDefault="00DD1195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E00B2" w14:textId="77777777" w:rsidR="00DD1195" w:rsidRPr="00A8307A" w:rsidRDefault="00DD119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D841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D8A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9F228A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E9DA2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2193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F415F2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60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E273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24DC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FAAE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220D572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8C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7DA9B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540E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6B85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A380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3F8E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08813B0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712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E978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8CBA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9677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F42F0A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5D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513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619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56013AB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78E3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7FC9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654E54A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CBD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2F5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E5F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EC71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8842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2230BB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05841CE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855AC1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49B72CC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33E441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C4E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F700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0A38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6F7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655CAFE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7EE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A736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1490A7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3098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0CCB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42A786D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AF5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44F01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7A30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5BF7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04C5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6A1817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B05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02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BF72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5DCA7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D7EB6B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3EE8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2BAC3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39F2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18CC27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CB395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33FE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314597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FDB1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D1A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CCF4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8090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C4EC9F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7486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3D913CF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C5CE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57C0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3545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81C0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37DA6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2CBE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D1195" w:rsidRPr="00A8307A" w14:paraId="0CCAF1B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A370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C65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B30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DEEA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55A9E3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595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EAB0B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9D30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204D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AC2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B3E8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64D7A29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2BE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69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ED0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CBBE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D4038C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FBB5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281D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3C3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E00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94D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4FDE4F0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5B31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4DF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AA4D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3B29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02616F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B63E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744B03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A291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841A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AC6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21D0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12F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6C98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D1195" w:rsidRPr="00A8307A" w14:paraId="455D16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9C91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FDC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795C6CC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5D6D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F2FE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86D5CD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F56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A2A3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2751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2EFE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ACF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2549FC5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3B5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8E04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45CFF62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1103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D72D0" w14:textId="77777777" w:rsidR="00DD1195" w:rsidRDefault="00DD119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91A5D6B" w14:textId="77777777" w:rsidR="00DD1195" w:rsidRDefault="00DD119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37EB320" w14:textId="77777777" w:rsidR="00DD1195" w:rsidRPr="00A8307A" w:rsidRDefault="00DD119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AC9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3AFF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1CA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801D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A74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BE4A2F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14CB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92FE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063E4F9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E618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7F911" w14:textId="77777777" w:rsidR="00DD1195" w:rsidRDefault="00DD119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FEACC8D" w14:textId="77777777" w:rsidR="00DD1195" w:rsidRDefault="00DD119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DB63316" w14:textId="77777777" w:rsidR="00DD1195" w:rsidRDefault="00DD119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2A21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22B8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5AC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F36C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4CDD4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F90293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DD1195" w:rsidRPr="00A8307A" w14:paraId="1F1422C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C7DD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D14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AF8B1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3A56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54D00B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12B0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D388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EBD0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0D7A16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7B5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324FA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4E599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1CF0C3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6AA1F5D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5DCE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7F90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A934F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215E4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2DE9DA7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2D0A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9CD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F8A3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A6757D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0FCDD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18180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17AC340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06FE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B90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451304C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BF11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4D8156" w14:textId="77777777" w:rsidR="00DD1195" w:rsidRDefault="00DD119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86782A1" w14:textId="77777777" w:rsidR="00DD1195" w:rsidRDefault="00DD119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31C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909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4968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03A58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B38BA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6C2C51C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4BF1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2D6C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367585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470E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C04F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4384B28" w14:textId="77777777" w:rsidR="00DD1195" w:rsidRPr="0032656D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810E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E344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76D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F70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E4287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5AE200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9CF33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D1195" w:rsidRPr="00A8307A" w14:paraId="75394AE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B6C8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075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F073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4C98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8E5411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47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55C728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56A2AB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9AA08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39E9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88F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46FF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8770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A292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D1195" w:rsidRPr="00A8307A" w14:paraId="1173928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A7CC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256A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305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07A5D" w14:textId="77777777" w:rsidR="00DD1195" w:rsidRPr="00A8307A" w:rsidRDefault="00DD119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4B31110" w14:textId="77777777" w:rsidR="00DD1195" w:rsidRPr="00A8307A" w:rsidRDefault="00DD119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4D0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720AE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F19992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49D4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32E5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4E51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5936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DD1195" w:rsidRPr="00A8307A" w14:paraId="715DEA6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A32C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799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7A7B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AF0AC" w14:textId="77777777" w:rsidR="00DD1195" w:rsidRPr="00A8307A" w:rsidRDefault="00DD119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EFB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C3BCA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750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259D1DD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E51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45216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413AD66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297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18EFA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6D10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CF87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793E22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3A4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C17C07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0138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8F21D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D097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012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277C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D1195" w:rsidRPr="00A8307A" w14:paraId="7E1E795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F181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BDD75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BA6B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F6E8A8" w14:textId="77777777" w:rsidR="00DD1195" w:rsidRPr="00A8307A" w:rsidRDefault="00DD119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44867C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E7D2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8A5089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06B2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C0A78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59C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2623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DD1195" w:rsidRPr="00A8307A" w14:paraId="16EB725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388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33324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674DD5A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A3EF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E2E4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4E2E5A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16C3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27D4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D2F9D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8688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01D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7AF358E5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E104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4499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FE9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C295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D3BE9A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01BE2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ABA7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14451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8F6E1B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F1BD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C4E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779DB34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535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8C829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3C1A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83D8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C4DC13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AD611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317B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2145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5E32F1F2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8AE6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8597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C1C60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2544219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4965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89418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7E964CBC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AB76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B45BC" w14:textId="77777777" w:rsidR="00DD1195" w:rsidRDefault="00DD119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41F0A2D" w14:textId="77777777" w:rsidR="00DD1195" w:rsidRPr="00A8307A" w:rsidRDefault="00DD119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621C4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FF4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D43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3BC7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0F49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04D33A72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7F4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2496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59547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CC7D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F0B777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313C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B9E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0041B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CAA5F0B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CFD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4656" w14:textId="77777777" w:rsidR="00DD1195" w:rsidRPr="008907B7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A8307A" w14:paraId="7435667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5DBC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ACF2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B49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C647D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FA7D743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4FA2CF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C9BAA8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958E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5675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98BDB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45572CF2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185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6353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A8307A" w14:paraId="088C455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9908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A0054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6B8B7154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830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B53F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99177E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CB0FFD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342FA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D5E4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72543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D2FD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17C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37667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961D0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A8307A" w14:paraId="53FC692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DDB1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3D0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CFD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961F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69F378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26C92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ABE2CC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41288A12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45A5D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DFA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BEC8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CB46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0CAD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51D57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38774E1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A8307A" w14:paraId="0115B66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F27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803D8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840E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F743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4F9B9E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D593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345058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CFB372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C80B94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FA86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CAE04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CC28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0285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2083C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D1195" w:rsidRPr="00A8307A" w14:paraId="674ACAD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354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FD6E9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480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2A4DC" w14:textId="77777777" w:rsidR="00DD1195" w:rsidRPr="00A8307A" w:rsidRDefault="00DD1195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B4FBB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EA18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7CE21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7A5B74D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614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3F21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3788A86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3C74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068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23BC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CBC2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A9B031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DB9A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F970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10F8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590C915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1A45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A1A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86721C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6FA6141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1B66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B41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B7C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453A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638EFB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17ACD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0E83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1C02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41F4620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7BC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98312" w14:textId="77777777" w:rsidR="00DD1195" w:rsidRPr="00653AC2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A8307A" w14:paraId="1E22E78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DAC4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8F7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88AD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46C6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E2F414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8DBF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4ABCDD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B3C3DFA" w14:textId="77777777" w:rsidR="00DD1195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1229BE8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3BEF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1DF9A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BDC1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547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42A0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D1195" w:rsidRPr="00A8307A" w14:paraId="0F6A4A7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EF5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20F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3E57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78E3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41737A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BF0EE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ABC32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56BA0F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A003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7F0F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3EE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501E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56AE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D1195" w:rsidRPr="00A8307A" w14:paraId="4671B9E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A14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3B5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27AD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0318C" w14:textId="77777777" w:rsidR="00DD1195" w:rsidRPr="00A8307A" w:rsidRDefault="00DD119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6A9A9B7" w14:textId="77777777" w:rsidR="00DD1195" w:rsidRPr="00A8307A" w:rsidRDefault="00DD119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B3D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60EBB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93FC1C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3DFA5B5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88E12B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0934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F4D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78A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407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A81BB1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6082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442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0DC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562C3" w14:textId="77777777" w:rsidR="00DD1195" w:rsidRPr="00A8307A" w:rsidRDefault="00DD119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42AC54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E3676" w14:textId="77777777" w:rsidR="00DD1195" w:rsidRPr="00A8307A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DC43A1" w14:textId="77777777" w:rsidR="00DD1195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71B4D94" w14:textId="77777777" w:rsidR="00DD1195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D7C1BA7" w14:textId="77777777" w:rsidR="00DD1195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D3DBD4B" w14:textId="77777777" w:rsidR="00DD1195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493C82D" w14:textId="77777777" w:rsidR="00DD1195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4734FB2" w14:textId="77777777" w:rsidR="00DD1195" w:rsidRPr="00A8307A" w:rsidRDefault="00DD119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5485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501E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7D68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D2B4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9DDB38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2ACE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0146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C72C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B828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4DB3DC9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9DE474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61961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C87AC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BE1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4286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FACA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27F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359BE3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339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DFBF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4C9652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DC1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A446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8BF32C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5A0B024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475A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16EA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4D3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13E1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05A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5B1587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31DD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BD2F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900C2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EE0B4" w14:textId="77777777" w:rsidR="00DD1195" w:rsidRPr="00A8307A" w:rsidRDefault="00DD1195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1FF2524" w14:textId="77777777" w:rsidR="00DD1195" w:rsidRPr="00A8307A" w:rsidRDefault="00DD1195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40C86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5591C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56DA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BB57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E943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8DC1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DD1195" w:rsidRPr="00A8307A" w14:paraId="6ACE44B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D65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D78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4A09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2BA0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778376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9F12FA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CC71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92FBA5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D744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290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B38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8187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6B1CB8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445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DEDC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54772D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216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12A6A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DB4F9D9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2E1F5C4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519E2476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E9AEE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81E0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3BB6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9D46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6802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E76D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94FA9A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E77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0950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1B8C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0AB3E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2A5CB8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D4B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241A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9A0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1D1DBE9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25D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6614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67E1167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4DF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82F4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AD7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06DF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0F8B64B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0760907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2B452AB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44CE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70A0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1BF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5275846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5740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201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D9BDC6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520D9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D1195" w:rsidRPr="00A8307A" w14:paraId="559239F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7ADF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9DBA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CB0B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36F6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7324F0D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789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A4910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BC8C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245F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3267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7883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6947EAB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5ABB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96B2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1025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4E7B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1EAB60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5A36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6B5CA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5CD194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68507B2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290B13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CAC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FCD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CB4F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A7D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70D92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D1195" w:rsidRPr="00A8307A" w14:paraId="65849E0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51D4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093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76C8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B157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CC3465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DE50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F7EF3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1219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28D6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853D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E5E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B57C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1195" w:rsidRPr="00A8307A" w14:paraId="208DB7A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F47B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FE54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FEC3A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DD0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BCFB3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DBD96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0E47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A595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5198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00B3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AC393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49F1BA1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AF53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AC6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9C34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4D03B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15610B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A38B55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1BC5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371D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2C79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0B8F527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B165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3E3A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05BFB81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DBDB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94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3CBF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52F6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819613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0B40AB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BA4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7A1B94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324DACD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8ED6C7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78E7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292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8B9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60D0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6A4E64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1FD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285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E801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44FF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ADC824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DFB6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422D86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7D447B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5D0646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190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2690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133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2C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FCE0F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D1195" w:rsidRPr="00A8307A" w14:paraId="7869298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3B19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0DC9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BC541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B292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A559AA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AACF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A77B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E93B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04F5F28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6FCF6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5F3C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2C64FFC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C259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B1F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72603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121D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C1C4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245D49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6BF8936B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A3C5A6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A0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BC82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98D2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8F1F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7D15E" w14:textId="77777777" w:rsidR="00DD1195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3080346" w14:textId="77777777" w:rsidR="00DD1195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57285A6" w14:textId="77777777" w:rsidR="00DD1195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7DF676" w14:textId="77777777" w:rsidR="00DD1195" w:rsidRPr="00A8307A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EC88F1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6741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E35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C6F19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1501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A0462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2556D36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F9124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43EEAF0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7B5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9B8F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8F4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F41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BB898" w14:textId="77777777" w:rsidR="00DD1195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DE58C64" w14:textId="77777777" w:rsidR="00DD1195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A47A4D5" w14:textId="77777777" w:rsidR="00DD1195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98B4451" w14:textId="77777777" w:rsidR="00DD1195" w:rsidRPr="00A8307A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96215A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68A5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511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2F57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FC2F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966D39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1517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512EAF0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E4C6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50A1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100E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6581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9BE4CC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42A54558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D1195" w:rsidRPr="00A8307A" w14:paraId="76360FA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4F1C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CE1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DBA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B6E3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6D00C21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30BE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B85A3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2A25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9F10B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0F0E4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D1195" w:rsidRPr="00A8307A" w14:paraId="1DC3081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55A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AE73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6EF2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DE95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5EDC4FD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DAAE69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D100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19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E53E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CB6395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2037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A02F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6A19BF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6A72CD" w14:textId="77777777" w:rsidR="00DD1195" w:rsidRDefault="00DD119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D1195" w:rsidRPr="00A8307A" w14:paraId="4428A9F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9A66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2A88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7D8F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C90F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141536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8844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7689CE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7E10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F6E6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4D9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059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EF84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D1195" w:rsidRPr="00A8307A" w14:paraId="79E4B90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D5C9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51FD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3239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84EC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F3452E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E7EB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52F9E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115B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A4E1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2AEE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DD3D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0521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1195" w:rsidRPr="00A8307A" w14:paraId="240DB8F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BDC3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D437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1F94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4285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2BBDFC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4B73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75EF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5960D4E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2D4CCE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5A71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7E9D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361D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DEC9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BA66F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D1195" w:rsidRPr="00A8307A" w14:paraId="612CFA2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D0F3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E12D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4A13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A555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877B8C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690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3F72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0D8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7BB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FCB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BAFA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4BEA7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D1195" w:rsidRPr="00A8307A" w14:paraId="7041B39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481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A79D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1C3E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5BD6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510DB2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38DB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D5010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43D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85B6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7FD5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E30B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0CFD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D1195" w:rsidRPr="00A8307A" w14:paraId="39101A2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3447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E52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9AB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8B23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791B0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EC6D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F04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EB16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935A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B409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90E2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D1195" w:rsidRPr="00A8307A" w14:paraId="36B4915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8F26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96E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DD3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09E4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643FE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4CA1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A15F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B2B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1EB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89B8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D1195" w:rsidRPr="00A8307A" w14:paraId="61EADCA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7BE7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3E17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1EB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145A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6AD1D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116B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0929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4824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7767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EA2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D1195" w:rsidRPr="00A8307A" w14:paraId="5400FFC0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0361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792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2E8E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D37D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13F1B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E008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D73A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ED2B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DB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8CA0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A73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59B8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D1195" w:rsidRPr="00A8307A" w14:paraId="7D3AA4B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3A3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57B0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CFCA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669D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EB733A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545394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327B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956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E840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C0B2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4FF1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40F2CC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E36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91D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98E0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6A77E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D86150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BE1D55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389A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3E9D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DA1D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768D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DB39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09C069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8DD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D258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6CC4DE5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2A1F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BA1F3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60A35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40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F1CD6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10A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70CB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F041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075D2CC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F02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BCB0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738E63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E26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18C3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81E05E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577E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1AC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146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646ED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EE2E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75C808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E45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6E3F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3D54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97271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87F94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2A9F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ED6FA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9E66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5BC9A08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FB54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A500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C83F01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4AB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B3C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7CC91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F8B47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0F9EE9E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004D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7196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6681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74F36AD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73830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612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0F4916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55A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9DE5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79E25E5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9B05A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F6601" w14:textId="77777777" w:rsidR="00DD1195" w:rsidRDefault="00DD1195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DF91133" w14:textId="77777777" w:rsidR="00DD1195" w:rsidRDefault="00DD1195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5AD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9A35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BAAB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179EA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BF79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6FDF9A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D2A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28AF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5EAC23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45B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1A073" w14:textId="77777777" w:rsidR="00DD1195" w:rsidRPr="00A8307A" w:rsidRDefault="00DD119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935383D" w14:textId="77777777" w:rsidR="00DD1195" w:rsidRDefault="00DD119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5B8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3C61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AEC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5189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DC601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2481EA1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3301654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37B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477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06DEF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62B2A" w14:textId="77777777" w:rsidR="00DD1195" w:rsidRPr="00A8307A" w:rsidRDefault="00DD119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BE2ACB7" w14:textId="77777777" w:rsidR="00DD1195" w:rsidRDefault="00DD119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8ED1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CEBC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989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3182CEE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8B17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DD104" w14:textId="77777777" w:rsidR="00DD1195" w:rsidRDefault="00DD1195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2, 8 și 10.</w:t>
            </w:r>
          </w:p>
          <w:p w14:paraId="27D860AC" w14:textId="77777777" w:rsidR="00DD1195" w:rsidRDefault="00DD1195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79F1F80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108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1428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17C0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FC34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3325C9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E181F9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0C24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A97F7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B22F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91C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51C8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43C1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91446F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DF5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5031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1D253D7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3AE1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B44A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4DA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5126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FD4C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1DA0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76B8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05C4334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A14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137A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7B0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9A891" w14:textId="77777777" w:rsidR="00DD1195" w:rsidRDefault="00DD1195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484812C" w14:textId="77777777" w:rsidR="00DD1195" w:rsidRPr="00A8307A" w:rsidRDefault="00DD1195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14D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7EA6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9102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6ABE20C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C665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98C2" w14:textId="77777777" w:rsidR="00DD1195" w:rsidRPr="00713461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DD1195" w:rsidRPr="00A8307A" w14:paraId="1A42094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EF3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979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7DC2E1B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CDA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F62F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DD58B62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450F1A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3D00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DBF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42F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EBD9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AEE78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1EB2B11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DFEAD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D1195" w:rsidRPr="00A8307A" w14:paraId="605C467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152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B1DE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6743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C1333B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0D7399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6BCA64C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8DBD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7A8B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F6E5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CF9942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5F9C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D38E9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BD441E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33EB2E4E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798CEDB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452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1E80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EF583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5D796E" w14:textId="77777777" w:rsidR="00DD1195" w:rsidRDefault="00DD1195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F085ECF" w14:textId="77777777" w:rsidR="00DD1195" w:rsidRDefault="00DD1195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9E99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F411A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57FB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27A9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588D0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E4F8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DD1195" w:rsidRPr="00A8307A" w14:paraId="45910E5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735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1D5D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6244D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B6D7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D638A15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51A4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BDD6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B69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8F8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E061D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D63F9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E4A5B5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F30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A2735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533EFEC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13977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658E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D8B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CC74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691B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1E57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DC07A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0E0108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6A1A5C0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AEE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52BD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F5D66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EF5C9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7F0C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D6E3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B19D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2CB145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903A8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E35FF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D1195" w:rsidRPr="00A8307A" w14:paraId="5829BEB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D4C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3EA3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28EE4F9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8867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0B4A1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E5CD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C10C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5B0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C6F2F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249E6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DD1195" w:rsidRPr="00A8307A" w14:paraId="3708C75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5B3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6BDB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5380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5218E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5061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F6D74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36AE7A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129D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95C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43B52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49EB0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DD1195" w:rsidRPr="00A8307A" w14:paraId="6DC3454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22A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3516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3D8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403F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8DA02E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84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EC30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C6E1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9F8F3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2F87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407F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5F15F3A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BDC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BE35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D95A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272FF" w14:textId="77777777" w:rsidR="00DD1195" w:rsidRPr="00A8307A" w:rsidRDefault="00DD119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05625FE1" w14:textId="77777777" w:rsidR="00DD1195" w:rsidRPr="00A8307A" w:rsidRDefault="00DD119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F9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3F17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3B7F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7036BA4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6282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FA76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7E4952E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5AA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0BF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0F4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08BA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07B976D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1817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02D6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BE38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855651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457D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B5C5A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92C2D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6C40751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170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2512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07CE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41F5B" w14:textId="77777777" w:rsidR="00DD1195" w:rsidRPr="00A8307A" w:rsidRDefault="00DD119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603A872" w14:textId="77777777" w:rsidR="00DD1195" w:rsidRPr="00A8307A" w:rsidRDefault="00DD119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1F4B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58EA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F9BA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30FB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DB75F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DD1195" w:rsidRPr="00A8307A" w14:paraId="35EF80CD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94C1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4A2DD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CD25D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324ED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806CFB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5A877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40B320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C8A011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57C59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42FDB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1C0CAF4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DADD19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4DBB8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1F528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ADD8E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666E8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6DAA363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975262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D0C9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49E29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858DF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547C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1BE81F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8CCC2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881C65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5A207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12901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2F119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C3512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E44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0402EA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6A69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7321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E7F2A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5E8B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9CE40E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9B9D4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ED86B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55A66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DD45F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D1BD1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50FE1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2FA7A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D1195" w:rsidRPr="00A8307A" w14:paraId="12653F6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9925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808BE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848EB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3BBE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12B5F7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F9F8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C2F16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B3E4D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5FFA6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17297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9DF24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D1195" w:rsidRPr="00A8307A" w14:paraId="764CF5E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F0F1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31CA2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2619B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5FEA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0F7908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7083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810E3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0BDB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F77F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09E42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145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D1195" w:rsidRPr="00A8307A" w14:paraId="2E1773C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E26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3485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B00B0E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8F5AB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6B5B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2C6104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6B270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C4442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77707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239A4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E3072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3D95A6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0F2B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D1195" w:rsidRPr="00A8307A" w14:paraId="2EC54408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0B41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C8BAC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B3476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6264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B7946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C479F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B872C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D27AA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B81F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93B8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0BE10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D1195" w:rsidRPr="00A8307A" w14:paraId="648744A7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FA2F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AD046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8EAF3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E5D6D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6F862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79E7F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4C50D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A6C39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AAC6C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99C15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9B5E8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D1195" w:rsidRPr="00A8307A" w14:paraId="53DF4B2D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1973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F28C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FB050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BF97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69D241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7F51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792E8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F9CB4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F92A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EFC94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091E6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D1195" w:rsidRPr="00A8307A" w14:paraId="4E08F70F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D25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B8468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760E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D925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784B4E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1CE7D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4F63E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C1EA9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51870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B6387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A1F3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D1195" w:rsidRPr="00A8307A" w14:paraId="618E193B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E9F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DA72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676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1BBA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A5886C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5D79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ACD01C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79B8A466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B87E247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67009622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1C8C761D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BEF4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67DB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1749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213D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A073F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D1195" w:rsidRPr="00A8307A" w14:paraId="383BD42E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DD5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A95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D4E2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C496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589757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D6AFE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E74C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3D73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3D3F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757B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29105E93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A8F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B38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659D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25B3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011FDF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97E72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4A35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4F3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9FE0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AD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6993F91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078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326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FAA4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3D05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B6D5BB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9D2D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EEA070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788DC166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14168A7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558BF95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68BAAD24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C911B36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5CDDE5A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5D80694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4B81141C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D66C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D2D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554F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A616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676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D1195" w:rsidRPr="00A8307A" w14:paraId="13F2C35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319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32AD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F9B4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4C17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05EE7F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F02E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66AED047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91D2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D6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E7A7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E9B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4194DB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A59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A5D0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01CC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CD77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882833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FA08D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40EF3271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EDE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CAA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F02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51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333AAD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BCD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87F9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AA9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22173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5E0513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8C7CF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5360A58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7AA0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F8F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9580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C9C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BD4411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C1E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3FB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DF03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5EE7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FD9F55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5E7BD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62B83578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8277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DF4A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023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481C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3BCF23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918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8CC2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C9B0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54C5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CAE80C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FC7C2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F396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A6C7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EA05D8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21D9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670F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4798C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0E542C8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3CB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7014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59A22D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6941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B892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62A48E2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6F3ACF2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A0F31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5A6B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A75A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F7ABA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4184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64F69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18716CD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5F9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C71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FF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7E05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CB66A0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9B7C" w14:textId="77777777" w:rsidR="00DD1195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6FB113" w14:textId="77777777" w:rsidR="00DD1195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BE8F541" w14:textId="77777777" w:rsidR="00DD1195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03157FCE" w14:textId="77777777" w:rsidR="00DD1195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6AD4B65C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4CDE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CDA3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D013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5925F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7D2140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D1195" w:rsidRPr="00A8307A" w14:paraId="26C4079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5C3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6EFC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A069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C233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70F52E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B5DE" w14:textId="77777777" w:rsidR="00DD1195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ACD29A" w14:textId="77777777" w:rsidR="00DD1195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3182653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329D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5E3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43B27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E292C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E6D4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D1195" w:rsidRPr="00A8307A" w14:paraId="46A8C72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769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72C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C8D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689A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D5B641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BCECE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3D95F64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861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F4AC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45CF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FD4F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D1195" w:rsidRPr="00A8307A" w14:paraId="413E13EF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D772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074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5E73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4672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3F5F6C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A95C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23B2D935" w14:textId="77777777" w:rsidR="00DD1195" w:rsidRPr="00A8307A" w:rsidRDefault="00DD119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3953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0BD2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FD9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0AEA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9ADC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5EECE5F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1195" w:rsidRPr="00A8307A" w14:paraId="7B776641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994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92B3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C9E3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DD8A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C7E500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FB9E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101B018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727A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943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D4C1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C10E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22B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D1195" w:rsidRPr="00A8307A" w14:paraId="331583AD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BE0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8FA7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DA4F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E434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F075B2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01E3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D464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151AF1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0803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2C9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298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8663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D1195" w:rsidRPr="00A8307A" w14:paraId="277A7434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952D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B2D5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11E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422A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2F19EE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90B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EB581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1A01AD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63371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F12E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4358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561B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196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FDCBA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D1195" w:rsidRPr="00A8307A" w14:paraId="4C101CB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8A90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9964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AD83EF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B9A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254F0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6355647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B19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54E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E9B5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033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668C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47EB5C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2768359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2DC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881E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5FEBC3B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628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386D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AC9EAE8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F45B494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02D53A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E145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1B8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E3B2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365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43073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2836FE4" w14:textId="77777777" w:rsidR="00DD1195" w:rsidRPr="00CA741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37C5484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27A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96C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2FDA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AE56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CCFC7E2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A3401AA" w14:textId="77777777" w:rsidR="00DD1195" w:rsidRDefault="00DD119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1830CB6D" w14:textId="77777777" w:rsidR="00DD1195" w:rsidRPr="00A8307A" w:rsidRDefault="00DD119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8C0F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3ED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B5F2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3AF38B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F5F2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24E7B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1D9B36E" w14:textId="77777777" w:rsidR="00DD1195" w:rsidRPr="00CA741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0FE95412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2599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36CC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5C0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509F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21BCE6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AFDF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97CF84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0A4E24C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2E482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36FAE3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E7C1B2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609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C0D2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23C4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F743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2C68A08C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AE91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DEE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475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F2B3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99ADF8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757E67D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D6220C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080B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76B3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9CC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336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2B9A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0F925F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D7C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9BA9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2AA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44ECE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F413D4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891B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B6A9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594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A43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4CF1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793AEB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1ECD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B15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5C98A61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84C0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A28BA" w14:textId="77777777" w:rsidR="00DD1195" w:rsidRPr="00A8307A" w:rsidRDefault="00DD1195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AF91C2C" w14:textId="77777777" w:rsidR="00DD1195" w:rsidRPr="00A8307A" w:rsidRDefault="00DD1195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A8B1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6D9A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D5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1D60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CBAB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D1195" w:rsidRPr="00A8307A" w14:paraId="560568A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33B3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45E0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7849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7479D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9B31DE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67905A1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7DD701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1D1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5C5F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76D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047944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FACF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BB61B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36166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:rsidRPr="00A8307A" w14:paraId="2CC7C89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C60E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D508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76578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C944C" w14:textId="77777777" w:rsidR="00DD1195" w:rsidRDefault="00DD119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391EA13" w14:textId="77777777" w:rsidR="00DD1195" w:rsidRDefault="00DD119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92C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894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05B95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74F6477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035A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76C70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4E38FDEB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789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DBDE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40D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52CCCC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38793D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0526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15A5764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07B78B9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2D4C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8D31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7178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B81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32A061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D1195" w:rsidRPr="00A8307A" w14:paraId="7B9FC6B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FE7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C93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3731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640A15" w14:textId="77777777" w:rsidR="00DD1195" w:rsidRDefault="00DD119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DE3ACB6" w14:textId="77777777" w:rsidR="00DD1195" w:rsidRPr="00A8307A" w:rsidRDefault="00DD119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576DE" w14:textId="77777777" w:rsidR="00DD1195" w:rsidRPr="00A8307A" w:rsidRDefault="00DD119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98DF7B1" w14:textId="77777777" w:rsidR="00DD1195" w:rsidRDefault="00DD119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215B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09B0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7C51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FE42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DD1195" w:rsidRPr="00A8307A" w14:paraId="12B4D4C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369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53BA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509E73D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F21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890E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71C4B7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8BC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C9F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C76D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19286CE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790D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D8D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211A8D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30AEE1E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BFF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C188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53DF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8226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81C76D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7595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2C9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139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025B8D9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2F8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10F8F" w14:textId="77777777" w:rsidR="00DD1195" w:rsidRPr="00B943BB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D1195" w:rsidRPr="00A8307A" w14:paraId="588BFD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CC99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F411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B38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4D17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5B33656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DC6886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B725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D6F4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2FF8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2179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E59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B270C4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075F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9AE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4E8C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222A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52C7779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4CF4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0A6F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23935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4797A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B47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F944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08CBFEF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DEB8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0C88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0FE97E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8676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28F4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F8FD35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A7E3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858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799C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469E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066C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A43338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0F1DE44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F5D25E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03A6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CFC2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308C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4067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398029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7C6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40D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40DB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7C3DD86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3BB7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7CC3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2AE9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D1195" w:rsidRPr="00A8307A" w14:paraId="11566A12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4E67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A36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018F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B25F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64BFA8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BD5D9D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1EE2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50F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D46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46CE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1FA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013749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E3D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3BA5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3C51822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585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B394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7720DF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DE7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99E0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0CA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C440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9C82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76F9E2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0671011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DB68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1214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77E4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38A6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5C1AF3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BF5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8A88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60BCD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3A7F794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C53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AEDC9" w14:textId="77777777" w:rsidR="00DD1195" w:rsidRPr="00D0015E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A8307A" w14:paraId="60AAD47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139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2571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4477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6F4A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334911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2B2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65180E9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1B3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4991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2FE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9E12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4EEB7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D1195" w:rsidRPr="00A8307A" w14:paraId="088FCE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6D77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3D2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2716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4422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97A703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FC1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3822FFB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825E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311B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C856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6C96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D8C1C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D1195" w:rsidRPr="00A8307A" w14:paraId="1FEB2EBC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2CC9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F43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6EB8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563A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3AD6C9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CA6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EFDDE5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74A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B62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08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5674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92E2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1195" w:rsidRPr="00A8307A" w14:paraId="68EF3F5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CA31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A479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8F3E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09C8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CD2FF0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8AA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A24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CCF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1CDF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330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9E6E0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1195" w:rsidRPr="00A8307A" w14:paraId="2D638A0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D7C5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7F4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E708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F534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109B27D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B54012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D08C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F06FC2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37A8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015F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497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974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220912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2C10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318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2DEF0DB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DCF9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1B0D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6F2A11E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DB70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3D8A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BF0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1DEC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755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563CF50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D27C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C20D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585C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994F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3A546D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C526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2612AD5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358F92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FFDD4E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7DD4CC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7443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198C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DC76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7A97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EF6F6E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1BDC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95A4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8FC1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B848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DC6F84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5302E4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B921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0366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4C4A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9C27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724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E59907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12D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C21E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64DFD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D3C6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281E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493D350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858C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1F70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F68C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306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F4BF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517D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D1195" w:rsidRPr="00A8307A" w14:paraId="33B423F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91AF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C9D3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59075FB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0573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F76FB" w14:textId="77777777" w:rsidR="00DD1195" w:rsidRPr="00A8307A" w:rsidRDefault="00DD1195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2094616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8E3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CFC8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146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3B23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906E7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2E7AAF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095DF8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3EFA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DB3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6942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EA42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040CACBD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754B7B3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3D64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300839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0B7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7EFF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E225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1E6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28E14327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524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946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0602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550F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AF018A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7EEA15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0B5B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37F3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27F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B4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E4BA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A621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9E7F85F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F73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F22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A115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8B89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5E4E14E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483D30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3A4D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E1771C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475609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AC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C63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097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8E1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19B5C39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0438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7FC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57DE729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F1CB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E719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0738ECD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31AB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EA0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FE3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3715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E0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120D0CE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41B1534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DCD2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5163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1C79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2F1F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859E30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64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EEE23B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268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D73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717B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614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861E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D1195" w:rsidRPr="00A8307A" w14:paraId="72BF75B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5B67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6F3D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5407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617E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DCECAA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0AD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93AA8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E8B1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A1F2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8C7E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8872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5FED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D1195" w:rsidRPr="00A8307A" w14:paraId="5FF4475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035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0DED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002E8A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5229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DE536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7BF0BF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B5AF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DE48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553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0208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5F6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40E7359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772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4BC8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16B1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57E4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1D9996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3DE955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479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585512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72D7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8287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4346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BBDA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191785E4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FA2B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3386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7980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40AE0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760CF5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FB23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764F83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349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7116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287E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CF0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75A7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D1195" w:rsidRPr="00A8307A" w14:paraId="41D3E07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47C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78AB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189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F8A6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BAE690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0959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A78F1A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BFF2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8EA7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89D6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AF95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B792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D1195" w:rsidRPr="00A8307A" w14:paraId="19BCC2B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865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29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02E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5197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001C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47D093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7C8794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0E1E5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0FC2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5AC5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19FC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C9A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F22F77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B7C470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D1195" w:rsidRPr="00A8307A" w14:paraId="28B97ED3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8A5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27EC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40A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76F9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C613E3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99D751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BF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038E0A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10E77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1A84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269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38D8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ACC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9CFF6C5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33C6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0BD1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0F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6DE2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614567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54672E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763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7B6EBAB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E77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A19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2D4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136C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F0C21EC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AA20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7DFA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C117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5D49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A2AB6E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3B8496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0F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7DB420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FFEA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806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CB4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83A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230D742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E32A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007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29A2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FF53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50E801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5C98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E21169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C4A7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186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943D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2DC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A403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D1195" w:rsidRPr="00A8307A" w14:paraId="1BB04B2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ED82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6BCC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60345CF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EEDD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7D60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6B9D05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A43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3613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663A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1A7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27A8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592280B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:rsidRPr="00A8307A" w14:paraId="5058E3B7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F5E1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C90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1B141DD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CA23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E1CB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891087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6EFF025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480AA61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B92A76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242C2B1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54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E724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2607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6CD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D27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6EC29387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4BE1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C832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0DF2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E203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5907465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20F1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886A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32E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8524F2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49D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846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2303032D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28FE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DC6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1DBD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CB0E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B6CA02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314813F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3B0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1EFB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6636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131108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0E2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BA2E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74C0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D1195" w:rsidRPr="00A8307A" w14:paraId="1793DAEA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92B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247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45B1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81A7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ECCF4A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313F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7B2E93E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15AAAD91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FD15670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CEDDA75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BE29731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F00B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BB5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C91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1AA7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5442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D1195" w:rsidRPr="00A8307A" w14:paraId="1A018F8D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031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CAE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21DD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08E1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7C3EC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D41E15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C92F44D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324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236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F7F1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B80B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644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D1195" w:rsidRPr="00A8307A" w14:paraId="39AF7D1B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CC70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C10D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FC66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B284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A34CA8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9EF8F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783756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47EFB7C8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26A4FD1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384EECC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DC9FB33" w14:textId="77777777" w:rsidR="00DD1195" w:rsidRPr="00A8307A" w:rsidRDefault="00DD119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6AD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5C0D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311A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A0E6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8AA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D1195" w:rsidRPr="00A8307A" w14:paraId="76E6FE0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364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2D20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F6CB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BA2F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056E34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05ABC1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EA45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2332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3F86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E056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F74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5EA3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512434C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EEF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A676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D715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22D2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E1A6E5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7078BD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BC21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0EAC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B89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1D42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442C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1D08C12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C29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281D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CAEB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660C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B2C10D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E80F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F750F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8D7A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64B6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6B20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8EF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D4AD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D1195" w:rsidRPr="00A8307A" w14:paraId="108CAD77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DEB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3C7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766F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6D5D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0779D5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BC9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D828F8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11B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D83C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48C3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49CB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D1195" w:rsidRPr="00A8307A" w14:paraId="6819827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5C4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D37B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01D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5BD4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CFB27A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E303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8FC82B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6DD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9552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B1C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1367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36F1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D1195" w:rsidRPr="00A8307A" w14:paraId="357DC42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0245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0090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69E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A2E3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2FAF52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ACFF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296D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65142B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667A04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2294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63F5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8CF7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AC5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2A29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D1195" w:rsidRPr="00A8307A" w14:paraId="38BAE829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240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2C1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1BE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9EB18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B0D79D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8C3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E3C9E5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5692F5E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05C4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2D4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368B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61A5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BD42D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D1195" w:rsidRPr="00A8307A" w14:paraId="5C70F637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9387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9448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8B74B4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EF6C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CDA1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73A6D8D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62D9134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CC4A78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32F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E260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602F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3D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16F2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68308E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282C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149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2A7E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10ABA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295F1D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CC76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12BDBD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A9DC45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0F88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BD14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500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286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4CBDA5E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8A8C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FE2F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2DD3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C9B3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B6C1EF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DDA1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68D4090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96A60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70F59F2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19E6C57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4531AE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1DFCBF9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0099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B81C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E661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E6B8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0BDB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D1195" w:rsidRPr="00A8307A" w14:paraId="5DD54AD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538C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F915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A42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C1351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11DE9A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8832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C5BD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B22F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82C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FBB6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38D582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4ED9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B079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E972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A6E1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2FE52E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F4D0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9ADD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E53A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C7CB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88DB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138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D1195" w:rsidRPr="00A8307A" w14:paraId="6DAD499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D33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2D95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8E22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9D70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08CBED7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266C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D65C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73D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23F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141F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397748B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D3F6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73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C309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0005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5C4914D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262A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EE6D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9FDC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A707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8B07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FA4704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EB6C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2E8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2F8A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93CA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6E9091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FA90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D539C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64C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46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A29B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F3FD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F1570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D1195" w:rsidRPr="00A8307A" w14:paraId="04EAAF1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FBC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2DB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6E44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B08D9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F341E2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5077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C700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2391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404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FFFF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D1195" w:rsidRPr="00A8307A" w14:paraId="459AFB5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1C4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9C33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2D78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2C82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162675C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086A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A226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5FD8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B8AB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7F8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A00149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A395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7740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71DC440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C5E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F78823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42E704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D55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290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B2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DD58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689C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7E5127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2F6B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0A39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116D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65CC0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24A0E40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B5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3BB2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0027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C532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E953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9E88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D1195" w:rsidRPr="00A8307A" w14:paraId="1992767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610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0544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CBE1DB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7652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414BC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1906239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FEDB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020A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0D0C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71C5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6331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6A97C6D9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656F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347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4908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A55B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7CD6A41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1F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2CC282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D395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519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ED96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81B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FE60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D1195" w:rsidRPr="00A8307A" w14:paraId="7F46BB1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450C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C4D0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7BE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2561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016E606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A0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914D4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E919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3411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F76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F62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5EC20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D1195" w:rsidRPr="00A8307A" w14:paraId="05D0C8E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564A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37D7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1F2E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1A27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3F1F7B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C41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48021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62F9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5C8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70C3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BF3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9DF51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D1195" w:rsidRPr="00A8307A" w14:paraId="781B087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8135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9FC9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6CED0C5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F68C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6482C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3F9BAE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3E2A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ACA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E85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B728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2D78" w14:textId="77777777" w:rsidR="00DD1195" w:rsidRPr="00A8307A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4FB7E4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CB9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13E8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8E4D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FC22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3D7446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80A2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086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144E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CA0C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0530C" w14:textId="77777777" w:rsidR="00DD1195" w:rsidRPr="00A8307A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92ED703" w14:textId="77777777" w:rsidR="00DD1195" w:rsidRPr="00A8307A" w:rsidRDefault="00DD119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D1195" w:rsidRPr="00A8307A" w14:paraId="393250B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809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202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78FC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27DD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182405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8C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382486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81FB3C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029B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1E3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CB11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2B7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2CF4E97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F711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18B4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9883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2BD39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8611C6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648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483F0D6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1B5A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3B3D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507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8A7A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44F2B53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D69B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DC2D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8636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A7AB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B8210D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D3D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4D4F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9D69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A9C8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2AA1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370F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D1195" w:rsidRPr="00A8307A" w14:paraId="08602A1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FAD6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BB31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14F9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656F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87289F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45C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7104AF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81B7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2F0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E3F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2ED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EA08C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D1195" w:rsidRPr="00A8307A" w14:paraId="6CF5C96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A8B3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CA4C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A962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F158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39ADC0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8B51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E4903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228BEF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5032ED1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CBE39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38A88C9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527873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87AAEC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F0C4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7351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DAF9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713A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E9733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D1195" w:rsidRPr="00A8307A" w14:paraId="01C2E43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BD4F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53D0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0BB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51A9D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F1AB62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BBE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B12A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5C5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170613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F953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C24F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17C8F2A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A96C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841D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4242C04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64DB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01FA0" w14:textId="77777777" w:rsidR="00DD1195" w:rsidRDefault="00DD1195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D7A152B" w14:textId="77777777" w:rsidR="00DD1195" w:rsidRDefault="00DD1195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AD6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026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218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A3E7E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C55E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DD1195" w:rsidRPr="00A8307A" w14:paraId="2669087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2129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FF27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671C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72334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3FE41F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5131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A62C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D66A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05F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7A083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85A71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D1195" w:rsidRPr="00A8307A" w14:paraId="7BD855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6533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2146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B31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6673E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3F3AE1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3F8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33CF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58D7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0021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DF91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0A9A9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D1195" w:rsidRPr="00A8307A" w14:paraId="492248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B1BF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BEDF5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12F477B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18BA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7BD9F" w14:textId="77777777" w:rsidR="00DD1195" w:rsidRPr="00A8307A" w:rsidRDefault="00DD119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BB22D77" w14:textId="77777777" w:rsidR="00DD1195" w:rsidRDefault="00DD119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70A9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F27D1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73D4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1AD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DBE16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DD1195" w:rsidRPr="00A8307A" w14:paraId="1DE7F5B1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39CB3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4BC6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D0F6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443D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69BB17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606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3030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9C9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CB77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6E97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D1195" w:rsidRPr="00A8307A" w14:paraId="79881C1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C9514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F0F2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5B55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9D65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2A1FBED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9EB2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EEFA40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A740DA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713CEEE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6CE7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B997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B20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D44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8A7AC9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AB04C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2754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56BAB0F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3AAB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987D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D675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2A12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DAE6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D58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81D9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F234F5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DD1195" w:rsidRPr="00A8307A" w14:paraId="348BC5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963EC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4605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EF7D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E704F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750D9" w14:textId="77777777" w:rsidR="00DD1195" w:rsidRPr="00A8307A" w:rsidRDefault="00DD1195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FA58719" w14:textId="77777777" w:rsidR="00DD1195" w:rsidRPr="00A8307A" w:rsidRDefault="00DD1195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CA4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F262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750F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96F9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DD1195" w:rsidRPr="00A8307A" w14:paraId="248496D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158C6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2A78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27E5378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F17A6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AEF3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87F8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22B4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06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8C43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B811A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DD1195" w:rsidRPr="00A8307A" w14:paraId="577415D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9C079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C9A0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6B0ECF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26F2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EB9A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4318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D77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4B8A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CDE2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240E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2DE9E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DD1195" w:rsidRPr="00A8307A" w14:paraId="14431BF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75E24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647C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18ABBD6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45A0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4C99E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7789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B3B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D526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F8B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DECD2" w14:textId="77777777" w:rsidR="00DD1195" w:rsidRPr="005A1053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DD1195" w:rsidRPr="00A8307A" w14:paraId="7C20106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95A1B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878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31DF3F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381A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17308" w14:textId="77777777" w:rsidR="00DD1195" w:rsidRPr="00A8307A" w:rsidRDefault="00DD1195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B67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22AA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A159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170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015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DD1195" w:rsidRPr="00A8307A" w14:paraId="48DB896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226981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604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7518DC6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C86B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88A3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B769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361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721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9812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C497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1195" w:rsidRPr="00A8307A" w14:paraId="1D409CA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3374E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8DA7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226E6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B48AF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104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3C6DA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8341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2BFE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7E1B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A4408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DD1195" w:rsidRPr="00A8307A" w14:paraId="41BB510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C5AF6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6868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359A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903C6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2B0ED" w14:textId="77777777" w:rsidR="00DD1195" w:rsidRDefault="00DD1195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EA4073" w14:textId="77777777" w:rsidR="00DD1195" w:rsidRPr="00A8307A" w:rsidRDefault="00DD1195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759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379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BDCC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21136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DD1195" w:rsidRPr="00A8307A" w14:paraId="341A232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20890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5CBA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888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29BDB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F2BE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243FB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3B8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FA72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701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C05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DD1195" w:rsidRPr="00A8307A" w14:paraId="5EC6F9A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C3FB7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3E69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B0121B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6550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98DB9" w14:textId="77777777" w:rsidR="00DD1195" w:rsidRDefault="00DD119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E95F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B576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4F93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657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25014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1195" w:rsidRPr="00A8307A" w14:paraId="7B1A301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64C5E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8EBE9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544F1DF0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C674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35952" w14:textId="77777777" w:rsidR="00DD1195" w:rsidRDefault="00DD119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A969E17" w14:textId="77777777" w:rsidR="00DD1195" w:rsidRPr="00A8307A" w:rsidRDefault="00DD119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BC993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0D17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16E0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685D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962A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1195" w:rsidRPr="00A8307A" w14:paraId="6486531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43F5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DF99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CF6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FA54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BD5A17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01CF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82DA5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EE31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DE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96D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D3A0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F8230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E642FA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D1195" w:rsidRPr="00A8307A" w14:paraId="736782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2DB52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C5EC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581DEE6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0095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3F8C0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3DEA878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F606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3098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0F79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6AE7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48C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1564B1F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18DA1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33E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0848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979B9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000F950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4FA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0C96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84B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1A78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50A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FC917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D1195" w:rsidRPr="00A8307A" w14:paraId="1AFA6F5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D5C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2D3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CEBA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9FFC6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746241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4A74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F15B5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82E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EB1A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2B3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F89E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D1195" w:rsidRPr="00A8307A" w14:paraId="5242FF7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DF90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6F2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2480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2758E" w14:textId="77777777" w:rsidR="00DD1195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C64C53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DC55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85A9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857B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9701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E7BD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D1195" w:rsidRPr="00A8307A" w14:paraId="45E81C5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4FD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6121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0DE4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C7FDF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E82507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103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8FB2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7D3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528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A70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D1195" w:rsidRPr="00A8307A" w14:paraId="2E4154E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4384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FF39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317145D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2374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F92A2" w14:textId="77777777" w:rsidR="00DD1195" w:rsidRPr="00A8307A" w:rsidRDefault="00DD119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8923A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9662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FDD20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E5F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E4B8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3E5B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1195" w:rsidRPr="00A8307A" w14:paraId="71F1CBA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380C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CE4F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807C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F64C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997644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AD7F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91CAAB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F572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0218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228A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D8F5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1537A6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FDDC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EA9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0C35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23306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03ED9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F0A3B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1F858B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14CA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6CED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A6AC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EDEC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2588FA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504D55C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579EBAF" w14:textId="77777777" w:rsidR="00DD1195" w:rsidRPr="00DC4AFE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D1195" w:rsidRPr="00A8307A" w14:paraId="32619E2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CB05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5E67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AD3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DCB9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B9005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7C7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0ACFC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F5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463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AEFC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241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E8A2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C76E76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898A0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1195" w:rsidRPr="00A8307A" w14:paraId="238C79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C142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16E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63A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7C47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F822A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64752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FAE8C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1323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182D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43CE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2485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EB96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1195" w:rsidRPr="00A8307A" w14:paraId="0716A0B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298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FBA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FB9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6B224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0FAD0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DC33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67DA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433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082D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8E38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7D6EF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1195" w:rsidRPr="00A8307A" w14:paraId="100F680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F918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E98B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6B3C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B8B6B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E0759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128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23FC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659E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33F1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754B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95BF4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6B95C1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71F393A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7984F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AE38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7307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B4C8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C498B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4FA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3120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793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D950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B0E7F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81FF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19FFE8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1195" w:rsidRPr="00A8307A" w14:paraId="6855123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419A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F2A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212D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89219" w14:textId="77777777" w:rsidR="00DD1195" w:rsidRPr="00A8307A" w:rsidRDefault="00DD119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9AF6E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CC13C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020C7FC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4FBF1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2DE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70F1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9E27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C516FD5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B3C033E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D1195" w:rsidRPr="00A8307A" w14:paraId="3298E0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9177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BBE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70D1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E530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C4BA7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24F8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1E84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7C2E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D08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0A9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FDB9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D1195" w:rsidRPr="00A8307A" w14:paraId="67B9FF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5700B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81FB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5F23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A2B6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FF56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C355D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C0090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D35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6983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AF14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8644" w14:textId="77777777" w:rsidR="00DD1195" w:rsidRDefault="00DD119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8C6A523" w14:textId="77777777" w:rsidR="00DD1195" w:rsidRPr="00A8307A" w:rsidRDefault="00DD119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D1195" w:rsidRPr="00A8307A" w14:paraId="01F7F11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EF54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49C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7009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F30E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495D1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D442B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09E3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2196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5E04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91B44" w14:textId="77777777" w:rsidR="00DD1195" w:rsidRPr="00A8307A" w:rsidRDefault="00DD1195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D1195" w:rsidRPr="00A8307A" w14:paraId="0D85C75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812A3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BB8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AF3E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AC88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8C531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D587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07180B2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1826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A1E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21DD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FE760" w14:textId="77777777" w:rsidR="00DD1195" w:rsidRPr="00A8307A" w:rsidRDefault="00DD119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C03AC" w14:textId="77777777" w:rsidR="00DD1195" w:rsidRPr="00A8307A" w:rsidRDefault="00DD1195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06A5112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DE12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348A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6B39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5676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AD8ED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D006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561C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4305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00E0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68C10" w14:textId="77777777" w:rsidR="00DD1195" w:rsidRPr="00A8307A" w:rsidRDefault="00DD119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82F23" w14:textId="77777777" w:rsidR="00DD1195" w:rsidRPr="00A8307A" w:rsidRDefault="00DD119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4624938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E5C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FBD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BE0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ADDB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29906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572E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58CF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CB38C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CBF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D8ED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E566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1AAD1D4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0559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5EB5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34C4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D2963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DA7675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F2751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42CD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E27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5999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2414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FDB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6C20FED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8004E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AB4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38E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ACF6C0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82F9F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D61B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B48A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01DE4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962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77C2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83C4C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053FBF7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DD50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38BF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3E2A9F6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1E5C0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79F9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BC2171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D49E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A61F1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C27C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FC7BA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E05C3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0AA5B65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FA58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FD4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71BB4C3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79A45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61D3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7EB79C8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BCD5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15AB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2360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0C8F8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C50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4E724819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04FA5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16F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20DA4AD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5E1A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EFC24" w14:textId="77777777" w:rsidR="00DD1195" w:rsidRPr="00A8307A" w:rsidRDefault="00DD119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0FBD2B6" w14:textId="77777777" w:rsidR="00DD1195" w:rsidRPr="00A8307A" w:rsidRDefault="00DD119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F5D97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6303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15F5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3E3C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FCB9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D1A2976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FB56F0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DD1195" w:rsidRPr="00A8307A" w14:paraId="0F47C83D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4C30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A6BC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5D71C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A25E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502C51B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730DE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2AA39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BE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45B30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054B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70BAD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D1195" w:rsidRPr="00A8307A" w14:paraId="635045C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7E36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BC45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83EE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D31DEE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3301BC2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DBA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0E9AC3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11D3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B83C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B423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8C2A6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9A85F5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C2E0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C2F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49BC2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81807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E2E810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19F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91CAF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E140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3420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A1A68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3E36B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D1195" w:rsidRPr="00A8307A" w14:paraId="07527F7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0317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96092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AB5E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CDEF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5C2447A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9F69A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65C92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12B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D1A34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2EBF2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AAA3C1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4522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8E17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EBAA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C2F8D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659109C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F091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C77B8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9A8CF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DD44D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9CA3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03ED0F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D1195" w:rsidRPr="00A8307A" w14:paraId="7134625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19D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4DAA8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119C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15873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E7B184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E65B4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0A067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6C7A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C7517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4B511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3327B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D1195" w:rsidRPr="00A8307A" w14:paraId="4649933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6C4A" w14:textId="77777777" w:rsidR="00DD1195" w:rsidRPr="00A75A00" w:rsidRDefault="00DD1195" w:rsidP="00DD119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00DD9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3C29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0EB41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FDDE7D6" w14:textId="77777777" w:rsidR="00DD1195" w:rsidRPr="00A8307A" w:rsidRDefault="00DD119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40B07" w14:textId="77777777" w:rsidR="00DD1195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80959" w14:textId="77777777" w:rsidR="00DD1195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B7445" w14:textId="77777777" w:rsidR="00DD1195" w:rsidRPr="00A8307A" w:rsidRDefault="00DD119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6C36" w14:textId="77777777" w:rsidR="00DD1195" w:rsidRPr="00A8307A" w:rsidRDefault="00DD119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C11BD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12307" w14:textId="77777777" w:rsidR="00DD1195" w:rsidRDefault="00DD119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0FA0A754" w14:textId="77777777" w:rsidR="00DD1195" w:rsidRPr="00A8307A" w:rsidRDefault="00DD1195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0155E3EF" w14:textId="77777777" w:rsidR="00DD1195" w:rsidRPr="005905D7" w:rsidRDefault="00DD1195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5715F0E2" w14:textId="77777777" w:rsidR="00DD1195" w:rsidRPr="005905D7" w:rsidRDefault="00DD119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D1195" w:rsidRPr="00743905" w14:paraId="7D54E12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6FC9E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41F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8C3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AC6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3F42C3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D4F5" w14:textId="77777777" w:rsidR="00DD1195" w:rsidRDefault="00DD11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D067D77" w14:textId="77777777" w:rsidR="00DD1195" w:rsidRPr="00743905" w:rsidRDefault="00DD11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1C7E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D49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248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3FEA" w14:textId="77777777" w:rsidR="00DD1195" w:rsidRDefault="00DD119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F0D62A" w14:textId="77777777" w:rsidR="00DD1195" w:rsidRPr="00743905" w:rsidRDefault="00DD119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D1195" w:rsidRPr="00743905" w14:paraId="5AEEFDA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4B1E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8F5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0DD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E58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553C39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01A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41E3F57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586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4B8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20E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2EB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D1195" w:rsidRPr="00743905" w14:paraId="779BBC02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66523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A54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DCD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704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6D4793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03BCF08" w14:textId="77777777" w:rsidR="00DD1195" w:rsidRPr="00743905" w:rsidRDefault="00DD119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56D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AC3A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032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30C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504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2582201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A17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657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5D2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494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D0D234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FF8C" w14:textId="77777777" w:rsidR="00DD1195" w:rsidRPr="00743905" w:rsidRDefault="00DD11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6830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DA7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100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902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3E7EE77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D1195" w:rsidRPr="00743905" w14:paraId="1AE9027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C8C2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690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5A043D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B8A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540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E29986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19F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CB16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C0D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CF2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ED9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CDCBA6E" w14:textId="77777777" w:rsidR="00DD1195" w:rsidRPr="0007721B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3F749E0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C71A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26E8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11E872D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674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8E61" w14:textId="77777777" w:rsidR="00DD1195" w:rsidRPr="00743905" w:rsidRDefault="00DD119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E90C273" w14:textId="77777777" w:rsidR="00DD1195" w:rsidRPr="00743905" w:rsidRDefault="00DD119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C43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575B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350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D1E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05EE" w14:textId="77777777" w:rsidR="00DD1195" w:rsidRPr="00743905" w:rsidRDefault="00DD119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24941F8" w14:textId="77777777" w:rsidR="00DD1195" w:rsidRDefault="00DD119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2E2B598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A78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39CB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98BE084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CB2B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18B3" w14:textId="77777777" w:rsidR="00DD1195" w:rsidRPr="00743905" w:rsidRDefault="00DD119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79349F7" w14:textId="77777777" w:rsidR="00DD1195" w:rsidRPr="00743905" w:rsidRDefault="00DD119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78B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2681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0B0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5E8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9B10" w14:textId="77777777" w:rsidR="00DD1195" w:rsidRPr="00743905" w:rsidRDefault="00DD119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39675A0" w14:textId="77777777" w:rsidR="00DD1195" w:rsidRPr="00743905" w:rsidRDefault="00DD119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4C84725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B183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D92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C2AF8C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5ED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F2F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F5BCDCA" w14:textId="77777777" w:rsidR="00DD1195" w:rsidRPr="00743905" w:rsidRDefault="00DD119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92F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5D6E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324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CE8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A067" w14:textId="77777777" w:rsidR="00DD1195" w:rsidRPr="00537749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D1195" w:rsidRPr="00743905" w14:paraId="6BB5E5E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AB01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F87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F76C26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973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7EC8" w14:textId="77777777" w:rsidR="00DD1195" w:rsidRDefault="00DD119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E5FC275" w14:textId="77777777" w:rsidR="00DD1195" w:rsidRPr="00743905" w:rsidRDefault="00DD119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C97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8E3B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498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563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998E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2D5B60D" w14:textId="77777777" w:rsidR="00DD1195" w:rsidRPr="005A7670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01F5310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23001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62B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E3D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956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223A81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4CF566B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F9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ED218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D79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816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A26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675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2F3B30F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8FE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BF5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CB2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103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3007529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36A8" w14:textId="77777777" w:rsidR="00DD1195" w:rsidRPr="00743905" w:rsidRDefault="00DD11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846D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28A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884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042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FFC5A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D1195" w:rsidRPr="00743905" w14:paraId="1B723B1A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24F25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08F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EE3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63D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BB2CB7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5342DE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E8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F41107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E21AE6D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D2D557B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1F3506E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056C71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C20FB9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FD8B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72A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0F4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2EF9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3D2DCED" w14:textId="77777777" w:rsidR="00DD1195" w:rsidRPr="00743905" w:rsidRDefault="00DD119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D1195" w:rsidRPr="00743905" w14:paraId="66AB7BD4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22778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E3F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252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A89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67EE8B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DB2A21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8F5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BE4086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C8BB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970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EE3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B70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D1195" w:rsidRPr="00743905" w14:paraId="78A756E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709F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603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4A1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36F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D2756B5" w14:textId="77777777" w:rsidR="00DD1195" w:rsidRPr="00743905" w:rsidRDefault="00DD119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2157" w14:textId="77777777" w:rsidR="00DD1195" w:rsidRPr="00743905" w:rsidRDefault="00DD119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A4E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91B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055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FD4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8104D6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475721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D1195" w:rsidRPr="00743905" w14:paraId="7DAA838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E386F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C3A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56ABD6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23E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43D0" w14:textId="77777777" w:rsidR="00DD1195" w:rsidRPr="00743905" w:rsidRDefault="00DD119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79C55C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B87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BE5D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EFC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275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24A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B8F9095" w14:textId="77777777" w:rsidR="00DD1195" w:rsidRPr="001D7D9E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4A54C9E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41B46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087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EA3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E99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6C1323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7B2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FCF0A3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74C6F77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0100E8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6452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887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F00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68AF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2CD78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D1195" w:rsidRPr="00743905" w14:paraId="6A3C6AC5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292C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0A2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570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571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3586D7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2D2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4AF948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89DC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B64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B21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06F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757D358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9073F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C32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325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190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05F3" w14:textId="77777777" w:rsidR="00DD1195" w:rsidRPr="00743905" w:rsidRDefault="00DD1195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C16FE0A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91C9967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935E11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96BB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808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0A9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489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DD1195" w:rsidRPr="00743905" w14:paraId="472FF16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C5ADB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6E7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1B9463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7F0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2CD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BCA691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EB1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2A6D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533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3B7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9BE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A62B113" w14:textId="77777777" w:rsidR="00DD1195" w:rsidRPr="0007721B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3B70C66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DE666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9DE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593D394" w14:textId="77777777" w:rsidR="00DD1195" w:rsidRPr="00743905" w:rsidRDefault="00DD119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DB5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54C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088044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C5A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778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75A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21A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7816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5C0AB1A" w14:textId="77777777" w:rsidR="00DD1195" w:rsidRPr="00951746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02D270A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77172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061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31DAA7F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8855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CF38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E1E3C81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24A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54B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CAD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9C8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D67F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596EB63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5D3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4F45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5FEDC256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46E4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7703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028B944C" w14:textId="77777777" w:rsidR="00DD1195" w:rsidRPr="00743905" w:rsidRDefault="00DD119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D1C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3CB3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9BB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522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B056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2E8E4C8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18087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6A0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DB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B2D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69EF800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9224" w14:textId="77777777" w:rsidR="00DD1195" w:rsidRDefault="00DD11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46643C0" w14:textId="77777777" w:rsidR="00DD1195" w:rsidRPr="00743905" w:rsidRDefault="00DD11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D9F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C1E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A23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5718" w14:textId="77777777" w:rsidR="00DD1195" w:rsidRDefault="00DD119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4C40205" w14:textId="77777777" w:rsidR="00DD1195" w:rsidRPr="00743905" w:rsidRDefault="00DD119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D1195" w:rsidRPr="00743905" w14:paraId="2FB095C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11FE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F82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5A9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46C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2CBF36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546650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965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D58442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5CD2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C26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A24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C58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27F6A81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C2AD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1B3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0FFD324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75E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196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7441DD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CAD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8EB9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49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2F1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5674" w14:textId="77777777" w:rsidR="00DD1195" w:rsidRPr="00351657" w:rsidRDefault="00DD119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D1195" w:rsidRPr="00743905" w14:paraId="73B3F60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A3478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C47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35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E5F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7CA5B79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C807ED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C8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60EB8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8040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F5E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C8C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4BE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1C785C57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23B17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C56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68E2D3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B243" w14:textId="77777777" w:rsidR="00DD1195" w:rsidRPr="00743905" w:rsidRDefault="00DD119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8F27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E91AAB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859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0524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D40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C36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1B2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10538BE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348B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A88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8A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600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DA9035F" w14:textId="77777777" w:rsidR="00DD1195" w:rsidRPr="00743905" w:rsidRDefault="00DD119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461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D43CC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FA54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3B2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7B2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1FD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7711777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5491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203B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54D9647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9AF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EED9" w14:textId="77777777" w:rsidR="00DD1195" w:rsidRDefault="00DD119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6ECB5E0" w14:textId="77777777" w:rsidR="00DD1195" w:rsidRPr="00743905" w:rsidRDefault="00DD119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314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82DB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FFA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5E8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9D9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04DAEBD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6452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8D36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64F707F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57A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FE08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57B5AA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ED5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6040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46D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E2C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87FC" w14:textId="77777777" w:rsidR="00DD1195" w:rsidRDefault="00DD119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EEBD23" w14:textId="77777777" w:rsidR="00DD1195" w:rsidRPr="003B409E" w:rsidRDefault="00DD119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1109578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6D64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859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381B0FA0" w14:textId="77777777" w:rsidR="00DD1195" w:rsidRDefault="00DD119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41F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AC12" w14:textId="77777777" w:rsidR="00DD1195" w:rsidRDefault="00DD119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B56E923" w14:textId="77777777" w:rsidR="00DD1195" w:rsidRPr="00743905" w:rsidRDefault="00DD119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A45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7DC8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072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732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19ED" w14:textId="77777777" w:rsidR="00DD1195" w:rsidRDefault="00DD119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25977E6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2232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975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1DD501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CBB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B52E" w14:textId="77777777" w:rsidR="00DD1195" w:rsidRDefault="00DD119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EB45CEE" w14:textId="77777777" w:rsidR="00DD1195" w:rsidRPr="00743905" w:rsidRDefault="00DD119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11A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B218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23A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7F5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7D6" w14:textId="77777777" w:rsidR="00DD1195" w:rsidRDefault="00DD119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3E72588" w14:textId="77777777" w:rsidR="00DD1195" w:rsidRPr="00743905" w:rsidRDefault="00DD119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1195" w:rsidRPr="00743905" w14:paraId="56C2C3C9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8DB5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284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14B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694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A9EBC9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6B5ABE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5AA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094E3C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047C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0CE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879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54C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4E5649D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DD508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53A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890B711" w14:textId="77777777" w:rsidR="00DD1195" w:rsidRPr="00743905" w:rsidRDefault="00DD119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C8E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91C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E72FC3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DF7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9A04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77B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E02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14B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1195" w:rsidRPr="00743905" w14:paraId="5FB81A1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B72E7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F1CA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C578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8CCC" w14:textId="77777777" w:rsidR="00DD1195" w:rsidRDefault="00DD11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66E13FDB" w14:textId="77777777" w:rsidR="00DD1195" w:rsidRDefault="00DD11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A5B94EA" w14:textId="77777777" w:rsidR="00DD1195" w:rsidRDefault="00DD11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C579" w14:textId="77777777" w:rsidR="00DD1195" w:rsidRPr="00743905" w:rsidRDefault="00DD119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E0A573" w14:textId="77777777" w:rsidR="00DD1195" w:rsidRPr="00743905" w:rsidRDefault="00DD119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F53C" w14:textId="77777777" w:rsidR="00DD1195" w:rsidRPr="00743905" w:rsidRDefault="00DD119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CB1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6E4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1DA6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2154E4D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D7AFC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E9D7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2D5EC435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FCB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1187" w14:textId="77777777" w:rsidR="00DD1195" w:rsidRDefault="00DD11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5238" w14:textId="77777777" w:rsidR="00DD1195" w:rsidRPr="00743905" w:rsidRDefault="00DD119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F094" w14:textId="77777777" w:rsidR="00DD1195" w:rsidRPr="00743905" w:rsidRDefault="00DD119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4D7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613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6CA5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1FCAA15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BB8FD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942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937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CFA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BA6A1D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29CBE2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C05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6382E2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CEB4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AEF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642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D4D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0B5BF685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B461E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AE6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977DC5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B1C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F365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2482F2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AD4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7866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961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545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435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48D075C8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CF47A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D3F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CCC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83F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5DCC7B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611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E269BBF" w14:textId="77777777" w:rsidR="00DD1195" w:rsidRPr="00743905" w:rsidRDefault="00DD11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CEAC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5F9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270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662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D1195" w:rsidRPr="00743905" w14:paraId="203B3DF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64A8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433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978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E1E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54C210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CA2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6A0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4DE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96E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D86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D1195" w:rsidRPr="00743905" w14:paraId="245117D4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3FB74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4DC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E34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899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3B6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88B6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65DD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FD5AE8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F8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BF2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DD1195" w:rsidRPr="00743905" w14:paraId="2F479F5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BD464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D8E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977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8F7F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C2FE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6B87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118E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4391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B005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DD1195" w:rsidRPr="00743905" w14:paraId="7C5ABB8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89CA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006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FFC1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8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57004F5" w14:textId="77777777" w:rsidR="00DD1195" w:rsidRPr="00743905" w:rsidRDefault="00DD119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E2F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6625E9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DBE4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782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E84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EF4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4A9A3BB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E9E2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53A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EB4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28CD" w14:textId="77777777" w:rsidR="00DD1195" w:rsidRPr="00743905" w:rsidRDefault="00DD11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2523AE8" w14:textId="77777777" w:rsidR="00DD1195" w:rsidRPr="00D73778" w:rsidRDefault="00DD119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A8A1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913F3DF" w14:textId="77777777" w:rsidR="00DD1195" w:rsidRPr="00743905" w:rsidRDefault="00DD119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5B25" w14:textId="77777777" w:rsidR="00DD1195" w:rsidRPr="00D73778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8FE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701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A32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563136B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0EAE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FC1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876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1340" w14:textId="77777777" w:rsidR="00DD1195" w:rsidRPr="00743905" w:rsidRDefault="00DD11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4FFE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C9FE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05E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D5F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5246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DD1195" w:rsidRPr="00743905" w14:paraId="534623A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40C0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E9C8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63F0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D68F" w14:textId="77777777" w:rsidR="00DD1195" w:rsidRDefault="00DD119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16B2D20" w14:textId="77777777" w:rsidR="00DD1195" w:rsidRPr="00743905" w:rsidRDefault="00DD119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0429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03F631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3AC8A300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E21FB56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8B3DEE5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CA0F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9D9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1C5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6DE6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44F0EB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9DB0B1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D1195" w:rsidRPr="00743905" w14:paraId="6A90399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1037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78D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6222D9C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77C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9D49" w14:textId="77777777" w:rsidR="00DD1195" w:rsidRDefault="00DD1195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378BAC8" w14:textId="77777777" w:rsidR="00DD1195" w:rsidRPr="00743905" w:rsidRDefault="00DD119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6C8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BFF8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79E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EFC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77DE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DD1195" w:rsidRPr="00743905" w14:paraId="51315CD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592D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E39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2CAA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458E" w14:textId="77777777" w:rsidR="00DD1195" w:rsidRDefault="00DD11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C814396" w14:textId="77777777" w:rsidR="00DD1195" w:rsidRPr="00743905" w:rsidRDefault="00DD11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93A8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566A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1E29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0B18FC4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696F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B207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DD1195" w:rsidRPr="00743905" w14:paraId="1704C97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2A3F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AF0A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1216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AEC7" w14:textId="77777777" w:rsidR="00DD1195" w:rsidRDefault="00DD119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E5811DC" w14:textId="77777777" w:rsidR="00DD1195" w:rsidRPr="00743905" w:rsidRDefault="00DD119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11A5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AFED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C76D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75878081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CD59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AC2C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613091C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680C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719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C67C661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56FF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53B8" w14:textId="77777777" w:rsidR="00DD1195" w:rsidRPr="00743905" w:rsidRDefault="00DD119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0D8A6F0" w14:textId="77777777" w:rsidR="00DD1195" w:rsidRPr="00743905" w:rsidRDefault="00DD119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310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0241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39FF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FAEE94B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AD3F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4345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451EB73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0FF6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0378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E7CA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804" w14:textId="77777777" w:rsidR="00DD1195" w:rsidRPr="00743905" w:rsidRDefault="00DD119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E237DCF" w14:textId="77777777" w:rsidR="00DD1195" w:rsidRPr="00743905" w:rsidRDefault="00DD119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253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805D57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32DA2791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62CC582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F248" w14:textId="77777777" w:rsidR="00DD119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76EC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E924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E6C4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B3BB20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D1195" w:rsidRPr="00743905" w14:paraId="762C69C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2EF8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C673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E1E5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1044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F8EE72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C27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40A4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BA62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FD2B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43F9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1C2379B9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27AE4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4BE1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C26C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47E1" w14:textId="77777777" w:rsidR="00DD1195" w:rsidRDefault="00DD119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3BD67BE" w14:textId="77777777" w:rsidR="00DD1195" w:rsidRDefault="00DD119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441C5CF" w14:textId="77777777" w:rsidR="00DD1195" w:rsidRDefault="00DD119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A4E4B41" w14:textId="77777777" w:rsidR="00DD1195" w:rsidRDefault="00DD119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A0C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CE6A" w14:textId="77777777" w:rsidR="00DD1195" w:rsidRPr="00743905" w:rsidRDefault="00DD11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6863" w14:textId="77777777" w:rsidR="00DD119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93A7A6D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86FC" w14:textId="77777777" w:rsidR="00DD1195" w:rsidRPr="00743905" w:rsidRDefault="00DD11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2DCB" w14:textId="77777777" w:rsidR="00DD1195" w:rsidRDefault="00DD11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5A04F90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171CC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4C72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60C5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379D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E3757E7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18E7" w14:textId="77777777" w:rsidR="00DD119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5AC238B" w14:textId="77777777" w:rsidR="00DD119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7DC6C3B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DA04" w14:textId="77777777" w:rsidR="00DD1195" w:rsidRPr="00743905" w:rsidRDefault="00DD119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A957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38F0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09DC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5FA4E3E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1DBDC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2C64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A4E9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5B67" w14:textId="77777777" w:rsidR="00DD1195" w:rsidRDefault="00DD11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25BD79AD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B3F7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0DEF" w14:textId="77777777" w:rsidR="00DD1195" w:rsidRPr="00743905" w:rsidRDefault="00DD119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3F67" w14:textId="77777777" w:rsidR="00DD119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3E60107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1C45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5BC9" w14:textId="77777777" w:rsidR="00DD1195" w:rsidRPr="00743905" w:rsidRDefault="00DD119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6E5DF87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792AB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9917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3DC7E192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6C31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5897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7B74297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7B5E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76D4" w14:textId="77777777" w:rsidR="00DD1195" w:rsidRDefault="00DD11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66E6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7520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11DC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26CB492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1DB61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CC51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76BFFC1D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E9AF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AFE0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BC3DAEC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7291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058F" w14:textId="77777777" w:rsidR="00DD1195" w:rsidRDefault="00DD11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1378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B83C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C73E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7872830F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2166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B1A8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4902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9670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FF70FD1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A98F" w14:textId="77777777" w:rsidR="00DD119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8440" w14:textId="77777777" w:rsidR="00DD1195" w:rsidRDefault="00DD11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7905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92A0" w14:textId="77777777" w:rsidR="00DD1195" w:rsidRPr="00743905" w:rsidRDefault="00DD11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EDD9" w14:textId="77777777" w:rsidR="00DD1195" w:rsidRDefault="00DD11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09C6175F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ABF7F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5E74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6015085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E9FD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696C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4E2C3E42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125D44B8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F21F90C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0FA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991D" w14:textId="77777777" w:rsidR="00DD1195" w:rsidRPr="0074390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DBC1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5C5E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79A9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0CE7D41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B5C39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BFD7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595E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692E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9C9D144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0972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E6D6242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55F63F5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69A5" w14:textId="77777777" w:rsidR="00DD1195" w:rsidRPr="0074390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CF42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FB8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6141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D1195" w:rsidRPr="00743905" w14:paraId="1615F2F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FD876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EE80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70DA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388E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0D985DE" w14:textId="77777777" w:rsidR="00DD1195" w:rsidRPr="00CD295A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46E1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E62D" w14:textId="77777777" w:rsidR="00DD1195" w:rsidRPr="0074390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39C9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3F2C7F54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92E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9C81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:rsidRPr="00743905" w14:paraId="3D99D9E4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533C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0CA7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0CB4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2B6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E9922B3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3D518C6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456A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787B30C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6BECAE65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4D21" w14:textId="77777777" w:rsidR="00DD1195" w:rsidRPr="0074390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CF51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38A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63F7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199FFEDD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8CD87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9BBE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0D9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531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E798686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72AB579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A0EC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DAA5FE4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85B9" w14:textId="77777777" w:rsidR="00DD1195" w:rsidRPr="0074390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C028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8FFA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54AA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16ADB1AF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11690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6796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8DBB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072B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39AB3FF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FA08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C7D1" w14:textId="77777777" w:rsidR="00DD119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7EA3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E14C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EF48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E3692B8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EA77674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97849A2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D1195" w:rsidRPr="00743905" w14:paraId="1064E44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6345C" w14:textId="77777777" w:rsidR="00DD1195" w:rsidRPr="00743905" w:rsidRDefault="00DD1195" w:rsidP="00DD119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6039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4A64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B671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7A4FE45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6226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2B137C6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3B59D51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96105F7" w14:textId="77777777" w:rsidR="00DD119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B0E5" w14:textId="77777777" w:rsidR="00DD1195" w:rsidRDefault="00DD11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04B4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3A1E" w14:textId="77777777" w:rsidR="00DD1195" w:rsidRPr="00743905" w:rsidRDefault="00DD11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6ABD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167A655" w14:textId="77777777" w:rsidR="00DD1195" w:rsidRDefault="00DD11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995F94C" w14:textId="77777777" w:rsidR="00DD1195" w:rsidRPr="005905D7" w:rsidRDefault="00DD1195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E05D6FC" w14:textId="77777777" w:rsidR="00DD1195" w:rsidRDefault="00DD1195" w:rsidP="007246D0">
      <w:pPr>
        <w:pStyle w:val="Heading1"/>
        <w:spacing w:line="360" w:lineRule="auto"/>
      </w:pPr>
      <w:r>
        <w:t>LINIA 117</w:t>
      </w:r>
    </w:p>
    <w:p w14:paraId="511567C0" w14:textId="77777777" w:rsidR="00DD1195" w:rsidRDefault="00DD1195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2B06A2A2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A014C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A490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31C60DFE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8F7C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4318" w14:textId="77777777" w:rsidR="00DD1195" w:rsidRDefault="00DD119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123EA84B" w14:textId="77777777" w:rsidR="00DD1195" w:rsidRDefault="00DD119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FE0C" w14:textId="77777777" w:rsidR="00DD1195" w:rsidRDefault="00DD119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B9B2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C95D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DD9D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87EF" w14:textId="77777777" w:rsidR="00DD1195" w:rsidRDefault="00DD119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A37C90D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9ED47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A120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046B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54C3" w14:textId="77777777" w:rsidR="00DD1195" w:rsidRDefault="00DD1195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6E109926" w14:textId="77777777" w:rsidR="00DD1195" w:rsidRDefault="00DD119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3E9E" w14:textId="77777777" w:rsidR="00DD1195" w:rsidRDefault="00DD119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08FEF7F6" w14:textId="77777777" w:rsidR="00DD1195" w:rsidRDefault="00DD1195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5390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81D1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2C34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BBB4" w14:textId="77777777" w:rsidR="00DD1195" w:rsidRDefault="00DD119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5C09201E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8B756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403F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A134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2C72" w14:textId="77777777" w:rsidR="00DD1195" w:rsidRDefault="00DD119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2111E21D" w14:textId="77777777" w:rsidR="00DD1195" w:rsidRDefault="00DD1195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3E10" w14:textId="77777777" w:rsidR="00DD1195" w:rsidRDefault="00DD119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85C940" w14:textId="77777777" w:rsidR="00DD1195" w:rsidRDefault="00DD119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6321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E2BF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9999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3EC0" w14:textId="77777777" w:rsidR="00DD1195" w:rsidRDefault="00DD119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5016AE5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0CF7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5969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10BF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560A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07E791A2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98B7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4C518C68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6F844925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40F708B4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6015A965" w14:textId="77777777" w:rsidR="00DD1195" w:rsidRDefault="00DD1195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76E3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AB39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6B7F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AD0C" w14:textId="77777777" w:rsidR="00DD1195" w:rsidRDefault="00DD119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19FD335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9C40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FA8C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A8A5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AF56" w14:textId="77777777" w:rsidR="00DD1195" w:rsidRDefault="00DD1195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4C915793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7A5D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8384B6D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22B2885D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362623B0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33F0D9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13ABB3D7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EE16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978F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336C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9458" w14:textId="77777777" w:rsidR="00DD1195" w:rsidRDefault="00DD119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DD1195" w14:paraId="58F8F318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6468F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BF88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92DA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BC38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4C88701B" w14:textId="77777777" w:rsidR="00DD1195" w:rsidRDefault="00DD1195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ABC1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66CCD3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9FF5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43A8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7313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8117" w14:textId="77777777" w:rsidR="00DD1195" w:rsidRPr="00F35A05" w:rsidRDefault="00DD1195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A981257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2D235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2A12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3A35E72E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A61B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1DD8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6C14BE9C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4A06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C2FD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32A9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538F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90CE" w14:textId="77777777" w:rsidR="00DD1195" w:rsidRDefault="00DD119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9F92833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475D5" w14:textId="77777777" w:rsidR="00DD1195" w:rsidRDefault="00DD1195" w:rsidP="00DD119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719B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F94A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4548" w14:textId="77777777" w:rsidR="00DD1195" w:rsidRDefault="00DD119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6D259F60" w14:textId="77777777" w:rsidR="00DD1195" w:rsidRDefault="00DD1195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219E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F696AC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0A05" w14:textId="77777777" w:rsidR="00DD1195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2ADF" w14:textId="77777777" w:rsidR="00DD1195" w:rsidRDefault="00DD119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8AAD" w14:textId="77777777" w:rsidR="00DD1195" w:rsidRPr="00AA7E43" w:rsidRDefault="00DD119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C447" w14:textId="77777777" w:rsidR="00DD1195" w:rsidRDefault="00DD1195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146B7877" w14:textId="77777777" w:rsidR="00DD1195" w:rsidRDefault="00DD1195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66881B7E" w14:textId="77777777" w:rsidR="00DD1195" w:rsidRDefault="00DD1195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02340ABF" w14:textId="77777777" w:rsidR="00DD1195" w:rsidRDefault="00DD1195" w:rsidP="009B0B28">
      <w:pPr>
        <w:pStyle w:val="Heading1"/>
        <w:spacing w:line="360" w:lineRule="auto"/>
      </w:pPr>
      <w:r>
        <w:t>LINIA 119 A</w:t>
      </w:r>
    </w:p>
    <w:p w14:paraId="218D04AD" w14:textId="77777777" w:rsidR="00DD1195" w:rsidRDefault="00DD1195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512BDBA8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18AC" w14:textId="77777777" w:rsidR="00DD1195" w:rsidRDefault="00DD1195" w:rsidP="00DD1195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5554" w14:textId="77777777" w:rsidR="00DD1195" w:rsidRDefault="00DD119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06BA3F00" w14:textId="77777777" w:rsidR="00DD1195" w:rsidRDefault="00DD119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A16B" w14:textId="77777777" w:rsidR="00DD1195" w:rsidRDefault="00DD1195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451D" w14:textId="77777777" w:rsidR="00DD1195" w:rsidRDefault="00DD1195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315828B3" w14:textId="77777777" w:rsidR="00DD1195" w:rsidRDefault="00DD1195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3997" w14:textId="77777777" w:rsidR="00DD1195" w:rsidRDefault="00DD119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122D" w14:textId="77777777" w:rsidR="00DD1195" w:rsidRDefault="00DD1195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044B" w14:textId="77777777" w:rsidR="00DD1195" w:rsidRDefault="00DD119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70B6" w14:textId="77777777" w:rsidR="00DD1195" w:rsidRDefault="00DD1195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A97CA2F" w14:textId="77777777" w:rsidR="00DD1195" w:rsidRDefault="00DD1195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0C3465A3" w14:textId="77777777" w:rsidR="00DD1195" w:rsidRDefault="00DD1195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1A9693C6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12122DF4" w14:textId="77777777" w:rsidR="00DD1195" w:rsidRDefault="00DD1195" w:rsidP="006B57C6">
      <w:pPr>
        <w:pStyle w:val="Heading1"/>
        <w:spacing w:line="360" w:lineRule="auto"/>
      </w:pPr>
      <w:r>
        <w:t>LINIA 120</w:t>
      </w:r>
    </w:p>
    <w:p w14:paraId="5E7998D8" w14:textId="77777777" w:rsidR="00DD1195" w:rsidRDefault="00DD1195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1195" w14:paraId="300BFD38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980F0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7BAA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E1A0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B228" w14:textId="77777777" w:rsidR="00DD1195" w:rsidRDefault="00DD119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6CF38C1C" w14:textId="77777777" w:rsidR="00DD1195" w:rsidRDefault="00DD119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F75F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E8D240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9D6B9D1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4DA3553A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0964CB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96C879B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0033" w14:textId="77777777" w:rsidR="00DD1195" w:rsidRPr="009B4D19" w:rsidRDefault="00DD1195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9BE4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3AF1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0378" w14:textId="77777777" w:rsidR="00DD1195" w:rsidRDefault="00DD1195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DD1195" w14:paraId="708857CC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E1307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CA88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0D62BF31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70FA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E6CF" w14:textId="77777777" w:rsidR="00DD1195" w:rsidRDefault="00DD119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08EA71B0" w14:textId="77777777" w:rsidR="00DD1195" w:rsidRDefault="00DD119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224A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30F3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995E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82BD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7375" w14:textId="77777777" w:rsidR="00DD1195" w:rsidRDefault="00DD119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FBD68AC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D1689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4F1F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51CD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CA69" w14:textId="77777777" w:rsidR="00DD1195" w:rsidRDefault="00DD1195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5D2E0D09" w14:textId="77777777" w:rsidR="00DD1195" w:rsidRDefault="00DD1195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0BE1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8902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FC7F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8E33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9E1" w14:textId="77777777" w:rsidR="00DD1195" w:rsidRDefault="00DD1195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65526" w14:textId="77777777" w:rsidR="00DD1195" w:rsidRDefault="00DD1195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D1195" w14:paraId="76E31CCD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56E78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BF4B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87F3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37BC" w14:textId="77777777" w:rsidR="00DD1195" w:rsidRDefault="00DD119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2EC92BEC" w14:textId="77777777" w:rsidR="00DD1195" w:rsidRDefault="00DD119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C3B0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AE37A9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50FF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1130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5460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BD1F" w14:textId="77777777" w:rsidR="00DD1195" w:rsidRDefault="00DD119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B045C" w14:textId="77777777" w:rsidR="00DD1195" w:rsidRDefault="00DD119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D1195" w14:paraId="57F8B4FB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4ED72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E363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571136EA" w14:textId="77777777" w:rsidR="00DD1195" w:rsidRDefault="00DD1195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99B5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8167" w14:textId="77777777" w:rsidR="00DD1195" w:rsidRDefault="00DD1195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172645A8" w14:textId="77777777" w:rsidR="00DD1195" w:rsidRDefault="00DD1195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ED9D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609F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A3A0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38AB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E897" w14:textId="77777777" w:rsidR="00DD1195" w:rsidRDefault="00DD119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C74DCB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3F000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22A3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5B4CC41E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AB4F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CB92" w14:textId="77777777" w:rsidR="00DD1195" w:rsidRDefault="00DD1195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58D259A8" w14:textId="77777777" w:rsidR="00DD1195" w:rsidRDefault="00DD1195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7606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7E8D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ADCD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95B8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A49D" w14:textId="77777777" w:rsidR="00DD1195" w:rsidRDefault="00DD119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6A352F3B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570B0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FFF6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22B0" w14:textId="77777777" w:rsidR="00DD1195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74C2" w14:textId="77777777" w:rsidR="00DD1195" w:rsidRDefault="00DD1195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0081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4064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E29E" w14:textId="77777777" w:rsidR="00DD1195" w:rsidRDefault="00DD119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9A46" w14:textId="77777777" w:rsidR="00DD1195" w:rsidRPr="009B4D19" w:rsidRDefault="00DD119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35DE" w14:textId="77777777" w:rsidR="00DD1195" w:rsidRDefault="00DD119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DD1195" w14:paraId="204C0D45" w14:textId="77777777">
        <w:trPr>
          <w:cantSplit/>
          <w:trHeight w:val="634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1E35F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6D6E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5FDEFE75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C51E" w14:textId="77777777" w:rsidR="00DD1195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D7FA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005C87FD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932E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343D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D903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FB32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5BFF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2FC320CC" w14:textId="77777777" w:rsidTr="00856BDB">
        <w:trPr>
          <w:cantSplit/>
          <w:trHeight w:val="150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5DC6C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D23C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785F07B5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A8A1" w14:textId="77777777" w:rsidR="00DD1195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2EAF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5B3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23F9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C92A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5BED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5CC1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7E56A46" w14:textId="77777777">
        <w:trPr>
          <w:cantSplit/>
          <w:trHeight w:val="269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ECED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307D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14:paraId="6CDC16EE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9B66" w14:textId="77777777" w:rsidR="00DD1195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8A79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0572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B6D0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1F94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5EAF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4B52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E03DDFC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ABEF9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0B23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59D0E56D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6AC7" w14:textId="77777777" w:rsidR="00DD1195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2883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9B9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D9C5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330E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8DC9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0880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54DC5620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7CAF6" w14:textId="77777777" w:rsidR="00DD1195" w:rsidRDefault="00DD1195" w:rsidP="00DD119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24F8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33B1239F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6953" w14:textId="77777777" w:rsidR="00DD1195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5178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4AE7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3F61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66AC" w14:textId="77777777" w:rsidR="00DD1195" w:rsidRDefault="00DD119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A6D4" w14:textId="77777777" w:rsidR="00DD1195" w:rsidRPr="009B4D19" w:rsidRDefault="00DD119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04C2" w14:textId="77777777" w:rsidR="00DD1195" w:rsidRDefault="00DD119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3E0E6B0" w14:textId="77777777" w:rsidR="00DD1195" w:rsidRDefault="00DD1195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62C7FFE2" w14:textId="77777777" w:rsidR="00DD1195" w:rsidRDefault="00DD1195" w:rsidP="00094CC3">
      <w:pPr>
        <w:pStyle w:val="Heading1"/>
        <w:spacing w:line="360" w:lineRule="auto"/>
      </w:pPr>
      <w:r>
        <w:t>LINIA 122</w:t>
      </w:r>
    </w:p>
    <w:p w14:paraId="2DB05B2B" w14:textId="77777777" w:rsidR="00DD1195" w:rsidRDefault="00DD1195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73797C5E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40D5" w14:textId="77777777" w:rsidR="00DD1195" w:rsidRDefault="00DD1195" w:rsidP="00DD119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EC5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3AEA" w14:textId="77777777" w:rsidR="00DD1195" w:rsidRPr="006810C6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0A8F" w14:textId="77777777" w:rsidR="00DD1195" w:rsidRDefault="00DD1195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0669EAD7" w14:textId="77777777" w:rsidR="00DD1195" w:rsidRDefault="00DD1195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FA3F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782708F1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FF63" w14:textId="77777777" w:rsidR="00DD1195" w:rsidRPr="00F834E0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39ED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2572" w14:textId="77777777" w:rsidR="00DD1195" w:rsidRPr="00F834E0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52EA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9C64D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DD1195" w14:paraId="3BE37F79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20DB" w14:textId="77777777" w:rsidR="00DD1195" w:rsidRDefault="00DD1195" w:rsidP="00DD119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2B07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9198" w14:textId="77777777" w:rsidR="00DD1195" w:rsidRPr="006810C6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5D31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74F30CFF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7791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C2ED" w14:textId="77777777" w:rsidR="00DD1195" w:rsidRPr="00F834E0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E25A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71E2" w14:textId="77777777" w:rsidR="00DD1195" w:rsidRPr="00F834E0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C71D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5F3B9820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19EE" w14:textId="77777777" w:rsidR="00DD1195" w:rsidRDefault="00DD1195" w:rsidP="00DD119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7230" w14:textId="77777777" w:rsidR="00DD1195" w:rsidRDefault="00DD11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7426" w14:textId="77777777" w:rsidR="00DD1195" w:rsidRPr="006810C6" w:rsidRDefault="00DD119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D868" w14:textId="77777777" w:rsidR="00DD1195" w:rsidRDefault="00DD1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6178D855" w14:textId="77777777" w:rsidR="00DD1195" w:rsidRDefault="00DD1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4102AD0" w14:textId="77777777" w:rsidR="00DD1195" w:rsidRDefault="00DD1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6A05" w14:textId="77777777" w:rsidR="00DD1195" w:rsidRDefault="00DD11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DBB106A" w14:textId="77777777" w:rsidR="00DD1195" w:rsidRDefault="00DD11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3C71A11A" w14:textId="77777777" w:rsidR="00DD1195" w:rsidRDefault="00DD11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3E402E" w14:textId="77777777" w:rsidR="00DD1195" w:rsidRDefault="00DD11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0777" w14:textId="77777777" w:rsidR="00DD1195" w:rsidRPr="00F834E0" w:rsidRDefault="00DD119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49A8" w14:textId="77777777" w:rsidR="00DD1195" w:rsidRDefault="00DD11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7B4F" w14:textId="77777777" w:rsidR="00DD1195" w:rsidRPr="00F834E0" w:rsidRDefault="00DD119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7843" w14:textId="77777777" w:rsidR="00DD1195" w:rsidRDefault="00DD119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31AA5DC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F226" w14:textId="77777777" w:rsidR="00DD1195" w:rsidRDefault="00DD1195" w:rsidP="00DD119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4C35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7B757421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EE3" w14:textId="77777777" w:rsidR="00DD1195" w:rsidRPr="006810C6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2FB1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EA9825A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837F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7FF2" w14:textId="77777777" w:rsidR="00DD1195" w:rsidRPr="00F834E0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6" w14:textId="77777777" w:rsidR="00DD1195" w:rsidRDefault="00DD119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92FF" w14:textId="77777777" w:rsidR="00DD1195" w:rsidRPr="00F834E0" w:rsidRDefault="00DD119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0B7D" w14:textId="77777777" w:rsidR="00DD1195" w:rsidRDefault="00DD119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059AEAE" w14:textId="77777777" w:rsidR="00DD1195" w:rsidRDefault="00DD1195">
      <w:pPr>
        <w:spacing w:before="40" w:line="192" w:lineRule="auto"/>
        <w:ind w:right="57"/>
        <w:rPr>
          <w:sz w:val="20"/>
          <w:lang w:val="ro-RO"/>
        </w:rPr>
      </w:pPr>
    </w:p>
    <w:p w14:paraId="0672CD45" w14:textId="77777777" w:rsidR="00DD1195" w:rsidRDefault="00DD1195" w:rsidP="004365A5">
      <w:pPr>
        <w:pStyle w:val="Heading1"/>
        <w:spacing w:line="276" w:lineRule="auto"/>
      </w:pPr>
      <w:r>
        <w:t>LINIA 123</w:t>
      </w:r>
    </w:p>
    <w:p w14:paraId="7D39748E" w14:textId="77777777" w:rsidR="00DD1195" w:rsidRDefault="00DD1195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DD1195" w14:paraId="593B7237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5709" w14:textId="77777777" w:rsidR="00DD1195" w:rsidRDefault="00DD1195" w:rsidP="00DD119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BA07" w14:textId="77777777" w:rsidR="00DD1195" w:rsidRDefault="00DD119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7C82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3228" w14:textId="77777777" w:rsidR="00DD1195" w:rsidRPr="0085126A" w:rsidRDefault="00DD119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2BCF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60AB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4A00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BF96" w14:textId="77777777" w:rsidR="00DD1195" w:rsidRPr="008E0413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B24F" w14:textId="77777777" w:rsidR="00DD1195" w:rsidRDefault="00DD119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DD1195" w14:paraId="5EB4EEDF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988F0" w14:textId="77777777" w:rsidR="00DD1195" w:rsidRDefault="00DD1195" w:rsidP="00DD119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3AAE" w14:textId="77777777" w:rsidR="00DD1195" w:rsidRDefault="00DD119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1D02D05F" w14:textId="77777777" w:rsidR="00DD1195" w:rsidRDefault="00DD119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97F8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B534" w14:textId="77777777" w:rsidR="00DD1195" w:rsidRDefault="00DD119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0B7E3089" w14:textId="77777777" w:rsidR="00DD1195" w:rsidRDefault="00DD119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A46F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E452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FC9A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8F97" w14:textId="77777777" w:rsidR="00DD1195" w:rsidRPr="008E0413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600F" w14:textId="77777777" w:rsidR="00DD1195" w:rsidRDefault="00DD119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AE70E6D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CCF88" w14:textId="77777777" w:rsidR="00DD1195" w:rsidRDefault="00DD1195" w:rsidP="00DD119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6B2C" w14:textId="77777777" w:rsidR="00DD1195" w:rsidRDefault="00DD119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5DDD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A9D2" w14:textId="77777777" w:rsidR="00DD1195" w:rsidRDefault="00DD119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5CBEC284" w14:textId="77777777" w:rsidR="00DD1195" w:rsidRDefault="00DD119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2B01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922A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3611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F7BB" w14:textId="77777777" w:rsidR="00DD1195" w:rsidRPr="008E0413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7456" w14:textId="77777777" w:rsidR="00DD1195" w:rsidRDefault="00DD119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4D1F2" w14:textId="77777777" w:rsidR="00DD1195" w:rsidRDefault="00DD119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DD1195" w14:paraId="5E9A74F1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13973" w14:textId="77777777" w:rsidR="00DD1195" w:rsidRDefault="00DD1195" w:rsidP="00DD119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C00E" w14:textId="77777777" w:rsidR="00DD1195" w:rsidRDefault="00DD119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934F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F658" w14:textId="77777777" w:rsidR="00DD1195" w:rsidRDefault="00DD1195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CE77419" w14:textId="77777777" w:rsidR="00DD1195" w:rsidRDefault="00DD1195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ACAA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B779" w14:textId="77777777" w:rsidR="00DD1195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5BE6" w14:textId="77777777" w:rsidR="00DD1195" w:rsidRDefault="00DD119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035" w14:textId="77777777" w:rsidR="00DD1195" w:rsidRPr="008E0413" w:rsidRDefault="00DD119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F04D" w14:textId="77777777" w:rsidR="00DD1195" w:rsidRDefault="00DD119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66851984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3BAA2FD6" w14:textId="77777777" w:rsidR="00DD1195" w:rsidRDefault="00DD1195" w:rsidP="00F078FE">
      <w:pPr>
        <w:pStyle w:val="Heading1"/>
        <w:spacing w:line="360" w:lineRule="auto"/>
      </w:pPr>
      <w:r>
        <w:t>LINIA 124</w:t>
      </w:r>
    </w:p>
    <w:p w14:paraId="0AF9F9F0" w14:textId="77777777" w:rsidR="00DD1195" w:rsidRDefault="00DD1195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1195" w14:paraId="5CD85A2C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633D2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CBA5" w14:textId="77777777" w:rsidR="00DD1195" w:rsidRDefault="00DD1195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2FF0" w14:textId="77777777" w:rsidR="00DD1195" w:rsidRDefault="00DD1195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F077" w14:textId="77777777" w:rsidR="00DD1195" w:rsidRDefault="00DD1195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43DCBE" w14:textId="77777777" w:rsidR="00DD1195" w:rsidRDefault="00DD1195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6B39" w14:textId="77777777" w:rsidR="00DD1195" w:rsidRDefault="00DD119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B62978" w14:textId="77777777" w:rsidR="00DD1195" w:rsidRDefault="00DD119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D089" w14:textId="77777777" w:rsidR="00DD1195" w:rsidRDefault="00DD119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FFD8" w14:textId="77777777" w:rsidR="00DD1195" w:rsidRDefault="00DD119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E6C5" w14:textId="77777777" w:rsidR="00DD1195" w:rsidRDefault="00DD119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0395" w14:textId="77777777" w:rsidR="00DD1195" w:rsidRDefault="00DD119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7739F815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82B50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9A65" w14:textId="77777777" w:rsidR="00DD1195" w:rsidRPr="00A8307A" w:rsidRDefault="00DD119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D1C3" w14:textId="77777777" w:rsidR="00DD1195" w:rsidRPr="001F08D5" w:rsidRDefault="00DD119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DABE" w14:textId="77777777" w:rsidR="00DD1195" w:rsidRPr="00A8307A" w:rsidRDefault="00DD1195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A467A3" w14:textId="77777777" w:rsidR="00DD1195" w:rsidRPr="00A8307A" w:rsidRDefault="00DD1195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D666" w14:textId="77777777" w:rsidR="00DD1195" w:rsidRDefault="00DD119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6B5B608" w14:textId="77777777" w:rsidR="00DD1195" w:rsidRPr="00A8307A" w:rsidRDefault="00DD119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4CD6" w14:textId="77777777" w:rsidR="00DD1195" w:rsidRPr="001F08D5" w:rsidRDefault="00DD119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9838" w14:textId="77777777" w:rsidR="00DD1195" w:rsidRPr="00A8307A" w:rsidRDefault="00DD119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5418" w14:textId="77777777" w:rsidR="00DD1195" w:rsidRPr="001F08D5" w:rsidRDefault="00DD119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D596" w14:textId="77777777" w:rsidR="00DD1195" w:rsidRPr="00A8307A" w:rsidRDefault="00DD119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DD686" w14:textId="77777777" w:rsidR="00DD1195" w:rsidRDefault="00DD119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AEBB642" w14:textId="77777777" w:rsidR="00DD1195" w:rsidRDefault="00DD119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FBBEB2D" w14:textId="77777777" w:rsidR="00DD1195" w:rsidRPr="001F08D5" w:rsidRDefault="00DD119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D1195" w14:paraId="70F890A9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3C90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0866" w14:textId="77777777" w:rsidR="00DD1195" w:rsidRDefault="00DD1195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11B7" w14:textId="77777777" w:rsidR="00DD1195" w:rsidRDefault="00DD1195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5917" w14:textId="77777777" w:rsidR="00DD1195" w:rsidRDefault="00DD1195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90CFB9" w14:textId="77777777" w:rsidR="00DD1195" w:rsidRDefault="00DD1195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DC86" w14:textId="77777777" w:rsidR="00DD1195" w:rsidRDefault="00DD119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E54E" w14:textId="77777777" w:rsidR="00DD1195" w:rsidRDefault="00DD119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DF5E" w14:textId="77777777" w:rsidR="00DD1195" w:rsidRDefault="00DD119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E08E" w14:textId="77777777" w:rsidR="00DD1195" w:rsidRDefault="00DD119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8565" w14:textId="77777777" w:rsidR="00DD1195" w:rsidRDefault="00DD119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C5D6B" w14:textId="77777777" w:rsidR="00DD1195" w:rsidRDefault="00DD119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1195" w:rsidRPr="00A8307A" w14:paraId="117E6AEE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2857B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6A51" w14:textId="77777777" w:rsidR="00DD1195" w:rsidRPr="00A8307A" w:rsidRDefault="00DD1195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8CD4" w14:textId="77777777" w:rsidR="00DD1195" w:rsidRPr="00177526" w:rsidRDefault="00DD119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6DF7" w14:textId="77777777" w:rsidR="00DD1195" w:rsidRPr="00A8307A" w:rsidRDefault="00DD1195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788B79" w14:textId="77777777" w:rsidR="00DD1195" w:rsidRPr="00A8307A" w:rsidRDefault="00DD1195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8CA0" w14:textId="77777777" w:rsidR="00DD1195" w:rsidRPr="00A8307A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D700" w14:textId="77777777" w:rsidR="00DD1195" w:rsidRPr="00177526" w:rsidRDefault="00DD119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0506" w14:textId="77777777" w:rsidR="00DD1195" w:rsidRPr="00A8307A" w:rsidRDefault="00DD1195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91D7" w14:textId="77777777" w:rsidR="00DD1195" w:rsidRPr="00177526" w:rsidRDefault="00DD119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DD11" w14:textId="77777777" w:rsidR="00DD1195" w:rsidRPr="00A8307A" w:rsidRDefault="00DD1195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64A799" w14:textId="77777777" w:rsidR="00DD1195" w:rsidRPr="00A8307A" w:rsidRDefault="00DD1195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1195" w:rsidRPr="00A8307A" w14:paraId="21489B1A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8F7D7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C29A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8370" w14:textId="77777777" w:rsidR="00DD1195" w:rsidRPr="00AF6A38" w:rsidRDefault="00DD119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0BF8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E91058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E55A" w14:textId="77777777" w:rsidR="00DD1195" w:rsidRDefault="00DD119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7F57F4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168F" w14:textId="77777777" w:rsidR="00DD1195" w:rsidRPr="00AF6A38" w:rsidRDefault="00DD119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73F2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D877" w14:textId="77777777" w:rsidR="00DD1195" w:rsidRPr="00AF6A38" w:rsidRDefault="00DD119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26FF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FDCF57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8081A1D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9DEBEBF" w14:textId="77777777" w:rsidR="00DD1195" w:rsidRPr="00A8307A" w:rsidRDefault="00DD119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1195" w:rsidRPr="00A8307A" w14:paraId="39357E4F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2F5A1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22BD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933C" w14:textId="77777777" w:rsidR="00DD1195" w:rsidRPr="00AF6A38" w:rsidRDefault="00DD119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5831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F8C9" w14:textId="77777777" w:rsidR="00DD1195" w:rsidRDefault="00DD1195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DC1E93" w14:textId="77777777" w:rsidR="00DD1195" w:rsidRDefault="00DD1195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48DA1ED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E799" w14:textId="77777777" w:rsidR="00DD1195" w:rsidRPr="00AF6A38" w:rsidRDefault="00DD119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DC14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E314" w14:textId="77777777" w:rsidR="00DD1195" w:rsidRPr="00AF6A38" w:rsidRDefault="00DD119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3ABF" w14:textId="77777777" w:rsidR="00DD1195" w:rsidRDefault="00DD1195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C3BB257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D1195" w:rsidRPr="00A8307A" w14:paraId="69E89124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B7A35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3779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C5DF" w14:textId="77777777" w:rsidR="00DD1195" w:rsidRPr="00AF6A38" w:rsidRDefault="00DD119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B63B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D472" w14:textId="77777777" w:rsidR="00DD1195" w:rsidRDefault="00DD1195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D4D92D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834A" w14:textId="77777777" w:rsidR="00DD1195" w:rsidRPr="00AF6A38" w:rsidRDefault="00DD119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961B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7D0D" w14:textId="77777777" w:rsidR="00DD1195" w:rsidRPr="00AF6A38" w:rsidRDefault="00DD119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1D23" w14:textId="77777777" w:rsidR="00DD1195" w:rsidRPr="00A8307A" w:rsidRDefault="00DD1195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D1195" w:rsidRPr="00A8307A" w14:paraId="4143E610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51295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A550" w14:textId="77777777" w:rsidR="00DD1195" w:rsidRPr="00A8307A" w:rsidRDefault="00DD119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B6F8" w14:textId="77777777" w:rsidR="00DD1195" w:rsidRPr="00732832" w:rsidRDefault="00DD119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17D1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6690F5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CD49" w14:textId="77777777" w:rsidR="00DD1195" w:rsidRPr="00A8307A" w:rsidRDefault="00DD119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51E6" w14:textId="77777777" w:rsidR="00DD1195" w:rsidRPr="00A8307A" w:rsidRDefault="00DD119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9901" w14:textId="77777777" w:rsidR="00DD1195" w:rsidRPr="00A8307A" w:rsidRDefault="00DD119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9AE6" w14:textId="77777777" w:rsidR="00DD1195" w:rsidRPr="00732832" w:rsidRDefault="00DD119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33BD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F8664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D439506" w14:textId="77777777" w:rsidR="00DD1195" w:rsidRDefault="00DD1195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B8FA33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7632309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1195" w:rsidRPr="00A8307A" w14:paraId="749617BC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CCD3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B2C4" w14:textId="77777777" w:rsidR="00DD1195" w:rsidRPr="00A8307A" w:rsidRDefault="00DD119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C333" w14:textId="77777777" w:rsidR="00DD1195" w:rsidRPr="001033B8" w:rsidRDefault="00DD119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45A2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9E23FB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1CA4" w14:textId="77777777" w:rsidR="00DD1195" w:rsidRPr="00A8307A" w:rsidRDefault="00DD119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8BDB" w14:textId="77777777" w:rsidR="00DD1195" w:rsidRPr="00A8307A" w:rsidRDefault="00DD119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26F3" w14:textId="77777777" w:rsidR="00DD1195" w:rsidRPr="00A8307A" w:rsidRDefault="00DD119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22AD" w14:textId="77777777" w:rsidR="00DD1195" w:rsidRPr="001033B8" w:rsidRDefault="00DD119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1DFD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55645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78B4300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2803F8D5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851A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0F63" w14:textId="77777777" w:rsidR="00DD1195" w:rsidRPr="00A8307A" w:rsidRDefault="00DD1195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13BD" w14:textId="77777777" w:rsidR="00DD1195" w:rsidRPr="001033B8" w:rsidRDefault="00DD1195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4481" w14:textId="77777777" w:rsidR="00DD1195" w:rsidRPr="00A8307A" w:rsidRDefault="00DD1195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D2AB" w14:textId="77777777" w:rsidR="00DD1195" w:rsidRDefault="00DD1195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5BC0BD" w14:textId="77777777" w:rsidR="00DD1195" w:rsidRDefault="00DD1195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FDEB9A" w14:textId="77777777" w:rsidR="00DD1195" w:rsidRPr="00A8307A" w:rsidRDefault="00DD1195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3DBA" w14:textId="77777777" w:rsidR="00DD1195" w:rsidRDefault="00DD1195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C6B0" w14:textId="77777777" w:rsidR="00DD1195" w:rsidRPr="00A8307A" w:rsidRDefault="00DD1195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17AC" w14:textId="77777777" w:rsidR="00DD1195" w:rsidRPr="001033B8" w:rsidRDefault="00DD1195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CAC5" w14:textId="77777777" w:rsidR="00DD1195" w:rsidRDefault="00DD1195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E52C4A1" w14:textId="77777777" w:rsidR="00DD1195" w:rsidRDefault="00DD1195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84E1EE5" w14:textId="77777777" w:rsidR="00DD1195" w:rsidRPr="00A8307A" w:rsidRDefault="00DD1195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D1195" w14:paraId="03EDF667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DBB5A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3978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9F44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B21E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0E0E81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2A07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E0C2D19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2120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AB01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3228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1ED7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8171E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3F7B9AC9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D1195" w:rsidRPr="00A8307A" w14:paraId="5920A190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277AD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12C5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F120" w14:textId="77777777" w:rsidR="00DD1195" w:rsidRPr="00B85265" w:rsidRDefault="00DD119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1F48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29F203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2373" w14:textId="77777777" w:rsidR="00DD1195" w:rsidRDefault="00DD119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FFABBC1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D82C" w14:textId="77777777" w:rsidR="00DD1195" w:rsidRPr="00B85265" w:rsidRDefault="00DD119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99B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0CF0" w14:textId="77777777" w:rsidR="00DD1195" w:rsidRPr="00B85265" w:rsidRDefault="00DD119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905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6B9BF" w14:textId="77777777" w:rsidR="00DD1195" w:rsidRPr="00A8307A" w:rsidRDefault="00DD1195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5A97F5AB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EE99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42E4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0077" w14:textId="77777777" w:rsidR="00DD1195" w:rsidRPr="00DD4726" w:rsidRDefault="00DD119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B4B0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79AD83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51E1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1608" w14:textId="77777777" w:rsidR="00DD1195" w:rsidRPr="00DD4726" w:rsidRDefault="00DD119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FCF4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2ADC" w14:textId="77777777" w:rsidR="00DD1195" w:rsidRPr="00DD4726" w:rsidRDefault="00DD119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E41A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9C3C2" w14:textId="77777777" w:rsidR="00DD1195" w:rsidRPr="00A8307A" w:rsidRDefault="00DD1195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4EDA56DE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87545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8ADE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4656" w14:textId="77777777" w:rsidR="00DD1195" w:rsidRPr="00805377" w:rsidRDefault="00DD119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02FF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69BB7E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95DC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DE88" w14:textId="77777777" w:rsidR="00DD1195" w:rsidRPr="00805377" w:rsidRDefault="00DD119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D76D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7080" w14:textId="77777777" w:rsidR="00DD1195" w:rsidRPr="00805377" w:rsidRDefault="00DD119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BAA9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6CF44" w14:textId="77777777" w:rsidR="00DD1195" w:rsidRPr="00A8307A" w:rsidRDefault="00DD1195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6B64F736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36375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4D0F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EBD9" w14:textId="77777777" w:rsidR="00DD1195" w:rsidRPr="00BA4766" w:rsidRDefault="00DD119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D4E7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175924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8EE5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D8B5" w14:textId="77777777" w:rsidR="00DD1195" w:rsidRPr="00BA4766" w:rsidRDefault="00DD119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78CA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979" w14:textId="77777777" w:rsidR="00DD1195" w:rsidRPr="00BA4766" w:rsidRDefault="00DD119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AAB9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F4709" w14:textId="77777777" w:rsidR="00DD1195" w:rsidRPr="00A8307A" w:rsidRDefault="00DD1195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7625E74A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CD5BF" w14:textId="77777777" w:rsidR="00DD1195" w:rsidRPr="00A75A00" w:rsidRDefault="00DD1195" w:rsidP="00DD119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AF11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FF3B" w14:textId="77777777" w:rsidR="00DD1195" w:rsidRPr="00AA7768" w:rsidRDefault="00DD119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7564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5859F0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3982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0A96" w14:textId="77777777" w:rsidR="00DD1195" w:rsidRPr="00AA7768" w:rsidRDefault="00DD119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1EF2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E689" w14:textId="77777777" w:rsidR="00DD1195" w:rsidRPr="00AA7768" w:rsidRDefault="00DD119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C739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3AB0C" w14:textId="77777777" w:rsidR="00DD1195" w:rsidRPr="00A8307A" w:rsidRDefault="00DD1195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14:paraId="13B4CA7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6EC5C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3D3F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59B9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051F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7DC33EE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F7BE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ED1C67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4FDF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D72F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F041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C0B6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DD1195" w14:paraId="6DA1168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790CC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8E9F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80E1930" w14:textId="77777777" w:rsidR="00DD1195" w:rsidRDefault="00DD1195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45D0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34AC" w14:textId="77777777" w:rsidR="00DD1195" w:rsidRDefault="00DD119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8798AEB" w14:textId="77777777" w:rsidR="00DD1195" w:rsidRDefault="00DD119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2A71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1F6C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3B11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C3EE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699C" w14:textId="77777777" w:rsidR="00DD1195" w:rsidRPr="00E462CC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7571F2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DD1195" w14:paraId="278E77E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9E2B4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ECEE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325042A0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B7A3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B4F0" w14:textId="77777777" w:rsidR="00DD1195" w:rsidRDefault="00DD119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5AF5B65" w14:textId="77777777" w:rsidR="00DD1195" w:rsidRDefault="00DD1195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DD13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0242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8E71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778A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D7F3" w14:textId="77777777" w:rsidR="00DD1195" w:rsidRPr="00E462CC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F15050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48EA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0AFB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44370E15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1FBD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3C8B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D39AB1D" w14:textId="77777777" w:rsidR="00DD1195" w:rsidRDefault="00DD1195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52DF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1EF6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9711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1688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3173" w14:textId="77777777" w:rsidR="00DD1195" w:rsidRDefault="00DD1195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4B7B25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DFDB5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FCD1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C5A1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73F4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2280F89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E7F0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16D4FB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DF55F27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F7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B342" w14:textId="77777777" w:rsidR="00DD1195" w:rsidRDefault="00DD119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C74A" w14:textId="77777777" w:rsidR="00DD1195" w:rsidRDefault="00DD119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3355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2085C" w14:textId="77777777" w:rsidR="00DD1195" w:rsidRDefault="00DD119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DD1195" w14:paraId="4A06A85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2D795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2646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3FA4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6C4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673F3A82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6F27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193AE1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B291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1C92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FA36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B60C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DD1195" w14:paraId="3066560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5A4E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6098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5D3E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EBF1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50C3CE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B7F9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639291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869C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8E2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8377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635E" w14:textId="77777777" w:rsidR="00DD1195" w:rsidRDefault="00DD1195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6610DFCB" w14:textId="77777777" w:rsidR="00DD1195" w:rsidRDefault="00DD1195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DD1195" w14:paraId="5C55AED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FD03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5314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EAD3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8235" w14:textId="77777777" w:rsidR="00DD1195" w:rsidRDefault="00DD1195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4D01820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5A8B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54F3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A893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CF05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AE77" w14:textId="77777777" w:rsidR="00DD1195" w:rsidRDefault="00DD1195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DD1195" w14:paraId="3869A90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92D7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392B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F227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793E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0210667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972D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5779A2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FEFC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0028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ECFA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02C5" w14:textId="77777777" w:rsidR="00DD1195" w:rsidRDefault="00DD1195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70E91222" w14:textId="77777777" w:rsidR="00DD1195" w:rsidRDefault="00DD1195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DD1195" w14:paraId="0D7BE229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2836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76D6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B3B4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D090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E070BCB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184E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2C98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AF44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9AB3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7416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5262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5895FF9C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D1195" w14:paraId="524795DD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F43E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D4F3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621B53BA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0486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6F7C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8FBA39D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A763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4347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CB1E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0CF3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91F5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212903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7F2F3D17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DD1195" w14:paraId="569B303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1887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B354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97E0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37AD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25DD6BE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0A45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0ACB57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8D05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A613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F5A7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DDD6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A52A10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514E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D935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7EC0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63F1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0C3E660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B1D6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4B16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7DDC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25EE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0078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4A960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DD1195" w14:paraId="041DB756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DC51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E78A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8A59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63D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06A9537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0B90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7013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5DCC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2D3A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0D45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FEC01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DD1195" w14:paraId="63CF207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10F9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D2CE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E462B70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492B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DC86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70D4DBB7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EFEC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EEB4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2B2F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81F7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BD0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115AB50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C79FA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2704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4E658AF6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D649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7CF8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6ABC16C0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A9BA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2694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C5B8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0866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01C2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AE14A4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4CA8FFC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F2155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B3A4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46C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95C3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5492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5343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EC3C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8ACB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7526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3724C7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87DDC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263B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7FF2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50F1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E1DA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39CA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F32B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8AF8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1779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40D1E9F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BF3A1" w14:textId="77777777" w:rsidR="00DD1195" w:rsidRDefault="00DD1195" w:rsidP="00DD119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3A23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6E39119A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2653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0ED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17528CBA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72A4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EAD3" w14:textId="77777777" w:rsidR="00DD1195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740D" w14:textId="77777777" w:rsidR="00DD1195" w:rsidRDefault="00DD119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D092" w14:textId="77777777" w:rsidR="00DD1195" w:rsidRPr="00ED5B96" w:rsidRDefault="00DD119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2D35" w14:textId="77777777" w:rsidR="00DD1195" w:rsidRDefault="00DD119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5CA7D5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55AEB7F7" w14:textId="77777777" w:rsidR="00DD1195" w:rsidRDefault="00DD1195" w:rsidP="00C13E1E">
      <w:pPr>
        <w:pStyle w:val="Heading1"/>
        <w:spacing w:line="360" w:lineRule="auto"/>
      </w:pPr>
      <w:r>
        <w:lastRenderedPageBreak/>
        <w:t>LINIA 125</w:t>
      </w:r>
    </w:p>
    <w:p w14:paraId="2AD459EB" w14:textId="77777777" w:rsidR="00DD1195" w:rsidRDefault="00DD1195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2F8A6862" w14:textId="77777777" w:rsidR="00DD1195" w:rsidRDefault="00DD1195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1195" w14:paraId="2738A5AB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35389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AA1A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80B0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A03A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262A511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4867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4DD7F58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2A57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F724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E804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8874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DD1195" w14:paraId="386EE0E1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852E9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7A8D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9575F1F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F151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8E16" w14:textId="77777777" w:rsidR="00DD1195" w:rsidRDefault="00DD1195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81DBDC7" w14:textId="77777777" w:rsidR="00DD1195" w:rsidRDefault="00DD1195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68B0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0946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7408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3A30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10C4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1BF410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DD1195" w14:paraId="588966EF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F421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480B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ECF8E5D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3A62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AF13" w14:textId="77777777" w:rsidR="00DD1195" w:rsidRDefault="00DD1195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7622DD7" w14:textId="77777777" w:rsidR="00DD1195" w:rsidRDefault="00DD1195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64F3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A1EE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17C8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11D9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8288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16358E06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BC43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1D39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E71B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0A6" w14:textId="77777777" w:rsidR="00DD1195" w:rsidRDefault="00DD1195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23DD932" w14:textId="77777777" w:rsidR="00DD1195" w:rsidRDefault="00DD1195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4DF9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361835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C4B7F6C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27BA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EE14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3123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C436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723CE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DD1195" w14:paraId="3158DBB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3D25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7A6C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7419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CE61" w14:textId="77777777" w:rsidR="00DD1195" w:rsidRDefault="00DD1195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09353D47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7EB2" w14:textId="77777777" w:rsidR="00DD1195" w:rsidRDefault="00DD119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154B74" w14:textId="77777777" w:rsidR="00DD1195" w:rsidRDefault="00DD119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8458" w14:textId="77777777" w:rsidR="00DD1195" w:rsidRDefault="00DD119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10B1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1F48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E3D9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DB4CE6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CEAE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CE10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6BC12862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1902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40AA" w14:textId="77777777" w:rsidR="00DD1195" w:rsidRDefault="00DD119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2F0872A1" w14:textId="77777777" w:rsidR="00DD1195" w:rsidRDefault="00DD119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F28" w14:textId="77777777" w:rsidR="00DD1195" w:rsidRDefault="00DD119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651D" w14:textId="77777777" w:rsidR="00DD1195" w:rsidRDefault="00DD119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CC73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131F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60B4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BA126CC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2129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FB81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31918D5C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C1E3" w14:textId="77777777" w:rsidR="00DD1195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F588" w14:textId="77777777" w:rsidR="00DD1195" w:rsidRDefault="00DD119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5AF8" w14:textId="77777777" w:rsidR="00DD1195" w:rsidRDefault="00DD119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999D" w14:textId="77777777" w:rsidR="00DD1195" w:rsidRDefault="00DD119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D462" w14:textId="77777777" w:rsidR="00DD1195" w:rsidRDefault="00DD119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7DDC" w14:textId="77777777" w:rsidR="00DD1195" w:rsidRPr="00CE3639" w:rsidRDefault="00DD119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2242" w14:textId="77777777" w:rsidR="00DD1195" w:rsidRDefault="00DD119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4F488D3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4CE" w14:textId="77777777" w:rsidR="00DD1195" w:rsidRDefault="00DD1195" w:rsidP="00DD119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70C" w14:textId="77777777" w:rsidR="00DD1195" w:rsidRDefault="00DD1195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ED13" w14:textId="77777777" w:rsidR="00DD1195" w:rsidRDefault="00DD1195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B316" w14:textId="77777777" w:rsidR="00DD1195" w:rsidRDefault="00DD1195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822543E" w14:textId="77777777" w:rsidR="00DD1195" w:rsidRDefault="00DD1195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B51B" w14:textId="77777777" w:rsidR="00DD1195" w:rsidRDefault="00DD1195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737A" w14:textId="77777777" w:rsidR="00DD1195" w:rsidRDefault="00DD1195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B84F" w14:textId="77777777" w:rsidR="00DD1195" w:rsidRDefault="00DD1195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6FE4" w14:textId="77777777" w:rsidR="00DD1195" w:rsidRPr="00CE3639" w:rsidRDefault="00DD1195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325B" w14:textId="77777777" w:rsidR="00DD1195" w:rsidRDefault="00DD1195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2D5DBA97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158F93D6" w14:textId="77777777" w:rsidR="00DD1195" w:rsidRDefault="00DD1195" w:rsidP="001E6A63">
      <w:pPr>
        <w:pStyle w:val="Heading1"/>
        <w:spacing w:line="360" w:lineRule="auto"/>
      </w:pPr>
      <w:r>
        <w:t>LINIA 129</w:t>
      </w:r>
    </w:p>
    <w:p w14:paraId="402742C6" w14:textId="77777777" w:rsidR="00DD1195" w:rsidRDefault="00DD1195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D1195" w14:paraId="717D46B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6B17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1DEE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245F25BB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2A7B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AFAF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411C849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47CE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4E8E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5136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643A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D638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DDF151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237F9B80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DD1195" w14:paraId="0C4F468D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52FC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8775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5B5D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B9AE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4441936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EDA8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B512FB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15EE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10C6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3015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594A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5681F67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3A75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6CEC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9272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EACB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3163D3E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6903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6ABD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958C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013D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51C8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85094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DD1195" w14:paraId="49F672F8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989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8933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5EB7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6F9D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FF4D1C6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5673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3221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BFE2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F4CD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430D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9616D2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DD1195" w14:paraId="70140CFA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7787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2AF0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4B674288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334C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C6ED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1D2E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5890" w14:textId="77777777" w:rsidR="00DD1195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40AF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7880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BB2A" w14:textId="77777777" w:rsidR="00DD1195" w:rsidRDefault="00DD1195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DD1195" w14:paraId="0BA2E54D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C10A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7DF7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44B2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43F2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60C683E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D762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A1AB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F982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C8A4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224E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E0E1554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8215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2191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8B86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67F9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7C0A290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1F65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1832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F9F9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AE0E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3ECE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43815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2A84FE7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D1195" w14:paraId="4D1489D3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0B22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0C76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0778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897E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45C68D33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C30E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CEA6" w14:textId="77777777" w:rsidR="00DD1195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72C6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DFCE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E5C8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E324EA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130BF722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D1195" w14:paraId="5B620806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3F84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78F3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759205D9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5488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EB9B" w14:textId="77777777" w:rsidR="00DD1195" w:rsidRDefault="00DD1195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17C55913" w14:textId="77777777" w:rsidR="00DD1195" w:rsidRDefault="00DD1195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F77C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11C3" w14:textId="77777777" w:rsidR="00DD1195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24C8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D64F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83BE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32F15B" w14:textId="77777777" w:rsidR="00DD1195" w:rsidRDefault="00DD119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DD1195" w14:paraId="3794B10D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B175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C932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4806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E53F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04BB7E47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1BD9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811433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9D21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219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FB04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C2A9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24621FF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0987" w14:textId="77777777" w:rsidR="00DD1195" w:rsidRDefault="00DD1195" w:rsidP="00DD119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56AA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6A55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3005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144B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7158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E640" w14:textId="77777777" w:rsidR="00DD1195" w:rsidRDefault="00DD119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28AD" w14:textId="77777777" w:rsidR="00DD1195" w:rsidRPr="00C934F0" w:rsidRDefault="00DD119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3F66" w14:textId="77777777" w:rsidR="00DD1195" w:rsidRDefault="00DD119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5792E35D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28C60199" w14:textId="77777777" w:rsidR="00DD1195" w:rsidRDefault="00DD1195" w:rsidP="003D5F18">
      <w:pPr>
        <w:pStyle w:val="Heading1"/>
        <w:spacing w:line="360" w:lineRule="auto"/>
      </w:pPr>
      <w:r>
        <w:t>LINIA 130</w:t>
      </w:r>
    </w:p>
    <w:p w14:paraId="4F3823AC" w14:textId="77777777" w:rsidR="00DD1195" w:rsidRDefault="00DD1195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6B9AC75F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D5633" w14:textId="77777777" w:rsidR="00DD1195" w:rsidRDefault="00DD1195" w:rsidP="00DD119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BEC3" w14:textId="77777777" w:rsidR="00DD1195" w:rsidRDefault="00DD1195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2FAF" w14:textId="77777777" w:rsidR="00DD1195" w:rsidRDefault="00DD1195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1555" w14:textId="77777777" w:rsidR="00DD1195" w:rsidRDefault="00DD1195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48841FAA" w14:textId="77777777" w:rsidR="00DD1195" w:rsidRDefault="00DD1195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A908" w14:textId="77777777" w:rsidR="00DD1195" w:rsidRDefault="00DD1195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5D71" w14:textId="77777777" w:rsidR="00DD1195" w:rsidRDefault="00DD1195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811A" w14:textId="77777777" w:rsidR="00DD1195" w:rsidRDefault="00DD1195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C678" w14:textId="77777777" w:rsidR="00DD1195" w:rsidRDefault="00DD1195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784C587" w14:textId="77777777" w:rsidR="00DD1195" w:rsidRDefault="00DD1195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DF86F7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0D488D23" w14:textId="77777777" w:rsidR="00DD1195" w:rsidRDefault="00DD1195" w:rsidP="00951BBD">
      <w:pPr>
        <w:pStyle w:val="Heading1"/>
        <w:spacing w:line="360" w:lineRule="auto"/>
      </w:pPr>
      <w:r>
        <w:lastRenderedPageBreak/>
        <w:t>LINIA 131</w:t>
      </w:r>
    </w:p>
    <w:p w14:paraId="335B2B31" w14:textId="77777777" w:rsidR="00DD1195" w:rsidRDefault="00DD1195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06506497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4C879" w14:textId="77777777" w:rsidR="00DD1195" w:rsidRDefault="00DD1195" w:rsidP="00DD119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A359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5B8E" w14:textId="77777777" w:rsidR="00DD1195" w:rsidRDefault="00DD119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48B3" w14:textId="77777777" w:rsidR="00DD1195" w:rsidRDefault="00DD119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28C8ED72" w14:textId="77777777" w:rsidR="00DD1195" w:rsidRDefault="00DD119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EFE7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152" w14:textId="77777777" w:rsidR="00DD1195" w:rsidRDefault="00DD119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9672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5AF9" w14:textId="77777777" w:rsidR="00DD1195" w:rsidRDefault="00DD119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B85C7D7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0451F7F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FB478" w14:textId="77777777" w:rsidR="00DD1195" w:rsidRDefault="00DD1195" w:rsidP="00DD119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419A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70807AE6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AE1D" w14:textId="77777777" w:rsidR="00DD1195" w:rsidRDefault="00DD119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3905" w14:textId="77777777" w:rsidR="00DD1195" w:rsidRDefault="00DD119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099B4E49" w14:textId="77777777" w:rsidR="00DD1195" w:rsidRDefault="00DD119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2616F55A" w14:textId="77777777" w:rsidR="00DD1195" w:rsidRDefault="00DD119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59CF4553" w14:textId="77777777" w:rsidR="00DD1195" w:rsidRDefault="00DD119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73DD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E902" w14:textId="77777777" w:rsidR="00DD1195" w:rsidRDefault="00DD119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D828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359F" w14:textId="77777777" w:rsidR="00DD1195" w:rsidRDefault="00DD119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231EC5B" w14:textId="77777777" w:rsidR="00DD1195" w:rsidRDefault="00DD119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D62D12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59E1EDF5" w14:textId="77777777" w:rsidR="00DD1195" w:rsidRDefault="00DD1195" w:rsidP="00662370">
      <w:pPr>
        <w:pStyle w:val="Heading1"/>
        <w:spacing w:line="360" w:lineRule="auto"/>
      </w:pPr>
      <w:r>
        <w:t>LINIA 132</w:t>
      </w:r>
    </w:p>
    <w:p w14:paraId="4B72AA4B" w14:textId="77777777" w:rsidR="00DD1195" w:rsidRDefault="00DD1195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27736148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D45E" w14:textId="77777777" w:rsidR="00DD1195" w:rsidRDefault="00DD1195" w:rsidP="00DD119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DAD0" w14:textId="77777777" w:rsidR="00DD1195" w:rsidRDefault="00DD119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2E0A" w14:textId="77777777" w:rsidR="00DD1195" w:rsidRPr="00E96417" w:rsidRDefault="00DD1195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EC41" w14:textId="77777777" w:rsidR="00DD1195" w:rsidRDefault="00DD1195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736369" w14:textId="77777777" w:rsidR="00DD1195" w:rsidRDefault="00DD1195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9F43" w14:textId="77777777" w:rsidR="00DD1195" w:rsidRDefault="00DD119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1FD1AA" w14:textId="77777777" w:rsidR="00DD1195" w:rsidRDefault="00DD119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3834" w14:textId="77777777" w:rsidR="00DD1195" w:rsidRPr="00E96417" w:rsidRDefault="00DD1195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0DBD" w14:textId="77777777" w:rsidR="00DD1195" w:rsidRDefault="00DD119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E640" w14:textId="77777777" w:rsidR="00DD1195" w:rsidRPr="00E96417" w:rsidRDefault="00DD1195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EFE2" w14:textId="77777777" w:rsidR="00DD1195" w:rsidRDefault="00DD1195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50BCB15C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D922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95E2" w14:textId="77777777" w:rsidR="00DD1195" w:rsidRPr="00A8307A" w:rsidRDefault="00DD1195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0993" w14:textId="77777777" w:rsidR="00DD1195" w:rsidRPr="00A8307A" w:rsidRDefault="00DD1195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F34A" w14:textId="77777777" w:rsidR="00DD1195" w:rsidRPr="00A8307A" w:rsidRDefault="00DD1195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114224" w14:textId="77777777" w:rsidR="00DD1195" w:rsidRPr="00A8307A" w:rsidRDefault="00DD1195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13E7" w14:textId="77777777" w:rsidR="00DD1195" w:rsidRPr="00A8307A" w:rsidRDefault="00DD1195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60EE" w14:textId="77777777" w:rsidR="00DD1195" w:rsidRPr="00A8307A" w:rsidRDefault="00DD1195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6666" w14:textId="77777777" w:rsidR="00DD1195" w:rsidRPr="00A8307A" w:rsidRDefault="00DD1195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2C07" w14:textId="77777777" w:rsidR="00DD1195" w:rsidRPr="00A8307A" w:rsidRDefault="00DD1195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BB45" w14:textId="77777777" w:rsidR="00DD1195" w:rsidRPr="00A8307A" w:rsidRDefault="00DD119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291EC7" w14:textId="77777777" w:rsidR="00DD1195" w:rsidRDefault="00DD119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A8EC65C" w14:textId="77777777" w:rsidR="00DD1195" w:rsidRDefault="00DD119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25C79E3" w14:textId="77777777" w:rsidR="00DD1195" w:rsidRPr="0049500B" w:rsidRDefault="00DD119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D1195" w:rsidRPr="00A8307A" w14:paraId="65C5FF19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D0397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AAA6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6045" w14:textId="77777777" w:rsidR="00DD1195" w:rsidRPr="00A8307A" w:rsidRDefault="00DD1195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1939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68779A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04E5" w14:textId="77777777" w:rsidR="00DD1195" w:rsidRDefault="00DD119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E596A4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D610" w14:textId="77777777" w:rsidR="00DD1195" w:rsidRPr="00A8307A" w:rsidRDefault="00DD1195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FE67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800D" w14:textId="77777777" w:rsidR="00DD1195" w:rsidRPr="00A8307A" w:rsidRDefault="00DD1195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22E8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CC9E4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989FEBB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DFE09AE" w14:textId="77777777" w:rsidR="00DD1195" w:rsidRPr="00A8307A" w:rsidRDefault="00DD119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1195" w:rsidRPr="00A8307A" w14:paraId="1CB0F40A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84655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2C6E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540C" w14:textId="77777777" w:rsidR="00DD1195" w:rsidRPr="00825C35" w:rsidRDefault="00DD1195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3343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14888E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62B1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CF22" w14:textId="77777777" w:rsidR="00DD1195" w:rsidRPr="00825C35" w:rsidRDefault="00DD1195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12FC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19E6" w14:textId="77777777" w:rsidR="00DD1195" w:rsidRPr="00825C35" w:rsidRDefault="00DD1195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69EA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31C48" w14:textId="77777777" w:rsidR="00DD1195" w:rsidRPr="00A8307A" w:rsidRDefault="00DD1195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1195" w:rsidRPr="00A8307A" w14:paraId="650FC7DE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DD1A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147F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351D" w14:textId="77777777" w:rsidR="00DD1195" w:rsidRPr="00674604" w:rsidRDefault="00DD1195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5F5F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417E13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9272" w14:textId="77777777" w:rsidR="00DD1195" w:rsidRDefault="00DD119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94D67D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404B" w14:textId="77777777" w:rsidR="00DD1195" w:rsidRPr="00674604" w:rsidRDefault="00DD1195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50A5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83C9" w14:textId="77777777" w:rsidR="00DD1195" w:rsidRPr="00674604" w:rsidRDefault="00DD1195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988C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72DAA" w14:textId="77777777" w:rsidR="00DD1195" w:rsidRPr="00A8307A" w:rsidRDefault="00DD1195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1195" w:rsidRPr="00A8307A" w14:paraId="227926D2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38C2E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9634" w14:textId="77777777" w:rsidR="00DD1195" w:rsidRPr="00A8307A" w:rsidRDefault="00DD1195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2C66" w14:textId="77777777" w:rsidR="00DD1195" w:rsidRPr="00D26514" w:rsidRDefault="00DD1195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00ED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043C99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6B68" w14:textId="77777777" w:rsidR="00DD1195" w:rsidRPr="00A8307A" w:rsidRDefault="00DD1195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6CF8" w14:textId="77777777" w:rsidR="00DD1195" w:rsidRPr="00A8307A" w:rsidRDefault="00DD1195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270E" w14:textId="77777777" w:rsidR="00DD1195" w:rsidRPr="00A8307A" w:rsidRDefault="00DD1195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306F" w14:textId="77777777" w:rsidR="00DD1195" w:rsidRPr="00D26514" w:rsidRDefault="00DD1195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F5D4" w14:textId="77777777" w:rsidR="00DD1195" w:rsidRDefault="00DD119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A3A83F" w14:textId="77777777" w:rsidR="00DD1195" w:rsidRDefault="00DD119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17A57BF" w14:textId="77777777" w:rsidR="00DD1195" w:rsidRDefault="00DD119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851294" w14:textId="77777777" w:rsidR="00DD1195" w:rsidRDefault="00DD119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5268997" w14:textId="77777777" w:rsidR="00DD1195" w:rsidRPr="00A8307A" w:rsidRDefault="00DD119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1195" w:rsidRPr="00A8307A" w14:paraId="3EAADAB2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30C46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A5EE" w14:textId="77777777" w:rsidR="00DD1195" w:rsidRPr="00A8307A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86C2" w14:textId="77777777" w:rsidR="00DD1195" w:rsidRPr="00617819" w:rsidRDefault="00DD119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9E82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BFDFDA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AD7F" w14:textId="77777777" w:rsidR="00DD1195" w:rsidRPr="00A8307A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D248" w14:textId="77777777" w:rsidR="00DD1195" w:rsidRPr="00A8307A" w:rsidRDefault="00DD119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D245" w14:textId="77777777" w:rsidR="00DD1195" w:rsidRPr="00A8307A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9129" w14:textId="77777777" w:rsidR="00DD1195" w:rsidRPr="00617819" w:rsidRDefault="00DD119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A18B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82E8F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51EEE5A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4F4AF46C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4BD00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76C6" w14:textId="77777777" w:rsidR="00DD1195" w:rsidRPr="00A8307A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7899" w14:textId="77777777" w:rsidR="00DD1195" w:rsidRPr="00617819" w:rsidRDefault="00DD119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6A4A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5128" w14:textId="77777777" w:rsidR="00DD1195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2F2ED1" w14:textId="77777777" w:rsidR="00DD1195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23E61C" w14:textId="77777777" w:rsidR="00DD1195" w:rsidRPr="00A8307A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A660" w14:textId="77777777" w:rsidR="00DD1195" w:rsidRDefault="00DD119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816C" w14:textId="77777777" w:rsidR="00DD1195" w:rsidRPr="00A8307A" w:rsidRDefault="00DD119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F031" w14:textId="77777777" w:rsidR="00DD1195" w:rsidRPr="00617819" w:rsidRDefault="00DD119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471D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DC31008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4B236E06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FB432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9749" w14:textId="77777777" w:rsidR="00DD1195" w:rsidRPr="00A8307A" w:rsidRDefault="00DD1195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C367" w14:textId="77777777" w:rsidR="00DD1195" w:rsidRPr="00617819" w:rsidRDefault="00DD1195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383D" w14:textId="77777777" w:rsidR="00DD1195" w:rsidRPr="00A8307A" w:rsidRDefault="00DD1195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2C44" w14:textId="77777777" w:rsidR="00DD1195" w:rsidRDefault="00DD1195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55F7B6" w14:textId="77777777" w:rsidR="00DD1195" w:rsidRDefault="00DD1195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30CADC7" w14:textId="77777777" w:rsidR="00DD1195" w:rsidRPr="00A8307A" w:rsidRDefault="00DD1195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68A8" w14:textId="77777777" w:rsidR="00DD1195" w:rsidRDefault="00DD1195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C2B" w14:textId="77777777" w:rsidR="00DD1195" w:rsidRPr="00A8307A" w:rsidRDefault="00DD1195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001D" w14:textId="77777777" w:rsidR="00DD1195" w:rsidRPr="00617819" w:rsidRDefault="00DD1195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5837" w14:textId="77777777" w:rsidR="00DD1195" w:rsidRDefault="00DD1195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FB4FD3C" w14:textId="77777777" w:rsidR="00DD1195" w:rsidRDefault="00DD1195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D63DD0A" w14:textId="77777777" w:rsidR="00DD1195" w:rsidRPr="00A8307A" w:rsidRDefault="00DD1195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D1195" w14:paraId="71E8C0AF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0A829" w14:textId="77777777" w:rsidR="00DD1195" w:rsidRDefault="00DD1195" w:rsidP="00DD119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E76A" w14:textId="77777777" w:rsidR="00DD1195" w:rsidRDefault="00DD119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A207" w14:textId="77777777" w:rsidR="00DD1195" w:rsidRDefault="00DD119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BC30" w14:textId="77777777" w:rsidR="00DD1195" w:rsidRDefault="00DD119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494884" w14:textId="77777777" w:rsidR="00DD1195" w:rsidRDefault="00DD119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C9F1" w14:textId="77777777" w:rsidR="00DD1195" w:rsidRDefault="00DD119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A30228" w14:textId="77777777" w:rsidR="00DD1195" w:rsidRDefault="00DD119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B00B" w14:textId="77777777" w:rsidR="00DD1195" w:rsidRDefault="00DD119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64F9" w14:textId="77777777" w:rsidR="00DD1195" w:rsidRDefault="00DD119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692B" w14:textId="77777777" w:rsidR="00DD1195" w:rsidRDefault="00DD119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5FC1" w14:textId="77777777" w:rsidR="00DD1195" w:rsidRDefault="00DD119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532D61" w14:textId="77777777" w:rsidR="00DD1195" w:rsidRDefault="00DD119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7700B9E7" w14:textId="77777777" w:rsidR="00DD1195" w:rsidRDefault="00DD119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D1195" w:rsidRPr="00A8307A" w14:paraId="66207534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4FDD4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520E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CB16" w14:textId="77777777" w:rsidR="00DD1195" w:rsidRPr="00915FE8" w:rsidRDefault="00DD119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E954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AD094B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4A8D" w14:textId="77777777" w:rsidR="00DD1195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1AE7ED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4DBC" w14:textId="77777777" w:rsidR="00DD1195" w:rsidRPr="00915FE8" w:rsidRDefault="00DD119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E895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7A51" w14:textId="77777777" w:rsidR="00DD1195" w:rsidRPr="00915FE8" w:rsidRDefault="00DD119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3543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5E4241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3366BC41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D3192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742B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966C" w14:textId="77777777" w:rsidR="00DD1195" w:rsidRPr="00915FE8" w:rsidRDefault="00DD119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905E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258B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EC3C" w14:textId="77777777" w:rsidR="00DD1195" w:rsidRPr="00915FE8" w:rsidRDefault="00DD119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901E" w14:textId="77777777" w:rsidR="00DD1195" w:rsidRPr="00A8307A" w:rsidRDefault="00DD119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8BF7" w14:textId="77777777" w:rsidR="00DD1195" w:rsidRPr="00915FE8" w:rsidRDefault="00DD119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5DFF" w14:textId="77777777" w:rsidR="00DD1195" w:rsidRPr="00A8307A" w:rsidRDefault="00DD1195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6326D5D3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E16F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0E4E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9BE8" w14:textId="77777777" w:rsidR="00DD1195" w:rsidRPr="001C017B" w:rsidRDefault="00DD1195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D764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6AF56F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A8EB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3A7B" w14:textId="77777777" w:rsidR="00DD1195" w:rsidRPr="001C017B" w:rsidRDefault="00DD1195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44F1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BD99" w14:textId="77777777" w:rsidR="00DD1195" w:rsidRPr="001C017B" w:rsidRDefault="00DD1195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6D93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A75D3" w14:textId="77777777" w:rsidR="00DD1195" w:rsidRPr="00A8307A" w:rsidRDefault="00DD1195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2368686B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5E601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92DA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6A8C" w14:textId="77777777" w:rsidR="00DD1195" w:rsidRPr="002A5535" w:rsidRDefault="00DD1195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3CED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290F30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7C08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FF58" w14:textId="77777777" w:rsidR="00DD1195" w:rsidRPr="002A5535" w:rsidRDefault="00DD1195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B4E6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C4E7" w14:textId="77777777" w:rsidR="00DD1195" w:rsidRPr="002A5535" w:rsidRDefault="00DD1195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BA97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B299E" w14:textId="77777777" w:rsidR="00DD1195" w:rsidRPr="00A8307A" w:rsidRDefault="00DD1195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35E35999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A986D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7958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069B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0F6D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287507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82BB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1D11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0CEA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2AAD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F522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3DB5C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61E0C764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221D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A314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0983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B8DC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68BAB2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1248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4945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B250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5D2A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CD47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6FF66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7333D7B3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E3148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447D" w14:textId="77777777" w:rsidR="00DD1195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73E14520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D509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9036" w14:textId="77777777" w:rsidR="00DD1195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52B4E92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008C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B59B" w14:textId="77777777" w:rsidR="00DD1195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BE5F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0BCA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36F2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:rsidRPr="00A8307A" w14:paraId="0929ACCF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6DC8C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BDB5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69E0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74CC" w14:textId="77777777" w:rsidR="00DD1195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09C5A7D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3B3A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D8AE" w14:textId="77777777" w:rsidR="00DD1195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5AAC" w14:textId="77777777" w:rsidR="00DD1195" w:rsidRPr="00A8307A" w:rsidRDefault="00DD119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5759" w14:textId="77777777" w:rsidR="00DD1195" w:rsidRPr="00880A41" w:rsidRDefault="00DD119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A329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1F2DB8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DD1195" w:rsidRPr="00A8307A" w14:paraId="3DE05853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472F" w14:textId="77777777" w:rsidR="00DD1195" w:rsidRPr="00A75A00" w:rsidRDefault="00DD1195" w:rsidP="00DD119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A293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CCB4" w14:textId="77777777" w:rsidR="00DD1195" w:rsidRPr="00880A41" w:rsidRDefault="00DD1195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CD10" w14:textId="77777777" w:rsidR="00DD1195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6D87B714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6A10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9B97" w14:textId="77777777" w:rsidR="00DD1195" w:rsidRDefault="00DD1195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B70B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C38A" w14:textId="77777777" w:rsidR="00DD1195" w:rsidRPr="00880A41" w:rsidRDefault="00DD1195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54DB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CD4516" w14:textId="77777777" w:rsidR="00DD1195" w:rsidRPr="00A8307A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DD1195" w14:paraId="3684DBD4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9413E" w14:textId="77777777" w:rsidR="00DD1195" w:rsidRDefault="00DD1195" w:rsidP="00DD119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C03E" w14:textId="77777777" w:rsidR="00DD1195" w:rsidRDefault="00DD1195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C066" w14:textId="77777777" w:rsidR="00DD1195" w:rsidRPr="00E96417" w:rsidRDefault="00DD1195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D389" w14:textId="77777777" w:rsidR="00DD1195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1287F761" w14:textId="77777777" w:rsidR="00DD1195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F818" w14:textId="77777777" w:rsidR="00DD1195" w:rsidRDefault="00DD1195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5882" w14:textId="77777777" w:rsidR="00DD1195" w:rsidRDefault="00DD1195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3802" w14:textId="77777777" w:rsidR="00DD1195" w:rsidRDefault="00DD1195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9B31" w14:textId="77777777" w:rsidR="00DD1195" w:rsidRPr="00E96417" w:rsidRDefault="00DD1195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6105" w14:textId="77777777" w:rsidR="00DD1195" w:rsidRDefault="00DD1195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F213C8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795825B9" w14:textId="77777777" w:rsidR="00DD1195" w:rsidRDefault="00DD1195" w:rsidP="009378E1">
      <w:pPr>
        <w:pStyle w:val="Heading1"/>
        <w:spacing w:line="360" w:lineRule="auto"/>
      </w:pPr>
      <w:r>
        <w:t>LINIA 133</w:t>
      </w:r>
    </w:p>
    <w:p w14:paraId="45AC19A0" w14:textId="77777777" w:rsidR="00DD1195" w:rsidRPr="0021246A" w:rsidRDefault="00DD1195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1195" w14:paraId="48FBF9CC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FECDB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96AD" w14:textId="77777777" w:rsidR="00DD1195" w:rsidRDefault="00DD119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5446" w14:textId="77777777" w:rsidR="00DD1195" w:rsidRPr="0074629B" w:rsidRDefault="00DD1195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CAB5" w14:textId="77777777" w:rsidR="00DD1195" w:rsidRDefault="00DD1195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F57452" w14:textId="77777777" w:rsidR="00DD1195" w:rsidRDefault="00DD1195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3D37" w14:textId="77777777" w:rsidR="00DD1195" w:rsidRDefault="00DD119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452F24" w14:textId="77777777" w:rsidR="00DD1195" w:rsidRDefault="00DD119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287C" w14:textId="77777777" w:rsidR="00DD1195" w:rsidRPr="0074629B" w:rsidRDefault="00DD1195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DD90" w14:textId="77777777" w:rsidR="00DD1195" w:rsidRDefault="00DD119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9FDB" w14:textId="77777777" w:rsidR="00DD1195" w:rsidRPr="0074629B" w:rsidRDefault="00DD1195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440F" w14:textId="77777777" w:rsidR="00DD1195" w:rsidRDefault="00DD1195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3B27B1DE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AD4D0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F0E7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9061" w14:textId="77777777" w:rsidR="00DD1195" w:rsidRPr="00A8307A" w:rsidRDefault="00DD119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80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6F704F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5320" w14:textId="77777777" w:rsidR="00DD1195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2F65D6F5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30CB" w14:textId="77777777" w:rsidR="00DD1195" w:rsidRPr="00A8307A" w:rsidRDefault="00DD119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DA00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0E63" w14:textId="77777777" w:rsidR="00DD1195" w:rsidRPr="00A8307A" w:rsidRDefault="00DD119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C461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D6A3F7" w14:textId="77777777" w:rsidR="00DD1195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35D15B1" w14:textId="77777777" w:rsidR="00DD1195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51614C6" w14:textId="77777777" w:rsidR="00DD1195" w:rsidRPr="00DB3BD8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D1195" w:rsidRPr="00A8307A" w14:paraId="7F02E3F9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F657D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766E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23EB" w14:textId="77777777" w:rsidR="00DD1195" w:rsidRPr="00A8307A" w:rsidRDefault="00DD119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AC90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63E103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0715" w14:textId="77777777" w:rsidR="00DD1195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68860B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56E5" w14:textId="77777777" w:rsidR="00DD1195" w:rsidRPr="00A8307A" w:rsidRDefault="00DD119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759E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13DA" w14:textId="77777777" w:rsidR="00DD1195" w:rsidRPr="00A8307A" w:rsidRDefault="00DD119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69C9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1F2AD3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8BA9C38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A07F9B1" w14:textId="77777777" w:rsidR="00DD1195" w:rsidRPr="00A8307A" w:rsidRDefault="00DD119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1195" w:rsidRPr="00A8307A" w14:paraId="40A4DF47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BE25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607E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8D73" w14:textId="77777777" w:rsidR="00DD1195" w:rsidRPr="00AE5C97" w:rsidRDefault="00DD1195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6027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1176E3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9736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EE05" w14:textId="77777777" w:rsidR="00DD1195" w:rsidRPr="00AE5C97" w:rsidRDefault="00DD1195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3C51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A4B4" w14:textId="77777777" w:rsidR="00DD1195" w:rsidRPr="00AE5C97" w:rsidRDefault="00DD1195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467C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103A0" w14:textId="77777777" w:rsidR="00DD1195" w:rsidRPr="00A8307A" w:rsidRDefault="00DD1195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1195" w:rsidRPr="00A8307A" w14:paraId="0039A266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66B95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DCDD" w14:textId="77777777" w:rsidR="00DD1195" w:rsidRPr="00A8307A" w:rsidRDefault="00DD1195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EACB" w14:textId="77777777" w:rsidR="00DD1195" w:rsidRPr="00795C5C" w:rsidRDefault="00DD1195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45CA" w14:textId="77777777" w:rsidR="00DD1195" w:rsidRPr="00A8307A" w:rsidRDefault="00DD1195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281A45" w14:textId="77777777" w:rsidR="00DD1195" w:rsidRPr="00A8307A" w:rsidRDefault="00DD1195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9245" w14:textId="77777777" w:rsidR="00DD1195" w:rsidRPr="00A8307A" w:rsidRDefault="00DD1195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4CAA" w14:textId="77777777" w:rsidR="00DD1195" w:rsidRPr="00795C5C" w:rsidRDefault="00DD1195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E94D" w14:textId="77777777" w:rsidR="00DD1195" w:rsidRPr="00A8307A" w:rsidRDefault="00DD1195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1D1F" w14:textId="77777777" w:rsidR="00DD1195" w:rsidRPr="00795C5C" w:rsidRDefault="00DD1195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E257" w14:textId="77777777" w:rsidR="00DD1195" w:rsidRPr="00A8307A" w:rsidRDefault="00DD1195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0E04B" w14:textId="77777777" w:rsidR="00DD1195" w:rsidRPr="00A8307A" w:rsidRDefault="00DD1195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1195" w:rsidRPr="00A8307A" w14:paraId="5EC8BF43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7CDFD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3FD3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4C81" w14:textId="77777777" w:rsidR="00DD1195" w:rsidRPr="00795C5C" w:rsidRDefault="00DD1195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DC4F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AEAB" w14:textId="77777777" w:rsidR="00DD1195" w:rsidRDefault="00DD1195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1BCC81" w14:textId="77777777" w:rsidR="00DD1195" w:rsidRDefault="00DD1195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88170C5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EB71" w14:textId="77777777" w:rsidR="00DD1195" w:rsidRDefault="00DD1195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1888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E203" w14:textId="77777777" w:rsidR="00DD1195" w:rsidRPr="00795C5C" w:rsidRDefault="00DD1195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674D" w14:textId="77777777" w:rsidR="00DD1195" w:rsidRDefault="00DD1195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BCFE97D" w14:textId="77777777" w:rsidR="00DD1195" w:rsidRDefault="00DD1195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23D2531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D1195" w:rsidRPr="00A8307A" w14:paraId="6A097C8B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E4DD9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55DF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3643" w14:textId="77777777" w:rsidR="00DD1195" w:rsidRPr="00795C5C" w:rsidRDefault="00DD1195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71B2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8CD6" w14:textId="77777777" w:rsidR="00DD1195" w:rsidRDefault="00DD1195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47B90C" w14:textId="77777777" w:rsidR="00DD1195" w:rsidRDefault="00DD1195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92C9E4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0313" w14:textId="77777777" w:rsidR="00DD1195" w:rsidRDefault="00DD1195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C22D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FCC1" w14:textId="77777777" w:rsidR="00DD1195" w:rsidRPr="00795C5C" w:rsidRDefault="00DD1195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7219" w14:textId="77777777" w:rsidR="00DD1195" w:rsidRDefault="00DD1195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1ADF7D4" w14:textId="77777777" w:rsidR="00DD1195" w:rsidRPr="00A8307A" w:rsidRDefault="00DD1195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D1195" w:rsidRPr="00A8307A" w14:paraId="1D5896AD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DC5B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4C33" w14:textId="77777777" w:rsidR="00DD1195" w:rsidRPr="00A8307A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22C3" w14:textId="77777777" w:rsidR="00DD1195" w:rsidRPr="00732832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4B56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CDFA70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51A5" w14:textId="77777777" w:rsidR="00DD1195" w:rsidRPr="00A8307A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1CEB" w14:textId="77777777" w:rsidR="00DD1195" w:rsidRPr="00A8307A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29E0" w14:textId="77777777" w:rsidR="00DD1195" w:rsidRPr="00A8307A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3A8" w14:textId="77777777" w:rsidR="00DD1195" w:rsidRPr="00732832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C27C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25C957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AA9F496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8DA24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5753AAC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1195" w:rsidRPr="00A8307A" w14:paraId="640BF68B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3B8B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3564" w14:textId="77777777" w:rsidR="00DD1195" w:rsidRPr="00A8307A" w:rsidRDefault="00DD1195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F466" w14:textId="77777777" w:rsidR="00DD1195" w:rsidRPr="0046537D" w:rsidRDefault="00DD1195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DA4C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718F5F" w14:textId="77777777" w:rsidR="00DD1195" w:rsidRPr="00A8307A" w:rsidRDefault="00DD119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E96E" w14:textId="77777777" w:rsidR="00DD1195" w:rsidRPr="00A8307A" w:rsidRDefault="00DD1195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0A75" w14:textId="77777777" w:rsidR="00DD1195" w:rsidRPr="00A8307A" w:rsidRDefault="00DD1195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211E" w14:textId="77777777" w:rsidR="00DD1195" w:rsidRPr="00A8307A" w:rsidRDefault="00DD1195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43FA" w14:textId="77777777" w:rsidR="00DD1195" w:rsidRPr="0046537D" w:rsidRDefault="00DD1195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C3FB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15F2E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F4D503C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14:paraId="47651993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E3027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1318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7223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6A34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C51D4A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75E8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E67B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9BB5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29DF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416B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35693B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3812E196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D1195" w14:paraId="57016824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2ED54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6995" w14:textId="77777777" w:rsidR="00DD1195" w:rsidRDefault="00DD1195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7090" w14:textId="77777777" w:rsidR="00DD1195" w:rsidRDefault="00DD1195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32D5" w14:textId="77777777" w:rsidR="00DD1195" w:rsidRDefault="00DD1195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EC26" w14:textId="77777777" w:rsidR="00DD1195" w:rsidRDefault="00DD1195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672E51" w14:textId="77777777" w:rsidR="00DD1195" w:rsidRDefault="00DD1195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C253" w14:textId="77777777" w:rsidR="00DD1195" w:rsidRDefault="00DD1195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CF61" w14:textId="77777777" w:rsidR="00DD1195" w:rsidRDefault="00DD1195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A55D" w14:textId="77777777" w:rsidR="00DD1195" w:rsidRDefault="00DD1195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B4A1" w14:textId="77777777" w:rsidR="00DD1195" w:rsidRDefault="00DD1195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D1195" w:rsidRPr="00A8307A" w14:paraId="260FEE77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51D65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903F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1BC" w14:textId="77777777" w:rsidR="00DD1195" w:rsidRPr="00A60F90" w:rsidRDefault="00DD1195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B2C2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20B808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F8FA" w14:textId="77777777" w:rsidR="00DD1195" w:rsidRDefault="00DD119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9C6223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D851" w14:textId="77777777" w:rsidR="00DD1195" w:rsidRPr="00A60F90" w:rsidRDefault="00DD1195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8226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ED21" w14:textId="77777777" w:rsidR="00DD1195" w:rsidRPr="00A60F90" w:rsidRDefault="00DD1195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F89B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4488C" w14:textId="77777777" w:rsidR="00DD1195" w:rsidRPr="00A8307A" w:rsidRDefault="00DD1195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23477AFC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C0945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8531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7C92" w14:textId="77777777" w:rsidR="00DD1195" w:rsidRPr="00220138" w:rsidRDefault="00DD1195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C9B9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80B27F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8860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CDB3" w14:textId="77777777" w:rsidR="00DD1195" w:rsidRPr="00220138" w:rsidRDefault="00DD1195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2B8F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FD7D" w14:textId="77777777" w:rsidR="00DD1195" w:rsidRPr="00220138" w:rsidRDefault="00DD1195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9DDE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5D3858" w14:textId="77777777" w:rsidR="00DD1195" w:rsidRPr="00A8307A" w:rsidRDefault="00DD1195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69AEBE5B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5E86C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26A9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20C5" w14:textId="77777777" w:rsidR="00DD1195" w:rsidRPr="00501B55" w:rsidRDefault="00DD1195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1DAD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2F5649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D93A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7471" w14:textId="77777777" w:rsidR="00DD1195" w:rsidRPr="00501B55" w:rsidRDefault="00DD1195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F2E2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AE28" w14:textId="77777777" w:rsidR="00DD1195" w:rsidRPr="00501B55" w:rsidRDefault="00DD1195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F725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70C46" w14:textId="77777777" w:rsidR="00DD1195" w:rsidRPr="00A8307A" w:rsidRDefault="00DD1195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3CC8F0E4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99C98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76DF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0208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CF84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09AFEE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010C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FD0F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D7CE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CBE2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72F8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437414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05B31426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3B91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C9E6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3413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AD99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8B8141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56B6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2B27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695B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C15F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0FFC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41269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4036B6A5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ACA7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5B02" w14:textId="77777777" w:rsidR="00DD1195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7443B7D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E321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5616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Timișoara Nord - Ax St. 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4F74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D73B" w14:textId="77777777" w:rsidR="00DD1195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ADDA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5F9C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AE3A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36E32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Rona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Triaj Grupa D.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DD1195" w:rsidRPr="00A8307A" w14:paraId="375A4E7D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9AE0A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5DCC" w14:textId="77777777" w:rsidR="00DD1195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06291C60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4A5E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DA88" w14:textId="77777777" w:rsidR="00DD1195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4DB59E9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3CED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1E8D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C185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CAEE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EE77" w14:textId="77777777" w:rsidR="00DD1195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8D53B8C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DD1195" w:rsidRPr="00A8307A" w14:paraId="7F1ABEA6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1E914" w14:textId="77777777" w:rsidR="00DD1195" w:rsidRPr="00A75A00" w:rsidRDefault="00DD1195" w:rsidP="00DD1195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6BAB" w14:textId="77777777" w:rsidR="00DD1195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B4A834B" w14:textId="77777777" w:rsidR="00DD1195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BDF8" w14:textId="77777777" w:rsidR="00DD1195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B853" w14:textId="77777777" w:rsidR="00DD1195" w:rsidRDefault="00DD1195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76530AE9" w14:textId="77777777" w:rsidR="00DD1195" w:rsidRDefault="00DD1195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6AD686C6" w14:textId="77777777" w:rsidR="00DD1195" w:rsidRPr="00A8307A" w:rsidRDefault="00DD1195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5D21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96EE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D712" w14:textId="77777777" w:rsidR="00DD1195" w:rsidRPr="00A8307A" w:rsidRDefault="00DD119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8043" w14:textId="77777777" w:rsidR="00DD1195" w:rsidRPr="006D5FF3" w:rsidRDefault="00DD119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896B" w14:textId="77777777" w:rsidR="00DD1195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D0AA1C" w14:textId="77777777" w:rsidR="00DD1195" w:rsidRDefault="00DD119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DD1195" w14:paraId="1BB347F5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0D546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B8B7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3FF7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A764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0AE99E2B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8E3F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CA53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97E8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A39B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42C2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4ED0F6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D1195" w14:paraId="4A01D413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C4CA2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B964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29AA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2DA9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6A22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8DF8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20FB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3EBC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8E62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3F2882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D1195" w14:paraId="7350743E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B65E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0957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3C9A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AC4B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20CBCF8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DBA5C86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3FC6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6A74028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39552555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0FD0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618D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2089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F818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67FC6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D1195" w14:paraId="1A791565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59E5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8B45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B141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E69F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476C6410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4478EDC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6840479D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4CFF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7E88E3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336C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9099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19AB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9807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DD1195" w14:paraId="1251B6FB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76CB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1EF0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1147CB2F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966E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B0F5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59868D48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DAAD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D851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817B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0E4B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3F71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54526078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885C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0EB4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1510" w14:textId="77777777" w:rsidR="00DD1195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E274" w14:textId="77777777" w:rsidR="00DD1195" w:rsidRDefault="00DD1195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614A353C" w14:textId="77777777" w:rsidR="00DD1195" w:rsidRDefault="00DD1195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285E" w14:textId="77777777" w:rsidR="00DD1195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BE9BBA" w14:textId="77777777" w:rsidR="00DD1195" w:rsidRDefault="00DD1195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18E5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D95D" w14:textId="77777777" w:rsidR="00DD1195" w:rsidRDefault="00DD119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AC44" w14:textId="77777777" w:rsidR="00DD1195" w:rsidRPr="0074629B" w:rsidRDefault="00DD119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5A56" w14:textId="77777777" w:rsidR="00DD1195" w:rsidRDefault="00DD119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0B850D4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C384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9CAF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B79E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24A0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032E147A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33A9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CE9BBB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54C4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922F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EAA5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800D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DB2844C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DA9C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8DC7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1C47F5D8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1E30" w14:textId="77777777" w:rsidR="00DD1195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CC30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6117227B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A8BE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559E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6B03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190C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BBB9" w14:textId="77777777" w:rsidR="00DD1195" w:rsidRDefault="00DD1195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16E1AF33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1427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ED04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53188BEB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8B90" w14:textId="77777777" w:rsidR="00DD1195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014F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3896000D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D015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9BE8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EADF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53D0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347F" w14:textId="77777777" w:rsidR="00DD1195" w:rsidRDefault="00DD1195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14516953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00CE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D167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2BEB" w14:textId="77777777" w:rsidR="00DD1195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A57E" w14:textId="77777777" w:rsidR="00DD1195" w:rsidRDefault="00DD1195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5886CBC8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9EFB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EF87" w14:textId="77777777" w:rsidR="00DD1195" w:rsidRPr="0074629B" w:rsidRDefault="00DD1195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00E9" w14:textId="77777777" w:rsidR="00DD1195" w:rsidRDefault="00DD119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AF93" w14:textId="77777777" w:rsidR="00DD1195" w:rsidRPr="0074629B" w:rsidRDefault="00DD119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9ECE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E8F6D0" w14:textId="77777777" w:rsidR="00DD1195" w:rsidRDefault="00DD119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DD1195" w14:paraId="65460A23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4DE0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511C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64A2" w14:textId="77777777" w:rsidR="00DD1195" w:rsidRPr="0074629B" w:rsidRDefault="00DD119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5CF0" w14:textId="77777777" w:rsidR="00DD1195" w:rsidRDefault="00DD119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004544F9" w14:textId="77777777" w:rsidR="00DD1195" w:rsidRDefault="00DD119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B981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A07AC7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28B0" w14:textId="77777777" w:rsidR="00DD1195" w:rsidRPr="0074629B" w:rsidRDefault="00DD119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E6A4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0169" w14:textId="77777777" w:rsidR="00DD1195" w:rsidRPr="0074629B" w:rsidRDefault="00DD119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FF33" w14:textId="77777777" w:rsidR="00DD1195" w:rsidRDefault="00DD1195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0157C62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CCE9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EB92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3395" w14:textId="77777777" w:rsidR="00DD1195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920E" w14:textId="77777777" w:rsidR="00DD1195" w:rsidRDefault="00DD11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FD8DC07" w14:textId="77777777" w:rsidR="00DD1195" w:rsidRDefault="00DD11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FA8B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8608" w14:textId="77777777" w:rsidR="00DD1195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AB16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3E17" w14:textId="77777777" w:rsidR="00DD1195" w:rsidRPr="0074629B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BCB2" w14:textId="77777777" w:rsidR="00DD1195" w:rsidRDefault="00DD11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09EF4" w14:textId="77777777" w:rsidR="00DD1195" w:rsidRDefault="00DD11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8CEC983" w14:textId="77777777" w:rsidR="00DD1195" w:rsidRDefault="00DD11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D1195" w14:paraId="6491F15B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949F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4325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C2CD" w14:textId="77777777" w:rsidR="00DD1195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FC94" w14:textId="77777777" w:rsidR="00DD1195" w:rsidRDefault="00DD1195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6EC685E4" w14:textId="77777777" w:rsidR="00DD1195" w:rsidRDefault="00DD1195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6AA5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072EA8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495C065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7002A29A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EBD3" w14:textId="77777777" w:rsidR="00DD1195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DD7D" w14:textId="77777777" w:rsidR="00DD1195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C419" w14:textId="77777777" w:rsidR="00DD1195" w:rsidRPr="0074629B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DC0E" w14:textId="77777777" w:rsidR="00DD1195" w:rsidRDefault="00DD1195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DD1195" w14:paraId="70766FCA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1BF4" w14:textId="77777777" w:rsidR="00DD1195" w:rsidRDefault="00DD1195" w:rsidP="00DD119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4F0F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D01C" w14:textId="77777777" w:rsidR="00DD1195" w:rsidRPr="0074629B" w:rsidRDefault="00DD119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9DF5" w14:textId="77777777" w:rsidR="00DD1195" w:rsidRDefault="00DD119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C77AD66" w14:textId="77777777" w:rsidR="00DD1195" w:rsidRDefault="00DD119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0362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42C4EF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C1E4" w14:textId="77777777" w:rsidR="00DD1195" w:rsidRPr="0074629B" w:rsidRDefault="00DD119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2317" w14:textId="77777777" w:rsidR="00DD1195" w:rsidRDefault="00DD119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0C55" w14:textId="77777777" w:rsidR="00DD1195" w:rsidRPr="0074629B" w:rsidRDefault="00DD119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170E" w14:textId="77777777" w:rsidR="00DD1195" w:rsidRDefault="00DD1195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AAB9465" w14:textId="77777777" w:rsidR="00DD1195" w:rsidRDefault="00DD1195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09BBC364" w14:textId="77777777" w:rsidR="00DD1195" w:rsidRDefault="00DD1195" w:rsidP="00C83010">
      <w:pPr>
        <w:pStyle w:val="Heading1"/>
        <w:spacing w:line="360" w:lineRule="auto"/>
      </w:pPr>
      <w:r>
        <w:t>LINIA 143</w:t>
      </w:r>
    </w:p>
    <w:p w14:paraId="034396C5" w14:textId="77777777" w:rsidR="00DD1195" w:rsidRDefault="00DD1195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D1195" w14:paraId="350C74B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BA2F6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9555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A189FD1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E8C6" w14:textId="77777777" w:rsidR="00DD1195" w:rsidRPr="00984839" w:rsidRDefault="00DD1195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B138" w14:textId="77777777" w:rsidR="00DD1195" w:rsidRDefault="00DD1195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8C0A182" w14:textId="77777777" w:rsidR="00DD1195" w:rsidRDefault="00DD1195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F535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CB31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07F2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8D08" w14:textId="77777777" w:rsidR="00DD1195" w:rsidRPr="00984839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35A4" w14:textId="77777777" w:rsidR="00DD1195" w:rsidRDefault="00DD11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61497DDD" w14:textId="77777777" w:rsidR="00DD1195" w:rsidRDefault="00DD11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5B6E6458" w14:textId="77777777" w:rsidR="00DD1195" w:rsidRDefault="00DD11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32C53C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384C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99F1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A6B0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9CC1" w14:textId="77777777" w:rsidR="00DD1195" w:rsidRDefault="00DD1195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6AA68AD4" w14:textId="77777777" w:rsidR="00DD1195" w:rsidRDefault="00DD1195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C461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7D27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18B0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B27D168" w14:textId="77777777" w:rsidR="00DD1195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68D6" w14:textId="77777777" w:rsidR="00DD1195" w:rsidRPr="00984839" w:rsidRDefault="00DD11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9C5B" w14:textId="77777777" w:rsidR="00DD1195" w:rsidRDefault="00DD11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1614E4" w14:textId="77777777" w:rsidR="00DD1195" w:rsidRDefault="00DD11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D1195" w14:paraId="33E9E891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06A7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11F5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9CF3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F1EB" w14:textId="77777777" w:rsidR="00DD1195" w:rsidRDefault="00DD1195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117D77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530727CE" w14:textId="77777777" w:rsidR="00DD1195" w:rsidRDefault="00DD119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ECAA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2601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AB96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6E336E4F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BE37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2504" w14:textId="77777777" w:rsidR="00DD1195" w:rsidRDefault="00DD119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1C68B" w14:textId="77777777" w:rsidR="00DD1195" w:rsidRDefault="00DD119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0B0AB644" w14:textId="77777777" w:rsidR="00DD1195" w:rsidRDefault="00DD119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34FEF42B" w14:textId="77777777" w:rsidR="00DD1195" w:rsidRDefault="00DD1195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ABAA6A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BDF70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A095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4640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E215" w14:textId="77777777" w:rsidR="00DD1195" w:rsidRDefault="00DD119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3D41DA" w14:textId="77777777" w:rsidR="00DD1195" w:rsidRDefault="00DD119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3CB6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69D6F9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0BE4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E001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465A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C92E" w14:textId="77777777" w:rsidR="00DD1195" w:rsidRDefault="00DD11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8C56C" w14:textId="77777777" w:rsidR="00DD1195" w:rsidRDefault="00DD11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D1195" w14:paraId="066C0AF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886D9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0A6D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B809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1334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44874F3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7DEC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DA9317" w14:textId="77777777" w:rsidR="00DD1195" w:rsidRDefault="00DD1195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905A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B2FA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D1F9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1D4A" w14:textId="77777777" w:rsidR="00DD1195" w:rsidRDefault="00DD11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B185F0" w14:textId="77777777" w:rsidR="00DD1195" w:rsidRDefault="00DD11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1195" w14:paraId="74DA43A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E00B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090D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DF5C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A9A2" w14:textId="77777777" w:rsidR="00DD1195" w:rsidRDefault="00DD1195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3748430" w14:textId="77777777" w:rsidR="00DD1195" w:rsidRDefault="00DD1195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2B8F" w14:textId="77777777" w:rsidR="00DD1195" w:rsidRDefault="00DD119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93EC30" w14:textId="77777777" w:rsidR="00DD1195" w:rsidRDefault="00DD1195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AD89BBE" w14:textId="77777777" w:rsidR="00DD1195" w:rsidRDefault="00DD119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AB9A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1C26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922F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C747" w14:textId="77777777" w:rsidR="00DD1195" w:rsidRDefault="00DD119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0CB76" w14:textId="77777777" w:rsidR="00DD1195" w:rsidRDefault="00DD119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D1195" w14:paraId="7835BF8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28368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24E5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1F44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1E6A" w14:textId="77777777" w:rsidR="00DD1195" w:rsidRDefault="00DD119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D3A782" w14:textId="77777777" w:rsidR="00DD1195" w:rsidRDefault="00DD119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FD11" w14:textId="77777777" w:rsidR="00DD1195" w:rsidRDefault="00DD119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726306" w14:textId="77777777" w:rsidR="00DD1195" w:rsidRDefault="00DD119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04D9BC0" w14:textId="77777777" w:rsidR="00DD1195" w:rsidRDefault="00DD119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BB91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6099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ACE4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8278" w14:textId="77777777" w:rsidR="00DD1195" w:rsidRDefault="00DD119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4EEB0" w14:textId="77777777" w:rsidR="00DD1195" w:rsidRDefault="00DD119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D1195" w14:paraId="3B5FDCE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0DBCE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5828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ED12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8CA7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4AB696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831D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F1DBA9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58499FF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B147692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B159BF3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370C9C1C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CDA81F" w14:textId="77777777" w:rsidR="00DD1195" w:rsidRDefault="00DD119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B7B82D" w14:textId="77777777" w:rsidR="00DD1195" w:rsidRDefault="00DD119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8D8F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806B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37B3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BC07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0E159C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D1195" w14:paraId="4472367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9FCD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79A7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D103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35A9" w14:textId="77777777" w:rsidR="00DD1195" w:rsidRDefault="00DD1195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FEF5882" w14:textId="77777777" w:rsidR="00DD1195" w:rsidRDefault="00DD1195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2AF9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1C3471B2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680C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588A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B194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2F96" w14:textId="77777777" w:rsidR="00DD1195" w:rsidRDefault="00DD119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7A8FDE" w14:textId="77777777" w:rsidR="00DD1195" w:rsidRDefault="00DD119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2CEE1396" w14:textId="77777777" w:rsidR="00DD1195" w:rsidRDefault="00DD119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DD1195" w14:paraId="04C62A51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025F4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00B8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6F14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431B" w14:textId="77777777" w:rsidR="00DD1195" w:rsidRDefault="00DD119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57E51EE" w14:textId="77777777" w:rsidR="00DD1195" w:rsidRDefault="00DD119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D93F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B03228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1481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68E3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A601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5087" w14:textId="77777777" w:rsidR="00DD1195" w:rsidRDefault="00DD119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70E8E" w14:textId="77777777" w:rsidR="00DD1195" w:rsidRDefault="00DD119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D1195" w14:paraId="0D9B1296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218E7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2798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A53E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301D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4BF944A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A6DC" w14:textId="77777777" w:rsidR="00DD1195" w:rsidRDefault="00DD11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1626CE" w14:textId="77777777" w:rsidR="00DD1195" w:rsidRDefault="00DD11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815A" w14:textId="77777777" w:rsidR="00DD1195" w:rsidRDefault="00DD119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55B3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A58C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A673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878BA2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7E047F78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DD1195" w14:paraId="5135B19B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BEDD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EADE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2489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6619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220AE1E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70FE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2F8DAE" w14:textId="77777777" w:rsidR="00DD1195" w:rsidRDefault="00DD11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08AE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C516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E0F2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5272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6B188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D1195" w14:paraId="2A29714A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B6340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3CDB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76A7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9705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EC770E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1E91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C16949" w14:textId="77777777" w:rsidR="00DD1195" w:rsidRDefault="00DD11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7DF0C95E" w14:textId="77777777" w:rsidR="00DD1195" w:rsidRDefault="00DD11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0FAA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B19F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D178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9E9D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EEBD1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1195" w14:paraId="2E7AD159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FED9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91F1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8C7D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6B43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5209745" w14:textId="77777777" w:rsidR="00DD1195" w:rsidRDefault="00DD11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192B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CA5E0F" w14:textId="77777777" w:rsidR="00DD1195" w:rsidRDefault="00DD11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64AE" w14:textId="77777777" w:rsidR="00DD1195" w:rsidRDefault="00DD1195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2B2B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0728" w14:textId="77777777" w:rsidR="00DD1195" w:rsidRDefault="00DD11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7128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97ED64" w14:textId="77777777" w:rsidR="00DD1195" w:rsidRDefault="00DD11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D1195" w14:paraId="1B71189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09C4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7426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CEBD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0918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12AECB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69C1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68DD9F1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6AEEE1AB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4545" w14:textId="77777777" w:rsidR="00DD1195" w:rsidRDefault="00DD119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547C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12E1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28EA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8B776A" w14:textId="77777777" w:rsidR="00DD1195" w:rsidRDefault="00DD11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D1195" w14:paraId="5A8B9EC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A2995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1E35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B25D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9531" w14:textId="77777777" w:rsidR="00DD1195" w:rsidRDefault="00DD119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37058DD" w14:textId="77777777" w:rsidR="00DD1195" w:rsidRDefault="00DD119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C485" w14:textId="77777777" w:rsidR="00DD1195" w:rsidRDefault="00DD119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1338D891" w14:textId="77777777" w:rsidR="00DD1195" w:rsidRDefault="00DD119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F9A3" w14:textId="77777777" w:rsidR="00DD1195" w:rsidRDefault="00DD119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9637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9811" w14:textId="77777777" w:rsidR="00DD1195" w:rsidRDefault="00DD11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A715" w14:textId="77777777" w:rsidR="00DD1195" w:rsidRDefault="00DD119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CA17A" w14:textId="77777777" w:rsidR="00DD1195" w:rsidRDefault="00DD119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D1195" w14:paraId="49484CEB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75A37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B79C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CE63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8953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65F1B6D" w14:textId="77777777" w:rsidR="00DD1195" w:rsidRDefault="00DD1195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227A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B38228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094F839" w14:textId="77777777" w:rsidR="00DD1195" w:rsidRDefault="00DD1195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6551" w14:textId="77777777" w:rsidR="00DD1195" w:rsidRPr="00B53EFA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C0A0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843A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978F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037C5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DD1195" w14:paraId="6158CFE9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B0BB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DC36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DB35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670F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8CB6605" w14:textId="77777777" w:rsidR="00DD1195" w:rsidRDefault="00DD119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90CD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60F126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0F34" w14:textId="77777777" w:rsidR="00DD1195" w:rsidRPr="00B53EFA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13E9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9933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2547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371705B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038D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ECE7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01A2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61AC" w14:textId="77777777" w:rsidR="00DD1195" w:rsidRDefault="00DD1195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C44B158" w14:textId="77777777" w:rsidR="00DD1195" w:rsidRDefault="00DD1195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36BD" w14:textId="77777777" w:rsidR="00DD1195" w:rsidRDefault="00DD119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C4CC39" w14:textId="77777777" w:rsidR="00DD1195" w:rsidRDefault="00DD119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7F33" w14:textId="77777777" w:rsidR="00DD1195" w:rsidRPr="00B53EFA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8EDB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64C3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7AAF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47C8FE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0124D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D322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C447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AB30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A430A5" w14:textId="77777777" w:rsidR="00DD1195" w:rsidRDefault="00DD11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C79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4A5253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2839" w14:textId="77777777" w:rsidR="00DD1195" w:rsidRPr="00B53EFA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E608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73C8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A64F" w14:textId="77777777" w:rsidR="00DD1195" w:rsidRDefault="00DD11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27F8B1" w14:textId="77777777" w:rsidR="00DD1195" w:rsidRDefault="00DD11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DD1195" w14:paraId="5AF07EE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905C1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947B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0495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9010" w14:textId="77777777" w:rsidR="00DD1195" w:rsidRDefault="00DD119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EA77AC" w14:textId="77777777" w:rsidR="00DD1195" w:rsidRDefault="00DD119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F4B9" w14:textId="77777777" w:rsidR="00DD1195" w:rsidRDefault="00DD11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A24523" w14:textId="77777777" w:rsidR="00DD1195" w:rsidRDefault="00DD11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14300B8" w14:textId="77777777" w:rsidR="00DD1195" w:rsidRDefault="00DD11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727F64BD" w14:textId="77777777" w:rsidR="00DD1195" w:rsidRDefault="00DD11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4894F5" w14:textId="77777777" w:rsidR="00DD1195" w:rsidRDefault="00DD11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3CDE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DD87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4574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62EF" w14:textId="77777777" w:rsidR="00DD1195" w:rsidRDefault="00DD11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644F6" w14:textId="77777777" w:rsidR="00DD1195" w:rsidRDefault="00DD11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D1195" w14:paraId="6DC7DCE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19FE9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A3BC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CB620F7" w14:textId="77777777" w:rsidR="00DD1195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6A03" w14:textId="77777777" w:rsidR="00DD1195" w:rsidRPr="00984839" w:rsidRDefault="00DD11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DD77" w14:textId="77777777" w:rsidR="00DD1195" w:rsidRDefault="00DD119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4542F90B" w14:textId="77777777" w:rsidR="00DD1195" w:rsidRDefault="00DD119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FA88" w14:textId="77777777" w:rsidR="00DD1195" w:rsidRDefault="00DD11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FD96" w14:textId="77777777" w:rsidR="00DD1195" w:rsidRDefault="00DD11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3696" w14:textId="77777777" w:rsidR="00DD1195" w:rsidRDefault="00DD119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F3B0331" w14:textId="77777777" w:rsidR="00DD1195" w:rsidRDefault="00DD119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3B75" w14:textId="77777777" w:rsidR="00DD1195" w:rsidRPr="00984839" w:rsidRDefault="00DD119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A403" w14:textId="77777777" w:rsidR="00DD1195" w:rsidRDefault="00DD11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69657B9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A31E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87A5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CDFA54C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4514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DC78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861B704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02F9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E13A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2E95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F308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4FC6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23EE9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401464A2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7B5B56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2F012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E6CA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9DC9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1005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64F6E27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9BF1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5B39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580C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315EA2FF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E190" w14:textId="77777777" w:rsidR="00DD1195" w:rsidRDefault="00DD11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0B63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A7FAD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2890D7DB" w14:textId="77777777" w:rsidR="00DD1195" w:rsidRDefault="00DD11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4115CE36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8615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BBC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ADB6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18F4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78B099A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2BFC454B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1AE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4743BC6D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7765" w14:textId="77777777" w:rsidR="00DD1195" w:rsidRPr="00B53EFA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1059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D1B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39D7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0C6970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4D70A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8A46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9225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72E1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269E8A0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040DEF29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B1BE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8232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662B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6DB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F2A0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2EEA37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C1A7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F7AA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FFFC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4E7A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E054F66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D4EC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258C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2E1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1FA3E70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21EF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A019" w14:textId="77777777" w:rsidR="00DD1195" w:rsidRPr="006611B7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DD1195" w14:paraId="30480DD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2EC64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AD7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E4C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7FB5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C9A2223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7B5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D42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B9A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5527EFF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CEB0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3A30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14:paraId="07DDBFE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7D91B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BF2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C91BC3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78CD" w14:textId="77777777" w:rsidR="00DD1195" w:rsidRPr="00984839" w:rsidRDefault="00DD1195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1CD3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667A804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615E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2AAA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9B9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D5E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0E41" w14:textId="77777777" w:rsidR="00DD1195" w:rsidRPr="003B25AA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1195" w14:paraId="5C7DF43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72CFF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220E" w14:textId="77777777" w:rsidR="00DD1195" w:rsidRPr="00CB3DC4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3EF550BF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8B2C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0461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09BDE92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5F0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8CA5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634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12EE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E53D" w14:textId="77777777" w:rsidR="00DD1195" w:rsidRPr="00CB3DC4" w:rsidRDefault="00DD1195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B4D3883" w14:textId="77777777" w:rsidR="00DD1195" w:rsidRPr="00F11CE2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681B929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FC10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D03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EF73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F967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D7BAA2C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3C3C5E4F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CE25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C34C4B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8D9F" w14:textId="77777777" w:rsidR="00DD1195" w:rsidRPr="00B53EFA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E553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95D0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45A6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A9AD17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B27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1829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EAAA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2259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5CFB78B6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D54B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CD6116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C123D5E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22C917B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79F95C9" w14:textId="77777777" w:rsidR="00DD1195" w:rsidRPr="00260477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EC60" w14:textId="77777777" w:rsidR="00DD1195" w:rsidRPr="00B53EFA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0D1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32FA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71D2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44653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D1195" w14:paraId="053BFB9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B0FA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2C2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C881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C086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22BAF58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949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511A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FE6D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0D3E8D5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1241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24AD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6819CB40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40973E40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D1195" w14:paraId="58AB83D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7744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5A5F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D337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C39E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FEE47AE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E2C2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4812C2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4DB5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D93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0EBC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0549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DD1195" w14:paraId="0A330FD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52B4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927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7420C4BA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FEF2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48A2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522B239A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5C019FFD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5638CF8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DAB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6E8C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DE2F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6513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65FE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17DD1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37C48BC7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D1195" w14:paraId="4EAF970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3819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F45F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7763997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F92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B99C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3D098637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BF1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269B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AE98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F675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A167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ED464F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2B520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599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B26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B61D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22E2510D" w14:textId="77777777" w:rsidR="00DD1195" w:rsidRDefault="00DD1195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5F4C2362" w14:textId="77777777" w:rsidR="00DD1195" w:rsidRDefault="00DD1195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4145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329F4D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1F65" w14:textId="77777777" w:rsidR="00DD1195" w:rsidRPr="00B53EFA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3809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A304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7997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9DE1AAD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2C3D4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8345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AD3C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8EFF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127788F5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ECDDAF3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A555BBF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5C19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B2D6EB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B2D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AD4D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57B7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BAF5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B8CCAE0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2383D" w14:textId="77777777" w:rsidR="00DD1195" w:rsidRDefault="00DD1195" w:rsidP="00DD119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4A6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83B7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F5D1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4DE5A52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DE52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CCC429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1A8E209B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8744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14F1" w14:textId="77777777" w:rsidR="00DD1195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4833" w14:textId="77777777" w:rsidR="00DD1195" w:rsidRPr="00984839" w:rsidRDefault="00DD11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C70A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657D83" w14:textId="77777777" w:rsidR="00DD1195" w:rsidRDefault="00DD11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634FEDBB" w14:textId="77777777" w:rsidR="00DD1195" w:rsidRDefault="00DD1195">
      <w:pPr>
        <w:spacing w:after="40" w:line="192" w:lineRule="auto"/>
        <w:ind w:right="57"/>
        <w:rPr>
          <w:sz w:val="20"/>
          <w:lang w:val="ro-RO"/>
        </w:rPr>
      </w:pPr>
    </w:p>
    <w:p w14:paraId="21A0E205" w14:textId="77777777" w:rsidR="00DD1195" w:rsidRDefault="00DD1195" w:rsidP="00E56A6A">
      <w:pPr>
        <w:pStyle w:val="Heading1"/>
        <w:spacing w:line="360" w:lineRule="auto"/>
      </w:pPr>
      <w:r>
        <w:t>LINIA 200</w:t>
      </w:r>
    </w:p>
    <w:p w14:paraId="340B9CCE" w14:textId="77777777" w:rsidR="00DD1195" w:rsidRDefault="00DD119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6368E9E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B4D26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7B21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44F700B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FB4F" w14:textId="77777777" w:rsidR="00DD1195" w:rsidRPr="00032DF2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F113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57F249E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9C84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22A2" w14:textId="77777777" w:rsidR="00DD1195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80E9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3F3D" w14:textId="77777777" w:rsidR="00DD1195" w:rsidRPr="00032DF2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E3C6" w14:textId="77777777" w:rsidR="00DD1195" w:rsidRPr="00F716C0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D1195" w14:paraId="6C8F8E9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83D4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381A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205A" w14:textId="77777777" w:rsidR="00DD1195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ED8A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D6AC6F7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A0B6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3BAF" w14:textId="77777777" w:rsidR="00DD1195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930D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118C" w14:textId="77777777" w:rsidR="00DD1195" w:rsidRPr="00032DF2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E7B3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3441BE3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815B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65E3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EA98989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1EF7" w14:textId="77777777" w:rsidR="00DD1195" w:rsidRPr="00032DF2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CD89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EC7D883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E7F7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C86C" w14:textId="77777777" w:rsidR="00DD1195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9AF9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425AFDBA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960C" w14:textId="77777777" w:rsidR="00DD1195" w:rsidRPr="00032DF2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1D29" w14:textId="77777777" w:rsidR="00DD1195" w:rsidRPr="00C2058A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114565A" w14:textId="77777777" w:rsidR="00DD1195" w:rsidRPr="00F716C0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DD1195" w14:paraId="0A17B05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A559C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2C85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86FC4E9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C2E9" w14:textId="77777777" w:rsidR="00DD1195" w:rsidRPr="00032DF2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3B2F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7F8E7268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F50C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8B2E" w14:textId="77777777" w:rsidR="00DD1195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1191" w14:textId="77777777" w:rsidR="00DD1195" w:rsidRDefault="00DD11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C7CF" w14:textId="77777777" w:rsidR="00DD1195" w:rsidRDefault="00DD11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2BC4" w14:textId="77777777" w:rsidR="00DD1195" w:rsidRDefault="00DD11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302764E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47436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1275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6A80005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3B43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4683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133E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EA8B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B91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F5C8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E3AF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0FFCF7F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5B6F8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40E0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CA16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795F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0103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9B9F38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D3A0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8860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BBB7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4A73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D1195" w14:paraId="66DB195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996C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AF62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12D9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FD47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22555C9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F7DA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4EB8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D198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8B82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EB84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3F5675B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912FF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B766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9A25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7255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0F6E825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8EF0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5C4934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3CB0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FBE3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060A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678D" w14:textId="77777777" w:rsidR="00DD1195" w:rsidRPr="00F716C0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605785C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0A74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F295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3173471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A59F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A50B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709807E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5863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960D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1A2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A7F5B87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3292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CD7F" w14:textId="77777777" w:rsidR="00DD1195" w:rsidRPr="00F716C0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28C6EFB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367BA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14E6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9C97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08F2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A911FAD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221D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1E8C86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D04A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7808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99E2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37CF" w14:textId="77777777" w:rsidR="00DD1195" w:rsidRPr="00F716C0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D1195" w14:paraId="4A706CC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63DED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AB22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D88B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383F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A5D8400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0043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7D0BBD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462C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F135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5565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E70C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EE8BA8" w14:textId="77777777" w:rsidR="00DD1195" w:rsidRPr="00F716C0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D1195" w14:paraId="7C6CA04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99902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BA97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1D08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7E25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981ACC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D748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B076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6766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874D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673E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4D111CB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573A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412F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7E52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C5E4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DE874DA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A271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7F9B52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838F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FF01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C571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7876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D1195" w14:paraId="6B7AEE2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83848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EFC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AC63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3EE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D164EAD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418D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409E0F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6524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D8B0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C423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314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6A96455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D1195" w14:paraId="1DE35DB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FA091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B651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FA86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A9E3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5F6728B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3782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371E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38E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39A1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C06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5360C7A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E890D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7637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E230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2CD9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17A6396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0393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1277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46EE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2A2A014A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2BC8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5E76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D1195" w14:paraId="2BE4385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85C5C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1795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60A8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E95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6F35B1E1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E791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95FE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15E7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1696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3FE7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16577FC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33182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2D62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149CC47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0E74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5055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160B9EB4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205A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090B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B780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6E6E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765D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68305192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D3B99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3BAB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D5DB" w14:textId="77777777" w:rsidR="00DD1195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F805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5D899E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14B3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47F271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A39A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40E2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F458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B06F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AD4B58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D1195" w14:paraId="392FF666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64FBE" w14:textId="77777777" w:rsidR="00DD1195" w:rsidRDefault="00DD1195" w:rsidP="00A924B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EF9D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075E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76DF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9F5F4B1" w14:textId="77777777" w:rsidR="00DD1195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2689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29080F64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3CF4" w14:textId="77777777" w:rsidR="00DD1195" w:rsidRPr="00032DF2" w:rsidRDefault="00DD1195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3D5F" w14:textId="77777777" w:rsidR="00DD1195" w:rsidRDefault="00DD119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5276" w14:textId="77777777" w:rsidR="00DD1195" w:rsidRPr="00032DF2" w:rsidRDefault="00DD119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308A" w14:textId="77777777" w:rsidR="00DD1195" w:rsidRPr="00F716C0" w:rsidRDefault="00DD119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00C7FD9" w14:textId="77777777" w:rsidR="00DD1195" w:rsidRDefault="00DD1195" w:rsidP="00623FF6">
      <w:pPr>
        <w:spacing w:before="40" w:after="40" w:line="192" w:lineRule="auto"/>
        <w:ind w:right="57"/>
        <w:rPr>
          <w:lang w:val="ro-RO"/>
        </w:rPr>
      </w:pPr>
    </w:p>
    <w:p w14:paraId="507B75FF" w14:textId="77777777" w:rsidR="00DD1195" w:rsidRDefault="00DD1195" w:rsidP="006D4098">
      <w:pPr>
        <w:pStyle w:val="Heading1"/>
        <w:spacing w:line="360" w:lineRule="auto"/>
      </w:pPr>
      <w:r>
        <w:lastRenderedPageBreak/>
        <w:t>LINIA 201</w:t>
      </w:r>
    </w:p>
    <w:p w14:paraId="2B6AA14A" w14:textId="77777777" w:rsidR="00DD1195" w:rsidRDefault="00DD119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D1195" w14:paraId="057CA7FF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BB5" w14:textId="77777777" w:rsidR="00DD1195" w:rsidRDefault="00DD1195" w:rsidP="00DD119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1E97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7DC4" w14:textId="77777777" w:rsidR="00DD1195" w:rsidRPr="00C937B4" w:rsidRDefault="00DD11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AC28" w14:textId="77777777" w:rsidR="00DD1195" w:rsidRDefault="00DD119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90F6035" w14:textId="77777777" w:rsidR="00DD1195" w:rsidRDefault="00DD119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BDC0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17E4930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4CA997F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B6F55B5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DFEA" w14:textId="77777777" w:rsidR="00DD1195" w:rsidRPr="00C937B4" w:rsidRDefault="00DD11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E1B6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C475" w14:textId="77777777" w:rsidR="00DD1195" w:rsidRPr="00C937B4" w:rsidRDefault="00DD11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EF7" w14:textId="77777777" w:rsidR="00DD1195" w:rsidRDefault="00DD11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46CF407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58215" w14:textId="77777777" w:rsidR="00DD1195" w:rsidRDefault="00DD1195" w:rsidP="00DD119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2C0D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F96A" w14:textId="77777777" w:rsidR="00DD1195" w:rsidRPr="00C937B4" w:rsidRDefault="00DD11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39BD" w14:textId="77777777" w:rsidR="00DD1195" w:rsidRDefault="00DD119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8AEE684" w14:textId="77777777" w:rsidR="00DD1195" w:rsidRDefault="00DD119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5482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8CD10C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A0B0" w14:textId="77777777" w:rsidR="00DD1195" w:rsidRDefault="00DD11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45EC" w14:textId="77777777" w:rsidR="00DD1195" w:rsidRDefault="00DD11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3B3C" w14:textId="77777777" w:rsidR="00DD1195" w:rsidRPr="00C937B4" w:rsidRDefault="00DD11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5818" w14:textId="77777777" w:rsidR="00DD1195" w:rsidRDefault="00DD11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F96EC1" w14:textId="77777777" w:rsidR="00DD1195" w:rsidRDefault="00DD11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1ABA62" w14:textId="77777777" w:rsidR="00DD1195" w:rsidRDefault="00DD11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72DA93BF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68B08B85" w14:textId="77777777" w:rsidR="00DD1195" w:rsidRDefault="00DD1195" w:rsidP="00C53936">
      <w:pPr>
        <w:pStyle w:val="Heading1"/>
        <w:spacing w:line="360" w:lineRule="auto"/>
      </w:pPr>
      <w:r>
        <w:t>LINIA 202 A</w:t>
      </w:r>
    </w:p>
    <w:p w14:paraId="57E56114" w14:textId="77777777" w:rsidR="00DD1195" w:rsidRDefault="00DD119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DD1195" w14:paraId="575AD346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2E76" w14:textId="77777777" w:rsidR="00DD1195" w:rsidRDefault="00DD1195" w:rsidP="00A924B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1174" w14:textId="77777777" w:rsidR="00DD1195" w:rsidRDefault="00DD11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458A" w14:textId="77777777" w:rsidR="00DD1195" w:rsidRPr="00874940" w:rsidRDefault="00DD11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9407" w14:textId="77777777" w:rsidR="00DD1195" w:rsidRDefault="00DD119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A2A9" w14:textId="77777777" w:rsidR="00DD1195" w:rsidRDefault="00DD11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CDB3098" w14:textId="77777777" w:rsidR="00DD1195" w:rsidRDefault="00DD11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1328" w14:textId="77777777" w:rsidR="00DD1195" w:rsidRPr="0048429E" w:rsidRDefault="00DD11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BA80" w14:textId="77777777" w:rsidR="00DD1195" w:rsidRDefault="00DD11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9996" w14:textId="77777777" w:rsidR="00DD1195" w:rsidRDefault="00DD11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0E92" w14:textId="77777777" w:rsidR="00DD1195" w:rsidRDefault="00DD1195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DD1195" w14:paraId="3E5906E8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1545" w14:textId="77777777" w:rsidR="00DD1195" w:rsidRDefault="00DD1195" w:rsidP="00A924B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E708" w14:textId="77777777" w:rsidR="00DD1195" w:rsidRDefault="00DD11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1E7C" w14:textId="77777777" w:rsidR="00DD1195" w:rsidRPr="00874940" w:rsidRDefault="00DD11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4932" w14:textId="77777777" w:rsidR="00DD1195" w:rsidRDefault="00DD119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EE51" w14:textId="77777777" w:rsidR="00DD1195" w:rsidRDefault="00DD1195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4350" w14:textId="77777777" w:rsidR="00DD1195" w:rsidRPr="0048429E" w:rsidRDefault="00DD11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1C24" w14:textId="77777777" w:rsidR="00DD1195" w:rsidRDefault="00DD11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873D" w14:textId="77777777" w:rsidR="00DD1195" w:rsidRDefault="00DD11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1A27" w14:textId="77777777" w:rsidR="00DD1195" w:rsidRDefault="00DD119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56D590F" w14:textId="77777777" w:rsidR="00DD1195" w:rsidRDefault="00DD119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FE56E9" w14:textId="77777777" w:rsidR="00DD1195" w:rsidRDefault="00DD119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D1195" w:rsidRPr="00743905" w14:paraId="546465B4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AB916" w14:textId="77777777" w:rsidR="00DD1195" w:rsidRPr="00743905" w:rsidRDefault="00DD1195" w:rsidP="00A924B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73C9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36A5A3FC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DCB5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BD48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CBD4F79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59E800A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3CA2EA7B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10A4B45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8710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20FF" w14:textId="77777777" w:rsidR="00DD1195" w:rsidRPr="00743905" w:rsidRDefault="00DD119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823F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79C9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F81F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0CEB0E0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DD1195" w:rsidRPr="00743905" w14:paraId="3628DCC1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8C8C" w14:textId="77777777" w:rsidR="00DD1195" w:rsidRPr="00743905" w:rsidRDefault="00DD1195" w:rsidP="00A924B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AEC1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D80F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AF43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F8F61E6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AAB961C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9D0B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35785FC" w14:textId="77777777" w:rsidR="00DD1195" w:rsidRPr="00743905" w:rsidRDefault="00DD1195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1054" w14:textId="77777777" w:rsidR="00DD1195" w:rsidRPr="00743905" w:rsidRDefault="00DD119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430D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3012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2764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1195" w:rsidRPr="00743905" w14:paraId="3F2444E9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99F25" w14:textId="77777777" w:rsidR="00DD1195" w:rsidRPr="00743905" w:rsidRDefault="00DD1195" w:rsidP="00A924B5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2FC5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96E6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B2A0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24A5906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9461E29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E2B5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0A93577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C582" w14:textId="77777777" w:rsidR="00DD1195" w:rsidRPr="00743905" w:rsidRDefault="00DD119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FDAB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6EA5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B4F0" w14:textId="77777777" w:rsidR="00DD1195" w:rsidRPr="00743905" w:rsidRDefault="00DD11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6D7483CC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13CB6F9A" w14:textId="77777777" w:rsidR="00DD1195" w:rsidRDefault="00DD1195" w:rsidP="00BD3926">
      <w:pPr>
        <w:pStyle w:val="Heading1"/>
        <w:spacing w:line="360" w:lineRule="auto"/>
      </w:pPr>
      <w:r>
        <w:t>LINIA 202 B</w:t>
      </w:r>
    </w:p>
    <w:p w14:paraId="7E85255B" w14:textId="77777777" w:rsidR="00DD1195" w:rsidRDefault="00DD1195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DD1195" w14:paraId="3BD1BA7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72006" w14:textId="77777777" w:rsidR="00DD1195" w:rsidRDefault="00DD1195" w:rsidP="00DD1195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6BB6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DD51" w14:textId="77777777" w:rsidR="00DD1195" w:rsidRPr="007C5BF9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28BE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9B6E354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F358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F34B0A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90D3" w14:textId="77777777" w:rsidR="00DD1195" w:rsidRPr="007C5BF9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F8D1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6807" w14:textId="77777777" w:rsidR="00DD1195" w:rsidRPr="00BD268F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C95B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E888B7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DD1195" w14:paraId="7DBCFD9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AFC82" w14:textId="77777777" w:rsidR="00DD1195" w:rsidRDefault="00DD1195" w:rsidP="00DD1195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F78C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6D56741F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C74B" w14:textId="77777777" w:rsidR="00DD1195" w:rsidRPr="007C5BF9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4FCD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FFD5739" w14:textId="77777777" w:rsidR="00DD1195" w:rsidRDefault="00DD1195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E0D4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E48E" w14:textId="77777777" w:rsidR="00DD1195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F6A0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2633" w14:textId="77777777" w:rsidR="00DD1195" w:rsidRPr="00BD268F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56B5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CF31F9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DD1195" w14:paraId="4ACF96C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656B" w14:textId="77777777" w:rsidR="00DD1195" w:rsidRDefault="00DD1195" w:rsidP="00DD1195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9283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4C580DB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4687" w14:textId="77777777" w:rsidR="00DD1195" w:rsidRPr="007C5BF9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4AE9" w14:textId="77777777" w:rsidR="00DD1195" w:rsidRDefault="00DD1195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6C1AA60" w14:textId="77777777" w:rsidR="00DD1195" w:rsidRDefault="00DD1195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2DFE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52B3" w14:textId="77777777" w:rsidR="00DD1195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6662" w14:textId="77777777" w:rsidR="00DD1195" w:rsidRDefault="00DD119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90C5" w14:textId="77777777" w:rsidR="00DD1195" w:rsidRPr="00BD268F" w:rsidRDefault="00DD119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C73B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321153" w14:textId="77777777" w:rsidR="00DD1195" w:rsidRDefault="00DD119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18D78930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0908950A" w14:textId="77777777" w:rsidR="00DD1195" w:rsidRDefault="00DD1195" w:rsidP="00406C17">
      <w:pPr>
        <w:pStyle w:val="Heading1"/>
        <w:spacing w:line="360" w:lineRule="auto"/>
      </w:pPr>
      <w:r>
        <w:t>LINIA 210</w:t>
      </w:r>
    </w:p>
    <w:p w14:paraId="294A499F" w14:textId="77777777" w:rsidR="00DD1195" w:rsidRDefault="00DD1195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DD1195" w14:paraId="1D2DD253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719F4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5A2B" w14:textId="77777777" w:rsidR="00DD1195" w:rsidRDefault="00DD119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E3C3" w14:textId="77777777" w:rsidR="00DD1195" w:rsidRPr="00C76369" w:rsidRDefault="00DD119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75E6" w14:textId="77777777" w:rsidR="00DD1195" w:rsidRDefault="00DD119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5C0BCC06" w14:textId="77777777" w:rsidR="00DD1195" w:rsidRDefault="00DD119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E95B" w14:textId="77777777" w:rsidR="00DD1195" w:rsidRDefault="00DD1195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A6B2678" w14:textId="77777777" w:rsidR="00DD1195" w:rsidRDefault="00DD1195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9E56" w14:textId="77777777" w:rsidR="00DD1195" w:rsidRPr="00C76369" w:rsidRDefault="00DD1195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33CA" w14:textId="77777777" w:rsidR="00DD1195" w:rsidRPr="00C76369" w:rsidRDefault="00DD1195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B19C" w14:textId="77777777" w:rsidR="00DD1195" w:rsidRPr="00C76369" w:rsidRDefault="00DD119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96B9" w14:textId="77777777" w:rsidR="00DD1195" w:rsidRDefault="00DD1195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AE0402" w14:textId="77777777" w:rsidR="00DD1195" w:rsidRDefault="00DD1195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DCA189" w14:textId="77777777" w:rsidR="00DD1195" w:rsidRDefault="00DD1195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DD1195" w14:paraId="2D349B92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A6D8F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AB4B" w14:textId="77777777" w:rsidR="00DD1195" w:rsidRDefault="00DD119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1365" w14:textId="77777777" w:rsidR="00DD1195" w:rsidRPr="00C76369" w:rsidRDefault="00DD119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EE8B" w14:textId="77777777" w:rsidR="00DD1195" w:rsidRDefault="00DD119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C453738" w14:textId="77777777" w:rsidR="00DD1195" w:rsidRDefault="00DD119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2853" w14:textId="77777777" w:rsidR="00DD1195" w:rsidRDefault="00DD119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ED8" w14:textId="77777777" w:rsidR="00DD1195" w:rsidRPr="00C76369" w:rsidRDefault="00DD119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1461" w14:textId="77777777" w:rsidR="00DD1195" w:rsidRDefault="00DD119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93E5" w14:textId="77777777" w:rsidR="00DD1195" w:rsidRPr="00C76369" w:rsidRDefault="00DD119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9D0C" w14:textId="77777777" w:rsidR="00DD1195" w:rsidRDefault="00DD1195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ED90599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EB15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6391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6A79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71A9" w14:textId="77777777" w:rsidR="00DD1195" w:rsidRDefault="00DD1195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56CD21BB" w14:textId="77777777" w:rsidR="00DD1195" w:rsidRDefault="00DD1195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EBC3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FBD" w14:textId="77777777" w:rsidR="00DD1195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CC77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E406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7825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33D992D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67A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7C46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3484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7070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39865347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956B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26C7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7256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497A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86F0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ACD0E95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3414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D036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8580" w14:textId="77777777" w:rsidR="00DD1195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7031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47BEE8D5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15D7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F0D8024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43F9D745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2C45C17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B905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C66B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A2EE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56D0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C9FFDA0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1343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E6D3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25AA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ABB9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30499E31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8A4E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14349746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09C101A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8DB6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57E8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427C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7BC4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0EB11FC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9A6C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FD06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9636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76F3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4153203E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CDCE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5CC2529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43BA811E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64F832F7" w14:textId="77777777" w:rsidR="00DD1195" w:rsidRDefault="00DD119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0A1F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F951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58CA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1859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4AD571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7414591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EAC2" w14:textId="77777777" w:rsidR="00DD1195" w:rsidRDefault="00DD1195" w:rsidP="00DD119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D1D7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1C3D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4905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42AC1E22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C59B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C18B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E377" w14:textId="77777777" w:rsidR="00DD1195" w:rsidRDefault="00DD119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0A46" w14:textId="77777777" w:rsidR="00DD1195" w:rsidRPr="00C76369" w:rsidRDefault="00DD119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E232" w14:textId="77777777" w:rsidR="00DD1195" w:rsidRDefault="00DD119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16CEBB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468207CD" w14:textId="77777777" w:rsidR="00DD1195" w:rsidRDefault="00DD1195" w:rsidP="001B4DE9">
      <w:pPr>
        <w:pStyle w:val="Heading1"/>
        <w:spacing w:line="360" w:lineRule="auto"/>
      </w:pPr>
      <w:r>
        <w:t>LINIA 213</w:t>
      </w:r>
    </w:p>
    <w:p w14:paraId="05721599" w14:textId="77777777" w:rsidR="00DD1195" w:rsidRDefault="00DD1195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DD1195" w14:paraId="14142CD7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3450F" w14:textId="77777777" w:rsidR="00DD1195" w:rsidRDefault="00DD1195" w:rsidP="00DD119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05F2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0947" w14:textId="77777777" w:rsidR="00DD1195" w:rsidRPr="00BA7F8C" w:rsidRDefault="00DD119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C615" w14:textId="77777777" w:rsidR="00DD1195" w:rsidRDefault="00DD1195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CC93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F45FF0A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4B560217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3D9B15EE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1A522AE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312C" w14:textId="77777777" w:rsidR="00DD1195" w:rsidRPr="009E0061" w:rsidRDefault="00DD119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3529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3279" w14:textId="77777777" w:rsidR="00DD1195" w:rsidRPr="00BA7F8C" w:rsidRDefault="00DD119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17DD" w14:textId="77777777" w:rsidR="00DD1195" w:rsidRDefault="00DD119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DD1195" w14:paraId="2066402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8E661" w14:textId="77777777" w:rsidR="00DD1195" w:rsidRDefault="00DD1195" w:rsidP="00DD119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12DF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C39D" w14:textId="77777777" w:rsidR="00DD1195" w:rsidRDefault="00DD119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2644" w14:textId="77777777" w:rsidR="00DD1195" w:rsidRDefault="00DD119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CD8DC6F" w14:textId="77777777" w:rsidR="00DD1195" w:rsidRDefault="00DD119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9785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9346" w14:textId="77777777" w:rsidR="00DD1195" w:rsidRPr="009E0061" w:rsidRDefault="00DD119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A29F" w14:textId="77777777" w:rsidR="00DD1195" w:rsidRDefault="00DD119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7E75" w14:textId="77777777" w:rsidR="00DD1195" w:rsidRPr="00BA7F8C" w:rsidRDefault="00DD119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4065" w14:textId="77777777" w:rsidR="00DD1195" w:rsidRDefault="00DD119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1195" w14:paraId="11126A3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6F8E0" w14:textId="77777777" w:rsidR="00DD1195" w:rsidRDefault="00DD1195" w:rsidP="00DD119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5668" w14:textId="77777777" w:rsidR="00DD1195" w:rsidRDefault="00DD119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B3FD" w14:textId="77777777" w:rsidR="00DD1195" w:rsidRDefault="00DD119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D372" w14:textId="77777777" w:rsidR="00DD1195" w:rsidRDefault="00DD119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0126A6C" w14:textId="77777777" w:rsidR="00DD1195" w:rsidRDefault="00DD119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78F1" w14:textId="77777777" w:rsidR="00DD1195" w:rsidRDefault="00DD119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88DF" w14:textId="77777777" w:rsidR="00DD1195" w:rsidRPr="009E0061" w:rsidRDefault="00DD119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AC41" w14:textId="77777777" w:rsidR="00DD1195" w:rsidRDefault="00DD119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F9E7" w14:textId="77777777" w:rsidR="00DD1195" w:rsidRPr="00BA7F8C" w:rsidRDefault="00DD119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E6EA" w14:textId="77777777" w:rsidR="00DD1195" w:rsidRDefault="00DD119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1195" w14:paraId="66121A40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267BA" w14:textId="77777777" w:rsidR="00DD1195" w:rsidRDefault="00DD1195" w:rsidP="00DD119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FB93" w14:textId="77777777" w:rsidR="00DD1195" w:rsidRDefault="00DD119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084C" w14:textId="77777777" w:rsidR="00DD1195" w:rsidRDefault="00DD119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39E7" w14:textId="77777777" w:rsidR="00DD1195" w:rsidRDefault="00DD119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2CE3B24" w14:textId="77777777" w:rsidR="00DD1195" w:rsidRDefault="00DD119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C751" w14:textId="77777777" w:rsidR="00DD1195" w:rsidRDefault="00DD119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44E5633" w14:textId="77777777" w:rsidR="00DD1195" w:rsidRDefault="00DD119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C4DD251" w14:textId="77777777" w:rsidR="00DD1195" w:rsidRDefault="00DD119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08A6DED" w14:textId="77777777" w:rsidR="00DD1195" w:rsidRDefault="00DD119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9A80AB7" w14:textId="77777777" w:rsidR="00DD1195" w:rsidRDefault="00DD119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04B7" w14:textId="77777777" w:rsidR="00DD1195" w:rsidRDefault="00DD119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D272" w14:textId="77777777" w:rsidR="00DD1195" w:rsidRDefault="00DD119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43E4" w14:textId="77777777" w:rsidR="00DD1195" w:rsidRPr="00BA7F8C" w:rsidRDefault="00DD119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71FF" w14:textId="77777777" w:rsidR="00DD1195" w:rsidRDefault="00DD119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F86088D" w14:textId="77777777" w:rsidR="00DD1195" w:rsidRDefault="00DD1195">
      <w:pPr>
        <w:spacing w:before="40" w:after="40" w:line="192" w:lineRule="auto"/>
        <w:ind w:right="57"/>
        <w:rPr>
          <w:sz w:val="20"/>
        </w:rPr>
      </w:pPr>
    </w:p>
    <w:p w14:paraId="4880109F" w14:textId="77777777" w:rsidR="00DD1195" w:rsidRDefault="00DD1195" w:rsidP="00076171">
      <w:pPr>
        <w:pStyle w:val="Heading1"/>
        <w:spacing w:line="360" w:lineRule="auto"/>
      </w:pPr>
      <w:r>
        <w:t>LINIA 214</w:t>
      </w:r>
    </w:p>
    <w:p w14:paraId="740A8F22" w14:textId="77777777" w:rsidR="00DD1195" w:rsidRDefault="00DD1195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DD1195" w14:paraId="34C720FB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1F05B" w14:textId="77777777" w:rsidR="00DD1195" w:rsidRDefault="00DD1195" w:rsidP="00DD119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A734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4F0F" w14:textId="77777777" w:rsidR="00DD1195" w:rsidRPr="005F146D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ABC6" w14:textId="77777777" w:rsidR="00DD1195" w:rsidRDefault="00DD1195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7CAF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E0106F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2EE3110C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5811BEF8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D80B9F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948C" w14:textId="77777777" w:rsidR="00DD1195" w:rsidRPr="00D91B05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AB22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FCE4" w14:textId="77777777" w:rsidR="00DD1195" w:rsidRPr="005F146D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5985" w14:textId="77777777" w:rsidR="00DD1195" w:rsidRDefault="00DD1195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DD1195" w14:paraId="155C86B3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00FE" w14:textId="77777777" w:rsidR="00DD1195" w:rsidRDefault="00DD1195" w:rsidP="00DD119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F8E0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72BB" w14:textId="77777777" w:rsidR="00DD1195" w:rsidRPr="005F146D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431B" w14:textId="77777777" w:rsidR="00DD1195" w:rsidRDefault="00DD1195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514C2E1C" w14:textId="77777777" w:rsidR="00DD1195" w:rsidRDefault="00DD1195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D710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7A6B" w14:textId="77777777" w:rsidR="00DD1195" w:rsidRPr="00D91B05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5395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4682" w14:textId="77777777" w:rsidR="00DD1195" w:rsidRPr="005F146D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B8BB" w14:textId="77777777" w:rsidR="00DD1195" w:rsidRDefault="00DD1195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29EFDEC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82D50" w14:textId="77777777" w:rsidR="00DD1195" w:rsidRDefault="00DD1195" w:rsidP="00DD119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16F3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4DA9" w14:textId="77777777" w:rsidR="00DD1195" w:rsidRPr="005F146D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F6A7" w14:textId="77777777" w:rsidR="00DD1195" w:rsidRDefault="00DD1195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2C164F98" w14:textId="77777777" w:rsidR="00DD1195" w:rsidRDefault="00DD1195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40E0" w14:textId="77777777" w:rsidR="00DD1195" w:rsidRDefault="00DD1195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4DDB63B" w14:textId="77777777" w:rsidR="00DD1195" w:rsidRDefault="00DD1195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08A4BBCC" w14:textId="77777777" w:rsidR="00DD1195" w:rsidRDefault="00DD1195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23BA" w14:textId="77777777" w:rsidR="00DD1195" w:rsidRPr="00D91B05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6D43" w14:textId="77777777" w:rsidR="00DD1195" w:rsidRDefault="00DD119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8340" w14:textId="77777777" w:rsidR="00DD1195" w:rsidRPr="005F146D" w:rsidRDefault="00DD119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F4E8" w14:textId="77777777" w:rsidR="00DD1195" w:rsidRDefault="00DD1195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05DF4D23" w14:textId="77777777" w:rsidR="00DD1195" w:rsidRDefault="00DD1195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08802825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1D241CF6" w14:textId="77777777" w:rsidR="00DD1195" w:rsidRDefault="00DD1195" w:rsidP="00C65FE0">
      <w:pPr>
        <w:pStyle w:val="Heading1"/>
        <w:spacing w:line="360" w:lineRule="auto"/>
      </w:pPr>
      <w:r>
        <w:t>LINIA 215</w:t>
      </w:r>
    </w:p>
    <w:p w14:paraId="0D77BB59" w14:textId="77777777" w:rsidR="00DD1195" w:rsidRDefault="00DD1195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1195" w14:paraId="181FEAFA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AFEBA" w14:textId="77777777" w:rsidR="00DD1195" w:rsidRDefault="00DD1195" w:rsidP="00DD119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04A7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291E67C4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8FAA" w14:textId="77777777" w:rsidR="00DD1195" w:rsidRPr="00FA2633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2ED8" w14:textId="77777777" w:rsidR="00DD1195" w:rsidRDefault="00DD119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648CF640" w14:textId="77777777" w:rsidR="00DD1195" w:rsidRDefault="00DD119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ECFD0AA" w14:textId="77777777" w:rsidR="00DD1195" w:rsidRDefault="00DD119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5584D44F" w14:textId="77777777" w:rsidR="00DD1195" w:rsidRDefault="00DD119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D0A2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D350" w14:textId="77777777" w:rsidR="00DD1195" w:rsidRPr="00FA2633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4C39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0E56" w14:textId="77777777" w:rsidR="00DD1195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CBBC" w14:textId="77777777" w:rsidR="00DD1195" w:rsidRDefault="00DD1195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6C5AD176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64014" w14:textId="77777777" w:rsidR="00DD1195" w:rsidRDefault="00DD1195" w:rsidP="00DD119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0F25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A3AE" w14:textId="77777777" w:rsidR="00DD1195" w:rsidRPr="00FA2633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2E9E" w14:textId="77777777" w:rsidR="00DD1195" w:rsidRDefault="00DD119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3A0F2629" w14:textId="77777777" w:rsidR="00DD1195" w:rsidRDefault="00DD119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C6A9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CD4471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976A" w14:textId="77777777" w:rsidR="00DD1195" w:rsidRPr="00FA2633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9AB8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5D2F" w14:textId="77777777" w:rsidR="00DD1195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B3D6" w14:textId="77777777" w:rsidR="00DD1195" w:rsidRDefault="00DD1195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DD1195" w14:paraId="5EFBA486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288F6" w14:textId="77777777" w:rsidR="00DD1195" w:rsidRDefault="00DD1195" w:rsidP="00DD119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3131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E6F7" w14:textId="77777777" w:rsidR="00DD1195" w:rsidRPr="00FA2633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541E" w14:textId="77777777" w:rsidR="00DD1195" w:rsidRDefault="00DD119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1BB0DA31" w14:textId="77777777" w:rsidR="00DD1195" w:rsidRDefault="00DD119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54BA" w14:textId="77777777" w:rsidR="00DD1195" w:rsidRDefault="00DD1195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5255FC" w14:textId="77777777" w:rsidR="00DD1195" w:rsidRDefault="00DD1195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8C65" w14:textId="77777777" w:rsidR="00DD1195" w:rsidRPr="00FA2633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F574" w14:textId="77777777" w:rsidR="00DD1195" w:rsidRDefault="00DD119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3928" w14:textId="77777777" w:rsidR="00DD1195" w:rsidRDefault="00DD119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A174" w14:textId="77777777" w:rsidR="00DD1195" w:rsidRDefault="00DD1195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76E38A29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29AC0D41" w14:textId="77777777" w:rsidR="00DD1195" w:rsidRDefault="00DD1195" w:rsidP="00AF3F1F">
      <w:pPr>
        <w:pStyle w:val="Heading1"/>
        <w:spacing w:line="360" w:lineRule="auto"/>
      </w:pPr>
      <w:r>
        <w:t>LINIA 216</w:t>
      </w:r>
    </w:p>
    <w:p w14:paraId="48852E6F" w14:textId="77777777" w:rsidR="00DD1195" w:rsidRDefault="00DD1195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45D4065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3E87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9197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DE831CF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B806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B89D" w14:textId="77777777" w:rsidR="00DD1195" w:rsidRDefault="00DD119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643A313B" w14:textId="77777777" w:rsidR="00DD1195" w:rsidRDefault="00DD119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883D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63E6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634B" w14:textId="77777777" w:rsidR="00DD1195" w:rsidRDefault="00DD119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0DEF" w14:textId="77777777" w:rsidR="00DD1195" w:rsidRPr="00AA6001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73ED" w14:textId="77777777" w:rsidR="00DD1195" w:rsidRDefault="00DD119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23F441F1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119F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F9EC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A1A2" w14:textId="77777777" w:rsidR="00DD1195" w:rsidRDefault="00DD1195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A7F6" w14:textId="77777777" w:rsidR="00DD1195" w:rsidRDefault="00DD1195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2F41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B4DF" w14:textId="77777777" w:rsidR="00DD1195" w:rsidRDefault="00DD1195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9AD7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FD0D" w14:textId="77777777" w:rsidR="00DD1195" w:rsidRPr="00AA6001" w:rsidRDefault="00DD1195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B87D" w14:textId="77777777" w:rsidR="00DD1195" w:rsidRDefault="00DD1195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4A5C69A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8CAB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7F52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51+574</w:t>
            </w:r>
          </w:p>
          <w:p w14:paraId="18C048BB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DC8B" w14:textId="77777777" w:rsidR="00DD1195" w:rsidRDefault="00DD1195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733A" w14:textId="77777777" w:rsidR="00DD1195" w:rsidRDefault="00DD1195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Mănăștur</w:t>
            </w:r>
          </w:p>
          <w:p w14:paraId="28282A6D" w14:textId="77777777" w:rsidR="00DD1195" w:rsidRDefault="00DD1195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4D79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E56F" w14:textId="77777777" w:rsidR="00DD1195" w:rsidRDefault="00DD1195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C24B" w14:textId="77777777" w:rsidR="00DD1195" w:rsidRDefault="00DD1195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9177" w14:textId="77777777" w:rsidR="00DD1195" w:rsidRPr="00AA6001" w:rsidRDefault="00DD1195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2A04" w14:textId="77777777" w:rsidR="00DD1195" w:rsidRDefault="00DD1195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2EDE616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D231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903F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90B0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7493" w14:textId="77777777" w:rsidR="00DD1195" w:rsidRDefault="00DD119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ED90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9611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BB41" w14:textId="77777777" w:rsidR="00DD1195" w:rsidRDefault="00DD119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857B" w14:textId="77777777" w:rsidR="00DD1195" w:rsidRPr="00AA6001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837F" w14:textId="77777777" w:rsidR="00DD1195" w:rsidRDefault="00DD119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8C717E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693B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CF9A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E30389C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A791" w14:textId="77777777" w:rsidR="00DD1195" w:rsidRPr="00614509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38EC" w14:textId="77777777" w:rsidR="00DD1195" w:rsidRDefault="00DD119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21318802" w14:textId="77777777" w:rsidR="00DD1195" w:rsidRDefault="00DD119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7924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0755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3CFE" w14:textId="77777777" w:rsidR="00DD1195" w:rsidRDefault="00DD119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B285" w14:textId="77777777" w:rsidR="00DD1195" w:rsidRPr="00AA6001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4E6A" w14:textId="77777777" w:rsidR="00DD1195" w:rsidRDefault="00DD119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08B0570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6870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45A9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4E59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59AA" w14:textId="77777777" w:rsidR="00DD1195" w:rsidRDefault="00DD119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A479" w14:textId="77777777" w:rsidR="00DD1195" w:rsidRDefault="00DD119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AE5F" w14:textId="77777777" w:rsidR="00DD1195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2217" w14:textId="77777777" w:rsidR="00DD1195" w:rsidRDefault="00DD119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B34E" w14:textId="77777777" w:rsidR="00DD1195" w:rsidRPr="00AA6001" w:rsidRDefault="00DD119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A735" w14:textId="77777777" w:rsidR="00DD1195" w:rsidRDefault="00DD119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E0B18C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5E0F" w14:textId="77777777" w:rsidR="00DD1195" w:rsidRDefault="00DD1195" w:rsidP="00DD1195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5518" w14:textId="77777777" w:rsidR="00DD1195" w:rsidRDefault="00DD1195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4611" w14:textId="77777777" w:rsidR="00DD1195" w:rsidRDefault="00DD1195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FDE7" w14:textId="77777777" w:rsidR="00DD1195" w:rsidRDefault="00DD1195" w:rsidP="00BC63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46FB" w14:textId="77777777" w:rsidR="00DD1195" w:rsidRDefault="00DD1195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F0A3" w14:textId="77777777" w:rsidR="00DD1195" w:rsidRDefault="00DD1195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74CF" w14:textId="77777777" w:rsidR="00DD1195" w:rsidRDefault="00DD1195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E9A3" w14:textId="77777777" w:rsidR="00DD1195" w:rsidRPr="00AA6001" w:rsidRDefault="00DD1195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F426" w14:textId="77777777" w:rsidR="00DD1195" w:rsidRDefault="00DD1195" w:rsidP="00BC63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1AC2E60F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1D1CCF03" w14:textId="77777777" w:rsidR="00DD1195" w:rsidRDefault="00DD1195" w:rsidP="005B00A7">
      <w:pPr>
        <w:pStyle w:val="Heading1"/>
        <w:spacing w:line="360" w:lineRule="auto"/>
      </w:pPr>
      <w:r>
        <w:t>LINIA 218</w:t>
      </w:r>
    </w:p>
    <w:p w14:paraId="753E6F5E" w14:textId="77777777" w:rsidR="00DD1195" w:rsidRDefault="00DD119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00EFD6E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35BB6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4AFA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4E62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DF4A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3D03FC" w14:textId="77777777" w:rsidR="00DD1195" w:rsidRDefault="00DD119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95D1" w14:textId="77777777" w:rsidR="00DD1195" w:rsidRPr="00465A98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5C564066" w14:textId="77777777" w:rsidR="00DD1195" w:rsidRPr="00465A98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8236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46CF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29F8" w14:textId="77777777" w:rsidR="00DD1195" w:rsidRPr="00984D71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06D4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:rsidRPr="00A8307A" w14:paraId="0902E68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3EDE7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812C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5A8E" w14:textId="77777777" w:rsidR="00DD1195" w:rsidRPr="00A8307A" w:rsidRDefault="00DD11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A21F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68635E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DA66" w14:textId="77777777" w:rsidR="00DD1195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39F5F4E" w14:textId="77777777" w:rsidR="00DD1195" w:rsidRPr="00664FA3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34E3" w14:textId="77777777" w:rsidR="00DD1195" w:rsidRPr="00A8307A" w:rsidRDefault="00DD11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C48D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3822" w14:textId="77777777" w:rsidR="00DD1195" w:rsidRPr="00A8307A" w:rsidRDefault="00DD11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1AD6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E5D36" w14:textId="77777777" w:rsidR="00DD1195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D3A8F72" w14:textId="77777777" w:rsidR="00DD1195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A9DF669" w14:textId="77777777" w:rsidR="00DD1195" w:rsidRPr="00664FA3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D1195" w:rsidRPr="00A8307A" w14:paraId="1EC8810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1737F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B56B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7B06" w14:textId="77777777" w:rsidR="00DD1195" w:rsidRPr="00A8307A" w:rsidRDefault="00DD11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7504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A5F125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F859" w14:textId="77777777" w:rsidR="00DD1195" w:rsidRPr="00664FA3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1E45B5A" w14:textId="77777777" w:rsidR="00DD1195" w:rsidRPr="00664FA3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70A0" w14:textId="77777777" w:rsidR="00DD1195" w:rsidRPr="00A8307A" w:rsidRDefault="00DD11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774E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A243" w14:textId="77777777" w:rsidR="00DD1195" w:rsidRPr="00A8307A" w:rsidRDefault="00DD11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9D49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7ED527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1C43EFE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0B159A3" w14:textId="77777777" w:rsidR="00DD1195" w:rsidRPr="00A8307A" w:rsidRDefault="00DD11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1195" w:rsidRPr="00A8307A" w14:paraId="67F098E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9E573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1756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1EAD" w14:textId="77777777" w:rsidR="00DD1195" w:rsidRPr="003F40D2" w:rsidRDefault="00DD11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A3EB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FE5CBE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ADED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5330" w14:textId="77777777" w:rsidR="00DD1195" w:rsidRPr="003F40D2" w:rsidRDefault="00DD11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161B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D018" w14:textId="77777777" w:rsidR="00DD1195" w:rsidRPr="003F40D2" w:rsidRDefault="00DD11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EABB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DE2BF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1195" w:rsidRPr="00A8307A" w14:paraId="05A4282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75FEB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671A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3B24" w14:textId="77777777" w:rsidR="00DD1195" w:rsidRPr="003F40D2" w:rsidRDefault="00DD11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C718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FAB698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94A7" w14:textId="77777777" w:rsidR="00DD1195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C27D52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8489" w14:textId="77777777" w:rsidR="00DD1195" w:rsidRPr="003F40D2" w:rsidRDefault="00DD11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5C21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2817" w14:textId="77777777" w:rsidR="00DD1195" w:rsidRPr="003F40D2" w:rsidRDefault="00DD11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ECD8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CF094A" w14:textId="77777777" w:rsidR="00DD1195" w:rsidRPr="00A8307A" w:rsidRDefault="00DD11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1195" w:rsidRPr="00A8307A" w14:paraId="7688A376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5834A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71EB" w14:textId="77777777" w:rsidR="00DD1195" w:rsidRPr="00A8307A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1B83" w14:textId="77777777" w:rsidR="00DD1195" w:rsidRPr="00732832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53F3" w14:textId="77777777" w:rsidR="00DD1195" w:rsidRPr="00A8307A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463F35" w14:textId="77777777" w:rsidR="00DD1195" w:rsidRPr="00A8307A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BB5A" w14:textId="77777777" w:rsidR="00DD1195" w:rsidRPr="00A8307A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697F" w14:textId="77777777" w:rsidR="00DD1195" w:rsidRPr="007B4F6A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2C70" w14:textId="77777777" w:rsidR="00DD1195" w:rsidRPr="00A8307A" w:rsidRDefault="00DD11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B5D4" w14:textId="77777777" w:rsidR="00DD1195" w:rsidRPr="00732832" w:rsidRDefault="00DD11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6A7E" w14:textId="77777777" w:rsidR="00DD1195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E53DE" w14:textId="77777777" w:rsidR="00DD1195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E843B4C" w14:textId="77777777" w:rsidR="00DD1195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3AFAC" w14:textId="77777777" w:rsidR="00DD1195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6D723E4" w14:textId="77777777" w:rsidR="00DD1195" w:rsidRPr="00A8307A" w:rsidRDefault="00DD11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1195" w:rsidRPr="00A8307A" w14:paraId="7B43061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3EA90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8A88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2C65" w14:textId="77777777" w:rsidR="00DD1195" w:rsidRPr="00B26991" w:rsidRDefault="00DD119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DFE1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8995A2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18A1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BBD9" w14:textId="77777777" w:rsidR="00DD1195" w:rsidRPr="00B26991" w:rsidRDefault="00DD119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21C4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1CF2" w14:textId="77777777" w:rsidR="00DD1195" w:rsidRPr="00B26991" w:rsidRDefault="00DD119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20FE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38924" w14:textId="77777777" w:rsidR="00DD1195" w:rsidRDefault="00DD119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5D0EDE3" w14:textId="77777777" w:rsidR="00DD1195" w:rsidRPr="00A8307A" w:rsidRDefault="00DD119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4E43C41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C8388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CBA6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97F1" w14:textId="77777777" w:rsidR="00DD1195" w:rsidRPr="00B26991" w:rsidRDefault="00DD119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BD1D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BCBA" w14:textId="77777777" w:rsidR="00DD1195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F81871" w14:textId="77777777" w:rsidR="00DD1195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7CE7DF7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618C" w14:textId="77777777" w:rsidR="00DD1195" w:rsidRDefault="00DD119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F228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A825" w14:textId="77777777" w:rsidR="00DD1195" w:rsidRPr="00B26991" w:rsidRDefault="00DD119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7572" w14:textId="77777777" w:rsidR="00DD1195" w:rsidRDefault="00DD119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59486BB" w14:textId="77777777" w:rsidR="00DD1195" w:rsidRDefault="00DD119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E01987C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5D32CF8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31C7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5D56" w14:textId="77777777" w:rsidR="00DD1195" w:rsidRPr="00A8307A" w:rsidRDefault="00DD119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6F00" w14:textId="77777777" w:rsidR="00DD1195" w:rsidRPr="00B26991" w:rsidRDefault="00DD119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D21" w14:textId="77777777" w:rsidR="00DD1195" w:rsidRPr="00A8307A" w:rsidRDefault="00DD1195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EE09" w14:textId="77777777" w:rsidR="00DD1195" w:rsidRDefault="00DD119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F8C3A3" w14:textId="77777777" w:rsidR="00DD1195" w:rsidRDefault="00DD119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775FB10" w14:textId="77777777" w:rsidR="00DD1195" w:rsidRPr="00A8307A" w:rsidRDefault="00DD119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6D28" w14:textId="77777777" w:rsidR="00DD1195" w:rsidRDefault="00DD119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50EE" w14:textId="77777777" w:rsidR="00DD1195" w:rsidRPr="00A8307A" w:rsidRDefault="00DD119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732E" w14:textId="77777777" w:rsidR="00DD1195" w:rsidRPr="00B26991" w:rsidRDefault="00DD119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98CE" w14:textId="77777777" w:rsidR="00DD1195" w:rsidRDefault="00DD1195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CC002A9" w14:textId="77777777" w:rsidR="00DD1195" w:rsidRPr="00A8307A" w:rsidRDefault="00DD1195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D1195" w:rsidRPr="00A8307A" w14:paraId="256491A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16357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B189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9FB3" w14:textId="77777777" w:rsidR="00DD1195" w:rsidRPr="00B26991" w:rsidRDefault="00DD119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6D95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BD4E" w14:textId="77777777" w:rsidR="00DD1195" w:rsidRDefault="00DD1195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1A73" w14:textId="77777777" w:rsidR="00DD1195" w:rsidRDefault="00DD119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81B3" w14:textId="77777777" w:rsidR="00DD1195" w:rsidRPr="00A8307A" w:rsidRDefault="00DD119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449" w14:textId="77777777" w:rsidR="00DD1195" w:rsidRPr="00B26991" w:rsidRDefault="00DD119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0091" w14:textId="77777777" w:rsidR="00DD1195" w:rsidRDefault="00DD119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1195" w:rsidRPr="00A8307A" w14:paraId="60E56FB6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5228B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E4AB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5A79" w14:textId="77777777" w:rsidR="00DD1195" w:rsidRPr="000D3BBC" w:rsidRDefault="00DD119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B297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1A3482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170B" w14:textId="77777777" w:rsidR="00DD1195" w:rsidRDefault="00DD11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4A0D90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1DDC" w14:textId="77777777" w:rsidR="00DD1195" w:rsidRPr="000D3BBC" w:rsidRDefault="00DD119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64E1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CB0D" w14:textId="77777777" w:rsidR="00DD1195" w:rsidRPr="000D3BBC" w:rsidRDefault="00DD119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9E38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53A4C8" w14:textId="77777777" w:rsidR="00DD1195" w:rsidRPr="00A8307A" w:rsidRDefault="00DD119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75C4208B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77E6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AA24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FD05" w14:textId="77777777" w:rsidR="00DD1195" w:rsidRPr="009658E6" w:rsidRDefault="00DD119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8FC5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754239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4D64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B026" w14:textId="77777777" w:rsidR="00DD1195" w:rsidRPr="009658E6" w:rsidRDefault="00DD119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6BD6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B5E8" w14:textId="77777777" w:rsidR="00DD1195" w:rsidRPr="009658E6" w:rsidRDefault="00DD119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2B7E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2730B" w14:textId="77777777" w:rsidR="00DD1195" w:rsidRPr="00A8307A" w:rsidRDefault="00DD119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1195" w:rsidRPr="00A8307A" w14:paraId="7E2B6755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17381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CAD9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960A" w14:textId="77777777" w:rsidR="00DD1195" w:rsidRPr="00472E19" w:rsidRDefault="00DD119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D021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DF5B4F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8699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4518" w14:textId="77777777" w:rsidR="00DD1195" w:rsidRPr="00472E19" w:rsidRDefault="00DD119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7552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AF32" w14:textId="77777777" w:rsidR="00DD1195" w:rsidRPr="00472E19" w:rsidRDefault="00DD119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D3ED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1FEDE" w14:textId="77777777" w:rsidR="00DD1195" w:rsidRPr="00A8307A" w:rsidRDefault="00DD119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3A09EC2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81C2A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73DD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C1BF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9BC6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77B72C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EE52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A9BC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8B5C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F7DA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3F36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1CC5E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3DC0923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5118C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F3FD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F95E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576D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A7C6FE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C250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27D8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4676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FCAA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D52F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0343C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1195" w:rsidRPr="00A8307A" w14:paraId="1945682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59568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7952" w14:textId="77777777" w:rsidR="00DD1195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907FDA7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D8B7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D7A6" w14:textId="77777777" w:rsidR="00DD1195" w:rsidRPr="00A8307A" w:rsidRDefault="00DD1195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B5C0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544D" w14:textId="77777777" w:rsidR="00DD1195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E7BD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085D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B54B" w14:textId="77777777" w:rsidR="00DD1195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7D3FF275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DD1195" w:rsidRPr="00A8307A" w14:paraId="3A8C7EA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90DD0" w14:textId="77777777" w:rsidR="00DD1195" w:rsidRPr="00A75A00" w:rsidRDefault="00DD1195" w:rsidP="00DD1195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AB25" w14:textId="77777777" w:rsidR="00DD1195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8D98854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C8D8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E780" w14:textId="77777777" w:rsidR="00DD1195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B35FBF5" w14:textId="77777777" w:rsidR="00DD1195" w:rsidRDefault="00DD1195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10FB367" w14:textId="77777777" w:rsidR="00DD1195" w:rsidRPr="00A8307A" w:rsidRDefault="00DD1195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689B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FB9D" w14:textId="77777777" w:rsidR="00DD1195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B929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2EEF" w14:textId="77777777" w:rsidR="00DD1195" w:rsidRPr="00530A8D" w:rsidRDefault="00DD11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8D3F" w14:textId="77777777" w:rsidR="00DD1195" w:rsidRPr="00A8307A" w:rsidRDefault="00DD11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FFFBAB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D109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2B59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D072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7A74" w14:textId="77777777" w:rsidR="00DD1195" w:rsidRDefault="00DD119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970BA90" w14:textId="77777777" w:rsidR="00DD1195" w:rsidRDefault="00DD119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4B1FB0F" w14:textId="77777777" w:rsidR="00DD1195" w:rsidRDefault="00DD119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32A2" w14:textId="77777777" w:rsidR="00DD1195" w:rsidRDefault="00DD119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51855EF" w14:textId="77777777" w:rsidR="00DD1195" w:rsidRPr="00465A98" w:rsidRDefault="00DD119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6694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EA73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F779" w14:textId="77777777" w:rsidR="00DD1195" w:rsidRPr="00984D71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B18D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C4AD6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D1195" w14:paraId="0D5FB30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3F63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BB6A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B47D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F73A" w14:textId="77777777" w:rsidR="00DD1195" w:rsidRDefault="00DD119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209416A" w14:textId="77777777" w:rsidR="00DD1195" w:rsidRDefault="00DD119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81F5513" w14:textId="77777777" w:rsidR="00DD1195" w:rsidRDefault="00DD119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A45F" w14:textId="77777777" w:rsidR="00DD1195" w:rsidRPr="00465A98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D4FB" w14:textId="77777777" w:rsidR="00DD1195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A6C8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1B66" w14:textId="77777777" w:rsidR="00DD1195" w:rsidRPr="00984D71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029A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D1195" w14:paraId="4F87121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C84B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BA4B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88F0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5A26" w14:textId="77777777" w:rsidR="00DD1195" w:rsidRDefault="00DD119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DAB1A20" w14:textId="77777777" w:rsidR="00DD1195" w:rsidRDefault="00DD119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31EA" w14:textId="77777777" w:rsidR="00DD1195" w:rsidRPr="00465A98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B43F" w14:textId="77777777" w:rsidR="00DD1195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D7B7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40A6" w14:textId="77777777" w:rsidR="00DD1195" w:rsidRPr="00984D71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10DA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7C3EEF" w14:textId="77777777" w:rsidR="00DD1195" w:rsidRDefault="00DD11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D1195" w14:paraId="0B9122A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F033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80F5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2C31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30F0" w14:textId="77777777" w:rsidR="00DD1195" w:rsidRDefault="00DD119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FD23890" w14:textId="77777777" w:rsidR="00DD1195" w:rsidRDefault="00DD119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A9D4" w14:textId="77777777" w:rsidR="00DD1195" w:rsidRPr="00465A98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08BB" w14:textId="77777777" w:rsidR="00DD1195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91D3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25B8" w14:textId="77777777" w:rsidR="00DD1195" w:rsidRPr="00984D71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C40F" w14:textId="77777777" w:rsidR="00DD1195" w:rsidRDefault="00DD11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B407A" w14:textId="77777777" w:rsidR="00DD1195" w:rsidRDefault="00DD11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58D557AB" w14:textId="77777777" w:rsidR="00DD1195" w:rsidRDefault="00DD11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D1195" w14:paraId="7658ECC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FB5F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5203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2B22984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5A0F" w14:textId="77777777" w:rsidR="00DD1195" w:rsidRPr="00CF787F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D8A1" w14:textId="77777777" w:rsidR="00DD1195" w:rsidRDefault="00DD119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5A9508A" w14:textId="77777777" w:rsidR="00DD1195" w:rsidRDefault="00DD119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C84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C824" w14:textId="77777777" w:rsidR="00DD1195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CBCA" w14:textId="77777777" w:rsidR="00DD1195" w:rsidRDefault="00DD11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05DC" w14:textId="77777777" w:rsidR="00DD1195" w:rsidRPr="00984D71" w:rsidRDefault="00DD11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9DF7" w14:textId="77777777" w:rsidR="00DD1195" w:rsidRDefault="00DD11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F57CD0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D5FA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B483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AD28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8769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CACA39A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50B2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78FB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177E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FC3C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43A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DE9DC7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D1195" w14:paraId="6D3EBA0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A1C5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D1B2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45F3" w14:textId="77777777" w:rsidR="00DD1195" w:rsidRPr="00CF787F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3C2A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11CFCA2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C9D7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89001AB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B851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C1F0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C4BE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7B79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A4B19D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D1195" w14:paraId="56FBF0E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E72C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53FB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471AB96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6671" w14:textId="77777777" w:rsidR="00DD1195" w:rsidRPr="00CF787F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EBCB" w14:textId="77777777" w:rsidR="00DD1195" w:rsidRDefault="00DD1195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BC0B66B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0176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D67F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9CAF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912F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86FA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4BBEB23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AAC9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B013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58896E37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1F5B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A4B3" w14:textId="77777777" w:rsidR="00DD1195" w:rsidRDefault="00DD1195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AA43B2D" w14:textId="77777777" w:rsidR="00DD1195" w:rsidRDefault="00DD1195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E027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F17E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2087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A5E5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2DA4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DD1195" w14:paraId="3398D10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AB75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767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6F9F1D04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135F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F329" w14:textId="77777777" w:rsidR="00DD1195" w:rsidRDefault="00DD1195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48F5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A969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E2C9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F0FE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0E0E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DD1195" w14:paraId="331AD7D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E40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F585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D8F7" w14:textId="77777777" w:rsidR="00DD1195" w:rsidRPr="00CF787F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59EA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4C36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842A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2335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B44B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8DD2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FA6C55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D1195" w14:paraId="43807D7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25B9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F7E8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66FB" w14:textId="77777777" w:rsidR="00DD1195" w:rsidRPr="00CF787F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9402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C29EF11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0697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49A972A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E499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A038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47A2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C9AD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FB1AF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D1195" w14:paraId="3D306E20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E201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FFAE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62097C58" w14:textId="77777777" w:rsidR="00DD1195" w:rsidRDefault="00DD1195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1669" w14:textId="77777777" w:rsidR="00DD1195" w:rsidRPr="00CF787F" w:rsidRDefault="00DD1195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76D6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C37CE87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3FAE243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20A5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40F8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3AA4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8989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0C15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DD1195" w14:paraId="7E86760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9C11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F4DE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C770" w14:textId="77777777" w:rsidR="00DD1195" w:rsidRPr="00CF787F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BE9F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556B6AD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751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4AD384E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E5EC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638E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09BE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789D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FC20E2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D1195" w14:paraId="5B6D8DC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163D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CE24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2CD2" w14:textId="77777777" w:rsidR="00DD1195" w:rsidRPr="00CF787F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43C9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FB36B82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2CE0" w14:textId="77777777" w:rsidR="00DD1195" w:rsidRPr="00465A98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E44" w14:textId="77777777" w:rsidR="00DD1195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45B7" w14:textId="77777777" w:rsidR="00DD1195" w:rsidRDefault="00DD11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7477" w14:textId="77777777" w:rsidR="00DD1195" w:rsidRPr="00984D71" w:rsidRDefault="00DD11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E427" w14:textId="77777777" w:rsidR="00DD1195" w:rsidRDefault="00DD11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D1195" w14:paraId="671ED9DF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BEF4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4313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12A8FEBB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02B4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AB20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4DDECEA7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7AAC963" w14:textId="77777777" w:rsidR="00DD1195" w:rsidRDefault="00DD1195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CA4E" w14:textId="77777777" w:rsidR="00DD1195" w:rsidRPr="00465A98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0F8B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0F0D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5179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4A13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24DA0CE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2758851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3474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3F6" w14:textId="77777777" w:rsidR="00DD1195" w:rsidRDefault="00DD119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A239" w14:textId="77777777" w:rsidR="00DD1195" w:rsidRDefault="00DD119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44D7" w14:textId="77777777" w:rsidR="00DD1195" w:rsidRDefault="00DD119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3503D322" w14:textId="77777777" w:rsidR="00DD1195" w:rsidRDefault="00DD119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8FD2" w14:textId="77777777" w:rsidR="00DD1195" w:rsidRDefault="00DD119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8E56EA3" w14:textId="77777777" w:rsidR="00DD1195" w:rsidRPr="00465A98" w:rsidRDefault="00DD119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4D17" w14:textId="77777777" w:rsidR="00DD1195" w:rsidRDefault="00DD119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3828" w14:textId="77777777" w:rsidR="00DD1195" w:rsidRDefault="00DD119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3756" w14:textId="77777777" w:rsidR="00DD1195" w:rsidRPr="00984D71" w:rsidRDefault="00DD119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D228" w14:textId="77777777" w:rsidR="00DD1195" w:rsidRDefault="00DD119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09224C" w14:textId="77777777" w:rsidR="00DD1195" w:rsidRDefault="00DD119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D1195" w14:paraId="0EF419F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B4293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CF4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BFE2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4832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933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56EE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AEAB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B787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94FA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DD1195" w14:paraId="0F38487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7FE2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E8CE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E94C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E6DF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BFD1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A7B6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FBD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166E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58D2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DD1195" w14:paraId="2121920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16880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043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91DB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7865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7BA8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A204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3FF5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5EEF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FB3A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DD1195" w14:paraId="3EFD966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CB61F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7BFB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3948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449E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EF7237C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2DD5" w14:textId="77777777" w:rsidR="00DD1195" w:rsidRPr="00465A98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106E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33CF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82F5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ED75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C04F0F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F61F5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AF8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7D85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1DC0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AA01EB3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8B9A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4CDD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A3C9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2644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ED26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19A9A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D1195" w14:paraId="45D9C30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C3614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5FA8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60F6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884C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94E97A9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164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01EB3F4A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8E7A98A" w14:textId="77777777" w:rsidR="00DD1195" w:rsidRDefault="00DD1195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DAB1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94B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FC5B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EF6C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3DD32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DD1195" w14:paraId="74A0908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B7A52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7E06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64AD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190A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F1B6674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5778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5CA8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4623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93E4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703C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14A8E8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D1195" w14:paraId="490E16B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EA2E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BDD9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378D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F0AB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BB99ECC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C750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FB51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0F31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08D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04D7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C6A11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D1195" w14:paraId="0451C11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982B5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1DA5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E5C8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1541" w14:textId="77777777" w:rsidR="00DD1195" w:rsidRDefault="00DD1195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A75493D" w14:textId="77777777" w:rsidR="00DD1195" w:rsidRDefault="00DD1195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6ED7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2B77" w14:textId="77777777" w:rsidR="00DD1195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235D" w14:textId="77777777" w:rsidR="00DD1195" w:rsidRDefault="00DD11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63ED" w14:textId="77777777" w:rsidR="00DD1195" w:rsidRPr="00984D71" w:rsidRDefault="00DD11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5D54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DC3E61" w14:textId="77777777" w:rsidR="00DD1195" w:rsidRDefault="00DD11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D1195" w14:paraId="7AB18A5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87AFF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6FF6" w14:textId="77777777" w:rsidR="00DD1195" w:rsidRDefault="00DD11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1CB7" w14:textId="77777777" w:rsidR="00DD1195" w:rsidRDefault="00DD11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6522" w14:textId="77777777" w:rsidR="00DD1195" w:rsidRDefault="00DD11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EA99C38" w14:textId="77777777" w:rsidR="00DD1195" w:rsidRDefault="00DD11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0C80" w14:textId="77777777" w:rsidR="00DD1195" w:rsidRDefault="00DD11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6397" w14:textId="77777777" w:rsidR="00DD1195" w:rsidRDefault="00DD11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7091" w14:textId="77777777" w:rsidR="00DD1195" w:rsidRDefault="00DD11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6D46" w14:textId="77777777" w:rsidR="00DD1195" w:rsidRPr="00984D71" w:rsidRDefault="00DD11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0759" w14:textId="77777777" w:rsidR="00DD1195" w:rsidRDefault="00DD119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8AB0E9" w14:textId="77777777" w:rsidR="00DD1195" w:rsidRDefault="00DD119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D1195" w14:paraId="6C5FF1E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65367" w14:textId="77777777" w:rsidR="00DD1195" w:rsidRDefault="00DD1195" w:rsidP="00DD119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57AE" w14:textId="77777777" w:rsidR="00DD1195" w:rsidRDefault="00DD119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9011" w14:textId="77777777" w:rsidR="00DD1195" w:rsidRDefault="00DD119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BE8F" w14:textId="77777777" w:rsidR="00DD1195" w:rsidRDefault="00DD1195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C343A62" w14:textId="77777777" w:rsidR="00DD1195" w:rsidRDefault="00DD1195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918C" w14:textId="77777777" w:rsidR="00DD1195" w:rsidRDefault="00DD119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A0CC" w14:textId="77777777" w:rsidR="00DD1195" w:rsidRDefault="00DD119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6C07" w14:textId="77777777" w:rsidR="00DD1195" w:rsidRDefault="00DD119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320B" w14:textId="77777777" w:rsidR="00DD1195" w:rsidRPr="00984D71" w:rsidRDefault="00DD119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A03F" w14:textId="77777777" w:rsidR="00DD1195" w:rsidRDefault="00DD1195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658F7" w14:textId="77777777" w:rsidR="00DD1195" w:rsidRDefault="00DD1195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7CFA2D4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1EBB98E3" w14:textId="77777777" w:rsidR="00DD1195" w:rsidRDefault="00DD1195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1DE5055F" w14:textId="77777777" w:rsidR="00DD1195" w:rsidRDefault="00DD1195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1195" w14:paraId="04C7E5E6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BDD3C" w14:textId="77777777" w:rsidR="00DD1195" w:rsidRDefault="00DD1195" w:rsidP="00DD119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2AD4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05FECD61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A4DC" w14:textId="77777777" w:rsidR="00DD1195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3C40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52D24328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428D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0013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C57A" w14:textId="77777777" w:rsidR="00DD1195" w:rsidRDefault="00DD119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9470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7297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DD1195" w14:paraId="2116EA36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B5045" w14:textId="77777777" w:rsidR="00DD1195" w:rsidRDefault="00DD1195" w:rsidP="00DD119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24E2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243AC653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17EB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944C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66EF003F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6C84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F8EB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17AD" w14:textId="77777777" w:rsidR="00DD1195" w:rsidRDefault="00DD119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2C8E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FBDB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DD1195" w14:paraId="006DAD04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D171" w14:textId="77777777" w:rsidR="00DD1195" w:rsidRDefault="00DD1195" w:rsidP="00DD119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9BE5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58374A60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28D4" w14:textId="77777777" w:rsidR="00DD1195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32B1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29999CCC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188D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61B795EA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5AFF10CA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06340CF9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5C0A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AC39" w14:textId="77777777" w:rsidR="00DD1195" w:rsidRDefault="00DD119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D035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88BA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17720AA2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0D0EB223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07D48E8F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DD1195" w14:paraId="22F79F74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31440" w14:textId="77777777" w:rsidR="00DD1195" w:rsidRDefault="00DD1195" w:rsidP="00DD119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8BA8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1006780D" w14:textId="77777777" w:rsidR="00DD1195" w:rsidRDefault="00DD119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3594" w14:textId="77777777" w:rsidR="00DD1195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6B11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2054787E" w14:textId="77777777" w:rsidR="00DD1195" w:rsidRDefault="00DD119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436D" w14:textId="77777777" w:rsidR="00DD1195" w:rsidRDefault="00DD119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9BA4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C3C3" w14:textId="77777777" w:rsidR="00DD1195" w:rsidRDefault="00DD119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D9F2" w14:textId="77777777" w:rsidR="00DD1195" w:rsidRPr="00B55C58" w:rsidRDefault="00DD119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E50A" w14:textId="77777777" w:rsidR="00DD1195" w:rsidRDefault="00DD119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10ACF17F" w14:textId="77777777" w:rsidR="00DD1195" w:rsidRPr="00301250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5280BC02" w14:textId="77777777" w:rsidR="00DD1195" w:rsidRDefault="00DD1195" w:rsidP="00E25B0E">
      <w:pPr>
        <w:pStyle w:val="Heading1"/>
        <w:spacing w:line="360" w:lineRule="auto"/>
      </w:pPr>
      <w:r>
        <w:t>LINIA 222</w:t>
      </w:r>
    </w:p>
    <w:p w14:paraId="2FB98D3E" w14:textId="77777777" w:rsidR="00DD1195" w:rsidRDefault="00DD1195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3CEFEFED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C484E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CECC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32+000</w:t>
            </w:r>
          </w:p>
          <w:p w14:paraId="75F048B0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18D50" w14:textId="77777777" w:rsidR="00DD1195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F5D5" w14:textId="77777777" w:rsidR="00DD1195" w:rsidRDefault="00DD1195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 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18F98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EA24B" w14:textId="77777777" w:rsidR="00DD1195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4FC8C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976E1" w14:textId="77777777" w:rsidR="00DD1195" w:rsidRPr="00E76AB7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25E7E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4CEDD261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41D27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F5B00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1202F62E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AFAD6" w14:textId="77777777" w:rsidR="00DD1195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9918" w14:textId="77777777" w:rsidR="00DD1195" w:rsidRDefault="00DD1195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2CAEEDC9" w14:textId="77777777" w:rsidR="00DD1195" w:rsidRDefault="00DD1195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4F71C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E8C4C3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73D153A3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0829C82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B10A6" w14:textId="77777777" w:rsidR="00DD1195" w:rsidRPr="00E76AB7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A9FF3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6F9A1" w14:textId="77777777" w:rsidR="00DD1195" w:rsidRPr="00E76AB7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372D9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49D51B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2C816AC4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7BE9A1B7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DD1195" w14:paraId="2DCFCAE3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B877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9648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02EB14F6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DBD1" w14:textId="77777777" w:rsidR="00DD1195" w:rsidRPr="00E76AB7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881E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52A2B14D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BEF9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34CB" w14:textId="77777777" w:rsidR="00DD1195" w:rsidRPr="00E76AB7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1D86" w14:textId="77777777" w:rsidR="00DD1195" w:rsidRDefault="00DD119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65FC" w14:textId="77777777" w:rsidR="00DD1195" w:rsidRPr="00E76AB7" w:rsidRDefault="00DD119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5941" w14:textId="77777777" w:rsidR="00DD1195" w:rsidRDefault="00DD119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07D9B32B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729C1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88F0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1F07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2018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0620D4F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92AC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F8BDCD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6246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FA90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25B3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377E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6A63B51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B3CA8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D02C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0B57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DCE6" w14:textId="77777777" w:rsidR="00DD1195" w:rsidRDefault="00DD1195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D5B4AA7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E679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88E6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AA56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635D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8A26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10C9D2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81B33FC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D1195" w14:paraId="5D91B477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E5410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C826" w14:textId="77777777" w:rsidR="00DD1195" w:rsidRDefault="00DD1195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2794" w14:textId="77777777" w:rsidR="00DD1195" w:rsidRPr="00E76AB7" w:rsidRDefault="00DD1195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476E" w14:textId="77777777" w:rsidR="00DD1195" w:rsidRDefault="00DD1195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106A521B" w14:textId="77777777" w:rsidR="00DD1195" w:rsidRDefault="00DD1195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951F" w14:textId="77777777" w:rsidR="00DD1195" w:rsidRDefault="00DD1195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51B2C1" w14:textId="77777777" w:rsidR="00DD1195" w:rsidRDefault="00DD1195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F4396EB" w14:textId="77777777" w:rsidR="00DD1195" w:rsidRDefault="00DD1195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7F017222" w14:textId="77777777" w:rsidR="00DD1195" w:rsidRDefault="00DD1195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8E77" w14:textId="77777777" w:rsidR="00DD1195" w:rsidRDefault="00DD1195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5ED7" w14:textId="77777777" w:rsidR="00DD1195" w:rsidRDefault="00DD1195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68CD" w14:textId="77777777" w:rsidR="00DD1195" w:rsidRPr="00E76AB7" w:rsidRDefault="00DD1195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3C57" w14:textId="77777777" w:rsidR="00DD1195" w:rsidRDefault="00DD1195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DD1195" w14:paraId="1BA94E0D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5116C" w14:textId="77777777" w:rsidR="00DD1195" w:rsidRDefault="00DD1195" w:rsidP="00DD119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2E0E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4B05B669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C67E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9C47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624214BA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019C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6F93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3331" w14:textId="77777777" w:rsidR="00DD1195" w:rsidRDefault="00DD119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C201" w14:textId="77777777" w:rsidR="00DD1195" w:rsidRPr="00E76AB7" w:rsidRDefault="00DD119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8D15" w14:textId="77777777" w:rsidR="00DD1195" w:rsidRDefault="00DD119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49240018" w14:textId="77777777" w:rsidR="00DD1195" w:rsidRDefault="00DD1195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64DD6291" w14:textId="77777777" w:rsidR="00DD1195" w:rsidRDefault="00DD1195" w:rsidP="00E151C2">
      <w:pPr>
        <w:pStyle w:val="Heading1"/>
        <w:spacing w:line="360" w:lineRule="auto"/>
      </w:pPr>
      <w:r>
        <w:t>LINIA 223</w:t>
      </w:r>
    </w:p>
    <w:p w14:paraId="1C1B3C3B" w14:textId="77777777" w:rsidR="00DD1195" w:rsidRDefault="00DD1195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750071D4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57F5" w14:textId="77777777" w:rsidR="00DD1195" w:rsidRDefault="00DD1195" w:rsidP="00DD119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3882" w14:textId="77777777" w:rsidR="00DD1195" w:rsidRDefault="00DD1195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0165994A" w14:textId="77777777" w:rsidR="00DD1195" w:rsidRDefault="00DD1195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58FE" w14:textId="77777777" w:rsidR="00DD1195" w:rsidRPr="00D5169A" w:rsidRDefault="00DD119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C917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56AF3AE7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9347" w14:textId="77777777" w:rsidR="00DD1195" w:rsidRDefault="00DD119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B8B9" w14:textId="77777777" w:rsidR="00DD1195" w:rsidRPr="002032B9" w:rsidRDefault="00DD119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784E" w14:textId="77777777" w:rsidR="00DD1195" w:rsidRDefault="00DD119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4623" w14:textId="77777777" w:rsidR="00DD1195" w:rsidRPr="00D5169A" w:rsidRDefault="00DD119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AC05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170698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6164D9B2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DD1195" w14:paraId="48C93A4A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CEFF" w14:textId="77777777" w:rsidR="00DD1195" w:rsidRDefault="00DD1195" w:rsidP="00DD119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E594" w14:textId="77777777" w:rsidR="00DD1195" w:rsidRDefault="00DD1195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34D4298C" w14:textId="77777777" w:rsidR="00DD1195" w:rsidRDefault="00DD1195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9DFA" w14:textId="77777777" w:rsidR="00DD1195" w:rsidRDefault="00DD1195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498D" w14:textId="77777777" w:rsidR="00DD1195" w:rsidRDefault="00DD1195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7F6175DE" w14:textId="77777777" w:rsidR="00DD1195" w:rsidRDefault="00DD1195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C912" w14:textId="77777777" w:rsidR="00DD1195" w:rsidRDefault="00DD1195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A875" w14:textId="77777777" w:rsidR="00DD1195" w:rsidRPr="002032B9" w:rsidRDefault="00DD1195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6015" w14:textId="77777777" w:rsidR="00DD1195" w:rsidRDefault="00DD1195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B55C" w14:textId="77777777" w:rsidR="00DD1195" w:rsidRPr="00D5169A" w:rsidRDefault="00DD1195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58F3" w14:textId="77777777" w:rsidR="00DD1195" w:rsidRDefault="00DD1195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F1238A" w14:textId="77777777" w:rsidR="00DD1195" w:rsidRDefault="00DD1195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2BED46FE" w14:textId="77777777" w:rsidR="00DD1195" w:rsidRPr="007A3136" w:rsidRDefault="00DD1195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DD1195" w14:paraId="2401F6E2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15AD" w14:textId="77777777" w:rsidR="00DD1195" w:rsidRDefault="00DD1195" w:rsidP="00DD119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8428" w14:textId="77777777" w:rsidR="00DD1195" w:rsidRDefault="00DD119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EB8A" w14:textId="77777777" w:rsidR="00DD1195" w:rsidRDefault="00DD119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F476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3C7B18DA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2FB2" w14:textId="77777777" w:rsidR="00DD1195" w:rsidRDefault="00DD119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AAF5" w14:textId="77777777" w:rsidR="00DD1195" w:rsidRDefault="00DD119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7D67" w14:textId="77777777" w:rsidR="00DD1195" w:rsidRDefault="00DD119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B0C3" w14:textId="77777777" w:rsidR="00DD1195" w:rsidRPr="00D5169A" w:rsidRDefault="00DD119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E23C" w14:textId="77777777" w:rsidR="00DD1195" w:rsidRDefault="00DD119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A6902D5" w14:textId="77777777" w:rsidR="00DD1195" w:rsidRDefault="00DD1195">
      <w:pPr>
        <w:spacing w:before="40" w:line="192" w:lineRule="auto"/>
        <w:ind w:right="57"/>
        <w:rPr>
          <w:sz w:val="20"/>
          <w:lang w:val="ro-RO"/>
        </w:rPr>
      </w:pPr>
    </w:p>
    <w:p w14:paraId="2310D9EA" w14:textId="77777777" w:rsidR="00DD1195" w:rsidRDefault="00DD1195" w:rsidP="007B6A84">
      <w:pPr>
        <w:pStyle w:val="Heading1"/>
        <w:spacing w:line="360" w:lineRule="auto"/>
      </w:pPr>
      <w:r>
        <w:t>LINIA 227B</w:t>
      </w:r>
    </w:p>
    <w:p w14:paraId="5884ABEA" w14:textId="77777777" w:rsidR="00DD1195" w:rsidRDefault="00DD1195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4DF0001E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41BE7" w14:textId="77777777" w:rsidR="00DD1195" w:rsidRDefault="00DD1195" w:rsidP="00DD119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5C57" w14:textId="77777777" w:rsidR="00DD1195" w:rsidRDefault="00DD1195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2CFB" w14:textId="77777777" w:rsidR="00DD1195" w:rsidRPr="003A1C1B" w:rsidRDefault="00DD1195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94" w14:textId="77777777" w:rsidR="00DD1195" w:rsidRDefault="00DD1195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7FA7D1AC" w14:textId="77777777" w:rsidR="00DD1195" w:rsidRPr="00A77A67" w:rsidRDefault="00DD1195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BB8D" w14:textId="77777777" w:rsidR="00DD1195" w:rsidRDefault="00DD1195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0B08" w14:textId="77777777" w:rsidR="00DD1195" w:rsidRDefault="00DD1195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0096" w14:textId="77777777" w:rsidR="00DD1195" w:rsidRDefault="00DD1195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2354" w14:textId="77777777" w:rsidR="00DD1195" w:rsidRDefault="00DD1195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4BE2721" w14:textId="77777777" w:rsidR="00DD1195" w:rsidRDefault="00DD1195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B4164A8" w14:textId="77777777" w:rsidR="00DD1195" w:rsidRDefault="00DD1195">
      <w:pPr>
        <w:spacing w:before="40" w:line="192" w:lineRule="auto"/>
        <w:ind w:right="57"/>
        <w:rPr>
          <w:sz w:val="20"/>
          <w:lang w:val="ro-RO"/>
        </w:rPr>
      </w:pPr>
    </w:p>
    <w:p w14:paraId="023E5727" w14:textId="77777777" w:rsidR="00DD1195" w:rsidRDefault="00DD1195" w:rsidP="0095691E">
      <w:pPr>
        <w:pStyle w:val="Heading1"/>
        <w:spacing w:line="360" w:lineRule="auto"/>
      </w:pPr>
      <w:r>
        <w:t>LINIA 300</w:t>
      </w:r>
    </w:p>
    <w:p w14:paraId="2CA226A5" w14:textId="77777777" w:rsidR="00DD1195" w:rsidRDefault="00DD1195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D1195" w14:paraId="6CD80E7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599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CC6E" w14:textId="77777777" w:rsidR="00DD1195" w:rsidRDefault="00DD119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5D1E" w14:textId="77777777" w:rsidR="00DD1195" w:rsidRPr="00600D25" w:rsidRDefault="00DD119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3AD7" w14:textId="77777777" w:rsidR="00DD1195" w:rsidRDefault="00DD119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851628" w14:textId="77777777" w:rsidR="00DD1195" w:rsidRDefault="00DD119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E462" w14:textId="77777777" w:rsidR="00DD1195" w:rsidRDefault="00DD119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53FF" w14:textId="77777777" w:rsidR="00DD1195" w:rsidRPr="00600D25" w:rsidRDefault="00DD119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5A04" w14:textId="77777777" w:rsidR="00DD1195" w:rsidRDefault="00DD119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3960" w14:textId="77777777" w:rsidR="00DD1195" w:rsidRPr="00600D25" w:rsidRDefault="00DD119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DD42" w14:textId="77777777" w:rsidR="00DD1195" w:rsidRPr="00D344C9" w:rsidRDefault="00DD119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44C3394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846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64D1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9A5D" w14:textId="77777777" w:rsidR="00DD1195" w:rsidRPr="00600D25" w:rsidRDefault="00DD119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C5F6" w14:textId="77777777" w:rsidR="00DD1195" w:rsidRDefault="00DD119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286906" w14:textId="77777777" w:rsidR="00DD1195" w:rsidRDefault="00DD119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F247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8B99" w14:textId="77777777" w:rsidR="00DD1195" w:rsidRPr="00600D25" w:rsidRDefault="00DD119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4586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F075" w14:textId="77777777" w:rsidR="00DD1195" w:rsidRPr="00600D25" w:rsidRDefault="00DD119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9CFB" w14:textId="77777777" w:rsidR="00DD1195" w:rsidRPr="00D344C9" w:rsidRDefault="00DD119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6FBD45F1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287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41D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A6F1" w14:textId="77777777" w:rsidR="00DD1195" w:rsidRPr="00600D25" w:rsidRDefault="00DD119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D30" w14:textId="77777777" w:rsidR="00DD1195" w:rsidRDefault="00DD119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7368C6" w14:textId="77777777" w:rsidR="00DD1195" w:rsidRDefault="00DD119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41C8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F364EE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DF0B" w14:textId="77777777" w:rsidR="00DD1195" w:rsidRPr="00600D25" w:rsidRDefault="00DD119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8801" w14:textId="77777777" w:rsidR="00DD1195" w:rsidRDefault="00DD119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747D" w14:textId="77777777" w:rsidR="00DD1195" w:rsidRPr="00600D25" w:rsidRDefault="00DD119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CF5A" w14:textId="77777777" w:rsidR="00DD1195" w:rsidRPr="00D344C9" w:rsidRDefault="00DD119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9A97C6" w14:textId="77777777" w:rsidR="00DD1195" w:rsidRPr="00D344C9" w:rsidRDefault="00DD119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D1195" w14:paraId="2A4D724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258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E3B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DEDB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646E" w14:textId="77777777" w:rsidR="00DD1195" w:rsidRDefault="00DD119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A3A6E0" w14:textId="77777777" w:rsidR="00DD1195" w:rsidRDefault="00DD119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D43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162B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5C9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04B7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9275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10D4CB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5539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0312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AD44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00D7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C70AC1" w14:textId="77777777" w:rsidR="00DD1195" w:rsidRDefault="00DD119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4F0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4879862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0ED91D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8FD9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330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5A0E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7BB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9AFF0E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DB9841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D1195" w14:paraId="6E7FF88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9A6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B19E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B239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F48C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DB86F68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CCB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2DFA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95F3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E768C14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BE65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0E7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560056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B64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5880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DB67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BB09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D02201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C15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26D5D0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50AB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B497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0A74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D8E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2FF40A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02EA20B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B5BB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5087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04D0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7B20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7416A1F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E58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C243B5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6486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467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1322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E494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91EAD1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D1195" w14:paraId="0982FAC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606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36C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D427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9DCE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C62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6AC2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A085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0104D487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FA16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FCED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2D635FB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C0C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D6D4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4A986DD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9D56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D538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8B2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2247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CB0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493F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F771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1333B34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31F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A5B3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9D1E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609E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345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9EE8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194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6FE7868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3141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4B47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07BD176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114B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DB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516C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53D4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0F5E3AE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40D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152F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4B78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188D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DC5A" w14:textId="77777777" w:rsidR="00DD1195" w:rsidRPr="00D344C9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352FED4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9DE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AE6B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1B8F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0AE1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EBD099F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CED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CDAAD4E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C376BF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534D7E3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74B096A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FB34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CF9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65B7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19B7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BC03B1A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8A82213" w14:textId="77777777" w:rsidR="00DD1195" w:rsidRPr="004870EE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D1195" w14:paraId="6CABDBF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E5D0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19F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978562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D0D6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8434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65EF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274A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14D4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147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144C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6389D8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D1195" w14:paraId="3CB366A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26AE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B1A1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5BC9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EFE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7DFB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C799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0202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700073B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29B1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3B2E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38F8F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D1195" w14:paraId="5894F5C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0A5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5902" w14:textId="77777777" w:rsidR="00DD1195" w:rsidRDefault="00DD119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B67A4C7" w14:textId="77777777" w:rsidR="00DD1195" w:rsidRDefault="00DD119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344B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FE75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A6D8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8C3A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C28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0144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532A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703458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D1195" w14:paraId="0B21F21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4A22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EFCF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CE22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EAF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958A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B57D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3488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157211F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6253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EF9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AAE50C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D1195" w14:paraId="2F114F9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182C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A9AA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C063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89CD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76A2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F3AD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10F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23E764E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6F3F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C8F6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5DEF2304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60D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653B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5576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5F38" w14:textId="77777777" w:rsidR="00DD1195" w:rsidRDefault="00DD1195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A88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444C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D7C0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693EA6CE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26AC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554C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24FF80D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4B9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977F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C837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C117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39F8AC4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3AE5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2F5E2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B46B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33D4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2660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335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E8DA23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05223F" w14:textId="77777777" w:rsidR="00DD1195" w:rsidRPr="00D344C9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D1195" w14:paraId="6AD6B4D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E633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134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B243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668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0A1B0C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54D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73D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DA0E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1C15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3908" w14:textId="77777777" w:rsidR="00DD1195" w:rsidRPr="00D344C9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24CBE63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244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89CB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0E91933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7519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031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8BDA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2B4FA8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3FB8F5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4B7D4D5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6CA51A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B95A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828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FF9E7F6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9D90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64F1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9F66443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C71620F" w14:textId="77777777" w:rsidR="00DD1195" w:rsidRPr="00D344C9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D1195" w14:paraId="2294DE5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C97B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197F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FFD2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D73B" w14:textId="77777777" w:rsidR="00DD1195" w:rsidRDefault="00DD119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229D844" w14:textId="77777777" w:rsidR="00DD1195" w:rsidRDefault="00DD119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566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B1CC5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206A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512F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4746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220C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15E321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B72861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D1195" w14:paraId="00368B2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285EC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922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3085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4173" w14:textId="77777777" w:rsidR="00DD1195" w:rsidRDefault="00DD119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591982C" w14:textId="77777777" w:rsidR="00DD1195" w:rsidRDefault="00DD119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76B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6D87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911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BA70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174E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4A6E328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652482" w14:textId="77777777" w:rsidR="00DD1195" w:rsidRDefault="00DD119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D1195" w14:paraId="4D0F7B21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5680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CC7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2B94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9CA4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2020B2F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C81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BD0E9A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CC2B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43F2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68D8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D659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D1F0C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D1195" w14:paraId="61DEFC1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383A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196D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506D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39A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52A2752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D33323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701AD92C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61B9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D00D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2E08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32FC24C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ABD6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FC7F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E4601E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948196C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E03F263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876BBF8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E160A9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EA1E3B5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3A952ED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D1195" w14:paraId="4272DAB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A5F8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1E45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3CAC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52DA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DBC29C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3E38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AC5C" w14:textId="77777777" w:rsidR="00DD1195" w:rsidRPr="00600D2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F9E0" w14:textId="77777777" w:rsidR="00DD1195" w:rsidRDefault="00DD119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BF8B" w14:textId="77777777" w:rsidR="00DD1195" w:rsidRDefault="00DD119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280B" w14:textId="77777777" w:rsidR="00DD1195" w:rsidRDefault="00DD119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373D282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DFC4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AFB8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F8B7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5A4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4960872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CF2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3840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DFB8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620B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35C9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0419CF3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B1D1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C86A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4D0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843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8CA67C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4A4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5D669A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035EF80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31B4E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CCA0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CD4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C448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CD82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D0B56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CC7E6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D1195" w14:paraId="61A1448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773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992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3AA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C4D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C8FEC0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C1C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3CC53D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75C1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1042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6EB8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7244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AD8A5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D1195" w14:paraId="104913A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0B3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4552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318F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1278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8B43F10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2ED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D443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F177" w14:textId="77777777" w:rsidR="00DD1195" w:rsidRPr="00E731A9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2A616E5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6D3199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4D63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83F0" w14:textId="77777777" w:rsidR="00DD1195" w:rsidRDefault="00DD119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7A547822" w14:textId="77777777" w:rsidR="00DD1195" w:rsidRDefault="00DD119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591AA90" w14:textId="77777777" w:rsidR="00DD1195" w:rsidRPr="001D4392" w:rsidRDefault="00DD1195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D1195" w14:paraId="3AF31DD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CAF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F80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974F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9F52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5A30DCBC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113C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E4B8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29FB" w14:textId="77777777" w:rsidR="00DD1195" w:rsidRPr="00E731A9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0BC526F" w14:textId="77777777" w:rsidR="00DD1195" w:rsidRPr="00E731A9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3B33469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CEE4994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9DC4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2A5E" w14:textId="77777777" w:rsidR="00DD1195" w:rsidRPr="00616BAF" w:rsidRDefault="00DD119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441A88" w14:textId="77777777" w:rsidR="00DD1195" w:rsidRDefault="00DD119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5BAD110" w14:textId="77777777" w:rsidR="00DD1195" w:rsidRPr="003B726B" w:rsidRDefault="00DD119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DD1195" w14:paraId="6377471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ADF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00A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8AB8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612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6B6EFE0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49C0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41B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B43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597A9E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C96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3184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49636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29CB39F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89E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5EBE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F58" w14:textId="77777777" w:rsidR="00DD1195" w:rsidRDefault="00DD119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E12A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128B298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3CC0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48D3" w14:textId="77777777" w:rsidR="00DD1195" w:rsidRDefault="00DD119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8D8A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2F79FAA" w14:textId="77777777" w:rsidR="00DD1195" w:rsidRPr="00E731A9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0B52B9E" w14:textId="77777777" w:rsidR="00DD1195" w:rsidRPr="00E731A9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1570904" w14:textId="77777777" w:rsidR="00DD1195" w:rsidRPr="001D4392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B644" w14:textId="77777777" w:rsidR="00DD1195" w:rsidRDefault="00DD119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4A69" w14:textId="77777777" w:rsidR="00DD1195" w:rsidRDefault="00DD119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C573B7" w14:textId="77777777" w:rsidR="00DD1195" w:rsidRDefault="00DD119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F4F797" w14:textId="77777777" w:rsidR="00DD1195" w:rsidRPr="003B726B" w:rsidRDefault="00DD119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D1195" w14:paraId="36A218F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B97F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B366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33C9" w14:textId="77777777" w:rsidR="00DD1195" w:rsidRDefault="00DD119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76CB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76391C3D" w14:textId="77777777" w:rsidR="00DD1195" w:rsidRDefault="00DD119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4FD7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B25D" w14:textId="77777777" w:rsidR="00DD1195" w:rsidRDefault="00DD119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69A8" w14:textId="77777777" w:rsidR="00DD1195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67943FF" w14:textId="77777777" w:rsidR="00DD1195" w:rsidRPr="00E731A9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5532720A" w14:textId="77777777" w:rsidR="00DD1195" w:rsidRPr="00E731A9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B4DD2C3" w14:textId="77777777" w:rsidR="00DD1195" w:rsidRPr="001D4392" w:rsidRDefault="00DD119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303F" w14:textId="77777777" w:rsidR="00DD1195" w:rsidRDefault="00DD119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BD93" w14:textId="77777777" w:rsidR="00DD1195" w:rsidRPr="00616BAF" w:rsidRDefault="00DD119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F37E54" w14:textId="77777777" w:rsidR="00DD1195" w:rsidRDefault="00DD119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04232C1" w14:textId="77777777" w:rsidR="00DD1195" w:rsidRPr="003B726B" w:rsidRDefault="00DD119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DD1195" w14:paraId="4065387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8EB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1963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BE10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3025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918EE75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D173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058A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540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ED162A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F097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D32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757A94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BEC397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D1195" w14:paraId="10E2B02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3E37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ACA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E9F2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9EA4" w14:textId="77777777" w:rsidR="00DD1195" w:rsidRDefault="00DD119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E76B61E" w14:textId="77777777" w:rsidR="00DD1195" w:rsidRDefault="00DD119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941C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CFB6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5548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7E46EA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62D9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F8AC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D1195" w14:paraId="6F3A6F6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CC7E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76F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871F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7C3D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67D110C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A78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4899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E0AA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6A7E8D62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C837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90C4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8097E2E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4A91283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14B5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136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A12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02C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41083FF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BE5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267D8D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4651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5ED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B6D8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F6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157245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CD95F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0FED07E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D1195" w14:paraId="12F9D31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D4C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A33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4A2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67FB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72CD489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6921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FD44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F14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B10D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FB4B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AD2F3B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D1195" w14:paraId="552E2EE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4A97F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3C30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11CC91D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8E7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D15D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81D919C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167E9AF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BA8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088F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2F0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6B5A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119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7BD885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6EEB31B3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AEDF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516D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ADBE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48A3" w14:textId="77777777" w:rsidR="00DD1195" w:rsidRDefault="00DD1195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7A05D5E" w14:textId="77777777" w:rsidR="00DD1195" w:rsidRDefault="00DD1195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DC48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76AC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670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6377100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5F0B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1C2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D1195" w14:paraId="24C00A6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E93F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5E6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5D7F3FF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7D63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33A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45C7A48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115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3A1C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EF42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7B76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4F75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7B4236F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5B64B9B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EA4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B65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9D30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3120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E6267AD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030238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01CFB70E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2C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5D96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2F8A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756984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98C9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2B5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470832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7D3C80E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4E0E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7501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699A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024D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8F622A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EDD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00C333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50CC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70B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BE5A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3A12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652DE4B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13B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F51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DBAE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6CC4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6AC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982A63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E691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10E8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7205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E63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EE36888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DD1195" w14:paraId="3A8308AF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D6E3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42D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014E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E6F4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C94DB68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0A8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F705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5F11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5B9310BA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8B95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AF10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860F424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75AD8FB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0E1F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8F2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9247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6FBA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DDB2CC8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B20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60F3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434A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E852EC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20F3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B49D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E09B691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486780C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7FA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3D6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39D6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A10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53A850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1E3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A7BB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678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50559C62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47B8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622B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5E3DD1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A4C007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D1195" w14:paraId="347C4A56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3D03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E4B6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C5B9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3F79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395C2C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FA2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63F0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C9C0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0AD8A33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48DB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D06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15C6E6" w14:textId="77777777" w:rsidR="00DD1195" w:rsidRDefault="00DD1195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504EA45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C847C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483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1E2D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872D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8EEB99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B371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BACADF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D05982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AB6437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6D9D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25DB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2C47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AB50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E1ED7EF" w14:textId="77777777" w:rsidR="00DD1195" w:rsidRPr="00D344C9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0A0FD3F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B5F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3002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199A7DB1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B548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7E06" w14:textId="77777777" w:rsidR="00DD1195" w:rsidRDefault="00DD119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A5E711D" w14:textId="77777777" w:rsidR="00DD1195" w:rsidRDefault="00DD119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4264392" w14:textId="77777777" w:rsidR="00DD1195" w:rsidRDefault="00DD119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104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5920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03D4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C8BD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C3A4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774145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6E95336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E47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012C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E18F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E61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D420016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F14F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7B28B5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8CC2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C29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26ED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31EE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6A5D97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D1195" w14:paraId="7E575EF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116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5B6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8205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EBB5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3225C31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8AAE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D02EF9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C061" w14:textId="77777777" w:rsidR="00DD119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0C5F" w14:textId="77777777" w:rsidR="00DD1195" w:rsidRDefault="00DD119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8F1F" w14:textId="77777777" w:rsidR="00DD1195" w:rsidRPr="00600D25" w:rsidRDefault="00DD119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6C8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AC7D80" w14:textId="77777777" w:rsidR="00DD1195" w:rsidRDefault="00DD119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D1195" w14:paraId="76D55CC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3A7F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6E0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51D889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041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789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3B80B7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EEA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8AB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10C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C0B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D99F" w14:textId="77777777" w:rsidR="00DD1195" w:rsidRDefault="00DD1195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DD1195" w14:paraId="2B7DD90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480E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E71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C228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54D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B73B3E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02E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4605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F45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EB1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DFF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1A2A6BF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BE5F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26D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62AF8B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67C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712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4CB437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9CC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4E2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6D2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71B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547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3357C80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D82D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E88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DB4E03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F2F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0A4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1854A9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2B3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05E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B94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89E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2EF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78A6399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13F2F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BFF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7B6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6D3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CA9BDA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7D9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862C8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1DB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2FC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D37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03C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E3D67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D1195" w14:paraId="7D9BC1F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2FF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EAE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D1E6C8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C9D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2F0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7BE83D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074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1AC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A13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816079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C7D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2041" w14:textId="77777777" w:rsidR="00DD1195" w:rsidRPr="0019324E" w:rsidRDefault="00DD119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A32A6A" w14:textId="77777777" w:rsidR="00DD1195" w:rsidRPr="000160B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69F0550" w14:textId="77777777" w:rsidR="00DD1195" w:rsidRPr="006B78FD" w:rsidRDefault="00DD119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DE057E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D6D9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DE5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88BC16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EB7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9DB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4EC024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D36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26A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C7C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375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F01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9FC8A0" w14:textId="77777777" w:rsidR="00DD1195" w:rsidRPr="00ED17B8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A59F886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E29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476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EDE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52D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568DEF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C58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A2BD7E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A47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4FA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9F6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993E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F44B82B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D1195" w14:paraId="6E3A131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21A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7F2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98B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AD9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829AFD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24C464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732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477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08E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9FB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129C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78D06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E0B2D9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D1195" w14:paraId="514454D9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0E2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D6C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330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F14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2EF06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CDE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491EC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452FBE8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ACE48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1F8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9F9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2F0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40A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5C609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F15484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D1195" w14:paraId="3A6C16C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DD4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BB7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B9C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7A5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1AAFE8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4CF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239DFE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4E0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497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9CD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AD3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9A001A5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D1195" w14:paraId="3E47C39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58C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F87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064F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E21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933FB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9A1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1DD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0DB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9B5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2B0E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AC8A3FC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D1195" w14:paraId="1559FEC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C89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BE1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8C1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15D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AA3BDB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6B0F33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D6E41A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1C2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BDE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C1F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47BF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3F94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5FC84383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4B3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742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2F2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829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DB5283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9D434D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CFB45A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670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C8E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C00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8C6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216E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715EECB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EE8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872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FEE183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C3C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D7F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5A46EA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D8C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00C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612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C992D9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256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1226" w14:textId="77777777" w:rsidR="00DD1195" w:rsidRPr="0019324E" w:rsidRDefault="00DD119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8730FF2" w14:textId="77777777" w:rsidR="00DD1195" w:rsidRPr="000160B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137B672" w14:textId="77777777" w:rsidR="00DD1195" w:rsidRPr="005C2BB7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F2CD59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C06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6D5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0964DD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29A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88C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E77608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2A1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5E3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7ED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5C9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C575" w14:textId="77777777" w:rsidR="00DD1195" w:rsidRPr="00EC155E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768EBD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D1195" w14:paraId="6FBE6BF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37E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680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71740A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BAD5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3C6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A84BF5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61F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FF6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D9C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719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9BB4" w14:textId="77777777" w:rsidR="00DD1195" w:rsidRPr="00EC155E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40B06F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616B22E" w14:textId="77777777" w:rsidR="00DD1195" w:rsidRPr="00EC155E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D1195" w14:paraId="0D1074A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F4F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C38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680D7C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F7A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BB2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8A5A55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2DC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0AB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978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AEF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78FF" w14:textId="77777777" w:rsidR="00DD1195" w:rsidRPr="00DE4F3A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DF5848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EE9601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A175B26" w14:textId="77777777" w:rsidR="00DD1195" w:rsidRPr="00DE4F3A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1195" w14:paraId="1EBCD3B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1F2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12D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A2D520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6A5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CA3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1B8A42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2FC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8C9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416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611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8FAE" w14:textId="77777777" w:rsidR="00DD1195" w:rsidRPr="00DE4F3A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D5C037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DFEC73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22DB671" w14:textId="77777777" w:rsidR="00DD1195" w:rsidRPr="00DE4F3A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1195" w14:paraId="2F8444C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AB9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45E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5DBAA2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2C6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3E0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792ACF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1028DD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6D7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623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B8F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647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85DE" w14:textId="77777777" w:rsidR="00DD1195" w:rsidRPr="00DE4F3A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542535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C8310B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B24D821" w14:textId="77777777" w:rsidR="00DD1195" w:rsidRPr="00DE4F3A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1195" w14:paraId="0ECE2F5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04C0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B2E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416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F8F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A0FBD3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14F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18B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7EF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E36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FB8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2C4B2D4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B6A3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5D4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8D5477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251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28D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5539EF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680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30F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CFC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64D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C01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19CB01" w14:textId="77777777" w:rsidR="00DD1195" w:rsidRDefault="00DD1195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B8DDC5A" w14:textId="77777777" w:rsidR="00DD1195" w:rsidRDefault="00DD1195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1195" w14:paraId="078B1B8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F82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767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9E296B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D2C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F06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763ABC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137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45FF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528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E26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95D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C8A0A8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AE2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238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66FBFC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7D8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7E8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056D18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91F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8DF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E8A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C62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C4E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B77ED8" w14:textId="77777777" w:rsidR="00DD1195" w:rsidRPr="00CB2A72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1BEC4F3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794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F82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DC1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413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4F9522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1E6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322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BD9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FEF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B4B5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31C0F58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7AB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D63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A8A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58F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4880CB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8E6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D7411A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87D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ECB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14E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8F4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419B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CC9019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D1195" w14:paraId="10A1C33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761A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27C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CA4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C15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784CFC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A13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97D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2EE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AFE5FD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208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08A7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0C4A530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DE1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96B5" w14:textId="77777777" w:rsidR="00DD1195" w:rsidRDefault="00DD119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77BD" w14:textId="77777777" w:rsidR="00DD1195" w:rsidRPr="00600D25" w:rsidRDefault="00DD1195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93A1" w14:textId="77777777" w:rsidR="00DD1195" w:rsidRDefault="00DD1195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8617F00" w14:textId="77777777" w:rsidR="00DD1195" w:rsidRDefault="00DD1195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F20C" w14:textId="77777777" w:rsidR="00DD1195" w:rsidRDefault="00DD119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A866" w14:textId="77777777" w:rsidR="00DD1195" w:rsidRPr="00600D25" w:rsidRDefault="00DD1195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3C6E" w14:textId="77777777" w:rsidR="00DD1195" w:rsidRDefault="00DD119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5E970699" w14:textId="77777777" w:rsidR="00DD1195" w:rsidRDefault="00DD119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1617" w14:textId="77777777" w:rsidR="00DD1195" w:rsidRDefault="00DD1195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4986" w14:textId="77777777" w:rsidR="00DD1195" w:rsidRDefault="00DD1195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D1195" w14:paraId="6C4DBF0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EFF1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ECC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6D3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032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72725B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9D3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9E89C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EEA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782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570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701F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A7B15EE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F04F592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D1195" w14:paraId="55CB4BC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32F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8CF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D79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6DD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A4A642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71F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D504BF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66A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98B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76F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2E3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619BD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A47939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D1195" w14:paraId="16027DB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395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1BE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B61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D1F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E4EFEB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BAB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99D478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0D5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CA8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3D7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8ABF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5481C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D1195" w14:paraId="0E139BF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9C9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0EC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559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658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4C81C6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255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0237A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76A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C9F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1F1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6437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99734F" w14:textId="77777777" w:rsidR="00DD1195" w:rsidRPr="00D344C9" w:rsidRDefault="00DD1195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25E99C08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D1195" w14:paraId="529C497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7AB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C7D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C17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EDE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8B7E5C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07B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A35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3DF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6CBDBD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6A6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B9D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7B6D8E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CAAE19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D1195" w14:paraId="0A1ECBA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C747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BF3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6D7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F2F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CEA653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739ED9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645D527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5C1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0B4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D26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A364A5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3A7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7BB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ADFF1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167F45C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77A0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D09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F29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43C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315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BDF6B2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EEB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A39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D22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735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4E964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E86BE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D1195" w14:paraId="27B9174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594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058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2AB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63D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484ADE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7AB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040ABB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D1F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D0F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781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736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064CB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D1195" w14:paraId="46BAE03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E53F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D58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B1B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46A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54CE6C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23D9C1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ACC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F02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32A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8B72D3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8CC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4FD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D7D95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6139F14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760C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E69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49E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EF9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826AD0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EC7D2D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2F01C8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51F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786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0BC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B46031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B13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A03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43F41F3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B5EA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2FA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93E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B8E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417EB9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8A2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C2C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002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C89599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E10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CA8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48EE8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787A424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F51C9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51B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3D6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AE1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4FEB24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F6D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3DF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F8C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D26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FF3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137207A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DF22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203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200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311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0CD48A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ACC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197F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C52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1C7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F7D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7E6B6AA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127F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458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89D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B44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621EF7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779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505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0E5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F9A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D59A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D1195" w14:paraId="6865DDD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969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D2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18C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28B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3A5C49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424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C24F7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98D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5FA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351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3A2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3F983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BEE42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E4356CE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D1195" w14:paraId="758E180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DA75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09E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81D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D5E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F48BD0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A5E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F4874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978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0B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59E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4A4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FFC78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D96622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D3F6EE5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D1195" w14:paraId="2B8C236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111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C16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482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5DB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44BAD0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E3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3DD21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130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B66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81F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2C6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B7A043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D1195" w14:paraId="00D96DC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D47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476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E50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0B2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4E4979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D12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3F644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46C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A0A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13E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A54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D2AA3A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D1195" w14:paraId="09436A0C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3F8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8AD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58A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672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0FACEA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14C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644884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0D4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E51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434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E2E7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278EBDE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15B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FE2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990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5A6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E60431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629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A5B66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EB5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B68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328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A083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07AD44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D1195" w14:paraId="007BB09F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91E1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2EE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5A7FF8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ACF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7DA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22E634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A56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885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00E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06C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622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A7E0B12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DD1195" w14:paraId="4910E5C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79A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2CB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7CC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7A7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4C70C7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CD8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1B8D6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EFC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4C7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E47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DAA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EC3DE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D1195" w14:paraId="7C67DE0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C933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38C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68E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69F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C38D81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BC2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8937E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3A5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CF8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698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20B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D6903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D1195" w14:paraId="7ABCB31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EA8E3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E94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F400AD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81B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333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5CC5D2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E77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EC0B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28B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536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0BC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0CE3521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EBB5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DCF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58C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E0B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92CCF4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C2B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EF8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C9F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AE6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6CF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31106FC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1DFF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519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A67CFA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6CA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203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09F40C5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332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5F4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B17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E75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D40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822D4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DD1195" w14:paraId="22CCFA8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4E2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249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5B3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4D2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F3ED5B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E7A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B53DB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809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B6C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058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0BB0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B2595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1B63B5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D1195" w14:paraId="508C7CB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17B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AFA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598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C6D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237144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DBA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A8A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B72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CC34A2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7F1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C06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73708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8B1C23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6748E86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D1195" w14:paraId="31D4405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9C17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5A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251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83E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21D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F92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D75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F91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F02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1D2BBBE7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D1195" w14:paraId="5762298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4547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434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D94155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ACC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7BC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734961B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C7B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F65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53E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CA5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3EE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4242FF4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3B6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99D6" w14:textId="77777777" w:rsidR="00DD1195" w:rsidRDefault="00DD119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823B" w14:textId="77777777" w:rsidR="00DD1195" w:rsidRDefault="00DD119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E2F5" w14:textId="77777777" w:rsidR="00DD1195" w:rsidRDefault="00DD119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5399C75" w14:textId="77777777" w:rsidR="00DD1195" w:rsidRDefault="00DD119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0AF8" w14:textId="77777777" w:rsidR="00DD1195" w:rsidRDefault="00DD119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BD76" w14:textId="77777777" w:rsidR="00DD1195" w:rsidRDefault="00DD119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2AF6" w14:textId="77777777" w:rsidR="00DD1195" w:rsidRDefault="00DD119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6870A10" w14:textId="77777777" w:rsidR="00DD1195" w:rsidRDefault="00DD119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FAD5" w14:textId="77777777" w:rsidR="00DD1195" w:rsidRPr="00600D25" w:rsidRDefault="00DD119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69E3" w14:textId="77777777" w:rsidR="00DD1195" w:rsidRDefault="00DD1195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3E86282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75FF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650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512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F57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3452F4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328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260AF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2F6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2E7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D0A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FB7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DF72CFF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D1195" w14:paraId="0648038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E264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0C5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64CF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037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0F18A6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592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1A0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D40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63E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CB6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7CE7414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D1195" w14:paraId="05B2A27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CFB5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C8A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369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287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94F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3D2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5D0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ED0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A3BF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D1195" w14:paraId="0845E92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8A8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A08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576D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B82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9BE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8AD41A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9BBFE0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C0E31E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79C79E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563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0D3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EE5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8D1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2E391EA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E345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D54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D42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50A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0AC0B6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486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10E774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7D8B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1CA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26B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BBA3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D1195" w14:paraId="47FEAC8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AB11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45F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7A9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970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BD2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7507F6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6352E8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824F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D52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46A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B27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0F367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0A8D4F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3073A25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4B4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97E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E3E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93A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A64F76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E74592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F72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44E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B67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F90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978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78D4F5D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68A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A27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597392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594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8111" w14:textId="77777777" w:rsidR="00DD1195" w:rsidRDefault="00DD119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5923574" w14:textId="77777777" w:rsidR="00DD1195" w:rsidRDefault="00DD119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798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40C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F5F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5B4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818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3D619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DD1195" w14:paraId="4D523A1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8A7E8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1E9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1567456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E75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EE0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15BA06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F7D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048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11A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0BC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C2C7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084B4E9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A559F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9E7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E03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E69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DC7BFA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EA8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E3A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863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714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B31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320C2A3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2F8A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296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3C164A5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5B2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B5B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2EE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1BF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420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A69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A4FC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50A6615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B810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B51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771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21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4AB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1BF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58C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A427F4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63BF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67C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6654B1B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BEC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55D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335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EA4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F0F4C7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F3D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83BD9D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B202F2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80D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E52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2CD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F60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2E0D2D9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3D25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1BC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31A904B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2B9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C3D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AFF678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3341CE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146C3B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2CECA2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F40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F99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1D2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6935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F783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4420724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ABAE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B02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0E7243D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BAF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9E1" w14:textId="77777777" w:rsidR="00DD1195" w:rsidRDefault="00DD119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AEC26C4" w14:textId="77777777" w:rsidR="00DD1195" w:rsidRDefault="00DD119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E18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E37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F85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E11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69B4" w14:textId="77777777" w:rsidR="00DD1195" w:rsidRDefault="00DD119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EBEE44" w14:textId="77777777" w:rsidR="00DD1195" w:rsidRDefault="00DD119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DD1195" w14:paraId="6F7FD23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FEB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81C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329CFC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551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617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E40E87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B23466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351566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9DF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B97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CE9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7455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AAA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44F0F5A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7AB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95E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9DD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6D4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735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EEB905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E0C9C5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4D592E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CDE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63D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4D8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276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8AB7694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D1195" w14:paraId="2E5D7FD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C614D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C72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DB1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081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71AB15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55A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3D0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4E8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9CD274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ACA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3372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49E0138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E5CB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54E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6CD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AFF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9F4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930583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CFC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3D1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8AE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6B5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516F6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E2C7061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5CE4B06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9F72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C6E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1C3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FA6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9FB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79E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97F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B588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D61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DD1195" w14:paraId="32FFEC4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F92F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E9A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605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B7F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CBC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237DB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A8F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597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958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16F7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183B1CB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844E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FA2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72AB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EA2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9C9C6C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482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2981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273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108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54A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7BDE4B25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9DCC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2DB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9FE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B75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18F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32C64F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92A793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D78841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36FC8F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3D9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C61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19F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5972" w14:textId="77777777" w:rsidR="00DD1195" w:rsidRPr="00D344C9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1195" w14:paraId="3F16DDB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5B76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2F0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EB4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687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4C7A3F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B7D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9B7CE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13CD4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5C48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00E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B54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3B1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7E9CAD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D1195" w14:paraId="06D7124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7FE2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E91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68C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8E6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6CA00C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C4E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DB3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B77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11BBB53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455B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849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35D3639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47A0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EEF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6C07C0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01D2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90A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73E6B4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114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ECB9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287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FF2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AFC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D1195" w14:paraId="7B92D55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87F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44E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163D152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907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5B5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6E9061C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50F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9BDB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DEE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FC3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A71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7511B83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C55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768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2ECCDB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B3D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8C2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963A09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945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1B54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43E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AFD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B5A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73B7E4FB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632A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DFC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789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014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6C9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CB9A8A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EE6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AAA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C250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162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D1195" w14:paraId="66E24C8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869F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F39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86A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813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19C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89344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204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0C8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18EB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B7A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D1195" w14:paraId="2AE9ED2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9BDC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0A3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717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BBE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EA6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48E8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B29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26AF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08C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008D4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338F3B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D1195" w14:paraId="080928D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A8F5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B20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3CC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E19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A5D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FB3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BCE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FA8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FC9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B5D84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136A29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D1195" w14:paraId="63875B0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FB43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771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E11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BFB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121D9C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4CF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674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212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78C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B52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D1195" w14:paraId="22FBDCC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AE8B0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920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F5844E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1F6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387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7B8E23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F4E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463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D00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14B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2E0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1195" w14:paraId="7845C7A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217F6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056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C30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3E4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B454BE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ECA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C52A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AC96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9F2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736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10693C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460FC7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C1FE4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D1195" w14:paraId="7DB23C8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86EC4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11A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BD5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765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EAEF6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3AE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8CC2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A3F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7BD3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049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0B95AB8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1D9EAC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0FEAE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D1195" w14:paraId="1356554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83CB7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18E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9A1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DFA2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155390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4A1D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22B0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8B4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3994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C17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0FCE2F9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7403F47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C65FCE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D1195" w14:paraId="00F514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3414A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975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B366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A0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0C0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713D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308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EFE1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6B1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6FA8682F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B1C59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1195" w14:paraId="79609AB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228A1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7EE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7399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AA1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6FD473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BD5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FE87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7808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8F7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A9C9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6DB70E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86B1D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1195" w14:paraId="23A4585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BEE4B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734F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8327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46E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DDA2706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C48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72F5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2901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B28C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A4F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87248C4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5E4C5D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1195" w14:paraId="3AF64BA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EB3AF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40D9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C3D5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BE03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B3B47D7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D945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27EC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6C50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2243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3F1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F2BAD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D1195" w14:paraId="1590EF6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224EF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ACAE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78607077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7C9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9455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A5E54CC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00B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F20E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E10C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5AA8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BBF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1195" w14:paraId="3A78597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4C8E" w14:textId="77777777" w:rsidR="00DD1195" w:rsidRDefault="00DD1195" w:rsidP="00DD119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C824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DDEE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A691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B782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4D7BDDB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6D46" w14:textId="77777777" w:rsidR="00DD119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F3CA" w14:textId="77777777" w:rsidR="00DD1195" w:rsidRDefault="00DD119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72AA" w14:textId="77777777" w:rsidR="00DD1195" w:rsidRPr="00600D25" w:rsidRDefault="00DD119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94EA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708E7B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16C460" w14:textId="77777777" w:rsidR="00DD1195" w:rsidRDefault="00DD119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360DD63F" w14:textId="77777777" w:rsidR="00DD1195" w:rsidRPr="00836022" w:rsidRDefault="00DD1195" w:rsidP="0095691E">
      <w:pPr>
        <w:spacing w:before="40" w:line="192" w:lineRule="auto"/>
        <w:ind w:right="57"/>
        <w:rPr>
          <w:sz w:val="20"/>
          <w:lang w:val="en-US"/>
        </w:rPr>
      </w:pPr>
    </w:p>
    <w:p w14:paraId="4BE0ED74" w14:textId="77777777" w:rsidR="00DD1195" w:rsidRPr="00DE2227" w:rsidRDefault="00DD1195" w:rsidP="0095691E"/>
    <w:p w14:paraId="0F024852" w14:textId="77777777" w:rsidR="00DD1195" w:rsidRPr="0095691E" w:rsidRDefault="00DD1195" w:rsidP="0095691E"/>
    <w:p w14:paraId="2082C23D" w14:textId="77777777" w:rsidR="00DD1195" w:rsidRDefault="00DD119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3627381" w14:textId="77777777" w:rsidR="00DD1195" w:rsidRPr="005D215B" w:rsidRDefault="00DD119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40894FA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F16F" w14:textId="77777777" w:rsidR="00DD1195" w:rsidRDefault="00DD1195" w:rsidP="00DD119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F36F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C771" w14:textId="77777777" w:rsidR="00DD1195" w:rsidRPr="00B3607C" w:rsidRDefault="00DD11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E390" w14:textId="77777777" w:rsidR="00DD1195" w:rsidRDefault="00DD119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D6E9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B36A" w14:textId="77777777" w:rsidR="00DD1195" w:rsidRDefault="00DD11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AC44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954A6D6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3C93" w14:textId="77777777" w:rsidR="00DD1195" w:rsidRDefault="00DD11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D5A1" w14:textId="77777777" w:rsidR="00DD1195" w:rsidRDefault="00DD11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DD1195" w14:paraId="574EE41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10B5C" w14:textId="77777777" w:rsidR="00DD1195" w:rsidRDefault="00DD1195" w:rsidP="00DD119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BEE1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C4B0" w14:textId="77777777" w:rsidR="00DD1195" w:rsidRPr="00B3607C" w:rsidRDefault="00DD11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4CA8" w14:textId="77777777" w:rsidR="00DD1195" w:rsidRDefault="00DD119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B621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702D572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5EDC" w14:textId="77777777" w:rsidR="00DD1195" w:rsidRDefault="00DD11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2611" w14:textId="77777777" w:rsidR="00DD1195" w:rsidRDefault="00DD11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35AA" w14:textId="77777777" w:rsidR="00DD1195" w:rsidRDefault="00DD11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8C47" w14:textId="77777777" w:rsidR="00DD1195" w:rsidRDefault="00DD11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7D719C" w14:textId="77777777" w:rsidR="00DD1195" w:rsidRDefault="00DD11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417C4424" w14:textId="77777777" w:rsidR="00DD1195" w:rsidRDefault="00DD11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D1195" w14:paraId="0DF766B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0CCA7" w14:textId="77777777" w:rsidR="00DD1195" w:rsidRDefault="00DD1195" w:rsidP="00DD119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E009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8A0A" w14:textId="77777777" w:rsidR="00DD1195" w:rsidRPr="00B3607C" w:rsidRDefault="00DD11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9A7D" w14:textId="77777777" w:rsidR="00DD1195" w:rsidRDefault="00DD119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379AD16" w14:textId="77777777" w:rsidR="00DD1195" w:rsidRDefault="00DD119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129D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AC0E0FB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F61F" w14:textId="77777777" w:rsidR="00DD1195" w:rsidRDefault="00DD11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BD2E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7737" w14:textId="77777777" w:rsidR="00DD1195" w:rsidRDefault="00DD11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22DE" w14:textId="77777777" w:rsidR="00DD1195" w:rsidRDefault="00DD119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D1195" w14:paraId="1D4B273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CE3BB" w14:textId="77777777" w:rsidR="00DD1195" w:rsidRDefault="00DD1195" w:rsidP="00DD119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67EE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FDFD" w14:textId="77777777" w:rsidR="00DD1195" w:rsidRPr="00B3607C" w:rsidRDefault="00DD11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954B" w14:textId="77777777" w:rsidR="00DD1195" w:rsidRDefault="00DD119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33C5BE7" w14:textId="77777777" w:rsidR="00DD1195" w:rsidRDefault="00DD119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D9E77EB" w14:textId="77777777" w:rsidR="00DD1195" w:rsidRDefault="00DD119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6BC2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AED7" w14:textId="77777777" w:rsidR="00DD1195" w:rsidRDefault="00DD11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653E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FD1CE2C" w14:textId="77777777" w:rsidR="00DD1195" w:rsidRDefault="00DD11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2EDF" w14:textId="77777777" w:rsidR="00DD1195" w:rsidRDefault="00DD11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0663" w14:textId="77777777" w:rsidR="00DD1195" w:rsidRDefault="00DD119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FFAF3" w14:textId="77777777" w:rsidR="00DD1195" w:rsidRDefault="00DD119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672BB115" w14:textId="77777777" w:rsidR="00DD1195" w:rsidRDefault="00DD1195">
      <w:pPr>
        <w:spacing w:before="40" w:after="40" w:line="192" w:lineRule="auto"/>
        <w:ind w:right="57"/>
        <w:rPr>
          <w:sz w:val="20"/>
          <w:lang w:val="en-US"/>
        </w:rPr>
      </w:pPr>
    </w:p>
    <w:p w14:paraId="07F1F53E" w14:textId="77777777" w:rsidR="00DD1195" w:rsidRDefault="00DD1195" w:rsidP="00F14E3C">
      <w:pPr>
        <w:pStyle w:val="Heading1"/>
        <w:spacing w:line="360" w:lineRule="auto"/>
      </w:pPr>
      <w:r>
        <w:t>LINIA 301 F1</w:t>
      </w:r>
    </w:p>
    <w:p w14:paraId="6859FE2C" w14:textId="77777777" w:rsidR="00DD1195" w:rsidRDefault="00DD119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D1195" w14:paraId="72F46FD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8D618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3714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C45F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3CA4" w14:textId="77777777" w:rsidR="00DD1195" w:rsidRDefault="00DD119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58C2809" w14:textId="77777777" w:rsidR="00DD1195" w:rsidRDefault="00DD119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AD8C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AA4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43A7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0E7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0EC5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47401E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43206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E79F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97A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BF4D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05AF36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73F9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EAA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EDCA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4D47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700A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5A11BB9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9E5B0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8AEC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4E7C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C137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A33079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7576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1218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27F1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20E3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AA97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AD9E32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1833D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9EE3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619A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2398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0B3F1C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D42F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1590610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F4A585F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161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770C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DE47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183F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7F96BA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D41B0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DEF1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B3DE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3034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710B96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6B62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6C0A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8284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D558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978B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3D2D5F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42D21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12B2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09FD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E1C8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7FC2AC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14A2" w14:textId="77777777" w:rsidR="00DD1195" w:rsidRDefault="00DD11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3DA7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0F5B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D63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2896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2EFE24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7258B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23E7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5007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E0CE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350486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394F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D2611F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987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C0AD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8B56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1798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1AD25CF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C99D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3D44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1A24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B903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6B6B13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A095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D81E2B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090A0747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0C5F659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A015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00C0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854B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42EC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EA35C7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65E1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4BA5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C9C9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23D9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651106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012D" w14:textId="77777777" w:rsidR="00DD1195" w:rsidRDefault="00DD11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E7B4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9B64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0B3E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210B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4F04103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F2749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DE22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843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E401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46C789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D66C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6BA642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7D5EE38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B5AE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BE2A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FEBD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7C52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CF1C0A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9B58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7F19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ACCA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7887" w14:textId="77777777" w:rsidR="00DD1195" w:rsidRDefault="00DD119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44C741" w14:textId="77777777" w:rsidR="00DD1195" w:rsidRDefault="00DD119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FE40" w14:textId="77777777" w:rsidR="00DD1195" w:rsidRDefault="00DD119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BDD5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7363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8318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F94C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0687A7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9DEF4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0743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8043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6BE5" w14:textId="77777777" w:rsidR="00DD1195" w:rsidRDefault="00DD119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DB1D11" w14:textId="77777777" w:rsidR="00DD1195" w:rsidRDefault="00DD119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C5BA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656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4156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46D3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EA8A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6310E9B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EE1E6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1703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9B7D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FC99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0472E5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7197" w14:textId="77777777" w:rsidR="00DD1195" w:rsidRDefault="00DD11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82BF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D1DE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34D8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44C6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63CCEA1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A56BB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18AD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8F66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FAC4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C332AE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1241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9D527AC" w14:textId="77777777" w:rsidR="00DD1195" w:rsidRDefault="00DD11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C614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C9E1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83B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1E08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5DA7463F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FD965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C88B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2F99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D5C7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54FAEE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274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ED57324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1DAF02FF" w14:textId="77777777" w:rsidR="00DD1195" w:rsidRDefault="00DD11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BF16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8FA7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B949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E129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2D237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D1195" w14:paraId="3CDCCA2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B68D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2CFF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EA29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F13A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2A0FBE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56A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196441BC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63A950D" w14:textId="77777777" w:rsidR="00DD1195" w:rsidRDefault="00DD11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DFB4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B6E9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DD2A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7567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D1195" w14:paraId="72C9439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37C6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AACD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6EB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2536" w14:textId="77777777" w:rsidR="00DD1195" w:rsidRDefault="00DD119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C16933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A88A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75E5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C223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7A6D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8CE8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8383C4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22716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31F6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8255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DA29" w14:textId="77777777" w:rsidR="00DD1195" w:rsidRDefault="00DD119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6D2439" w14:textId="77777777" w:rsidR="00DD1195" w:rsidRDefault="00DD119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6391" w14:textId="77777777" w:rsidR="00DD1195" w:rsidRDefault="00DD119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88BF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BD6A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3D90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7DAE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3B1920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D2EE2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6BB2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4C19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6360" w14:textId="77777777" w:rsidR="00DD1195" w:rsidRDefault="00DD119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21434D" w14:textId="77777777" w:rsidR="00DD1195" w:rsidRDefault="00DD119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AA54" w14:textId="77777777" w:rsidR="00DD1195" w:rsidRDefault="00DD119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2BAF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CA3E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752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4D34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F59D3F0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8047" w14:textId="77777777" w:rsidR="00DD1195" w:rsidRDefault="00DD1195" w:rsidP="00A924B5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28E8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06F4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7ABD" w14:textId="77777777" w:rsidR="00DD1195" w:rsidRDefault="00DD119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9444BB4" w14:textId="77777777" w:rsidR="00DD1195" w:rsidRDefault="00DD119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DDDB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ED82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4AA1" w14:textId="77777777" w:rsidR="00DD1195" w:rsidRDefault="00DD11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B105" w14:textId="77777777" w:rsidR="00DD1195" w:rsidRDefault="00DD11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EA70" w14:textId="77777777" w:rsidR="00DD1195" w:rsidRDefault="00DD11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B8FB622" w14:textId="77777777" w:rsidR="00DD1195" w:rsidRDefault="00DD11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534B2279" w14:textId="77777777" w:rsidR="00DD1195" w:rsidRDefault="00DD11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047659FF" w14:textId="77777777" w:rsidR="00DD1195" w:rsidRDefault="00DD11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B673D8A" w14:textId="77777777" w:rsidR="00DD1195" w:rsidRDefault="00DD11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52B0AFEC" w14:textId="77777777" w:rsidR="00DD1195" w:rsidRDefault="00DD11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4248AE9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6D49DC6C" w14:textId="77777777" w:rsidR="00DD1195" w:rsidRDefault="00DD1195" w:rsidP="007E3B63">
      <w:pPr>
        <w:pStyle w:val="Heading1"/>
        <w:spacing w:line="360" w:lineRule="auto"/>
      </w:pPr>
      <w:r>
        <w:t>LINIA 301 G</w:t>
      </w:r>
    </w:p>
    <w:p w14:paraId="459A1225" w14:textId="77777777" w:rsidR="00DD1195" w:rsidRDefault="00DD119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D1195" w14:paraId="53F9FB5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B6F979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D5D3E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D589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2C395" w14:textId="77777777" w:rsidR="00DD1195" w:rsidRDefault="00DD119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661621" w14:textId="77777777" w:rsidR="00DD1195" w:rsidRDefault="00DD119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BB226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9E448E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4BB8D2E1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C7ECCAC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882C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AE7D6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CCD4B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C73D6" w14:textId="77777777" w:rsidR="00DD1195" w:rsidRDefault="00DD119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B4BE6B" w14:textId="77777777" w:rsidR="00DD1195" w:rsidRDefault="00DD119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D1195" w14:paraId="47D0045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D1F96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1A08C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F9A5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E002A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C92133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B887B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7FA056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36F249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5CF9BBB3" w14:textId="77777777" w:rsidR="00DD1195" w:rsidRDefault="00DD11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2B26B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9E65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05557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6E3D6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EF850C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D1195" w14:paraId="18252EF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23A92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DADC9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0BB15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5DDE9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FEFFDA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9F741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7F6721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5A45A1E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217ED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CAF92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85106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93CFA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0363A4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86B195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79FC1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8AE44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249FB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BD15F2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FD71B" w14:textId="77777777" w:rsidR="00DD1195" w:rsidRDefault="00DD11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BF9C2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3DDF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8F44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1C31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841CC5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666B4A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EEA40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5019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6A76C" w14:textId="77777777" w:rsidR="00DD1195" w:rsidRDefault="00DD119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61D0FE" w14:textId="77777777" w:rsidR="00DD1195" w:rsidRDefault="00DD119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B9CBA" w14:textId="77777777" w:rsidR="00DD1195" w:rsidRDefault="00DD11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88076" w14:textId="77777777" w:rsidR="00DD1195" w:rsidRDefault="00DD11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4F021" w14:textId="77777777" w:rsidR="00DD1195" w:rsidRDefault="00DD119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D03D8" w14:textId="77777777" w:rsidR="00DD1195" w:rsidRDefault="00DD11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95801" w14:textId="77777777" w:rsidR="00DD1195" w:rsidRDefault="00DD119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CC33C4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4A2038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2D7AB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86DFF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B64A" w14:textId="77777777" w:rsidR="00DD1195" w:rsidRDefault="00DD119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5E08E1" w14:textId="77777777" w:rsidR="00DD1195" w:rsidRDefault="00DD119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76AF8" w14:textId="77777777" w:rsidR="00DD1195" w:rsidRDefault="00DD11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F6DA8" w14:textId="77777777" w:rsidR="00DD1195" w:rsidRDefault="00DD11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E9D67" w14:textId="77777777" w:rsidR="00DD1195" w:rsidRDefault="00DD119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23F4" w14:textId="77777777" w:rsidR="00DD1195" w:rsidRDefault="00DD11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50F93" w14:textId="77777777" w:rsidR="00DD1195" w:rsidRDefault="00DD119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865F49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C995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1AB1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CFAB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A505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F778C0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1F9C" w14:textId="77777777" w:rsidR="00DD1195" w:rsidRDefault="00DD119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2996E9" w14:textId="77777777" w:rsidR="00DD1195" w:rsidRDefault="00DD1195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506B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08AB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3BE5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ADBC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BCEDC2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42E79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C307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D31C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C4D7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C86D10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A327" w14:textId="77777777" w:rsidR="00DD1195" w:rsidRDefault="00DD119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DBECAD" w14:textId="77777777" w:rsidR="00DD1195" w:rsidRDefault="00DD119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139D10" w14:textId="77777777" w:rsidR="00DD1195" w:rsidRDefault="00DD119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3E29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9273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FA74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0237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CEFC84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E51D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69AC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A0AF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3212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C67D82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BB12" w14:textId="77777777" w:rsidR="00DD1195" w:rsidRDefault="00DD119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61A747C" w14:textId="77777777" w:rsidR="00DD1195" w:rsidRDefault="00DD119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95CE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FB18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99EA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89D0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706F42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426B6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EDCF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E1F0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6F75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DD0A8FC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77FB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DAA702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045D4DD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F3A9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57E9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645B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C150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AA3E95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5634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D5EA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67B8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E579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210E74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3428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CF53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9976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3CCD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64E7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4B1296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C1037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E4C0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5A42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A53E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88FA64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9104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9A1EBF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9399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4B7F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04BB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3940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33B6B0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8C57" w14:textId="77777777" w:rsidR="00DD1195" w:rsidRDefault="00DD1195" w:rsidP="00A924B5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A320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BAF8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ACB6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8A9C2E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7749" w14:textId="77777777" w:rsidR="00DD1195" w:rsidRDefault="00DD11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1EFD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7FDE" w14:textId="77777777" w:rsidR="00DD1195" w:rsidRDefault="00DD11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24B8" w14:textId="77777777" w:rsidR="00DD1195" w:rsidRDefault="00DD11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5BBE" w14:textId="77777777" w:rsidR="00DD1195" w:rsidRDefault="00DD11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984DD2D" w14:textId="77777777" w:rsidR="00DD1195" w:rsidRDefault="00DD1195">
      <w:pPr>
        <w:spacing w:before="40" w:line="192" w:lineRule="auto"/>
        <w:ind w:right="57"/>
        <w:rPr>
          <w:sz w:val="20"/>
          <w:lang w:val="ro-RO"/>
        </w:rPr>
      </w:pPr>
    </w:p>
    <w:p w14:paraId="0A9ED0D7" w14:textId="77777777" w:rsidR="00DD1195" w:rsidRDefault="00DD1195" w:rsidP="00A04CFB">
      <w:pPr>
        <w:pStyle w:val="Heading1"/>
        <w:spacing w:line="360" w:lineRule="auto"/>
      </w:pPr>
      <w:r>
        <w:t>LINIA 301 K</w:t>
      </w:r>
    </w:p>
    <w:p w14:paraId="09BE8ACC" w14:textId="77777777" w:rsidR="00DD1195" w:rsidRDefault="00DD1195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1195" w14:paraId="62B2FAA1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5A8C" w14:textId="77777777" w:rsidR="00DD1195" w:rsidRDefault="00DD1195" w:rsidP="00DD119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8DAB" w14:textId="77777777" w:rsidR="00DD1195" w:rsidRDefault="00DD1195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A6AC" w14:textId="77777777" w:rsidR="00DD1195" w:rsidRDefault="00DD1195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EE40" w14:textId="77777777" w:rsidR="00DD1195" w:rsidRDefault="00DD1195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D7F5" w14:textId="77777777" w:rsidR="00DD1195" w:rsidRDefault="00DD1195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8926" w14:textId="77777777" w:rsidR="00DD1195" w:rsidRPr="00DC00E9" w:rsidRDefault="00DD1195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6B06" w14:textId="77777777" w:rsidR="00DD1195" w:rsidRDefault="00DD1195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8519" w14:textId="77777777" w:rsidR="00DD1195" w:rsidRDefault="00DD1195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C13D" w14:textId="77777777" w:rsidR="00DD1195" w:rsidRDefault="00DD1195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45D88B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2CC67EF6" w14:textId="77777777" w:rsidR="00DD1195" w:rsidRDefault="00DD1195" w:rsidP="00956F37">
      <w:pPr>
        <w:pStyle w:val="Heading1"/>
        <w:spacing w:line="360" w:lineRule="auto"/>
      </w:pPr>
      <w:r>
        <w:lastRenderedPageBreak/>
        <w:t>LINIA 301 N</w:t>
      </w:r>
    </w:p>
    <w:p w14:paraId="56017AF5" w14:textId="77777777" w:rsidR="00DD1195" w:rsidRDefault="00DD119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D1195" w14:paraId="0312E86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6EFCF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93C4" w14:textId="77777777" w:rsidR="00DD1195" w:rsidRDefault="00DD119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AF8D" w14:textId="77777777" w:rsidR="00DD1195" w:rsidRDefault="00DD119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9D0C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BFB3B2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8172" w14:textId="77777777" w:rsidR="00DD1195" w:rsidRDefault="00DD119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945C" w14:textId="77777777" w:rsidR="00DD1195" w:rsidRDefault="00DD119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4BC3" w14:textId="77777777" w:rsidR="00DD1195" w:rsidRDefault="00DD119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64DD" w14:textId="77777777" w:rsidR="00DD1195" w:rsidRPr="0022092F" w:rsidRDefault="00DD119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30D9" w14:textId="77777777" w:rsidR="00DD1195" w:rsidRDefault="00DD119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372A94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961F3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6E29" w14:textId="77777777" w:rsidR="00DD1195" w:rsidRDefault="00DD11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0549" w14:textId="77777777" w:rsidR="00DD1195" w:rsidRDefault="00DD11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8986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65C8DF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0222" w14:textId="77777777" w:rsidR="00DD1195" w:rsidRDefault="00DD11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9423" w14:textId="77777777" w:rsidR="00DD1195" w:rsidRDefault="00DD11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EEFD" w14:textId="77777777" w:rsidR="00DD1195" w:rsidRDefault="00DD11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310F" w14:textId="77777777" w:rsidR="00DD1195" w:rsidRPr="0022092F" w:rsidRDefault="00DD11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DB6D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2DD78D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04D5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1DA5" w14:textId="77777777" w:rsidR="00DD1195" w:rsidRDefault="00DD11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1A9C" w14:textId="77777777" w:rsidR="00DD1195" w:rsidRDefault="00DD11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A594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A40B44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E3C8" w14:textId="77777777" w:rsidR="00DD1195" w:rsidRDefault="00DD11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2C5A" w14:textId="77777777" w:rsidR="00DD1195" w:rsidRDefault="00DD11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311E" w14:textId="77777777" w:rsidR="00DD1195" w:rsidRDefault="00DD11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1D1E" w14:textId="77777777" w:rsidR="00DD1195" w:rsidRPr="0022092F" w:rsidRDefault="00DD11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0435" w14:textId="77777777" w:rsidR="00DD1195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8A25EB" w14:textId="77777777" w:rsidR="00DD1195" w:rsidRPr="00474FB0" w:rsidRDefault="00DD11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D1195" w14:paraId="76686CC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D374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F2F1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CD50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DA8" w14:textId="77777777" w:rsidR="00DD1195" w:rsidRDefault="00DD119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D27DB0" w14:textId="77777777" w:rsidR="00DD1195" w:rsidRDefault="00DD119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CC4A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F664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4D6B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DBB6" w14:textId="77777777" w:rsidR="00DD1195" w:rsidRPr="0022092F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A6CA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A9DACF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B628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E848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047F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5D2B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9D1D14" w14:textId="77777777" w:rsidR="00DD1195" w:rsidRDefault="00DD119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55AB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BF04CF3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CC4D939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3C79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9C7D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3988" w14:textId="77777777" w:rsidR="00DD1195" w:rsidRPr="0022092F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F33F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1D96D63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D463CF7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D1195" w14:paraId="7FBF29D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71E5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1796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77BB494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5880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EBF5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27EFE74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89ED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FE39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A23B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7CE3" w14:textId="77777777" w:rsidR="00DD1195" w:rsidRPr="0022092F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E6EF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3A0CB21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47D09" w14:textId="77777777" w:rsidR="00DD1195" w:rsidRDefault="00DD1195" w:rsidP="00DD119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A600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1EC6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646E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D7482EA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244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FC8A93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1B5F" w14:textId="77777777" w:rsidR="00DD1195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C98E" w14:textId="77777777" w:rsidR="00DD1195" w:rsidRDefault="00DD11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0F59" w14:textId="77777777" w:rsidR="00DD1195" w:rsidRPr="0022092F" w:rsidRDefault="00DD11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9D1B" w14:textId="77777777" w:rsidR="00DD1195" w:rsidRDefault="00DD11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A9DA547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4DB90CD8" w14:textId="77777777" w:rsidR="00DD1195" w:rsidRDefault="00DD1195" w:rsidP="003260D9">
      <w:pPr>
        <w:pStyle w:val="Heading1"/>
        <w:spacing w:line="360" w:lineRule="auto"/>
      </w:pPr>
      <w:r>
        <w:t>LINIA 301 P</w:t>
      </w:r>
    </w:p>
    <w:p w14:paraId="4F2E9ECC" w14:textId="77777777" w:rsidR="00DD1195" w:rsidRDefault="00DD119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4CBCDA2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E5BB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06CE" w14:textId="77777777" w:rsidR="00DD1195" w:rsidRDefault="00DD119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FECD" w14:textId="77777777" w:rsidR="00DD1195" w:rsidRPr="001B37B8" w:rsidRDefault="00DD119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E2E1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249480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C645" w14:textId="77777777" w:rsidR="00DD1195" w:rsidRDefault="00DD119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21C1" w14:textId="77777777" w:rsidR="00DD1195" w:rsidRDefault="00DD119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B70A" w14:textId="77777777" w:rsidR="00DD1195" w:rsidRDefault="00DD119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D0E0" w14:textId="77777777" w:rsidR="00DD1195" w:rsidRPr="001B37B8" w:rsidRDefault="00DD119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FDD5" w14:textId="77777777" w:rsidR="00DD1195" w:rsidRDefault="00DD119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3286CF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E04F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F2A4" w14:textId="77777777" w:rsidR="00DD1195" w:rsidRDefault="00DD119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6367" w14:textId="77777777" w:rsidR="00DD1195" w:rsidRPr="001B37B8" w:rsidRDefault="00DD11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60DB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C05D8A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68E1" w14:textId="77777777" w:rsidR="00DD1195" w:rsidRDefault="00DD11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3FE1" w14:textId="77777777" w:rsidR="00DD1195" w:rsidRDefault="00DD11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60CC" w14:textId="77777777" w:rsidR="00DD1195" w:rsidRDefault="00DD11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4594" w14:textId="77777777" w:rsidR="00DD1195" w:rsidRPr="001B37B8" w:rsidRDefault="00DD11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25F1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C6CB51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8EE1D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92B9" w14:textId="77777777" w:rsidR="00DD1195" w:rsidRDefault="00DD119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81EC" w14:textId="77777777" w:rsidR="00DD1195" w:rsidRPr="001B37B8" w:rsidRDefault="00DD11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15DA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FAE0" w14:textId="77777777" w:rsidR="00DD1195" w:rsidRDefault="00DD11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436E" w14:textId="77777777" w:rsidR="00DD1195" w:rsidRDefault="00DD11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CE12" w14:textId="77777777" w:rsidR="00DD1195" w:rsidRDefault="00DD11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4CCD" w14:textId="77777777" w:rsidR="00DD1195" w:rsidRPr="001B37B8" w:rsidRDefault="00DD11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1A29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C84786" w14:textId="77777777" w:rsidR="00DD1195" w:rsidRDefault="00DD11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D1195" w:rsidRPr="00A8307A" w14:paraId="2AA3816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C5C9F" w14:textId="77777777" w:rsidR="00DD1195" w:rsidRPr="00A75A00" w:rsidRDefault="00DD1195" w:rsidP="00DD119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FFD3" w14:textId="77777777" w:rsidR="00DD1195" w:rsidRPr="00A8307A" w:rsidRDefault="00DD119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271B" w14:textId="77777777" w:rsidR="00DD1195" w:rsidRPr="00A8307A" w:rsidRDefault="00DD119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0E67" w14:textId="77777777" w:rsidR="00DD1195" w:rsidRDefault="00DD119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76245DB" w14:textId="77777777" w:rsidR="00DD1195" w:rsidRPr="00A8307A" w:rsidRDefault="00DD119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C47E" w14:textId="77777777" w:rsidR="00DD1195" w:rsidRDefault="00DD119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8C2" w14:textId="77777777" w:rsidR="00DD1195" w:rsidRDefault="00DD119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7327" w14:textId="77777777" w:rsidR="00DD1195" w:rsidRPr="00A8307A" w:rsidRDefault="00DD119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6F7D" w14:textId="77777777" w:rsidR="00DD1195" w:rsidRPr="00A8307A" w:rsidRDefault="00DD119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03D2" w14:textId="77777777" w:rsidR="00DD1195" w:rsidRPr="00A8307A" w:rsidRDefault="00DD119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7DCFBC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83EC2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795D" w14:textId="77777777" w:rsidR="00DD1195" w:rsidRDefault="00DD119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92F1" w14:textId="77777777" w:rsidR="00DD1195" w:rsidRPr="001B37B8" w:rsidRDefault="00DD11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FD31" w14:textId="77777777" w:rsidR="00DD1195" w:rsidRDefault="00DD11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B3323E" w14:textId="77777777" w:rsidR="00DD1195" w:rsidRDefault="00DD11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4E83" w14:textId="77777777" w:rsidR="00DD1195" w:rsidRDefault="00DD11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01FD733" w14:textId="77777777" w:rsidR="00DD1195" w:rsidRDefault="00DD11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90AE" w14:textId="77777777" w:rsidR="00DD1195" w:rsidRDefault="00DD11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0BD3" w14:textId="77777777" w:rsidR="00DD1195" w:rsidRDefault="00DD11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625E" w14:textId="77777777" w:rsidR="00DD1195" w:rsidRPr="001B37B8" w:rsidRDefault="00DD11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5E6A" w14:textId="77777777" w:rsidR="00DD1195" w:rsidRDefault="00DD119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952BB3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42623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D791" w14:textId="77777777" w:rsidR="00DD1195" w:rsidRDefault="00DD119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C120" w14:textId="77777777" w:rsidR="00DD1195" w:rsidRPr="001B37B8" w:rsidRDefault="00DD11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AE62" w14:textId="77777777" w:rsidR="00DD1195" w:rsidRDefault="00DD11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384C390" w14:textId="77777777" w:rsidR="00DD1195" w:rsidRDefault="00DD11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3C9D" w14:textId="77777777" w:rsidR="00DD1195" w:rsidRDefault="00DD11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D50996" w14:textId="77777777" w:rsidR="00DD1195" w:rsidRDefault="00DD11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7BF5" w14:textId="77777777" w:rsidR="00DD1195" w:rsidRPr="001B37B8" w:rsidRDefault="00DD11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563F" w14:textId="77777777" w:rsidR="00DD1195" w:rsidRDefault="00DD11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8CA0" w14:textId="77777777" w:rsidR="00DD1195" w:rsidRPr="001B37B8" w:rsidRDefault="00DD11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9285" w14:textId="77777777" w:rsidR="00DD1195" w:rsidRDefault="00DD119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D1195" w14:paraId="7749EF6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81C6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83BE" w14:textId="77777777" w:rsidR="00DD1195" w:rsidRDefault="00DD11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B86A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6A51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98600E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EB3D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B265C4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EB8A" w14:textId="77777777" w:rsidR="00DD1195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F716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B453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A9DE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84A20F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D1195" w14:paraId="148A3DA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1B647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B1D0" w14:textId="77777777" w:rsidR="00DD1195" w:rsidRDefault="00DD11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413E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C8B5" w14:textId="77777777" w:rsidR="00DD1195" w:rsidRDefault="00DD119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9B91C9" w14:textId="77777777" w:rsidR="00DD1195" w:rsidRDefault="00DD119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912D" w14:textId="77777777" w:rsidR="00DD1195" w:rsidRDefault="00DD119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5B25E4A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08C8" w14:textId="77777777" w:rsidR="00DD1195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E0F0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0978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EF80" w14:textId="77777777" w:rsidR="00DD1195" w:rsidRDefault="00DD119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6D01A" w14:textId="77777777" w:rsidR="00DD1195" w:rsidRDefault="00DD119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D1195" w14:paraId="0841FC6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CF396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7DE2" w14:textId="77777777" w:rsidR="00DD1195" w:rsidRDefault="00DD11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3061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B4A8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626C71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1BF7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28C8AB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1E37" w14:textId="77777777" w:rsidR="00DD1195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F281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267D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6B44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C6F216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D1195" w14:paraId="4178FF8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DB18B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1A6D" w14:textId="77777777" w:rsidR="00DD1195" w:rsidRDefault="00DD11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CE3E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0A1A" w14:textId="77777777" w:rsidR="00DD1195" w:rsidRDefault="00DD119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78384D" w14:textId="77777777" w:rsidR="00DD1195" w:rsidRDefault="00DD119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A5F0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2E9200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CB1E" w14:textId="77777777" w:rsidR="00DD1195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EB74" w14:textId="77777777" w:rsidR="00DD1195" w:rsidRDefault="00DD11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ABC3" w14:textId="77777777" w:rsidR="00DD1195" w:rsidRPr="001B37B8" w:rsidRDefault="00DD11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43F6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DA1266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0D1AF" w14:textId="77777777" w:rsidR="00DD1195" w:rsidRDefault="00DD11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D1195" w14:paraId="2A8A070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F35BB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2B6A" w14:textId="77777777" w:rsidR="00DD1195" w:rsidRDefault="00DD119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4B3D" w14:textId="77777777" w:rsidR="00DD1195" w:rsidRPr="001B37B8" w:rsidRDefault="00DD119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32D0" w14:textId="77777777" w:rsidR="00DD1195" w:rsidRDefault="00DD119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F00C43" w14:textId="77777777" w:rsidR="00DD1195" w:rsidRDefault="00DD119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30BE" w14:textId="77777777" w:rsidR="00DD1195" w:rsidRDefault="00DD11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41D106" w14:textId="77777777" w:rsidR="00DD1195" w:rsidRDefault="00DD11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9FCB185" w14:textId="77777777" w:rsidR="00DD1195" w:rsidRDefault="00DD11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E2BB" w14:textId="77777777" w:rsidR="00DD1195" w:rsidRDefault="00DD119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E83D" w14:textId="77777777" w:rsidR="00DD1195" w:rsidRDefault="00DD11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50DE" w14:textId="77777777" w:rsidR="00DD1195" w:rsidRPr="001B37B8" w:rsidRDefault="00DD119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0CEC" w14:textId="77777777" w:rsidR="00DD1195" w:rsidRDefault="00DD119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B57D06" w14:textId="77777777" w:rsidR="00DD1195" w:rsidRDefault="00DD119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D1195" w14:paraId="1EF7C47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7135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BF71" w14:textId="77777777" w:rsidR="00DD1195" w:rsidRDefault="00DD11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2CF0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9B1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F3215B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99E5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43A727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6F85" w14:textId="77777777" w:rsidR="00DD1195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E79A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F82F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D282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8477E1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D1195" w14:paraId="58C736A1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9B4E9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0109" w14:textId="77777777" w:rsidR="00DD1195" w:rsidRDefault="00DD11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82CF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1ACD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E5F34E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C017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3DD1A82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B322" w14:textId="77777777" w:rsidR="00DD1195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0B40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5F4E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10FF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3CE26D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D1195" w14:paraId="7D81117F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79FD1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1342" w14:textId="77777777" w:rsidR="00DD1195" w:rsidRDefault="00DD11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880B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E943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326BF5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6DD3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E6A2" w14:textId="77777777" w:rsidR="00DD1195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AA6C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B558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CF14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9603B4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9302B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C55A" w14:textId="77777777" w:rsidR="00DD1195" w:rsidRDefault="00DD11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DE78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7417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6D6FAB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E0BE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F7A8E7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4B29" w14:textId="77777777" w:rsidR="00DD1195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21EF" w14:textId="77777777" w:rsidR="00DD1195" w:rsidRDefault="00DD11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B6F4" w14:textId="77777777" w:rsidR="00DD1195" w:rsidRPr="001B37B8" w:rsidRDefault="00DD11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5C0C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1C150B" w14:textId="77777777" w:rsidR="00DD1195" w:rsidRDefault="00DD11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D1195" w14:paraId="3A478D4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35C4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564C" w14:textId="77777777" w:rsidR="00DD1195" w:rsidRDefault="00DD119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A75C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30BD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F0A4F7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7D8E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DEAB18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90F5" w14:textId="77777777" w:rsidR="00DD1195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EDA7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1A2C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0996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7AA638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D1195" w14:paraId="153FD27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D6CE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8522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638F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489A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7B2C1D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2B26" w14:textId="77777777" w:rsidR="00DD1195" w:rsidRDefault="00DD119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A7C501C" w14:textId="77777777" w:rsidR="00DD1195" w:rsidRDefault="00DD119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E1A0D06" w14:textId="77777777" w:rsidR="00DD1195" w:rsidRDefault="00DD119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8AA0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0819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771A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205A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FA53417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B15A6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5989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9EDC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1957" w14:textId="77777777" w:rsidR="00DD1195" w:rsidRDefault="00DD119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7B8FA04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6E5C5C5E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7815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1BBA3B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6C43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FF84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0EC6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6EAA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48A0C46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495F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9475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2944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EA99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312C1B4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F33B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88D3EE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45D3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8CF0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B27F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8DC7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F865EC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AF38A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CC5A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5CA8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6934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20D75F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0512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1647CC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4929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5A86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9C19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479F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FBD806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DCA3C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3B83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D0A7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7C1F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4688D9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F9FF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0F8D91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DD19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F7CD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46A5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F33E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4D6729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5C1E" w14:textId="77777777" w:rsidR="00DD1195" w:rsidRDefault="00DD1195" w:rsidP="00DD119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BD3E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E543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3134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526716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B6F9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FD2B3A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0F76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FD5B" w14:textId="77777777" w:rsidR="00DD1195" w:rsidRDefault="00DD11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5D95" w14:textId="77777777" w:rsidR="00DD1195" w:rsidRPr="001B37B8" w:rsidRDefault="00DD11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E895" w14:textId="77777777" w:rsidR="00DD1195" w:rsidRDefault="00DD11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1F72296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753D6370" w14:textId="77777777" w:rsidR="00DD1195" w:rsidRDefault="00DD1195" w:rsidP="00E81B3B">
      <w:pPr>
        <w:pStyle w:val="Heading1"/>
        <w:spacing w:line="360" w:lineRule="auto"/>
      </w:pPr>
      <w:r>
        <w:t>LINIA 314 G</w:t>
      </w:r>
    </w:p>
    <w:p w14:paraId="4F1CC762" w14:textId="77777777" w:rsidR="00DD1195" w:rsidRDefault="00DD1195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D1195" w14:paraId="386D62A4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9D2A5" w14:textId="77777777" w:rsidR="00DD1195" w:rsidRDefault="00DD1195" w:rsidP="00DD119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C7D3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D938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24F1" w14:textId="77777777" w:rsidR="00DD1195" w:rsidRDefault="00DD119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7700518" w14:textId="77777777" w:rsidR="00DD1195" w:rsidRDefault="00DD119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F8057DC" w14:textId="77777777" w:rsidR="00DD1195" w:rsidRDefault="00DD119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9392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4399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0C49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4633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1221" w14:textId="77777777" w:rsidR="00DD1195" w:rsidRDefault="00DD119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9A249F5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0192" w14:textId="77777777" w:rsidR="00DD1195" w:rsidRDefault="00DD1195" w:rsidP="00DD119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2FA2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1B6A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88E0" w14:textId="77777777" w:rsidR="00DD1195" w:rsidRDefault="00DD119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02CB45" w14:textId="77777777" w:rsidR="00DD1195" w:rsidRDefault="00DD119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23D045C" w14:textId="77777777" w:rsidR="00DD1195" w:rsidRDefault="00DD1195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25A6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1E2E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B27C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2EE9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A81E" w14:textId="77777777" w:rsidR="00DD1195" w:rsidRDefault="00DD119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4C18D271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C2BA6" w14:textId="77777777" w:rsidR="00DD1195" w:rsidRDefault="00DD1195" w:rsidP="00DD119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4B83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89A7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93D3" w14:textId="77777777" w:rsidR="00DD1195" w:rsidRDefault="00DD119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C0F36C" w14:textId="77777777" w:rsidR="00DD1195" w:rsidRDefault="00DD119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541F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F398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C8E3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8EED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C123" w14:textId="77777777" w:rsidR="00DD1195" w:rsidRDefault="00DD119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7AB278C" w14:textId="77777777" w:rsidR="00DD1195" w:rsidRDefault="00DD119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44212A2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E15CF" w14:textId="77777777" w:rsidR="00DD1195" w:rsidRDefault="00DD1195" w:rsidP="00DD119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A175" w14:textId="77777777" w:rsidR="00DD1195" w:rsidRDefault="00DD119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D7B3" w14:textId="77777777" w:rsidR="00DD1195" w:rsidRPr="00DF53C6" w:rsidRDefault="00DD119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D1D5" w14:textId="77777777" w:rsidR="00DD1195" w:rsidRDefault="00DD119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7F2B020" w14:textId="77777777" w:rsidR="00DD1195" w:rsidRDefault="00DD119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63A4" w14:textId="77777777" w:rsidR="00DD1195" w:rsidRDefault="00DD119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3DE7" w14:textId="77777777" w:rsidR="00DD1195" w:rsidRPr="00DF53C6" w:rsidRDefault="00DD119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B104" w14:textId="77777777" w:rsidR="00DD1195" w:rsidRDefault="00DD119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C816" w14:textId="77777777" w:rsidR="00DD1195" w:rsidRPr="00DF53C6" w:rsidRDefault="00DD119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C177" w14:textId="77777777" w:rsidR="00DD1195" w:rsidRDefault="00DD119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426EB63" w14:textId="77777777" w:rsidR="00DD1195" w:rsidRDefault="00DD119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17E3853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AF74E" w14:textId="77777777" w:rsidR="00DD1195" w:rsidRDefault="00DD1195" w:rsidP="00DD119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3CB6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CFA3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5890" w14:textId="77777777" w:rsidR="00DD1195" w:rsidRDefault="00DD119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EA75691" w14:textId="77777777" w:rsidR="00DD1195" w:rsidRDefault="00DD119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4B0D2BE" w14:textId="77777777" w:rsidR="00DD1195" w:rsidRDefault="00DD119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0E91833E" w14:textId="77777777" w:rsidR="00DD1195" w:rsidRDefault="00DD119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882F" w14:textId="77777777" w:rsidR="00DD1195" w:rsidRDefault="00DD119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68C9" w14:textId="77777777" w:rsidR="00DD1195" w:rsidRPr="00DF53C6" w:rsidRDefault="00DD119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CEA6" w14:textId="77777777" w:rsidR="00DD1195" w:rsidRDefault="00DD119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71CD" w14:textId="77777777" w:rsidR="00DD1195" w:rsidRPr="00DF53C6" w:rsidRDefault="00DD119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817E" w14:textId="77777777" w:rsidR="00DD1195" w:rsidRDefault="00DD119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456701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2935" w14:textId="77777777" w:rsidR="00DD1195" w:rsidRDefault="00DD1195" w:rsidP="00DD119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9FC1" w14:textId="77777777" w:rsidR="00DD1195" w:rsidRDefault="00DD119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B696" w14:textId="77777777" w:rsidR="00DD1195" w:rsidRPr="00DF53C6" w:rsidRDefault="00DD119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5B8E" w14:textId="77777777" w:rsidR="00DD1195" w:rsidRDefault="00DD119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A461FDD" w14:textId="77777777" w:rsidR="00DD1195" w:rsidRDefault="00DD119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F4153DA" w14:textId="77777777" w:rsidR="00DD1195" w:rsidRDefault="00DD119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83AA19F" w14:textId="77777777" w:rsidR="00DD1195" w:rsidRDefault="00DD119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18EA" w14:textId="77777777" w:rsidR="00DD1195" w:rsidRDefault="00DD119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C623" w14:textId="77777777" w:rsidR="00DD1195" w:rsidRPr="00DF53C6" w:rsidRDefault="00DD119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13BD" w14:textId="77777777" w:rsidR="00DD1195" w:rsidRDefault="00DD119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307F" w14:textId="77777777" w:rsidR="00DD1195" w:rsidRPr="00DF53C6" w:rsidRDefault="00DD119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551F" w14:textId="77777777" w:rsidR="00DD1195" w:rsidRDefault="00DD119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315DB93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34E67FF8" w14:textId="77777777" w:rsidR="00DD1195" w:rsidRDefault="00DD1195" w:rsidP="003A5387">
      <w:pPr>
        <w:pStyle w:val="Heading1"/>
        <w:spacing w:line="360" w:lineRule="auto"/>
      </w:pPr>
      <w:r>
        <w:lastRenderedPageBreak/>
        <w:t>LINIA 316</w:t>
      </w:r>
    </w:p>
    <w:p w14:paraId="09C819E6" w14:textId="77777777" w:rsidR="00DD1195" w:rsidRDefault="00DD119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1195" w14:paraId="3013D91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46FF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988E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32FC" w14:textId="77777777" w:rsidR="00DD1195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DE9D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8300A9F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4A95" w14:textId="77777777" w:rsidR="00DD1195" w:rsidRDefault="00DD119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0149" w14:textId="77777777" w:rsidR="00DD1195" w:rsidRDefault="00DD119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081D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1C07" w14:textId="77777777" w:rsidR="00DD1195" w:rsidRPr="00F6236C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E3B3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873BD7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0FA402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D1195" w14:paraId="092F18B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B09B7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6F38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AAF6" w14:textId="77777777" w:rsidR="00DD1195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5D56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680A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AEF0789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F010167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49F9A92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19F997D3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74249C1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5142B41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5B04" w14:textId="77777777" w:rsidR="00DD1195" w:rsidRDefault="00DD119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92B4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CC98" w14:textId="77777777" w:rsidR="00DD1195" w:rsidRPr="00F6236C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CED2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0FFB79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D1195" w14:paraId="79018ED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E4F2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1365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F0B8" w14:textId="77777777" w:rsidR="00DD1195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9364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BDA4748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7AD6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8E29E1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50D1" w14:textId="77777777" w:rsidR="00DD1195" w:rsidRDefault="00DD119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1E9F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722F" w14:textId="77777777" w:rsidR="00DD1195" w:rsidRPr="00F6236C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464C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7BA78E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D7B32E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D1195" w14:paraId="42DF468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224D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CD65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8B56" w14:textId="77777777" w:rsidR="00DD1195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2E71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04E9AD6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F242" w14:textId="77777777" w:rsidR="00DD1195" w:rsidRDefault="00DD119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CB1C" w14:textId="77777777" w:rsidR="00DD1195" w:rsidRDefault="00DD119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B1D6" w14:textId="77777777" w:rsidR="00DD1195" w:rsidRDefault="00DD119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2F38" w14:textId="77777777" w:rsidR="00DD1195" w:rsidRPr="00F6236C" w:rsidRDefault="00DD119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2DF7" w14:textId="77777777" w:rsidR="00DD1195" w:rsidRDefault="00DD119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44F01F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1952B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4A37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17A5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CB9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8693D1D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474C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E634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508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0E22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113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3C4491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ACB3B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44F7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89DA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4D07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8FA07C4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DEB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FDB5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B974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99E4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9852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0829D7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011A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304A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13AA6BD0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D7BE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4AF3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0AB053A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375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0A6D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E12C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2C33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8ADA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77E66A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EE67E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65EF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D7C6CE6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7CC3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0A13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4E72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598E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9D3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025B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24B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FF3B16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F21B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BCB0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4CABA5B2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7DDF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B68A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A0CC6F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DA3B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B245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DAAE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2857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776F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611675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941E3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8559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EB55FAE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6076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8F4C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16F9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296C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DB57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80E7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182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FD73A1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DED5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63E1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5F761B1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8A8F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5FD3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8FBED41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BB05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7195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0E8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7A75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A881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57C49C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C33E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014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063D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3F42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0178C6F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66C6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9BB7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7087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DBF7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4A53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0C2D8C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8D8D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1DBB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8206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FA06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637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4F18BCC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718D05B2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A206FC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96D17B5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629B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A4B5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89C5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387D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EFEC12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3C53A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27FA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61F6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E06D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C94A012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B0A7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9FEAF8B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AA115C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3D0D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04EC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AC78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7685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D1195" w14:paraId="2196E0C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3EFA6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72EA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93E8360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EA31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3E5A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1A7F9C1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5315" w14:textId="77777777" w:rsidR="00DD1195" w:rsidRPr="00273EC0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0AAC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2B40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E3A8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80B9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437868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9BBCF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D0AA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2DFC2C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2EE5" w14:textId="77777777" w:rsidR="00DD1195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08E5" w14:textId="77777777" w:rsidR="00DD1195" w:rsidRDefault="00DD119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CE5FCDB" w14:textId="77777777" w:rsidR="00DD1195" w:rsidRDefault="00DD119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11DB" w14:textId="77777777" w:rsidR="00DD1195" w:rsidRPr="00273EC0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F685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1ED1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EAE1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80FE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26587199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1B57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CAF2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86F2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D46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C800DEA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95D5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05B0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DC6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40CC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79C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9AEA320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D2ED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877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CBDB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7DBC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D953B5D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1CC0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DF68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7F48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D993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D63C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A978A0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C89C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D52C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E448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7C31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9913C11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30F7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56EF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FB8B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F2D7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F8CD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260B46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6A87A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0ECF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AA707C6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08F9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34B0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11523ED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E25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C428" w14:textId="77777777" w:rsidR="00DD1195" w:rsidRPr="00514DA4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049D" w14:textId="77777777" w:rsidR="00DD1195" w:rsidRDefault="00DD119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E791" w14:textId="77777777" w:rsidR="00DD1195" w:rsidRPr="00F6236C" w:rsidRDefault="00DD119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96D1" w14:textId="77777777" w:rsidR="00DD1195" w:rsidRDefault="00DD119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443992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5C395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281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931C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8A50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417038C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B53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41B8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0CE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01B1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9BE0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3020D6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7FAAF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F34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AD41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74E0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D087C2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E380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89D4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6C2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ABE0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8CA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A2F538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85373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3D8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BE2C98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C19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9D1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761F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3E27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558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0373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F95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E07207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44DB7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3FF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1811DD4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875A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39E7" w14:textId="77777777" w:rsidR="00DD1195" w:rsidRDefault="00DD1195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855FADB" w14:textId="77777777" w:rsidR="00DD1195" w:rsidRPr="00830247" w:rsidRDefault="00DD1195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84A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CD3E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7D97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014B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6240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226D96C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7E2C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1FC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0E4B4D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61A3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99A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092B99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7E6923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385644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5F661A5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6E5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1D25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213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B9F6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F0ED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4BE2F2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E32AC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DD4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E31B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556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FE84A84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9D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572C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216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48E9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E54B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94FBCC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310BA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A68F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8083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DCC8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663D18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FF0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D1B0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297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ED4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CE2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757FE5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A5172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67D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8764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D5C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D0813F4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374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9A9F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8FB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4409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DE1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CAB47FD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60AFA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06D1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4C48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1D2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05C477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B80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E52A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5E30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40CA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47B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A244A19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83F5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400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D184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A7F8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053A7F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848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E1B2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3B6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0B81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1E1D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83EF7" w14:textId="77777777" w:rsidR="00DD1195" w:rsidRPr="000D7AA7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D1195" w14:paraId="5D83D361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B55AE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E1A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4EA8B89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2D4E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E8DE" w14:textId="77777777" w:rsidR="00DD1195" w:rsidRDefault="00DD1195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7D30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93E6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A2E4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D17A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2E8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01C95F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0941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D45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ADC8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9BC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62253F8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198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0281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BEE4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1B3A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573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BFBF57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45E6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7D97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FF6B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858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375A90D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12F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67C0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038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E0A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76B5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B417DB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A070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D55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54D064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C66D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2321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EB29988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C981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1E33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572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5296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F3ED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E3CF83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2007E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E87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5C391A64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4865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0AE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F23334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2D0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0CFC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016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AECD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B4E8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7F59E2F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C202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80C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E32E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4A14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B55D08A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E77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16B0C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9532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682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2A23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3A4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D99CB8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357E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E92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EE2865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4192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5DF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A08F9E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2AC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FB4A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232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07E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111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61651E4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256B5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34F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35ADF86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F10B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1A7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35767F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C6D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1A93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50D7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4756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7234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168E0511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DD1195" w14:paraId="47E9320D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D0CD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331A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0BD8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151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FA309F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810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59A9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6EC0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AB18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8E6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C46CC3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09BE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A2E1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57F3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C05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629E8B8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E05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4400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834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F502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531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768910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FD33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4F3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BC77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EAE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FB7CF25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9FC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0846F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826B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130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7479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19E1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7204EF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72AF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7A9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E218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8F41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D1F96F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603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F9C4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C1A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CBCA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B1DD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D1195" w14:paraId="1C3FC13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3D5C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A2A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93C9FC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D32A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C77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ED774C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9C4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5385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D53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0FF4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BD1C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9C5816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90D5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0F2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017D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0CB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EAD0545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049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6E4D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381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CC6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7E6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1195" w14:paraId="7C53720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BD76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3EA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B10080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C413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CF3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169414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1C63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CDA4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036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D67E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89A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3A392F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76BF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4F2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ABB6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2F3A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69D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F2FF33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13CE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9C3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4778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9DBC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402918A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DCEE00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CE78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A908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9723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DDA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060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CDD54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892C" w14:textId="77777777" w:rsidR="00DD1195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182E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6337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324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84302C9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07AE3D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C5C3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936B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57F2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C44B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4BD41D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CC9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78DE99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5A18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FB4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AE0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EA6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1B0AD3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D1195" w14:paraId="6EDE33E0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A3B9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D58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CC3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559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B377CDB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CDF3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E92CECC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5B20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AD7F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B6E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A17B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619712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D478A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D1195" w14:paraId="5C43E54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01CC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DED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3E2F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82BD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9E17B8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C9D5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44C2A7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4514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E3E3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4A37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F626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AD9DD99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0781D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D2C3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8810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A62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3D105EC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342F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527B5E2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6B86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FE5F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64BD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ABF5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9BB53E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4B9D4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D1195" w14:paraId="6AF47276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F96B" w14:textId="77777777" w:rsidR="00DD1195" w:rsidRDefault="00DD1195" w:rsidP="00DD119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589D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313D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BF75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E61E497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3CB6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A4F35F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7AE0" w14:textId="77777777" w:rsidR="00DD1195" w:rsidRPr="00514DA4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A46A" w14:textId="77777777" w:rsidR="00DD1195" w:rsidRDefault="00DD119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4375" w14:textId="77777777" w:rsidR="00DD1195" w:rsidRPr="00F6236C" w:rsidRDefault="00DD119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CE40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64328F" w14:textId="77777777" w:rsidR="00DD1195" w:rsidRDefault="00DD119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ED802E4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07B0A5DB" w14:textId="77777777" w:rsidR="00DD1195" w:rsidRDefault="00DD1195" w:rsidP="00C022B2">
      <w:pPr>
        <w:pStyle w:val="Heading1"/>
        <w:spacing w:line="276" w:lineRule="auto"/>
      </w:pPr>
      <w:r>
        <w:t>LINIA 328</w:t>
      </w:r>
    </w:p>
    <w:p w14:paraId="1ED7888B" w14:textId="77777777" w:rsidR="00DD1195" w:rsidRDefault="00DD1195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1195" w14:paraId="0C517AD6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E08FF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09EF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F3DC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1731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034B653B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7E774546" w14:textId="77777777" w:rsidR="00DD1195" w:rsidRDefault="00DD119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40A986A6" w14:textId="77777777" w:rsidR="00DD1195" w:rsidRDefault="00DD119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429F7555" w14:textId="77777777" w:rsidR="00DD1195" w:rsidRDefault="00DD119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7A650E59" w14:textId="77777777" w:rsidR="00DD1195" w:rsidRDefault="00DD119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6FAF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5017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28B8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7E24F4AE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AF3E" w14:textId="77777777" w:rsidR="00DD119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DD6E" w14:textId="77777777" w:rsidR="00DD1195" w:rsidRDefault="00DD1195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BDD8D36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22E39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094F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1C47" w14:textId="77777777" w:rsidR="00DD119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9DF2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22311B2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D020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3C36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9C43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9C77" w14:textId="77777777" w:rsidR="00DD119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712D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0D09CE60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1D7E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528C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B4A6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44CF" w14:textId="77777777" w:rsidR="00DD1195" w:rsidRDefault="00DD1195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5A98076" w14:textId="77777777" w:rsidR="00DD1195" w:rsidRDefault="00DD1195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D860" w14:textId="77777777" w:rsidR="00DD1195" w:rsidRDefault="00DD1195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C6CCD8" w14:textId="77777777" w:rsidR="00DD1195" w:rsidRDefault="00DD1195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3882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BC59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9C76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5DEB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9C0DBEB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EFB9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648D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2E9F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427C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35155C9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9F1D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6903FC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D355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3639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1A73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7D46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1A9DCEB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9905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15B4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03057FC6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7931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115C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EEF9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9B0C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1E55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9033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CEE5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43F8FAF9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DFE9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E4DC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23367F06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DE5F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D082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5259D794" w14:textId="77777777" w:rsidR="00DD1195" w:rsidRDefault="00DD1195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2620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7FE8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986E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BA29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76A9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404E03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0A88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E8B6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019557C7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0F9C" w14:textId="77777777" w:rsidR="00DD119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B4DB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79DB0B0C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D53A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F44D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0CD6" w14:textId="77777777" w:rsidR="00DD1195" w:rsidRDefault="00DD119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1F91" w14:textId="77777777" w:rsidR="00DD1195" w:rsidRPr="00FA2F25" w:rsidRDefault="00DD119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F5DD" w14:textId="77777777" w:rsidR="00DD1195" w:rsidRDefault="00DD119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8D4A7DF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BD3B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8A61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6E27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8983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62223B08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96F1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911D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DF26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97EF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9194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76D2895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8C5F8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7828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9828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1982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175A8E7C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E113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7F47F4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425E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EB1D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7EA4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41E2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29A21CEC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ABFC9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62D3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2C90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9071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CCC09E7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CE5E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B1C2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2F80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1B0A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2ACB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063897A0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441D7B7D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174440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D1195" w14:paraId="6F8C0101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C6320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90D9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6F3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2441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4CCB27F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86A8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B0AD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A7ED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0917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709A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54009517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356488B2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DCD95F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D1195" w14:paraId="0F2E417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F67FD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5305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8ED4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34B4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C77C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E80B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BB8C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C39F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9BD5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5D7DF186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A795E5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D1195" w14:paraId="3CB82D2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252CF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D493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CB2C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FA33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2B5E9A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1F3F" w14:textId="77777777" w:rsidR="00DD1195" w:rsidRPr="002A60A1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A3E7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C3F7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958C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0C40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2396DEC6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D1E81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D1195" w14:paraId="4EDB909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824FB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6A6E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CF1B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3F9D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3E526CD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6C3A" w14:textId="77777777" w:rsidR="00DD1195" w:rsidRPr="002A60A1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BA2C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004D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6D67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E3AE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4C496D31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37EEC89E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932ABD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D1195" w14:paraId="46888CF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6DB54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03A0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F05C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CE18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C682BEF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5906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15EB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B0EF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B57D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4F22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5A4A9335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79FE3982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F12797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D1195" w14:paraId="4EC62490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4DA03" w14:textId="77777777" w:rsidR="00DD1195" w:rsidRDefault="00DD1195" w:rsidP="00A924B5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8FB7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253E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731E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EFC3D8E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73DC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B3A1C0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32FF" w14:textId="77777777" w:rsidR="00DD119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1803" w14:textId="77777777" w:rsidR="00DD1195" w:rsidRDefault="00DD1195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E77B" w14:textId="77777777" w:rsidR="00DD1195" w:rsidRPr="00FA2F25" w:rsidRDefault="00DD1195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42F6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192B6" w14:textId="77777777" w:rsidR="00DD1195" w:rsidRDefault="00DD1195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227576FD" w14:textId="77777777" w:rsidR="00DD1195" w:rsidRDefault="00DD1195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3502E8D2" w14:textId="77777777" w:rsidR="00DD1195" w:rsidRDefault="00DD1195" w:rsidP="00D80858">
      <w:pPr>
        <w:pStyle w:val="Heading1"/>
        <w:spacing w:line="276" w:lineRule="auto"/>
      </w:pPr>
    </w:p>
    <w:p w14:paraId="4BAA8CA4" w14:textId="77777777" w:rsidR="00DD1195" w:rsidRDefault="00DD1195" w:rsidP="00D80858">
      <w:pPr>
        <w:pStyle w:val="Heading1"/>
        <w:spacing w:line="276" w:lineRule="auto"/>
      </w:pPr>
      <w:r>
        <w:t>LINIA 330</w:t>
      </w:r>
    </w:p>
    <w:p w14:paraId="68E24CF0" w14:textId="77777777" w:rsidR="00DD1195" w:rsidRDefault="00DD1195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1195" w14:paraId="61B75CA3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7977" w14:textId="77777777" w:rsidR="00DD1195" w:rsidRDefault="00DD1195" w:rsidP="00DD119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A1BF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FC38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D665" w14:textId="77777777" w:rsidR="00DD1195" w:rsidRDefault="00DD1195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144C9AC" w14:textId="77777777" w:rsidR="00DD1195" w:rsidRDefault="00DD1195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6B07" w14:textId="77777777" w:rsidR="00DD1195" w:rsidRDefault="00DD1195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8BD770" w14:textId="77777777" w:rsidR="00DD1195" w:rsidRDefault="00DD1195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DE92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5CAE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70A7" w14:textId="77777777" w:rsidR="00DD1195" w:rsidRPr="001C04D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90A8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6053A803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D0BA" w14:textId="77777777" w:rsidR="00DD1195" w:rsidRDefault="00DD1195" w:rsidP="00DD119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3E8C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4593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BB2B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937453F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7FEB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0021C8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AD1B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A82C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5EC6" w14:textId="77777777" w:rsidR="00DD1195" w:rsidRPr="001C04D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B402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C34DF5D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5B87" w14:textId="77777777" w:rsidR="00DD1195" w:rsidRDefault="00DD1195" w:rsidP="00DD119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F4C1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0DBA581F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6618" w14:textId="77777777" w:rsidR="00DD1195" w:rsidRDefault="00DD1195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6F7A" w14:textId="77777777" w:rsidR="00DD1195" w:rsidRDefault="00DD1195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0C15D1B" w14:textId="77777777" w:rsidR="00DD1195" w:rsidRDefault="00DD1195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C114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083D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DC30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D09D" w14:textId="77777777" w:rsidR="00DD1195" w:rsidRPr="001C04D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F333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19D1AF0A" w14:textId="77777777" w:rsidR="00DD1195" w:rsidRDefault="00DD1195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DD1195" w14:paraId="1CE73893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9A643" w14:textId="77777777" w:rsidR="00DD1195" w:rsidRDefault="00DD1195" w:rsidP="00DD119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2A02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8E7C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D2FD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4D5CE044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7EEB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604FE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556D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DF36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DF54" w14:textId="77777777" w:rsidR="00DD1195" w:rsidRPr="001C04D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62A6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DCAF395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10B4" w14:textId="77777777" w:rsidR="00DD1195" w:rsidRDefault="00DD1195" w:rsidP="00DD119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B729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3A7DC7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2BFC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4394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3B796739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C342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4494BE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07BA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4815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1B7B" w14:textId="77777777" w:rsidR="00DD1195" w:rsidRPr="001C04D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0CF6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C9C3D01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A080" w14:textId="77777777" w:rsidR="00DD1195" w:rsidRDefault="00DD1195" w:rsidP="00DD119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34A1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CE24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2A20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0D31C872" w14:textId="77777777" w:rsidR="00DD1195" w:rsidRDefault="00DD1195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8771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CFE593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04FB" w14:textId="77777777" w:rsidR="00DD119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DD17" w14:textId="77777777" w:rsidR="00DD1195" w:rsidRDefault="00DD119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6EE8" w14:textId="77777777" w:rsidR="00DD1195" w:rsidRPr="001C04D5" w:rsidRDefault="00DD119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92ED" w14:textId="77777777" w:rsidR="00DD1195" w:rsidRDefault="00DD119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0DD1DF6" w14:textId="77777777" w:rsidR="00DD1195" w:rsidRDefault="00DD1195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7BCA46D4" w14:textId="77777777" w:rsidR="00DD1195" w:rsidRDefault="00DD1195" w:rsidP="008C333F">
      <w:pPr>
        <w:pStyle w:val="Heading1"/>
        <w:spacing w:line="360" w:lineRule="auto"/>
      </w:pPr>
      <w:r>
        <w:t>LINIA 335</w:t>
      </w:r>
    </w:p>
    <w:p w14:paraId="1A0C3039" w14:textId="77777777" w:rsidR="00DD1195" w:rsidRDefault="00DD1195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1195" w14:paraId="43082093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C243" w14:textId="77777777" w:rsidR="00DD1195" w:rsidRDefault="00DD1195" w:rsidP="00DD119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7016" w14:textId="77777777" w:rsidR="00DD1195" w:rsidRDefault="00DD119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DD7A" w14:textId="77777777" w:rsidR="00DD1195" w:rsidRPr="009050E5" w:rsidRDefault="00DD119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50DD" w14:textId="77777777" w:rsidR="00DD1195" w:rsidRDefault="00DD1195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E2F6" w14:textId="77777777" w:rsidR="00DD1195" w:rsidRDefault="00DD119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69E1C571" w14:textId="77777777" w:rsidR="00DD1195" w:rsidRDefault="00DD119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1560643C" w14:textId="77777777" w:rsidR="00DD1195" w:rsidRDefault="00DD119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FFA8" w14:textId="77777777" w:rsidR="00DD1195" w:rsidRDefault="00DD119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89CD" w14:textId="77777777" w:rsidR="00DD1195" w:rsidRDefault="00DD119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90A" w14:textId="77777777" w:rsidR="00DD1195" w:rsidRPr="009050E5" w:rsidRDefault="00DD119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86C2" w14:textId="77777777" w:rsidR="00DD1195" w:rsidRDefault="00DD119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AAE2B" w14:textId="77777777" w:rsidR="00DD1195" w:rsidRDefault="00DD119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E8A4D3" w14:textId="77777777" w:rsidR="00DD1195" w:rsidRDefault="00DD119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29D66CCA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54066276" w14:textId="77777777" w:rsidR="00DD1195" w:rsidRDefault="00DD1195" w:rsidP="00274DBB">
      <w:pPr>
        <w:pStyle w:val="Heading1"/>
        <w:spacing w:line="360" w:lineRule="auto"/>
      </w:pPr>
      <w:r>
        <w:lastRenderedPageBreak/>
        <w:t>LINIA 400</w:t>
      </w:r>
    </w:p>
    <w:p w14:paraId="13FC1DEA" w14:textId="77777777" w:rsidR="00DD1195" w:rsidRDefault="00DD1195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1195" w14:paraId="091136C0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453B4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F4FD" w14:textId="77777777" w:rsidR="00DD1195" w:rsidRDefault="00DD119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4428" w14:textId="77777777" w:rsidR="00DD1195" w:rsidRPr="00F344E1" w:rsidRDefault="00DD119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9FDA" w14:textId="77777777" w:rsidR="00DD1195" w:rsidRDefault="00DD1195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48A1" w14:textId="77777777" w:rsidR="00DD1195" w:rsidRDefault="00DD119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7A8151E7" w14:textId="77777777" w:rsidR="00DD1195" w:rsidRDefault="00DD119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4E301037" w14:textId="77777777" w:rsidR="00DD1195" w:rsidRDefault="00DD119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ED37" w14:textId="77777777" w:rsidR="00DD1195" w:rsidRPr="00F344E1" w:rsidRDefault="00DD119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2BA6" w14:textId="77777777" w:rsidR="00DD1195" w:rsidRDefault="00DD1195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62E2" w14:textId="77777777" w:rsidR="00DD1195" w:rsidRPr="00F344E1" w:rsidRDefault="00DD119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614C" w14:textId="77777777" w:rsidR="00DD1195" w:rsidRDefault="00DD119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DA1B6" w14:textId="77777777" w:rsidR="00DD1195" w:rsidRDefault="00DD119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919BC2" w14:textId="77777777" w:rsidR="00DD1195" w:rsidRDefault="00DD119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DD1195" w14:paraId="6630B8B4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E0BFC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B124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8FD0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0152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0B8F69B4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D9BD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D5BE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A8B3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AA3A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4CAF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DD1195" w14:paraId="7E7CC0B0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B724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D38A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038051E4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5BDC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046D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7085AD06" w14:textId="77777777" w:rsidR="00DD1195" w:rsidRDefault="00DD1195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C0CE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81F8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C67D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5027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981F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34C68034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21A4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543C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82D2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AA66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5808EB7C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B7B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BC0E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2DEC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5920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08C8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5237D55A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1106D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FA27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9684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129B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1641972F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9580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4EE0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DF7B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787B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D7D4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7506467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00C8EB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B671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C314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8851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2D257227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1D22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6875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38CE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0AAF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98DD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5115A11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C9A6C3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396B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761A88A6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2CC8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E4D3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67524958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94E0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4266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018C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1E12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5396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7F2C74E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F6F8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7C29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F23B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AA42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C87843D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DEF8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9C86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7EA5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6219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30FA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459CC5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5F9C0303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DD1195" w14:paraId="5FD1C53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EF5C6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9DFE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1D25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08A7" w14:textId="77777777" w:rsidR="00DD1195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294E461" w14:textId="77777777" w:rsidR="00DD1195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50A44CA" w14:textId="77777777" w:rsidR="00DD1195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D445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4192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4418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468D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768D" w14:textId="77777777" w:rsidR="00DD1195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854D2D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74EC2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2D6A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F32D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03FB" w14:textId="77777777" w:rsidR="00DD1195" w:rsidRDefault="00DD119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50E669C" w14:textId="77777777" w:rsidR="00DD1195" w:rsidRDefault="00DD119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48351E1" w14:textId="77777777" w:rsidR="00DD1195" w:rsidRDefault="00DD119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EB18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E70F" w14:textId="77777777" w:rsidR="00DD1195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2782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5FD9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D574" w14:textId="77777777" w:rsidR="00DD1195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06CA3C" w14:textId="77777777" w:rsidR="00DD1195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42894CD1" w14:textId="77777777" w:rsidR="00DD1195" w:rsidRPr="001174B3" w:rsidRDefault="00DD119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1195" w14:paraId="5A649E6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E8BC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5195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A071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C453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5CE3839C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E140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7D9A051A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A0C5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75D0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9B02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6BAC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191A74B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4F4D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3468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28486827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68FF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EDC1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8A5ED58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EF7B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2975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5D4C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06C0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BAEE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D802BBA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5D7D6774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D14EF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D6FC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6A4D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BCE7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B09B4D9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B4E2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29F3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460A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C3A8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53A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09EC391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6C5A0" w14:textId="77777777" w:rsidR="00DD1195" w:rsidRDefault="00DD1195" w:rsidP="00A924B5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67F6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243A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B970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30B9B49C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A3FB" w14:textId="77777777" w:rsidR="00DD1195" w:rsidRDefault="00DD119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AFD3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EABF" w14:textId="77777777" w:rsidR="00DD1195" w:rsidRDefault="00DD119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8AF5" w14:textId="77777777" w:rsidR="00DD1195" w:rsidRPr="00F344E1" w:rsidRDefault="00DD119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E50B" w14:textId="77777777" w:rsidR="00DD1195" w:rsidRDefault="00DD119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C17329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66BBA7DF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283EF2A4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245008AF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5382AAE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76BDC8E8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21FC65A4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3F0BF73" w14:textId="77777777" w:rsidR="00A924B5" w:rsidRDefault="00A924B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72E38F85" w14:textId="6AD40C82" w:rsidR="00DD1195" w:rsidRDefault="00DD119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1F05CCB1" w14:textId="77777777" w:rsidR="00DD1195" w:rsidRDefault="00DD1195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1195" w14:paraId="016074F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A6104" w14:textId="77777777" w:rsidR="00DD1195" w:rsidRDefault="00DD1195" w:rsidP="00DD119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B191" w14:textId="77777777" w:rsidR="00DD1195" w:rsidRDefault="00DD119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DCB7" w14:textId="77777777" w:rsidR="00DD1195" w:rsidRPr="00BB2EA6" w:rsidRDefault="00DD119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5EE8" w14:textId="77777777" w:rsidR="00DD1195" w:rsidRDefault="00DD1195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C6598A9" w14:textId="77777777" w:rsidR="00DD1195" w:rsidRDefault="00DD1195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75F1" w14:textId="77777777" w:rsidR="00DD1195" w:rsidRDefault="00DD119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83A2" w14:textId="77777777" w:rsidR="00DD1195" w:rsidRPr="00BB2EA6" w:rsidRDefault="00DD119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929A" w14:textId="77777777" w:rsidR="00DD1195" w:rsidRDefault="00DD119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F2FC" w14:textId="77777777" w:rsidR="00DD1195" w:rsidRPr="00BB2EA6" w:rsidRDefault="00DD119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B3F8" w14:textId="77777777" w:rsidR="00DD1195" w:rsidRDefault="00DD1195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3405D7" w14:textId="77777777" w:rsidR="00DD1195" w:rsidRDefault="00DD1195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CD0CD4A" w14:textId="77777777" w:rsidR="00DD1195" w:rsidRDefault="00DD1195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DD1195" w14:paraId="023D1AE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3DC7A" w14:textId="77777777" w:rsidR="00DD1195" w:rsidRDefault="00DD1195" w:rsidP="00DD119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2FBB" w14:textId="77777777" w:rsidR="00DD1195" w:rsidRDefault="00DD119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DE3D" w14:textId="77777777" w:rsidR="00DD1195" w:rsidRPr="00BB2EA6" w:rsidRDefault="00DD119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CB09" w14:textId="77777777" w:rsidR="00DD1195" w:rsidRDefault="00DD119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68D024A" w14:textId="77777777" w:rsidR="00DD1195" w:rsidRDefault="00DD119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1A9DD1E9" w14:textId="77777777" w:rsidR="00DD1195" w:rsidRDefault="00DD119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A964" w14:textId="77777777" w:rsidR="00DD1195" w:rsidRDefault="00DD119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41AF" w14:textId="77777777" w:rsidR="00DD1195" w:rsidRPr="00BB2EA6" w:rsidRDefault="00DD119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C70C" w14:textId="77777777" w:rsidR="00DD1195" w:rsidRDefault="00DD119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BD1F" w14:textId="77777777" w:rsidR="00DD1195" w:rsidRPr="00BB2EA6" w:rsidRDefault="00DD119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3D15" w14:textId="77777777" w:rsidR="00DD1195" w:rsidRDefault="00DD1195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FC5B42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E0CAC" w14:textId="77777777" w:rsidR="00DD1195" w:rsidRDefault="00DD1195" w:rsidP="00DD119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0CE2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2852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B30B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4FACA45B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2D2A1E89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41B0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E78F" w14:textId="77777777" w:rsidR="00DD1195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44FF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C1A1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12E7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E82AD1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FBF7A5B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1195" w14:paraId="75DAB78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CED65" w14:textId="77777777" w:rsidR="00DD1195" w:rsidRDefault="00DD1195" w:rsidP="00DD119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227F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1DB4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6BBE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1A7C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E54E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CE82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1DA7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73FF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EADFCC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846A4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DD1195" w14:paraId="32F650B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877D" w14:textId="77777777" w:rsidR="00DD1195" w:rsidRDefault="00DD1195" w:rsidP="00DD119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B155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EB6F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EE33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0BCACB16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B313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E6EC" w14:textId="77777777" w:rsidR="00DD1195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D1DC" w14:textId="77777777" w:rsidR="00DD1195" w:rsidRDefault="00DD119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D4DE" w14:textId="77777777" w:rsidR="00DD1195" w:rsidRPr="00BB2EA6" w:rsidRDefault="00DD119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0A5C" w14:textId="77777777" w:rsidR="00DD1195" w:rsidRDefault="00DD119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83B93A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5C6196E5" w14:textId="77777777" w:rsidR="00DD1195" w:rsidRDefault="00DD1195" w:rsidP="00F0370D">
      <w:pPr>
        <w:pStyle w:val="Heading1"/>
        <w:spacing w:line="360" w:lineRule="auto"/>
      </w:pPr>
      <w:r>
        <w:lastRenderedPageBreak/>
        <w:t>LINIA 800</w:t>
      </w:r>
    </w:p>
    <w:p w14:paraId="26E6AE21" w14:textId="77777777" w:rsidR="00DD1195" w:rsidRDefault="00DD119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1195" w14:paraId="4D93E46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2E0C8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4CB9" w14:textId="77777777" w:rsidR="00DD1195" w:rsidRDefault="00DD119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169E" w14:textId="77777777" w:rsidR="00DD1195" w:rsidRPr="001161EA" w:rsidRDefault="00DD119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29B31" w14:textId="77777777" w:rsidR="00DD1195" w:rsidRDefault="00DD11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E880F0" w14:textId="77777777" w:rsidR="00DD1195" w:rsidRDefault="00DD11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764BC" w14:textId="77777777" w:rsidR="00DD1195" w:rsidRDefault="00DD119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4933" w14:textId="77777777" w:rsidR="00DD1195" w:rsidRPr="001161EA" w:rsidRDefault="00DD119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51F9E" w14:textId="77777777" w:rsidR="00DD1195" w:rsidRDefault="00DD119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AAE10" w14:textId="77777777" w:rsidR="00DD1195" w:rsidRPr="008D08DE" w:rsidRDefault="00DD119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48877" w14:textId="77777777" w:rsidR="00DD1195" w:rsidRDefault="00DD119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41BD2B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EB6A3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155EA" w14:textId="77777777" w:rsidR="00DD1195" w:rsidRDefault="00DD11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9F5E2" w14:textId="77777777" w:rsidR="00DD1195" w:rsidRPr="001161EA" w:rsidRDefault="00DD11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AACF4" w14:textId="77777777" w:rsidR="00DD1195" w:rsidRDefault="00DD11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99DBEB" w14:textId="77777777" w:rsidR="00DD1195" w:rsidRDefault="00DD11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68097" w14:textId="77777777" w:rsidR="00DD1195" w:rsidRDefault="00DD11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FFFDF" w14:textId="77777777" w:rsidR="00DD1195" w:rsidRPr="001161EA" w:rsidRDefault="00DD11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BE6B" w14:textId="77777777" w:rsidR="00DD1195" w:rsidRDefault="00DD11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0CF63" w14:textId="77777777" w:rsidR="00DD1195" w:rsidRPr="008D08DE" w:rsidRDefault="00DD11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CB81" w14:textId="77777777" w:rsidR="00DD1195" w:rsidRDefault="00DD11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3ECE59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0129F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72A90" w14:textId="77777777" w:rsidR="00DD1195" w:rsidRDefault="00DD11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B71E" w14:textId="77777777" w:rsidR="00DD1195" w:rsidRPr="001161EA" w:rsidRDefault="00DD11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5EDD0" w14:textId="77777777" w:rsidR="00DD1195" w:rsidRDefault="00DD11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511E55" w14:textId="77777777" w:rsidR="00DD1195" w:rsidRDefault="00DD11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54737" w14:textId="77777777" w:rsidR="00DD1195" w:rsidRDefault="00DD11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A0CDB" w14:textId="77777777" w:rsidR="00DD1195" w:rsidRPr="001161EA" w:rsidRDefault="00DD11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C127D" w14:textId="77777777" w:rsidR="00DD1195" w:rsidRDefault="00DD11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E1296" w14:textId="77777777" w:rsidR="00DD1195" w:rsidRPr="008D08DE" w:rsidRDefault="00DD11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BE1C7" w14:textId="77777777" w:rsidR="00DD1195" w:rsidRDefault="00DD11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B16E9A" w14:textId="77777777" w:rsidR="00DD1195" w:rsidRDefault="00DD119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D1195" w:rsidRPr="00A8307A" w14:paraId="40CA5B9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06496" w14:textId="77777777" w:rsidR="00DD1195" w:rsidRPr="00A75A00" w:rsidRDefault="00DD1195" w:rsidP="00DD1195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FB837" w14:textId="77777777" w:rsidR="00DD1195" w:rsidRPr="00A8307A" w:rsidRDefault="00DD11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AFB23" w14:textId="77777777" w:rsidR="00DD1195" w:rsidRPr="00A8307A" w:rsidRDefault="00DD11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2995" w14:textId="77777777" w:rsidR="00DD1195" w:rsidRPr="00A8307A" w:rsidRDefault="00DD119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17FD" w14:textId="77777777" w:rsidR="00DD1195" w:rsidRDefault="00DD11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361D19" w14:textId="77777777" w:rsidR="00DD1195" w:rsidRDefault="00DD11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2D074045" w14:textId="77777777" w:rsidR="00DD1195" w:rsidRDefault="00DD11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A395808" w14:textId="77777777" w:rsidR="00DD1195" w:rsidRDefault="00DD11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2F0E3" w14:textId="77777777" w:rsidR="00DD1195" w:rsidRDefault="00DD11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02755" w14:textId="77777777" w:rsidR="00DD1195" w:rsidRPr="00A8307A" w:rsidRDefault="00DD11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1ACD1" w14:textId="77777777" w:rsidR="00DD1195" w:rsidRPr="00A8307A" w:rsidRDefault="00DD11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F8599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8516D9" w14:textId="77777777" w:rsidR="00DD1195" w:rsidRPr="00A8307A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D1195" w:rsidRPr="00A8307A" w14:paraId="09C5E72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9C5F8" w14:textId="77777777" w:rsidR="00DD1195" w:rsidRPr="00A75A00" w:rsidRDefault="00DD1195" w:rsidP="00DD1195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C8174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61F081E" w14:textId="77777777" w:rsidR="00DD1195" w:rsidRPr="00A8307A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763F5" w14:textId="77777777" w:rsidR="00DD1195" w:rsidRPr="00A8307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267A0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651E32C0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DD07B" w14:textId="77777777" w:rsidR="00DD1195" w:rsidRDefault="00DD119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3EBA2" w14:textId="77777777" w:rsidR="00DD1195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35D5F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351F635" w14:textId="77777777" w:rsidR="00DD1195" w:rsidRPr="00A8307A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F09ED" w14:textId="77777777" w:rsidR="00DD1195" w:rsidRPr="00A8307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8531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5E7634" w14:textId="77777777" w:rsidR="00DD1195" w:rsidRDefault="00DD119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54E974B8" w14:textId="77777777" w:rsidR="00DD1195" w:rsidRDefault="00DD119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1B2F89CB" w14:textId="77777777" w:rsidR="00DD1195" w:rsidRDefault="00DD119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D1195" w14:paraId="07860B15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14B57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F45D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709E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5FA0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C7C4B20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E7D6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7CD515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6664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C30D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9074" w14:textId="77777777" w:rsidR="00DD1195" w:rsidRPr="008D08DE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A977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D1195" w14:paraId="1C78B424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3D7BB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F620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179F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FB1D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18664E6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8B77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3C8521D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702DC02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3BEF86B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204CE37C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0BFD1E1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89AB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324C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6AE5" w14:textId="77777777" w:rsidR="00DD1195" w:rsidRPr="008D08DE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B280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CE3BD78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3822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BB8E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342B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1995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394D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2674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DDC6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C027" w14:textId="77777777" w:rsidR="00DD1195" w:rsidRPr="008D08DE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A675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31ADF2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AF5C7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1195" w14:paraId="19F121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66E8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A29B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E35B" w14:textId="77777777" w:rsidR="00DD1195" w:rsidRPr="001161EA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0C19" w14:textId="77777777" w:rsidR="00DD1195" w:rsidRDefault="00DD11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069A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34E4" w14:textId="77777777" w:rsidR="00DD1195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B484" w14:textId="77777777" w:rsidR="00DD1195" w:rsidRDefault="00DD11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13CF" w14:textId="77777777" w:rsidR="00DD1195" w:rsidRPr="008D08DE" w:rsidRDefault="00DD11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9663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D118E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E77145" w14:textId="77777777" w:rsidR="00DD1195" w:rsidRDefault="00DD11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1195" w14:paraId="242AC41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0F09D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9A05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6345" w14:textId="77777777" w:rsidR="00DD1195" w:rsidRPr="001161EA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2369" w14:textId="77777777" w:rsidR="00DD1195" w:rsidRDefault="00DD119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48B6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5898" w14:textId="77777777" w:rsidR="00DD1195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770A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A0D5" w14:textId="77777777" w:rsidR="00DD1195" w:rsidRPr="008D08DE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0249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5FB4D6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95B92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D1195" w14:paraId="45FE6E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2385F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51F4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6B39D561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DEFB" w14:textId="77777777" w:rsidR="00DD1195" w:rsidRPr="001161EA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F6A9" w14:textId="77777777" w:rsidR="00DD1195" w:rsidRDefault="00DD119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8312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FC91" w14:textId="77777777" w:rsidR="00DD1195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14E6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ADAC" w14:textId="77777777" w:rsidR="00DD1195" w:rsidRPr="008D08DE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6B76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32B9117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B9045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7CB7" w14:textId="77777777" w:rsidR="00DD1195" w:rsidRDefault="00DD11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1D33" w14:textId="77777777" w:rsidR="00DD1195" w:rsidRPr="001161EA" w:rsidRDefault="00DD11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E127" w14:textId="77777777" w:rsidR="00DD1195" w:rsidRDefault="00DD119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74C8" w14:textId="77777777" w:rsidR="00DD1195" w:rsidRDefault="00DD11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95C772" w14:textId="77777777" w:rsidR="00DD1195" w:rsidRDefault="00DD11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0908" w14:textId="77777777" w:rsidR="00DD1195" w:rsidRDefault="00DD11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1642" w14:textId="77777777" w:rsidR="00DD1195" w:rsidRDefault="00DD11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84BF" w14:textId="77777777" w:rsidR="00DD1195" w:rsidRPr="008D08DE" w:rsidRDefault="00DD11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5D26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55979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6773B" w14:textId="77777777" w:rsidR="00DD1195" w:rsidRDefault="00DD11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D1195" w14:paraId="591203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ECAF6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E79A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ED8B" w14:textId="77777777" w:rsidR="00DD1195" w:rsidRPr="001161EA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B069" w14:textId="77777777" w:rsidR="00DD1195" w:rsidRDefault="00DD119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677D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FADB" w14:textId="77777777" w:rsidR="00DD1195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723B" w14:textId="77777777" w:rsidR="00DD1195" w:rsidRDefault="00DD11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36FF" w14:textId="77777777" w:rsidR="00DD1195" w:rsidRPr="008D08DE" w:rsidRDefault="00DD11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AE40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4AB062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5D5EFE" w14:textId="77777777" w:rsidR="00DD1195" w:rsidRDefault="00DD11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D1195" w14:paraId="146DAFC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503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4B3A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F1B3" w14:textId="77777777" w:rsidR="00DD1195" w:rsidRPr="001161EA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1CCA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7D7F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64C1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FE02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478E" w14:textId="77777777" w:rsidR="00DD1195" w:rsidRPr="008D08DE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C83C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E181BC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ADE44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1195" w14:paraId="563DE1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DD776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A61A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2449" w14:textId="77777777" w:rsidR="00DD1195" w:rsidRPr="001161EA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F3A4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9C5D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3EE880E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6CFD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C89B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999B" w14:textId="77777777" w:rsidR="00DD1195" w:rsidRPr="008D08DE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B698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5A8EE81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91905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AAAF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DB8E" w14:textId="77777777" w:rsidR="00DD1195" w:rsidRPr="001161EA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CA94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76944A22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E74C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2CA4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8E34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B87600C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6948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961E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1195" w14:paraId="1B9B67A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C454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A6E7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C456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D79A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76E3046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B4B0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93D1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5E2A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80655AA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1D85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4B17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765C122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4C23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B0F4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BDF8377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4BC4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6861" w14:textId="77777777" w:rsidR="00DD1195" w:rsidRDefault="00DD1195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0374AB2" w14:textId="77777777" w:rsidR="00DD1195" w:rsidRDefault="00DD1195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795D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B16F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E88F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8BE5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90C8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DD1195" w14:paraId="3EE9DA4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19000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396D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D3E1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2AF1" w14:textId="77777777" w:rsidR="00DD1195" w:rsidRDefault="00DD119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43A2EFA" w14:textId="77777777" w:rsidR="00DD1195" w:rsidRDefault="00DD119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4F9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F197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EE5F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461F750C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3296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8D8B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25B19DE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8766B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B46C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6D00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63B4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EBCCDE7" w14:textId="77777777" w:rsidR="00DD1195" w:rsidRDefault="00DD11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E4C4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DC28D8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A0D7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1EAF" w14:textId="77777777" w:rsidR="00DD1195" w:rsidRDefault="00DD11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23D3" w14:textId="77777777" w:rsidR="00DD1195" w:rsidRDefault="00DD11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200E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99A116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5A754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EB10F4B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9A4788E" w14:textId="77777777" w:rsidR="00DD1195" w:rsidRDefault="00DD11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D1195" w14:paraId="63C35E2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46BB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CE96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0851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CB45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18CC041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3B3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C41F9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EA3F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544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A02E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E3DF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37C6B8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F391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6CEF730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CEDA443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DD1195" w14:paraId="7B437D9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0DB4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56E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CE24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0136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03B4F0F" w14:textId="77777777" w:rsidR="00DD1195" w:rsidRPr="008B2519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AF2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CFD6D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BBF7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F13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6F79" w14:textId="77777777" w:rsidR="00DD1195" w:rsidRPr="008D08DE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3A0B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1195" w14:paraId="30DFDF2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67354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5D6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953AE0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52C8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8F62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357C71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CCB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AE98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F1C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5DF4" w14:textId="77777777" w:rsidR="00DD1195" w:rsidRPr="008D08DE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25B1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2C2CB8F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0AB9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AFB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0739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DB18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51E2D7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11A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D8FC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008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B202C9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7100" w14:textId="77777777" w:rsidR="00DD1195" w:rsidRPr="008D08DE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E62A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4041EA8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CDAB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E3FA" w14:textId="77777777" w:rsidR="00DD1195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B2E7" w14:textId="77777777" w:rsidR="00DD1195" w:rsidRPr="001161EA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33E3" w14:textId="77777777" w:rsidR="00DD1195" w:rsidRDefault="00DD119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96A81DA" w14:textId="77777777" w:rsidR="00DD1195" w:rsidRDefault="00DD119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61BC" w14:textId="77777777" w:rsidR="00DD1195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1264576" w14:textId="77777777" w:rsidR="00DD1195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8361" w14:textId="77777777" w:rsidR="00DD1195" w:rsidRPr="001161EA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ECF7" w14:textId="77777777" w:rsidR="00DD1195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9993" w14:textId="77777777" w:rsidR="00DD1195" w:rsidRPr="008D08DE" w:rsidRDefault="00DD119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47B6" w14:textId="77777777" w:rsidR="00DD1195" w:rsidRDefault="00DD119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D1195" w14:paraId="7AAB711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E4B74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6CE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592C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A7A7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14941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5D0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A171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6C5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AB28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F2CC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D1195" w14:paraId="02B98F2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AE36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0C0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748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84C2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9CABEAC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AF2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5A9C09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3A2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622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3B4C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73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25376D3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7026A6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D1195" w14:paraId="7CB2884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6298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1BE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CCED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646F" w14:textId="77777777" w:rsidR="00DD1195" w:rsidRDefault="00DD119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30C2FB" w14:textId="77777777" w:rsidR="00DD1195" w:rsidRDefault="00DD119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C3B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3319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0FB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54D5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541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121941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25BFD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D740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59AA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9711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E52584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179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3DEBF2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A643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3E9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0AEA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92D7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A22829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6EB6F82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D1195" w14:paraId="3596565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9E86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9E6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314C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E416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0BF1AA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E026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109DE00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5EA9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455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2E64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AD3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D7C642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DDC37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3FA199C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D1195" w14:paraId="6B28B8B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2884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3E06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3F7F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EABE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793B6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1FE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1DB49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06FA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8FA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6DDC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6990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D68E9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D1195" w14:paraId="287FAEC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A62B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76F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D107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E2D1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A864A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8C9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72B8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CBF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BBBD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EA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A5806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D1195" w14:paraId="4B96D71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1E7C8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C06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FB39DC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3A53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5EF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22EBC6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24BBD8E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FFA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41D3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1B6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6A3B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202B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519C265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02B6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084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CDD4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0F9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D4CC75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34B476DA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549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5AE6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1F0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6B0BBA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69D5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CF6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714A61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6B5F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661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E077" w14:textId="77777777" w:rsidR="00DD1195" w:rsidRPr="001161EA" w:rsidRDefault="00DD119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1A15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7B6845B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39A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3B1788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6A6A260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487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E5B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DFC5" w14:textId="77777777" w:rsidR="00DD1195" w:rsidRPr="001161EA" w:rsidRDefault="00DD119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622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1195" w14:paraId="22E85EA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85AEF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56F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414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60A9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0830B82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6B7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0EFB99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7AF090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30F4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FCC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F733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3851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856406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3336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679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2F47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7058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F37804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6F3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A2D7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C54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3751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084C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403EB2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B232DF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D1195" w14:paraId="59E6AC27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430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13D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7838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CBC4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7910CB9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EBF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965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23D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4E65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3742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2775E89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3175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0E7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2D6A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2695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CF7EB42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279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3D0D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EA2D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7AA4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CB8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4A00354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D92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518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EBFB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D5A7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D7A167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F42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88B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3EC0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3206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0E0F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3075A5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8F136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673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0844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FDA2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082FD08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D2D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EE5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C1C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41EB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E8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790411BC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0C020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584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85AB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BDD8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D607AB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52F12328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8EED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C1F7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C61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5F3D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9668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39DFA9F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402D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C0F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6334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8074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408D5A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517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547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750D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532E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F54A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9DC8B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32ABE9F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D1195" w14:paraId="71E864A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71D4D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E6E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A373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5ED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6A7E9BA4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DE5D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4BF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DC5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6586D8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4935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5CA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1195" w14:paraId="64D80F9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A57F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EDF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640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8DAB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70DD86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0FA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387FC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38B477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8D5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94F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FCE8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3D87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563771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9A3E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A316AB9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D1195" w14:paraId="34FEA9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A6879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BD4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2609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E78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DB2CF2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0B2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B04C0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99CD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4CB3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595A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A1DF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9B0E37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B048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331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F1F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A7E7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EB44B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639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57371A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653F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D73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FF39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132A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193A01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3F2D9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50C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3230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441E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A2DCD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B2F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4A81C62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9AF1D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63DEAF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306B5EB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9427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6C9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CCB3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9038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47D1362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173FD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7E6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7A4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39E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64A0DF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9B6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8E14E8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6CE7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CE4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7D5E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577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468FAEB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7EEB5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5C7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ECDE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E92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8625CF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5476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F9AD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2E4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17C2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4FA2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BD1B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2ABA4256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D1195" w14:paraId="620E8DB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D80CA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799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204C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0085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649A00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C7D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246FA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677B" w14:textId="77777777" w:rsidR="00DD1195" w:rsidRPr="001161EA" w:rsidRDefault="00DD119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940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A3AC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B501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940D80F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7AD721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3FFCB5B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7292F7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D1195" w14:paraId="4A5BD48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EB89C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156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1839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EE78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68E2811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F00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3C891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F64594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C06D" w14:textId="77777777" w:rsidR="00DD1195" w:rsidRPr="001161EA" w:rsidRDefault="00DD119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E1F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04A3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C77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E4044B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856AB7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D1195" w14:paraId="4B33C1D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54E6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CB6F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4642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F8CA" w14:textId="77777777" w:rsidR="00DD1195" w:rsidRDefault="00DD119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E493AAC" w14:textId="77777777" w:rsidR="00DD1195" w:rsidRDefault="00DD119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916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0499" w14:textId="77777777" w:rsidR="00DD1195" w:rsidRDefault="00DD119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410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0634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F678" w14:textId="77777777" w:rsidR="00DD1195" w:rsidRDefault="00DD119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82F43EA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784D5E9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DD1195" w14:paraId="7421BF7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04B6B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1A7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4156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437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F00905B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DD6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66FC8D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1B47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42BD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4599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B8A6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EB7AFB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DDD42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D1195" w14:paraId="5B81FD9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923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712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37E9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CA9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F3E3695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A90D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22370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DA6098B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F8F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923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1F32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AB7D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A29AA95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D1195" w14:paraId="365DCE5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F73B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56B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B058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1D54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C24CE9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939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5CB54C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4EBF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DF0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3A75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5A58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3B6C986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D1195" w14:paraId="787F5A6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4722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C78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80A0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5A4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470888B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C330BEB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24E4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95D1598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4F19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349E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76A0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C12C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82A84C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D1195" w14:paraId="611725F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FA3D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CCB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E75C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A9B0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FCB82A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1A7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10BC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DD6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A1D7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4C0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BB8160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7D110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415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30A6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10D1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8A80AD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25E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1E11C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3F2E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CEE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81A6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BD6E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6440E2D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E80E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2EF1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7C76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9B73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FC69D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0A0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6B2747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90E0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E98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6ECD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A65C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0C203DD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C81D8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067A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22FB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B48D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805600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EA22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F3AB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AE60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8F1E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1749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1195" w14:paraId="57ECAA3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201CE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105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48B5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EC77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9195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EC33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5019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9451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BAFA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DD1195" w14:paraId="6CC7369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BC074" w14:textId="77777777" w:rsidR="00DD1195" w:rsidRDefault="00DD1195" w:rsidP="00DD119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DC5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946F" w14:textId="77777777" w:rsidR="00DD1195" w:rsidRPr="001161EA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2617" w14:textId="77777777" w:rsidR="00DD1195" w:rsidRDefault="00DD119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09F0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FDE7" w14:textId="77777777" w:rsidR="00DD1195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45DC" w14:textId="77777777" w:rsidR="00DD1195" w:rsidRDefault="00DD119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D294" w14:textId="77777777" w:rsidR="00DD1195" w:rsidRPr="008D08DE" w:rsidRDefault="00DD119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4073" w14:textId="77777777" w:rsidR="00DD1195" w:rsidRDefault="00DD119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3186559D" w14:textId="77777777" w:rsidR="00DD1195" w:rsidRDefault="00DD1195">
      <w:pPr>
        <w:spacing w:before="40" w:after="40" w:line="192" w:lineRule="auto"/>
        <w:ind w:right="57"/>
        <w:rPr>
          <w:sz w:val="20"/>
          <w:lang w:val="ro-RO"/>
        </w:rPr>
      </w:pPr>
    </w:p>
    <w:p w14:paraId="715D363E" w14:textId="77777777" w:rsidR="00DD1195" w:rsidRPr="00C21F42" w:rsidRDefault="00DD119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FF6E97A" w14:textId="77777777" w:rsidR="00DD1195" w:rsidRPr="00C21F42" w:rsidRDefault="00DD119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E67B806" w14:textId="77777777" w:rsidR="00DD1195" w:rsidRPr="00C21F42" w:rsidRDefault="00DD119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C0B9BB1" w14:textId="77777777" w:rsidR="00DD1195" w:rsidRPr="00C21F42" w:rsidRDefault="00DD119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460A326" w14:textId="77777777" w:rsidR="00DD1195" w:rsidRDefault="00DD119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A5FDE71" w14:textId="77777777" w:rsidR="00DD1195" w:rsidRPr="00C21F42" w:rsidRDefault="00DD119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AE575C9" w14:textId="77777777" w:rsidR="00DD1195" w:rsidRPr="00C21F42" w:rsidRDefault="00DD119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FE4669B" w14:textId="77777777" w:rsidR="00DD1195" w:rsidRPr="00C21F42" w:rsidRDefault="00DD119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840FFD5" w14:textId="77777777" w:rsidR="00DD1195" w:rsidRPr="00C21F42" w:rsidRDefault="00DD119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020E32" w:rsidRDefault="00FB37F1" w:rsidP="00020E32"/>
    <w:sectPr w:rsidR="00FB37F1" w:rsidRPr="00020E3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EF76" w14:textId="77777777" w:rsidR="005239C8" w:rsidRDefault="005239C8">
      <w:r>
        <w:separator/>
      </w:r>
    </w:p>
  </w:endnote>
  <w:endnote w:type="continuationSeparator" w:id="0">
    <w:p w14:paraId="56A28B2D" w14:textId="77777777" w:rsidR="005239C8" w:rsidRDefault="0052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DF0A" w14:textId="77777777" w:rsidR="005239C8" w:rsidRDefault="005239C8">
      <w:r>
        <w:separator/>
      </w:r>
    </w:p>
  </w:footnote>
  <w:footnote w:type="continuationSeparator" w:id="0">
    <w:p w14:paraId="327C2288" w14:textId="77777777" w:rsidR="005239C8" w:rsidRDefault="0052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6E99C785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151155">
      <w:rPr>
        <w:b/>
        <w:bCs/>
        <w:i/>
        <w:iCs/>
        <w:sz w:val="22"/>
      </w:rPr>
      <w:t>decada 11-20 iulie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31A8EE57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51155">
      <w:rPr>
        <w:b/>
        <w:bCs/>
        <w:i/>
        <w:iCs/>
        <w:sz w:val="22"/>
      </w:rPr>
      <w:t>decada 11-20 iulie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067B"/>
    <w:multiLevelType w:val="hybridMultilevel"/>
    <w:tmpl w:val="AAC4991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6390C"/>
    <w:multiLevelType w:val="hybridMultilevel"/>
    <w:tmpl w:val="8794C5C2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75F67"/>
    <w:multiLevelType w:val="hybridMultilevel"/>
    <w:tmpl w:val="9F04D07C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3F525F86"/>
    <w:multiLevelType w:val="hybridMultilevel"/>
    <w:tmpl w:val="BEE4D1AC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D2C203F"/>
    <w:multiLevelType w:val="hybridMultilevel"/>
    <w:tmpl w:val="712C087A"/>
    <w:lvl w:ilvl="0" w:tplc="26420EE2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1F22C8B"/>
    <w:multiLevelType w:val="hybridMultilevel"/>
    <w:tmpl w:val="07C675BC"/>
    <w:lvl w:ilvl="0" w:tplc="26420EE2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2"/>
  </w:num>
  <w:num w:numId="2" w16cid:durableId="2035955787">
    <w:abstractNumId w:val="25"/>
  </w:num>
  <w:num w:numId="3" w16cid:durableId="1085764040">
    <w:abstractNumId w:val="1"/>
  </w:num>
  <w:num w:numId="4" w16cid:durableId="52779327">
    <w:abstractNumId w:val="37"/>
  </w:num>
  <w:num w:numId="5" w16cid:durableId="704712729">
    <w:abstractNumId w:val="15"/>
  </w:num>
  <w:num w:numId="6" w16cid:durableId="1744450687">
    <w:abstractNumId w:val="42"/>
  </w:num>
  <w:num w:numId="7" w16cid:durableId="203909065">
    <w:abstractNumId w:val="5"/>
  </w:num>
  <w:num w:numId="8" w16cid:durableId="1437359247">
    <w:abstractNumId w:val="32"/>
  </w:num>
  <w:num w:numId="9" w16cid:durableId="1449811338">
    <w:abstractNumId w:val="20"/>
  </w:num>
  <w:num w:numId="10" w16cid:durableId="350884993">
    <w:abstractNumId w:val="23"/>
  </w:num>
  <w:num w:numId="11" w16cid:durableId="383062685">
    <w:abstractNumId w:val="26"/>
  </w:num>
  <w:num w:numId="12" w16cid:durableId="995374258">
    <w:abstractNumId w:val="40"/>
  </w:num>
  <w:num w:numId="13" w16cid:durableId="979505479">
    <w:abstractNumId w:val="35"/>
  </w:num>
  <w:num w:numId="14" w16cid:durableId="2108234531">
    <w:abstractNumId w:val="43"/>
  </w:num>
  <w:num w:numId="15" w16cid:durableId="1549564258">
    <w:abstractNumId w:val="33"/>
  </w:num>
  <w:num w:numId="16" w16cid:durableId="1547335578">
    <w:abstractNumId w:val="16"/>
  </w:num>
  <w:num w:numId="17" w16cid:durableId="531260144">
    <w:abstractNumId w:val="13"/>
  </w:num>
  <w:num w:numId="18" w16cid:durableId="1428891957">
    <w:abstractNumId w:val="8"/>
  </w:num>
  <w:num w:numId="19" w16cid:durableId="953637804">
    <w:abstractNumId w:val="45"/>
  </w:num>
  <w:num w:numId="20" w16cid:durableId="978531040">
    <w:abstractNumId w:val="44"/>
  </w:num>
  <w:num w:numId="21" w16cid:durableId="1603223496">
    <w:abstractNumId w:val="9"/>
  </w:num>
  <w:num w:numId="22" w16cid:durableId="194318888">
    <w:abstractNumId w:val="12"/>
  </w:num>
  <w:num w:numId="23" w16cid:durableId="1597446813">
    <w:abstractNumId w:val="38"/>
  </w:num>
  <w:num w:numId="24" w16cid:durableId="1646154121">
    <w:abstractNumId w:val="36"/>
  </w:num>
  <w:num w:numId="25" w16cid:durableId="1946226515">
    <w:abstractNumId w:val="14"/>
  </w:num>
  <w:num w:numId="26" w16cid:durableId="1359159633">
    <w:abstractNumId w:val="4"/>
  </w:num>
  <w:num w:numId="27" w16cid:durableId="959730267">
    <w:abstractNumId w:val="19"/>
  </w:num>
  <w:num w:numId="28" w16cid:durableId="453257991">
    <w:abstractNumId w:val="46"/>
  </w:num>
  <w:num w:numId="29" w16cid:durableId="1190148892">
    <w:abstractNumId w:val="0"/>
  </w:num>
  <w:num w:numId="30" w16cid:durableId="1848862451">
    <w:abstractNumId w:val="10"/>
  </w:num>
  <w:num w:numId="31" w16cid:durableId="1245073529">
    <w:abstractNumId w:val="29"/>
  </w:num>
  <w:num w:numId="32" w16cid:durableId="213657637">
    <w:abstractNumId w:val="31"/>
  </w:num>
  <w:num w:numId="33" w16cid:durableId="265233487">
    <w:abstractNumId w:val="24"/>
  </w:num>
  <w:num w:numId="34" w16cid:durableId="801002333">
    <w:abstractNumId w:val="3"/>
  </w:num>
  <w:num w:numId="35" w16cid:durableId="307324804">
    <w:abstractNumId w:val="27"/>
  </w:num>
  <w:num w:numId="36" w16cid:durableId="1492915793">
    <w:abstractNumId w:val="7"/>
  </w:num>
  <w:num w:numId="37" w16cid:durableId="2066247489">
    <w:abstractNumId w:val="17"/>
  </w:num>
  <w:num w:numId="38" w16cid:durableId="1877765673">
    <w:abstractNumId w:val="41"/>
  </w:num>
  <w:num w:numId="39" w16cid:durableId="445657029">
    <w:abstractNumId w:val="34"/>
  </w:num>
  <w:num w:numId="40" w16cid:durableId="1787458797">
    <w:abstractNumId w:val="30"/>
  </w:num>
  <w:num w:numId="41" w16cid:durableId="775709098">
    <w:abstractNumId w:val="28"/>
  </w:num>
  <w:num w:numId="42" w16cid:durableId="1895654975">
    <w:abstractNumId w:val="6"/>
  </w:num>
  <w:num w:numId="43" w16cid:durableId="1049375102">
    <w:abstractNumId w:val="39"/>
  </w:num>
  <w:num w:numId="44" w16cid:durableId="1923951695">
    <w:abstractNumId w:val="2"/>
  </w:num>
  <w:num w:numId="45" w16cid:durableId="132479769">
    <w:abstractNumId w:val="21"/>
  </w:num>
  <w:num w:numId="46" w16cid:durableId="1654946340">
    <w:abstractNumId w:val="11"/>
  </w:num>
  <w:num w:numId="47" w16cid:durableId="870265646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1rYVT/MFE/qpwCZ4/+3dQs4Jqfi2M4K7uIH+WE8ma8sFAZLswNUE/ZxmOsOiBOi0vuyrlq3sce5U/fi+hXrBjw==" w:salt="J/HXN+yei8vlAqBhqVDWT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1F04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0E32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155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099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2506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86E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17F5A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2F7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9C8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2C66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6CDA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A58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4B5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6E3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D0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4D4"/>
    <w:rsid w:val="00DC75B3"/>
    <w:rsid w:val="00DC7C32"/>
    <w:rsid w:val="00DD0401"/>
    <w:rsid w:val="00DD0DDA"/>
    <w:rsid w:val="00DD0EEB"/>
    <w:rsid w:val="00DD1195"/>
    <w:rsid w:val="00DD12D4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09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990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16520</Words>
  <Characters>94168</Characters>
  <Application>Microsoft Office Word</Application>
  <DocSecurity>0</DocSecurity>
  <Lines>784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2025-07-03T06:40:00Z</dcterms:created>
  <dcterms:modified xsi:type="dcterms:W3CDTF">2025-07-03T08:20:00Z</dcterms:modified>
</cp:coreProperties>
</file>