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C672" w14:textId="77777777" w:rsidR="00A83FF8" w:rsidRPr="00B26C8D" w:rsidRDefault="00A83FF8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75288AA1" w14:textId="28918437" w:rsidR="00A83FF8" w:rsidRPr="00B26C8D" w:rsidRDefault="00A83FF8" w:rsidP="007125E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2F5B4550" w14:textId="77777777" w:rsidR="00A83FF8" w:rsidRDefault="00A83FF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5B7EED98" w14:textId="77777777" w:rsidR="00A83FF8" w:rsidRDefault="00A83FF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2F6DD0C3" w14:textId="77777777" w:rsidR="00A83FF8" w:rsidRDefault="00A83FF8">
      <w:pPr>
        <w:jc w:val="center"/>
        <w:rPr>
          <w:sz w:val="28"/>
        </w:rPr>
      </w:pPr>
    </w:p>
    <w:p w14:paraId="22EE9BF0" w14:textId="77777777" w:rsidR="00A83FF8" w:rsidRDefault="00A83FF8">
      <w:pPr>
        <w:jc w:val="center"/>
        <w:rPr>
          <w:sz w:val="28"/>
        </w:rPr>
      </w:pPr>
    </w:p>
    <w:p w14:paraId="36E10A86" w14:textId="77777777" w:rsidR="00A83FF8" w:rsidRDefault="00A83FF8">
      <w:pPr>
        <w:jc w:val="center"/>
        <w:rPr>
          <w:sz w:val="28"/>
        </w:rPr>
      </w:pPr>
    </w:p>
    <w:p w14:paraId="088426C1" w14:textId="77777777" w:rsidR="00A83FF8" w:rsidRDefault="00A83FF8">
      <w:pPr>
        <w:jc w:val="center"/>
        <w:rPr>
          <w:sz w:val="28"/>
        </w:rPr>
      </w:pPr>
    </w:p>
    <w:p w14:paraId="50CF69B1" w14:textId="77777777" w:rsidR="00A83FF8" w:rsidRDefault="00A83FF8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IAȘI</w:t>
      </w:r>
    </w:p>
    <w:p w14:paraId="40169241" w14:textId="77777777" w:rsidR="00A83FF8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5B370E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CF5911E" w14:textId="77777777" w:rsidR="00A83FF8" w:rsidRDefault="00A83FF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3CD0D02" w14:textId="77777777" w:rsidR="00A83FF8" w:rsidRDefault="00A83FF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2025</w:t>
      </w:r>
    </w:p>
    <w:p w14:paraId="5C78C8C9" w14:textId="77777777" w:rsidR="00A83FF8" w:rsidRDefault="00A83FF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83FF8" w14:paraId="641D0E3C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0BBB6AA" w14:textId="77777777" w:rsidR="00A83FF8" w:rsidRDefault="00A83FF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C5B63F5" w14:textId="77777777" w:rsidR="00A83FF8" w:rsidRDefault="00A83FF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3916A3CB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4966AE7" w14:textId="77777777" w:rsidR="00A83FF8" w:rsidRDefault="00A83FF8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098FF6B0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2F77E73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BBAEAAE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6CC9D413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15D9C5F4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E8BEE97" w14:textId="77777777" w:rsidR="00A83FF8" w:rsidRDefault="00A83FF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94D059A" w14:textId="77777777" w:rsidR="00A83FF8" w:rsidRDefault="00A83FF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5ADCAA41" w14:textId="77777777" w:rsidR="00A83FF8" w:rsidRDefault="00A83FF8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5E7C5A20" w14:textId="77777777" w:rsidR="00A83FF8" w:rsidRDefault="00A83FF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639A67A6" w14:textId="77777777" w:rsidR="00A83FF8" w:rsidRDefault="00A83FF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358725F8" w14:textId="77777777" w:rsidR="00A83FF8" w:rsidRDefault="00A83FF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CC86CB1" w14:textId="77777777" w:rsidR="00A83FF8" w:rsidRDefault="00A83FF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4FFE94B9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49C4F8D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BA4C5F7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B4B6460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656BA4D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835E688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16D9989F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34C0BB7E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E59F4C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A83FF8" w14:paraId="2957A5A4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9B7F5A7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157EA0D" w14:textId="77777777" w:rsidR="00A83FF8" w:rsidRDefault="00A83FF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4BABB29" w14:textId="77777777" w:rsidR="00A83FF8" w:rsidRDefault="00A83FF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5AAABD7A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333EA41" w14:textId="77777777" w:rsidR="00A83FF8" w:rsidRDefault="00A83FF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9AE9FE5" w14:textId="77777777" w:rsidR="00A83FF8" w:rsidRDefault="00A83FF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B38FDB1" w14:textId="77777777" w:rsidR="00A83FF8" w:rsidRDefault="00A83FF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4693F8C" w14:textId="77777777" w:rsidR="00A83FF8" w:rsidRDefault="00A83FF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04B7CC4F" w14:textId="77777777" w:rsidR="00A83FF8" w:rsidRDefault="00A83FF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A259C49" w14:textId="77777777" w:rsidR="00A83FF8" w:rsidRDefault="00A83FF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FE96F18" w14:textId="77777777" w:rsidR="00A83FF8" w:rsidRDefault="00A83FF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227A47B7" w14:textId="77777777" w:rsidR="00A83FF8" w:rsidRDefault="00A83FF8">
      <w:pPr>
        <w:spacing w:line="192" w:lineRule="auto"/>
        <w:jc w:val="center"/>
      </w:pPr>
    </w:p>
    <w:p w14:paraId="481E07BA" w14:textId="77777777" w:rsidR="00A83FF8" w:rsidRDefault="00A83FF8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431B5904" w14:textId="77777777" w:rsidR="00A83FF8" w:rsidRPr="006310EB" w:rsidRDefault="00A83FF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B32BE41" w14:textId="77777777" w:rsidR="00A83FF8" w:rsidRPr="006310EB" w:rsidRDefault="00A83FF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4B98840" w14:textId="77777777" w:rsidR="00A83FF8" w:rsidRPr="006310EB" w:rsidRDefault="00A83FF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A63ED63" w14:textId="77777777" w:rsidR="00A83FF8" w:rsidRPr="00A8307A" w:rsidRDefault="00A83FF8" w:rsidP="00516DD3">
      <w:pPr>
        <w:pStyle w:val="Heading1"/>
        <w:spacing w:line="360" w:lineRule="auto"/>
      </w:pPr>
      <w:r w:rsidRPr="00A8307A">
        <w:t>LINIA 100</w:t>
      </w:r>
    </w:p>
    <w:p w14:paraId="5696B95E" w14:textId="77777777" w:rsidR="00A83FF8" w:rsidRPr="00A8307A" w:rsidRDefault="00A83FF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A83FF8" w:rsidRPr="00AB76B4" w14:paraId="1793ABAD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332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1172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18DE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8EB2B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386BB6E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3B4D3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014CC964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6A06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537B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621E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288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292B65A5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C86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D752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518D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5B8C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728DB21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6A886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51ABFA1D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717C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8270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EFDE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075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55B867C1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32A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EDDA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91C5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20DE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647C22E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38C3A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</w:t>
            </w:r>
          </w:p>
          <w:p w14:paraId="65374929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E9DA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3283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E5A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9146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0194D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A83FF8" w:rsidRPr="00AB76B4" w14:paraId="41D569F2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3AE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E211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923E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37B7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6F8515B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F0D3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B851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DE2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2C0B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727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73E19EBD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505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C0B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1DD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84F5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7908AA3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742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între TDJ </w:t>
            </w:r>
          </w:p>
          <w:p w14:paraId="665009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56 / 57 și </w:t>
            </w:r>
          </w:p>
          <w:p w14:paraId="278FB11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9ECF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4944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830E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88C4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CFA0D3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FD9717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83FF8" w:rsidRPr="00AB76B4" w14:paraId="2D45465E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BCA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A618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BB39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44E0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Bucureşti Nord -</w:t>
            </w:r>
          </w:p>
          <w:p w14:paraId="2412AE5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Post 5 - </w:t>
            </w:r>
          </w:p>
          <w:p w14:paraId="7BB7689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3738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37E1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860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1+650</w:t>
            </w:r>
          </w:p>
          <w:p w14:paraId="17522C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6D92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5763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A83FF8" w:rsidRPr="00AB76B4" w14:paraId="7C467BCC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5FE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2413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2+950</w:t>
            </w:r>
          </w:p>
          <w:p w14:paraId="661CE2A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0DEC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0B4D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Bucureşti Nord -</w:t>
            </w:r>
          </w:p>
          <w:p w14:paraId="05868FE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Post 5 - </w:t>
            </w:r>
          </w:p>
          <w:p w14:paraId="164A29D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3F00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CFF7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20C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74BA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EEDD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2761896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35E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97F7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5+280</w:t>
            </w:r>
          </w:p>
          <w:p w14:paraId="746BE52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3CD3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25413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Bucureştii Noi</w:t>
            </w:r>
          </w:p>
          <w:p w14:paraId="1E43298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 + </w:t>
            </w:r>
          </w:p>
          <w:p w14:paraId="119CFE6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zonă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79D0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F6AC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F792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8B85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4F19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58DD6B7B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F25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2776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C74A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30AC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5F710FF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 + </w:t>
            </w:r>
          </w:p>
          <w:p w14:paraId="0F7D6B5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CAE5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849F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A823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5+280</w:t>
            </w:r>
          </w:p>
          <w:p w14:paraId="7031562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2495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56E1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4C77FEA0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229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859E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6+400</w:t>
            </w:r>
          </w:p>
          <w:p w14:paraId="6EAD364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903D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4F6E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44E073F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E0DE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8D0E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21FC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9FF8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D40B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1FA7A1C5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13A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F754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28BF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1646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1DE5375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96E8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2346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0CA3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6+400</w:t>
            </w:r>
          </w:p>
          <w:p w14:paraId="2DD9F99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9FC3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E81D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64B43FD5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D0C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C7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D458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B21A2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7CA1FB2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D98E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EDE1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BA11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F4BF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30C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21FFC3EF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B6C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CE4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737A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E0C0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4740620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C84B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717B93A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 / 22</w:t>
            </w:r>
          </w:p>
          <w:p w14:paraId="2CDD4D1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40E2F49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D6BF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4B8C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18B6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DB17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BE84F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A83FF8" w:rsidRPr="00AB76B4" w14:paraId="5E90744B" w14:textId="77777777" w:rsidTr="00927588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773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79A6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B5EA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9E79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Bucureştii Noi</w:t>
            </w:r>
          </w:p>
          <w:p w14:paraId="2DE70A1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AD3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453B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DA4F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DBA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C3B8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44698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83FF8" w:rsidRPr="00AB76B4" w14:paraId="3DAA0242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59C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417A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8+410</w:t>
            </w:r>
          </w:p>
          <w:p w14:paraId="786BC65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4063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032E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2AFD41C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4 directă + </w:t>
            </w:r>
          </w:p>
          <w:p w14:paraId="50D126D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AEA4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9A0A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4BC6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C797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C66A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21834C05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7AA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F99A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7A4D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AC26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Ax st. Chiajna -</w:t>
            </w:r>
          </w:p>
          <w:p w14:paraId="66A02F5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Călcâi sch. 24, </w:t>
            </w:r>
          </w:p>
          <w:p w14:paraId="2A454BF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F118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02BA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932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9+000</w:t>
            </w:r>
          </w:p>
          <w:p w14:paraId="23E947C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408C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229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A83FF8" w:rsidRPr="00AB76B4" w14:paraId="48C50210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297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AB4C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6499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276D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5A3593B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067C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</w:t>
            </w:r>
          </w:p>
          <w:p w14:paraId="774A6C7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 directă + </w:t>
            </w:r>
          </w:p>
          <w:p w14:paraId="7D3051B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BF21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3F62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7628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AC00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fir I Chiajna - Grădinari, intrări - ieșiri liniile 1 - 6.</w:t>
            </w:r>
          </w:p>
        </w:tc>
      </w:tr>
      <w:tr w:rsidR="00A83FF8" w:rsidRPr="00AB76B4" w14:paraId="0B1B5FCD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0AE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6F9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0FED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DA27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271FCFE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 + </w:t>
            </w:r>
          </w:p>
          <w:p w14:paraId="0A77D52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99CF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6F74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742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8+410</w:t>
            </w:r>
          </w:p>
          <w:p w14:paraId="6296EFE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F6FA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B2C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0A0281B0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EA0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BFA7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543E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8A10F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45B9A1E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41FE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50C817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5, 9 </w:t>
            </w:r>
          </w:p>
          <w:p w14:paraId="273CCFE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11</w:t>
            </w:r>
          </w:p>
          <w:p w14:paraId="6300633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A81A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CD3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EEFB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057B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C0EAF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A83FF8" w:rsidRPr="00AB76B4" w14:paraId="1A31DC0A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F7C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E978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71B6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2718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68EAAD6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FC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5674119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4387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6AF7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6C66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5D9D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B231E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A83FF8" w:rsidRPr="00AB76B4" w14:paraId="582F6116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330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9E4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DACC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FA0D1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47D4C0B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1D70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23D37B1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18, 20, 24 </w:t>
            </w:r>
          </w:p>
          <w:p w14:paraId="03250C4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3BB4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39BD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D33F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F1D1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8BC21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A1B1D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A83FF8" w:rsidRPr="00AB76B4" w14:paraId="3FE39146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71B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45D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10+300</w:t>
            </w:r>
          </w:p>
          <w:p w14:paraId="4CCCB75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EA1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C1C0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Chiajna -</w:t>
            </w:r>
          </w:p>
          <w:p w14:paraId="5ACBE29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1DC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36F9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C462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C014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A336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5F2D2183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F88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2510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19+500</w:t>
            </w:r>
          </w:p>
          <w:p w14:paraId="369BE73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2091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4791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Chiajna -</w:t>
            </w:r>
          </w:p>
          <w:p w14:paraId="7D468C9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BAAB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1C52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4BD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8FBB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DF42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13B07FB8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7D3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FDD5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CA3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A92C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237E99F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65EB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851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712E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C079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B67F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0402DF9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7B9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2A0E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3B5B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F8B7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7B47425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8946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18E2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84A1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E08F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C1FE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1C9D25A1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492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330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D2C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BF5E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2285A86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AA9E5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4A9A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D686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BE1A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BDAF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46414B04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65E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8508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0DB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6B65A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2C2727B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B3081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14F0B855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C44E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C62A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2845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C54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1E275FA4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BFA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F61E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B894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DF132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49EECA9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F9DC8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4FD1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D2ED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BF59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A17F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3E0F06FE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CD6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1A6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24F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C370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Chiajna - </w:t>
            </w:r>
          </w:p>
          <w:p w14:paraId="1296C1C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5EEA0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0547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4C84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12+000</w:t>
            </w:r>
          </w:p>
          <w:p w14:paraId="17E4E38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881D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8DA02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4CF0699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780E6AD5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08E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E5C7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24+000</w:t>
            </w:r>
          </w:p>
          <w:p w14:paraId="776DECD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C30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CE18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Chiajna - </w:t>
            </w:r>
          </w:p>
          <w:p w14:paraId="656565B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</w:t>
            </w:r>
          </w:p>
          <w:p w14:paraId="7DFBFD9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D4B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A053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730F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EB56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2B88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D9F4713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726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1B69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6F0B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E3E6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Chiajna - </w:t>
            </w:r>
          </w:p>
          <w:p w14:paraId="0A9BE02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Grădinari + </w:t>
            </w:r>
          </w:p>
          <w:p w14:paraId="18F3655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cale,</w:t>
            </w:r>
          </w:p>
          <w:p w14:paraId="4C83189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X,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320D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0871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C52A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23+190</w:t>
            </w:r>
          </w:p>
          <w:p w14:paraId="332BB8E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0F61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D1F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46F2CC87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57A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E756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A6C9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E4F94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Grădinari </w:t>
            </w:r>
          </w:p>
          <w:p w14:paraId="3F3D14D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65D9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</w:t>
            </w:r>
          </w:p>
          <w:p w14:paraId="7D524F7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sch. </w:t>
            </w:r>
          </w:p>
          <w:p w14:paraId="59C0472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572D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452C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7F1C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46C7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4EB5CED8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3E1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309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D953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32A37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Grădinari </w:t>
            </w:r>
          </w:p>
          <w:p w14:paraId="62B509E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ACE2B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0ED4383E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2 - 8</w:t>
            </w:r>
          </w:p>
          <w:p w14:paraId="7E7E5638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şi</w:t>
            </w:r>
          </w:p>
          <w:p w14:paraId="4FBEAF4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4 - 6</w:t>
            </w:r>
          </w:p>
          <w:p w14:paraId="6157509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CBA1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B74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8AC0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B660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5B9B0146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061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E8C9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26+700</w:t>
            </w:r>
          </w:p>
          <w:p w14:paraId="17149BE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EC4D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C23B9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 -</w:t>
            </w:r>
          </w:p>
          <w:p w14:paraId="6175786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A0CF8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06D5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FAE8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61CB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7BB5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E628317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C04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8780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2368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53C96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 -</w:t>
            </w:r>
          </w:p>
          <w:p w14:paraId="1B61D91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155EB" w14:textId="77777777" w:rsidR="00A83FF8" w:rsidRPr="00AB76B4" w:rsidRDefault="00A83FF8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9CBB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855C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26+700</w:t>
            </w:r>
          </w:p>
          <w:p w14:paraId="23AEFB7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21E7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65B2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149EF034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C02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6835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A447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E0DC6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H. Vadu Lat</w:t>
            </w:r>
          </w:p>
          <w:p w14:paraId="0875039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852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1C241E7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10E3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A8E0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656D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D47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33BDB956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BF1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C20F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A184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2F0A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 </w:t>
            </w:r>
            <w:r w:rsidRPr="00AB76B4">
              <w:rPr>
                <w:b/>
                <w:bCs/>
                <w:sz w:val="20"/>
              </w:rPr>
              <w:t>Zăvestreni</w:t>
            </w:r>
          </w:p>
          <w:p w14:paraId="7B2716B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FB22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D1F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CFED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2</w:t>
            </w:r>
            <w:r w:rsidRPr="00AB76B4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B76B4">
              <w:rPr>
                <w:b/>
                <w:bCs/>
                <w:sz w:val="20"/>
              </w:rPr>
              <w:t>00</w:t>
            </w:r>
          </w:p>
          <w:p w14:paraId="7889545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4</w:t>
            </w:r>
            <w:r w:rsidRPr="00AB76B4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</w:t>
            </w:r>
            <w:r w:rsidRPr="00AB76B4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5B6C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2694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54D9B269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EB5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02CF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8E63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342BD6" w14:textId="77777777" w:rsidR="00A83FF8" w:rsidRPr="00AB76B4" w:rsidRDefault="00A83FF8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 </w:t>
            </w:r>
            <w:r w:rsidRPr="00AB76B4">
              <w:rPr>
                <w:b/>
                <w:bCs/>
                <w:sz w:val="20"/>
              </w:rPr>
              <w:t>Zăvestreni</w:t>
            </w:r>
          </w:p>
          <w:p w14:paraId="64828D8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B62C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87E9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D906A" w14:textId="77777777" w:rsidR="00A83FF8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44+300</w:t>
            </w:r>
          </w:p>
          <w:p w14:paraId="4C4A34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5DE7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3A6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15598C03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46A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94CB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0A60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7D3D91" w14:textId="77777777" w:rsidR="00A83FF8" w:rsidRPr="00AB76B4" w:rsidRDefault="00A83FF8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 </w:t>
            </w:r>
            <w:r w:rsidRPr="00AB76B4">
              <w:rPr>
                <w:b/>
                <w:bCs/>
                <w:sz w:val="20"/>
              </w:rPr>
              <w:t>Zăvestreni</w:t>
            </w:r>
          </w:p>
          <w:p w14:paraId="56AFCF4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F83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6D59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D4F3C" w14:textId="77777777" w:rsidR="00A83FF8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  <w:p w14:paraId="107585E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490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1AEB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2B31C541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128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C8A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5B86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14B9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EEFA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</w:t>
            </w:r>
          </w:p>
          <w:p w14:paraId="68FD7C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+ </w:t>
            </w:r>
          </w:p>
          <w:p w14:paraId="5F96F94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3DE702E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9 - 13 </w:t>
            </w:r>
          </w:p>
          <w:p w14:paraId="6267EC8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47EACEB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A099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FCDE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A4EF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50B5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0F5A5D08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199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8956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45+000</w:t>
            </w:r>
          </w:p>
          <w:p w14:paraId="5A590D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B9DC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14E3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Zăvestreni -</w:t>
            </w:r>
          </w:p>
          <w:p w14:paraId="5D7242C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9ED3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D638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F9C5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C8F7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993D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20F788EC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A3E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0481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9518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A497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Zăvestreni -</w:t>
            </w:r>
          </w:p>
          <w:p w14:paraId="4E72344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B4E0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DF12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A75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46+600</w:t>
            </w:r>
          </w:p>
          <w:p w14:paraId="780F6A1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4D2A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2782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23726267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84C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D8A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2497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C808E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Videle</w:t>
            </w:r>
          </w:p>
          <w:p w14:paraId="35098C9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4139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zonă sch. 13, 21, 23  și TDJ  </w:t>
            </w:r>
          </w:p>
          <w:p w14:paraId="7C50564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BCEF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0CC6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54F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FA2B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6205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79A9C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A83FF8" w:rsidRPr="00AB76B4" w14:paraId="5351EAF8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C49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4818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A887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2F8D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Videle</w:t>
            </w:r>
          </w:p>
          <w:p w14:paraId="6150B98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B3C9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0B7FB1E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82D4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CDD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FE44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5296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2A719448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1FC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026E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05CC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5273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Videle</w:t>
            </w:r>
          </w:p>
          <w:p w14:paraId="168E8E2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F21F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7C1D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575A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E97C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266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39EB88D8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514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57A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9223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28E2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Videle</w:t>
            </w:r>
          </w:p>
          <w:p w14:paraId="1C73E62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12F4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zonă sch. 18, 26, 30  și TDJ </w:t>
            </w:r>
          </w:p>
          <w:p w14:paraId="36905B3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90AD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12E6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EC30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D66B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BA85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B369B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A83FF8" w:rsidRPr="00AB76B4" w14:paraId="7A9F7AFB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879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7330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52+500</w:t>
            </w:r>
          </w:p>
          <w:p w14:paraId="31EE3DF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CB23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E6F6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Videle -</w:t>
            </w:r>
          </w:p>
          <w:p w14:paraId="6E659B4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4296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5FAA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E0AD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2FE9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D1BC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FC15634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D94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580C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57+880</w:t>
            </w:r>
          </w:p>
          <w:p w14:paraId="61EA92D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0D4B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BD65A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Ciolpani</w:t>
            </w:r>
          </w:p>
          <w:p w14:paraId="53F22E4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</w:t>
            </w:r>
          </w:p>
          <w:p w14:paraId="0CE56B5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19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80B5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75FC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1E2A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0211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5CA74094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D83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83B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57+890</w:t>
            </w:r>
          </w:p>
          <w:p w14:paraId="42A1B82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2A4A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4925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Ciolpani</w:t>
            </w:r>
          </w:p>
          <w:p w14:paraId="653FA38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</w:t>
            </w:r>
          </w:p>
          <w:p w14:paraId="557105D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947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03B8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9599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E55E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3A37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3C3E14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A83FF8" w:rsidRPr="00AB76B4" w14:paraId="7ACDE2EC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666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41D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835A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5E7CF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Ciolpani</w:t>
            </w:r>
          </w:p>
          <w:p w14:paraId="66ECE5F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F5DF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5BF9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53B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58+950</w:t>
            </w:r>
          </w:p>
          <w:p w14:paraId="6A1CAB7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A94E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F1CE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E4086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3024473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1B7DD2B6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69E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7C0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E8EC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77D5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Ciolpani -</w:t>
            </w:r>
          </w:p>
          <w:p w14:paraId="25B177A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75E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861C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CC37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59+500</w:t>
            </w:r>
          </w:p>
          <w:p w14:paraId="2E03D62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C07F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A482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3C98D440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56E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88E8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60+600</w:t>
            </w:r>
          </w:p>
          <w:p w14:paraId="6A608F0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B21E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FB2F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Ciolpani -</w:t>
            </w:r>
          </w:p>
          <w:p w14:paraId="14F2969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7C9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AE70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E1ED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2A88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8FFC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4B48B2AF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711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76BE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66+025</w:t>
            </w:r>
          </w:p>
          <w:p w14:paraId="7B228AB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0E24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690F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Gălăteni </w:t>
            </w:r>
          </w:p>
          <w:p w14:paraId="5ED5453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CA91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ECE7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3642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6EDF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4BC1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2F03BC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33477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A83FF8" w:rsidRPr="00AB76B4" w14:paraId="230E127A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CE7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DBF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FD62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82CE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Gălăteni </w:t>
            </w:r>
          </w:p>
          <w:p w14:paraId="0E8F685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3BEC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5ADBCAD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2 - 4 </w:t>
            </w:r>
          </w:p>
          <w:p w14:paraId="3D006F9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</w:t>
            </w:r>
          </w:p>
          <w:p w14:paraId="54C4FD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0DDD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DEB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EDE0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7D02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39A22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A83FF8" w:rsidRPr="00AB76B4" w14:paraId="3A968747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8C2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909C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95ED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7B9B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Gălăteni </w:t>
            </w:r>
          </w:p>
          <w:p w14:paraId="625B8AA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2E9D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83251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</w:t>
            </w:r>
          </w:p>
          <w:p w14:paraId="1D6B68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7A54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D4A5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9135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7CB7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A83FF8" w:rsidRPr="00AB76B4" w14:paraId="581C319B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74D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FA2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03AF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D1C13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Gălăteni - 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EEF8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86BA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7D7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68+300</w:t>
            </w:r>
          </w:p>
          <w:p w14:paraId="770B0C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E67A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C5E5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47B899F5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E6C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CD6C7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8678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7D08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Olteni</w:t>
            </w:r>
          </w:p>
          <w:p w14:paraId="79D8817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BC70B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4D3F9A95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A18B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28251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E177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834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17C3A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A83FF8" w:rsidRPr="00AB76B4" w14:paraId="5E7F673B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14C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43EA1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36C6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24A9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Olteni</w:t>
            </w:r>
          </w:p>
          <w:p w14:paraId="19144BE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1074E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34721720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DEDA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3275E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9F2C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2930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A83FF8" w:rsidRPr="00AB76B4" w14:paraId="5ACE22BD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2DA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C5D19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74+200</w:t>
            </w:r>
          </w:p>
          <w:p w14:paraId="74BC6477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7280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76BB7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Olteni -</w:t>
            </w:r>
          </w:p>
          <w:p w14:paraId="00022C2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5AEC9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F393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23B9B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5A0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EC7A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60F73294" w14:textId="77777777" w:rsidTr="00927588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9B0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34ABC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6FD6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4B3B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Olteni -</w:t>
            </w:r>
          </w:p>
          <w:p w14:paraId="53D0002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37FC2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25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7A235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74+200</w:t>
            </w:r>
          </w:p>
          <w:p w14:paraId="45A69270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C9B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9E5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2179F187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447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C3865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C2B0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B3EB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Olteni -</w:t>
            </w:r>
          </w:p>
          <w:p w14:paraId="78C22C3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791EC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5F77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30C7C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75+600</w:t>
            </w:r>
          </w:p>
          <w:p w14:paraId="13C2C7BE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57D9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F10B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A10618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83FF8" w:rsidRPr="00AB76B4" w14:paraId="6F48AD6A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831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8C1EC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85+880</w:t>
            </w:r>
          </w:p>
          <w:p w14:paraId="11748043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931D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9614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 -</w:t>
            </w:r>
          </w:p>
          <w:p w14:paraId="0806347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7983D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8424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3DA89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3A8D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014B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A83FF8" w:rsidRPr="00AB76B4" w14:paraId="514AEE2C" w14:textId="77777777" w:rsidTr="00927588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A70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1AA8F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902D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E081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 -</w:t>
            </w:r>
          </w:p>
          <w:p w14:paraId="7D18E6A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519B0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7555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2EE97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85+880</w:t>
            </w:r>
          </w:p>
          <w:p w14:paraId="5727B87F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DCF5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C70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83FF8" w:rsidRPr="00AB76B4" w14:paraId="55F35D6E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E24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8A4E6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ABCA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436BB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 -</w:t>
            </w:r>
          </w:p>
          <w:p w14:paraId="1C8835A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Atârnaţi </w:t>
            </w:r>
          </w:p>
          <w:p w14:paraId="307F304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st. Atârnaţi</w:t>
            </w:r>
          </w:p>
          <w:p w14:paraId="1A6B906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05268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62B1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FB387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90+000</w:t>
            </w:r>
          </w:p>
          <w:p w14:paraId="1EB6EEED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94+000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CC5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51CE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83FF8" w:rsidRPr="00AB76B4" w14:paraId="40ED3075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1AA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05742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92+040</w:t>
            </w:r>
          </w:p>
          <w:p w14:paraId="117054EC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6A25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3E13A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Atârnaţi</w:t>
            </w:r>
          </w:p>
          <w:p w14:paraId="4784F52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directă, </w:t>
            </w:r>
          </w:p>
          <w:p w14:paraId="52BD292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0135C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37C9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0D58D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D4A6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B420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4B0076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001857C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83FF8" w:rsidRPr="00AB76B4" w14:paraId="0AAE7EF9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E24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E9DBB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5EF2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41A9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Atârnaţi</w:t>
            </w:r>
          </w:p>
          <w:p w14:paraId="7B9DA70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E18B3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1FA684CA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1 - 5 </w:t>
            </w:r>
          </w:p>
          <w:p w14:paraId="5240F33A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20BFDA9A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1A5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85D22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9B4B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7E3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F1320C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3BDC3A1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83FF8" w:rsidRPr="00AB76B4" w14:paraId="7477DC6F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C36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A92C0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C900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6EA3A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Atârnaţi</w:t>
            </w:r>
          </w:p>
          <w:p w14:paraId="3C8822B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8AE68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B37A325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007ABAB5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10 și 11 </w:t>
            </w:r>
          </w:p>
          <w:p w14:paraId="7F595351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E590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9C6F2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1F93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3BCB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A4C196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A83FF8" w:rsidRPr="00AB76B4" w14:paraId="56B4CD35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81D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2D8B8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0F81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A5DE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 - Roşiori Nord, linia 3 directă  Roşiori Nord și Roşiori Nord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12EB2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9635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3EF9E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94+000</w:t>
            </w:r>
          </w:p>
          <w:p w14:paraId="6E1C6E64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3E50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6B46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A83FF8" w:rsidRPr="00AB76B4" w14:paraId="17C1369D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3DA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6E984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9291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B5EA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 -</w:t>
            </w:r>
          </w:p>
          <w:p w14:paraId="70EA348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2545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5A14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A13FE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94+800</w:t>
            </w:r>
          </w:p>
          <w:p w14:paraId="149DA4E8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C238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B1A2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5A721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83FF8" w:rsidRPr="00AB76B4" w14:paraId="4A834CC5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EFD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4E30A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6E6B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E3D3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 -</w:t>
            </w:r>
          </w:p>
          <w:p w14:paraId="593F6A7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4C221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856D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82A7B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97+550</w:t>
            </w:r>
          </w:p>
          <w:p w14:paraId="0BF28941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82A8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535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83FF8" w:rsidRPr="00AB76B4" w14:paraId="2E860A58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02E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D0985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316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6B8E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6180878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B370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66DA04B7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TDJ </w:t>
            </w:r>
          </w:p>
          <w:p w14:paraId="54F3DB23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15 / 17 </w:t>
            </w:r>
          </w:p>
          <w:p w14:paraId="2A2AB4D1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78D5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72803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6E54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624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207DC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A83FF8" w:rsidRPr="00AB76B4" w14:paraId="7619FA02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9DA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7AE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7181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3185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2C98DAF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4A25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5A4224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14C37BE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5D1D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F2AE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D899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3CC4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31A8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A83FF8" w:rsidRPr="00AB76B4" w14:paraId="5429CA9B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11E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038B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C72A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6ACD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4C823F0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7BCF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12DA158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diag.</w:t>
            </w:r>
          </w:p>
          <w:p w14:paraId="5378607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12 - 16 </w:t>
            </w:r>
          </w:p>
          <w:p w14:paraId="4C19843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09F1A9F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231D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FA98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85DE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6BB3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64BC98E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860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C60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30F8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87A56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58E147D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D103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1FB4E2E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  <w:p w14:paraId="7971A39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inclusiv</w:t>
            </w:r>
          </w:p>
          <w:p w14:paraId="179DB25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17D0AA2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16, 20, 34, 40, 54 și</w:t>
            </w:r>
          </w:p>
          <w:p w14:paraId="3B1D34A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TDJ</w:t>
            </w:r>
          </w:p>
          <w:p w14:paraId="6A7995E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8915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88F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EC40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2C3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64ED4684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F8D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B43E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8B3E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BA87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7A8A085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7 </w:t>
            </w:r>
          </w:p>
          <w:p w14:paraId="1C6EACC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7FB2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4A9A05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EF5A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3CF4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2CF8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10D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509EE265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1DB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C58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101+330</w:t>
            </w:r>
          </w:p>
          <w:p w14:paraId="0FD6C1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A685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23AE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Roșiori Nord – Măldăeni și St. Măldăeni</w:t>
            </w:r>
          </w:p>
          <w:p w14:paraId="7EFBAE6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</w:t>
            </w:r>
          </w:p>
          <w:p w14:paraId="185F700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8992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7346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1E36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CCE2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E0E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43EE874F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28B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B1A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7292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2ED6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Măldăeni</w:t>
            </w:r>
          </w:p>
          <w:p w14:paraId="3FCA444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A91C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23A6DF9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CD0C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2B7E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6606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C30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A83FF8" w:rsidRPr="00AB76B4" w14:paraId="34939DB3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C1F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3A3A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B40D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02A6B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Măldăeni</w:t>
            </w:r>
          </w:p>
          <w:p w14:paraId="7FC34A1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01FE65B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1060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31A03D1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56FD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0003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6177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F6BB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5701AB3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B69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B960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109+200</w:t>
            </w:r>
          </w:p>
          <w:p w14:paraId="5187611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45AF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284A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Măldăeni –</w:t>
            </w:r>
          </w:p>
          <w:p w14:paraId="77E6F89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Mihăeşti și</w:t>
            </w:r>
          </w:p>
          <w:p w14:paraId="72DBAC7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 Mihăeşti</w:t>
            </w:r>
          </w:p>
          <w:p w14:paraId="70745BE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Mihăeşti -</w:t>
            </w:r>
          </w:p>
          <w:p w14:paraId="3AF74EF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38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3B0E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6F51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49B5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73BD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31068B70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0C3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A3C8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0B06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C437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Măldăeni –</w:t>
            </w:r>
          </w:p>
          <w:p w14:paraId="2274591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97CD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6857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B05C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112+200</w:t>
            </w:r>
          </w:p>
          <w:p w14:paraId="09D8FA6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A54B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01B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3DFCF441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1AA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A95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A7CE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7889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Măldăeni –</w:t>
            </w:r>
          </w:p>
          <w:p w14:paraId="359F98F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Mihăeşti și</w:t>
            </w:r>
          </w:p>
          <w:p w14:paraId="46BC179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4 directă Mihăeşti, </w:t>
            </w:r>
          </w:p>
          <w:p w14:paraId="38E1F03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9718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62CE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65FD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116+200</w:t>
            </w:r>
          </w:p>
          <w:p w14:paraId="575833A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207B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01D2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5C2BA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046E0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A83FF8" w:rsidRPr="00AB76B4" w14:paraId="03CC8297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3DE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B7E8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2855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125B8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Mihăeşti</w:t>
            </w:r>
          </w:p>
          <w:p w14:paraId="364F479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9CF4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4E12DBA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2246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AA7B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0980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4429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171FC5B2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908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680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80D7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8812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Radomirești</w:t>
            </w:r>
          </w:p>
          <w:p w14:paraId="7C3F1AC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3B9F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7032C31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1 - 5,</w:t>
            </w:r>
          </w:p>
          <w:p w14:paraId="66738C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3 - 7</w:t>
            </w:r>
          </w:p>
          <w:p w14:paraId="79CF720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</w:t>
            </w:r>
          </w:p>
          <w:p w14:paraId="265785E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91B2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47DE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E66E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F566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53AC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A83FF8" w:rsidRPr="00AB76B4" w14:paraId="2DFD6D88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ED1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78AB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2200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4265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Radomirești</w:t>
            </w:r>
          </w:p>
          <w:p w14:paraId="56D03B2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A866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30824C6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A978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352F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3519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D984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47726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83FF8" w:rsidRPr="00AB76B4" w14:paraId="28BFBF7E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BB3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E31C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128+500</w:t>
            </w:r>
          </w:p>
          <w:p w14:paraId="74E78DD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9F51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CF20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Radomirești -</w:t>
            </w:r>
          </w:p>
          <w:p w14:paraId="385E2C6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9F27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7758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5968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BF5D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2C8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63A3693E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010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DD1C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61C5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9BC9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Radomirești -</w:t>
            </w:r>
          </w:p>
          <w:p w14:paraId="2574293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Drăgăneşti Olt - </w:t>
            </w:r>
          </w:p>
          <w:p w14:paraId="745D3C2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A827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BA2F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6A24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130+618</w:t>
            </w:r>
          </w:p>
          <w:p w14:paraId="01FBAC5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F9B2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0630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5C781722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52B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7964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D843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967BE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Drăgăneşti Olt</w:t>
            </w:r>
          </w:p>
          <w:p w14:paraId="721C877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4B86AB3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2361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de la</w:t>
            </w:r>
          </w:p>
          <w:p w14:paraId="3AC2E30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  <w:p w14:paraId="618C845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la </w:t>
            </w:r>
          </w:p>
          <w:p w14:paraId="66BE070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04FF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887F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4719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6481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57C9B270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547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0F5E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774B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6693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Drăgăneşti Olt</w:t>
            </w:r>
          </w:p>
          <w:p w14:paraId="5A0FA57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CC1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0CA031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788526F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6 - 12, </w:t>
            </w:r>
          </w:p>
          <w:p w14:paraId="2734BAA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897B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1308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F9E3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5382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A76B3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A83FF8" w:rsidRPr="00AB76B4" w14:paraId="78A7F2FA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642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11FF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4998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31C1F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Fărcașele</w:t>
            </w:r>
          </w:p>
          <w:p w14:paraId="62EB9C0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E0E2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235A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0293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146+830</w:t>
            </w:r>
          </w:p>
          <w:p w14:paraId="0AC9367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C0C4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0332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0B970B18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527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64E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146+800</w:t>
            </w:r>
          </w:p>
          <w:p w14:paraId="52CBC9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473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7093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Fărcașele</w:t>
            </w:r>
          </w:p>
          <w:p w14:paraId="26B9533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</w:t>
            </w:r>
          </w:p>
          <w:p w14:paraId="2EBAC68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Fărcașele - </w:t>
            </w:r>
          </w:p>
          <w:p w14:paraId="4E5E85C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E01C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5E4E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BA76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1A4F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227A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37E6E60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peste sch. 3, 5, 7, 2, 8 și 12. </w:t>
            </w:r>
          </w:p>
          <w:p w14:paraId="145D1A5E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52C9322F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77C6ACF5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5F4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0EC2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153+900</w:t>
            </w:r>
          </w:p>
          <w:p w14:paraId="2E715BD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CB9E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5476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Fărcașele - </w:t>
            </w:r>
          </w:p>
          <w:p w14:paraId="3C21553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Caracal și </w:t>
            </w:r>
          </w:p>
          <w:p w14:paraId="65CF298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5778CDE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FD0B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5CB8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CC5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4689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DD926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338074A7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207E915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6485B03B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474BE57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37E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C61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5B15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1343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272C109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66EE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155+330</w:t>
            </w:r>
          </w:p>
          <w:p w14:paraId="2059E7F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4CA3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E97D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4EB1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C1AEB" w14:textId="77777777" w:rsidR="00A83FF8" w:rsidRPr="00AB76B4" w:rsidRDefault="00A83FF8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C216504" w14:textId="77777777" w:rsidR="00A83FF8" w:rsidRPr="00AB76B4" w:rsidRDefault="00A83FF8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482D1468" w14:textId="77777777" w:rsidR="00A83FF8" w:rsidRPr="00AB76B4" w:rsidRDefault="00A83FF8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A83FF8" w:rsidRPr="00AB76B4" w14:paraId="16EF5303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B9F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81E1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6C2B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183A4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 Cap Y</w:t>
            </w:r>
          </w:p>
          <w:p w14:paraId="178062F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1D89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F663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1E0E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E580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421BE" w14:textId="77777777" w:rsidR="00A83FF8" w:rsidRPr="00AB76B4" w:rsidRDefault="00A83FF8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A83FF8" w:rsidRPr="00AB76B4" w14:paraId="3DA505AD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5D8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0C9C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A9B8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CA27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0BD294B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Y,</w:t>
            </w:r>
          </w:p>
          <w:p w14:paraId="289FFB4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6F77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00D3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8867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156+150</w:t>
            </w:r>
          </w:p>
          <w:p w14:paraId="1E1AA07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B32D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B8AF3" w14:textId="77777777" w:rsidR="00A83FF8" w:rsidRPr="00AB76B4" w:rsidRDefault="00A83FF8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7E6285" w14:textId="77777777" w:rsidR="00A83FF8" w:rsidRPr="00AB76B4" w:rsidRDefault="00A83FF8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9664C7" w14:textId="77777777" w:rsidR="00A83FF8" w:rsidRPr="00AB76B4" w:rsidRDefault="00A83FF8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A83FF8" w:rsidRPr="00AB76B4" w14:paraId="0DE04305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A08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63D5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C652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1A9F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48823AE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B79E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04206A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8A3C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F964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425B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798B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EBCB3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A83FF8" w:rsidRPr="00AB76B4" w14:paraId="588219C4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CD3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88BD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AE29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2DED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3B2BDC3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BD1F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06A3D6F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A857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F07D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D76C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1E9A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ECE10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83FF8" w:rsidRPr="00AB76B4" w14:paraId="38A44FF1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6BF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0BA1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EFCE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85AB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471D1EF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A70B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34037E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3 - 9 </w:t>
            </w:r>
          </w:p>
          <w:p w14:paraId="0525CDD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</w:t>
            </w:r>
          </w:p>
          <w:p w14:paraId="165622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4ECA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737F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A667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95B2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7BA63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A83FF8" w:rsidRPr="00AB76B4" w14:paraId="3B81BBC4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A0B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1C0A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9CD7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4D456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7A6C1FB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A6CA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27F7182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6C06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FEB4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22E6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A179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5147688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A83FF8" w:rsidRPr="00AB76B4" w14:paraId="5C10E513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14E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900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AA27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797F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441E4F7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BC63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31 și 37</w:t>
            </w:r>
          </w:p>
          <w:p w14:paraId="5F51514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8DED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915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69B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A659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A7CA8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6 - 9.</w:t>
            </w:r>
          </w:p>
        </w:tc>
      </w:tr>
      <w:tr w:rsidR="00A83FF8" w:rsidRPr="00AB76B4" w14:paraId="662B256C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E07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F476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6FD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8A556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35FAAA9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ED4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89F0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8C57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BAFC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27D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6D7B9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83FF8" w:rsidRPr="00AB76B4" w14:paraId="4CB341EA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8AB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11FD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0408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8031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102A410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C5BB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756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1DA4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F1C6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149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A83FF8" w:rsidRPr="00AB76B4" w14:paraId="40E06370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9B5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7BFE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8F6D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1DF8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489A41C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B089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4C4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6E9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DAF5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C2D3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A83FF8" w:rsidRPr="00AB76B4" w14:paraId="434F3CC4" w14:textId="77777777" w:rsidTr="00927588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973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C85B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2F05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CADCD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2F864C5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C711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19FB490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CC0C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26C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75DC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86D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41CC8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A83FF8" w:rsidRPr="00AB76B4" w14:paraId="36433F33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051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0288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00B6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23D0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48ABB10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liniile 5 și 6 </w:t>
            </w:r>
          </w:p>
          <w:p w14:paraId="7DB3F71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B367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5A96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FDDF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2D32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C30A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315F1FB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5AC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3303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CFF4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B009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6EE295F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7 </w:t>
            </w:r>
          </w:p>
          <w:p w14:paraId="05A0214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8DCF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27AA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7264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3C5E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B5E8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29F0658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DF9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F2AB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156+450</w:t>
            </w:r>
          </w:p>
          <w:p w14:paraId="5AD633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E155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D58A9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Caracal -</w:t>
            </w:r>
          </w:p>
          <w:p w14:paraId="6232907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D9F6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9927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44A0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8B8F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C03E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59186D7F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2BB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206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160+500</w:t>
            </w:r>
          </w:p>
          <w:p w14:paraId="0477990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599F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61B54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Caracal -</w:t>
            </w:r>
          </w:p>
          <w:p w14:paraId="09748FD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F925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DB58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AA0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E92F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837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27ED903A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75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DE52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CED1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61A3F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Caracal -</w:t>
            </w:r>
          </w:p>
          <w:p w14:paraId="0CDB31B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DFE4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2009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D0C7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160+800</w:t>
            </w:r>
          </w:p>
          <w:p w14:paraId="51146E9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D77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0D6C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5BF4E298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D06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806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58A1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0ADC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 -</w:t>
            </w:r>
          </w:p>
          <w:p w14:paraId="3E26FE4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523E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E833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DE25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169+350</w:t>
            </w:r>
          </w:p>
          <w:p w14:paraId="12D06D4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D48F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5BF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1836D9A8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C51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72EC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170+200</w:t>
            </w:r>
          </w:p>
          <w:p w14:paraId="031AEC0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C961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75CA6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 -</w:t>
            </w:r>
          </w:p>
          <w:p w14:paraId="30E2425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889B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7A6C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5881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C0D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D7DF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60E5124E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C2D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7B6E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176+200</w:t>
            </w:r>
          </w:p>
          <w:p w14:paraId="02DFAA7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C1B3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CD970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Jianca</w:t>
            </w:r>
          </w:p>
          <w:p w14:paraId="6E2720E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 </w:t>
            </w:r>
            <w:r w:rsidRPr="00AB76B4"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5734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4BB0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7804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0753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C8D2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7670CFE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0222DA67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337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05DF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1838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8EBD3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Jianca</w:t>
            </w:r>
          </w:p>
          <w:p w14:paraId="2EFE8AD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 </w:t>
            </w:r>
            <w:r w:rsidRPr="00AB76B4"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0AD5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804D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F1C6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176+200</w:t>
            </w:r>
          </w:p>
          <w:p w14:paraId="1A8162E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BF67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BC03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– ieşiri. Peste sch. 1, 7, 11, 2, 8 și 10.</w:t>
            </w:r>
          </w:p>
          <w:p w14:paraId="703A282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387B5C18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557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9A5D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BABC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AC5F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Jianca</w:t>
            </w:r>
          </w:p>
          <w:p w14:paraId="0D4A780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7CEBFEA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569D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730B46C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75E6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06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9BDB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F8AC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4FC825AC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C4E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7D1D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181+000</w:t>
            </w:r>
          </w:p>
          <w:p w14:paraId="7A3A678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3272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0B23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Jianca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0EB2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9F97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4B41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D5FA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B2AD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4CF4E220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099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002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4F21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9339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51ED787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2EE5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EE85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3E57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184+800</w:t>
            </w:r>
          </w:p>
          <w:p w14:paraId="2796BEE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57D8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C87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A83FF8" w:rsidRPr="00AB76B4" w14:paraId="57956021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CAE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CED1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184+700</w:t>
            </w:r>
          </w:p>
          <w:p w14:paraId="67817DE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6DC6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01658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2DA1DD3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directă, </w:t>
            </w:r>
          </w:p>
          <w:p w14:paraId="35B05EA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BD9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8D91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E07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4BE8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D86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18E21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A6AF0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A83FF8" w:rsidRPr="00AB76B4" w14:paraId="0F926A0F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C1D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ACF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D962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7525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4BDF394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</w:t>
            </w:r>
          </w:p>
          <w:p w14:paraId="4DA48EC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5BD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E493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A9D5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185+900</w:t>
            </w:r>
          </w:p>
          <w:p w14:paraId="30C1EEF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9389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D084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330BD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3C5B247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549A9321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74D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E99E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2EA2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D3BE6" w14:textId="77777777" w:rsidR="00A83FF8" w:rsidRPr="00AB76B4" w:rsidRDefault="00A83FF8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2B6FB1B6" w14:textId="77777777" w:rsidR="00A83FF8" w:rsidRPr="00AB76B4" w:rsidRDefault="00A83FF8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</w:t>
            </w:r>
            <w:r w:rsidRPr="00AB76B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14DB5" w14:textId="77777777" w:rsidR="00A83FF8" w:rsidRPr="00AB76B4" w:rsidRDefault="00A83FF8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080F1A9C" w14:textId="77777777" w:rsidR="00A83FF8" w:rsidRPr="00AB76B4" w:rsidRDefault="00A83FF8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B76B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C7DE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6FFB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C6EB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1140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A83FF8" w:rsidRPr="00AB76B4" w14:paraId="3755AF62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4E8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150D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704D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2C4C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7CE3604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266A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2358F81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2B25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0BCF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D8E1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1041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A83FF8" w:rsidRPr="00AB76B4" w14:paraId="0435A4AE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06B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C523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B5A4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4370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6B5F04F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D7AC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326AF27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57DF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EAE1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AADF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1646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780DA33D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51D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FB2D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196+000</w:t>
            </w:r>
          </w:p>
          <w:p w14:paraId="49FDE1F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2893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5C2B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BBCD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9A16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2104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7A3F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97C9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2FE7CF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27588E7A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573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BCEA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38A1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B4D79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F89C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593E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7BB0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196+100</w:t>
            </w:r>
          </w:p>
          <w:p w14:paraId="1D2E67F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81F1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D887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83FF8" w:rsidRPr="00AB76B4" w14:paraId="1BF81492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AAF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1E55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198+600</w:t>
            </w:r>
          </w:p>
          <w:p w14:paraId="14579D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AB8B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CD163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Malu Mare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A8F6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D477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F47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19CC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92BF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A83FF8" w:rsidRPr="00AB76B4" w14:paraId="6EC5BEA7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F24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0E52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34AE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D5BE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st.Malu Mare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C95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500C3F0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1 și 3 în abatere și diag</w:t>
            </w:r>
          </w:p>
          <w:p w14:paraId="00DAA26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5C98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0EDA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DC8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B7A0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acces din fir I Leu - Malu Mare în fir II (L3) Malu Mare și din fir II (L3) Malu Mare în fir I Malu Mare - Leu</w:t>
            </w:r>
          </w:p>
        </w:tc>
      </w:tr>
      <w:tr w:rsidR="00A83FF8" w:rsidRPr="00AB76B4" w14:paraId="6C0BB4D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F19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447D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49AA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BD140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Malu Mare -</w:t>
            </w:r>
          </w:p>
          <w:p w14:paraId="49B69FA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758E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984B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4EC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198+600</w:t>
            </w:r>
          </w:p>
          <w:p w14:paraId="4BA4B2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1021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A1DF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1E9CEF1E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738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E9AC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5754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FFCE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Malu Mare -</w:t>
            </w:r>
          </w:p>
          <w:p w14:paraId="7FD51B6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92C3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10B5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C397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200+200</w:t>
            </w:r>
          </w:p>
          <w:p w14:paraId="46C604B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FD9F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8B6E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34D13453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24C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56F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F56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D9B6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 linia 5 directă</w:t>
            </w:r>
          </w:p>
          <w:p w14:paraId="02B0D1C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X-Y, peste 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BD08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C793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3AC4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203+100</w:t>
            </w:r>
          </w:p>
          <w:p w14:paraId="296492C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EDF1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13B3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068855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01763664" w14:textId="77777777" w:rsidTr="00927588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317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6274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2F364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1FAF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0C459FE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1480B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3B9BBD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 și 11 în abatere</w:t>
            </w:r>
          </w:p>
          <w:p w14:paraId="60BC3F1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30CC8EC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328E17B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9 - 11</w:t>
            </w:r>
          </w:p>
          <w:p w14:paraId="1030ED3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sch. </w:t>
            </w:r>
          </w:p>
          <w:p w14:paraId="4009757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EBC38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B7CF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A4397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3C462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745BD13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95012D7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388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B24E3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704C2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26F33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394DB73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7B575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7</w:t>
            </w:r>
          </w:p>
          <w:p w14:paraId="17D320B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- 100 m din călcâi sch. </w:t>
            </w:r>
          </w:p>
          <w:p w14:paraId="199BD50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48CD6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FDC4E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77F13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6DAB4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3B57C67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925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CE752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70B5E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E3D5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21854E0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0F980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7B47CF1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E1301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FF218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B4ECF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F476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6B8AB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A83FF8" w:rsidRPr="00AB76B4" w14:paraId="1B377105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40C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2CD9F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B24B8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8EE8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09B3CBD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A001C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71D1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75F59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5BA48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C3DDD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22FC5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A83FF8" w:rsidRPr="00AB76B4" w14:paraId="727A14E8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975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76E71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8C0D1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ED38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6765569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B74D9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29AF2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30E4D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C9355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0F83B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D307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A83FF8" w:rsidRPr="00AB76B4" w14:paraId="6DC97530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FEE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BF5F5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249+150</w:t>
            </w:r>
          </w:p>
          <w:p w14:paraId="6BB9B01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A5961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C80B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1762F6C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A2D5C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F06C8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7FDE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83856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A0DF6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27A6AA3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DBC96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A83FF8" w:rsidRPr="00AB76B4" w14:paraId="107F2AE6" w14:textId="77777777" w:rsidTr="00927588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A24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DC6B8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15975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BF67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0C0C5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3542A4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diag.</w:t>
            </w:r>
          </w:p>
          <w:p w14:paraId="58B15B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0FEFC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6E7A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60B4E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093D3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A83FF8" w:rsidRPr="00AB76B4" w14:paraId="3504A6C3" w14:textId="77777777" w:rsidTr="00927588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5F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C2AE3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A1493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2C4C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C3110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E712F8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diag.</w:t>
            </w:r>
          </w:p>
          <w:p w14:paraId="373A37A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75A5B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62F8C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EDE27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1523A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A83FF8" w:rsidRPr="00AB76B4" w14:paraId="4FB4D45E" w14:textId="77777777" w:rsidTr="00927588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676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52793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0225A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B413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5FB2F5F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92C3A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6C69672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A698D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420B9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C4063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2E210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A83FF8" w:rsidRPr="00AB76B4" w14:paraId="3EF5B9A8" w14:textId="77777777" w:rsidTr="00927588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EC0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C350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EC0F1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C720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3D801E2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10EE2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TDJ</w:t>
            </w:r>
          </w:p>
          <w:p w14:paraId="5F8CDB9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D0AA6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2567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0D6EB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5CFA2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A83FF8" w:rsidRPr="00AB76B4" w14:paraId="25BC9265" w14:textId="77777777" w:rsidTr="00927588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35C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CD62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B0E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F1E7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1B410DB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794FF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2DBD5FA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46AC9B68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6D2B87A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3CFC0D0B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2C8D27FA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3788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3198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60A2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0856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69ED2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A83FF8" w:rsidRPr="00AB76B4" w14:paraId="1C285EB1" w14:textId="77777777" w:rsidTr="00927588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E54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01A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56E3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1823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419DD3E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6D686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toată </w:t>
            </w:r>
            <w:r w:rsidRPr="00AB76B4">
              <w:rPr>
                <w:b/>
                <w:bCs/>
                <w:spacing w:val="-10"/>
                <w:sz w:val="20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0C6D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82E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061F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C593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6B7D750D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647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D3ED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FBA3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84F4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13F5916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83B57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8695C69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 12</w:t>
            </w:r>
          </w:p>
          <w:p w14:paraId="5D0AFFE2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A0775D8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22 / 26</w:t>
            </w:r>
          </w:p>
          <w:p w14:paraId="5B4092CB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 24</w:t>
            </w:r>
          </w:p>
          <w:p w14:paraId="574C5FD8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805C31A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32 / 38</w:t>
            </w:r>
          </w:p>
          <w:p w14:paraId="001A89ED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sch.: 40</w:t>
            </w:r>
          </w:p>
          <w:p w14:paraId="1529F588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05BD313C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68FF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CBE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9639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F6B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6F7F8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A83FF8" w:rsidRPr="00AB76B4" w14:paraId="34D30C69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675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932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5ED3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96F3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1C3C082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11649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0C22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4ADD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255+140</w:t>
            </w:r>
          </w:p>
          <w:p w14:paraId="0B3D743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F049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B76B4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122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FE950F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2815E471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F07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9A4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255+140</w:t>
            </w:r>
          </w:p>
          <w:p w14:paraId="3D0451E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7918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B76B4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74DE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06E53B1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X+Y, L 12 directă</w:t>
            </w:r>
          </w:p>
          <w:p w14:paraId="2317B6F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1FFC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EE2D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1E35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C77F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44C3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5CD17C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410649A7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90E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8BD3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EE18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8F0B5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0DB3599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07375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EDA3089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384DA39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2AB4B079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70E2DDC8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33AF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9F2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B808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EFC2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DB81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A83FF8" w:rsidRPr="00AB76B4" w14:paraId="5C8BB1ED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6B6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A13A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1E74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3872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02E4F1F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40BF8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5EBDE26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4B61300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3AD8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42B2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7F8E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4237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42322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A83FF8" w:rsidRPr="00AB76B4" w14:paraId="1D8F3252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B92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DB2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D8A8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898D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7B4B44B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91D6B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A0A5708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99A7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852F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30E3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4467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A83FF8" w:rsidRPr="00AB76B4" w14:paraId="197307B0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428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77E4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5257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1B29B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671CF38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760E7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020D6D1E" w14:textId="77777777" w:rsidR="00A83FF8" w:rsidRPr="00AB76B4" w:rsidRDefault="00A83FF8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FBA4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A910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AE32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A3E8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4E24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60D6547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:rsidRPr="00AB76B4" w14:paraId="32F461BB" w14:textId="77777777" w:rsidTr="00927588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B61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8714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FE5B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BE37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6C02F59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5AB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toţi schim-bătorii </w:t>
            </w:r>
          </w:p>
          <w:p w14:paraId="30F3802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7DB9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0FD8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A5E8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88BD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79EFE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A83FF8" w:rsidRPr="00AB76B4" w14:paraId="675E2A5E" w14:textId="77777777" w:rsidTr="00927588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186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3F11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554A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3E4FB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3B84AAF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ED7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47C72E9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30, 38 </w:t>
            </w:r>
          </w:p>
          <w:p w14:paraId="3F54762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6BC8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C07A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F2FE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D38F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A83FF8" w:rsidRPr="00AB76B4" w14:paraId="49F46956" w14:textId="77777777" w:rsidTr="00927588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52E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46FC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22B8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C668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10D73C3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EC42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1927FDC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44, 52, 56, 58, 60 şi </w:t>
            </w:r>
          </w:p>
          <w:p w14:paraId="2E3EE36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3DA6BDC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B99E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C944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2363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60F6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99CA5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A83FF8" w:rsidRPr="00AB76B4" w14:paraId="1442ED47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DA4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81EC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257+900</w:t>
            </w:r>
          </w:p>
          <w:p w14:paraId="3B808B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78E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4D67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Cernele -</w:t>
            </w:r>
          </w:p>
          <w:p w14:paraId="25F4802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61C3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5F42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50A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A1F7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6CBC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555B6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7CAF03E0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733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F3B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261+350</w:t>
            </w:r>
          </w:p>
          <w:p w14:paraId="1E41C5C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D8CD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1896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6FA1C23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</w:t>
            </w:r>
          </w:p>
          <w:p w14:paraId="2BA5550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X+Y și </w:t>
            </w:r>
          </w:p>
          <w:p w14:paraId="00BB061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499F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244E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A70E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93BC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846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411748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A83FF8" w:rsidRPr="00AB76B4" w14:paraId="05FFEA96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9D1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C3B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EA38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50B4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791D647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directă, </w:t>
            </w:r>
          </w:p>
          <w:p w14:paraId="77A4681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X+Y</w:t>
            </w:r>
          </w:p>
          <w:p w14:paraId="79396CF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5B4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CF61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AB5C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261+400</w:t>
            </w:r>
          </w:p>
          <w:p w14:paraId="6D5BE42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262+850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CEF6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A369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C5CFA6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A83FF8" w:rsidRPr="00AB76B4" w14:paraId="0683906D" w14:textId="77777777" w:rsidTr="00927588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3EC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1352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34F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48F3A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14B8B32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E86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0447902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toţi </w:t>
            </w:r>
          </w:p>
          <w:p w14:paraId="48718B1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46F205A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şi </w:t>
            </w:r>
          </w:p>
          <w:p w14:paraId="4DCF29F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1F89A3D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FA1B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845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DA56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ED87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8E02F93" w14:textId="77777777" w:rsidTr="00927588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506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08E9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A887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4287E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6C64DC7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11 </w:t>
            </w:r>
          </w:p>
          <w:p w14:paraId="7469E35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primiri - expedieri, </w:t>
            </w:r>
          </w:p>
          <w:p w14:paraId="1D43906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73C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76B8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50BB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F0DA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B6C8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41588817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BF7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81B3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9E48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00E21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78ED638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09C5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AB58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2186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E77D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83FE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50C5DB4B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A7E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B490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270+100</w:t>
            </w:r>
          </w:p>
          <w:p w14:paraId="550E1C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D2F2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644A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Coţofeni linia 3 Cap. Y sch. 6 și 2 și Coţofeni  -</w:t>
            </w:r>
          </w:p>
          <w:p w14:paraId="6AE4ACE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B26B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9F94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DD43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41D1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E1CD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83FF8" w:rsidRPr="00AB76B4" w14:paraId="07534E90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AF0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87C4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46B2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EEF22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Coţofeni  </w:t>
            </w:r>
          </w:p>
          <w:p w14:paraId="70CCDDA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Y, sch. 8 și</w:t>
            </w:r>
          </w:p>
          <w:p w14:paraId="7E5FD91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Coţofeni  -</w:t>
            </w:r>
          </w:p>
          <w:p w14:paraId="3E18DCD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C091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5253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1D73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270+100</w:t>
            </w:r>
          </w:p>
          <w:p w14:paraId="4F296AA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EAD6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EABC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B917C1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:rsidRPr="00AB76B4" w14:paraId="5122EF45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9E9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6BEA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284+800</w:t>
            </w:r>
          </w:p>
          <w:p w14:paraId="350C1F4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92C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C3B60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492C282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D3DA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40A1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2D71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2479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0B16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2A406442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1A0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CA6C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7EBC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CFAF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3E2404F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F0C3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3577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F5BC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284+850</w:t>
            </w:r>
          </w:p>
          <w:p w14:paraId="158FC7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9D5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D6D8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5AE851AE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0E0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B73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CBE8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6F95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2F5881C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897B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07C0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2F5D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284+950</w:t>
            </w:r>
          </w:p>
          <w:p w14:paraId="151DA55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C3CC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4F0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72096124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576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0DA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B5FE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B2EC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3F2D9C7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8992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29</w:t>
            </w:r>
          </w:p>
          <w:p w14:paraId="3779880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diag.</w:t>
            </w:r>
          </w:p>
          <w:p w14:paraId="4C633F5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2CB0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453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C261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CD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B8D2D2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A83FF8" w:rsidRPr="00AB76B4" w14:paraId="7ECCE3BD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A29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9F56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7A6E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B319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1E19E68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D111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</w:t>
            </w:r>
          </w:p>
          <w:p w14:paraId="2474C5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 / 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75B1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E4F6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A132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D20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A83FF8" w:rsidRPr="00AB76B4" w14:paraId="7835DD86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CBA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6F1E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B76B4">
              <w:rPr>
                <w:b/>
                <w:bCs/>
                <w:color w:val="000000"/>
                <w:sz w:val="20"/>
              </w:rPr>
              <w:t>287+640</w:t>
            </w:r>
          </w:p>
          <w:p w14:paraId="4A4C01A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7C3A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4A882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Filiaşi -</w:t>
            </w:r>
          </w:p>
          <w:p w14:paraId="64573FB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495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5E5D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F687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287+640</w:t>
            </w:r>
          </w:p>
          <w:p w14:paraId="1F3845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A7A6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68C5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4E92FE6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002CAE8F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5B6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F9D3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E36A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41E1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Filiaşi -</w:t>
            </w:r>
          </w:p>
          <w:p w14:paraId="0D03BF8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6C5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3FDE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124F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290+550</w:t>
            </w:r>
          </w:p>
          <w:p w14:paraId="6D55117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B0ED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5326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B76B4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A83FF8" w:rsidRPr="00AB76B4" w14:paraId="1C6CA11A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5C7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4599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E6F8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8FD7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Gura Motrului</w:t>
            </w:r>
          </w:p>
          <w:p w14:paraId="4CD1526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4 </w:t>
            </w:r>
          </w:p>
          <w:p w14:paraId="15539AB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3B2D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0400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49A7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7A0B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DC7F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5587F3A3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248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F573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0A7D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420B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Gura Motrului -</w:t>
            </w:r>
          </w:p>
          <w:p w14:paraId="2B39355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F87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A0A2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4598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292+000</w:t>
            </w:r>
          </w:p>
          <w:p w14:paraId="538C58D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985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99EA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43FF0C7E" w14:textId="77777777" w:rsidTr="00927588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8A0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D47B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615C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E06E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Butoieşti</w:t>
            </w:r>
          </w:p>
          <w:p w14:paraId="4B7C7C3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01B5A30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BBF4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ACB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F892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D582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B0EA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3B9171D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0B2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C892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302+500</w:t>
            </w:r>
          </w:p>
          <w:p w14:paraId="1217564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6580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B199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Butoieşti -</w:t>
            </w:r>
          </w:p>
          <w:p w14:paraId="5092BAE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84C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C6F0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D13B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A7D6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A4A3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4EDD96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1790615F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61D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E58B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D1AD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2BD88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Butoieşti -</w:t>
            </w:r>
          </w:p>
          <w:p w14:paraId="051EFA9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FCE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F944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734D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305+700</w:t>
            </w:r>
          </w:p>
          <w:p w14:paraId="3E03E56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4F94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4C7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83FF8" w:rsidRPr="00AB76B4" w14:paraId="22AD2942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369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EA70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A9A8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6DE9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Strehaia</w:t>
            </w:r>
          </w:p>
          <w:p w14:paraId="6455635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1452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17</w:t>
            </w:r>
          </w:p>
          <w:p w14:paraId="095660E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13EA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EB0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8813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13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5BD95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A83FF8" w:rsidRPr="00AB76B4" w14:paraId="260FC19B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963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4135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325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60FB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Strehaia</w:t>
            </w:r>
          </w:p>
          <w:p w14:paraId="67C4DC4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38D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12</w:t>
            </w:r>
          </w:p>
          <w:p w14:paraId="68AA5EC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3B40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ECE1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5BFF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3597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FC6DD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A83FF8" w:rsidRPr="00AB76B4" w14:paraId="10E0FA62" w14:textId="77777777" w:rsidTr="00927588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169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BE4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AC46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DF99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Strehaia</w:t>
            </w:r>
          </w:p>
          <w:p w14:paraId="468BE81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3D86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</w:t>
            </w:r>
          </w:p>
          <w:p w14:paraId="2BA0DE2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73AA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1577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5E27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E1F2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5E54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83FF8" w:rsidRPr="00AB76B4" w14:paraId="0CCA52A0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321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8171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B71F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EF5CE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Strehaia</w:t>
            </w:r>
          </w:p>
          <w:p w14:paraId="4DCB094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F544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0710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CAF1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7299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368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7111F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83FF8" w:rsidRPr="00AB76B4" w14:paraId="4C3C07EC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893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C68B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AE65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35C9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Ciochiuţa</w:t>
            </w:r>
          </w:p>
          <w:p w14:paraId="51A4EF0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3F73442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A46C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de la </w:t>
            </w:r>
          </w:p>
          <w:p w14:paraId="5949825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9A20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A251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D938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1C0B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783B499A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D84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EED9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321+050</w:t>
            </w:r>
          </w:p>
          <w:p w14:paraId="30CCCD9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7BB4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846B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Ciochiuţa -</w:t>
            </w:r>
          </w:p>
          <w:p w14:paraId="691DD5F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625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642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07C3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B405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F75E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65FEBF4E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909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F67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A920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019C1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Tâmna</w:t>
            </w:r>
          </w:p>
          <w:p w14:paraId="7ACF08D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B13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din calcâi</w:t>
            </w:r>
          </w:p>
          <w:p w14:paraId="04028E5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3</w:t>
            </w:r>
          </w:p>
          <w:p w14:paraId="711B166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până</w:t>
            </w:r>
          </w:p>
          <w:p w14:paraId="3736C70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la axa</w:t>
            </w:r>
          </w:p>
          <w:p w14:paraId="4B7F3D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77EC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724F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1994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3180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2598DDA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F49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D3C3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BF17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0AE96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Tâmna</w:t>
            </w:r>
          </w:p>
          <w:p w14:paraId="04A9BED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7F0BC3A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EC82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2116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393D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A524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3BA2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455ED27F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A2F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F0F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325+100</w:t>
            </w:r>
          </w:p>
          <w:p w14:paraId="36F9F66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FC0D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45BAA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Tâmna </w:t>
            </w:r>
          </w:p>
          <w:p w14:paraId="5E160AC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969E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FF6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76F8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DC22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DB8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669012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A83FF8" w:rsidRPr="00AB76B4" w14:paraId="0E1FE33D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1FF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DFC2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329+400</w:t>
            </w:r>
          </w:p>
          <w:p w14:paraId="402077A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B470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130C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Igiroasa, linia 2 directă Cap X</w:t>
            </w:r>
          </w:p>
          <w:p w14:paraId="20B8726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A5AF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FDB3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9BD0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471A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A01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7FD449C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355FBCC1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639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370A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6736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5954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Igiroasa</w:t>
            </w:r>
          </w:p>
          <w:p w14:paraId="797D79D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</w:t>
            </w:r>
          </w:p>
          <w:p w14:paraId="5DB9441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7002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și peste sch. 3 </w:t>
            </w:r>
          </w:p>
          <w:p w14:paraId="1B4D961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298A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6813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86A0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7A3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4EAA9C48" w14:textId="77777777" w:rsidTr="00927588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10E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A512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6FEF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0D28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Prunişor</w:t>
            </w:r>
          </w:p>
          <w:p w14:paraId="57795BB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</w:t>
            </w:r>
          </w:p>
          <w:p w14:paraId="65C11B3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D9DE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22DFF5C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55A2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FF86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9AC1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C919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3CBCC3A" w14:textId="77777777" w:rsidTr="00927588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601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5BF8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08D9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4762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Prunişor</w:t>
            </w:r>
          </w:p>
          <w:p w14:paraId="64068F8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</w:t>
            </w:r>
          </w:p>
          <w:p w14:paraId="6ABC756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0979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de la axa staţiei </w:t>
            </w:r>
          </w:p>
          <w:p w14:paraId="5AF4EF1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la </w:t>
            </w:r>
          </w:p>
          <w:p w14:paraId="018476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F5D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1472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30AD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2CC7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C2F6948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875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3E0C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335+120</w:t>
            </w:r>
          </w:p>
          <w:p w14:paraId="46B27AD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FA0C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8239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Prunișor -</w:t>
            </w:r>
          </w:p>
          <w:p w14:paraId="36298F1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3A3F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734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1535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6332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61CA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*Valabil inclusiv pentru trenurile care au în componență două locomotive cuplate.</w:t>
            </w:r>
          </w:p>
          <w:p w14:paraId="15D58A8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55CDFFF2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B0A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37A5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931A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01A5A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Gârniţa</w:t>
            </w:r>
          </w:p>
          <w:p w14:paraId="293DB14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6E7A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3 </w:t>
            </w:r>
          </w:p>
          <w:p w14:paraId="6FB2586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688A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5B76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9B58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4A32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A2E23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A83FF8" w:rsidRPr="00AB76B4" w14:paraId="33587FC9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D35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85DB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FF64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879B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Gârniţa</w:t>
            </w:r>
          </w:p>
          <w:p w14:paraId="3BD2D6A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15E5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2 </w:t>
            </w:r>
          </w:p>
          <w:p w14:paraId="580E219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BE88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4B6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CE0F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F738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6F7E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A83FF8" w:rsidRPr="00AB76B4" w14:paraId="7D01753D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117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0A9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342+430</w:t>
            </w:r>
          </w:p>
          <w:p w14:paraId="4D2759C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D1AB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6A10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Gârniţa -</w:t>
            </w:r>
          </w:p>
          <w:p w14:paraId="2ABBFBA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32B4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F81A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D600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A073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2DF6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65901057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AAE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868F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F87A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4B75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58394C2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292A868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88C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2EB92D8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355E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4C1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CEBE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32B4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5C93A46D" w14:textId="77777777" w:rsidTr="00927588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D9B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0CC0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EF98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B6E47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6F66926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B3A9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15 </w:t>
            </w:r>
          </w:p>
          <w:p w14:paraId="42D4275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64F6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12CF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6AD9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E33A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FF5C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A83FF8" w:rsidRPr="00AB76B4" w14:paraId="6D1D7535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D74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B2F1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A4CD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A2928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1CDBDDE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65E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</w:t>
            </w:r>
          </w:p>
          <w:p w14:paraId="7D9B071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CC63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D0E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CCC3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3504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BC1FD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A83FF8" w:rsidRPr="00AB76B4" w14:paraId="18766335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5BC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ACB5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876D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74F27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5EA6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 dintre sch. </w:t>
            </w:r>
          </w:p>
          <w:p w14:paraId="527EA6A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17 -</w:t>
            </w:r>
          </w:p>
          <w:p w14:paraId="5FCCD6D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T.D.J.</w:t>
            </w:r>
          </w:p>
          <w:p w14:paraId="505C004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47B4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9ABC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F30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E9E0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6F80380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24F2FA3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A83FF8" w:rsidRPr="00AB76B4" w14:paraId="077238FF" w14:textId="77777777" w:rsidTr="00927588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9D7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D43A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8652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E92E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001708D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</w:t>
            </w:r>
          </w:p>
          <w:p w14:paraId="0EBB77F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6711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de la axa staţiei </w:t>
            </w:r>
          </w:p>
          <w:p w14:paraId="315C3FA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la </w:t>
            </w:r>
          </w:p>
          <w:p w14:paraId="3B0202C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1F08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5292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8D3A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B70C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2AB2C1E" w14:textId="77777777" w:rsidTr="00927588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32A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1FED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AA92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8A47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5BAA853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4 </w:t>
            </w:r>
          </w:p>
          <w:p w14:paraId="37C6090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4BD7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24F53DF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8293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20B0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EFD7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E8ED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7104D3A9" w14:textId="77777777" w:rsidTr="00927588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5C7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FBB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6391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8B00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0016A46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5 </w:t>
            </w:r>
          </w:p>
          <w:p w14:paraId="7FADABC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D40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02660DA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640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C5B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F812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B22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5DFD161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DCE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0448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2572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67022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26CB9EB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3A91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</w:t>
            </w:r>
          </w:p>
          <w:p w14:paraId="77C9D6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735B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46B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AD69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676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0D64C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A83FF8" w:rsidRPr="00AB76B4" w14:paraId="7BC7EA08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3AC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C85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345+652</w:t>
            </w:r>
          </w:p>
          <w:p w14:paraId="0BF0B7C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7322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BA20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Balota –</w:t>
            </w:r>
          </w:p>
          <w:p w14:paraId="34E32E7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B9D1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59AB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C92B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5D1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A2CE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5679052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AB76B4" w14:paraId="63B73710" w14:textId="77777777" w:rsidTr="00927588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239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A32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345+200</w:t>
            </w:r>
          </w:p>
          <w:p w14:paraId="68F801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73F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F626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Balota –</w:t>
            </w:r>
          </w:p>
          <w:p w14:paraId="1FDF5F3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Valea Albă</w:t>
            </w:r>
          </w:p>
          <w:p w14:paraId="575396B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directă </w:t>
            </w:r>
          </w:p>
          <w:p w14:paraId="3CCADCD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Valea Albă și</w:t>
            </w:r>
          </w:p>
          <w:p w14:paraId="4D876B4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Valea Albă -</w:t>
            </w:r>
          </w:p>
          <w:p w14:paraId="5F2AE1E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9185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8592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16EA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E168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3963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509CE894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54A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45D7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26D0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E8F3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Post Macazuri -</w:t>
            </w:r>
          </w:p>
          <w:p w14:paraId="05C94F2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E760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2520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23AA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354+400</w:t>
            </w:r>
          </w:p>
          <w:p w14:paraId="4D0FE2A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78C1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6439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671FF386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49F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A28A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776C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4626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</w:t>
            </w:r>
          </w:p>
          <w:p w14:paraId="4360909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Mărfuri </w:t>
            </w:r>
          </w:p>
          <w:p w14:paraId="6A96E18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672C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E0E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64A1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356+930</w:t>
            </w:r>
          </w:p>
          <w:p w14:paraId="04D453B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FEF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092F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462A34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A83FF8" w:rsidRPr="00AB76B4" w14:paraId="57123C9D" w14:textId="77777777" w:rsidTr="00927588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561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A68B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0B1B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F776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6DA478C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ADD95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70D3953C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1 - 3 </w:t>
            </w:r>
          </w:p>
          <w:p w14:paraId="00112586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şi</w:t>
            </w:r>
          </w:p>
          <w:p w14:paraId="2CD92992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221CA01B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 şi 3 </w:t>
            </w:r>
          </w:p>
          <w:p w14:paraId="3F36F9A9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497A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B5BB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9E76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F1A2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5C46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A83FF8" w:rsidRPr="00AB76B4" w14:paraId="471D57C0" w14:textId="77777777" w:rsidTr="00927588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343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C125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9B20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FCFE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8639B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1062071B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9 </w:t>
            </w:r>
          </w:p>
          <w:p w14:paraId="1BB74976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A059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6386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E44C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2123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D2769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A83FF8" w:rsidRPr="00AB76B4" w14:paraId="52C60184" w14:textId="77777777" w:rsidTr="00927588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3E1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79E7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794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8121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2E7A6F5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5F67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E11B840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7 </w:t>
            </w:r>
          </w:p>
          <w:p w14:paraId="68D6542D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  <w:p w14:paraId="016835E4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şi</w:t>
            </w:r>
          </w:p>
          <w:p w14:paraId="15E822C1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T.D.J.</w:t>
            </w:r>
          </w:p>
          <w:p w14:paraId="0589FF10" w14:textId="77777777" w:rsidR="00A83FF8" w:rsidRPr="00AB76B4" w:rsidRDefault="00A83FF8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AC99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46D9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D709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4550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9F211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A83FF8" w:rsidRPr="00AB76B4" w14:paraId="43D74303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16C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75A0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5D6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FA0E7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0F09358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X, liniile 6 - 10 </w:t>
            </w:r>
          </w:p>
          <w:p w14:paraId="6F568CF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C0B7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5A01E08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F69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647D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E0F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C849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6537880B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9FB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6BA6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8CED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4D3E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6F31C95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5 </w:t>
            </w:r>
          </w:p>
          <w:p w14:paraId="6405DDA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41C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987F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3228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01CD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F136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FFF85E5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E7F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28E2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465A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5D933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7BE45D2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643F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70F90C7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95D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304A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894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A9BF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FD785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A83FF8" w:rsidRPr="00AB76B4" w14:paraId="3CEEBCB4" w14:textId="77777777" w:rsidTr="00927588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4A3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B869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6C5D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3190E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Turnu Severin Est</w:t>
            </w:r>
          </w:p>
          <w:p w14:paraId="149154D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0DBC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1 </w:t>
            </w:r>
          </w:p>
          <w:p w14:paraId="52AC3E0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573F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F364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32B2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C12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A83FF8" w:rsidRPr="00AB76B4" w14:paraId="423D9AF6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1E7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02D6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A7E4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2BCDB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Turnu Severin Est</w:t>
            </w:r>
          </w:p>
          <w:p w14:paraId="1F80212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95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2 </w:t>
            </w:r>
          </w:p>
          <w:p w14:paraId="4CC7837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B310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4368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D9FB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5A0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6D5AB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A83FF8" w:rsidRPr="00AB76B4" w14:paraId="7902CDE4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949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7AB7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AC88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3CC9E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</w:t>
            </w:r>
          </w:p>
          <w:p w14:paraId="6B196B7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DB34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F13002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6F9F12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6DA5FB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97C5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4408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BEE2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C451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22F44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A83FF8" w:rsidRPr="00AB76B4" w14:paraId="534DC414" w14:textId="77777777" w:rsidTr="00927588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8C3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C81C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B95D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1591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</w:t>
            </w:r>
          </w:p>
          <w:p w14:paraId="131483D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325A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A97466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387426F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6E9B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1804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2F95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528E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7EB7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A83FF8" w:rsidRPr="00AB76B4" w14:paraId="62DA5694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03D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268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380+600</w:t>
            </w:r>
          </w:p>
          <w:p w14:paraId="4E3D7BA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BBF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48CF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Vârciorova  </w:t>
            </w:r>
          </w:p>
          <w:p w14:paraId="0E21829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Cap Y și </w:t>
            </w:r>
          </w:p>
          <w:p w14:paraId="369C2CB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Vârciorova -</w:t>
            </w:r>
          </w:p>
          <w:p w14:paraId="206CD32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D7B7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6B7E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A2F2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FA5F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FA50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528C006D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5A9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F8C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F741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6282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Orşova </w:t>
            </w:r>
          </w:p>
          <w:p w14:paraId="149EE25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E07B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între călcâi </w:t>
            </w:r>
          </w:p>
          <w:p w14:paraId="685A9E5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 3 </w:t>
            </w:r>
          </w:p>
          <w:p w14:paraId="777A606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12A9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C58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7FD9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8A76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3194BBF" w14:textId="77777777" w:rsidTr="00927588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2AC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B75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D6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EF3C4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Orşova </w:t>
            </w:r>
          </w:p>
          <w:p w14:paraId="47E8D02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5558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 xml:space="preserve">peste </w:t>
            </w:r>
          </w:p>
          <w:p w14:paraId="1B2F308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S 9,</w:t>
            </w:r>
          </w:p>
          <w:p w14:paraId="7C666B8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S 13,</w:t>
            </w:r>
          </w:p>
          <w:p w14:paraId="003755B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S 17,</w:t>
            </w:r>
          </w:p>
          <w:p w14:paraId="65DFE7C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 xml:space="preserve">S 19 </w:t>
            </w:r>
          </w:p>
          <w:p w14:paraId="59CBB42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şi</w:t>
            </w:r>
          </w:p>
          <w:p w14:paraId="76CA41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B76B4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A4B6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C68B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B1A2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8834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40D43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A83FF8" w:rsidRPr="00AB76B4" w14:paraId="551DD498" w14:textId="77777777" w:rsidTr="00927588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A01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9C46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FD39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56437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Orşova</w:t>
            </w:r>
          </w:p>
          <w:p w14:paraId="3666273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BF2D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F742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8AEE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B85F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087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7D0CFF28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A35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3F08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0816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0418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Orşova</w:t>
            </w:r>
          </w:p>
          <w:p w14:paraId="5C0DAE7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B7C8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40FD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0A70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4EEB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7CD2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95709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A83FF8" w:rsidRPr="00AB76B4" w14:paraId="4F03FA2B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AB7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02A3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0FB3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C2486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Valea Cernei</w:t>
            </w:r>
          </w:p>
          <w:p w14:paraId="2660153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BE17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541F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048E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93A7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4560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E1B00DD" w14:textId="77777777" w:rsidTr="00927588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17F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232F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A9A8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D6201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Topleţ </w:t>
            </w:r>
          </w:p>
          <w:p w14:paraId="529A6C1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1CF1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1FD7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6B2B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2546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C789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25484E48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E71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B32A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318D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BF63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Mehadia Nouă</w:t>
            </w:r>
          </w:p>
          <w:p w14:paraId="6610C82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AB6B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DA14A3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862B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EE3D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66F4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843B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CAE1E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A83FF8" w:rsidRPr="00AB76B4" w14:paraId="0A7EFE7B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D60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2BB6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B8D9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2F44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Mehadia Nouă</w:t>
            </w:r>
          </w:p>
          <w:p w14:paraId="5CA12FC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236F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4580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253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E46D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069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A83FF8" w:rsidRPr="00AB76B4" w14:paraId="090B551D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79E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2FFE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0A22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98C7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Iablaniţa</w:t>
            </w:r>
          </w:p>
          <w:p w14:paraId="3E1E399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56FC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E68D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9768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59C4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9D55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1273E76F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E49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B6C3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421+800</w:t>
            </w:r>
          </w:p>
          <w:p w14:paraId="0924877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E1DF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FC9D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Iablaniţa –</w:t>
            </w:r>
          </w:p>
          <w:p w14:paraId="716E4F4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38C6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A41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C85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E6C3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9685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65C93AB3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586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6416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8126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6577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Crușovăț</w:t>
            </w:r>
          </w:p>
          <w:p w14:paraId="45C6B24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D25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B5CE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887F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3FA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54AA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7EBA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A83FF8" w:rsidRPr="00AB76B4" w14:paraId="0D5433FF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CAE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EE78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428+850</w:t>
            </w:r>
          </w:p>
          <w:p w14:paraId="1CC3E7A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AB67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6503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Crușovăț - </w:t>
            </w:r>
          </w:p>
          <w:p w14:paraId="1E5114A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2BC2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95B2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A63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D9C8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B2DA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733551FF" w14:textId="77777777" w:rsidTr="00927588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718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0766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C40F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5FA6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Domașnea</w:t>
            </w:r>
          </w:p>
          <w:p w14:paraId="59635E9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08A4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3 </w:t>
            </w:r>
          </w:p>
          <w:p w14:paraId="6536250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6755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FC27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92B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F4CC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60EB7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A83FF8" w:rsidRPr="00AB76B4" w14:paraId="3E4FD7B3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9EE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7896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7EC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2234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Poarta </w:t>
            </w:r>
          </w:p>
          <w:p w14:paraId="0A415C1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61E9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368070F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A224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A4E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02B3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72CD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6FC7C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A83FF8" w:rsidRPr="00AB76B4" w14:paraId="1971AFCE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CB3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BBB8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4FD4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4AC1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Vălișoara</w:t>
            </w:r>
          </w:p>
          <w:p w14:paraId="3B19A89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A83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174F1DC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5CA5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1035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8F06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A645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CE788A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A83FF8" w:rsidRPr="00AB76B4" w14:paraId="3D34682F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3C77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677C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462+050</w:t>
            </w:r>
          </w:p>
          <w:p w14:paraId="37ADB8E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B44F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1A9C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Vălișoara</w:t>
            </w:r>
          </w:p>
          <w:p w14:paraId="4BCAD5F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E3D3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54F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DA11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95BF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5166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3FCA17B7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9A6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95EA0" w14:textId="77777777" w:rsidR="00A83FF8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464+050</w:t>
            </w:r>
          </w:p>
          <w:p w14:paraId="1A5FE7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50A1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0D399" w14:textId="77777777" w:rsidR="00A83FF8" w:rsidRDefault="00A83FF8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Vălișoara</w:t>
            </w:r>
            <w:r>
              <w:rPr>
                <w:b/>
                <w:bCs/>
                <w:sz w:val="20"/>
              </w:rPr>
              <w:t xml:space="preserve"> – </w:t>
            </w:r>
          </w:p>
          <w:p w14:paraId="47E253BF" w14:textId="77777777" w:rsidR="00A83FF8" w:rsidRPr="00AB76B4" w:rsidRDefault="00A83FF8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Valea Timișului</w:t>
            </w:r>
          </w:p>
          <w:p w14:paraId="50B3A4F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BBA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23B8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2698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6744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59CE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26F170CE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A64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34FE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E0D0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671F9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Valea Timișului</w:t>
            </w:r>
          </w:p>
          <w:p w14:paraId="7233872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4857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1C76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AC3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D2A2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7A74F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CBA6CEC" w14:textId="77777777" w:rsidR="00A83FF8" w:rsidRPr="00AB76B4" w:rsidRDefault="00A83FF8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A83FF8" w:rsidRPr="00AB76B4" w14:paraId="52CAA8A8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44D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B845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0BDF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4AE0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Balta Sărată </w:t>
            </w:r>
          </w:p>
          <w:p w14:paraId="25E63C8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DFBE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 inclusiv peste</w:t>
            </w:r>
          </w:p>
          <w:p w14:paraId="09A5075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1B16455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F7DD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C5DE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B3FD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DA5B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9F0A0B1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0CB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4F67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EDE2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7CA81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Balta Sărată </w:t>
            </w:r>
          </w:p>
          <w:p w14:paraId="3348C60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2E95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inclusiv în aba-terea </w:t>
            </w:r>
          </w:p>
          <w:p w14:paraId="611DA74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773B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EDE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B848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781E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58739B67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6B3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BBAD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B55B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4539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Caransebeş</w:t>
            </w:r>
          </w:p>
          <w:p w14:paraId="77E81A0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B6BA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D380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B99B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509A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1A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7CCA8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A83FF8" w:rsidRPr="00AB76B4" w14:paraId="558F27A6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94E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5937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7359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0ABC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Caransebeş</w:t>
            </w:r>
          </w:p>
          <w:p w14:paraId="15BA4EF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49F7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TDJ</w:t>
            </w:r>
          </w:p>
          <w:p w14:paraId="40167F7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5771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5716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D9A3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344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A58FE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A83FF8" w:rsidRPr="00AB76B4" w14:paraId="5939074B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001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E5F8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4B0B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C260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Caransebeş</w:t>
            </w:r>
          </w:p>
          <w:p w14:paraId="4E0CF58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3FB0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7F333F1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T.D.J.</w:t>
            </w:r>
          </w:p>
          <w:p w14:paraId="6C07807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 / 36,</w:t>
            </w:r>
          </w:p>
          <w:p w14:paraId="76D810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T.D.J.</w:t>
            </w:r>
          </w:p>
          <w:p w14:paraId="59FDCC0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 / 46</w:t>
            </w:r>
          </w:p>
          <w:p w14:paraId="7889E88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</w:t>
            </w:r>
          </w:p>
          <w:p w14:paraId="5DABADF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1E3E761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5062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9F00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AA2B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16D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D1370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A83FF8" w:rsidRPr="00AB76B4" w14:paraId="64160D22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BCD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E297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AB93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9F4E5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Zăgujeni</w:t>
            </w:r>
          </w:p>
          <w:p w14:paraId="578E1D2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331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0E69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A4F4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482+600</w:t>
            </w:r>
          </w:p>
          <w:p w14:paraId="1B6F1D6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8558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61D1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18B49E15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CA3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452E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483+850</w:t>
            </w:r>
          </w:p>
          <w:p w14:paraId="39BE621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58F8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F137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Zăgujeni</w:t>
            </w:r>
          </w:p>
          <w:p w14:paraId="303AA0A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14F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5FD9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668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0B06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D0C7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A83FF8" w:rsidRPr="00AB76B4" w14:paraId="189F149D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458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F55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29AA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480A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Jena</w:t>
            </w:r>
          </w:p>
          <w:p w14:paraId="72C7EA5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618D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FF7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B7E5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9FBB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957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7188E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A83FF8" w:rsidRPr="00AB76B4" w14:paraId="04E35711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921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E778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B8E3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4AD11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Jena</w:t>
            </w:r>
          </w:p>
          <w:p w14:paraId="2E43DFF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37ED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6C6D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844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A143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5A6C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7C916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A83FF8" w:rsidRPr="00AB76B4" w14:paraId="7264F2B0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EC9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30B6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504+550</w:t>
            </w:r>
          </w:p>
          <w:p w14:paraId="748A60D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2D95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8134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Găvojdia</w:t>
            </w:r>
          </w:p>
          <w:p w14:paraId="43195C3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2C13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BD0D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6E0B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7401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3B0D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A83FF8" w:rsidRPr="00AB76B4" w14:paraId="26ED9630" w14:textId="77777777" w:rsidTr="00927588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BF331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6C0A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9D0B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7B9B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Găvojdia</w:t>
            </w:r>
          </w:p>
          <w:p w14:paraId="289D84A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6608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1991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B123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5F84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1CB9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A83FF8" w:rsidRPr="00AB76B4" w14:paraId="064D254D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A779F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FD4D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55EE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778A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Tapia</w:t>
            </w:r>
          </w:p>
          <w:p w14:paraId="308B536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ADED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781300A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  <w:p w14:paraId="0C0D8CF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inclusiv </w:t>
            </w:r>
          </w:p>
          <w:p w14:paraId="7EE6C34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DDD1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8CAC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8DA8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9F3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1DBF0648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9CBB6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E8D1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514+400</w:t>
            </w:r>
          </w:p>
          <w:p w14:paraId="0206FB4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1AEE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08A6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Tapia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B374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4D47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8D1F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BFC0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03F5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081B635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A83FF8" w:rsidRPr="00AB76B4" w14:paraId="1B767D2B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60AD6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A346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9D67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D4AAA2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CCC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3C9817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36EE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3359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C43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41E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A83FF8" w:rsidRPr="00AB76B4" w14:paraId="5B665761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ACAD3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D111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515+565</w:t>
            </w:r>
          </w:p>
          <w:p w14:paraId="4B053C2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08E3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D823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A545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1B8C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ADF8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EC03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2085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 doar în st. Lugoj. În st. Timișoara Nord nu se poate amplasa datorită lucrărilor Coridor IV.</w:t>
            </w:r>
          </w:p>
        </w:tc>
      </w:tr>
      <w:tr w:rsidR="00A83FF8" w:rsidRPr="00AB76B4" w14:paraId="59EC6822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330E6A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CBAB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516+530</w:t>
            </w:r>
          </w:p>
          <w:p w14:paraId="0054FAB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42C9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F16A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4508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1C7F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1642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B73E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A08A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ACB078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A83FF8" w:rsidRPr="00AB76B4" w14:paraId="1C1E9C4A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63D31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5108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521+800</w:t>
            </w:r>
          </w:p>
          <w:p w14:paraId="2C783E0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129E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0563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8154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63A5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7D4F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219F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BEE5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242EA2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A83FF8" w:rsidRPr="00AB76B4" w14:paraId="2CCC944F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5E717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4A18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525+050</w:t>
            </w:r>
          </w:p>
          <w:p w14:paraId="7D2484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10E3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BB44E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Jabăr - 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EFB3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7D6F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E190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3A2F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0EEF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A83FF8" w:rsidRPr="00AB76B4" w14:paraId="1151CF51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6269F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8560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531+800</w:t>
            </w:r>
          </w:p>
          <w:p w14:paraId="32599C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B25B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25A5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Belinț - 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056F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4B3F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814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9EDB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18D2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A83FF8" w:rsidRPr="00AB76B4" w14:paraId="45E52085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8B137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7A40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533+350</w:t>
            </w:r>
          </w:p>
          <w:p w14:paraId="4CDCD04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DFF1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9F048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Chizătău, linia 1 directă Cap.Y și  Chizătău - 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D37E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5C39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CBC8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8CCD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68F5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A83FF8" w:rsidRPr="00AB76B4" w14:paraId="10D848E5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1D5F1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5C7D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0CF8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05B2D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Chizătău,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B1C0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645E1EC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00FB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79B4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CA45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8BA1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A83FF8" w:rsidRPr="00AB76B4" w14:paraId="7828919B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713DA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7F07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FC35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E4D0F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Chizătău,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18C1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20D7371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8B81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AD1D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151F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24C5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A83FF8" w:rsidRPr="00AB76B4" w14:paraId="5DBDB4ED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66D0E2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8456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AFE9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6E5D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Topolovăț,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B446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45AC66E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4A86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C396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2E5A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23D1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A83FF8" w:rsidRPr="00AB76B4" w14:paraId="5B46C577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D2DCA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917B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540+200</w:t>
            </w:r>
          </w:p>
          <w:p w14:paraId="57BEAD4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A5DA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B88A5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Topolovăț, linia 1 directă cap Y și Topolovăț - 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10DC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AEFD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F4B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5B23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1AC9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A83FF8" w:rsidRPr="00AB76B4" w14:paraId="643AD9DB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12514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5F45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554+400</w:t>
            </w:r>
          </w:p>
          <w:p w14:paraId="473B0FE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F205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E94FC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Recaș -</w:t>
            </w:r>
          </w:p>
          <w:p w14:paraId="2AA63D6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EE7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C15A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715E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063A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D1AD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A83FF8" w:rsidRPr="00AB76B4" w14:paraId="3D79AD1A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922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7DC1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2B30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BADA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Remetea Mare</w:t>
            </w:r>
          </w:p>
          <w:p w14:paraId="03118E6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1AC4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168A56D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15D8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ECAF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CDF9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A5B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5062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26E5159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A83FF8" w:rsidRPr="00AB76B4" w14:paraId="482B3C6E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F29A9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2162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565+400</w:t>
            </w:r>
          </w:p>
          <w:p w14:paraId="4BB9D5E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ED32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087F9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Remetea Mare - </w:t>
            </w:r>
          </w:p>
          <w:p w14:paraId="4B14F6E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053A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725A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8A2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CD82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C3B4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4B41FB35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BA2AC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877A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212B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F4A4E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Remetea Mare</w:t>
            </w:r>
          </w:p>
          <w:p w14:paraId="5C68565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528A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4D7A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2AEE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C064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A3E3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40BA9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A83FF8" w:rsidRPr="00AB76B4" w14:paraId="19B3DFF5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F26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529B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E06F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E993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Est</w:t>
            </w:r>
          </w:p>
          <w:p w14:paraId="58B77D5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111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4B220E9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5D67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2AFB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B06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B771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A83FF8" w:rsidRPr="00AB76B4" w14:paraId="1520F770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7B7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5612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DAB0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060CE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Est</w:t>
            </w:r>
          </w:p>
          <w:p w14:paraId="172A7F1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B836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C062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46E1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142F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2EA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A83FF8" w:rsidRPr="00AB76B4" w14:paraId="06C2A544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3D76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F9AE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5F5C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3C14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Est</w:t>
            </w:r>
          </w:p>
          <w:p w14:paraId="1ECAB66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57A8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B058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F0B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BD8E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DEB2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A83FF8" w:rsidRPr="00AB76B4" w14:paraId="3970C641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C55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292A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571+650</w:t>
            </w:r>
          </w:p>
          <w:p w14:paraId="73419D2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61AA9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9A23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Est -</w:t>
            </w:r>
          </w:p>
          <w:p w14:paraId="53C18D4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66A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4BFE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219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6E3C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E5B4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A83FF8" w:rsidRPr="00AB76B4" w14:paraId="0CD612D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711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8A7F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176B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33FB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65201A0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39AD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08A826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C30D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A695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91D0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A91B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68663C8E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D23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A40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2263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10F57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79A63FE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F7BE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11, 51, 97 </w:t>
            </w:r>
          </w:p>
          <w:p w14:paraId="7371433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D011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F439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0E43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F6B6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27C69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DFBC62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5EEDEB3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1 </w:t>
            </w:r>
            <w:r w:rsidRPr="00AB76B4"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A83FF8" w:rsidRPr="00AB76B4" w14:paraId="0C2B01F1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F2AC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3773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164C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4F4E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7174E3A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EDA2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6815066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47D2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14CA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6918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B148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E0843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23D431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5344A99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A83FF8" w:rsidRPr="00AB76B4" w14:paraId="465AB185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263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5A1A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7D6B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604A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18DD350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8873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6E7826D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7DD0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823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22E6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B622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61ADF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5 - 12, Cap X.</w:t>
            </w:r>
          </w:p>
        </w:tc>
      </w:tr>
      <w:tr w:rsidR="00A83FF8" w:rsidRPr="00AB76B4" w14:paraId="4BC7293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134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5947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C5A0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6105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33DCA42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162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13, 17, 29, 43, 59, 63, 69, 73, 75, 79,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7D54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5E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61A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E715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FE3F1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A83FF8" w:rsidRPr="00AB76B4" w14:paraId="7C555AA1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6D2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D6DE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D275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BA70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717275C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D37C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170B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EB2E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293F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29C2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FC897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liniile 4 și 5 Reșița și </w:t>
            </w:r>
          </w:p>
          <w:p w14:paraId="2131534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8 - 11 Cap Y.</w:t>
            </w:r>
          </w:p>
        </w:tc>
      </w:tr>
      <w:tr w:rsidR="00A83FF8" w:rsidRPr="00AB76B4" w14:paraId="052B495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D26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E22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0DF3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50AA0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0C96E4F9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ADA8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F58F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504B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2225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D33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F686F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2A593F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A83FF8" w:rsidRPr="00AB76B4" w14:paraId="13ECB41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A4A8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1A10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AE41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CB3F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 linia Grupa A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22A9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1E98742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diag.</w:t>
            </w:r>
          </w:p>
          <w:p w14:paraId="59AD478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DB87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AB6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39CD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4605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3C11801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66CB8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A83FF8" w:rsidRPr="00AB76B4" w14:paraId="65A7D848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FB6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D17E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AB40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9A34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291889E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EE02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9D00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D3A5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3C0C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7230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16A43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A83FF8" w:rsidRPr="00AB76B4" w14:paraId="1E828DCF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225D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02C5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0F3D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880B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DAF2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1724AB5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74CD98A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5D7B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094E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DB94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91AA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17F148C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A83FF8" w:rsidRPr="00AB76B4" w14:paraId="31A3A01D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ED8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432A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746B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D0E0D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E010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58A457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854A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463C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3E23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94E0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83FF8" w:rsidRPr="00AB76B4" w14:paraId="04C3B66D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4123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9DC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4F76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3C8D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0A1CB03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09B6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52, 66, 68, 70, 86 </w:t>
            </w:r>
          </w:p>
          <w:p w14:paraId="7176701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732F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B1D7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597F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310BB" w14:textId="77777777" w:rsidR="00A83FF8" w:rsidRPr="00AB76B4" w:rsidRDefault="00A83FF8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55AC67" w14:textId="77777777" w:rsidR="00A83FF8" w:rsidRPr="00AB76B4" w:rsidRDefault="00A83FF8" w:rsidP="0092758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83FF8" w:rsidRPr="00AB76B4" w14:paraId="30EF6364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2041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4415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B9DB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5F548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613A4BA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4589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8373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BB51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FFBD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D4CEF" w14:textId="77777777" w:rsidR="00A83FF8" w:rsidRPr="00AB76B4" w:rsidRDefault="00A83FF8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3D40E6" w14:textId="77777777" w:rsidR="00A83FF8" w:rsidRPr="00AB76B4" w:rsidRDefault="00A83FF8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83FF8" w:rsidRPr="00AB76B4" w14:paraId="113D4FF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B0C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E4D4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89E2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C7F87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5A93ACD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ABC7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32,   76, 78, 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D5E4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6880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E7F1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697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4D72E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83FF8" w:rsidRPr="00AB76B4" w14:paraId="44A245F4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DCD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418F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E89E2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C67E4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0E3A3F91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557D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6F9B3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60EF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B3E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7CDB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DC61D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83FF8" w:rsidRPr="00AB76B4" w14:paraId="5795BDA8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7B2F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C6FD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580+050</w:t>
            </w:r>
          </w:p>
          <w:p w14:paraId="46FCA7E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17C4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C91D83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Nord -</w:t>
            </w:r>
          </w:p>
          <w:p w14:paraId="207DF825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56D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1672C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FE07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435FD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7FA3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3FAC011E" w14:textId="77777777" w:rsidTr="00927588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B50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326C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582+250</w:t>
            </w:r>
          </w:p>
          <w:p w14:paraId="66B2D06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586+300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811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F68F6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Nord -</w:t>
            </w:r>
          </w:p>
          <w:p w14:paraId="7F7A66E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8FD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98A1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25DA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0BC3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097C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:rsidRPr="00AB76B4" w14:paraId="6BED89CA" w14:textId="77777777" w:rsidTr="00927588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A27B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D269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597+630</w:t>
            </w:r>
          </w:p>
          <w:p w14:paraId="086D795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5EC2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2832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Cărpiniş</w:t>
            </w:r>
          </w:p>
          <w:p w14:paraId="45FED62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2FB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3A37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276A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EB28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3679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6FB9EC6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4AB063B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A83FF8" w:rsidRPr="00AB76B4" w14:paraId="556D197E" w14:textId="77777777" w:rsidTr="00927588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FA54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F2A6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9981E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D784F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Cărpiniş</w:t>
            </w:r>
          </w:p>
          <w:p w14:paraId="272D5E7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EE1E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0E7D953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141B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28C7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085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141F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A83FF8" w:rsidRPr="00AB76B4" w14:paraId="30F9A775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7D269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FE59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82E84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D7B9C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554BDAAD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0F1DE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între sch. 19 și Ax St. </w:t>
            </w:r>
            <w:r w:rsidRPr="00AB76B4">
              <w:rPr>
                <w:b/>
                <w:bCs/>
                <w:sz w:val="18"/>
                <w:szCs w:val="18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BB56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A1B02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B149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197CF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Restul liniei este închisă</w:t>
            </w:r>
          </w:p>
        </w:tc>
      </w:tr>
      <w:tr w:rsidR="00A83FF8" w:rsidRPr="00AB76B4" w14:paraId="733CEDFA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0360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6BD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5FB97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81733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612E215B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28895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EA4E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8230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4B4D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A41C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8AF099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A83FF8" w:rsidRPr="00AB76B4" w14:paraId="40D9B422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8C3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96E73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EF72A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CC16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479365C7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45E54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3B0F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864F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6040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74F4B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AB76B4" w14:paraId="009943F4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458E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9443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9929F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AA58A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6B4D9FC8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7B737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C80B1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1B34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6C438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258B6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11F2B8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A83FF8" w:rsidRPr="00AB76B4" w14:paraId="49C47D74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A995" w14:textId="77777777" w:rsidR="00A83FF8" w:rsidRPr="00AB76B4" w:rsidRDefault="00A83FF8" w:rsidP="00A83FF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6669C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B5DD5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B666E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4C4570B0" w14:textId="77777777" w:rsidR="00A83FF8" w:rsidRPr="00AB76B4" w:rsidRDefault="00A83FF8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0EAFA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346E6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3A360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F47BB" w14:textId="77777777" w:rsidR="00A83FF8" w:rsidRPr="00AB76B4" w:rsidRDefault="00A83FF8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FBC91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41F0ED" w14:textId="77777777" w:rsidR="00A83FF8" w:rsidRPr="00AB76B4" w:rsidRDefault="00A83FF8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120D9E50" w14:textId="77777777" w:rsidR="00A83FF8" w:rsidRPr="00A8307A" w:rsidRDefault="00A83FF8" w:rsidP="008B25EE">
      <w:pPr>
        <w:spacing w:before="40" w:after="40" w:line="192" w:lineRule="auto"/>
        <w:ind w:right="57"/>
        <w:rPr>
          <w:sz w:val="20"/>
        </w:rPr>
      </w:pPr>
    </w:p>
    <w:p w14:paraId="1E097D7B" w14:textId="77777777" w:rsidR="00A83FF8" w:rsidRDefault="00A83FF8" w:rsidP="0095691E">
      <w:pPr>
        <w:pStyle w:val="Heading1"/>
        <w:spacing w:line="360" w:lineRule="auto"/>
      </w:pPr>
      <w:r>
        <w:t>LINIA 300</w:t>
      </w:r>
    </w:p>
    <w:p w14:paraId="6D1F87DC" w14:textId="77777777" w:rsidR="00A83FF8" w:rsidRDefault="00A83FF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A83FF8" w14:paraId="020922CE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FB4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E20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F24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19A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FEE504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516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F34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D07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781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E4CB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50E4653A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F14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423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8B7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7ED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19EEC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E92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EC9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F10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FAB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9ECA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2D7E001D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449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9C5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972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C6A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5ED8DB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D8D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2643E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599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2A8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949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D1D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15B0FE7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A83FF8" w14:paraId="4C58990D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214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FC0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AB2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C93F" w14:textId="77777777" w:rsidR="00A83FF8" w:rsidRDefault="00A83FF8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F093EF1" w14:textId="77777777" w:rsidR="00A83FF8" w:rsidRDefault="00A83FF8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813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D06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ECD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D46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7D3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E134361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6647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BAD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861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400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1F44F66" w14:textId="77777777" w:rsidR="00A83FF8" w:rsidRDefault="00A83FF8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CEA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881B06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32596F4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ED6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76D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CC1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2CA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4E0DEA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1CA6F0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83FF8" w14:paraId="0D924104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AB2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5CA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1A5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25A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730EDA9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E72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158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113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3210732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6E0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403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61E7AA7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E62F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679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403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131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4F9BFB8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487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4FF84F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530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C04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857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2BD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7DECF27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1A1A5ED1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0DC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F64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808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44C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50C79E0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1F3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6E7CB4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73C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5F3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CD3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0B2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48980A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A83FF8" w14:paraId="2CB83ABF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35F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2DD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FE5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C4B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09F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1F6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E23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28+200</w:t>
            </w:r>
          </w:p>
          <w:p w14:paraId="05AFE73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17C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B9A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28E193F9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8DA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FD9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3FE0EBE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4A3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3AD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CEB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C5D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1C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FD6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F3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4E52FB42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8AA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0DC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ED5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6FE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0BC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55E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024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  <w:p w14:paraId="36F3B16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215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FD6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40CA0D2C" w14:textId="77777777" w:rsidTr="00344535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FE9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20F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D20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63B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4EF21ED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7F3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472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808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A15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9E4E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51BA8832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2DF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6CE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52F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123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42DD7F9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482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1C5E011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5D5DCCE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728A1D5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3795977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3F1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6DC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96D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F34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3A1A9D1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2A09B6E7" w14:textId="77777777" w:rsidR="00A83FF8" w:rsidRPr="004870EE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83FF8" w14:paraId="3ABB79E7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BC8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7DF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65C303B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5A4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C38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6C3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113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2A0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125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EF4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36FFFF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A83FF8" w14:paraId="3C531BBC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5E3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793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EC6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240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F17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68C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A93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7AE7EC3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B5A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AB4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95791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A83FF8" w14:paraId="79915FD2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C48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4E18" w14:textId="77777777" w:rsidR="00A83FF8" w:rsidRDefault="00A83FF8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7056E8A0" w14:textId="77777777" w:rsidR="00A83FF8" w:rsidRDefault="00A83FF8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304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A18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B4E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7A2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21C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BF0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630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A08402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A83FF8" w14:paraId="23DB6E10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E4B6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09D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29E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C14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E29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B47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0B8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36D1186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C8D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BA2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4F1306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A83FF8" w14:paraId="2E9A1A76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1296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D5D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632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0F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945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F46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AD4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68+750</w:t>
            </w:r>
          </w:p>
          <w:p w14:paraId="107CFD1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511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E0B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1F2CAD0C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E10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CFC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257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139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3FE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55A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1EF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23FAE8A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439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3FF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69E6D2E2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5A9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F87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CE6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5C7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5C3548E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5E2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139986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DDF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8FC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4B2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5DF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FA6E92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14AB3F7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A83FF8" w14:paraId="43449EA3" w14:textId="77777777" w:rsidTr="00344535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253B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2F5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D29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1CC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26EF1A5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B5F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DB4B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960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475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AD8C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42FADA29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B7B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F16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45D67F5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09A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AF8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8FA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255DE48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1E159CA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3E26E18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4A6900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EE7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9B8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33A962A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82E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906A" w14:textId="77777777" w:rsidR="00A83FF8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3FD0AB4" w14:textId="77777777" w:rsidR="00A83FF8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D9046DA" w14:textId="77777777" w:rsidR="00A83FF8" w:rsidRPr="00D344C9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A83FF8" w14:paraId="308CC82E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1CE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B03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FF7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098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3EA8CB6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E0F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6B7616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042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8A6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990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BF89" w14:textId="77777777" w:rsidR="00A83FF8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DABD47E" w14:textId="77777777" w:rsidR="00A83FF8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403CAED" w14:textId="77777777" w:rsidR="00A83FF8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A83FF8" w14:paraId="528694A3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5DA3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F04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F19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1C3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2DAEA5E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57A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49A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B81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693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F2E5" w14:textId="77777777" w:rsidR="00A83FF8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4701BB4" w14:textId="77777777" w:rsidR="00A83FF8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BE38589" w14:textId="77777777" w:rsidR="00A83FF8" w:rsidRDefault="00A83FF8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A83FF8" w14:paraId="758175D4" w14:textId="77777777" w:rsidTr="00344535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101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811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478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607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17954D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FBB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319CC6F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A96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ACA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8E5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68F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47B9EA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A83FF8" w14:paraId="0A52819C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4313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E98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874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B31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75B9D6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00B2F09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6BC44E6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DFA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6EE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535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0C20849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F64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242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ED32A5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60BFF3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254B5A0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56CA292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24993F6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2622B09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1BDD0D4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A83FF8" w14:paraId="14BE303F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EEF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B43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F2E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8B7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0789130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88E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B07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18C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753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7A7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33BCB856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A9A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E0B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2BD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C30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71EAC66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D48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415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A1E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4D4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759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3FF319D0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819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B9E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8FC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185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12099BC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DBA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05CCF5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738B1A7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A841E1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AC7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A6C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EDD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513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ACC358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72D4D1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A83FF8" w14:paraId="211CBD8F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0BB7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4C7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405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8F9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FA33D4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711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0CDCC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41B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D72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2DB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6A5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B0099E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A83FF8" w14:paraId="17D2CF3F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E8D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4C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E51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8A0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5A40FC7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83E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1B9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AA21" w14:textId="77777777" w:rsidR="00A83FF8" w:rsidRPr="00E731A9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5A2F7CE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6AD72CE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F10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D2FE" w14:textId="77777777" w:rsidR="00A83FF8" w:rsidRDefault="00A83FF8" w:rsidP="00344535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0DBC2342" w14:textId="77777777" w:rsidR="00A83FF8" w:rsidRDefault="00A83FF8" w:rsidP="0034453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05A14B4F" w14:textId="77777777" w:rsidR="00A83FF8" w:rsidRPr="001D4392" w:rsidRDefault="00A83FF8" w:rsidP="00344535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A83FF8" w14:paraId="0F0B7DA5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6A8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3B5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B1E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CC5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492E6B1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0A3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27B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613D" w14:textId="77777777" w:rsidR="00A83FF8" w:rsidRPr="00E731A9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5F044A5C" w14:textId="77777777" w:rsidR="00A83FF8" w:rsidRPr="00E731A9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42A5862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6318AB7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9C2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F058" w14:textId="77777777" w:rsidR="00A83FF8" w:rsidRPr="00616BAF" w:rsidRDefault="00A83FF8" w:rsidP="0034453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37E27D4" w14:textId="77777777" w:rsidR="00A83FF8" w:rsidRDefault="00A83FF8" w:rsidP="0034453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9CAAAE9" w14:textId="77777777" w:rsidR="00A83FF8" w:rsidRPr="003B726B" w:rsidRDefault="00A83FF8" w:rsidP="0034453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A83FF8" w14:paraId="73BF2F88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E3FB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E12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C41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B86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46EFAED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582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C4A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0C6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17A21ED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F4C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5C3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BA77EF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44D16727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782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706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77F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EFF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14FD87D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E92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D4D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BA0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4E3EDB5D" w14:textId="77777777" w:rsidR="00A83FF8" w:rsidRPr="00E731A9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5C724E6F" w14:textId="77777777" w:rsidR="00A83FF8" w:rsidRPr="00E731A9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2837D563" w14:textId="77777777" w:rsidR="00A83FF8" w:rsidRPr="001D4392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015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5B26" w14:textId="77777777" w:rsidR="00A83FF8" w:rsidRDefault="00A83FF8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E49F23" w14:textId="77777777" w:rsidR="00A83FF8" w:rsidRDefault="00A83FF8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2BA0151" w14:textId="77777777" w:rsidR="00A83FF8" w:rsidRPr="003B726B" w:rsidRDefault="00A83FF8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A83FF8" w14:paraId="186338CB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1E2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C57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01C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0FA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146369D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337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BFC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4E6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658929A6" w14:textId="77777777" w:rsidR="00A83FF8" w:rsidRPr="00E731A9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5A0FA9C8" w14:textId="77777777" w:rsidR="00A83FF8" w:rsidRPr="00E731A9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25F14DC0" w14:textId="77777777" w:rsidR="00A83FF8" w:rsidRPr="001D4392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8E6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BC1F" w14:textId="77777777" w:rsidR="00A83FF8" w:rsidRPr="00616BAF" w:rsidRDefault="00A83FF8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C74954E" w14:textId="77777777" w:rsidR="00A83FF8" w:rsidRDefault="00A83FF8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F9092F8" w14:textId="77777777" w:rsidR="00A83FF8" w:rsidRPr="003B726B" w:rsidRDefault="00A83FF8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A83FF8" w14:paraId="69543AA5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919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69D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D72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5F1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21DBB51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2FD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332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510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61C0D01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8AD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AE6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799894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833E13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A83FF8" w14:paraId="0EBD2EB1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BE3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D12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374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DA9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3FDB614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82A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6B2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B3B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42C2694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6A5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79D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A83FF8" w14:paraId="56454A2A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E52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495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FEA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E5B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1ADAAE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B74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608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0E0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5681286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877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4209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3636256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3A58AABC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091F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B84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BF8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5C8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35F6E01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F1C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8E0D9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8A2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301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EEE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A44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F17421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A50120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7CCF5E1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A83FF8" w14:paraId="40A193C5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D22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E70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F4B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777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114883D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B69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6C2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896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221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634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2EAB153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A83FF8" w14:paraId="1AB651ED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C58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D70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24D425D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994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E90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62094A4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197436C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483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C92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1FE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E45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CE6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2ABFA8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766950D7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BEE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76A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F33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3E1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743E487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478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3D1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91E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186+900</w:t>
            </w:r>
          </w:p>
          <w:p w14:paraId="46A5BF4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E74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933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A83FF8" w14:paraId="568DC643" w14:textId="77777777" w:rsidTr="00344535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459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551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2183A1B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7FB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271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19CD58E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854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EBC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426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8FC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A262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3A0E6D8E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3932208A" w14:textId="77777777" w:rsidTr="00344535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E4D7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C02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87C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48F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25ACE32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7492654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2F44D53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CF2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06C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FB7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104E1C6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988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F3A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875C5C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0EFF2B4B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2A8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08B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D4A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325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7C4DBA8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C0D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468010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315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D13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24AB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6FF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5BEE9757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89E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47F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B6A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226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751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FC43C6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88E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68E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3A7B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6A1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3B197D7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– ieșiri la liniile 1 și 2 abătute.</w:t>
            </w:r>
          </w:p>
        </w:tc>
      </w:tr>
      <w:tr w:rsidR="00A83FF8" w14:paraId="6F3E329A" w14:textId="77777777" w:rsidTr="00344535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DA6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CD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87A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BF5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0D9FDE7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889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E62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D26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03B5FB9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226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B2FE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6FD59190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43ADDC6C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305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215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2AB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E6E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59A1DA0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26C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207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76D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394A6C7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2B8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ADC4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006527A0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2BA76F62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F70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769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A81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6D4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68A60EB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1E0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192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D29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6F45F55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647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3E12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4F7FB8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8792C5C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A83FF8" w14:paraId="00103142" w14:textId="77777777" w:rsidTr="00344535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D1A6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BF5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7E5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B49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6BC898D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632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28F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268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201+000</w:t>
            </w:r>
          </w:p>
          <w:p w14:paraId="2A9736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32F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019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1A3480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3C37D802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613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ED6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545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398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02CAFB2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65F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681EFC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71D797F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6EE3C2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27B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797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544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C1F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37972374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69772A01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876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BA5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1EA9498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CDC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250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2DEE7B2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30F764A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351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761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0A9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887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EA2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E1652E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6E7822D5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4A4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089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97E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FC9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6F8E02D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12E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810204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529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E61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DBC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DF1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3EE77D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A83FF8" w14:paraId="295B65AB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3A4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2A5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BA6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B10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493FC75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346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476D8F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402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78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39C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5D7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0654D8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A83FF8" w14:paraId="03DDF357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2B1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B0C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223+000</w:t>
            </w:r>
          </w:p>
          <w:p w14:paraId="2CDCB9C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E2E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EA2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60CF527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EAC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CEC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67A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B7E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CAA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A83FF8" w14:paraId="68E1D4CD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15B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ECE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76B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379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0168145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4D8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0A2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E0D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3F5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69E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239252FF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AF6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416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13ED331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9F1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0A9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62A46AB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29E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5B1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ECE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1D4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11F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7FD379F3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D1A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1B4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5493599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80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7CC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4F6EF8F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EBE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0A7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2F2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F1E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81E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2BA266DD" w14:textId="77777777" w:rsidTr="00344535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4E1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E17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3CC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CBB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1BD64B9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332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2FA58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BCB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C13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6E6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846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34CCD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A83FF8" w14:paraId="27F65EC7" w14:textId="77777777" w:rsidTr="00344535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E63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426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27ABC69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E3D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CBA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4872CA7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DF9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CCC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38D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10F4CF9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C50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4F1E" w14:textId="77777777" w:rsidR="00A83FF8" w:rsidRPr="0019324E" w:rsidRDefault="00A83FF8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61DFBA2" w14:textId="77777777" w:rsidR="00A83FF8" w:rsidRPr="000160B5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474B1F23" w14:textId="77777777" w:rsidR="00A83FF8" w:rsidRPr="006B78FD" w:rsidRDefault="00A83FF8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FE2B21B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C2B3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0EA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415F6E1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C8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3C7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2879FC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8DB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C20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B17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955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218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53EA8E8" w14:textId="77777777" w:rsidR="00A83FF8" w:rsidRPr="00ED17B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18A316E2" w14:textId="77777777" w:rsidTr="00344535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B05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ECA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1C6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BC2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6177C4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A44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7C9275B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72A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38A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0DA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94F7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4C98AFF5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A83FF8" w14:paraId="0268893D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9D8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9A6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7BB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EF3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26B8D2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33132D9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EA6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443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E6E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F76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CDFB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127E12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1F6C175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A83FF8" w14:paraId="68D0D4DD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939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1A8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EA1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329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E9CD56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A45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A1287F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73F6ABB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926E3B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127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318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A00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E48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F308FD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50A57A3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A83FF8" w14:paraId="67987D00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1B8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931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723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6D2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9F5846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606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130E281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C2D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71D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1B7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C18A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4E427BE9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A83FF8" w14:paraId="09772439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544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C5A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233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810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233663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9F3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233B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651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5C8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BA6D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A94CC8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A83FF8" w14:paraId="39FB752C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55A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E0C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CDB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F7D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8B4030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2CE5943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7E73C5F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7EB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66D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DB3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6F5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BDE3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3B61FC10" w14:textId="77777777" w:rsidTr="00344535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EC4D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459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FF2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6FF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534AAC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508749B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7122B8C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B44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2B0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1D0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A66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6F20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708F542E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B8B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581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059817A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6A9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EAA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FFC034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B48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56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0F7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2B40292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382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DD21" w14:textId="77777777" w:rsidR="00A83FF8" w:rsidRPr="0019324E" w:rsidRDefault="00A83FF8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97CEDDE" w14:textId="77777777" w:rsidR="00A83FF8" w:rsidRPr="000160B5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38BE1DF0" w14:textId="77777777" w:rsidR="00A83FF8" w:rsidRPr="005C2BB7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EB8A7DE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5A4D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23E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0DD405E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00A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0EC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C48F6E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08F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46B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E4C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920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4506" w14:textId="77777777" w:rsidR="00A83FF8" w:rsidRPr="00EC155E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6A5B90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A83FF8" w14:paraId="2CFF6AE4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FDC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F7E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76E2A09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EA7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A09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3966DB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BDE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3E6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173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264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1E3A" w14:textId="77777777" w:rsidR="00A83FF8" w:rsidRPr="00EC155E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219E65E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54B7DF54" w14:textId="77777777" w:rsidR="00A83FF8" w:rsidRPr="00EC155E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A83FF8" w14:paraId="1E5ECC4F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6A5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90A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2C9B2D7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085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EBB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AE3D49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B4C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80D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B14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7E2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54B9" w14:textId="77777777" w:rsidR="00A83FF8" w:rsidRPr="00DE4F3A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5791D2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12603E8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114BA753" w14:textId="77777777" w:rsidR="00A83FF8" w:rsidRPr="00DE4F3A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A83FF8" w14:paraId="2189E20A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AC2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D3A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73EA567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B2B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61F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919C12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ECD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140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EF7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AF2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0A44" w14:textId="77777777" w:rsidR="00A83FF8" w:rsidRPr="00DE4F3A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17F94C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767BEB2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0AF985AD" w14:textId="77777777" w:rsidR="00A83FF8" w:rsidRPr="00DE4F3A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A83FF8" w14:paraId="6ABFE43B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693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EC5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6D00E0D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192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020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5F7C9B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3E0233C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C32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387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CE6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F0F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AEAB" w14:textId="77777777" w:rsidR="00A83FF8" w:rsidRPr="00DE4F3A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1CB95A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5A394F6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63A92366" w14:textId="77777777" w:rsidR="00A83FF8" w:rsidRPr="00DE4F3A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A83FF8" w14:paraId="39DE52AA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A60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C79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A10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6E9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5AC2EB1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F4E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EF9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E58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021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7BE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10E18B0D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267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78F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0AA78E1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4F8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4D2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12B28E9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CE6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86E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65C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E07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B05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288E0E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3828D0D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A83FF8" w14:paraId="2EFEF630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204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2FB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0FEE1C2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203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ABF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093C996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900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62A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F2F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CEF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D72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DB25D86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6A2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18E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3A55974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846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EB1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4A05B29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0D7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A08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F0E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691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C17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897AC1B" w14:textId="77777777" w:rsidR="00A83FF8" w:rsidRPr="00CB2A72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45D109B5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D61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063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98B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8BE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1211EF5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651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C17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F61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37A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1DAA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653B6CB3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3466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307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A93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58B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3A9EFA6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9CE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7FA91EB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4A0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1E1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955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6EB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B391D7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92CC2D7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A83FF8" w14:paraId="1F72B95A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EA8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9B7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62C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1C6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722B400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27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A95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A5E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692755F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52B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990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3F983BFB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657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9A2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1FF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D64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3B2BF91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FA5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AA2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C1B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32C41C4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0D1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F1E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A83FF8" w14:paraId="29484E65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D8D6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5C9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C8D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460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4CD972A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511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604238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6D5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D1F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794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6720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B9FFC89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13A7D94E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A83FF8" w14:paraId="28CBF3BA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2FFD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D8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120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AAC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F5C929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C10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007906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64E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050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7A1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CC2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8B9ECA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FB89F81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A83FF8" w14:paraId="596383BE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F49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623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099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C59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06CBF74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E6B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7759DE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839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792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32A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B23E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4B7C73F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A83FF8" w14:paraId="676BD834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F147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282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479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78F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5F0F7F1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697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5B672E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501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9C8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ECB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2A49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0C3169F" w14:textId="77777777" w:rsidR="00A83FF8" w:rsidRPr="00D344C9" w:rsidRDefault="00A83FF8" w:rsidP="0034453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0747C561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A83FF8" w14:paraId="7AC5982D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250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153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149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A9C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288A625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E4B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17A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383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2B37419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0CE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EBF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954016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56C5BBE1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A83FF8" w14:paraId="69485214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F6B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10B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EE3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3EA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225951C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57A22A3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033AAB6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822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EAC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F37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010B2E9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40C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CC6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982C83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5A6C1B70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B08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9D5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968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976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EBC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E02914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418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CCD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CE3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F9F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3910E1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ED632E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A83FF8" w14:paraId="012AED37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8F2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86A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BDB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B9B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1C8784D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DA0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135C726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7DF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D28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890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06F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7E5423E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A83FF8" w14:paraId="15BAFB43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134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D0E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311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6E0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5EAD0C3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2FBA80D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3A7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7FB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11F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30B8BD8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9FF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464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2800E8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4D2CF5CB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EA1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644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E5E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DC6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38B4730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7DAE45D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21BAF31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86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9B0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B78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05479B8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E88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81D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52306905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45E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DB5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FDA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FAB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064AB6D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1BB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0B8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2D6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2E45A49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ABA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7F4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EF0AD2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31016004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BE3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C57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CB6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53A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526981C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04D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798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3C0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B80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E7A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05FD2EFA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4BA7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031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20E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7F6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3342AC4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7CF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8AD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416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DF3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0FC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1208E479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D7D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C3E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06E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962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62F9F01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C2C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481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038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5C7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FAF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A83FF8" w14:paraId="31C8061B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AA67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375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E8A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354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6FDCA50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0AC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5B05D7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5F7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46A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70D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E17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88FA25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9549C5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2DFF2F5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A83FF8" w14:paraId="061D0709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0A0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A98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963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33E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5B6F73F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99A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730BFA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8DD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49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3FE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6B2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756F3B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3DD13AD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1ECBA8F2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A83FF8" w14:paraId="0DAF520F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A3D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173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4D3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DB2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47E3CC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9C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FE42E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D43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074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7C6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18B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A3CFF2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115000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 și 2</w:t>
            </w:r>
          </w:p>
        </w:tc>
      </w:tr>
      <w:tr w:rsidR="00A83FF8" w14:paraId="0F85D946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B56F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2EB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7EE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BFF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818DD4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3E1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CFF86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71C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100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890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D3E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D1F943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A83FF8" w14:paraId="511BBDE8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1D5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1E7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EFC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A89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6DDCB9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9A8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AC0C4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AE5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320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0EC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3A3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9760E9F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A83FF8" w14:paraId="793F3584" w14:textId="77777777" w:rsidTr="00344535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51E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2F5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D77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F46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C25FD2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333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053408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D8E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E9D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7B4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F470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73F260AD" w14:textId="77777777" w:rsidTr="00344535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0676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99E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411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CBF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14BDE74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3DC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E74AA8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B49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A2C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B1E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4C7F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FDB87B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A83FF8" w14:paraId="7254B9BB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CDF3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BBE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6C25FBA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912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5A0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0E6B302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4D2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2DE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FB7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EA7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BF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00C3CB23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A83FF8" w14:paraId="111FBAC6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27BB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0C6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5CC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49E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01A405E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467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990164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847B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422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48A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05E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019996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A83FF8" w14:paraId="3DFF5476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FF0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1CE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27A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378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049F59E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22F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0D08B4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A36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44A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42A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1E1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B03707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A83FF8" w14:paraId="3017065E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FFA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23E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2B872F0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5FD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1F4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35B92AE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9AF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D46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038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2DE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EB4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5C64502C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1C7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C72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9BD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F53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27B595A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EA8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319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B99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84D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DB4F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0E1D13DE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8619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25F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28B1D65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784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24F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5BEDFF0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EEA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715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9C9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87C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A4B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A926AE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A83FF8" w14:paraId="543F54EC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D23D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368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37C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B45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447EA45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11B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D8B7C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2C4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B25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E58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61E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F45D06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458F86E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A83FF8" w14:paraId="75321DB5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CE1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C82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854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1F8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3A6E62D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1DF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2FC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C57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2FCA7BF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7CE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A3A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932DDF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F7A0B3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380D66EB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A83FF8" w14:paraId="4AAC0E21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AEE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A69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835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842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E84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A02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6A4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619B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6C4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47E581A9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A83FF8" w14:paraId="41229DA6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EAB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44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1E7C995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8CD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15B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6053D02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A85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81A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7C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38F885C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868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7FB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11FBDF3C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CC4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E45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8C9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2C0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5E2425E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ACD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26B9B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030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3A0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07B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DEC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4C0FB76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A83FF8" w14:paraId="456B5B57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BB1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475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69E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F36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5E3B346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0A4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D12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092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E40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9A1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65A3511B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A83FF8" w14:paraId="7D565A8A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ECF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FA8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E05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290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B1E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EC3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F3F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3F9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BE40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A83FF8" w14:paraId="10DCAF7C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504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70A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09B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8BA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400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905863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23FAC9D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71F13F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E4E3ED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13A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BB1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6D5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821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1D837185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D693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BDE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8A4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87D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826EAE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180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FBD81C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FEE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63B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8EB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F803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A83FF8" w14:paraId="3AFEDF3F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BA6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FF5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C65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CCF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15A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CED5D7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2926620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DC2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1CC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037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910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EEB73D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49C8E4D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579E2EEF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4C0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8D3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626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DB9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1D1D401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062F7F5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7BD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6A7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F10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599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BAF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555B3F2C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7B6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744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438B179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C3B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247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539ADE4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CC4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265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D48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316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839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97B96F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20.00.</w:t>
            </w:r>
          </w:p>
        </w:tc>
      </w:tr>
      <w:tr w:rsidR="00A83FF8" w14:paraId="01DF8156" w14:textId="77777777" w:rsidTr="00344535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52BA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77F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452+100</w:t>
            </w:r>
          </w:p>
          <w:p w14:paraId="4FDB589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F60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E5A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6F471EF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BC8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55F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E2A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144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F269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528BBF57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75E3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87C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562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CC7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0A2F11E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62C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302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1DE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859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5EDB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21C4EAEF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46E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944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477+300</w:t>
            </w:r>
          </w:p>
          <w:p w14:paraId="72BA81B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8D0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BC2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35C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BDF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3A9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A3D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9DE9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14F2BEB3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8CE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FE4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3EB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94F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F70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D60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C38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12EF25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04D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8A8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3F92F0F5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9D36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05B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58C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9F5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6DB4865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EC7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2E25D5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212334C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D19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88F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560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6D7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08304CD6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C8B7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C29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2516DCF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BC1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751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74298AA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78B93BA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7533445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4AD2D95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969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798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91C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4A2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7EFB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49EECEB1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659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2B8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377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0D7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3C5F64">
              <w:rPr>
                <w:b/>
                <w:bCs/>
                <w:sz w:val="20"/>
              </w:rPr>
              <w:t>Cojocna - Apahida (intre varf R1 st. Cojocna si varf R5 st. Apahida, inclusiv linia IV directa st. Cojocna)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00F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FE2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637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14:paraId="541E3CF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488+500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E7A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E667" w14:textId="77777777" w:rsidR="00A83FF8" w:rsidRDefault="00A83FF8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21EFD79" w14:textId="77777777" w:rsidR="00A83FF8" w:rsidRDefault="00A83FF8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A83FF8" w14:paraId="235D957C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3DE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C74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41CAA7C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FF6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7C7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171FB29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3613A1D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2A33FA5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8C0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35B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D43D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1B9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9F7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7117A4DC" w14:textId="77777777" w:rsidTr="00344535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6AF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A8E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310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EF1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5B1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0973054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C9E795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06A1E4D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A9C0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E85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374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B1A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158A2E1C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A83FF8" w14:paraId="7ED243EB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911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30D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5EA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0F7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23C76B6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45D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847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E11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535CD02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5D7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E2D8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200B454D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8B33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150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27F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974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5E4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286A6D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C3F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E5D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5B8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E52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E10730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18195CD6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2549E744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605B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648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E81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5C2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1AA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D04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5DC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CD7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4C7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7-13 Cap X. Nesemnalizată pe teren.</w:t>
            </w:r>
          </w:p>
        </w:tc>
      </w:tr>
      <w:tr w:rsidR="00A83FF8" w14:paraId="16F8215C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EF8D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B18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DEC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8F1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64A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DB722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E67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2CF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A90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DB84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4EC75255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880F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85C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3DC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836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57A65E3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1C4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ACE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D1B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25D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5FD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6D4DD77C" w14:textId="77777777" w:rsidTr="00344535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6C8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701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B011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5F4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192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4349345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6A69583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66A021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0BDFB4A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50C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459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C29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FE8A" w14:textId="77777777" w:rsidR="00A83FF8" w:rsidRPr="00D344C9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053C5C86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AAB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29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7316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E7B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57EC01D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A0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94B5B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20BFA4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7CF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DD4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03E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5CC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6C8D568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A83FF8" w14:paraId="791A04CE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231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51B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B95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D1E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795DFF0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A7D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0B9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99C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228AE21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F13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47B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09B30447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3E0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9C9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626+800</w:t>
            </w:r>
          </w:p>
          <w:p w14:paraId="0908304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3BC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4AA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270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333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3D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838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7DE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A83FF8" w14:paraId="41D5AADC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C6ED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2F3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27BC196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F02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39A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Telechiu-</w:t>
            </w:r>
          </w:p>
          <w:p w14:paraId="7E84A76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48E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616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12C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115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016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A83FF8" w14:paraId="05E41C9D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98DB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E8B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6ED8A88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C433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9AF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5783BA2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F0C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682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445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933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A33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19D12EC9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6CC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867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636+200</w:t>
            </w:r>
          </w:p>
          <w:p w14:paraId="7A824A9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BD20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640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6B72D7B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03B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605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991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ED6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71B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2BEE2EB1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A7AB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0C0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638+050</w:t>
            </w:r>
          </w:p>
          <w:p w14:paraId="590E8E1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726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D0E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4EE24FA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CCE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90D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303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A875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767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452D79EA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064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D02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2FDCD27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1F2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378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1DB4867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4FF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43D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872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497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4EE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29A26FF7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CDD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788B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645+000</w:t>
            </w:r>
          </w:p>
          <w:p w14:paraId="3D253DA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B1E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491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73C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BE1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E97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B4BA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216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22647113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158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716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26F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254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FFAF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251CAF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6ED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3E1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BCF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1E6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A83FF8" w14:paraId="5CF8776E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BD33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F21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4EC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DA6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289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AC7198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CAC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D90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21C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DF7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A83FF8" w14:paraId="68A58D4E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99A4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0AE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65EE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2F8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469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65C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4E7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062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B97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F2000F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79D12C8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A83FF8" w14:paraId="499A6498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E2F2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303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65D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097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75E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81FF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E94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3A3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E9F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53A635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6C02FC6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A83FF8" w14:paraId="69600DEA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FF40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008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49C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5879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3268D32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632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3BB7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C64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7F4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CF6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A83FF8" w14:paraId="217A6D20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C63E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F22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0C05431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C3E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883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56F8F6F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DF5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A0E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ED1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CBF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CF6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83FF8" w14:paraId="0A4E0921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1BC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48C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F002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3DE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37314E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7BB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21B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89A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A47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25C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312513D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7678292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ACFA08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A83FF8" w14:paraId="2320F077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DF5F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3C0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47A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29BC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41CCBE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55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85F3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86B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8A6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5C9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021A2E1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41664AF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C57E60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A83FF8" w14:paraId="236C07CE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CF1C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42C1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E14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EBC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9FC78C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059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901B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274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0BC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CF3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25F0D0E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228B5E60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7B059A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A83FF8" w14:paraId="690E9DAF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1CCB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38A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BB74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33B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01B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003A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B22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1A8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618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0975246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E024B46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83FF8" w14:paraId="2561268A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3A15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2CF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EAF5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69B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778212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518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52CC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37E6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399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10D3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0FC5469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E32FEA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83FF8" w14:paraId="2B681FAD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40FF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275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10FF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B8B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EF61EA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3AB8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9251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EF5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96A2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822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22A08F3F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4A43A9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83FF8" w14:paraId="62126275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F68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97B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340D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B82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A3EA8E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44E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D2E4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5C87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8FD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15F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FB73252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A83FF8" w14:paraId="1DB43465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0748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3AC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18070A0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6EC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8E6A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30435AD1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C364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A766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C64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690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15D5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2482FACC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BA06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2C8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1C27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D27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185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1A91A349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E27D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AD60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1F2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0EEE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5BB2A8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6E1839D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  <w:tr w:rsidR="00A83FF8" w14:paraId="1243E266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3901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AD7C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3+772</w:t>
            </w:r>
          </w:p>
          <w:p w14:paraId="2CA34AE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3+872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9BF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20B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8325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FAC9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AA6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8399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3BF4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14:paraId="21C0F1E6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261D" w14:textId="77777777" w:rsidR="00A83FF8" w:rsidRDefault="00A83FF8" w:rsidP="00A8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162E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4+884</w:t>
            </w:r>
          </w:p>
          <w:p w14:paraId="1CCFAEEA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4+984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166E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687B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0D73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DBA8" w14:textId="77777777" w:rsidR="00A83FF8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7E92" w14:textId="77777777" w:rsidR="00A83FF8" w:rsidRDefault="00A83FF8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65E8" w14:textId="77777777" w:rsidR="00A83FF8" w:rsidRPr="00600D25" w:rsidRDefault="00A83FF8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37F7" w14:textId="77777777" w:rsidR="00A83FF8" w:rsidRDefault="00A83FF8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20CBF01" w14:textId="77777777" w:rsidR="00A83FF8" w:rsidRPr="00836022" w:rsidRDefault="00A83FF8" w:rsidP="0095691E">
      <w:pPr>
        <w:spacing w:before="40" w:line="192" w:lineRule="auto"/>
        <w:ind w:right="57"/>
        <w:rPr>
          <w:sz w:val="20"/>
          <w:lang w:val="en-US"/>
        </w:rPr>
      </w:pPr>
    </w:p>
    <w:p w14:paraId="5B3B6AFD" w14:textId="77777777" w:rsidR="00A83FF8" w:rsidRPr="0095691E" w:rsidRDefault="00A83FF8" w:rsidP="0095691E"/>
    <w:p w14:paraId="24BD25E1" w14:textId="77777777" w:rsidR="00A83FF8" w:rsidRDefault="00A83FF8" w:rsidP="00956F37">
      <w:pPr>
        <w:pStyle w:val="Heading1"/>
        <w:spacing w:line="360" w:lineRule="auto"/>
      </w:pPr>
      <w:r>
        <w:t>LINIA 301 N</w:t>
      </w:r>
    </w:p>
    <w:p w14:paraId="0762DCD1" w14:textId="77777777" w:rsidR="00A83FF8" w:rsidRDefault="00A83FF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83FF8" w14:paraId="0BF06990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FA9D" w14:textId="77777777" w:rsidR="00A83FF8" w:rsidRDefault="00A83FF8" w:rsidP="00A8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5E2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025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D37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7798F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F4F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C5E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F3A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EA65" w14:textId="77777777" w:rsidR="00A83FF8" w:rsidRPr="0022092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078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61B1A04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7089" w14:textId="77777777" w:rsidR="00A83FF8" w:rsidRDefault="00A83FF8" w:rsidP="00A8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0C9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C80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D5B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48A761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155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4FB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363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6139" w14:textId="77777777" w:rsidR="00A83FF8" w:rsidRPr="0022092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BD1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36254CF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D76F" w14:textId="77777777" w:rsidR="00A83FF8" w:rsidRDefault="00A83FF8" w:rsidP="00A8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77D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6DF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588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6860AA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F5E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3FB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FE9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D066" w14:textId="77777777" w:rsidR="00A83FF8" w:rsidRPr="0022092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BD1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09BB47" w14:textId="77777777" w:rsidR="00A83FF8" w:rsidRPr="00474FB0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83FF8" w14:paraId="75C0E6BF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3DA6" w14:textId="77777777" w:rsidR="00A83FF8" w:rsidRDefault="00A83FF8" w:rsidP="00A8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E8D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4A5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857C" w14:textId="77777777" w:rsidR="00A83FF8" w:rsidRDefault="00A83FF8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E9CCCA0" w14:textId="77777777" w:rsidR="00A83FF8" w:rsidRDefault="00A83FF8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E32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1E8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958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50C0" w14:textId="77777777" w:rsidR="00A83FF8" w:rsidRPr="0022092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BC4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34DC8B8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2520" w14:textId="77777777" w:rsidR="00A83FF8" w:rsidRDefault="00A83FF8" w:rsidP="00A8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FA4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D58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846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CFBD7B0" w14:textId="77777777" w:rsidR="00A83FF8" w:rsidRDefault="00A83FF8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341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E71E05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01B8AFC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C31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C94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B907" w14:textId="77777777" w:rsidR="00A83FF8" w:rsidRPr="0022092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34A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00504B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B91CC0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83FF8" w14:paraId="64D73BBC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04F3" w14:textId="77777777" w:rsidR="00A83FF8" w:rsidRDefault="00A83FF8" w:rsidP="00A8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AA6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7962203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908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CF0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70A066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56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2E7B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073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9D5A" w14:textId="77777777" w:rsidR="00A83FF8" w:rsidRPr="0022092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4D6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F2AC821" w14:textId="77777777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9AE7" w14:textId="77777777" w:rsidR="00A83FF8" w:rsidRDefault="00A83FF8" w:rsidP="00A8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503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54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C37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D68073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D34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B736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C74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355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7EC7" w14:textId="77777777" w:rsidR="00A83FF8" w:rsidRPr="0022092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790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74C51A8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3FE01C67" w14:textId="77777777" w:rsidR="00A83FF8" w:rsidRDefault="00A83FF8" w:rsidP="003260D9">
      <w:pPr>
        <w:pStyle w:val="Heading1"/>
        <w:spacing w:line="360" w:lineRule="auto"/>
      </w:pPr>
      <w:r>
        <w:t>LINIA 301 P</w:t>
      </w:r>
    </w:p>
    <w:p w14:paraId="13AE72DD" w14:textId="77777777" w:rsidR="00A83FF8" w:rsidRDefault="00A83FF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83FF8" w14:paraId="1B4361BD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3ACA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1B32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0F66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ABC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C0E9E1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16B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8C4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796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36B1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E8B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D452911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5E6A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851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AA8F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041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2EBE5E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EEC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6D2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B99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F86C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0DA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939A0D9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6A1C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949B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CF62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AA9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EB8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7C9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A1A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4401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9BC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00EAB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A83FF8" w:rsidRPr="00A8307A" w14:paraId="3C478351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7AAA" w14:textId="77777777" w:rsidR="00A83FF8" w:rsidRPr="00A75A00" w:rsidRDefault="00A83FF8" w:rsidP="00A83FF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950A" w14:textId="77777777" w:rsidR="00A83FF8" w:rsidRPr="00A8307A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6CD5" w14:textId="77777777" w:rsidR="00A83FF8" w:rsidRPr="00A8307A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1D2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148BC2C8" w14:textId="77777777" w:rsidR="00A83FF8" w:rsidRPr="00A8307A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230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DD5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A20E" w14:textId="77777777" w:rsidR="00A83FF8" w:rsidRPr="00A8307A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B1F3" w14:textId="77777777" w:rsidR="00A83FF8" w:rsidRPr="00A8307A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A054" w14:textId="77777777" w:rsidR="00A83FF8" w:rsidRPr="00A8307A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05B849C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9B3C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1A5A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A218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63C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CF7F39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562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0B79FB2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750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B5C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A4FF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BC7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E521A5C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1FAD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02DE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E262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740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795699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78C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27647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AC60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D0D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AC95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C03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A83FF8" w14:paraId="4A13B5F4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F21E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59AB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B6C3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0EC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F130F5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44E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A0835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CBF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AC6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EEEC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9A9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EF72C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A83FF8" w14:paraId="3C87976B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342B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505B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7AEB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444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AFCB5B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926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EA5143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AFA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C22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2604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24B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187D3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A83FF8" w14:paraId="656E03AB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BCD0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4258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E816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5DB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2C151D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1B9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266D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CC4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DE4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70E9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904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26FAB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A83FF8" w14:paraId="7850ED81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9D40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69D4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D217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A1A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9A69A0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AD6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8B9299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C2F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B5F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2AC4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46E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F080A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8563C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A83FF8" w14:paraId="6D5BE44F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5A82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15C0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4F80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B8C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6280EA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CEE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159356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1662A72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65B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7E7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6D28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790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2B4DF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A83FF8" w14:paraId="550D36EB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9F22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E60B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163B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8E0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C329B8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316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C43DF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090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965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C1A6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FE0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56552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A83FF8" w14:paraId="3C65DF24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C456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17D1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A171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30E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D5231B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EF8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076005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6A6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55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4BEF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C63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184D9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A83FF8" w14:paraId="74786331" w14:textId="77777777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4BE2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F4D8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D0D7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C82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A0D90B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31F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A6A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41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BBB3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8A8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63FC6E9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476F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5840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4A72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BDE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343DDA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1E1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DF45A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1E7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663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EFF2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F7F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51E15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A83FF8" w14:paraId="05E01584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CAE8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2690" w14:textId="77777777" w:rsidR="00A83FF8" w:rsidRDefault="00A83FF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1498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BA1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B262C3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756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52C89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B46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96B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5593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CE9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95E0D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A83FF8" w14:paraId="4CF0A62B" w14:textId="77777777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286C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64F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43C0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E5B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6186B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55BB" w14:textId="77777777" w:rsidR="00A83FF8" w:rsidRDefault="00A83FF8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40379756" w14:textId="77777777" w:rsidR="00A83FF8" w:rsidRDefault="00A83FF8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FB5A51F" w14:textId="77777777" w:rsidR="00A83FF8" w:rsidRDefault="00A83FF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58CC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6F5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1F4B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4D0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F13EFD2" w14:textId="77777777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8D2C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AAC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5275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09A6" w14:textId="77777777" w:rsidR="00A83FF8" w:rsidRDefault="00A83FF8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1D9198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40B4D2A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AB4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72D09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F112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0C9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E606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5BB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71BF9B2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31DD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DEC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4224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497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88A47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264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3C0CE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A9FD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4D1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40B3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E89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9ED0884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D97C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504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77CC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B10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7DA987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DFF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5581A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3CAA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FA7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4267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273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39FFC77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9EB3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FE5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03C1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ED2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8C326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84D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75D8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959B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26B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08EF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BCF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02BA90D" w14:textId="77777777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2591" w14:textId="77777777" w:rsidR="00A83FF8" w:rsidRDefault="00A83FF8" w:rsidP="00A8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F85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8163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88C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9EC537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DA8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B0B00A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B6F3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7AC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A005" w14:textId="77777777" w:rsidR="00A83FF8" w:rsidRPr="001B37B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D27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6010354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093B2165" w14:textId="77777777" w:rsidR="00A83FF8" w:rsidRDefault="00A83FF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3C7CCAED" w14:textId="77777777" w:rsidR="00A83FF8" w:rsidRDefault="00A83FF8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83FF8" w14:paraId="52F7B7C9" w14:textId="77777777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B885" w14:textId="77777777" w:rsidR="00A83FF8" w:rsidRDefault="00A83FF8" w:rsidP="00A8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98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7D23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775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E4E07D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28FDA3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17C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F01CB7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02E6A23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4E8FA4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8241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E50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5F0F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9A6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A089CB1" w14:textId="77777777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8DB6" w14:textId="77777777" w:rsidR="00A83FF8" w:rsidRDefault="00A83FF8" w:rsidP="00A8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43F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A4E2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750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C8A676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4AEA60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185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9BF1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2F2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2418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6B4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E5F6C3E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35F3" w14:textId="77777777" w:rsidR="00A83FF8" w:rsidRDefault="00A83FF8" w:rsidP="00A8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8A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5800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D35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412743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3004F7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2DF690D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F39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572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395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3F80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189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D3A1A12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4504" w14:textId="77777777" w:rsidR="00A83FF8" w:rsidRDefault="00A83FF8" w:rsidP="00A8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70A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E4CE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6B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E7D53F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790A124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08F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F433B1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32B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109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30BE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A6F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6A43B7A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D611" w14:textId="77777777" w:rsidR="00A83FF8" w:rsidRDefault="00A83FF8" w:rsidP="00A8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267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5ADB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6E7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601463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7F0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5A462CD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691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EB1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2A6C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533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D55FFFF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9BE0" w14:textId="77777777" w:rsidR="00A83FF8" w:rsidRDefault="00A83FF8" w:rsidP="00A8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B11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F16D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E66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C549E0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053EB37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456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7AD64B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AF7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A8F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E66D" w14:textId="77777777" w:rsidR="00A83FF8" w:rsidRPr="00594E5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BF6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74ABAF8" w14:textId="77777777" w:rsidR="00A83FF8" w:rsidRDefault="00A83FF8">
      <w:pPr>
        <w:spacing w:before="40" w:after="40" w:line="192" w:lineRule="auto"/>
        <w:ind w:right="57"/>
        <w:rPr>
          <w:sz w:val="20"/>
          <w:lang w:val="en-US"/>
        </w:rPr>
      </w:pPr>
    </w:p>
    <w:p w14:paraId="23BF63BF" w14:textId="77777777" w:rsidR="00A83FF8" w:rsidRDefault="00A83FF8" w:rsidP="003A5387">
      <w:pPr>
        <w:pStyle w:val="Heading1"/>
        <w:spacing w:line="360" w:lineRule="auto"/>
      </w:pPr>
      <w:r>
        <w:t>LINIA 316</w:t>
      </w:r>
    </w:p>
    <w:p w14:paraId="0062672A" w14:textId="77777777" w:rsidR="00A83FF8" w:rsidRDefault="00A83FF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83FF8" w14:paraId="47118C64" w14:textId="77777777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6264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6FA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E29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5F9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00CE3E0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722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21B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421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6571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67E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2E108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C3D4F2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A83FF8" w14:paraId="5605C1D2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A549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838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0A7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B9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5D5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2D6486E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49843E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6070E12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657AB43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2F6179E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498E626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71F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164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AF7B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EE0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17758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A83FF8" w14:paraId="6D563E49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6B15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DDA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D4B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444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3650E1B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F59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BAE2A2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004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071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0E1F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6C0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BA9EF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723B3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A83FF8" w14:paraId="5C7EE389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7527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0BB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692B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54B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5A20A06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EBF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B2E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528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06DE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2A9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6C4908B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ED98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862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9CB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0F6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3072796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3B3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1AB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38A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F5EE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5DF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E5090CF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E6BC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83A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70D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B3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1F88972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0B4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974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BCB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3DA7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F79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EEB46DF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2215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31A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34+700</w:t>
            </w:r>
          </w:p>
          <w:p w14:paraId="5F56C6F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C02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5F4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2035E8B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21C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B2F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DE1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A23E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23D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495B94D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9E18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EAB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585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41B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FF7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3BB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B4B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0396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899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4B491A4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AF97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0D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53F0B6D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5F3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D0E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787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667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DF1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58BE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388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23C5D11B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262D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983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2ED23AC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676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6BE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4F8C569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3C5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AD0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582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D67C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2D7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48470D5B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B13A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F5A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06F703F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4E7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BB8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BA4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05C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59B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B032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404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25751B6A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37EB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26B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D783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6E9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293E907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D16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6FE0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D03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F69C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C6D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13AE58F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831C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753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2AC8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060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56C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83492B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43EC62F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E9CC52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F44C1A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5AD6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AEA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9150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971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7AECACD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6C21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E4E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9DF4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754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59F7044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F4F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4644D99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5A5D17E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D7C7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C57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F7DF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E6F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A83FF8" w14:paraId="582CAAE1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0D56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878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31D797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24E3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F14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42222DD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97A6" w14:textId="77777777" w:rsidR="00A83FF8" w:rsidRPr="00273EC0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8449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BB3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E687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8FB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00EA1FC9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664F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C61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7CBDD8B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D04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48B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B9CA56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D268" w14:textId="77777777" w:rsidR="00A83FF8" w:rsidRPr="00273EC0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BAE6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B83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B5DB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672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27DC4CA4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029D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1B6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FFA5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282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72C2719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EA5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18FF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BF1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7228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525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F72D4EB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E72D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7AA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E8DB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D60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456A946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D0D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DD1B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465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BF1D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70A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B527ECF" w14:textId="77777777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06D2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A31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A744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AEB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5B9BD2E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11F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DCDD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E39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5234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64C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193A02B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893E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D24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7E680E4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0991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F40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2ACF00E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16A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ECDA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204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A075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7FB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5610C42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61CB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903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AEA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1AB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404FFD6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627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5296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18C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BE20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82B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9220EF8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03EF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DE5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56E7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897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6716D19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06C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308D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D1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1BC5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36C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27724BA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1849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7A5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2FDF42E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CF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21B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BB5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3D3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32B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FC2E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53E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0505BDA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E2EB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01B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132+450</w:t>
            </w:r>
          </w:p>
          <w:p w14:paraId="696C0FE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30D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B352" w14:textId="77777777" w:rsidR="00A83FF8" w:rsidRPr="00830247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830247">
              <w:rPr>
                <w:b/>
                <w:bCs/>
                <w:sz w:val="19"/>
                <w:szCs w:val="19"/>
              </w:rPr>
              <w:t>Izvoru Mureşului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3D8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93A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FE9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35BC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345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701E97F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6BCD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546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145+600</w:t>
            </w:r>
          </w:p>
          <w:p w14:paraId="2E765C0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D21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6EE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5CD36B82" w14:textId="77777777" w:rsidR="00A83FF8" w:rsidRPr="00830247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410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8B7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8A4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BB02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32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0FC90016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70A5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5D0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6552D5B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D20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62D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2835A05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2C54A8A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6D61AD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1ED017E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A71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598B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1AF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4353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B4B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1BE0866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034A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09A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D28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F34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1E4D0F7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EB7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829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711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16FD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C8B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7EEC59D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E475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273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F9C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A20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DF4C25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240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196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37A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5828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DE9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4020662" w14:textId="7777777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E1B0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0BF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7D5E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492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67042ED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ED9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85C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3D6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FDF8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E85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496C509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CC33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77E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954F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E0F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770C922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29B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AD23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143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8A88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4E7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0F96315" w14:textId="77777777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C9E0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8DE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0C70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0FC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1B9D74F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32B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BADF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EAC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EF79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AF4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961039" w14:textId="77777777" w:rsidR="00A83FF8" w:rsidRPr="000D7AA7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A83FF8" w14:paraId="3D3675B7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C037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08E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3BCA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A53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003C6AD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08C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8CBE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4F4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4DF6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9C0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EC41B8A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C2E5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CE1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2EC9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941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3A4BD93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64D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F6C8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2C9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D089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E14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9DEAB92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4032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877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00A0EC9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38E6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9EA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026D575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C40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EEDA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F56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C3A4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462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C743B35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C760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755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206408D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DF59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187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04949EB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F55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1347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4A4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9A0B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90B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0A7A87B1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6B8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223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44B6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E4E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19F6D27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548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5B953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0E1C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2BA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6E14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D43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CE46FDD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38A4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ACE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060F75D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4AA4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3C6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014D6E6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D6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CD3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8DD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E903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009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06F5ABEF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2943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96C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245+050</w:t>
            </w:r>
          </w:p>
          <w:p w14:paraId="2CD7326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2E9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B95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1043DC5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46C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2C1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833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6BD6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B39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Cu inductori de </w:t>
            </w:r>
          </w:p>
          <w:p w14:paraId="0A8E0F8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2000 Hz. Valabilă doar pentru trenurile tip automotor</w:t>
            </w:r>
          </w:p>
        </w:tc>
      </w:tr>
      <w:tr w:rsidR="00A83FF8" w14:paraId="7EAB497E" w14:textId="77777777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A66A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DD4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C7CC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948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6861855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87E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B124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6E1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89E6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2E1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5D291C0" w14:textId="77777777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68A1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93B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F2A2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DCD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06D4C92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79C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FCF6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626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E434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64F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9C25BAF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3391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F9B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02F3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0EE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017B799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1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8F59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29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164F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BDA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A83FF8" w14:paraId="7E699E4F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0724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BD4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6BB343E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ADF0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B2D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10A3D0F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067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FDAB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351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1831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B8E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6B0F68C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35B6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481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139D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3A8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393D851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BB3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DEE2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5CE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7A08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71A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83FF8" w14:paraId="54A97BBF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1029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AA5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2CD1D2D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A3A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E2B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458CDCD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648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2D8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DE3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2710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772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43465FF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2109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172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3EE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415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989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A0FD7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C12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AF1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EE95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BE6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20FAE51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80FD97D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C704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ED6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239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81F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9A9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65021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787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189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1F64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2FC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1BA8715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9B03EC7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5892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897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9AED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760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615DBA2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A0C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013724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8115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FAA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254D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B0C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4E5F7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A83FF8" w14:paraId="7B03A31A" w14:textId="77777777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3221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140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0391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C64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685DEA7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567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531A8D9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C845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DBA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692A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70F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F64FC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5F9C7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A83FF8" w14:paraId="01318A21" w14:textId="77777777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1D19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1D4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F46C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C5F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2068D8A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CB7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CA784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8EB8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E88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9262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7F8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1E72EAC" w14:textId="77777777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B6AE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0EE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6843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B7B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493CDE7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662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186EC7B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F113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632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D087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85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68FA1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4F226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A83FF8" w14:paraId="6E3956DC" w14:textId="77777777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35E1" w14:textId="77777777" w:rsidR="00A83FF8" w:rsidRDefault="00A83FF8" w:rsidP="00A8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D7D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8076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FB4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2646509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F98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ABBAD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A67F" w14:textId="77777777" w:rsidR="00A83FF8" w:rsidRPr="00514DA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083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002B" w14:textId="77777777" w:rsidR="00A83FF8" w:rsidRPr="00F6236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263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881FD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28C63022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4BBADE9E" w14:textId="77777777" w:rsidR="00A83FF8" w:rsidRDefault="00A83FF8" w:rsidP="00503CFC">
      <w:pPr>
        <w:pStyle w:val="Heading1"/>
        <w:spacing w:line="360" w:lineRule="auto"/>
      </w:pPr>
      <w:r>
        <w:lastRenderedPageBreak/>
        <w:t>LINIA 412</w:t>
      </w:r>
    </w:p>
    <w:p w14:paraId="5AFB2A64" w14:textId="77777777" w:rsidR="00A83FF8" w:rsidRDefault="00A83FF8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83FF8" w14:paraId="4DD2198F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13BE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62E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DE2A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B05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1DE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7E04DBF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A9D2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8B3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CA72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4ED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4839006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A83FF8" w14:paraId="69303466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5320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B3B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2D9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716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5D43CF0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7D1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F0640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FCE4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C38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8A21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FDA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451411D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1341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9B8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47B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D76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2F384C6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F2C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7577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206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7B292F3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21EE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A18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603FDFA9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A830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0B2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EA6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6E6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6F003E1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C0C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B7E9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697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8+850</w:t>
            </w:r>
          </w:p>
          <w:p w14:paraId="2781015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73F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145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248867E4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4E0F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4B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47E7587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BD7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A88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B15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3B95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7DB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FDB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673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83FF8" w14:paraId="322704BA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6C4C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6A9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0087DC0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E8D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6AB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5493331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C51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690E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214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009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034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23408BCC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1B0E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A68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621A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64F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5DED830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132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92E1A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CFDC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FE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2879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676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41F30C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DF7B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71B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2378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9B4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0213766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A96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BBB9E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45D8486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55DB38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6BD8A1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E088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C07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3148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880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740000D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4444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AA9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0E770E9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C01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366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7297030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265BEA9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EAB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0644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1B9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701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E73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4A7B5246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BFBE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9C1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4E56DD7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360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AB2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1F914C3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B6D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0591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57E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222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6D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669C8E4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2E74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0EF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69F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AD6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51231FE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4B8BCD9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F5B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3BC1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144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6E7EFEB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EC20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4C0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181A2A38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A195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80E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65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D50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594C709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360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2A93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166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2CD8495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434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C92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0057E7F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77F1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2AF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3D8D64C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FE3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537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Bonțida -</w:t>
            </w:r>
          </w:p>
          <w:p w14:paraId="0F6064E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0BB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4E9C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9C6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DC5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A7C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39E0454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C738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9D9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4C767E9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780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D8A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313C0B7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901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C7DA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AA5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07FCDB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7A0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9DA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83FF8" w14:paraId="454750B9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039A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F2C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83BB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6DE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2AD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2D3D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458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4F7BAAC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7B5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EF5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08C0861D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9ACE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BA4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659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50F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3E5B67">
              <w:rPr>
                <w:b/>
                <w:bCs/>
                <w:sz w:val="20"/>
              </w:rPr>
              <w:t>Gherla-Dej Calatori (inclusiv linia 4 directa Gherla si schimbatoarele 4, 14, 18, 7, 5, 3 din st. Gherla)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E32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3DAF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5FB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  <w:p w14:paraId="7224634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109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C92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83FF8" w14:paraId="47242B4B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B3F1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013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4F1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D53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56B43B4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325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B62D60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A5E2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92C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1D8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AF7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8C93946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A586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F83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584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BD3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E42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6C4CCE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6F6382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EF67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4E4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0B5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A58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C40A3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A83FF8" w14:paraId="53592CA1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02FA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14C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5D6BD59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87C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C44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 -</w:t>
            </w:r>
          </w:p>
          <w:p w14:paraId="7162947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37D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B7AD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44D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892D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6F7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0ECD725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F4C2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68E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5EB0491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16F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8A8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229733B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933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2A69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F1A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33E3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697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5852BC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59051CFC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7139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55D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496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044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54F6E84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0F7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303B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25C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14:paraId="4775C45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2C47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5E2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83FF8" w14:paraId="26329510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D932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315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0989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9D5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00B6106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3EE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3D838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D1C5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273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4399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28C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7F4F677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4094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6FB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B1F1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3FD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5AA829E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D81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952F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0ED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3B69D2A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13D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BC2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A83FF8" w14:paraId="187B26C8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378F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140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61C0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03B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1356DB1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053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7649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9DC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147D555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568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38C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5B78ABA9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885E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637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22CC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B4C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17F68A9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682EA6B4" w14:textId="77777777" w:rsidR="00A83FF8" w:rsidRDefault="00A83FF8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32E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B4079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D165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E9A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97D3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247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C185B88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5D78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8DB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552DD6D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A76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2E8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604CB50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DDA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4EA4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CBD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A30F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4EA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61C6E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02959A3C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36CD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361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66DC04D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EA0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93B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9B6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F35E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506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CDBE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BB8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5810B2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41CB953D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92B7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42B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676A1A0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577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D4B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662CF0C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1E1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8A4F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E1C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4FB5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74C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34936A35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1FAD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F38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5D7A9CE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A86D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300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05CA022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D0A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CCB6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579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A7F4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22E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1006F6A4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43E1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D34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05DCEC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F42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6CE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0874CEB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BC9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D2D6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176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FAEB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EDE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23E6DC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2A885095" w14:textId="77777777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A8A6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D58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248755C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2E58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E69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58E436F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1CA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6591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490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C48D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067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778EA71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1FB2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D90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30C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9F8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4FA9CD1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DD6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5710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E5D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5712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26B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E17CE6C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5C05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F6A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93+360</w:t>
            </w:r>
          </w:p>
          <w:p w14:paraId="42CDE99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4BA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EF5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03BA430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4C5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D6A2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CD7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DBB8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EFF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423AC54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D555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FE6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4D25F40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B49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B43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719673C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AD0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9DF7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DDF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AF94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CE1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35C5FEFA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4A33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67B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7B2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25F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5BDF414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3FC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909B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345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E9FD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567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39D7B24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9E4E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D5E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5655CD6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299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1D4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277F33E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9E8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966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AC1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B5B1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F7C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DDB722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D27E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116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756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CEF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2F7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23C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7B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FCD5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235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 Nesemnalizată pe teren.</w:t>
            </w:r>
          </w:p>
        </w:tc>
      </w:tr>
      <w:tr w:rsidR="00A83FF8" w14:paraId="081C7A5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84C2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D59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2F4B479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531B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182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373FBA2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9C5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B3D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B52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F9D8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D68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068098E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52A3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0F8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119+700</w:t>
            </w:r>
          </w:p>
          <w:p w14:paraId="31699A5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010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3CD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3F9609B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Jibou </w:t>
            </w:r>
          </w:p>
          <w:p w14:paraId="7A00CCE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EF6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CD2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6A3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AA27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82C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5BB88E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6C7188E1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C796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8E0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4F6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DAF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74FF414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A9B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5314D39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105FB2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FDC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CFD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EBDC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035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28441D3" w14:textId="77777777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233C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AC9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A127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561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0806ADF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034CBA5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8A3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885E0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9D98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A2A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3FED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327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4D2EEB66" w14:textId="77777777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E46A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A02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FCDD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9E6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840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D95D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9B2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F7BF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318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A83FF8" w14:paraId="1A4969AF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097C80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FA092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3ED28C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201E7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213DEB1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7090B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6DBC7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E4DDBB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1B0C0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A83743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5CE85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63FDF49A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1487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2A2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21A4F87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14B2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C93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7787AAB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C10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A4AC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3BB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B905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DC3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C0F1D4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3AE3B4F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4CA3399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2CE4E3A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A83FF8" w14:paraId="630AF6E6" w14:textId="77777777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929C" w14:textId="77777777" w:rsidR="00A83FF8" w:rsidRDefault="00A83FF8" w:rsidP="00A8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3C4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352AF57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8EC2" w14:textId="77777777" w:rsidR="00A83FF8" w:rsidRPr="005C35B0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73D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024E681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D69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980C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029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1D6D" w14:textId="77777777" w:rsidR="00A83FF8" w:rsidRPr="00396332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90B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6AED2C3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176E83AB" w14:textId="77777777" w:rsidR="00A83FF8" w:rsidRDefault="00A83FF8" w:rsidP="0002281B">
      <w:pPr>
        <w:pStyle w:val="Heading1"/>
        <w:spacing w:line="360" w:lineRule="auto"/>
      </w:pPr>
      <w:r>
        <w:t>LINIA 416</w:t>
      </w:r>
    </w:p>
    <w:p w14:paraId="05BDEF19" w14:textId="77777777" w:rsidR="00A83FF8" w:rsidRDefault="00A83FF8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83FF8" w14:paraId="28337F6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397E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857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24C2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DEC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6B6C2F0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30554A75" w14:textId="77777777" w:rsidR="00A83FF8" w:rsidRDefault="00A83FF8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2A6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66226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0FCD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EB2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6CDE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6CD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2D38A22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393B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69B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4B47972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8ECF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544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AAD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1182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6C3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3D9C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712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24D92B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2502ADD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A83FF8" w14:paraId="03552B9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3EAD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444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DC17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5F7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116E42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363B34B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F8B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018F731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773E7DA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366B8F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06D2F6E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02F0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97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0843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E2A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71DE731" w14:textId="77777777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EA30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255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FC07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83B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0BB7ED6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2A1B429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72D5665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74F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2EC7314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2AB9F75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3B518A5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234C9A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E28DF4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010AE8A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A8B651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262E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9D9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C196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6A9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9AB268E" w14:textId="77777777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0F75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A80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50E2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C71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32089BA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E94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54CDF91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7CD9406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35882B2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3EC1D2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64E4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651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9453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13F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8F909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A83FF8" w14:paraId="2CAE8DF1" w14:textId="77777777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01C8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3A9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59AB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D2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BF1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B0F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DFB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1040F28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3C85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854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2B3EFF3B" w14:textId="77777777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180A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080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F0EC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7BA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A16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40F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0FE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0227597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40E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0F3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7580B87A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3CE6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FB7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57F3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D1B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5DACCAB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D70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E9F2E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F124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C38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D687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D3A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B077569" w14:textId="77777777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1D39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0C1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0315B0C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2F2F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121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7FC7E79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A9A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8035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3EB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51D55EB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FAC3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C19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5B20B2DC" w14:textId="77777777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634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B03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FD3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611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599A03C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C15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C421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EF3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  <w:p w14:paraId="5B4D166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1A9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4DB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35B13C8C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770B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A1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3587A0D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41A3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CDA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203456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448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F340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94C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38F1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3F6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064EA7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9BAD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2D5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29D1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196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2B9920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FC3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B6BF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9A2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4AF278B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3D26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B7A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EE807F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BF0E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32E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0AF6D3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D217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A2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4F9258C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D04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4BA0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2CA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530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AC4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4F68E47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BAFF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6C7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713C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F59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0E82B5A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E32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D89D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AE2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64C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6F1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ACB6D3C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D51F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AD9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AE48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E8F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1595C37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B33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4235E2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22AE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4F5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A10A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D90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A83FF8" w14:paraId="2D466DE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572A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9AD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2067B10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41D8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CF5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4E5713B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43A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0DEB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EFA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8AB3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E07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64C276A5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137D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559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37+170</w:t>
            </w:r>
          </w:p>
          <w:p w14:paraId="078C37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028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1C8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93C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20BC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D36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905A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8B2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6483A13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795A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2A4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51D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58F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D9BA33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90B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706747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2DAE53E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3D626A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19969F8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C2DB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353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1071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7EF7" w14:textId="77777777" w:rsidR="00A83FF8" w:rsidRPr="00620605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677E2E6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CDB9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F1E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67A1C72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828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60F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B31C69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05F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D6E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632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F0AF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418B" w14:textId="77777777" w:rsidR="00A83FF8" w:rsidRPr="0029205F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A83FF8" w14:paraId="78364B80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65D5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879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F617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8D6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B27437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421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50B8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51D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E138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0BD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C12F0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A83FF8" w14:paraId="5A9B89CC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689B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ECE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5283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1C3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CCF65C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C66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373A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8A8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454C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5B0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FD4DB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A83FF8" w14:paraId="1BE5101D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3DEA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F59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F1C1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3B6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A6194E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F0C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F141AB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0A0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E05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9185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775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A2AD7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A83FF8" w14:paraId="746FFDD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DB43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720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5F53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BDB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77E985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A49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332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3CC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F351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2D6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A0BB69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319E" w14:textId="77777777" w:rsidR="00A83FF8" w:rsidRDefault="00A83FF8" w:rsidP="00A8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231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CEAB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617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6DD03C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BD7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4ADA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6CE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CBDA" w14:textId="77777777" w:rsidR="00A83FF8" w:rsidRPr="00C4423F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5B6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E68AAD3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69B14087" w14:textId="77777777" w:rsidR="00A83FF8" w:rsidRDefault="00A83FF8" w:rsidP="00380064">
      <w:pPr>
        <w:pStyle w:val="Heading1"/>
        <w:spacing w:line="360" w:lineRule="auto"/>
      </w:pPr>
      <w:r>
        <w:t>LINIA 500</w:t>
      </w:r>
    </w:p>
    <w:p w14:paraId="500574A7" w14:textId="77777777" w:rsidR="00A83FF8" w:rsidRPr="00071303" w:rsidRDefault="00A83FF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83FF8" w14:paraId="0A985D5F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FCF0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6DF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15434A1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1D9B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9C5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4EAAEDE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70E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8B1D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A3A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7936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FF4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7EBB3F4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C98D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D70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FE5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BD5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70350CC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3E38C58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8B2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08A950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5EC0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B57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FF55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3CF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725E8A7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7FA5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94E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A2C8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C15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75CB71E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18DE9D1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545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387C6C2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69F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FE7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0D9B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A10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FFE69CB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0C1C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65E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2F0E906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D94A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D5FC" w14:textId="77777777" w:rsidR="00A83FF8" w:rsidRPr="0008670B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5276DFD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3575226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9C3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B8C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93F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88E8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F0C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:rsidRPr="00456545" w14:paraId="76C8D01C" w14:textId="77777777" w:rsidTr="004727FB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5B60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486B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02D8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E75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257FE541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BBDE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F18B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1653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23CD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4B69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:rsidRPr="00456545" w14:paraId="13D8365F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C1A1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EFEB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C737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4F5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324F8596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A22F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C4F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BE34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B5BF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26BE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:rsidRPr="00456545" w14:paraId="362711FF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8AFD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F9C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145445E5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2183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3E5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60C929DC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CD9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E111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2BA3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B34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9071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FF8" w:rsidRPr="00456545" w14:paraId="6E8E2B2A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4067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5DF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4E20565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F6E5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64C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1CDF882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D91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9440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601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0AAE7ADF" w14:textId="77777777" w:rsidR="00A83FF8" w:rsidRPr="00456545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841E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5B34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898875F" w14:textId="77777777" w:rsidR="00A83FF8" w:rsidRPr="00A3090B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:rsidRPr="00456545" w14:paraId="15C9B702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DA6D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5E4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1CC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5E6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C3B7A5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00D1758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7E95D98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55E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3FBB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C75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2BAB4FB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E3A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D5D7" w14:textId="77777777" w:rsidR="00A83FF8" w:rsidRPr="00377D0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1F4DDB" w14:textId="77777777" w:rsidR="00A83FF8" w:rsidRPr="00377D0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5CFA9F9A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A83FF8" w:rsidRPr="00456545" w14:paraId="248B26AD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75F4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149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B85C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558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51B0CC3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529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4FEB15B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E36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8D2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33F2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85B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264754" w14:textId="77777777" w:rsidR="00A83FF8" w:rsidRPr="005F21B7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A83FF8" w:rsidRPr="00456545" w14:paraId="39A2933F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876E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2C7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0469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2F2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56729A2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797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28FFBD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DA8C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0C7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28B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D00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3454B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A83FF8" w:rsidRPr="00456545" w14:paraId="3F761C7D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BC84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EB9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FA2B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216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3DC762A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B8B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9B899A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6C97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BD4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90F5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CF0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526EE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A83FF8" w:rsidRPr="00456545" w14:paraId="03793416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CF90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8D3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893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D89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3912838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A84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6F82AEE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1C2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986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82A3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766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849A2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03197A6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A83FF8" w:rsidRPr="00456545" w14:paraId="219095EB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D6BB" w14:textId="77777777" w:rsidR="00A83FF8" w:rsidRPr="00456545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B13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3E3588F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45B9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837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2856CA4A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47D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87A1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1AF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217F3C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4A3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80D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7B777B1" w14:textId="77777777" w:rsidTr="004727FB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1BBC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D11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385F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664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18CD25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F75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4FB6DD7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55AC05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136E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56A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0986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571C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ACA98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2F1AB5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C47F58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FA27D8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A83FF8" w14:paraId="7EE4E577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A99A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4CC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C50A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DA6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B27D14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764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DE74C9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1D71618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F50C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9D0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32C9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39CA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BDD30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5A55627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18AEA46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A83FF8" w14:paraId="604DEC30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0A55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1B5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401EEF3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C834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5EB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745A54A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486E005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6DF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28DE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B6D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7EE4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BA2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3B704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A83FF8" w14:paraId="1586C592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DC56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879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761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EA3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0936E66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1A30BDE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164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1642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968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10A9930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536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29B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A83FF8" w14:paraId="02776E43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2A15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62B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696DB0E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137E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A6BC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7C524B9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E32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4BD2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13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0C14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2BF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450228AE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B76A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246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4A3AFAB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88B6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9CE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304F6F7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FE9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0428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700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ECA0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8A93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C28D1B6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F7E94E0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74E6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85A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394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0C7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FB96A9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584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6627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BA6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48B4481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C2A5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0C6E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EEFC5A9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75EBF3F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1CDB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E25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E2D8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5E0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05ADDE4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E6B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D8A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D80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A8C9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06DB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25C0D7C9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BCDD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303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B3B3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A31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01093A4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04A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0184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11C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4C86C2B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1F99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10DE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7CED24F4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0A44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C12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9EC1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24B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01962DDC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140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5F32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E74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F1E7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F399" w14:textId="77777777" w:rsidR="00A83FF8" w:rsidRPr="00534A5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536715C3" w14:textId="77777777" w:rsidR="00A83FF8" w:rsidRPr="00534A5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4BACA3C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A83FF8" w14:paraId="73A2DE93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9795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FB2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FB90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93B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4370832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9D4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4BD0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4C0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27E5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7D97" w14:textId="77777777" w:rsidR="00A83FF8" w:rsidRPr="00534A5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039DFE5F" w14:textId="77777777" w:rsidR="00A83FF8" w:rsidRPr="00534A5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F34475F" w14:textId="77777777" w:rsidR="00A83FF8" w:rsidRPr="00534A55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A83FF8" w14:paraId="7468618B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B027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A0A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3AB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C86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1A5551F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3BB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B48B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F7A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331CECF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2F51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3F18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0B27011D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0BED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7BC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7F93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2045" w14:textId="77777777" w:rsidR="00A83FF8" w:rsidRPr="000C4604" w:rsidRDefault="00A83FF8" w:rsidP="004727FB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9FD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0C5AA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41FEECB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3B30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934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DC58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00F9" w14:textId="77777777" w:rsidR="00A83FF8" w:rsidRPr="000C4604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6F362499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A83FF8" w14:paraId="31FA0C1E" w14:textId="77777777" w:rsidTr="004727FB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6F01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5F6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4EA2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709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739C607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9B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74A2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475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58C5A77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A305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D22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02A6B468" w14:textId="77777777" w:rsidTr="004727FB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AE97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D2F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2FAE133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BAA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EBB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 Cotești și</w:t>
            </w:r>
          </w:p>
          <w:p w14:paraId="0D75A5A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7560B20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F03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4C03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0DB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24A3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3E0E" w14:textId="77777777" w:rsidR="00A83FF8" w:rsidRPr="00BB30B6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C418BC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599D4D2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A83FF8" w14:paraId="224436A3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B353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642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E7D6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069C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70E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2CC7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A67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195+000</w:t>
            </w:r>
          </w:p>
          <w:p w14:paraId="7A2CB4D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8FFB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46C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ED29CD7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D0F9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BE6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E02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AE8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16867A3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401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7D17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AC0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609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447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6D648BB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B781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89B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C749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0FE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5B1A658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0C1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B30F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251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1DFF804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01F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BA0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2AF4C2A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EB86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595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2598E48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F605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273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07B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19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169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AE51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1F1C" w14:textId="77777777" w:rsidR="00A83FF8" w:rsidRPr="000C4604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A83FF8" w14:paraId="70918D18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CAD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156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36F4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0D2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605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A9AC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EAA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6039C0D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C0F8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A609" w14:textId="77777777" w:rsidR="00A83FF8" w:rsidRPr="000C4604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A83FF8" w14:paraId="4BC2ECF2" w14:textId="77777777" w:rsidTr="004727FB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C27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C68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FAE815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6987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3D2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1D44DF1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0C8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B5F1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827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41E0031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561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638F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DA05AA9" w14:textId="77777777" w:rsidR="00A83FF8" w:rsidRPr="006C1F61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D906B05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DACE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D0F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3963CCE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A735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836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2D3CF15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9E4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0E29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1FF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5ECB6E9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AC15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81B0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B3F1187" w14:textId="77777777" w:rsidR="00A83FF8" w:rsidRPr="00D84BDE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70B6BF6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65C5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374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3565145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E3C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66D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A5B2C1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40B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2ADC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2D7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E527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E87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0931185E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7576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197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DB45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AA0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1F579EB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B9F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BFE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AB5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11D7AE1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18CE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45E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370D9921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8E24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BEB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C36D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03B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30B74D0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66C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3FCAB7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CF27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D59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2A0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9FF8" w14:textId="77777777" w:rsidR="00A83FF8" w:rsidRPr="00534C03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2E06BADF" w14:textId="77777777" w:rsidR="00A83FF8" w:rsidRPr="00534C03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33BC55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A83FF8" w14:paraId="74BF21D2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65A0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6E6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50DB905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CCB9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8DC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61F9EA7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31D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ECCE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83A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6464C8B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7BB6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BD6B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8CABCF0" w14:textId="77777777" w:rsidR="00A83FF8" w:rsidRPr="00D84BDE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DAF5548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5EF0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FB8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0075117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7DF6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12A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1B425D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671C558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5DF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5D24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FF7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C2A9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85BD" w14:textId="77777777" w:rsidR="00A83FF8" w:rsidRPr="001F07B1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C9B944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279441DC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A83FF8" w14:paraId="5D50286B" w14:textId="77777777" w:rsidTr="004727FB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AC7B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D84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F835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FB3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86E77C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C38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8FD4C5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421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058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338A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00E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7D6ED07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1F3F5FE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A83FF8" w14:paraId="49485B0C" w14:textId="77777777" w:rsidTr="004727FB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6D7B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F50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01BB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18A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9B4C7F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1E7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A09E5F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5FD5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764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2EA2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BB5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27E52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158FD0C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83FF8" w14:paraId="33C2F228" w14:textId="77777777" w:rsidTr="004727FB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C8E2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7D3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5FCF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492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3D0963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950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01F27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105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4B5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87F2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22C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44502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A83FF8" w14:paraId="5F92CD92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BF26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EDB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832B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C6B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7530A6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6DF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ECE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64A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50AE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004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6A47D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3F529E6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14:paraId="69D18D77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4E2E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030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9528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FE2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B7A865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C0A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A8B4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E4E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076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991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4A05E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A83FF8" w14:paraId="16A8DD68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F58F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34F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8153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387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1B488D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892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E266A3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894B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C1A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5752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94B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07CB207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A83FF8" w14:paraId="7DC50988" w14:textId="77777777" w:rsidTr="004727FB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9B65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6FE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935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DFA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86CF31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C4D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CAAC93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4402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D25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8C93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B5B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B2522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66058B7C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83FF8" w14:paraId="61047375" w14:textId="77777777" w:rsidTr="004727FB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9F6B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8CD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B3BA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B312" w14:textId="77777777" w:rsidR="00A83FF8" w:rsidRPr="00AD0C4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D5BA4D7" w14:textId="77777777" w:rsidR="00A83FF8" w:rsidRPr="00AD0C4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83C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FF418F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E3B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CD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870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20B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B2969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48331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59DBD19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14:paraId="49403EC9" w14:textId="77777777" w:rsidTr="004727FB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3509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527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81EB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C0F4" w14:textId="77777777" w:rsidR="00A83FF8" w:rsidRDefault="00A83FF8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1BC2D69" w14:textId="77777777" w:rsidR="00A83FF8" w:rsidRDefault="00A83FF8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2B26B451" w14:textId="77777777" w:rsidR="00A83FF8" w:rsidRDefault="00A83FF8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06E0507D" w14:textId="77777777" w:rsidR="00A83FF8" w:rsidRPr="002532C4" w:rsidRDefault="00A83FF8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735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F00D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10F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CECF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AC5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97A14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7714188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58FEFD1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A83FF8" w14:paraId="18B6B455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8048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2D2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6F88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89C1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1FB605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EDE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85AB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C74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376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416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D1087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0E3EC27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14:paraId="755E8F79" w14:textId="77777777" w:rsidTr="004727FB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F2B4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A45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FD0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5B80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EF70270" w14:textId="77777777" w:rsidR="00A83FF8" w:rsidRPr="0037264C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3A5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B3B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3FB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A5C7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980A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87BD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25A2E60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14:paraId="7F2F10B6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105D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9FE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D5EF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0A51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3C28CC2" w14:textId="77777777" w:rsidR="00A83FF8" w:rsidRPr="003A070D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C55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A245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15F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A4D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9CD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23102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A83FF8" w14:paraId="2697336F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1C03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8FB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ECD2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F4A7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D2485A1" w14:textId="77777777" w:rsidR="00A83FF8" w:rsidRPr="00F401CD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5EF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3A72C54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152E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695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04F3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DB4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BE4BEA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7E73412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14:paraId="3FA7ED76" w14:textId="77777777" w:rsidTr="004727FB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0112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B78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75EA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55BF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E723BA7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5F676981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7306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7C01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0F8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72DF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B8E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2DF88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63A4ADAF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14:paraId="3518EE90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AE5F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389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0C82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BE67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D1353D4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5983C0C2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2E86BD07" w14:textId="77777777" w:rsidR="00A83FF8" w:rsidRPr="002532C4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744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E316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BE6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461D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B86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950B0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32D51F2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A83FF8" w14:paraId="1727A7EC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EA86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D2D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4C16A33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C999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C5E8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2B660829" w14:textId="77777777" w:rsidR="00A83FF8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0453CD30" w14:textId="77777777" w:rsidR="00A83FF8" w:rsidRDefault="00A83FF8" w:rsidP="004727FB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581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75C5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C82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715A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81F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855C0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A83FF8" w14:paraId="78A4E3C8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D17D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9C1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E654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2086" w14:textId="77777777" w:rsidR="00A83FF8" w:rsidRPr="002D1130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69267FD5" w14:textId="77777777" w:rsidR="00A83FF8" w:rsidRPr="002D1130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0502EF57" w14:textId="77777777" w:rsidR="00A83FF8" w:rsidRPr="002D1130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91B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8475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47F4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3BD25879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E51D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4420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34817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1D57F6E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52A867D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21A588F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668432FC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A83FF8" w14:paraId="18FA94C0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619F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F53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49C11541" w14:textId="77777777" w:rsidR="00A83FF8" w:rsidRDefault="00A83FF8" w:rsidP="003F558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2E44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9D66" w14:textId="77777777" w:rsidR="00A83FF8" w:rsidRPr="002D1130" w:rsidRDefault="00A83FF8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St. Valea Seacă, Valea Seacă – Bacău, Linia 1 directă St.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42D3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5A5E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871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4702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06C6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A83FF8" w14:paraId="6353B423" w14:textId="77777777" w:rsidTr="004727FB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53C7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E4D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F28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0AC3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8FEDB1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E68A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1167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6B0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670D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151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5A7B1C7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4000373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A83FF8" w14:paraId="5C41742B" w14:textId="77777777" w:rsidTr="004727FB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9D86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EC5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2E42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7397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3DB4AFC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8B4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D612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6D38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E0C6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E73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192425C9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1ACA418D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A83FF8" w14:paraId="2A95A2FD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8D6E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9FD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A2CA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EA0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54A4BA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57E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E86C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575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8CB6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FAC2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414FB9BF" w14:textId="77777777" w:rsidR="00A83FF8" w:rsidRPr="00CB3447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A83FF8" w14:paraId="586EE29C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8C24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1ED0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F45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B0B4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6F61A4CE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749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7596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F16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6E7BDF0D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EA9D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4A4C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DD8277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B3D441F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6778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368B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451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7D75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DB01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526C859C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A01E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6EB2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8DAA" w14:textId="77777777" w:rsidR="00A83FF8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74EC" w14:textId="77777777" w:rsidR="00A83FF8" w:rsidRPr="004143AF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02E3F59B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308E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8285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CE0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E438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504BF961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F18E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9CF7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9B67" w14:textId="77777777" w:rsidR="00A83FF8" w:rsidRDefault="00A83FF8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9901" w14:textId="77777777" w:rsidR="00A83FF8" w:rsidRPr="00D33E71" w:rsidRDefault="00A83FF8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AC5B" w14:textId="77777777" w:rsidR="00A83FF8" w:rsidRDefault="00A83FF8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A83FF8" w14:paraId="0B971892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E6EA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9446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334+800</w:t>
            </w:r>
          </w:p>
          <w:p w14:paraId="5B89162C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8089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C67C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 2 dir St. Săcuieni Roman și Săcuieni Roman –  Roman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5E2A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1FF0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1A3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B77A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C64B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A83FF8" w14:paraId="3A31114E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4D1D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3498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  <w:p w14:paraId="0D0363A5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5BCD" w14:textId="77777777" w:rsidR="00A83FF8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9D6B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 –  Roman și linia 1 directă St.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D275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C260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97B2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51B1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DED3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A83FF8" w14:paraId="0B37CDBA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B036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B70C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2060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D49F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B81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475D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AD47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14994540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7487" w14:textId="77777777" w:rsidR="00A83FF8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3570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A83FF8" w14:paraId="6E78705C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0958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7EA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FA61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505B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484462DD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8DC8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EECD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EA57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0178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27CC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05C93F7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5C8E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730D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8DCA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76F2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5B97DF5B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7DCC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EFD9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31AD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6528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88ED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7C449CF" w14:textId="77777777" w:rsidTr="004727FB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101E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413E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B06E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3BB0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601A8C9A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DC97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753B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3353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B74B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7E4E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A75DF41" w14:textId="77777777" w:rsidTr="004727FB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4B04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9080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533E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6A75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0CC4EACA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0A84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506090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62D5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5C25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DE52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B268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831B67B" w14:textId="77777777" w:rsidTr="004727FB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7F2F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EBE5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5E0B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D27E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55EB0769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269B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3DCB84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8488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3FBB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B92E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0829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0376654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5F42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20E5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DAB1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888C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788514E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ED22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2CD1C5A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1C56ADC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7DA13C4E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D9379FE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D048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06C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3D4C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3719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366D2E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7E077944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7FC413C5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A83FF8" w14:paraId="34643D50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5E70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B1D4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BBE6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54FF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BB8BC57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1944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205E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87B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7CCE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E38C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A83FF8" w14:paraId="011AF977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FC89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B869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672B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99FC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FC54FAF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BF11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44EEDA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0ED1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37CD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7F14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E04F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4FBCA1B2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F7A4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04E8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EB58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5CDE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C197F7A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2218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2F4C418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23138A3D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3FAAFE82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8B7C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C7BE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D0F6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0D4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80A8038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0D19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2CFB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7C29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2F12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719FC13E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6388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788238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CC905E7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76F470C4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072A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A8C1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CD6D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BC37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090A107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B019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7B0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CF56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C465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77AB52B2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681C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ADF2" w14:textId="77777777" w:rsidR="00A83FF8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0A77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30D9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E8D2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31A1CDB" w14:textId="77777777" w:rsidTr="004727FB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29C3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FBBA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E45E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9CCE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24AE3639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E2B4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E9FDD7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66011D43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3CC8228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67AA2B2B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0D61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0645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8293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FE79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C0BC0CE" w14:textId="77777777" w:rsidTr="004727FB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E08A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E606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507F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C339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0022631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0063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9BC6F5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7B8C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7BD5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6946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ACE6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33E3275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8317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E48C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8483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4B29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5BA95F3A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0D2A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0880B69D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5AE8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671F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FF3C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54A5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32F7334F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775D" w14:textId="77777777" w:rsidR="00A83FF8" w:rsidRDefault="00A83FF8" w:rsidP="00A8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01DA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E496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008C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3E14BB39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3C5F54AC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1198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628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F061" w14:textId="77777777" w:rsidR="00A83FF8" w:rsidRDefault="00A83FF8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7687" w14:textId="77777777" w:rsidR="00A83FF8" w:rsidRPr="00D33E71" w:rsidRDefault="00A83FF8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0936" w14:textId="77777777" w:rsidR="00A83FF8" w:rsidRDefault="00A83FF8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0783D9B" w14:textId="77777777" w:rsidR="00A83FF8" w:rsidRPr="00BA7DAE" w:rsidRDefault="00A83FF8" w:rsidP="000A5D7E">
      <w:pPr>
        <w:tabs>
          <w:tab w:val="left" w:pos="2748"/>
        </w:tabs>
        <w:rPr>
          <w:sz w:val="20"/>
        </w:rPr>
      </w:pPr>
    </w:p>
    <w:p w14:paraId="45A1B4F4" w14:textId="77777777" w:rsidR="00A83FF8" w:rsidRDefault="00A83FF8" w:rsidP="00E7698F">
      <w:pPr>
        <w:pStyle w:val="Heading1"/>
        <w:spacing w:line="360" w:lineRule="auto"/>
      </w:pPr>
      <w:r>
        <w:t>LINIA 504</w:t>
      </w:r>
    </w:p>
    <w:p w14:paraId="67A7BF0B" w14:textId="77777777" w:rsidR="00A83FF8" w:rsidRPr="00A16A49" w:rsidRDefault="00A83FF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83FF8" w14:paraId="27E17442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F100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44F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41BCD23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101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9A2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22E827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EC5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7D6D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A4C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1D0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2CC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105C673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43F1A205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A83FF8" w14:paraId="666750D8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C4AC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B2E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0DCA3F8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0DC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7EC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0DBDD4E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E99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6F77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F18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363EFAC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0D2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1925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596A7B1D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5559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055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6B1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29B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219A716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1B5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DF8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DD2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04E9703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BCEA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0DEF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12AFED63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F9F3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C72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588A0D6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64FC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DF1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13E1D43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3D4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D90E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EF7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26985C9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C519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202D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12D86539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8BEEB35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B2DB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1E6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1AA8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634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8B3F9E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4B87F69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554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3F4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FAC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8848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E4A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63974507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1290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150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700E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6E6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F102A6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7CA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D409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394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5B17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7CB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A83FF8" w14:paraId="57DF90F0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F642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1E3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EE76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ED7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7E9152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072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8E81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949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9217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546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A83FF8" w14:paraId="70626F01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36E8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357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6E72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D3F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AD6BE2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FD2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1F08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498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8ECB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D7E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1FCC018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14:paraId="74E38453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5B99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B52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7854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FC3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1D5B1A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490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BC88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743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2E69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301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A83FF8" w14:paraId="511A015E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6268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C2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A60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8DF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7B54A9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BD0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840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AE0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FFE9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5E6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A83FF8" w14:paraId="49D92F5E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4C76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387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E35C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12F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9B07A8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8316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63B33D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199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1F1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39E1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5C4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24C07E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A83FF8" w14:paraId="0D1BFA70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174B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728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C6E4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D97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0D9874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58DF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E2C4CCF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8D52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60B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770C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E44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C420DE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A83FF8" w14:paraId="513B8BCF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5210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EC3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702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DCF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1DC5C42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C106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D26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ACD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50EB0A5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F7F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2C4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BF99A22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6800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C61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1FBDC84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6CB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48B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7504D8E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5356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EB4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BEE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D7DD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2B8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33E0C7D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095B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BD6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EDF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70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0325E8E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B6D4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923D5B4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305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13D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9BE3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0E3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A0F0A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A83FF8" w14:paraId="3DA3D894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09FB" w14:textId="77777777" w:rsidR="00A83FF8" w:rsidRDefault="00A83FF8" w:rsidP="00A83FF8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A23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305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513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2B44D1F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D2AA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9986BF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0FB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165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49C0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F01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77813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A83FF8" w14:paraId="64E6C4F8" w14:textId="77777777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888F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C67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A2DE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095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271E67F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016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3BAB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C1C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9AAE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CAA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104FEA9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A83FF8" w14:paraId="2E4E4684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4772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A2B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2FE389E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E53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473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59785AE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0E8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5818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69F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C2A8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7B2D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731E5EC3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EF47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288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34334DB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2A91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C24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3843A8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C00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F56E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66F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AC3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6537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A0EC168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E91F77A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5094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33C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6C45366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EB5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FFE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51A353E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937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63C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5C1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32A1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148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6748321A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CFFA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565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6D7EAA4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7D2E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178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0DDF99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2EF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1DF7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4AF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F04E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A7BE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27901D6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5731A53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F499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73A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44AC11A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20A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2B0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1F3007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77B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D6C9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9EC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311D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C4B5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3191CCF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6020BA8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B5EC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FB6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141A2C2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F723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D62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5C25BB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F78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4479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998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3D32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5684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CC3FE5C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5BD91AD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E5CE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C50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C2C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7A2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C0D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4C80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88E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5E9C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6C34" w14:textId="77777777" w:rsidR="00A83FF8" w:rsidRPr="00E03C2B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966BF1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A83FF8" w14:paraId="590A595A" w14:textId="77777777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5CB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0C3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1E8347B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FD23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E52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58BC074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D6C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7687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DCC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9FED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1493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9E31E33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0104759" w14:textId="77777777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AED4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F2C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6E7293C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5F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50B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35ED3ED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A1F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657B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EBB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7326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4935" w14:textId="77777777" w:rsidR="00A83FF8" w:rsidRPr="00E4349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A5E25E8" w14:textId="77777777" w:rsidR="00A83FF8" w:rsidRPr="00E4349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08E12334" w14:textId="77777777" w:rsidR="00A83FF8" w:rsidRPr="00E4349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A83FF8" w14:paraId="7E523572" w14:textId="77777777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09C8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1F7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3C34E71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9AFF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1E9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C37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ADA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140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E5AC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D9DE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186E029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9981182" w14:textId="77777777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B3A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D0C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7382356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27C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07E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137D2AB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72F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6E6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A0D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304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7F57" w14:textId="77777777" w:rsidR="00A83FF8" w:rsidRPr="000D6FC2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178EFE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7797E779" w14:textId="77777777" w:rsidR="00A83FF8" w:rsidRPr="000D6FC2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83FF8" w14:paraId="2091443D" w14:textId="77777777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6823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0498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12C91B0E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A7C6" w14:textId="77777777" w:rsidR="00A83FF8" w:rsidRPr="00D0473F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3FE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63C46D1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D678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6BDF" w14:textId="77777777" w:rsidR="00A83FF8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1F48" w14:textId="77777777" w:rsidR="00A83FF8" w:rsidRDefault="00A83FF8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E742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A5E5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2BE10A5" w14:textId="77777777" w:rsidR="00A83FF8" w:rsidRPr="00D0576C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0A5AB53" w14:textId="77777777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97C5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68F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4050892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0EA1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2D8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48E045D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940E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C63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D964" w14:textId="77777777" w:rsidR="00A83FF8" w:rsidRDefault="00A83FF8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87A6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DF99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0F1A077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DCBA325" w14:textId="77777777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94E7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1E3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71D7C61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B945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869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01968EA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103C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7B6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01B0" w14:textId="77777777" w:rsidR="00A83FF8" w:rsidRDefault="00A83FF8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B37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106E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598463F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F74CB6E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AE7C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C86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16ECECD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AA48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4C2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141905E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30D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5BA1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EE9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7B5B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38F0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CC011B9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09F4C0B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4A60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11D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BA6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A05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30F2EA4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4FA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D483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9DB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BC63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EC11" w14:textId="77777777" w:rsidR="00A83FF8" w:rsidRPr="00423757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0BD13AAB" w14:textId="77777777" w:rsidR="00A83FF8" w:rsidRPr="00423757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4C47A9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A83FF8" w14:paraId="3C70820D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1889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381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32B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2DD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05FE1E2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623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995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C75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6268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1370" w14:textId="77777777" w:rsidR="00A83FF8" w:rsidRPr="00F94F8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4E79A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129D6D2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A83FF8" w14:paraId="0BC20AB8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F840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8CB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642302D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05B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EAC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3879DD3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4EC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22E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F19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7A2F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43BB" w14:textId="77777777" w:rsidR="00A83FF8" w:rsidRPr="00F94F8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51BF638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E7A6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849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25ACC63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0360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655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277FE6E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569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499C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9C4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D30C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391F" w14:textId="77777777" w:rsidR="00A83FF8" w:rsidRPr="004C419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ACA11DB" w14:textId="77777777" w:rsidR="00A83FF8" w:rsidRPr="00D0576C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986E508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9F55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435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402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291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EF7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14B747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06C04F8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AB7B46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14909C6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CBC0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3E4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B044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05A2" w14:textId="77777777" w:rsidR="00A83FF8" w:rsidRPr="006E4685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B6C2D6C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1AD5" w14:textId="77777777" w:rsidR="00A83FF8" w:rsidRDefault="00A83FF8" w:rsidP="00A8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165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49CA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A9E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3496668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027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6E1087D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141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572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FC2A" w14:textId="77777777" w:rsidR="00A83FF8" w:rsidRPr="00D0473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82F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01741DB" w14:textId="77777777" w:rsidR="00A83FF8" w:rsidRDefault="00A83FF8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516C35EC" w14:textId="77777777" w:rsidR="00A83FF8" w:rsidRDefault="00A83FF8" w:rsidP="00EE4C95">
      <w:pPr>
        <w:pStyle w:val="Heading1"/>
        <w:spacing w:line="360" w:lineRule="auto"/>
      </w:pPr>
      <w:r>
        <w:t>LINIA 507</w:t>
      </w:r>
    </w:p>
    <w:p w14:paraId="3F5D7F8B" w14:textId="77777777" w:rsidR="00A83FF8" w:rsidRPr="006A4B24" w:rsidRDefault="00A83FF8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83FF8" w14:paraId="76555E9D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C50D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371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9155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2CA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13E635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2A0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36CFB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8244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473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D584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E11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126D719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0BAC917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A83FF8" w14:paraId="25D720D5" w14:textId="77777777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ABD0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314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BEDA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521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DD60C3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0A8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C11CD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FDC2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F38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C221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483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06E8A38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A83FF8" w14:paraId="054466DC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3F3B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889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A747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1EE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959085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67A1C0A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B8C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C300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918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6FD5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3A6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E0B31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A83FF8" w14:paraId="40FB009E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BB0C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8CE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5967858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6F20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16F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AA6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968C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643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106F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6CD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A83FF8" w14:paraId="371C856A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941F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6A9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EA1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2A6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06ACC9C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88D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7660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36E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7F86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287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F987B07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11D7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593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CD08E3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7EBD28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4CF77D7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5AC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AF3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6CBF441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D4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9DB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FB9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50A4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8D0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1A27988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C13D32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811CCFC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78C3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93A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5F32E9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D4F090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6C1B52B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627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83D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0775A3E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602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C1D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15E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90B1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870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5F010DC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679572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2684B6A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BA83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FAB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047A66F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E59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1C0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7C91354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D53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115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5AA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9D25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848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44F8EF4F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24EF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AF6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3427EBD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60A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DB8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11D9BE3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FF7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A75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7B0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FE96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6CB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58AA89E2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9333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DBC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794296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A0417A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7A0D0C7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B33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E11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59769A8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F3D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BEA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BE1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5A83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2BA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2032A9B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2A680D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D068C58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76A6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861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D44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A34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6FD09B7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A7F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FEF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CE6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1CC2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F6D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27C6E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A83FF8" w14:paraId="5BE7F747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F28C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B1E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20D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B31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20973A6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27B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43B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BD5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8D3D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3B9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433824C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A83FF8" w14:paraId="1F1A4796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4AD6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F11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219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E7E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7164918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2D7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6D1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F7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C71F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0A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7E734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A83FF8" w14:paraId="52FA31B0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0D93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903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DF8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003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62CAB3A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71D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42F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E39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72CB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CC8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BD6D5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2717B15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A83FF8" w14:paraId="317C663E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0ECB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642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B5B0C6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EF85B2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78CEECA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563A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B24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22BD4B6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65D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92EA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027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230A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283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399FAA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530F03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FEFD22F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2075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EA5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AD3E50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E05FEF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6712C66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6A76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1E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323916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5F3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3E77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218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86F6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8C9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A246FF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2E896D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6996445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1642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E33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2E4B0EA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C35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633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06DA8FA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A1A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43CE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224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1172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299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3E5C11C0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5972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54F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AD4467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C9F5E8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18FA361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CA0D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295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1E42E50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779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B639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5E6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84DD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098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F8626A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886970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6524975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CD69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2D1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E19374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86B84A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0FCCC1E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70F9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CC0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86B3FD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775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588F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42A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3524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7C5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B77324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6CFA0A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5C1472A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E8D7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6A0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8166EC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FA4C46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5F0E68E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FB9A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22E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1D58D21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76B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928B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916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D029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AF4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9241BE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94FCEE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1205FBC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E888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6DD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45DBE8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B63CF9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1F2069D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299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FB1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CBB5D3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329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BCDE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627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7CEB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2FB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6C8725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2D7854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EDC71B3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ADEE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360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E86B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FFA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3F6E842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9CA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1C91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AA1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E04B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7B3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4E3F679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CAE0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CDF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043475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0156AF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00B557B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6371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B1B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2BF8236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29C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2E02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A22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5D3A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3C0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09EEC9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BE680B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3A77F0B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3037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608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A3E18B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B477C0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506EC87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D9CA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F77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B209AD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2BE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016F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CD1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26C0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788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16DB8B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954575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0548254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AC0D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4D8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D94457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C3922B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76F5D3D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E27C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8C2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66ECB87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D14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08F5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694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E309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DD3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3192DB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7FBC22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68DE636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856A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167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9F9D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1A95" w14:textId="77777777" w:rsidR="00A83FF8" w:rsidRDefault="00A83FF8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67F2AA1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CD4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15D4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66D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430E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55D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B4FFCA6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5593" w14:textId="77777777" w:rsidR="00A83FF8" w:rsidRDefault="00A83FF8" w:rsidP="00A8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A57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C7DB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FF8A" w14:textId="77777777" w:rsidR="00A83FF8" w:rsidRDefault="00A83FF8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2BC328F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C79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24F45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2523" w14:textId="77777777" w:rsidR="00A83FF8" w:rsidRPr="00E1695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9BC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5ED5" w14:textId="77777777" w:rsidR="00A83FF8" w:rsidRPr="002761C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E6C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69C2C4B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3EE87404" w14:textId="77777777" w:rsidR="00A83FF8" w:rsidRDefault="00A83FF8" w:rsidP="00D430CA">
      <w:pPr>
        <w:pStyle w:val="Heading1"/>
        <w:spacing w:line="360" w:lineRule="auto"/>
      </w:pPr>
      <w:r>
        <w:t>LINIA 510</w:t>
      </w:r>
    </w:p>
    <w:p w14:paraId="76B78F0C" w14:textId="77777777" w:rsidR="00A83FF8" w:rsidRDefault="00A83FF8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83FF8" w14:paraId="176A1709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B824" w14:textId="77777777" w:rsidR="00A83FF8" w:rsidRDefault="00A83FF8" w:rsidP="00A8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35C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51D5" w14:textId="77777777" w:rsidR="00A83FF8" w:rsidRPr="003459D6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553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4ABDC39F" w14:textId="77777777" w:rsidR="00A83FF8" w:rsidRPr="00673810" w:rsidRDefault="00A83FF8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7DC8" w14:textId="77777777" w:rsidR="00A83FF8" w:rsidRPr="00673810" w:rsidRDefault="00A83FF8">
            <w:pPr>
              <w:spacing w:before="40" w:after="40" w:line="36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4563" w14:textId="77777777" w:rsidR="00A83FF8" w:rsidRPr="00673810" w:rsidRDefault="00A83FF8">
            <w:pPr>
              <w:spacing w:before="12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B7C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8006" w14:textId="77777777" w:rsidR="00A83FF8" w:rsidRPr="003459D6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61E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A83FF8" w14:paraId="5F962852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7861" w14:textId="77777777" w:rsidR="00A83FF8" w:rsidRDefault="00A83FF8" w:rsidP="00A8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FF5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D891" w14:textId="77777777" w:rsidR="00A83FF8" w:rsidRPr="003459D6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075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34E39E8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4A10" w14:textId="77777777" w:rsidR="00A83FF8" w:rsidRDefault="00A83FF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FC2F" w14:textId="77777777" w:rsidR="00A83FF8" w:rsidRPr="003459D6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960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72D1" w14:textId="77777777" w:rsidR="00A83FF8" w:rsidRPr="003459D6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763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1E95B3DF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63A84988" w14:textId="77777777" w:rsidR="00A83FF8" w:rsidRDefault="00A83FF8" w:rsidP="007E1810">
      <w:pPr>
        <w:pStyle w:val="Heading1"/>
        <w:spacing w:line="360" w:lineRule="auto"/>
      </w:pPr>
      <w:r>
        <w:t>LINIA 511</w:t>
      </w:r>
    </w:p>
    <w:p w14:paraId="4A19C44B" w14:textId="77777777" w:rsidR="00A83FF8" w:rsidRPr="009B4FEF" w:rsidRDefault="00A83FF8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83FF8" w14:paraId="1D4DE36F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3B93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576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1FC9" w14:textId="77777777" w:rsidR="00A83FF8" w:rsidRPr="00D33E71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093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4FCB100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660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48229E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08EAF0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3CDD823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A704" w14:textId="77777777" w:rsidR="00A83FF8" w:rsidRPr="00D33E71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03E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2271" w14:textId="77777777" w:rsidR="00A83FF8" w:rsidRPr="00D33E71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1B67" w14:textId="77777777" w:rsidR="00A83FF8" w:rsidRPr="009E7CE7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A83FF8" w14:paraId="7193BEC9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E8D3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B5C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65F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8F7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35B6A13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998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343625D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C557ED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F07B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4C6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6A87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7A7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CBB5D40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19C2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015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3F87521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627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8A2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00E4F8D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A8F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F92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53A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7C51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2E48" w14:textId="77777777" w:rsidR="00A83FF8" w:rsidRPr="00193954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0358477E" w14:textId="77777777" w:rsidR="00A83FF8" w:rsidRPr="00176852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983EF67" w14:textId="77777777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4E18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D3A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548F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AFD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71E7A64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EE3674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2AE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F6427F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105E7AE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155D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46A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8BE0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D8F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B5B5D54" w14:textId="77777777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EA35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B80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27BA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117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761BF41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009B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48D403AA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089D63EF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190F6CC4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63BB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F68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04D8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9DD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1D9A385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5500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DA0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65FA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0D3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2CE52E2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52B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FA8B2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37A5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99D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CD30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87B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69EC3EB" w14:textId="77777777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DA98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B25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A7A4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0CB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3FA626B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30F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7C71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F4A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C9BD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496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A445066" w14:textId="77777777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DD7E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23C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96E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27A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59954F0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5005376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3F6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36D04BD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015E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6EE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7D00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28F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60FFD3AF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0E7A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4BB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8CD1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DF8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521C215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3A8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256B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267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0CE7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CED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E8046B6" w14:textId="777777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BD69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410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74C5B7B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37C8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CBF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Leşu Ilvei - Poiana Ilvei și St. Poiana Ilvei</w:t>
            </w:r>
            <w:r>
              <w:rPr>
                <w:b/>
                <w:bCs/>
                <w:sz w:val="20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D56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62C7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330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5900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3D7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galbene.</w:t>
            </w:r>
          </w:p>
        </w:tc>
      </w:tr>
      <w:tr w:rsidR="00A83FF8" w14:paraId="3A5DCA91" w14:textId="77777777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771A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091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BA96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DB8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209A2F2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5610968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C5C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C333BB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54879B9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71682F0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44E18E4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9575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594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0132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984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B822514" w14:textId="77777777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FB89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8EF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4530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29C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5150A2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A01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34EE653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38AE37D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EA1F24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75D945B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8434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892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2A81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7D7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FE9C9F4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3F9E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519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C261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E9B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0230E41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CD1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1F43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1C6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F401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B5B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EDD26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AC87F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A83FF8" w14:paraId="1D72E7E4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75B4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3FA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B0AC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7E4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0E18E7F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91B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4AEF8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391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8E9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D8CD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EED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F0803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A83FF8" w14:paraId="5FD79CA9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D49E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937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7231A69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68BD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122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D41F10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B20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5C2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4B9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B5C5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141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0CA98EA9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F075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BC6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A317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78B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C2578F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907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BBAFF3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C0D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8B6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62A7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8D0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5AB5F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035A3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A83FF8" w14:paraId="4759B815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9B38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AB8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415E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9F7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9F197C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F34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DA8F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608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57A3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E96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C6683D1" w14:textId="77777777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E926" w14:textId="77777777" w:rsidR="00A83FF8" w:rsidRDefault="00A83FF8" w:rsidP="00A8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49B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F04B" w14:textId="77777777" w:rsidR="00A83FF8" w:rsidRPr="002108A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20C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0A30AC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3D1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974A" w14:textId="77777777" w:rsidR="00A83FF8" w:rsidRPr="00F02EF7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B62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6F20" w14:textId="77777777" w:rsidR="00A83FF8" w:rsidRPr="00BE2D76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F59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3DBC576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68AA60ED" w14:textId="77777777" w:rsidR="00346772" w:rsidRDefault="00346772" w:rsidP="00346772">
      <w:pPr>
        <w:pStyle w:val="Heading1"/>
        <w:spacing w:line="360" w:lineRule="auto"/>
      </w:pPr>
      <w:bookmarkStart w:id="2" w:name="_Hlk182558800"/>
      <w:r>
        <w:t>LINIA 515</w:t>
      </w:r>
    </w:p>
    <w:p w14:paraId="6B554E92" w14:textId="77777777" w:rsidR="00346772" w:rsidRDefault="00346772" w:rsidP="00346772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346772" w14:paraId="2E6CE1C1" w14:textId="77777777" w:rsidTr="00C30CC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1526" w14:textId="77777777" w:rsidR="00346772" w:rsidRDefault="00346772" w:rsidP="0034677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320B" w14:textId="77777777" w:rsidR="00346772" w:rsidRDefault="00346772" w:rsidP="00C30C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0+200</w:t>
            </w:r>
          </w:p>
          <w:p w14:paraId="30387E4E" w14:textId="77777777" w:rsidR="00346772" w:rsidRDefault="00346772" w:rsidP="00C30C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338E" w14:textId="77777777" w:rsidR="00346772" w:rsidRDefault="00346772" w:rsidP="00C30C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916D" w14:textId="77777777" w:rsidR="00346772" w:rsidRDefault="00346772" w:rsidP="00C30CC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Dornești - Rădăuți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B6FA" w14:textId="77777777" w:rsidR="00346772" w:rsidRDefault="00346772" w:rsidP="00C30C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5E06" w14:textId="77777777" w:rsidR="00346772" w:rsidRDefault="00346772" w:rsidP="00C30C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F7C8" w14:textId="77777777" w:rsidR="00346772" w:rsidRDefault="00346772" w:rsidP="00C30C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60D7" w14:textId="77777777" w:rsidR="00346772" w:rsidRPr="00412AB5" w:rsidRDefault="00346772" w:rsidP="00C30C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DFE4" w14:textId="77777777" w:rsidR="00346772" w:rsidRDefault="00346772" w:rsidP="00C30C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221D7E3C" w14:textId="77777777" w:rsidR="00346772" w:rsidRDefault="00346772" w:rsidP="00346772">
      <w:pPr>
        <w:spacing w:before="40" w:after="40" w:line="192" w:lineRule="auto"/>
        <w:ind w:right="57"/>
        <w:rPr>
          <w:sz w:val="20"/>
          <w:szCs w:val="20"/>
        </w:rPr>
      </w:pPr>
    </w:p>
    <w:p w14:paraId="5A310971" w14:textId="2BFED80E" w:rsidR="00A83FF8" w:rsidRDefault="00A83FF8" w:rsidP="00072BF3">
      <w:pPr>
        <w:pStyle w:val="Heading1"/>
        <w:spacing w:line="360" w:lineRule="auto"/>
      </w:pPr>
      <w:r>
        <w:t>LINIA 517</w:t>
      </w:r>
    </w:p>
    <w:p w14:paraId="2644227F" w14:textId="77777777" w:rsidR="00A83FF8" w:rsidRDefault="00A83FF8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A83FF8" w14:paraId="42DEA888" w14:textId="77777777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31F0" w14:textId="77777777" w:rsidR="00A83FF8" w:rsidRDefault="00A83FF8" w:rsidP="00A8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88D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C8D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BC4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5F62208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CDC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229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C58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22C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432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06FB7A3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3010" w14:textId="77777777" w:rsidR="00A83FF8" w:rsidRDefault="00A83FF8" w:rsidP="00A8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BAA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F87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4FA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BE3037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32C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890308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EA305E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5F26852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3CEE3E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4B1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BAD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D67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6F3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9CCBFA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3EE2735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A83FF8" w14:paraId="714A73D1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9254" w14:textId="77777777" w:rsidR="00A83FF8" w:rsidRDefault="00A83FF8" w:rsidP="00A8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572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38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64B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7B2782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487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A31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72B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96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DD9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A83FF8" w14:paraId="14C42E93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1F32" w14:textId="77777777" w:rsidR="00A83FF8" w:rsidRDefault="00A83FF8" w:rsidP="00A8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AE2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25E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E1A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2733E8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9FF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18F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230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DF8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CF1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6E41286A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7DFE" w14:textId="77777777" w:rsidR="00A83FF8" w:rsidRDefault="00A83FF8" w:rsidP="00A8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42C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AD6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0B7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3CD936F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6E1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F8F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E85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10B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544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10083DB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4C70" w14:textId="77777777" w:rsidR="00A83FF8" w:rsidRDefault="00A83FF8" w:rsidP="00A8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4E1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  <w:p w14:paraId="261677D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592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166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Ciprian Porumbescu - </w:t>
            </w:r>
          </w:p>
          <w:p w14:paraId="3D67A8A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588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F38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777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B54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277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1000Hz</w:t>
            </w:r>
          </w:p>
          <w:p w14:paraId="3778667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paletele galbene</w:t>
            </w:r>
          </w:p>
        </w:tc>
      </w:tr>
      <w:tr w:rsidR="00A83FF8" w14:paraId="7A5580C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361C" w14:textId="77777777" w:rsidR="00A83FF8" w:rsidRDefault="00A83FF8" w:rsidP="00A8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A9F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26E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D65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957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78C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61E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CAA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5C2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4149127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9A06" w14:textId="77777777" w:rsidR="00A83FF8" w:rsidRDefault="00A83FF8" w:rsidP="00A8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A24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96A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26C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4FF7D33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DC2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1EA3F72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134E2A9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303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1CD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DA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8EE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4115438" w14:textId="77777777" w:rsidR="00A83FF8" w:rsidRDefault="00A83FF8" w:rsidP="00F232A2">
      <w:pPr>
        <w:spacing w:before="40" w:after="40" w:line="192" w:lineRule="auto"/>
        <w:ind w:right="57"/>
        <w:rPr>
          <w:sz w:val="20"/>
        </w:rPr>
      </w:pPr>
    </w:p>
    <w:p w14:paraId="69096A2F" w14:textId="77777777" w:rsidR="00A83FF8" w:rsidRDefault="00A83FF8" w:rsidP="00F04622">
      <w:pPr>
        <w:pStyle w:val="Heading1"/>
        <w:spacing w:line="360" w:lineRule="auto"/>
      </w:pPr>
      <w:r>
        <w:t>LINIA 600</w:t>
      </w:r>
    </w:p>
    <w:p w14:paraId="293B6B8F" w14:textId="77777777" w:rsidR="00A83FF8" w:rsidRDefault="00A83FF8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83FF8" w14:paraId="3248805E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28A9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C1D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24167AB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A29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47D7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34D6BEAD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B5D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950D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0A6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2D33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A2EA" w14:textId="77777777" w:rsidR="00A83FF8" w:rsidRPr="005D499E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D50DD59" w14:textId="77777777" w:rsidR="00A83FF8" w:rsidRPr="009E2C90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67F9EF5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523E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E1E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1C240CE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B30B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89C2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22FEAC5F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8AA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45B0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4CC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2279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592B" w14:textId="77777777" w:rsidR="00A83FF8" w:rsidRPr="00DD03D3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A83FF8" w14:paraId="74860853" w14:textId="77777777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2321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61D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6359099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C96F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A787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490CB7B7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C0E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F93D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64E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30FD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146E" w14:textId="77777777" w:rsidR="00A83FF8" w:rsidRPr="005D499E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A8D947C" w14:textId="77777777" w:rsidR="00A83FF8" w:rsidRPr="009E2C90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FDE8804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998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265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385A5E9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293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F2B4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616CC76B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408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F055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A15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F30D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03E6" w14:textId="77777777" w:rsidR="00A83FF8" w:rsidRPr="005D20EA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A83FF8" w14:paraId="72296368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C5DD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82E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7C65CD0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821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E88C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02770DF1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8A2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BFF5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022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7E71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7AA9" w14:textId="77777777" w:rsidR="00A83FF8" w:rsidRPr="005D499E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7B54756A" w14:textId="77777777" w:rsidR="00A83FF8" w:rsidRPr="009E2C90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9153BC1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8F62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6D2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7EFC671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4CE7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0884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2B269E8D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3E9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2FF9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4CB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83A4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FF06" w14:textId="77777777" w:rsidR="00A83FF8" w:rsidRPr="005D499E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A7657DB" w14:textId="77777777" w:rsidR="00A83FF8" w:rsidRPr="009E2C90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D00FF63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5B17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647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7C54CED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3B7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56C3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50E74238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2DD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8699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47D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D088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FD27" w14:textId="77777777" w:rsidR="00A83FF8" w:rsidRPr="005D499E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BB86B81" w14:textId="77777777" w:rsidR="00A83FF8" w:rsidRPr="009E2C90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417EBA6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7CC4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22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2942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A511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Bârlad – Zorleni – Crasna - Munteni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39B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18B0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17C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287+100</w:t>
            </w:r>
          </w:p>
          <w:p w14:paraId="4C9D8F8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C36D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171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A83FF8" w14:paraId="3CC5B924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1E8B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68C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640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2FFE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Bârlad </w:t>
            </w:r>
            <w:r>
              <w:rPr>
                <w:b/>
                <w:bCs/>
                <w:sz w:val="20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2B5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287+770</w:t>
            </w:r>
          </w:p>
          <w:p w14:paraId="0571A36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E82E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224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B11F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B61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C058425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6370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6C7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297+650</w:t>
            </w:r>
          </w:p>
          <w:p w14:paraId="76D20F7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2A9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695F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5A3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0829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E35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31C9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E56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A83FF8" w14:paraId="5551F46C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7693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DE6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316+600</w:t>
            </w:r>
          </w:p>
          <w:p w14:paraId="1991497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6CF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260D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 Crasna și linia 3 directă Cap X 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AC1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F9B9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025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0FD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4A9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A83FF8" w14:paraId="49FB7949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C473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5B3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324+700</w:t>
            </w:r>
          </w:p>
          <w:p w14:paraId="668B85A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343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BB55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Crasna linia, 3 directă Cap Y și 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AE6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8F72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BCB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8A1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F3A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A83FF8" w14:paraId="2DA38E06" w14:textId="77777777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B0F9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16E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612E4D1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B18A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E5D4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5BF8E907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7710AAC6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6A1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A714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A95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7135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C8C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39347CC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A83FF8" w14:paraId="1288E40F" w14:textId="77777777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4AB4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C30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5262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6306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00CCCD3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870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62BA0EB9" w14:textId="77777777" w:rsidR="00A83FF8" w:rsidRDefault="00A83FF8" w:rsidP="00A83FF8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16D3B57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2E62D9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CD25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EA7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CCBF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A79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01102F3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E0A1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376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9673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BBC8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111A0D3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2C53AF33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EFB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E1D6EE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6A33DCC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5764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91C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B80A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151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4F6851A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A83FF8" w14:paraId="4D2C8DA6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2694" w14:textId="77777777" w:rsidR="00A83FF8" w:rsidRDefault="00A83FF8" w:rsidP="00A83FF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D0C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7542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3992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207E72A7" w14:textId="77777777" w:rsidR="00A83FF8" w:rsidRDefault="00A83FF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37A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FBFCF7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CA7E" w14:textId="77777777" w:rsidR="00A83FF8" w:rsidRPr="002F6CED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4D1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4FC9" w14:textId="77777777" w:rsidR="00A83FF8" w:rsidRPr="00C1413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D4B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4143031B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544E5830" w14:textId="77777777" w:rsidR="00A83FF8" w:rsidRDefault="00A83FF8" w:rsidP="003C645F">
      <w:pPr>
        <w:pStyle w:val="Heading1"/>
        <w:spacing w:line="360" w:lineRule="auto"/>
      </w:pPr>
      <w:r>
        <w:t>LINIA 602</w:t>
      </w:r>
    </w:p>
    <w:p w14:paraId="5C99F962" w14:textId="77777777" w:rsidR="00A83FF8" w:rsidRDefault="00A83FF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83FF8" w14:paraId="5F26C3F0" w14:textId="77777777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1D8A" w14:textId="77777777" w:rsidR="00A83FF8" w:rsidRDefault="00A83FF8" w:rsidP="00A83FF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F10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4BEA693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7FF4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A21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2AB6F5F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F11F" w14:textId="77777777" w:rsidR="00A83FF8" w:rsidRPr="00406474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128C" w14:textId="77777777" w:rsidR="00A83FF8" w:rsidRPr="00DA41E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47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12DAD1E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B98B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FFA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2750BB1B" w14:textId="77777777" w:rsidR="00A83FF8" w:rsidRPr="0007619C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33DC569" w14:textId="77777777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B2D0" w14:textId="77777777" w:rsidR="00A83FF8" w:rsidRDefault="00A83FF8" w:rsidP="00A83FF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D39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356935C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D8AE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465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1527EA6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E5E9" w14:textId="77777777" w:rsidR="00A83FF8" w:rsidRPr="00406474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E9B8" w14:textId="77777777" w:rsidR="00A83FF8" w:rsidRPr="00DA41E4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1C0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1C5EE66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B73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9F0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5CA1B8D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3CB1FCB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06A8EBF2" w14:textId="77777777" w:rsidR="00A83FF8" w:rsidRDefault="00A83FF8" w:rsidP="00857B52">
      <w:pPr>
        <w:pStyle w:val="Heading1"/>
        <w:spacing w:line="360" w:lineRule="auto"/>
      </w:pPr>
      <w:r>
        <w:lastRenderedPageBreak/>
        <w:t>LINIA 605</w:t>
      </w:r>
    </w:p>
    <w:p w14:paraId="197054BF" w14:textId="77777777" w:rsidR="00A83FF8" w:rsidRDefault="00A83FF8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83FF8" w14:paraId="513F5840" w14:textId="77777777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E5D8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381E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B246" w14:textId="77777777" w:rsidR="00A83FF8" w:rsidRPr="002C1631" w:rsidRDefault="00A83FF8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01AF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F735511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3361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8271803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ED0E3A9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0EBAA98F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2A077A4A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7BEB2A38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07BF8F2C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42F4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7EC9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86F6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7013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186CA3F" w14:textId="77777777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76CE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715B" w14:textId="77777777" w:rsidR="00A83FF8" w:rsidRDefault="00A83FF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BCEC" w14:textId="77777777" w:rsidR="00A83FF8" w:rsidRPr="002C1631" w:rsidRDefault="00A83FF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9627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64C55013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D70D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24FC1A6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08C4D26E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01C96BBB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8707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E3D2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DCAF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06E8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1730821" w14:textId="77777777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B62A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5D06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7B02" w14:textId="77777777" w:rsidR="00A83FF8" w:rsidRPr="002C1631" w:rsidRDefault="00A83FF8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CEAC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26F7940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3AC9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D5ADCC8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61D4B21F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7C23923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C071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88E4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647F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5BE3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057D983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ACC8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69D8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609C" w14:textId="77777777" w:rsidR="00A83FF8" w:rsidRPr="002C1631" w:rsidRDefault="00A83FF8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EBAF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9AD5618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8F11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799496E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3EA2DB06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5BC3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EE81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9A36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F12B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6560994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36BB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69FD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08BE" w14:textId="77777777" w:rsidR="00A83FF8" w:rsidRPr="002C1631" w:rsidRDefault="00A83FF8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4834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0D71AAF1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8DEE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8CCCE03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07CE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44F3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F351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70D8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6F5592FD" w14:textId="7777777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3706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CD39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0111" w14:textId="77777777" w:rsidR="00A83FF8" w:rsidRPr="002C1631" w:rsidRDefault="00A83FF8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984F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7E2FCBD6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D957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DBD972C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D5D7881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35E4E114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89B8B9E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ED95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6E61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65D0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CFF4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62B81358" w14:textId="7777777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DB76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18E9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4A5C" w14:textId="77777777" w:rsidR="00A83FF8" w:rsidRPr="002C1631" w:rsidRDefault="00A83FF8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693D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028B1D62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F25F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C490213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8264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4153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BE88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35C9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BB2330A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0111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CACE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34AE" w14:textId="77777777" w:rsidR="00A83FF8" w:rsidRPr="002C1631" w:rsidRDefault="00A83FF8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A3A5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5E9CBFC4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9F57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16E9DFA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4BAF63B3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2290A8BD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2A624EB" w14:textId="77777777" w:rsidR="00A83FF8" w:rsidRPr="00026A53" w:rsidRDefault="00A83FF8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FF12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3C1D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17EC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AE73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3B4ECDD" w14:textId="77777777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E87D" w14:textId="77777777" w:rsidR="00A83FF8" w:rsidRDefault="00A83FF8" w:rsidP="00A8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E5CB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632D" w14:textId="77777777" w:rsidR="00A83FF8" w:rsidRPr="002C1631" w:rsidRDefault="00A83FF8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ABA9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7152450A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77E1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4416FEA1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4133451F" w14:textId="77777777" w:rsidR="00A83FF8" w:rsidRDefault="00A83FF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9FE9" w14:textId="77777777" w:rsidR="00A83FF8" w:rsidRDefault="00A83FF8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8BD5" w14:textId="77777777" w:rsidR="00A83FF8" w:rsidRDefault="00A83FF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2A37" w14:textId="77777777" w:rsidR="00A83FF8" w:rsidRPr="002C1631" w:rsidRDefault="00A83FF8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76E4" w14:textId="77777777" w:rsidR="00A83FF8" w:rsidRDefault="00A83FF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EEF7A34" w14:textId="77777777" w:rsidR="00A83FF8" w:rsidRDefault="00A83FF8">
      <w:pPr>
        <w:spacing w:before="40" w:line="192" w:lineRule="auto"/>
        <w:ind w:right="57"/>
        <w:rPr>
          <w:sz w:val="20"/>
        </w:rPr>
      </w:pPr>
    </w:p>
    <w:p w14:paraId="05ED0252" w14:textId="77777777" w:rsidR="00A83FF8" w:rsidRDefault="00A83FF8" w:rsidP="00870AF0">
      <w:pPr>
        <w:pStyle w:val="Heading1"/>
        <w:spacing w:line="360" w:lineRule="auto"/>
      </w:pPr>
      <w:r>
        <w:t>LINIA 609</w:t>
      </w:r>
    </w:p>
    <w:p w14:paraId="707EC44D" w14:textId="77777777" w:rsidR="00A83FF8" w:rsidRDefault="00A83FF8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83FF8" w14:paraId="34741DA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A6DF" w14:textId="77777777" w:rsidR="00A83FF8" w:rsidRDefault="00A83FF8" w:rsidP="00A8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9E3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7337" w14:textId="77777777" w:rsidR="00A83FF8" w:rsidRPr="002409E9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AB6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1AFB08A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DFC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32E7" w14:textId="77777777" w:rsidR="00A83FF8" w:rsidRPr="002409E9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937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59DA" w14:textId="77777777" w:rsidR="00A83FF8" w:rsidRPr="002409E9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C71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220AE1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BC9A" w14:textId="77777777" w:rsidR="00A83FF8" w:rsidRDefault="00A83FF8" w:rsidP="00A8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427A" w14:textId="77777777" w:rsidR="00A83FF8" w:rsidRDefault="00A83FF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16B2" w14:textId="77777777" w:rsidR="00A83FF8" w:rsidRPr="002409E9" w:rsidRDefault="00A83FF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4C03" w14:textId="77777777" w:rsidR="00A83FF8" w:rsidRDefault="00A83FF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4A64BC0D" w14:textId="77777777" w:rsidR="00A83FF8" w:rsidRDefault="00A83FF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0898" w14:textId="77777777" w:rsidR="00A83FF8" w:rsidRDefault="00A83FF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7D85" w14:textId="77777777" w:rsidR="00A83FF8" w:rsidRPr="002409E9" w:rsidRDefault="00A83FF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2A0A" w14:textId="77777777" w:rsidR="00A83FF8" w:rsidRDefault="00A83FF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897D" w14:textId="77777777" w:rsidR="00A83FF8" w:rsidRPr="002409E9" w:rsidRDefault="00A83FF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61AB" w14:textId="77777777" w:rsidR="00A83FF8" w:rsidRDefault="00A83FF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AC49C4C" w14:textId="77777777" w:rsidR="00A83FF8" w:rsidRDefault="00A83FF8">
      <w:pPr>
        <w:spacing w:before="40" w:line="192" w:lineRule="auto"/>
        <w:ind w:right="57"/>
        <w:rPr>
          <w:sz w:val="20"/>
        </w:rPr>
      </w:pPr>
    </w:p>
    <w:p w14:paraId="0FFEF8B5" w14:textId="77777777" w:rsidR="00A83FF8" w:rsidRDefault="00A83FF8" w:rsidP="00DE3370">
      <w:pPr>
        <w:pStyle w:val="Heading1"/>
        <w:spacing w:line="360" w:lineRule="auto"/>
      </w:pPr>
      <w:r>
        <w:t>LINIA 610</w:t>
      </w:r>
    </w:p>
    <w:p w14:paraId="4397E769" w14:textId="77777777" w:rsidR="00A83FF8" w:rsidRDefault="00A83FF8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83FF8" w14:paraId="7C4E2C07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6EB4" w14:textId="77777777" w:rsidR="00A83FF8" w:rsidRDefault="00A83FF8" w:rsidP="00A8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B4C6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F169" w14:textId="77777777" w:rsidR="00A83FF8" w:rsidRPr="00F81D6F" w:rsidRDefault="00A83FF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2F0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727ABA6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A921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35E3B51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31167495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45835005" w14:textId="77777777" w:rsidR="00A83FF8" w:rsidRDefault="00A83FF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AC20" w14:textId="77777777" w:rsidR="00A83FF8" w:rsidRPr="00F81D6F" w:rsidRDefault="00A83FF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3F7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702D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229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89B841E" w14:textId="77777777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0572" w14:textId="77777777" w:rsidR="00A83FF8" w:rsidRDefault="00A83FF8" w:rsidP="00A8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DED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1A86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404D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1A3979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B4D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548B2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006B676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336ACD8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E511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72A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B4E9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413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A83FF8" w14:paraId="4A8581E6" w14:textId="77777777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219" w14:textId="77777777" w:rsidR="00A83FF8" w:rsidRDefault="00A83FF8" w:rsidP="00A8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92B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99CC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E67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0A03899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44C2AF43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80C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E0D5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082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5931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A06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1055E6D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A83FF8" w14:paraId="390EEE54" w14:textId="77777777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2C71" w14:textId="77777777" w:rsidR="00A83FF8" w:rsidRDefault="00A83FF8" w:rsidP="00A8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EDB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CA05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E64E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3CD3F290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48F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5AB429B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CB1BF2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1B4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348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4443" w14:textId="77777777" w:rsidR="00A83FF8" w:rsidRPr="00F81D6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85A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CD9D400" w14:textId="77777777" w:rsidR="00A83FF8" w:rsidRPr="00C60E02" w:rsidRDefault="00A83FF8">
      <w:pPr>
        <w:tabs>
          <w:tab w:val="left" w:pos="3768"/>
        </w:tabs>
        <w:rPr>
          <w:sz w:val="20"/>
          <w:szCs w:val="20"/>
        </w:rPr>
      </w:pPr>
    </w:p>
    <w:p w14:paraId="1DE91732" w14:textId="77777777" w:rsidR="00A83FF8" w:rsidRDefault="00A83FF8" w:rsidP="00BC435D">
      <w:pPr>
        <w:pStyle w:val="Heading1"/>
        <w:spacing w:line="360" w:lineRule="auto"/>
      </w:pPr>
      <w:r>
        <w:lastRenderedPageBreak/>
        <w:t>LINIA 613</w:t>
      </w:r>
    </w:p>
    <w:p w14:paraId="122B933D" w14:textId="77777777" w:rsidR="00A83FF8" w:rsidRDefault="00A83FF8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83FF8" w14:paraId="048E0CB7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35DF" w14:textId="77777777" w:rsidR="00A83FF8" w:rsidRDefault="00A83FF8" w:rsidP="00A8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740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744EACA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2510" w14:textId="77777777" w:rsidR="00A83FF8" w:rsidRPr="00625463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98A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64B1F1B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2DF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E5FA" w14:textId="77777777" w:rsidR="00A83FF8" w:rsidRPr="00D8119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81F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818D" w14:textId="77777777" w:rsidR="00A83FF8" w:rsidRPr="00D8119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C72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1BFDF20B" w14:textId="77777777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8625" w14:textId="77777777" w:rsidR="00A83FF8" w:rsidRDefault="00A83FF8" w:rsidP="00A8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261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025D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AAF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17D57EE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2E1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5B5F482D" w14:textId="77777777" w:rsidR="00A83FF8" w:rsidRPr="0094643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D11E" w14:textId="77777777" w:rsidR="00A83FF8" w:rsidRPr="00D8119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65E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5DD9" w14:textId="77777777" w:rsidR="00A83FF8" w:rsidRPr="00D8119C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4A5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15A2A76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783B439E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7066CC60" w14:textId="77777777" w:rsidR="00A83FF8" w:rsidRDefault="00A83FF8" w:rsidP="004F6534">
      <w:pPr>
        <w:pStyle w:val="Heading1"/>
        <w:spacing w:line="360" w:lineRule="auto"/>
      </w:pPr>
      <w:r>
        <w:t>LINIA 700</w:t>
      </w:r>
    </w:p>
    <w:p w14:paraId="32BB7689" w14:textId="77777777" w:rsidR="00A83FF8" w:rsidRDefault="00A83FF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A83FF8" w14:paraId="1DAB9064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42C1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CFE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09C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822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2F256B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223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58C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886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C7C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15A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AE59388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0A11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21C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26A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168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818092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B0A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D90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D46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5EF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C9E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748EBBC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C8D6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7A1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38C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CB0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953009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B4E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25C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4D4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99C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19E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D44AD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A83FF8" w14:paraId="37E1CC7B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50E9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A44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24701DE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F68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CFA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B9B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8ED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4EE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DA4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8DA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91A2966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66D8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565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3AC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786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066C86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D75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409D57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F9F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807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D3A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B4F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4190CE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FFA6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7C1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50B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D4C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3AE591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B04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C74C9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30B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158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B51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F84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BA9325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6BA3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250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7A9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F96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80D870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3AF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29CCF4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9D7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29A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F20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0AE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A94C50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F4D3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10B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93C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00F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EBB0A3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2EA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FDD55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01EE586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38B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924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420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E1C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9367AB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EA3F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560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BD3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678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F34A41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EE1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7D229E0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3414684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328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509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BD5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C8E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434F72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CA26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DD7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C08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9C0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0971C0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FDB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AF0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0BF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F95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46F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5D0640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6376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81B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B0F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9E0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B3D979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1B6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3D9F2A32" w14:textId="77777777" w:rsidR="00A83FF8" w:rsidRPr="00B401EA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94D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92F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AA3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67A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D60C9A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3B64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17A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82C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870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E01028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2A9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11CFC16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BC1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C95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32F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4E6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F241F8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6F86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4FA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A48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5CA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E58A18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500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66BFAE7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5B6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42C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D8D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407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A83FF8" w14:paraId="58FEEF2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238A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2B4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AA2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0A3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FE3790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0ED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1193B15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ED4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CAF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225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882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A83FF8" w14:paraId="3C82025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5A5F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D8F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19A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214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37F026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DA1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7BDD8D8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7D8C5B5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57C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DC1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33E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CF3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8EE985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8904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597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CDA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5C5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4362B6E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216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EDF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FBF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396E2D7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1C0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2FE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532123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4EBE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976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361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EAD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124230A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113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904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9BB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448527A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1FE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28B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448BAA2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3C4A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D63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2AF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D1D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5E7623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EA2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0F9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DE2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272ED85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F2C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4AC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20BEA4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6990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8E4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394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FE9A" w14:textId="77777777" w:rsidR="00A83FF8" w:rsidRDefault="00A83FF8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16B362F" w14:textId="77777777" w:rsidR="00A83FF8" w:rsidRDefault="00A83FF8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738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FFD73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4D1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407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48F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BC0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CCE8C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A83FF8" w14:paraId="7EBA397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4530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206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BA5A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EB9C" w14:textId="77777777" w:rsidR="00A83FF8" w:rsidRDefault="00A83FF8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61D7C25" w14:textId="77777777" w:rsidR="00A83FF8" w:rsidRDefault="00A83FF8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3AF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A69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C3A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8F0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D3F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723A30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684C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029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A35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035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7246472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0E9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861A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5A7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DBA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6DB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755C49D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2692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745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39F954D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CC7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D86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4FC1124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4D0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6BC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2BD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0D8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BFCC" w14:textId="77777777" w:rsidR="00A83FF8" w:rsidRPr="00C20CA5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CE0C117" w14:textId="77777777" w:rsidR="00A83FF8" w:rsidRPr="00EB107D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20D9DA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EAE4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28D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64E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862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A733B7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3D8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D908DC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C8B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F24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C48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BD1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26091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37C85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A83FF8" w14:paraId="5C9895A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E6A9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B6D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DC8261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737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47C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F5EABE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2DF5F01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C7F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32D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2F1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40E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871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36B5194E" w14:textId="77777777" w:rsidR="00A83FF8" w:rsidRPr="00C401D9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A83FF8" w14:paraId="3546D82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4371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381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0CBEB5B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859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2C8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3724D00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55D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D76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554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238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44B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3A80D82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286E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031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52D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E94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3DC132F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37CD602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5CEF6BB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709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3BCB0B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12E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16A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16F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2B4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7B81B81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83FF8" w14:paraId="10C9F49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F1ED44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4F6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F18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0E0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42AECBE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671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0CAB4D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F51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750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5DF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BC9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BEB5AD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B956F8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233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B48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2D5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11E7CA2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5E8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5BA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E94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34C5648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E61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BFAC" w14:textId="77777777" w:rsidR="00A83FF8" w:rsidRPr="00C20CA5" w:rsidRDefault="00A83FF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56EEF9F" w14:textId="77777777" w:rsidR="00A83FF8" w:rsidRPr="00EB107D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0F40A3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A6CC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BEE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286A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407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22B62B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697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114CEC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2B2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004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FCE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1FC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A40AC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3E6D4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A83FF8" w14:paraId="3E7BEA1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1216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A69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BFF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FB8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1C689D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143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CEE03B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F10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3F5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A84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693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066DD47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A83FF8" w14:paraId="57A8491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2610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114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8B2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6AB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332019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06C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7E33C81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14F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4D0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E4B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9B1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F9A90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D766E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1993D6E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A83FF8" w14:paraId="5615EB3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C3C8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B3F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ACC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2D2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CC2095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E03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12C091D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1E4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771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47CE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93B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4079D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8F2D5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1ACA186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83FF8" w14:paraId="371CEF8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D294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437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316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E13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00CB54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4A8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F03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133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09A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371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1D83F8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092E4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B4026C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83FF8" w14:paraId="71E0183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915E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B63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1C0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FDC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B7C68B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317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7AE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B85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072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399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EF70D5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C7E67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1DE1936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83FF8" w14:paraId="6DF0353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4C0D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669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715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34C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B77A12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BCA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B6C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BA4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A138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B03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CAC1EA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1FD3B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5A0ADDE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83FF8" w14:paraId="7F634CC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9B2D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E94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6A7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168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787E053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EB3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733E8DE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802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483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DBE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BF9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CF4D0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CA211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A83FF8" w14:paraId="036C097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A889" w14:textId="77777777" w:rsidR="00A83FF8" w:rsidRDefault="00A83FF8" w:rsidP="00A8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659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1E53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4E4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1E7640C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BD0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975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E05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58BA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995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AC245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7FA967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62B2C0DD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132A0C4B" w14:textId="77777777" w:rsidR="00A83FF8" w:rsidRDefault="00A83FF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F264F58" w14:textId="77777777" w:rsidR="00A83FF8" w:rsidRDefault="00A83FF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A83FF8" w14:paraId="459F3557" w14:textId="77777777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C25B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D94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3A50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D2A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8E1FE0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1BB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A6633E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DE187B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97A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890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D311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040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3E33A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50164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773C41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F366A7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A83FF8" w14:paraId="4832C83C" w14:textId="77777777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29D8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F1C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1C83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906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4C6805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3BD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1A1428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3280FB3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819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529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7C09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4CA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B22F7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AD2A42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DEFEBB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A83FF8" w14:paraId="397474BE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9032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54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BD284B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4E9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046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67A751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3B3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8AF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CAA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373C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F435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D04F0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A83FF8" w14:paraId="7A0A905E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7584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104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975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924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 Sud Cap  Y, zonă aparate cale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1F7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974A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B10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133+100</w:t>
            </w:r>
          </w:p>
          <w:p w14:paraId="1968F7E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D50D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360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fir 2 Buzău Sud – Cilibia și linia 2 directă Buzău Sud. Fără inductori.</w:t>
            </w:r>
          </w:p>
        </w:tc>
      </w:tr>
      <w:tr w:rsidR="00A83FF8" w14:paraId="2AE3AA7B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6096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067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41B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568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097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E87D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C25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3C40C05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0561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150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A83FF8" w14:paraId="56EED81A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F5D7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2C0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946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67F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720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994A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737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2667B6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32CE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EEB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722A3B4" w14:textId="77777777" w:rsidR="00A83FF8" w:rsidRPr="00B56D0E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83FF8" w14:paraId="4D273DA0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41A0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6B5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D09EF1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9402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E938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D0A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53B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74C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0170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E4ED" w14:textId="77777777" w:rsidR="00A83FF8" w:rsidRPr="00175A24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4EB7B137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01AE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794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24594F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C12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7F5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BAD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DDA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DA9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1059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0E55" w14:textId="77777777" w:rsidR="00A83FF8" w:rsidRPr="00175A24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7671E9A" w14:textId="77777777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58C1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D2C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2770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B2E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13A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FD9BFA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7F4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C2E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9732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539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47E6E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7303D7" w14:textId="77777777" w:rsidR="00A83FF8" w:rsidRPr="00175A24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83FF8" w14:paraId="3B2CF877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EF6F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47F9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DC5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015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94A83F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129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95FFD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D48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C93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D13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3E8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1640A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BA03B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83FF8" w14:paraId="6C6EEC31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D289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9B6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6D4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1DF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CF3C9D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755A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09F0A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694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3D8E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40FB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D99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F2573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095E2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83FF8" w14:paraId="506B939A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F9C6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296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18DF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0A6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5A5517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E43F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56B309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B876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70E4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B591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543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DC9CD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791D7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A83FF8" w14:paraId="4C86288C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5815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EF0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B6E1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B473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6A0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EF9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A6A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1924E18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2DF1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37B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02D90C71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695C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DAD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05463F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D584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EEF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23439B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003C" w14:textId="77777777" w:rsidR="00A83FF8" w:rsidRPr="00175A7C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DBD5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52A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5CBC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552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72B8A40F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EDAB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8FD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578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A6E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71E1E7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DC0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29CCAB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9878" w14:textId="77777777" w:rsidR="00A83FF8" w:rsidRPr="00CA307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E4F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F2D5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AF1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E80946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A83FF8" w14:paraId="16779216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C74A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34D3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DC385C7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F856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DB4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4E7ED90" w14:textId="77777777" w:rsidR="00A83FF8" w:rsidRPr="00180EA2" w:rsidRDefault="00A83FF8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B04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CDD6" w14:textId="77777777" w:rsidR="00A83FF8" w:rsidRPr="00CA307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8B78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6238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E032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81E6E9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2843F2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A83FF8" w14:paraId="3C86188D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2472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E3B6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7CBC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F3F0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D462E81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EF6B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AC91" w14:textId="77777777" w:rsidR="00A83FF8" w:rsidRPr="00CA307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2891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B15201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BF6C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3F44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F8F3EA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BB2142D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BCD6B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83FF8" w14:paraId="131C4D93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AC8A" w14:textId="77777777" w:rsidR="00A83FF8" w:rsidRDefault="00A83FF8" w:rsidP="00A8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29BC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F807" w14:textId="77777777" w:rsidR="00A83FF8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D93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C7A076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780D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BB95EF2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17C23B0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CC24" w14:textId="77777777" w:rsidR="00A83FF8" w:rsidRPr="00CA3079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3335" w14:textId="77777777" w:rsidR="00A83FF8" w:rsidRDefault="00A8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4B16" w14:textId="77777777" w:rsidR="00A83FF8" w:rsidRPr="001304AF" w:rsidRDefault="00A8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707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970CFB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AD9BB0C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DE9883C" w14:textId="77777777" w:rsidR="00A83FF8" w:rsidRPr="00B71446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FD8C9D5" w14:textId="77777777" w:rsidR="00A83FF8" w:rsidRDefault="00A83FF8">
      <w:pPr>
        <w:tabs>
          <w:tab w:val="left" w:pos="6382"/>
        </w:tabs>
        <w:rPr>
          <w:sz w:val="20"/>
        </w:rPr>
      </w:pPr>
    </w:p>
    <w:p w14:paraId="7A6DB2BD" w14:textId="77777777" w:rsidR="00A83FF8" w:rsidRDefault="00A83FF8" w:rsidP="00B52218">
      <w:pPr>
        <w:pStyle w:val="Heading1"/>
        <w:spacing w:line="360" w:lineRule="auto"/>
      </w:pPr>
      <w:r>
        <w:t>LINIA 704</w:t>
      </w:r>
    </w:p>
    <w:p w14:paraId="5D6EF48B" w14:textId="77777777" w:rsidR="00A83FF8" w:rsidRDefault="00A83FF8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A83FF8" w14:paraId="1E18D35D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6A51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558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36F50D6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482A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56F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15EEF8C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040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E99D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15E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3210585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0E5A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645F" w14:textId="77777777" w:rsidR="00A83FF8" w:rsidRPr="001467E0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3D14389" w14:textId="77777777" w:rsidR="00A83FF8" w:rsidRPr="00C00026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650CA22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47A4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228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D84F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0FC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6495727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455C34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736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4D98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95B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4A9F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97F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238D6E60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528B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705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BAC0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441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105D3FB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462E22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616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F886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FE6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7BF4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301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43B60D46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2861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B9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64A6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F53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49613E2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29B46D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52E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A650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139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8178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848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F4F2364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28210E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DBC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EB90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A25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2971CCB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DC63BE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D19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1CD7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4A8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28DD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578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38B4879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0DA0C3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2A9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4AB79CD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214E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531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3C33D4E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79A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16C5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5D4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64D370B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D7C0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AE3A" w14:textId="77777777" w:rsidR="00A83FF8" w:rsidRPr="001467E0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CF4B9DE" w14:textId="77777777" w:rsidR="00A83FF8" w:rsidRPr="008D7F2C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8F51DF4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682718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951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4854773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178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A07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474A68D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2DD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33A7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370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EB93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2CB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83FF8" w14:paraId="5EE4855F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8ACE18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27E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2001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BFF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311D85C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FB3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3C7C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09C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1CD8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71B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9160D4A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6C11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D13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33BA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2D1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30C92F2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EC8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A35B15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1639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445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FAA7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96D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04469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A83FF8" w14:paraId="1D9BD556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AD52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E9A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3EE1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1E0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6B7B8F5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E6A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4300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543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3CCF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BCF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07718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A83FF8" w14:paraId="73D4A36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1709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A97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CAA3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C70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12F1C1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F30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758340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88A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F4D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CB72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D17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0DC89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A83FF8" w14:paraId="00EE3E0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1410" w14:textId="77777777" w:rsidR="00A83FF8" w:rsidRDefault="00A83FF8" w:rsidP="00A8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707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9073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51F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AC211F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9C9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A7E929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6C04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96C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AC34" w14:textId="77777777" w:rsidR="00A83FF8" w:rsidRPr="00E4080B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4B84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BECDE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4ECDAED0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0FAC7779" w14:textId="77777777" w:rsidR="00A83FF8" w:rsidRDefault="00A83FF8" w:rsidP="00D06EF4">
      <w:pPr>
        <w:pStyle w:val="Heading1"/>
        <w:spacing w:line="360" w:lineRule="auto"/>
      </w:pPr>
      <w:r>
        <w:t>LINIA 705</w:t>
      </w:r>
    </w:p>
    <w:p w14:paraId="66701FB7" w14:textId="77777777" w:rsidR="00A83FF8" w:rsidRDefault="00A83FF8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A83FF8" w14:paraId="4CEF9C3C" w14:textId="77777777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A99C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C8B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43812F3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E177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6A9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4F9F42C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6B58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E3A3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C7C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9FF1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E1A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25B3E4BA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7840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E98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5F7A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86F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5DAF7BA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028CD2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3BB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9A76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A4A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FB13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08A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BEFD032" w14:textId="77777777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7E0E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815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4DBC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D895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16B3C5E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F40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0EAB61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375777E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19EB41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25BA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2ED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6830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C5D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94939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A83FF8" w14:paraId="284363B3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BFB2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C59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E97C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FE8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1FB781F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DE4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AD3F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1BD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95D2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7D7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4F38D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A83FF8" w14:paraId="2CE43FC0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7F3A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AC9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2565D7A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ABC8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058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539CE447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5D6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DCB0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FC1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DCDF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25E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3E32F23E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7600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C241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297612CD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1E7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56F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7117D68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5F0B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01C9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5F3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FA6E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16F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175E89D0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1482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8CD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320F67EE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DC0C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6FE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6A20FB6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8B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71BB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E05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0F12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87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1F6B527E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9F3F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ED95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52AD41B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32D1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693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0A8B704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235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7D27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EBA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3F22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D08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A83FF8" w14:paraId="61E7AFA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781F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40F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1C0AE9F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DAE8" w14:textId="77777777" w:rsidR="00A83FF8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F43C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2606889A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378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85F0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0DC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5EAF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35AB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581D3510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3492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808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7882C3C9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E2D1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3BE1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13ECD2F3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6E32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74AA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8B6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D82F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7C14" w14:textId="77777777" w:rsidR="00A83FF8" w:rsidRPr="00D84B80" w:rsidRDefault="00A83FF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36F18F6" w14:textId="77777777" w:rsidR="00A83FF8" w:rsidRPr="00577556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3A1D2CB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7A48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0354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B25D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7592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119B4F70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E4336A9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A2FF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F3EB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4BB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D6E3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9988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18FB246" w14:textId="77777777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8E29" w14:textId="77777777" w:rsidR="00A83FF8" w:rsidRDefault="00A83FF8" w:rsidP="00A8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A1A0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2BB9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45AD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67EE62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6D5013A6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AAF6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C16953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63F2535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627427AA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1D2296A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3BBD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AEE7" w14:textId="77777777" w:rsidR="00A83FF8" w:rsidRDefault="00A8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CDAE" w14:textId="77777777" w:rsidR="00A83FF8" w:rsidRPr="006A1A91" w:rsidRDefault="00A8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460F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7B699E" w14:textId="77777777" w:rsidR="00A83FF8" w:rsidRDefault="00A8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50B6D762" w14:textId="77777777" w:rsidR="00A83FF8" w:rsidRPr="00454E32" w:rsidRDefault="00A83FF8">
      <w:pPr>
        <w:spacing w:before="40" w:after="40" w:line="192" w:lineRule="auto"/>
        <w:ind w:right="57"/>
        <w:rPr>
          <w:b/>
          <w:sz w:val="20"/>
        </w:rPr>
      </w:pPr>
    </w:p>
    <w:p w14:paraId="35FB1441" w14:textId="77777777" w:rsidR="00A83FF8" w:rsidRDefault="00A83FF8" w:rsidP="00F0370D">
      <w:pPr>
        <w:pStyle w:val="Heading1"/>
        <w:spacing w:line="360" w:lineRule="auto"/>
      </w:pPr>
      <w:r>
        <w:t>LINIA 800</w:t>
      </w:r>
    </w:p>
    <w:p w14:paraId="7C44CB90" w14:textId="77777777" w:rsidR="00A83FF8" w:rsidRDefault="00A83FF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83FF8" w14:paraId="5650BB87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25E3A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5CE4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779B3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47DE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74ED16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3FEA9" w14:textId="77777777" w:rsidR="00A83FF8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D739D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8F5D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B6470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8ECC9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DFCDBFB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70215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C9E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88619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D19E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C870B21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2DFE2" w14:textId="77777777" w:rsidR="00A83FF8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3B459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A8C9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0DAB9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39877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EC945F6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00259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70C3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B7104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B8FA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D92D46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B725A" w14:textId="77777777" w:rsidR="00A83FF8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E8EC8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86F5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3360A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CFFA4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C80089" w14:textId="77777777" w:rsidR="00A83FF8" w:rsidRDefault="00A83FF8" w:rsidP="00897192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A83FF8" w:rsidRPr="00A8307A" w14:paraId="664A24D9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DBF11" w14:textId="77777777" w:rsidR="00A83FF8" w:rsidRPr="00A75A00" w:rsidRDefault="00A83FF8" w:rsidP="00A83FF8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7BAB5" w14:textId="77777777" w:rsidR="00A83FF8" w:rsidRPr="00A8307A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268D3" w14:textId="77777777" w:rsidR="00A83FF8" w:rsidRPr="00A8307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C53E5" w14:textId="77777777" w:rsidR="00A83FF8" w:rsidRPr="00A8307A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B71F3" w14:textId="77777777" w:rsidR="00A83FF8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EF577C" w14:textId="77777777" w:rsidR="00A83FF8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1DFC1294" w14:textId="77777777" w:rsidR="00A83FF8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A618C22" w14:textId="77777777" w:rsidR="00A83FF8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9E26C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01C8F" w14:textId="77777777" w:rsidR="00A83FF8" w:rsidRPr="00A8307A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44CD3" w14:textId="77777777" w:rsidR="00A83FF8" w:rsidRPr="00A8307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4214D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CE817B" w14:textId="77777777" w:rsidR="00A83FF8" w:rsidRPr="00A8307A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A83FF8" w14:paraId="75C1B0F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7884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381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564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48C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F0ABFE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D0F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0C871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5985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06D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BFBE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B5DC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A83FF8" w14:paraId="4A43827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8065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70F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92FF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087F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929AB0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22E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DAEDF5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8BA19B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67A566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3E51991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5B6AE1D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EBAC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002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8367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D8D6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9F6D4B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6799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08B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12F1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7A92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16C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5458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601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9EC3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6618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C49CF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C62E9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83FF8" w14:paraId="0BACB17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333E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A54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0AE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40C0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DBF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7BBC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BAA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87D1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384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964C4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F9869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83FF8" w14:paraId="5419341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B417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D29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A4A0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69B0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5D6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0C4C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701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E9D6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9B86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FB22E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7776E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A83FF8" w14:paraId="1F84D53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1F5D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230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045A12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43E2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073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F28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9A6F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694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3B55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2AF6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E78FDE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7601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CCF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2050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44DA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23F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7EB244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BEAA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57C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175C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EDA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07FEB8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C3D2C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83FF8" w14:paraId="2110386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147A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87C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AA80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C0FA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ED7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F1DA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FDF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579A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803E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F8A77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3C3027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A83FF8" w14:paraId="08771B5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F1E2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277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F60C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0C11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BCA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EE70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0DE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9714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BD6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69B184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CC0F6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83FF8" w14:paraId="362FA79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9770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998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8559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79FA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531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4A7BF1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CDBC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882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23DF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D93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1EA4B2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238D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B92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F533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770C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514CF92D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09E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41CD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246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42ED349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5EA7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EA8F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83FF8" w14:paraId="5B55F32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59BB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108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2031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F741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9EF516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BF9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237B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151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529A641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3BC0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E35A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4C505D5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D186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B78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72FD8D1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8DC9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0BF1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D141809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D1E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8E4D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D69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6F04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D89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A83FF8" w14:paraId="23E8781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8A15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248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A4F7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619C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9647B41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67C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C844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934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6CB9A61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DEAE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BB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1B4C1F3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11CC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8EF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2527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073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8A76560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0E0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CB3F6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9382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BF7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0407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604D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5A490E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B18B2E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E354F88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E38FCEE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A83FF8" w14:paraId="0930817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320F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425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E13C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A36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4D5496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145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0E32E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B835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944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7AFF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6C5D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0222E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028A3A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27DD2D2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00DB6F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A83FF8" w14:paraId="6969122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7484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A2B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8AF0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236F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C9211BE" w14:textId="77777777" w:rsidR="00A83FF8" w:rsidRPr="008B2519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9D9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0E3F9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50FD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C36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9A9E" w14:textId="77777777" w:rsidR="00A83FF8" w:rsidRPr="008D08DE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6276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83FF8" w14:paraId="6C9849C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0801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042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6A6145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8AF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201F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B003D3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A93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9A16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1D6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CE7C" w14:textId="77777777" w:rsidR="00A83FF8" w:rsidRPr="008D08DE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200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3B180CB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B7E6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C85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D75A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4314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FF369F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623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3D8F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85C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F8EA2D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0F03" w14:textId="77777777" w:rsidR="00A83FF8" w:rsidRPr="008D08DE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B81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09760E0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8639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05F6" w14:textId="77777777" w:rsidR="00A83FF8" w:rsidRDefault="00A83FF8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6C42" w14:textId="77777777" w:rsidR="00A83FF8" w:rsidRPr="001161EA" w:rsidRDefault="00A83FF8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FB2A" w14:textId="77777777" w:rsidR="00A83FF8" w:rsidRDefault="00A83FF8" w:rsidP="00897192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4385644" w14:textId="77777777" w:rsidR="00A83FF8" w:rsidRDefault="00A83FF8" w:rsidP="0089719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7101" w14:textId="77777777" w:rsidR="00A83FF8" w:rsidRDefault="00A83FF8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5C60868" w14:textId="77777777" w:rsidR="00A83FF8" w:rsidRDefault="00A83FF8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5DD6" w14:textId="77777777" w:rsidR="00A83FF8" w:rsidRPr="001161EA" w:rsidRDefault="00A83FF8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D5B3" w14:textId="77777777" w:rsidR="00A83FF8" w:rsidRDefault="00A83FF8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10B8" w14:textId="77777777" w:rsidR="00A83FF8" w:rsidRPr="008D08DE" w:rsidRDefault="00A83FF8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0A68" w14:textId="77777777" w:rsidR="00A83FF8" w:rsidRDefault="00A83FF8" w:rsidP="0089719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A83FF8" w14:paraId="0E17E4D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D8A5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EAF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C1FA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48CD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A8094B3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61A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4094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196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46C8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1509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A83FF8" w14:paraId="608096B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1678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CCB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66A3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47DE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6CE28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DE1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5867B12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5030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FB6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9B6E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972A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00BDF5B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28702BC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A83FF8" w14:paraId="709BF47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4368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BE0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024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515D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A52D43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19F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DC2A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236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1E46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3BB2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4316CC3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E959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C1B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6C49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DCD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1F50BD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4FA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0622AB1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7188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5DC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6597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3FB4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509ACF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2E4FB671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83FF8" w14:paraId="37D8926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388A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E8D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55D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0B7B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FE21B7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7D6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E8B6B8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D9BB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C40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474A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EBE7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3CC6E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A63D9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6494B45F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83FF8" w14:paraId="4BF8F01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56DB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D67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8072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75A0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05374B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0C9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21BD11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CC21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E73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82B8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C73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D8EC94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83FF8" w14:paraId="28371BA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563D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237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A7F6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66B3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93D52B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9AE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5AC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491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7A75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B8B1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DE1E2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83FF8" w14:paraId="6597926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AD14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BDF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CD2B30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ADCD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4E2A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3E800B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67C2F73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F54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D879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637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86F9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E7E1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38A1150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85CF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FF4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7580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76E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A5F801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7CC1DC13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D06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7B1B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734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1CB34F8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BFDE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689D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7860907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2D52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67B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023F" w14:textId="77777777" w:rsidR="00A83FF8" w:rsidRPr="001161EA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DCDD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AFAEA0B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871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AD7F75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2A39703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E2F8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4C3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9BA5" w14:textId="77777777" w:rsidR="00A83FF8" w:rsidRPr="001161EA" w:rsidRDefault="00A83FF8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00D4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245EBB4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2210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8AF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06B0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696C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1384C1F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0CB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506D9EF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18779B4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EC2D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5E1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F609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B021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192CE5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6697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A51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5552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0F32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E4BB3ED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5ED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4755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7C2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53DD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21BF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B87BC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71172D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A83FF8" w14:paraId="401E413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09BE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6B5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57C8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3F5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315C27A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7BF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9A2D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911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9936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8A81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60D1F7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D5D5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2ED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9525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784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058C204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C9D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8516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A3D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2D54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B37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35E287A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0C40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C72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A73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E191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91B752F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491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E579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13B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6B1B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C3AD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EFFCA8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20A1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B03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B46C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84E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4245A72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C10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D574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878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FFD8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D037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1A5BE5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D93D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9DE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745D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F36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0393AD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0E93191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FF5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75BB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91E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08D7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EE7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88156A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2C9D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3E4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03D1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155C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FFF393E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030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CEA1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BAF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BD0B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401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BF835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91DD501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A83FF8" w14:paraId="12D74EE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8BCC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F01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9507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F720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758A485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F08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F483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34A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5F2E0C0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7F4D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7222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83FF8" w14:paraId="665EAA8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CC5C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E5B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DCAA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6164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20A081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BD6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34420D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7ABEC6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377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961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EED6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5299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6D7CAA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5471B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B9BE2F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A83FF8" w14:paraId="7EC7ED9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72A8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80E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1102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5391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DADB35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36B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2E258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BEF2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382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519B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9EA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1EFE5BD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A80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4B2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D04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3DB1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CC684CC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434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ADDD07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DD8B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F5B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32C3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23CD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F0F2D1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53CB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57A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8C3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252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BA7221C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570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1E1B6CA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D23221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7DFE91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13FE8A5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547F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4FA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6009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ECBE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934B0E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71FD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D31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436B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063B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AAA05A3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0FF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F1C30B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19AC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CDF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B847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481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2E7A9D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84DC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C31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202B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E5EB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02C401D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66E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D256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F0F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8873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979E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BA5B58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014F1BBC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A83FF8" w14:paraId="1F5D481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FC24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B30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744C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6B4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104D9A9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E69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680D93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F855" w14:textId="77777777" w:rsidR="00A83FF8" w:rsidRPr="001161EA" w:rsidRDefault="00A83FF8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8BF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D686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A614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2EE071C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0939FB4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2A6290D6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25B306B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A83FF8" w14:paraId="4D80464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B427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1F4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8C5D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9909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47FD28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39D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E04D5A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A85905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E1D9" w14:textId="77777777" w:rsidR="00A83FF8" w:rsidRPr="001161EA" w:rsidRDefault="00A83FF8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1AE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A873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200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6C03EE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DFB06F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A83FF8" w14:paraId="78A495E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DA5E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F2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A1D2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D24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11AB13C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EA31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4EC2" w14:textId="77777777" w:rsidR="00A83FF8" w:rsidRDefault="00A83FF8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43F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2C41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851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8CFB3A5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432B8BF2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A83FF8" w14:paraId="083518B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58D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7970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70C9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CA93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3FF5766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B06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F24632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425A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74A7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EB1B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4CBD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2365D80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1CAD68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A83FF8" w14:paraId="1D04583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0012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A49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AD4A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BC7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862C6C4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4D7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59405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E05856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5A60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DC0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F45A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16C9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EDADAB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A83FF8" w14:paraId="2955FAC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44B8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21A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0991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C9DA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199A9A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565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41420CD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2B58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A4C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A5DB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944E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E7854B2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A83FF8" w14:paraId="1077393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23B1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2C1F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6D8A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1D8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2858814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67C23E68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FF2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FA8B60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51D5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097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A65F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4E5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428864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A83FF8" w14:paraId="087D407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A1E5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99E8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34FE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DAB4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234EA8E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282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F620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E59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E882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8E3A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01B9D8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85DF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8CC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CD84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1A45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4E89053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9006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A32825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F7D9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0299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54FD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4A99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DF75FA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5A79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8A0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1A77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5034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3478FDD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FB3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C1007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B77F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2ED2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0427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528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55DFAD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715E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0BFA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2DB8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B2A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CD77D17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E60C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3C97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4BCB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638A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9933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04B16D8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D91D" w14:textId="77777777" w:rsidR="00A83FF8" w:rsidRDefault="00A83FF8" w:rsidP="00A8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E56E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9A23" w14:textId="77777777" w:rsidR="00A83FF8" w:rsidRPr="001161EA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E264" w14:textId="77777777" w:rsidR="00A83FF8" w:rsidRDefault="00A83FF8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0093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F6F9" w14:textId="77777777" w:rsidR="00A83FF8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73C4" w14:textId="77777777" w:rsidR="00A83FF8" w:rsidRDefault="00A83FF8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00B8" w14:textId="77777777" w:rsidR="00A83FF8" w:rsidRPr="008D08DE" w:rsidRDefault="00A83FF8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5680" w14:textId="77777777" w:rsidR="00A83FF8" w:rsidRDefault="00A83FF8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25C3A5A4" w14:textId="77777777" w:rsidR="00A83FF8" w:rsidRDefault="00A83FF8">
      <w:pPr>
        <w:spacing w:before="40" w:after="40" w:line="192" w:lineRule="auto"/>
        <w:ind w:right="57"/>
        <w:rPr>
          <w:sz w:val="20"/>
        </w:rPr>
      </w:pPr>
    </w:p>
    <w:p w14:paraId="1EB0C227" w14:textId="77777777" w:rsidR="00A83FF8" w:rsidRDefault="00A83FF8" w:rsidP="00FF5C69">
      <w:pPr>
        <w:pStyle w:val="Heading1"/>
        <w:spacing w:line="276" w:lineRule="auto"/>
      </w:pPr>
      <w:r>
        <w:t>LINIA 804</w:t>
      </w:r>
    </w:p>
    <w:p w14:paraId="7E1521AA" w14:textId="77777777" w:rsidR="00A83FF8" w:rsidRDefault="00A83FF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A83FF8" w14:paraId="0777DFC3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6C40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7F8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6D7B6BA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F169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19D9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4B833EF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9A1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91CA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9F6A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85B7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B704" w14:textId="77777777" w:rsidR="00A83FF8" w:rsidRPr="00436B1D" w:rsidRDefault="00A83FF8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A83FF8" w14:paraId="6FA4A2F2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DE02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C5F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19ABB3BB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D17E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B054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7FF07388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33B3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2748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B30D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AE8D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0CDF" w14:textId="77777777" w:rsidR="00A83FF8" w:rsidRPr="00436B1D" w:rsidRDefault="00A83FF8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A83FF8" w14:paraId="5A117444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1940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5F20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4A1B3547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B8CA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E89C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22609099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14F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802C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065B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99F7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6875" w14:textId="77777777" w:rsidR="00A83FF8" w:rsidRPr="00E25A4B" w:rsidRDefault="00A83FF8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78290E2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6ED7C811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3D3A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C2D3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C995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240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40BF1F80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7F285959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A21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48CF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2216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2AAD8D9F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C841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47F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0BD5438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2A7C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D00E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B379056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189F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5C75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041E666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1B308E21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30C94ED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35E39468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39FC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8170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A07E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F6E3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38B6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6F1CBAC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A15E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4F6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8AAB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85B5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7D74473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0869C580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5CCA6B2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BFF1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608A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356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70C7446C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D042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328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75C4C098" w14:textId="77777777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62C5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FEE1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B302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598C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B1247D1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675A15B5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B97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7AD59C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912D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141B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48D1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6140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CF6D5EF" w14:textId="7777777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7A16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6300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0A9FDC0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E682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E264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0713F604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A935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211C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F44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4D97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4384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A91F87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83FF8" w14:paraId="1E82F557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1BB2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6ED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78F99BD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BB35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93BA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56953E9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99D9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F5FF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FB26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AD88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143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FBC8690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83FF8" w14:paraId="4323DE8D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D8D5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2F2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875F75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3266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4792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55C6A80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1299F83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74D9458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4E4DE759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1DB112EE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06E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DE73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AD2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A707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AD07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5F9077C5" w14:textId="77777777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AE8C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1D3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46C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4569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6969AB2D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DBFB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7BDE9C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E9E1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2319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3F10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1F81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29F638F0" w14:textId="77777777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AD96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3859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748A" w14:textId="77777777" w:rsidR="00A83FF8" w:rsidRPr="00A152FB" w:rsidRDefault="00A83F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B38A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4E489411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2F55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C3F2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DC40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6C13" w14:textId="77777777" w:rsidR="00A83FF8" w:rsidRPr="00F9444C" w:rsidRDefault="00A83F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F33D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83FF8" w14:paraId="6A797EE7" w14:textId="77777777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177E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217A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59E623F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3149" w14:textId="77777777" w:rsidR="00A83FF8" w:rsidRPr="00A152FB" w:rsidRDefault="00A83F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C211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DE2EC74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F5BC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EDBC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2739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C56C" w14:textId="77777777" w:rsidR="00A83FF8" w:rsidRPr="00F9444C" w:rsidRDefault="00A83F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82B2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6F2C4EC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83FF8" w14:paraId="1B740CAB" w14:textId="77777777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56B5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4215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27A901C9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53EA" w14:textId="77777777" w:rsidR="00A83FF8" w:rsidRPr="00A152FB" w:rsidRDefault="00A83F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EDF6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B5EA173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A3A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22B8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AE67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A325" w14:textId="77777777" w:rsidR="00A83FF8" w:rsidRPr="00F9444C" w:rsidRDefault="00A83F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BADA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91D1323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83FF8" w14:paraId="36130276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C5A0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6C3B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FCDC" w14:textId="77777777" w:rsidR="00A83FF8" w:rsidRPr="00A152FB" w:rsidRDefault="00A83F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4D34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5D79018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B825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B082B99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6359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3436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BE27" w14:textId="77777777" w:rsidR="00A83FF8" w:rsidRPr="00F9444C" w:rsidRDefault="00A83F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C366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1A7E2BE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B25FD3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A83FF8" w14:paraId="501B1B18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366C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80A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B7EC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8FF5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6C7ED3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2FCF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D2CB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913D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24DF7C5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213E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1DFE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6C6447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74FCACF" w14:textId="77777777" w:rsidR="00A83FF8" w:rsidRDefault="00A8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24714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83FF8" w14:paraId="272D8059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412F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7D4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87B2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AA60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201289A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5C03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DF99E2E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224D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CAC7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EFDC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B445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7A83A3BD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A83FF8" w14:paraId="29AC95D7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A562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6C4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CB2B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EF44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7A3DB17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BB37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E674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AFD5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72F740FD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161C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EEBD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2B78FC0B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1007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BBD9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79F75D5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4BE9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1A2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CA7689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41322A1B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1A76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F3BC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6F73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8E3C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4626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5312EB4E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FC79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9CEE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0A50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6D37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39E9BC5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46CA7E4D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307B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B6BA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C174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99C6EB6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015A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AD3E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7BD5D539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E9A1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743F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04C558C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D2B1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D3A6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551712E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706FBE6F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A88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14CA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69BD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6821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8631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83FF8" w14:paraId="1ED5FE92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DA3A" w14:textId="77777777" w:rsidR="00A83FF8" w:rsidRDefault="00A83FF8" w:rsidP="00A8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B9EA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0D7E" w14:textId="77777777" w:rsidR="00A83FF8" w:rsidRPr="00A152FB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5930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D66C0A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1BFBA12A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8088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A4B2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F87C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02CC9341" w14:textId="77777777" w:rsidR="00A83FF8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CECB" w14:textId="77777777" w:rsidR="00A83FF8" w:rsidRPr="00F9444C" w:rsidRDefault="00A83FF8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4C11" w14:textId="77777777" w:rsidR="00A83FF8" w:rsidRDefault="00A83FF8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1293EB14" w14:textId="77777777" w:rsidR="00A83FF8" w:rsidRDefault="00A83FF8" w:rsidP="00802827">
      <w:pPr>
        <w:spacing w:line="276" w:lineRule="auto"/>
        <w:ind w:right="57"/>
        <w:rPr>
          <w:sz w:val="20"/>
        </w:rPr>
      </w:pPr>
    </w:p>
    <w:p w14:paraId="613E69C8" w14:textId="77777777" w:rsidR="00A83FF8" w:rsidRDefault="00A83FF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4072A3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D463EFF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0BE1599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63EE18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904558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D600039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EB62DC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38BEEB0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058264D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0FE7846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9332C7A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AE3C7E0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D76BA96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3646E65" w14:textId="77777777" w:rsidR="000E24DF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16FE75A" w14:textId="77777777" w:rsidR="000E24DF" w:rsidRPr="00C21F42" w:rsidRDefault="000E24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26D17F1" w14:textId="77777777" w:rsidR="00A83FF8" w:rsidRPr="00C21F42" w:rsidRDefault="00A83FF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E3C3CD0" w14:textId="77777777" w:rsidR="00A83FF8" w:rsidRPr="00C21F42" w:rsidRDefault="00A83FF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7F5BD40" w14:textId="77777777" w:rsidR="00A83FF8" w:rsidRPr="00C21F42" w:rsidRDefault="00A83FF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969F0E0" w14:textId="77777777" w:rsidR="00A83FF8" w:rsidRDefault="00A83FF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04ABD27" w14:textId="77777777" w:rsidR="00A83FF8" w:rsidRPr="00C21F42" w:rsidRDefault="00A83FF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E478410" w14:textId="77777777" w:rsidR="00A83FF8" w:rsidRPr="00C21F42" w:rsidRDefault="00A83FF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8A2669B" w14:textId="77777777" w:rsidR="00A83FF8" w:rsidRPr="00C21F42" w:rsidRDefault="00A83FF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947077A" w14:textId="77777777" w:rsidR="00A83FF8" w:rsidRPr="00C21F42" w:rsidRDefault="00A83FF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6F176C" w:rsidRDefault="001513BB" w:rsidP="006F176C"/>
    <w:sectPr w:rsidR="001513BB" w:rsidRPr="006F176C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FA4B" w14:textId="77777777" w:rsidR="00FD5BFB" w:rsidRDefault="00FD5BFB">
      <w:r>
        <w:separator/>
      </w:r>
    </w:p>
  </w:endnote>
  <w:endnote w:type="continuationSeparator" w:id="0">
    <w:p w14:paraId="79DE8785" w14:textId="77777777" w:rsidR="00FD5BFB" w:rsidRDefault="00FD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594C" w14:textId="77777777" w:rsidR="00FD5BFB" w:rsidRDefault="00FD5BFB">
      <w:r>
        <w:separator/>
      </w:r>
    </w:p>
  </w:footnote>
  <w:footnote w:type="continuationSeparator" w:id="0">
    <w:p w14:paraId="3BDF8588" w14:textId="77777777" w:rsidR="00FD5BFB" w:rsidRDefault="00FD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2B1284F9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8D4DB3">
      <w:rPr>
        <w:b/>
        <w:bCs/>
        <w:i/>
        <w:iCs/>
        <w:sz w:val="22"/>
      </w:rPr>
      <w:t>decada 21-31 august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65BF2FF9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8D4DB3">
      <w:rPr>
        <w:b/>
        <w:bCs/>
        <w:i/>
        <w:iCs/>
        <w:sz w:val="22"/>
      </w:rPr>
      <w:t>decada 21-31 august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56854"/>
    <w:multiLevelType w:val="hybridMultilevel"/>
    <w:tmpl w:val="637C19BA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1AF2524"/>
    <w:multiLevelType w:val="hybridMultilevel"/>
    <w:tmpl w:val="0B2E289C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A5E32"/>
    <w:multiLevelType w:val="hybridMultilevel"/>
    <w:tmpl w:val="FFA8657C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A1C36"/>
    <w:multiLevelType w:val="hybridMultilevel"/>
    <w:tmpl w:val="0A245B42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F4225"/>
    <w:multiLevelType w:val="hybridMultilevel"/>
    <w:tmpl w:val="A74E00A4"/>
    <w:lvl w:ilvl="0" w:tplc="903E3020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7"/>
  </w:num>
  <w:num w:numId="2" w16cid:durableId="1543975484">
    <w:abstractNumId w:val="11"/>
  </w:num>
  <w:num w:numId="3" w16cid:durableId="281805907">
    <w:abstractNumId w:val="13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3"/>
  </w:num>
  <w:num w:numId="7" w16cid:durableId="1308974699">
    <w:abstractNumId w:val="9"/>
  </w:num>
  <w:num w:numId="8" w16cid:durableId="2088573307">
    <w:abstractNumId w:val="22"/>
  </w:num>
  <w:num w:numId="9" w16cid:durableId="264074095">
    <w:abstractNumId w:val="26"/>
  </w:num>
  <w:num w:numId="10" w16cid:durableId="1181236199">
    <w:abstractNumId w:val="24"/>
  </w:num>
  <w:num w:numId="11" w16cid:durableId="936517881">
    <w:abstractNumId w:val="6"/>
  </w:num>
  <w:num w:numId="12" w16cid:durableId="149947623">
    <w:abstractNumId w:val="8"/>
  </w:num>
  <w:num w:numId="13" w16cid:durableId="25910938">
    <w:abstractNumId w:val="18"/>
  </w:num>
  <w:num w:numId="14" w16cid:durableId="1935016965">
    <w:abstractNumId w:val="27"/>
  </w:num>
  <w:num w:numId="15" w16cid:durableId="1318219569">
    <w:abstractNumId w:val="4"/>
  </w:num>
  <w:num w:numId="16" w16cid:durableId="1268854381">
    <w:abstractNumId w:val="10"/>
  </w:num>
  <w:num w:numId="17" w16cid:durableId="244806653">
    <w:abstractNumId w:val="28"/>
  </w:num>
  <w:num w:numId="18" w16cid:durableId="701826518">
    <w:abstractNumId w:val="7"/>
  </w:num>
  <w:num w:numId="19" w16cid:durableId="428818036">
    <w:abstractNumId w:val="25"/>
  </w:num>
  <w:num w:numId="20" w16cid:durableId="1572933392">
    <w:abstractNumId w:val="20"/>
  </w:num>
  <w:num w:numId="21" w16cid:durableId="1555240462">
    <w:abstractNumId w:val="14"/>
  </w:num>
  <w:num w:numId="22" w16cid:durableId="1499542297">
    <w:abstractNumId w:val="16"/>
  </w:num>
  <w:num w:numId="23" w16cid:durableId="232354897">
    <w:abstractNumId w:val="2"/>
  </w:num>
  <w:num w:numId="24" w16cid:durableId="384842544">
    <w:abstractNumId w:val="3"/>
  </w:num>
  <w:num w:numId="25" w16cid:durableId="1482119642">
    <w:abstractNumId w:val="15"/>
  </w:num>
  <w:num w:numId="26" w16cid:durableId="577131854">
    <w:abstractNumId w:val="5"/>
  </w:num>
  <w:num w:numId="27" w16cid:durableId="1501697941">
    <w:abstractNumId w:val="21"/>
  </w:num>
  <w:num w:numId="28" w16cid:durableId="2096515494">
    <w:abstractNumId w:val="12"/>
  </w:num>
  <w:num w:numId="29" w16cid:durableId="131142852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WHmtPvFIYGNwv73s0BopKPsKLs02p0jquj5MxkT1Pa91Lh3/ELzFzt5FG1V3H9JAmkLAlQ/h5gRbB8Khi+x+qQ==" w:salt="5zwUp8m+malIQEx9l8r/0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37E"/>
    <w:rsid w:val="0003241C"/>
    <w:rsid w:val="0003277C"/>
    <w:rsid w:val="00032AD7"/>
    <w:rsid w:val="00032D77"/>
    <w:rsid w:val="00032EE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0FE4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4DF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29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35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DD4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4AFD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355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6772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876A3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6DD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37E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1D0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6C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5EC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67C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4DB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1E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3FF8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9D4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26C"/>
    <w:rsid w:val="00C4146F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3D55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98F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048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625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457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2E7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5B81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4C7B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BFB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15832</Words>
  <Characters>90245</Characters>
  <Application>Microsoft Office Word</Application>
  <DocSecurity>0</DocSecurity>
  <Lines>752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HP</cp:lastModifiedBy>
  <cp:revision>7</cp:revision>
  <cp:lastPrinted>2012-08-09T06:05:00Z</cp:lastPrinted>
  <dcterms:created xsi:type="dcterms:W3CDTF">2025-08-12T16:29:00Z</dcterms:created>
  <dcterms:modified xsi:type="dcterms:W3CDTF">2025-08-12T18:01:00Z</dcterms:modified>
</cp:coreProperties>
</file>