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E380" w14:textId="77777777" w:rsidR="00954ABB" w:rsidRPr="00112589" w:rsidRDefault="00954ABB" w:rsidP="00883759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1258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2EE89291" w14:textId="7A159216" w:rsidR="00954ABB" w:rsidRPr="00112589" w:rsidRDefault="00954ABB" w:rsidP="00BC5F93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12589">
        <w:rPr>
          <w:b/>
          <w:sz w:val="16"/>
          <w:szCs w:val="16"/>
          <w:lang w:val="ro-RO"/>
        </w:rPr>
        <w:t xml:space="preserve"> (de la pagina 1 la pagina )</w:t>
      </w:r>
    </w:p>
    <w:p w14:paraId="2B4B923A" w14:textId="77777777" w:rsidR="00954ABB" w:rsidRDefault="00954ABB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0D3594D6" w14:textId="77777777" w:rsidR="00954ABB" w:rsidRDefault="00954ABB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5B9BA072" w14:textId="77777777" w:rsidR="00954ABB" w:rsidRDefault="00954ABB">
      <w:pPr>
        <w:jc w:val="center"/>
        <w:rPr>
          <w:sz w:val="28"/>
        </w:rPr>
      </w:pPr>
    </w:p>
    <w:p w14:paraId="7C6712EC" w14:textId="77777777" w:rsidR="00954ABB" w:rsidRDefault="00954ABB">
      <w:pPr>
        <w:jc w:val="center"/>
        <w:rPr>
          <w:sz w:val="28"/>
        </w:rPr>
      </w:pPr>
    </w:p>
    <w:p w14:paraId="5AFBC8A0" w14:textId="77777777" w:rsidR="00954ABB" w:rsidRDefault="00954ABB">
      <w:pPr>
        <w:jc w:val="center"/>
        <w:rPr>
          <w:sz w:val="28"/>
        </w:rPr>
      </w:pPr>
    </w:p>
    <w:p w14:paraId="084C89AE" w14:textId="77777777" w:rsidR="00954ABB" w:rsidRDefault="00954ABB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7B4A8CBB" w14:textId="77777777" w:rsidR="00954ABB" w:rsidRDefault="00954ABB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BRAŞOV</w:t>
      </w:r>
    </w:p>
    <w:p w14:paraId="7605EECC" w14:textId="77777777" w:rsidR="00954ABB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23A3D50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1.1pt;margin-top:2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5CA6F487" w14:textId="77777777" w:rsidR="00954ABB" w:rsidRDefault="00954ABB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0BFFD8F4" w14:textId="77777777" w:rsidR="00954ABB" w:rsidRDefault="00954ABB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august 2025</w:t>
      </w:r>
    </w:p>
    <w:p w14:paraId="7132D06B" w14:textId="77777777" w:rsidR="00954ABB" w:rsidRPr="00304457" w:rsidRDefault="00954ABB" w:rsidP="00304457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45729986" w14:textId="77777777" w:rsidR="00954ABB" w:rsidRDefault="00954ABB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954ABB" w14:paraId="318598BC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58787EDF" w14:textId="77777777" w:rsidR="00954ABB" w:rsidRDefault="00954ABB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21A81F02" w14:textId="77777777" w:rsidR="00954ABB" w:rsidRDefault="00954ABB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49BA5C14" w14:textId="77777777" w:rsidR="00954ABB" w:rsidRDefault="00954ABB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0D6B48A1" w14:textId="77777777" w:rsidR="00954ABB" w:rsidRDefault="00954ABB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67CE0866" w14:textId="77777777" w:rsidR="00954ABB" w:rsidRDefault="00954AB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66252EEF" w14:textId="77777777" w:rsidR="00954ABB" w:rsidRDefault="00954AB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B8666A8" w14:textId="77777777" w:rsidR="00954ABB" w:rsidRDefault="00954ABB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2E1D2116" w14:textId="77777777" w:rsidR="00954ABB" w:rsidRDefault="00954ABB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2E8B0B9B" w14:textId="77777777" w:rsidR="00954ABB" w:rsidRDefault="00954AB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2748FF25" w14:textId="77777777" w:rsidR="00954ABB" w:rsidRDefault="00954ABB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3670ED02" w14:textId="77777777" w:rsidR="00954ABB" w:rsidRDefault="00954ABB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254132E8" w14:textId="77777777" w:rsidR="00954ABB" w:rsidRDefault="00954ABB" w:rsidP="002A2B4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514AA534" w14:textId="77777777" w:rsidR="00954ABB" w:rsidRDefault="00954ABB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37B09B33" w14:textId="77777777" w:rsidR="00954ABB" w:rsidRDefault="00954ABB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0D3ECF2B" w14:textId="77777777" w:rsidR="00954ABB" w:rsidRDefault="00954ABB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3D9E5DB8" w14:textId="77777777" w:rsidR="00954ABB" w:rsidRDefault="00954ABB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7F7E1F0D" w14:textId="77777777" w:rsidR="00954ABB" w:rsidRDefault="00954AB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247A334E" w14:textId="77777777" w:rsidR="00954ABB" w:rsidRDefault="00954AB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7F0EFB4B" w14:textId="77777777" w:rsidR="00954ABB" w:rsidRDefault="00954AB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7CCB62C7" w14:textId="77777777" w:rsidR="00954ABB" w:rsidRDefault="00954ABB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21997A49" w14:textId="77777777" w:rsidR="00954ABB" w:rsidRDefault="00954AB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17F4FE17" w14:textId="77777777" w:rsidR="00954ABB" w:rsidRDefault="00954AB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2CC47B58" w14:textId="77777777" w:rsidR="00954ABB" w:rsidRDefault="00954AB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08BCA149" w14:textId="77777777" w:rsidR="00954ABB" w:rsidRDefault="00954AB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784177B" w14:textId="77777777" w:rsidR="00954ABB" w:rsidRDefault="00954ABB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954ABB" w14:paraId="609DA0B8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6D412FF9" w14:textId="77777777" w:rsidR="00954ABB" w:rsidRDefault="00954ABB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78DA4ED3" w14:textId="77777777" w:rsidR="00954ABB" w:rsidRDefault="00954AB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6A0F0017" w14:textId="77777777" w:rsidR="00954ABB" w:rsidRDefault="00954AB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5C8373E8" w14:textId="77777777" w:rsidR="00954ABB" w:rsidRDefault="00954AB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3A02674B" w14:textId="77777777" w:rsidR="00954ABB" w:rsidRDefault="00954AB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09418430" w14:textId="77777777" w:rsidR="00954ABB" w:rsidRDefault="00954AB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3178D40B" w14:textId="77777777" w:rsidR="00954ABB" w:rsidRDefault="00954AB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36B8317" w14:textId="77777777" w:rsidR="00954ABB" w:rsidRDefault="00954AB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4E90BBB5" w14:textId="77777777" w:rsidR="00954ABB" w:rsidRDefault="00954AB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217DEAFE" w14:textId="77777777" w:rsidR="00954ABB" w:rsidRDefault="00954AB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76ACDCC0" w14:textId="77777777" w:rsidR="00954ABB" w:rsidRDefault="00954AB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1A2B8D23" w14:textId="77777777" w:rsidR="00954ABB" w:rsidRDefault="00954ABB">
      <w:pPr>
        <w:spacing w:line="192" w:lineRule="auto"/>
        <w:jc w:val="center"/>
      </w:pPr>
    </w:p>
    <w:p w14:paraId="13D22679" w14:textId="77777777" w:rsidR="00954ABB" w:rsidRDefault="00954ABB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001AB0A0" w14:textId="77777777" w:rsidR="00954ABB" w:rsidRPr="00C40B51" w:rsidRDefault="00954ABB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1AF6943D" w14:textId="77777777" w:rsidR="00954ABB" w:rsidRPr="00C40B51" w:rsidRDefault="00954ABB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00A19ECA" w14:textId="77777777" w:rsidR="00954ABB" w:rsidRPr="00C40B51" w:rsidRDefault="00954ABB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68406E08" w14:textId="77777777" w:rsidR="00954ABB" w:rsidRDefault="00954ABB" w:rsidP="004C7D25">
      <w:pPr>
        <w:pStyle w:val="Heading1"/>
        <w:spacing w:line="360" w:lineRule="auto"/>
      </w:pPr>
      <w:r>
        <w:t>LINIA 101</w:t>
      </w:r>
    </w:p>
    <w:p w14:paraId="0ACA243E" w14:textId="77777777" w:rsidR="00954ABB" w:rsidRDefault="00954ABB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54ABB" w14:paraId="27656DEB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D1141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B9CF7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14:paraId="57F18BF7" w14:textId="77777777" w:rsidR="00954ABB" w:rsidRDefault="00954ABB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37392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59701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14:paraId="663F01F0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A48B4" w14:textId="77777777" w:rsidR="00954ABB" w:rsidRPr="009E41CA" w:rsidRDefault="00954AB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E62D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21C72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A21EC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432C7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CFCC02E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7002BA81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6959A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62EDB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14:paraId="74104F69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376C4" w14:textId="77777777" w:rsidR="00954ABB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00E59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14:paraId="5E2361AB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6C832" w14:textId="77777777" w:rsidR="00954ABB" w:rsidRPr="009E41CA" w:rsidRDefault="00954AB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AEF4C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AF4E0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10D0B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2668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E41B3A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F569CC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14:paraId="0BE875FA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954ABB" w14:paraId="3410DB6A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9DA07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E1F6C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86D1D" w14:textId="77777777" w:rsidR="00954ABB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EED8C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2BABB8A7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75D79942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F7AD3" w14:textId="77777777" w:rsidR="00954ABB" w:rsidRPr="009E41CA" w:rsidRDefault="00954AB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E89D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3A187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14:paraId="4438B7B9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CFB77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D41A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4E349533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E2FA1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5D6DA" w14:textId="77777777" w:rsidR="00954ABB" w:rsidRDefault="00954ABB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05F35" w14:textId="77777777" w:rsidR="00954ABB" w:rsidRPr="000625F2" w:rsidRDefault="00954ABB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15164" w14:textId="77777777" w:rsidR="00954ABB" w:rsidRDefault="00954ABB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14:paraId="3C2C3AB3" w14:textId="77777777" w:rsidR="00954ABB" w:rsidRDefault="00954ABB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14:paraId="07D4C8E9" w14:textId="77777777" w:rsidR="00954ABB" w:rsidRDefault="00954ABB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4AFF" w14:textId="77777777" w:rsidR="00954ABB" w:rsidRDefault="00954ABB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14:paraId="0345BC88" w14:textId="77777777" w:rsidR="00954ABB" w:rsidRDefault="00954ABB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E611C" w14:textId="77777777" w:rsidR="00954ABB" w:rsidRPr="000625F2" w:rsidRDefault="00954ABB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02F64" w14:textId="77777777" w:rsidR="00954ABB" w:rsidRDefault="00954ABB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6CCFE" w14:textId="77777777" w:rsidR="00954ABB" w:rsidRPr="000625F2" w:rsidRDefault="00954ABB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318EB" w14:textId="77777777" w:rsidR="00954ABB" w:rsidRDefault="00954ABB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EFD7BF" w14:textId="77777777" w:rsidR="00954ABB" w:rsidRDefault="00954ABB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954ABB" w14:paraId="10F4661F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CA50F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520FD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F835E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F97DA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07812C7D" w14:textId="77777777" w:rsidR="00954ABB" w:rsidRDefault="00954ABB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463EC" w14:textId="77777777" w:rsidR="00954ABB" w:rsidRDefault="00954AB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14:paraId="34CA042A" w14:textId="77777777" w:rsidR="00954ABB" w:rsidRDefault="00954AB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9846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492AD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BE5E4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3D02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954ABB" w14:paraId="6CE6080B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E786D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E93CF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4A595E77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9D525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2C514" w14:textId="77777777" w:rsidR="00954ABB" w:rsidRDefault="00954ABB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6E0F8BE5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14:paraId="6576C54D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C1795" w14:textId="77777777" w:rsidR="00954ABB" w:rsidRPr="009E41CA" w:rsidRDefault="00954AB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1653A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54175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CE1D3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01799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35BA5B24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F886E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1CD3C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B5881" w14:textId="77777777" w:rsidR="00954ABB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F214E" w14:textId="77777777" w:rsidR="00954ABB" w:rsidRDefault="00954ABB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6C4DA25F" w14:textId="77777777" w:rsidR="00954ABB" w:rsidRDefault="00954ABB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14:paraId="795B0C12" w14:textId="77777777" w:rsidR="00954ABB" w:rsidRDefault="00954ABB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B0E98" w14:textId="77777777" w:rsidR="00954ABB" w:rsidRPr="009E41CA" w:rsidRDefault="00954AB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BA108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D7225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14:paraId="7890BECB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6B47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4749C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6D23161A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73F15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BDBA6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65308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C510B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3E5DE5A4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ABD5" w14:textId="77777777" w:rsidR="00954ABB" w:rsidRDefault="00954AB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2CAFC965" w14:textId="77777777" w:rsidR="00954ABB" w:rsidRDefault="00954AB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DF850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BFFFC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8482E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5DA42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05EDB07B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3D4A9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242EA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14:paraId="2A5DFE06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6FF1F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64B63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14:paraId="1216EA03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C2ECA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BA99E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6C8A6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C4F44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997B3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32A847D9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81B4E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C30CB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14:paraId="53C88ABA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ED723" w14:textId="77777777" w:rsidR="00954ABB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04430" w14:textId="77777777" w:rsidR="00954ABB" w:rsidRDefault="00954ABB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1B14C38D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14:paraId="069EB119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CBA64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4B8B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9FCB2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01367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2EFD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33DF064F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9228D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F6972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CF562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E8892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117A05F5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1435555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D62BD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1C3B9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E92F4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8997E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5648A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0EC4FE6B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1C810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4CC99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14:paraId="370A1207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2678B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B0089" w14:textId="77777777" w:rsidR="00954ABB" w:rsidRDefault="00954ABB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14:paraId="16C054B9" w14:textId="77777777" w:rsidR="00954ABB" w:rsidRDefault="00954ABB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F0596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6372B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F20D9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BEF76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E6F69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34C8A5D4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0F84F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2B355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6AC67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0D42C" w14:textId="77777777" w:rsidR="00954ABB" w:rsidRDefault="00954ABB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64E84D0F" w14:textId="77777777" w:rsidR="00954ABB" w:rsidRDefault="00954ABB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137AE" w14:textId="77777777" w:rsidR="00954ABB" w:rsidRPr="00A165AE" w:rsidRDefault="00954ABB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1D205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2F26A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ABC39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3D03D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37B0FCC6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E7E8D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9941B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14:paraId="2FD3A215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DC409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68740" w14:textId="77777777" w:rsidR="00954ABB" w:rsidRDefault="00954ABB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708F975C" w14:textId="77777777" w:rsidR="00954ABB" w:rsidRDefault="00954ABB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EA107" w14:textId="77777777" w:rsidR="00954ABB" w:rsidRDefault="00954ABB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46614" w14:textId="77777777" w:rsidR="00954ABB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CF39F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AD308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EC38F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954ABB" w14:paraId="480438C8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DF7C5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7111E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8697D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3C616" w14:textId="77777777" w:rsidR="00954ABB" w:rsidRDefault="00954ABB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50E3267D" w14:textId="77777777" w:rsidR="00954ABB" w:rsidRDefault="00954ABB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863D9" w14:textId="77777777" w:rsidR="00954ABB" w:rsidRDefault="00954ABB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B5EE3" w14:textId="77777777" w:rsidR="00954ABB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4093F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3AD79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2D0E5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F4EE81" w14:textId="77777777" w:rsidR="00954ABB" w:rsidRDefault="00954AB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6EBAE2" w14:textId="77777777" w:rsidR="00954ABB" w:rsidRDefault="00954ABB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954ABB" w14:paraId="6C78ABCF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331D6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BCF22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636DF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3FBF5" w14:textId="77777777" w:rsidR="00954ABB" w:rsidRDefault="00954ABB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5EF58B8B" w14:textId="77777777" w:rsidR="00954ABB" w:rsidRDefault="00954ABB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72D6A" w14:textId="77777777" w:rsidR="00954ABB" w:rsidRDefault="00954ABB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5EDCA" w14:textId="77777777" w:rsidR="00954ABB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00D49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A9E7C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ECEE5" w14:textId="77777777" w:rsidR="00954ABB" w:rsidRDefault="00954ABB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13E47B" w14:textId="77777777" w:rsidR="00954ABB" w:rsidRDefault="00954ABB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3132DB" w14:textId="77777777" w:rsidR="00954ABB" w:rsidRDefault="00954ABB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954ABB" w14:paraId="7348F3EA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42380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2D6B7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41600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CF0F1" w14:textId="77777777" w:rsidR="00954ABB" w:rsidRDefault="00954ABB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73241973" w14:textId="77777777" w:rsidR="00954ABB" w:rsidRDefault="00954ABB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1510E" w14:textId="77777777" w:rsidR="00954ABB" w:rsidRDefault="00954ABB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F5EBA" w14:textId="77777777" w:rsidR="00954ABB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DAD7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538B4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D3FFD" w14:textId="77777777" w:rsidR="00954ABB" w:rsidRDefault="00954ABB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3C8449" w14:textId="77777777" w:rsidR="00954ABB" w:rsidRDefault="00954ABB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ABA0EA" w14:textId="77777777" w:rsidR="00954ABB" w:rsidRDefault="00954ABB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954ABB" w14:paraId="1752066A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26014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CB3B6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71BCB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209F2" w14:textId="77777777" w:rsidR="00954ABB" w:rsidRDefault="00954ABB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2A346288" w14:textId="77777777" w:rsidR="00954ABB" w:rsidRDefault="00954ABB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4B82D" w14:textId="77777777" w:rsidR="00954ABB" w:rsidRDefault="00954ABB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A55BD" w14:textId="77777777" w:rsidR="00954ABB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800C2" w14:textId="77777777" w:rsidR="00954ABB" w:rsidRDefault="00954AB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20F28" w14:textId="77777777" w:rsidR="00954ABB" w:rsidRPr="000625F2" w:rsidRDefault="00954AB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C54F6" w14:textId="77777777" w:rsidR="00954ABB" w:rsidRDefault="00954ABB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343CA2" w14:textId="77777777" w:rsidR="00954ABB" w:rsidRDefault="00954ABB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06CF77" w14:textId="77777777" w:rsidR="00954ABB" w:rsidRDefault="00954ABB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954ABB" w14:paraId="36F7D836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CBF7D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AF3FB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EA84B" w14:textId="77777777" w:rsidR="00954ABB" w:rsidRPr="000625F2" w:rsidRDefault="00954AB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B235C" w14:textId="77777777" w:rsidR="00954ABB" w:rsidRDefault="00954AB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7A28394A" w14:textId="77777777" w:rsidR="00954ABB" w:rsidRDefault="00954AB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AC6EA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81DE2BD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03D83" w14:textId="77777777" w:rsidR="00954ABB" w:rsidRDefault="00954AB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47DB1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6C47E" w14:textId="77777777" w:rsidR="00954ABB" w:rsidRPr="000625F2" w:rsidRDefault="00954AB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D03C5" w14:textId="77777777" w:rsidR="00954ABB" w:rsidRDefault="00954AB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1668EB" w14:textId="77777777" w:rsidR="00954ABB" w:rsidRDefault="00954AB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C3DCBC" w14:textId="77777777" w:rsidR="00954ABB" w:rsidRDefault="00954AB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954ABB" w14:paraId="3A57C725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E6722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7632F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4E820" w14:textId="77777777" w:rsidR="00954ABB" w:rsidRPr="000625F2" w:rsidRDefault="00954AB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9FC99" w14:textId="77777777" w:rsidR="00954ABB" w:rsidRDefault="00954AB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734C65C7" w14:textId="77777777" w:rsidR="00954ABB" w:rsidRDefault="00954AB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96838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9501FF6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14:paraId="31E6DE42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0E9652B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4DAD846" w14:textId="77777777" w:rsidR="00954ABB" w:rsidRPr="00A165AE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7AB02" w14:textId="77777777" w:rsidR="00954ABB" w:rsidRPr="000625F2" w:rsidRDefault="00954AB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825D4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0441E" w14:textId="77777777" w:rsidR="00954ABB" w:rsidRPr="000625F2" w:rsidRDefault="00954AB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20C24" w14:textId="77777777" w:rsidR="00954ABB" w:rsidRDefault="00954AB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08815E" w14:textId="77777777" w:rsidR="00954ABB" w:rsidRDefault="00954AB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954ABB" w14:paraId="7FFA242B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FA1AB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A050C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074B9" w14:textId="77777777" w:rsidR="00954ABB" w:rsidRPr="000625F2" w:rsidRDefault="00954AB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AD577" w14:textId="77777777" w:rsidR="00954ABB" w:rsidRDefault="00954AB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14:paraId="5CFC2486" w14:textId="77777777" w:rsidR="00954ABB" w:rsidRDefault="00954AB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210E7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F6128" w14:textId="77777777" w:rsidR="00954ABB" w:rsidRPr="000625F2" w:rsidRDefault="00954AB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F234F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A5721" w14:textId="77777777" w:rsidR="00954ABB" w:rsidRPr="000625F2" w:rsidRDefault="00954AB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D6721" w14:textId="77777777" w:rsidR="00954ABB" w:rsidRDefault="00954AB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1620B327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A74E4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31EA0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3C6ACB20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F4CC9" w14:textId="77777777" w:rsidR="00954ABB" w:rsidRPr="000625F2" w:rsidRDefault="00954AB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1A3C5" w14:textId="77777777" w:rsidR="00954ABB" w:rsidRDefault="00954AB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14:paraId="336493DC" w14:textId="77777777" w:rsidR="00954ABB" w:rsidRDefault="00954AB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929DA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75C40" w14:textId="77777777" w:rsidR="00954ABB" w:rsidRPr="000625F2" w:rsidRDefault="00954AB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AC4BD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A570E" w14:textId="77777777" w:rsidR="00954ABB" w:rsidRPr="000625F2" w:rsidRDefault="00954AB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AB077" w14:textId="77777777" w:rsidR="00954ABB" w:rsidRDefault="00954AB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09F16B81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5A48C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696B4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14:paraId="28D05D5F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AC127" w14:textId="77777777" w:rsidR="00954ABB" w:rsidRDefault="00954AB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0E57C" w14:textId="77777777" w:rsidR="00954ABB" w:rsidRDefault="00954AB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2FA0AA9A" w14:textId="77777777" w:rsidR="00954ABB" w:rsidRDefault="00954AB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DA6A5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ED379" w14:textId="77777777" w:rsidR="00954ABB" w:rsidRPr="000625F2" w:rsidRDefault="00954AB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38009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379CB" w14:textId="77777777" w:rsidR="00954ABB" w:rsidRPr="000625F2" w:rsidRDefault="00954AB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40DC8" w14:textId="77777777" w:rsidR="00954ABB" w:rsidRDefault="00954AB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3073E109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5F009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63747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36680" w14:textId="77777777" w:rsidR="00954ABB" w:rsidRPr="000625F2" w:rsidRDefault="00954AB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00FD1" w14:textId="77777777" w:rsidR="00954ABB" w:rsidRDefault="00954AB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412BC487" w14:textId="77777777" w:rsidR="00954ABB" w:rsidRDefault="00954AB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F55C5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A4188" w14:textId="77777777" w:rsidR="00954ABB" w:rsidRPr="000625F2" w:rsidRDefault="00954AB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0C584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14:paraId="0C461AE5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270AB" w14:textId="77777777" w:rsidR="00954ABB" w:rsidRDefault="00954AB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95A24" w14:textId="77777777" w:rsidR="00954ABB" w:rsidRDefault="00954AB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78ECE5A2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CD475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F8390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71D34" w14:textId="77777777" w:rsidR="00954ABB" w:rsidRPr="000625F2" w:rsidRDefault="00954AB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83153" w14:textId="77777777" w:rsidR="00954ABB" w:rsidRDefault="00954ABB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53A92A66" w14:textId="77777777" w:rsidR="00954ABB" w:rsidRDefault="00954ABB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C5E9A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601BB" w14:textId="77777777" w:rsidR="00954ABB" w:rsidRPr="000625F2" w:rsidRDefault="00954AB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D16DC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14:paraId="5FB2CB0A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425A8" w14:textId="77777777" w:rsidR="00954ABB" w:rsidRDefault="00954AB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594DE" w14:textId="77777777" w:rsidR="00954ABB" w:rsidRDefault="00954AB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3A81E80A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261A7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9096D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B788E" w14:textId="77777777" w:rsidR="00954ABB" w:rsidRPr="000625F2" w:rsidRDefault="00954AB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CD740" w14:textId="77777777" w:rsidR="00954ABB" w:rsidRDefault="00954AB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A68CC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6B533CF0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5B36D" w14:textId="77777777" w:rsidR="00954ABB" w:rsidRPr="000625F2" w:rsidRDefault="00954AB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160B2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76F7F" w14:textId="77777777" w:rsidR="00954ABB" w:rsidRDefault="00954AB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D2503" w14:textId="77777777" w:rsidR="00954ABB" w:rsidRDefault="00954AB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43E90DE7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F9C87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4B92B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14:paraId="36105D18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03D95" w14:textId="77777777" w:rsidR="00954ABB" w:rsidRPr="000625F2" w:rsidRDefault="00954AB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58C4" w14:textId="77777777" w:rsidR="00954ABB" w:rsidRDefault="00954AB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1F7536AA" w14:textId="77777777" w:rsidR="00954ABB" w:rsidRDefault="00954AB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EDAF7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33350" w14:textId="77777777" w:rsidR="00954ABB" w:rsidRPr="000625F2" w:rsidRDefault="00954AB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44805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BDE5B" w14:textId="77777777" w:rsidR="00954ABB" w:rsidRDefault="00954AB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E0A2B" w14:textId="77777777" w:rsidR="00954ABB" w:rsidRDefault="00954AB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77AF0CC2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7418A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A372F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63+350</w:t>
            </w:r>
          </w:p>
          <w:p w14:paraId="7793B6B3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4ECCE" w14:textId="77777777" w:rsidR="00954ABB" w:rsidRDefault="00954AB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D9DBD" w14:textId="77777777" w:rsidR="00954ABB" w:rsidRDefault="00954ABB" w:rsidP="003F1C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22E91BBA" w14:textId="77777777" w:rsidR="00954ABB" w:rsidRDefault="00954ABB" w:rsidP="003F1C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96DA8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0C3FD" w14:textId="77777777" w:rsidR="00954ABB" w:rsidRPr="000625F2" w:rsidRDefault="00954AB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B8159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E1543" w14:textId="77777777" w:rsidR="00954ABB" w:rsidRDefault="00954AB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94B1" w14:textId="77777777" w:rsidR="00954ABB" w:rsidRDefault="00954AB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Se respectă doar cu primul vehicul din componența trenului.</w:t>
            </w:r>
          </w:p>
        </w:tc>
      </w:tr>
      <w:tr w:rsidR="00954ABB" w14:paraId="6E26B927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9731A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7367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510C7" w14:textId="77777777" w:rsidR="00954ABB" w:rsidRPr="000625F2" w:rsidRDefault="00954AB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1A4BF" w14:textId="77777777" w:rsidR="00954ABB" w:rsidRDefault="00954AB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4779F001" w14:textId="77777777" w:rsidR="00954ABB" w:rsidRDefault="00954AB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92E2E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D700F" w14:textId="77777777" w:rsidR="00954ABB" w:rsidRPr="000625F2" w:rsidRDefault="00954AB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09EA8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14:paraId="31835724" w14:textId="77777777" w:rsidR="00954ABB" w:rsidRDefault="00954AB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2DE31" w14:textId="77777777" w:rsidR="00954ABB" w:rsidRPr="000625F2" w:rsidRDefault="00954AB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2B6AB" w14:textId="77777777" w:rsidR="00954ABB" w:rsidRDefault="00954AB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278681B3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9F0BF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5B8A9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A0D1A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572E5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3A256381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71B10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59860E6D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14:paraId="06E44EBB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FAD1B52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14:paraId="2EFE0C41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328F001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C40C3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D4FFC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2338A" w14:textId="77777777" w:rsidR="00954ABB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0096D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7FFCAF07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A8777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DF75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875D4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D1643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31BBF6C9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74CD2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AD8ED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0BE43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D2BB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400DD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21E937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954ABB" w14:paraId="70367D83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3ADC2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DBC07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31622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4FC08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1AD5850B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DAB13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078B499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50A01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D9997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9F0F1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CF66C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5AB2A136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A0A57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BA044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049DD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E721C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33FC794F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77C69D11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49F6C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14:paraId="0FE4AAA9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C041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3538E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9558A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358A3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CC4651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954ABB" w14:paraId="5F5401AA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F8457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4AA6A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6FCF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04719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2DC436F7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5B7D7400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80EC5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9BB958C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510FA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8F6A1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2D9E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4E9E8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2E2527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954ABB" w14:paraId="0C6D15AF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0AEF3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47219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A1069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45220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5B8F887D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2C740EB6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513C9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FB504A5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02D3F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494BD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B021B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CB1C8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954ABB" w14:paraId="3BEBFCC7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58DC0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BDAEA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A0686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8E90B" w14:textId="77777777" w:rsidR="00954ABB" w:rsidRDefault="00954ABB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1C8124D6" w14:textId="77777777" w:rsidR="00954ABB" w:rsidRDefault="00954ABB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EF76B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29</w:t>
            </w:r>
          </w:p>
          <w:p w14:paraId="391676E6" w14:textId="77777777" w:rsidR="00954ABB" w:rsidRPr="00FA5543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în abatere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C23C8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57B68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371E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B814C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si 7</w:t>
            </w:r>
          </w:p>
        </w:tc>
      </w:tr>
      <w:tr w:rsidR="00954ABB" w14:paraId="5E640F4B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D32A9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D6B78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0878E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D0577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69576684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14:paraId="5904D04F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8584B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14:paraId="431FF6CF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C3A91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F9E92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33555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1E61A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A566C3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954ABB" w14:paraId="298D5DF7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BA2E3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4B4DC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B1FF6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5D126" w14:textId="77777777" w:rsidR="00954ABB" w:rsidRDefault="00954ABB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0FA55BCD" w14:textId="77777777" w:rsidR="00954ABB" w:rsidRDefault="00954ABB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F8C68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14:paraId="307A4FD1" w14:textId="77777777" w:rsidR="00954ABB" w:rsidRPr="009E41CA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4DD31" w14:textId="77777777" w:rsidR="00954ABB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67997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3790F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8212D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30AF1FA6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AA36D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4625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BC018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563F0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7B48B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F1627D7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339F4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2E6C3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B8542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4020A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954ABB" w14:paraId="46A27227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DF5A7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5D30C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E42DB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C10C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6F35BC01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A599C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CC191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A8FF3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12090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B127F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F17857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954ABB" w14:paraId="37604E5D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2261F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D58F1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9DBB0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DA303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5C638D25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AA339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8C4B94A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54830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F4064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605D5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A9D7C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588779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51F63C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954ABB" w14:paraId="1A97A6FB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B1537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80C6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E02B3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A4D8A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746D9008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B6823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6C97A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C2117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E4C0A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80FEC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4BCCB90E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DA148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1268B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05EBD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5400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Leordeni Argeş –</w:t>
            </w:r>
          </w:p>
          <w:p w14:paraId="0CC64797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1931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427A9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238BA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86+650</w:t>
            </w:r>
          </w:p>
          <w:p w14:paraId="1B070DDA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B30F5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21782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13D456B3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43E55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7FA1A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28C44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BD7DC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14:paraId="47A4CD84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D1C71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EC93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88EDA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D3E06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15DB2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954ABB" w14:paraId="070F63DD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ECD1E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FEBA9" w14:textId="77777777" w:rsidR="00954ABB" w:rsidRDefault="00954ABB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A495" w14:textId="77777777" w:rsidR="00954ABB" w:rsidRPr="000625F2" w:rsidRDefault="00954ABB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6E171" w14:textId="77777777" w:rsidR="00954ABB" w:rsidRDefault="00954ABB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– Goleşti și</w:t>
            </w:r>
          </w:p>
          <w:p w14:paraId="14536274" w14:textId="77777777" w:rsidR="00954ABB" w:rsidRDefault="00954ABB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4AAAC" w14:textId="77777777" w:rsidR="00954ABB" w:rsidRDefault="00954ABB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4661C" w14:textId="77777777" w:rsidR="00954ABB" w:rsidRPr="000625F2" w:rsidRDefault="00954ABB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E0541" w14:textId="77777777" w:rsidR="00954ABB" w:rsidRDefault="00954ABB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41EC7A96" w14:textId="77777777" w:rsidR="00954ABB" w:rsidRDefault="00954ABB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79C98" w14:textId="77777777" w:rsidR="00954ABB" w:rsidRDefault="00954ABB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2D5E" w14:textId="77777777" w:rsidR="00954ABB" w:rsidRDefault="00954ABB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56C20D3" w14:textId="77777777" w:rsidR="00954ABB" w:rsidRDefault="00954ABB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11, 13, 17 până la călcâi sch. 70 (din TDJ 70 / 72).</w:t>
            </w:r>
          </w:p>
          <w:p w14:paraId="003428E8" w14:textId="77777777" w:rsidR="00954ABB" w:rsidRDefault="00954ABB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Cap X, liniile 1 - 6,  1A -7A, </w:t>
            </w:r>
          </w:p>
          <w:p w14:paraId="6C11EF1F" w14:textId="77777777" w:rsidR="00954ABB" w:rsidRDefault="00954ABB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firele I și II.</w:t>
            </w:r>
          </w:p>
        </w:tc>
      </w:tr>
      <w:tr w:rsidR="00954ABB" w14:paraId="71E76E3E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6D0DA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7248C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1781D153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8150C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C5A87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14:paraId="7409DFD5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14:paraId="39DCD2B5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C4BFC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BE169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32AF9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46448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7DF1E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până la călcâi sch. 33.</w:t>
            </w:r>
          </w:p>
        </w:tc>
      </w:tr>
      <w:tr w:rsidR="00954ABB" w14:paraId="485BFA9A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D338A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F0815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5C407" w14:textId="77777777" w:rsidR="00954ABB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E1570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7A993BCE" w14:textId="77777777" w:rsidR="00954ABB" w:rsidRDefault="00954AB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85109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569A234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080A03A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  <w:p w14:paraId="018F83CD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001D2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2D7E4" w14:textId="77777777" w:rsidR="00954ABB" w:rsidRDefault="00954AB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11BEC" w14:textId="77777777" w:rsidR="00954ABB" w:rsidRPr="000625F2" w:rsidRDefault="00954AB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8FB42" w14:textId="77777777" w:rsidR="00954ABB" w:rsidRDefault="00954ABB" w:rsidP="004B6B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954ABB" w14:paraId="4F1DAD74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9C7CE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2E5DB" w14:textId="77777777" w:rsidR="00954ABB" w:rsidRDefault="00954ABB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  <w:p w14:paraId="6C18C8FD" w14:textId="77777777" w:rsidR="00954ABB" w:rsidRDefault="00954ABB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3883A" w14:textId="77777777" w:rsidR="00954ABB" w:rsidRDefault="00954ABB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DC55A" w14:textId="77777777" w:rsidR="00954ABB" w:rsidRDefault="00954ABB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 directă </w:t>
            </w:r>
          </w:p>
          <w:p w14:paraId="78B8F4F2" w14:textId="77777777" w:rsidR="00954ABB" w:rsidRDefault="00954ABB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9CD71" w14:textId="77777777" w:rsidR="00954ABB" w:rsidRDefault="00954ABB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B46B0" w14:textId="77777777" w:rsidR="00954ABB" w:rsidRPr="000625F2" w:rsidRDefault="00954ABB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913A" w14:textId="77777777" w:rsidR="00954ABB" w:rsidRDefault="00954ABB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715E5" w14:textId="77777777" w:rsidR="00954ABB" w:rsidRPr="000625F2" w:rsidRDefault="00954ABB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FB208" w14:textId="77777777" w:rsidR="00954ABB" w:rsidRDefault="00954ABB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33, 37, 56, 50, 22, 12, si 2 St. Golești.</w:t>
            </w:r>
          </w:p>
        </w:tc>
      </w:tr>
      <w:tr w:rsidR="00954ABB" w14:paraId="67606E38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41F18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C166" w14:textId="77777777" w:rsidR="00954ABB" w:rsidRDefault="00954ABB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2C31" w14:textId="77777777" w:rsidR="00954ABB" w:rsidRDefault="00954ABB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507E1" w14:textId="77777777" w:rsidR="00954ABB" w:rsidRDefault="00954ABB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115BFF6F" w14:textId="77777777" w:rsidR="00954ABB" w:rsidRDefault="00954ABB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2FDC0" w14:textId="77777777" w:rsidR="00954ABB" w:rsidRDefault="00954ABB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DAD599D" w14:textId="77777777" w:rsidR="00954ABB" w:rsidRDefault="00954ABB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E538B9E" w14:textId="77777777" w:rsidR="00954ABB" w:rsidRDefault="00954ABB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FECFE" w14:textId="77777777" w:rsidR="00954ABB" w:rsidRPr="000625F2" w:rsidRDefault="00954ABB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6F6B" w14:textId="77777777" w:rsidR="00954ABB" w:rsidRDefault="00954ABB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6169D" w14:textId="77777777" w:rsidR="00954ABB" w:rsidRPr="000625F2" w:rsidRDefault="00954ABB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E6E76" w14:textId="77777777" w:rsidR="00954ABB" w:rsidRDefault="00954ABB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954ABB" w14:paraId="054A009B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153E0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BAA0B" w14:textId="77777777" w:rsidR="00954ABB" w:rsidRDefault="00954ABB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  <w:p w14:paraId="53A7309A" w14:textId="77777777" w:rsidR="00954ABB" w:rsidRDefault="00954ABB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5E29" w14:textId="77777777" w:rsidR="00954ABB" w:rsidRDefault="00954ABB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9190C" w14:textId="77777777" w:rsidR="00954ABB" w:rsidRDefault="00954ABB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2A624" w14:textId="77777777" w:rsidR="00954ABB" w:rsidRDefault="00954ABB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CA989" w14:textId="77777777" w:rsidR="00954ABB" w:rsidRPr="000625F2" w:rsidRDefault="00954ABB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0F3B8" w14:textId="77777777" w:rsidR="00954ABB" w:rsidRDefault="00954ABB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9290" w14:textId="77777777" w:rsidR="00954ABB" w:rsidRPr="000625F2" w:rsidRDefault="00954ABB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D8B6A" w14:textId="77777777" w:rsidR="00954ABB" w:rsidRDefault="00954ABB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 Peste sch. 4R Ramificație Golești  până la călcâi sch. 13 St. Pitești.</w:t>
            </w:r>
          </w:p>
        </w:tc>
      </w:tr>
      <w:tr w:rsidR="00954ABB" w14:paraId="62B3AC33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5FC67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0A778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6F1569AF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4642" w14:textId="77777777" w:rsidR="00954ABB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81C62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14B59D3E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E0B7F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BD4EA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3DD50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E2AC4" w14:textId="77777777" w:rsidR="00954ABB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B7FD7" w14:textId="77777777" w:rsidR="00954ABB" w:rsidRDefault="00954ABB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59841E64" w14:textId="77777777" w:rsidR="00954ABB" w:rsidRDefault="00954ABB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3C8EC083" w14:textId="77777777" w:rsidR="00954ABB" w:rsidRDefault="00954ABB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B7C47CB" w14:textId="77777777" w:rsidR="00954ABB" w:rsidRDefault="00954ABB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79DB074A" w14:textId="77777777" w:rsidR="00954ABB" w:rsidRPr="002C6BE4" w:rsidRDefault="00954ABB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954ABB" w14:paraId="5A202682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2065B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AA520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DB52F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CAFF4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24D7025A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78200F2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B4458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0B29A430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C6C1A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1BFC4C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ABF7B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0C3A6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DE9BB6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14:paraId="0B0857E2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954ABB" w14:paraId="7B76E5E9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225EA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54FF0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85A11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41AA3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661EBE99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2D630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FCAC6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2F7E0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C466F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6E61E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3A70147D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F13C2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5B38C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5D2EF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9E2D4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43FCE36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6B660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E1F42A9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704D39AA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5DAA1AA7" w14:textId="77777777" w:rsidR="00954ABB" w:rsidRPr="00164983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D6816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F1A8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96F74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5A288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59431A" w14:textId="77777777" w:rsidR="00954ABB" w:rsidRPr="0058349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954ABB" w14:paraId="6E63758B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EC34B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703D1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2E3D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C8E50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1ACC56BA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7D1DF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EAB299D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81818" w14:textId="77777777" w:rsidR="00954ABB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12310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B0E8E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2D16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B0741E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954ABB" w14:paraId="37BF39C3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13CBF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450EA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0FFA5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C203A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330D2F42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1BDAB6D1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4407A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14:paraId="284A45EA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8E153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F34A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A11F6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FC70F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94693C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14:paraId="7495F404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954ABB" w14:paraId="2881D8EA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7AE81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E5B56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2CF3A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4CDDF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4CBAA9C5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FC887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88CB457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78EF4A83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A8CC9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7C4FA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C6902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568C9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13226BA1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B4015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62C82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670FC" w14:textId="77777777" w:rsidR="00954ABB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953C1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14:paraId="60DEF5A4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28F4F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FC0B7C4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6D3E4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B84B4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ED40C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97DFE" w14:textId="77777777" w:rsidR="00954ABB" w:rsidRPr="00860983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734481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14:paraId="6917CA6C" w14:textId="77777777" w:rsidR="00954ABB" w:rsidRDefault="00954ABB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14:paraId="50BD8EF7" w14:textId="77777777" w:rsidR="00954ABB" w:rsidRDefault="00954ABB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954ABB" w14:paraId="452EB23A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7C76C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A3C19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14:paraId="5BE057F5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B39C8" w14:textId="77777777" w:rsidR="00954ABB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47717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96121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01C89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37CD3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88850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240DA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1DE1FB45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83C67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21362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79E2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6A06D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14:paraId="7B3560D1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02F5B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2B59298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5B793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03A86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20265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29CC2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14:paraId="27D47D91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954ABB" w14:paraId="4CF1B681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14682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AA4CB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0E919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B31EE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14:paraId="57376D19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046138D2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D7083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091E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467DD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16A52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887E2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6E81A25E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33EB0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8DF3F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14:paraId="0C5950BA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AA511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B718A" w14:textId="77777777" w:rsidR="00954ABB" w:rsidRDefault="00954ABB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24DF9858" w14:textId="77777777" w:rsidR="00954ABB" w:rsidRDefault="00954ABB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si  Potcoava – Bălteni Olt</w:t>
            </w:r>
          </w:p>
          <w:p w14:paraId="30E4404F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3F675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2C597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2F896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77E50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5AB83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3801567F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EF1EC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3DBA7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E6552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1B17D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2622D2D1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E5D91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83BA5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51D15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976EF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49388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14:paraId="3D9C80AE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954ABB" w14:paraId="552135FE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02453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E43FE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337D3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573F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0E5CCB34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8EC5007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6DC1F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3F75C9A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85F1B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55C82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ACEEE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142EC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78AA6C1D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13E71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567D7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D876F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18F8E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41FD1985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25C8E27A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53006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01785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30BC8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7AF8E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6A164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0FA309D5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9F3A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3564E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2A6D6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71192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14:paraId="4AA9DFDC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1FDE23F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773C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40573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1DFA6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DB91A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2CD18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044E14E1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CEA5F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82EFA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1F62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3E878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14:paraId="1609EC6F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01194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46F1789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6A229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7CC00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9CBF4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23312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28301A27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3BF53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FA6D9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0A88D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EFB45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24CA5BF0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5BFD0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C35D3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9C063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6738C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BBD0B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05863B60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804C3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B8854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9D009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EDB16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1917B176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FC6DF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3B7D2C08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14:paraId="4C0F12A3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AC7FC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0768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3FA2B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13836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954ABB" w14:paraId="08C3D097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0777E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4D74A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42CC3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630D9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100CBFFD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14:paraId="542E0781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2BB5B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A3D39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B58CD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A6093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D8C5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22B56C9A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5EE38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0D17B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12E2E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7407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6130F7CC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F4359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14:paraId="2EE778F0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74D3B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9331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DB8F0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C910D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954ABB" w14:paraId="22C724A3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4115C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ABFDB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EE857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3F26C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7680882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B2397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53132D1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6965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32FFF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4F71E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91D8E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5F9A8B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14:paraId="55B884B0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954ABB" w14:paraId="7D34FDC1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54CBE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DF276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B5FC0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51C25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78E597A5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79DD7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86EEF30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D31D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1CEBC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DBE9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55CC6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954ABB" w14:paraId="715D3B7B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7CF8B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20034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EBCB5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A4239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369B4FB6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DCC22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D3E71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16C43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31FCE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7F708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14:paraId="3DCCB58A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954ABB" w14:paraId="4B03FF61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FE169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73934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A8BB4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E767E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14:paraId="4344B496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3DD0BF26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1FAC9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A3EACA9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2BFB7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18DAC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4D02E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3669B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3081AF4B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9197B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37D72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14:paraId="7AF03855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DFE60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49F7C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E674691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6B0AFF71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678EE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A0512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16FBC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8643A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9D23F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D3982C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954ABB" w14:paraId="1B623245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EABE1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4DC8F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43AC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02B7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003FE92C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0E36D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481870C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14:paraId="78268CEE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14:paraId="79F981CA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521FC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5A747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F0378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4E0AA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56ABE44D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954ABB" w14:paraId="7C0ED5CC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F41CF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C5347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3A3A8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A4E34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2A17097E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3F021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6DAFF528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CF133" w14:textId="77777777" w:rsidR="00954ABB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DFA23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1C491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EBCD3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954ABB" w14:paraId="63F457A4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CE992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9669F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2C0C6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A2BB1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728B153E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AD399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479F7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7A2FD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4AED4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40302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954ABB" w14:paraId="5A628B0A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3086B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6C28B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227E4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0FDB1" w14:textId="77777777" w:rsidR="00954ABB" w:rsidRDefault="00954ABB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EE13B0D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35411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1DCCAB1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8E32F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06341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CA501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302E3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248FE31B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CF0E7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28179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B13D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2012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14:paraId="36CC0647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9A8AC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F68B823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CCE89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C43F9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87801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A251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954ABB" w14:paraId="63212A58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848F1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31FFD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14:paraId="134F0FF8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45583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17A2E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19E8E64B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78BD6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C5A3F" w14:textId="77777777" w:rsidR="00954ABB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F03FE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910B4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26C50" w14:textId="77777777" w:rsidR="00954ABB" w:rsidRPr="006064A3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5C91DEE7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2E0421B0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2576D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0A1D3" w14:textId="77777777" w:rsidR="00954ABB" w:rsidRPr="006064A3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14:paraId="6E0D0274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3FE13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6E1F6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15A78A03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66171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5096A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6E76B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8F1C0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F3296" w14:textId="77777777" w:rsidR="00954ABB" w:rsidRPr="006064A3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6C84642E" w14:textId="77777777" w:rsidR="00954ABB" w:rsidRPr="001D28D8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2F45B533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22D8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EA45E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226+500</w:t>
            </w:r>
          </w:p>
          <w:p w14:paraId="59747334" w14:textId="77777777" w:rsidR="00954ABB" w:rsidRPr="006064A3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227+000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46F8D" w14:textId="77777777" w:rsidR="00954ABB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85004" w14:textId="77777777" w:rsidR="00954ABB" w:rsidRDefault="00954ABB" w:rsidP="00770F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5F524A1F" w14:textId="77777777" w:rsidR="00954ABB" w:rsidRDefault="00954ABB" w:rsidP="00770F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26897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3672F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A5982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851F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7FF9C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54ABB" w14:paraId="7526D167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541D7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BA68E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14:paraId="20315A13" w14:textId="77777777" w:rsidR="00954ABB" w:rsidRPr="006064A3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93F21" w14:textId="77777777" w:rsidR="00954ABB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79F9F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14:paraId="5D1346F0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55D86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1AC94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68DDF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D7143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EFB98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954ABB" w14:paraId="0038CAEE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C5ECA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D6DAF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5A79E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C3875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14:paraId="11BEB51A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14:paraId="5C365CB1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EDF9F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025B121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8F4B6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0CD07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3E6A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53D2D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3F5AC5D3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DCF4D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67158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14:paraId="55874A48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99C2D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93307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14:paraId="429774BA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5CD99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D521B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3A262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97BDF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CDA4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462DC613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417CE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1FFBE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D07EC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5B1CB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14:paraId="7A92700A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131C8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003FB321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7BAED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AE9F1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DB497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5F03A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954ABB" w14:paraId="7065C0DD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49B0B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CF486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14:paraId="548D985D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AFFE6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80BC6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18487004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E0F10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A8D7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DF349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AED51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F264E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14:paraId="3FAD24B3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954ABB" w14:paraId="4A2DC418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4D653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EE153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72FAD" w14:textId="77777777" w:rsidR="00954ABB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CE9E0" w14:textId="77777777" w:rsidR="00954ABB" w:rsidRDefault="00954ABB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4EAAD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579BC072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14:paraId="0D32A7D7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D8F16" w14:textId="77777777" w:rsidR="00954ABB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730BB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56BF2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B000C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954ABB" w14:paraId="55FB6F9F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8B099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BBC4B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3537F" w14:textId="77777777" w:rsidR="00954ABB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2F91" w14:textId="77777777" w:rsidR="00954ABB" w:rsidRDefault="00954ABB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88E0A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532DF098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3E4B1" w14:textId="77777777" w:rsidR="00954ABB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1C3E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D2402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B1E04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954ABB" w14:paraId="7558FD9B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5FD75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2B0C" w14:textId="77777777" w:rsidR="00954ABB" w:rsidRDefault="00954ABB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55861" w14:textId="77777777" w:rsidR="00954ABB" w:rsidRPr="000625F2" w:rsidRDefault="00954ABB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C6618" w14:textId="77777777" w:rsidR="00954ABB" w:rsidRDefault="00954ABB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16456CEE" w14:textId="77777777" w:rsidR="00954ABB" w:rsidRDefault="00954ABB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0A182" w14:textId="77777777" w:rsidR="00954ABB" w:rsidRDefault="00954ABB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BF0B0CB" w14:textId="77777777" w:rsidR="00954ABB" w:rsidRDefault="00954ABB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B6145" w14:textId="77777777" w:rsidR="00954ABB" w:rsidRDefault="00954ABB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F6D4E" w14:textId="77777777" w:rsidR="00954ABB" w:rsidRDefault="00954ABB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12FFD" w14:textId="77777777" w:rsidR="00954ABB" w:rsidRPr="000625F2" w:rsidRDefault="00954ABB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AD0E7" w14:textId="77777777" w:rsidR="00954ABB" w:rsidRDefault="00954ABB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AD1F82" w14:textId="77777777" w:rsidR="00954ABB" w:rsidRDefault="00954ABB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14:paraId="249EA627" w14:textId="77777777" w:rsidR="00954ABB" w:rsidRDefault="00954ABB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954ABB" w14:paraId="04F8D821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62289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7CC17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D84F7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2E63F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4837FC04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C0C7B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D079B27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14:paraId="27D82A85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14:paraId="2AE3F3D4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D8BF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0CADC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351F5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BFD65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14D9EA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954ABB" w14:paraId="04FC0383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0F9A" w14:textId="77777777" w:rsidR="00954ABB" w:rsidRDefault="00954ABB" w:rsidP="00954AB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B67D4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B0489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9D169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44739A96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12-16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E467C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2BC4B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5A65" w14:textId="77777777" w:rsidR="00954ABB" w:rsidRDefault="00954AB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EA3AB" w14:textId="77777777" w:rsidR="00954ABB" w:rsidRPr="000625F2" w:rsidRDefault="00954AB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9BD5" w14:textId="77777777" w:rsidR="00954ABB" w:rsidRDefault="00954AB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31F76DB" w14:textId="77777777" w:rsidR="00954ABB" w:rsidRDefault="00954ABB">
      <w:pPr>
        <w:spacing w:before="40" w:after="40" w:line="192" w:lineRule="auto"/>
        <w:ind w:right="57"/>
        <w:rPr>
          <w:sz w:val="20"/>
          <w:lang w:val="ro-RO"/>
        </w:rPr>
      </w:pPr>
    </w:p>
    <w:p w14:paraId="11EB9CC8" w14:textId="77777777" w:rsidR="00954ABB" w:rsidRDefault="00954ABB" w:rsidP="00DB78D2">
      <w:pPr>
        <w:pStyle w:val="Heading1"/>
        <w:spacing w:line="360" w:lineRule="auto"/>
      </w:pPr>
      <w:r>
        <w:lastRenderedPageBreak/>
        <w:t>LINIA 112</w:t>
      </w:r>
    </w:p>
    <w:p w14:paraId="16EA72A9" w14:textId="77777777" w:rsidR="00954ABB" w:rsidRDefault="00954ABB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954ABB" w14:paraId="5623CE0A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D743E" w14:textId="77777777" w:rsidR="00954ABB" w:rsidRDefault="00954ABB" w:rsidP="00D50A0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46DD" w14:textId="77777777" w:rsidR="00954ABB" w:rsidRDefault="00954AB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6C0C" w14:textId="77777777" w:rsidR="00954ABB" w:rsidRPr="00483148" w:rsidRDefault="00954AB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5C115" w14:textId="77777777" w:rsidR="00954ABB" w:rsidRDefault="00954ABB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38D095C" w14:textId="77777777" w:rsidR="00954ABB" w:rsidRDefault="00954ABB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CFA3E" w14:textId="77777777" w:rsidR="00954ABB" w:rsidRDefault="00954AB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B0904F9" w14:textId="77777777" w:rsidR="00954ABB" w:rsidRDefault="00954AB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14:paraId="0410A63E" w14:textId="77777777" w:rsidR="00954ABB" w:rsidRDefault="00954AB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64D93" w14:textId="77777777" w:rsidR="00954ABB" w:rsidRPr="00483148" w:rsidRDefault="00954AB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ACAF6" w14:textId="77777777" w:rsidR="00954ABB" w:rsidRDefault="00954AB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8E894" w14:textId="77777777" w:rsidR="00954ABB" w:rsidRPr="00483148" w:rsidRDefault="00954AB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F4BDB" w14:textId="77777777" w:rsidR="00954ABB" w:rsidRDefault="00954ABB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32FE0573" w14:textId="77777777" w:rsidR="00954ABB" w:rsidRDefault="00954ABB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954ABB" w14:paraId="1EA21BE3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4377D" w14:textId="77777777" w:rsidR="00954ABB" w:rsidRDefault="00954ABB" w:rsidP="00D50A0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198CA" w14:textId="77777777" w:rsidR="00954ABB" w:rsidRDefault="00954AB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F6A2E" w14:textId="77777777" w:rsidR="00954ABB" w:rsidRPr="00483148" w:rsidRDefault="00954AB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936A8" w14:textId="77777777" w:rsidR="00954ABB" w:rsidRDefault="00954ABB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1452C3F8" w14:textId="77777777" w:rsidR="00954ABB" w:rsidRDefault="00954ABB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4BB03" w14:textId="77777777" w:rsidR="00954ABB" w:rsidRDefault="00954ABB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4B96" w14:textId="77777777" w:rsidR="00954ABB" w:rsidRPr="00483148" w:rsidRDefault="00954AB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BB01A" w14:textId="77777777" w:rsidR="00954ABB" w:rsidRDefault="00954AB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FC3F7" w14:textId="77777777" w:rsidR="00954ABB" w:rsidRPr="00483148" w:rsidRDefault="00954AB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DB192" w14:textId="77777777" w:rsidR="00954ABB" w:rsidRDefault="00954ABB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954ABB" w14:paraId="45B12A23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49208" w14:textId="77777777" w:rsidR="00954ABB" w:rsidRDefault="00954ABB" w:rsidP="00D50A0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30A15" w14:textId="77777777" w:rsidR="00954ABB" w:rsidRDefault="00954AB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A4EA" w14:textId="77777777" w:rsidR="00954ABB" w:rsidRPr="00483148" w:rsidRDefault="00954AB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18451" w14:textId="77777777" w:rsidR="00954ABB" w:rsidRDefault="00954ABB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2FDF310" w14:textId="77777777" w:rsidR="00954ABB" w:rsidRDefault="00954ABB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28C46" w14:textId="77777777" w:rsidR="00954ABB" w:rsidRDefault="00954ABB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6AC1CA5" w14:textId="77777777" w:rsidR="00954ABB" w:rsidRDefault="00954ABB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396CB" w14:textId="77777777" w:rsidR="00954ABB" w:rsidRPr="00483148" w:rsidRDefault="00954AB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CD412" w14:textId="77777777" w:rsidR="00954ABB" w:rsidRDefault="00954AB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086B6" w14:textId="77777777" w:rsidR="00954ABB" w:rsidRPr="00483148" w:rsidRDefault="00954AB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CDB98" w14:textId="77777777" w:rsidR="00954ABB" w:rsidRDefault="00954ABB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954ABB" w14:paraId="65C9EE11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A6B57" w14:textId="77777777" w:rsidR="00954ABB" w:rsidRDefault="00954ABB" w:rsidP="00D50A0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4AE49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F23DF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01DDE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2356B13B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9E745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58A1CCD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FE367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3B4DF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E894F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65B51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024FA253" w14:textId="77777777" w:rsidTr="003876B2">
        <w:trPr>
          <w:cantSplit/>
          <w:trHeight w:val="483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EF27F" w14:textId="77777777" w:rsidR="00954ABB" w:rsidRDefault="00954ABB" w:rsidP="00D50A0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9B054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  <w:p w14:paraId="479E5737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4A483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7ECAA" w14:textId="77777777" w:rsidR="00954ABB" w:rsidRDefault="00954ABB" w:rsidP="003876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 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EFCA5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EF2F9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C1AAB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7CE4A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1C141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4DD65CAD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2F71C" w14:textId="77777777" w:rsidR="00954ABB" w:rsidRDefault="00954ABB" w:rsidP="00D50A0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EC66A" w14:textId="77777777" w:rsidR="00954ABB" w:rsidRDefault="00954ABB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EA7CD" w14:textId="77777777" w:rsidR="00954ABB" w:rsidRDefault="00954ABB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82E66" w14:textId="77777777" w:rsidR="00954ABB" w:rsidRDefault="00954ABB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14:paraId="7248F178" w14:textId="77777777" w:rsidR="00954ABB" w:rsidRDefault="00954ABB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47084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F3D75C1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B6C6B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B0FBA" w14:textId="77777777" w:rsidR="00954ABB" w:rsidRDefault="00954ABB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717A7" w14:textId="77777777" w:rsidR="00954ABB" w:rsidRPr="00483148" w:rsidRDefault="00954ABB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34DA4" w14:textId="77777777" w:rsidR="00954ABB" w:rsidRDefault="00954ABB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792B76B7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E395B" w14:textId="77777777" w:rsidR="00954ABB" w:rsidRDefault="00954ABB" w:rsidP="00D50A0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B301A" w14:textId="77777777" w:rsidR="00954ABB" w:rsidRDefault="00954ABB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222+850</w:t>
            </w:r>
          </w:p>
          <w:p w14:paraId="1CD11955" w14:textId="77777777" w:rsidR="00954ABB" w:rsidRDefault="00954ABB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222+950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9B16" w14:textId="77777777" w:rsidR="00954ABB" w:rsidRDefault="00954ABB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B6039" w14:textId="77777777" w:rsidR="00954ABB" w:rsidRDefault="00954ABB" w:rsidP="0012786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 - Romula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7649D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BC92F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1C425" w14:textId="77777777" w:rsidR="00954ABB" w:rsidRDefault="00954ABB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EC8DC" w14:textId="77777777" w:rsidR="00954ABB" w:rsidRPr="00483148" w:rsidRDefault="00954ABB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C7EDC" w14:textId="77777777" w:rsidR="00954ABB" w:rsidRDefault="00954ABB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3E3B3712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63E8C" w14:textId="77777777" w:rsidR="00954ABB" w:rsidRDefault="00954ABB" w:rsidP="00D50A0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4246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D40DC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E1210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02D7B700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28941D8B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E2D39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D59B860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1E75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43157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5B158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5589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2A515CF2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C8044" w14:textId="77777777" w:rsidR="00954ABB" w:rsidRDefault="00954ABB" w:rsidP="00D50A0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15232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B296D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0F0B3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555EBC0C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0FAF7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988B111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DC31F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37653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EFD95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31626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5566B1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954ABB" w14:paraId="166BF8F2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77A6F" w14:textId="77777777" w:rsidR="00954ABB" w:rsidRDefault="00954ABB" w:rsidP="00D50A0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0AD3C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14:paraId="0A929BC6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EA2E8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C614D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08DDC65B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F3C71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E9B69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D53F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DC462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85B2" w14:textId="77777777" w:rsidR="00954ABB" w:rsidRPr="00EB0A86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14:paraId="47CCC9F1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2FDBABEC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A1FF3" w14:textId="77777777" w:rsidR="00954ABB" w:rsidRDefault="00954ABB" w:rsidP="00D50A0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8846C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14:paraId="422CE03A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2E55D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607E3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4BA966E8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DAB26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B949E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133A3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6BD91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35D36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2CEC25C1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F4545" w14:textId="77777777" w:rsidR="00954ABB" w:rsidRDefault="00954ABB" w:rsidP="00D50A0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114F2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14:paraId="19BD808D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965C9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28B37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1163837E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82954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649F8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06963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E0F2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D6B05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2FF871D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14:paraId="4FEF5DBE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954ABB" w14:paraId="3C33E546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12DE2" w14:textId="77777777" w:rsidR="00954ABB" w:rsidRDefault="00954ABB" w:rsidP="00D50A0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A2FF6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EC9C2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EE5B3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289EF625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5B56A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41DAAC0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C82B5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F3671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85AFA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6FF11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954ABB" w14:paraId="53077F6E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F8DD1" w14:textId="77777777" w:rsidR="00954ABB" w:rsidRDefault="00954ABB" w:rsidP="00D50A0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0472B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717F6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EFBF3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0E549357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5DA51FF5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7F26A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BA260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11CDC" w14:textId="77777777" w:rsidR="00954ABB" w:rsidRDefault="00954ABB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1E3CF1A0" w14:textId="77777777" w:rsidR="00954ABB" w:rsidRDefault="00954ABB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E4877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EBFB0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90CC78F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50A646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954ABB" w14:paraId="7D776C1C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07B0C" w14:textId="77777777" w:rsidR="00954ABB" w:rsidRDefault="00954ABB" w:rsidP="00D50A0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D5E44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6278D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25B0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60FAA621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42DFD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14:paraId="2324E8E7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79CEA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BA348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3FF09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BDC1A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E7B780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954ABB" w14:paraId="552BD2E7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B5A5E" w14:textId="77777777" w:rsidR="00954ABB" w:rsidRDefault="00954ABB" w:rsidP="00D50A0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6AD14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AA570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9BD56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79C16B9F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ABBBC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A10D046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6212D103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6E95A27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43986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F9BBB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60471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51CAC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59C01B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954ABB" w14:paraId="5CA25A5E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6D4F1" w14:textId="77777777" w:rsidR="00954ABB" w:rsidRDefault="00954ABB" w:rsidP="00D50A0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3E00A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6CC35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4C85F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5927CA6A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D1F8B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F000BEF" w14:textId="77777777" w:rsidR="00954ABB" w:rsidRPr="000A20AF" w:rsidRDefault="00954ABB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6B401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45E94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D5A43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97FA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CF3148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954ABB" w14:paraId="496F35AF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19F5D" w14:textId="77777777" w:rsidR="00954ABB" w:rsidRDefault="00954ABB" w:rsidP="00D50A0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B9D1C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70B58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B1672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0E68E756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F9280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248C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E5DA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0B19C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AB093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34B777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954ABB" w14:paraId="7CFEA70A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B522A" w14:textId="77777777" w:rsidR="00954ABB" w:rsidRDefault="00954ABB" w:rsidP="00D50A0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BFC10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1AD62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54B96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7C51A22A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71BF1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B87E1F8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8C68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B5D28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18640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7FA01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954ABB" w14:paraId="48BF4A70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B310E" w14:textId="77777777" w:rsidR="00954ABB" w:rsidRDefault="00954ABB" w:rsidP="00D50A0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5BAD4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D4191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91664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6B7CD570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52519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E9DA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42BC3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F89F8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CB66C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954ABB" w14:paraId="21917029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7989B" w14:textId="77777777" w:rsidR="00954ABB" w:rsidRDefault="00954ABB" w:rsidP="00D50A0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65E0E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320B8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B0065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58AAFC74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3DF35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3B6D1C3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A1A0E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65A5C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55C01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7715F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D52FA4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954ABB" w14:paraId="48FC3E62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8969B" w14:textId="77777777" w:rsidR="00954ABB" w:rsidRDefault="00954ABB" w:rsidP="00D50A0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69D9E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959B1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2A3FB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6069B55D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14:paraId="525FA12D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726DF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25B0597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23DC2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81564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975F8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F805D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21E5B726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22433" w14:textId="77777777" w:rsidR="00954ABB" w:rsidRDefault="00954ABB" w:rsidP="00D50A0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36FE6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AD50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D98F9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73D26A29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14:paraId="6A3FA1B3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B4524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5084C3E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1E262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686BE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C0942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BE179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4FF74DF4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FFEA1" w14:textId="77777777" w:rsidR="00954ABB" w:rsidRDefault="00954ABB" w:rsidP="00D50A0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82773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E5320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7BF47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20A1D9AA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7C28248C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2B0F0E3D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20BE7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2AFA3A4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594D4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B8971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49AC7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29F54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5517F8C8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66DF8" w14:textId="77777777" w:rsidR="00954ABB" w:rsidRDefault="00954ABB" w:rsidP="00D50A0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5A540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16025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22164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64D7CAC6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458AF8C7" w14:textId="77777777" w:rsidR="00954ABB" w:rsidRPr="007D0C03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C4E1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A6BDCBC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6FFC879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C24A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C8626" w14:textId="77777777" w:rsidR="00954ABB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31D9F" w14:textId="77777777" w:rsidR="00954ABB" w:rsidRPr="00483148" w:rsidRDefault="00954AB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430FB" w14:textId="77777777" w:rsidR="00954ABB" w:rsidRDefault="00954AB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14:paraId="13AFE434" w14:textId="77777777" w:rsidR="00954ABB" w:rsidRDefault="00954ABB">
      <w:pPr>
        <w:spacing w:before="40" w:after="40" w:line="192" w:lineRule="auto"/>
        <w:ind w:right="57"/>
        <w:rPr>
          <w:sz w:val="20"/>
          <w:lang w:val="ro-RO"/>
        </w:rPr>
      </w:pPr>
    </w:p>
    <w:p w14:paraId="11AFA162" w14:textId="77777777" w:rsidR="00954ABB" w:rsidRPr="005905D7" w:rsidRDefault="00954ABB" w:rsidP="006B4CB8">
      <w:pPr>
        <w:pStyle w:val="Heading1"/>
        <w:spacing w:line="360" w:lineRule="auto"/>
      </w:pPr>
      <w:r w:rsidRPr="005905D7">
        <w:lastRenderedPageBreak/>
        <w:t>LINIA 116</w:t>
      </w:r>
    </w:p>
    <w:p w14:paraId="19CED72A" w14:textId="77777777" w:rsidR="00954ABB" w:rsidRPr="005905D7" w:rsidRDefault="00954ABB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954ABB" w:rsidRPr="00743905" w14:paraId="72C11A49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12054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20797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9F3DD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D2E1E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687EFDA7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5D7D1" w14:textId="77777777" w:rsidR="00954ABB" w:rsidRDefault="00954ABB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28C55933" w14:textId="77777777" w:rsidR="00954ABB" w:rsidRPr="00743905" w:rsidRDefault="00954ABB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BBF23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071BE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83933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735B0" w14:textId="77777777" w:rsidR="00954ABB" w:rsidRDefault="00954ABB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2138ACF" w14:textId="77777777" w:rsidR="00954ABB" w:rsidRPr="00743905" w:rsidRDefault="00954ABB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954ABB" w:rsidRPr="00743905" w14:paraId="61246892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A62B8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A24F5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88514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5FAFA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55CA10D3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45DD9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10C11697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C60A4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45FD9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DF3BA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C15FE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954ABB" w:rsidRPr="00743905" w14:paraId="13853A20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C84D3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0800C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D2DB1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EB744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2CE98EFC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171F26E0" w14:textId="77777777" w:rsidR="00954ABB" w:rsidRPr="00743905" w:rsidRDefault="00954ABB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243C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1E8DD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F42AD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D98E7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F964A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54ABB" w:rsidRPr="00743905" w14:paraId="165D78ED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39BAA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7B1E3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FFEF2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46D93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0DCC523C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B7341" w14:textId="77777777" w:rsidR="00954ABB" w:rsidRPr="00743905" w:rsidRDefault="00954ABB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16BF1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6C29C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4AE25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98242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5856D606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954ABB" w:rsidRPr="00743905" w14:paraId="68FDA3CB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4E049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0F3C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0A4E4BEA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2FEAF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185FE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146E5C62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ADFDC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AE6F8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B8F17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1469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4DCAE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D12E590" w14:textId="77777777" w:rsidR="00954ABB" w:rsidRPr="0007721B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54ABB" w:rsidRPr="00743905" w14:paraId="3F489693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1A4D2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CF2B7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55183BEF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0176B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244F" w14:textId="77777777" w:rsidR="00954ABB" w:rsidRPr="00743905" w:rsidRDefault="00954ABB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1030CCA2" w14:textId="77777777" w:rsidR="00954ABB" w:rsidRPr="00743905" w:rsidRDefault="00954ABB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725EA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64B49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32217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F756B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85207" w14:textId="77777777" w:rsidR="00954ABB" w:rsidRPr="00743905" w:rsidRDefault="00954ABB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91FAD50" w14:textId="77777777" w:rsidR="00954ABB" w:rsidRDefault="00954ABB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54ABB" w:rsidRPr="00743905" w14:paraId="793146CA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56E4D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56533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50A83E93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58091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21B7B" w14:textId="77777777" w:rsidR="00954ABB" w:rsidRPr="00743905" w:rsidRDefault="00954ABB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5E753199" w14:textId="77777777" w:rsidR="00954ABB" w:rsidRPr="00743905" w:rsidRDefault="00954ABB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C946C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6C4E9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CD1AC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481B6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0EEDF" w14:textId="77777777" w:rsidR="00954ABB" w:rsidRPr="00743905" w:rsidRDefault="00954ABB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198ACFE" w14:textId="77777777" w:rsidR="00954ABB" w:rsidRPr="00743905" w:rsidRDefault="00954ABB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54ABB" w:rsidRPr="00743905" w14:paraId="066C62D4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5AE43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B3C59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6F36ED7C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18F01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7F500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591EE075" w14:textId="77777777" w:rsidR="00954ABB" w:rsidRPr="00743905" w:rsidRDefault="00954ABB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5D215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9207B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F902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091E7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A0C09" w14:textId="77777777" w:rsidR="00954ABB" w:rsidRPr="00537749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954ABB" w:rsidRPr="00743905" w14:paraId="1344F2B3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82347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E207A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6D00BF4F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8357B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88C38" w14:textId="77777777" w:rsidR="00954ABB" w:rsidRDefault="00954ABB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055826B3" w14:textId="77777777" w:rsidR="00954ABB" w:rsidRPr="00743905" w:rsidRDefault="00954ABB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15927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5E284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FC862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16C5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13BC2" w14:textId="77777777" w:rsidR="00954ABB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0DEE8A86" w14:textId="77777777" w:rsidR="00954ABB" w:rsidRPr="005A7670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54ABB" w:rsidRPr="00743905" w14:paraId="23A03296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F8375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315D0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8C57F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D7992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5CDDA71C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3E60CB8B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D5C54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87BCB45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1FE38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27041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93326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C01DD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54ABB" w:rsidRPr="00743905" w14:paraId="3B15E39F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159EA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35367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377C1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5D8B6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32E7C7C3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7513F" w14:textId="77777777" w:rsidR="00954ABB" w:rsidRPr="00743905" w:rsidRDefault="00954ABB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4835A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FE6A5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009CD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4F0B7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6C635DE4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954ABB" w:rsidRPr="00743905" w14:paraId="34BC49BF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A24E6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67919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0A35A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836B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25D983E7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24A5FB34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2BBE8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140F67BC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2E0B5078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031AD5C7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3787E007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72AA30E1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06220B66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BEBA5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BFD7F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8C1D5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0FA46" w14:textId="77777777" w:rsidR="00954ABB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42E0681" w14:textId="77777777" w:rsidR="00954ABB" w:rsidRPr="00743905" w:rsidRDefault="00954ABB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954ABB" w:rsidRPr="00743905" w14:paraId="221BA30C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5F7C8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F93DE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867D2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914C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2D19E3D2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5545AAEE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B5CC7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6AE322D8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CAFAE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C7FC0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DC4EA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0885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954ABB" w:rsidRPr="00743905" w14:paraId="7D34C24C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AB6D6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5016A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418E5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BFDC7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2BA3AD69" w14:textId="77777777" w:rsidR="00954ABB" w:rsidRPr="00743905" w:rsidRDefault="00954ABB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06132" w14:textId="77777777" w:rsidR="00954ABB" w:rsidRPr="00743905" w:rsidRDefault="00954ABB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DA303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3A0DB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EA136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B828A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794BAD83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674C826F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954ABB" w:rsidRPr="00743905" w14:paraId="748B301C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EE5FA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99824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296E5B58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316A3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8329F" w14:textId="77777777" w:rsidR="00954ABB" w:rsidRPr="00743905" w:rsidRDefault="00954ABB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3C3ADB93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59C3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E72FE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E5C5C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9DFFC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2809D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30CFE79" w14:textId="77777777" w:rsidR="00954ABB" w:rsidRPr="001D7D9E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54ABB" w:rsidRPr="00743905" w14:paraId="17ADE72A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9F4E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3401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CB47A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462F1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5394A159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EBF75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5303A31A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4D94EDBE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65716EEF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9A9A7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E5BE9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8D73B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5C741" w14:textId="77777777" w:rsidR="00954ABB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829D3C5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954ABB" w:rsidRPr="00743905" w14:paraId="4CFE0CA8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9EB63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7E020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DF715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C90BB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6A49474C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12812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6AAFEE0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0A407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17369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57F4E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85FC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54ABB" w:rsidRPr="00743905" w14:paraId="19190D59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86964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FEB6F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CD74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1A398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DF0DD" w14:textId="77777777" w:rsidR="00954ABB" w:rsidRPr="00743905" w:rsidRDefault="00954ABB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7C7DFE50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08922D77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6AE6DF02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3315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8113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E8493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0F0F7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954ABB" w:rsidRPr="00743905" w14:paraId="2CD4AB11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1CC19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FC0D6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63B59EFE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15A87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AC83B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74805B71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10059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751BE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79FCC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A0A4E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A5131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9898C34" w14:textId="77777777" w:rsidR="00954ABB" w:rsidRPr="0007721B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54ABB" w:rsidRPr="00743905" w14:paraId="2AAD865F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36E89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462EB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6073D9F7" w14:textId="77777777" w:rsidR="00954ABB" w:rsidRPr="00743905" w:rsidRDefault="00954ABB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DB7AA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BD3EC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33FDAC13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F163E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50AFC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343CE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D2302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4D027" w14:textId="77777777" w:rsidR="00954ABB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E324C7F" w14:textId="77777777" w:rsidR="00954ABB" w:rsidRPr="00951746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54ABB" w:rsidRPr="00743905" w14:paraId="267AA82D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8A302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25BEC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59+600</w:t>
            </w:r>
          </w:p>
          <w:p w14:paraId="346D1832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59+800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5F720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672FA" w14:textId="77777777" w:rsidR="00954ABB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–</w:t>
            </w:r>
          </w:p>
          <w:p w14:paraId="511586F5" w14:textId="77777777" w:rsidR="00954ABB" w:rsidRPr="00743905" w:rsidRDefault="00954ABB" w:rsidP="00B8185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7504D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07802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8BCFE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3510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B8A05" w14:textId="77777777" w:rsidR="00954ABB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54ABB" w:rsidRPr="00743905" w14:paraId="612FD1E7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28F54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16034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2B24B12A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D5EEA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F1BDC" w14:textId="77777777" w:rsidR="00954ABB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037CB37F" w14:textId="77777777" w:rsidR="00954ABB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ECA2E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F25A6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40A1A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45525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35425" w14:textId="77777777" w:rsidR="00954ABB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54ABB" w:rsidRPr="00743905" w14:paraId="1577BB0C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4692F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D085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4BB34ABF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7565B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8BA26" w14:textId="77777777" w:rsidR="00954ABB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669A1C85" w14:textId="77777777" w:rsidR="00954ABB" w:rsidRPr="00743905" w:rsidRDefault="00954ABB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4F68E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37011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F04C8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746E0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6A729" w14:textId="77777777" w:rsidR="00954ABB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54ABB" w:rsidRPr="00743905" w14:paraId="1AB40377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F7C19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8A286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FC78C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709AB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7EBACDB8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2FB8F" w14:textId="77777777" w:rsidR="00954ABB" w:rsidRDefault="00954ABB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5929968E" w14:textId="77777777" w:rsidR="00954ABB" w:rsidRPr="00743905" w:rsidRDefault="00954ABB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1BE39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B551E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D3385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E4411" w14:textId="77777777" w:rsidR="00954ABB" w:rsidRDefault="00954ABB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CA61658" w14:textId="77777777" w:rsidR="00954ABB" w:rsidRPr="00743905" w:rsidRDefault="00954ABB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954ABB" w:rsidRPr="00743905" w14:paraId="3C9308A2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5A960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F83BF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DEEE1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22C4B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424A0B11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2D977281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084D9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2C54555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1B92D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9D161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274DE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A4196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54ABB" w:rsidRPr="00743905" w14:paraId="7729C2FB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F1354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56D9D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385AC952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A2BDA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11499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1DA01996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4777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C6E01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50B08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5169C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13D4E" w14:textId="77777777" w:rsidR="00954ABB" w:rsidRPr="00351657" w:rsidRDefault="00954ABB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954ABB" w:rsidRPr="00743905" w14:paraId="4026546C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A1BE2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7AF4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B1EB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73E97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40F905DD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2C62D56A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0D16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1DCED11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F8A7B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05A57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68449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DC5B4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54ABB" w:rsidRPr="00743905" w14:paraId="3E30C49B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17865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48745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3DF62DF8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E5D02" w14:textId="77777777" w:rsidR="00954ABB" w:rsidRPr="00743905" w:rsidRDefault="00954ABB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EE5D" w14:textId="77777777" w:rsidR="00954ABB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458F616B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91479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32E31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FC52C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C0BBD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B3AEF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54ABB" w:rsidRPr="00743905" w14:paraId="2E10C4D4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349B8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008C2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CF07C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2C879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09319484" w14:textId="77777777" w:rsidR="00954ABB" w:rsidRPr="00743905" w:rsidRDefault="00954ABB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B352A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4D3625B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0E539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7CF8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517F3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4A7A8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54ABB" w:rsidRPr="00743905" w14:paraId="46E0C77E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BC8F7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97E4D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18AF3042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B171E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283C8" w14:textId="77777777" w:rsidR="00954ABB" w:rsidRDefault="00954ABB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C567E19" w14:textId="77777777" w:rsidR="00954ABB" w:rsidRPr="00743905" w:rsidRDefault="00954ABB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07B3F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4E498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28AB6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04CBF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D130E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54ABB" w:rsidRPr="00743905" w14:paraId="4FD076AC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20A96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CDFDA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71D49359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9F6B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17681" w14:textId="77777777" w:rsidR="00954ABB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70C1A45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886A8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2C0B5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7CC40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38DB0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F7BFF" w14:textId="77777777" w:rsidR="00954ABB" w:rsidRDefault="00954ABB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8249E0F" w14:textId="77777777" w:rsidR="00954ABB" w:rsidRPr="003B409E" w:rsidRDefault="00954ABB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54ABB" w:rsidRPr="00743905" w14:paraId="605589D9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57A6E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68E8C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2F6780BB" w14:textId="77777777" w:rsidR="00954ABB" w:rsidRDefault="00954ABB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240AE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81646" w14:textId="77777777" w:rsidR="00954ABB" w:rsidRDefault="00954ABB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2DBB44B6" w14:textId="77777777" w:rsidR="00954ABB" w:rsidRPr="00743905" w:rsidRDefault="00954ABB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7C653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00736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19123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9C27B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6CF8F" w14:textId="77777777" w:rsidR="00954ABB" w:rsidRDefault="00954ABB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54ABB" w:rsidRPr="00743905" w14:paraId="17D10040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62F0F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83B80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432F6A4D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DECC9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8234" w14:textId="77777777" w:rsidR="00954ABB" w:rsidRDefault="00954ABB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6E2D0504" w14:textId="77777777" w:rsidR="00954ABB" w:rsidRPr="00743905" w:rsidRDefault="00954ABB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65B85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1DAE6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7A4BC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7B1D1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D5998" w14:textId="77777777" w:rsidR="00954ABB" w:rsidRDefault="00954ABB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362FEAC" w14:textId="77777777" w:rsidR="00954ABB" w:rsidRPr="00743905" w:rsidRDefault="00954ABB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54ABB" w:rsidRPr="00743905" w14:paraId="71E448D3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36314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CC936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FF961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D322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4C869179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6187ABCB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6669C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82B3CAC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36FB1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0D800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B7E33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2A4A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54ABB" w:rsidRPr="00743905" w14:paraId="4CE6B2D9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AAEBA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DFAF3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1EB10CE7" w14:textId="77777777" w:rsidR="00954ABB" w:rsidRPr="00743905" w:rsidRDefault="00954ABB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8BE7B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02FE0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55F9913F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5F4CD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D514A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43E2D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22A53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9429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954ABB" w:rsidRPr="00743905" w14:paraId="1625C86C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81363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C8DAA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37E49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093F5" w14:textId="77777777" w:rsidR="00954ABB" w:rsidRDefault="00954ABB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2918E4E3" w14:textId="77777777" w:rsidR="00954ABB" w:rsidRDefault="00954ABB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3B11ABDC" w14:textId="77777777" w:rsidR="00954ABB" w:rsidRDefault="00954ABB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AF722" w14:textId="77777777" w:rsidR="00954ABB" w:rsidRPr="00743905" w:rsidRDefault="00954ABB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9E78F85" w14:textId="77777777" w:rsidR="00954ABB" w:rsidRPr="00743905" w:rsidRDefault="00954ABB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9B5AF" w14:textId="77777777" w:rsidR="00954ABB" w:rsidRPr="00743905" w:rsidRDefault="00954ABB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BE8A4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8D543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A4494" w14:textId="77777777" w:rsidR="00954ABB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54ABB" w:rsidRPr="00743905" w14:paraId="5FEAB2E0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684DE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403E0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112+550</w:t>
            </w:r>
          </w:p>
          <w:p w14:paraId="5835904D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112+650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DB157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92880" w14:textId="77777777" w:rsidR="00954ABB" w:rsidRDefault="00954ABB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3A4CC" w14:textId="77777777" w:rsidR="00954ABB" w:rsidRPr="00743905" w:rsidRDefault="00954ABB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5E7F9" w14:textId="77777777" w:rsidR="00954ABB" w:rsidRPr="00743905" w:rsidRDefault="00954ABB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10855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98CA8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5D28A" w14:textId="77777777" w:rsidR="00954ABB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54ABB" w:rsidRPr="00743905" w14:paraId="333C59CC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D24CD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995C1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2D952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7C7DA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2E6ABE5A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50155976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5EABE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9DB63ED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539F6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D7B6B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84AC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29B4A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54ABB" w:rsidRPr="00743905" w14:paraId="1315DE1A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DC0E0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D1C15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155B08C7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C8824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FC2B7" w14:textId="77777777" w:rsidR="00954ABB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77CDC70F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A8FD3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C516B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3F73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B06DA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2BE92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54ABB" w:rsidRPr="00743905" w14:paraId="2B063695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656F9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36BE5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EF713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9674C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07DCAED2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B6A75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749FDEDF" w14:textId="77777777" w:rsidR="00954ABB" w:rsidRPr="00743905" w:rsidRDefault="00954ABB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5FF15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79C07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97263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6227F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954ABB" w:rsidRPr="00743905" w14:paraId="7B988DA3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8C0CE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96E09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F28E2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0493B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27564230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5F88A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C9C73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ACB36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8B85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F29EF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954ABB" w:rsidRPr="00743905" w14:paraId="7CC7661F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EA1EC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B060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94450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EB16A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90F32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8A2EA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EDC39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56E37928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BD682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13768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954ABB" w:rsidRPr="00743905" w14:paraId="4CBBE247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5AF32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ED56C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E7C49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2AD27" w14:textId="77777777" w:rsidR="00954ABB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96039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 7, 9, 15, 33 și peste TDJ 23/29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D473F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2FBE0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59EDC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C39A3" w14:textId="77777777" w:rsidR="00954ABB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1-12 Cap X.</w:t>
            </w:r>
          </w:p>
        </w:tc>
      </w:tr>
      <w:tr w:rsidR="00954ABB" w:rsidRPr="00743905" w14:paraId="19169FF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4A33F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77F7B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25220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55131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0A98AE27" w14:textId="77777777" w:rsidR="00954ABB" w:rsidRPr="00743905" w:rsidRDefault="00954ABB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DD07B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013CF03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94EC6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FF3F9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5C77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B263C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54ABB" w:rsidRPr="00743905" w14:paraId="19CCD3F3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2B9B8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B812A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70060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62DBB" w14:textId="77777777" w:rsidR="00954ABB" w:rsidRPr="00743905" w:rsidRDefault="00954ABB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32652405" w14:textId="77777777" w:rsidR="00954ABB" w:rsidRPr="00D73778" w:rsidRDefault="00954ABB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996C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09C1BAA0" w14:textId="77777777" w:rsidR="00954ABB" w:rsidRPr="00743905" w:rsidRDefault="00954ABB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13F4D" w14:textId="77777777" w:rsidR="00954ABB" w:rsidRPr="00D73778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64922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08739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088CB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54ABB" w:rsidRPr="00743905" w14:paraId="16924F63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BE306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3D8A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2A13C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06D49" w14:textId="77777777" w:rsidR="00954ABB" w:rsidRPr="00743905" w:rsidRDefault="00954ABB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D7856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40/46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E6DE2" w14:textId="77777777" w:rsidR="00954ABB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A4DA6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184E9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D3E9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1-3 Cap Y.</w:t>
            </w:r>
          </w:p>
        </w:tc>
      </w:tr>
      <w:tr w:rsidR="00954ABB" w:rsidRPr="00743905" w14:paraId="10D5BD50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C5638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4603C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B8FC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17790" w14:textId="77777777" w:rsidR="00954ABB" w:rsidRDefault="00954ABB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465484E3" w14:textId="77777777" w:rsidR="00954ABB" w:rsidRPr="00743905" w:rsidRDefault="00954ABB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CD6F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0927F46B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5CD85F39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73C9E9F1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2420B365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F273" w14:textId="77777777" w:rsidR="00954ABB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7E791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B6B95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B1F06" w14:textId="77777777" w:rsidR="00954ABB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2421899" w14:textId="77777777" w:rsidR="00954ABB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4CB6833E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954ABB" w:rsidRPr="00743905" w14:paraId="15D8A63F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C6D17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130D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4421B1C3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D7016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1EB90" w14:textId="77777777" w:rsidR="00954ABB" w:rsidRDefault="00954ABB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6FA6B88B" w14:textId="77777777" w:rsidR="00954ABB" w:rsidRPr="00743905" w:rsidRDefault="00954ABB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2A667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6ABA4" w14:textId="77777777" w:rsidR="00954ABB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36D79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B8BF6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0E0B" w14:textId="77777777" w:rsidR="00954ABB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954ABB" w:rsidRPr="00743905" w14:paraId="7A85CFF3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E8818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7C5F4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1F52F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7FA37" w14:textId="77777777" w:rsidR="00954ABB" w:rsidRDefault="00954ABB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41D710A2" w14:textId="77777777" w:rsidR="00954ABB" w:rsidRPr="00743905" w:rsidRDefault="00954ABB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5EC0B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D4FFD" w14:textId="77777777" w:rsidR="00954ABB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28FA0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18DCCA7D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0DD52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790AB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954ABB" w:rsidRPr="00743905" w14:paraId="60C90C5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7A9B1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5D46D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32D71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32BB5" w14:textId="77777777" w:rsidR="00954ABB" w:rsidRDefault="00954ABB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5B90888F" w14:textId="77777777" w:rsidR="00954ABB" w:rsidRPr="00743905" w:rsidRDefault="00954ABB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3AC91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0F9E" w14:textId="77777777" w:rsidR="00954ABB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3EB2D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235201D4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CEBBF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CCE0A" w14:textId="77777777" w:rsidR="00954ABB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54ABB" w:rsidRPr="00743905" w14:paraId="37D38D7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AE349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E2929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291DC1DE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32F6C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F30E8" w14:textId="77777777" w:rsidR="00954ABB" w:rsidRPr="00743905" w:rsidRDefault="00954ABB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2EE3F2B3" w14:textId="77777777" w:rsidR="00954ABB" w:rsidRPr="00743905" w:rsidRDefault="00954ABB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27C43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6223C" w14:textId="77777777" w:rsidR="00954ABB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1011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6BA145D3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0994E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5FD4F" w14:textId="77777777" w:rsidR="00954ABB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54ABB" w:rsidRPr="00743905" w14:paraId="65ABD8BD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49A0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063D4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29AA7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3BBF5" w14:textId="77777777" w:rsidR="00954ABB" w:rsidRPr="00743905" w:rsidRDefault="00954ABB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4E7E5DD3" w14:textId="77777777" w:rsidR="00954ABB" w:rsidRPr="00743905" w:rsidRDefault="00954ABB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24DDA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64D19B1B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58383EC3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00CCA486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04873" w14:textId="77777777" w:rsidR="00954ABB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83E37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7B280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7AF44" w14:textId="77777777" w:rsidR="00954ABB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65BAA94" w14:textId="77777777" w:rsidR="00954ABB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954ABB" w:rsidRPr="00743905" w14:paraId="016B8B6F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6B6DC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D47C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18C97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B33EF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2883F858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B1B5D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9EFF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158CD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8AB35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CD81D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54ABB" w:rsidRPr="00743905" w14:paraId="13E0624C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0CBF6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D5D69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5373D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4CFD3" w14:textId="77777777" w:rsidR="00954ABB" w:rsidRDefault="00954ABB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3EA5BDBD" w14:textId="77777777" w:rsidR="00954ABB" w:rsidRDefault="00954ABB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776CC2FD" w14:textId="77777777" w:rsidR="00954ABB" w:rsidRDefault="00954ABB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2281611E" w14:textId="77777777" w:rsidR="00954ABB" w:rsidRDefault="00954ABB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8374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AE4E2" w14:textId="77777777" w:rsidR="00954ABB" w:rsidRPr="00743905" w:rsidRDefault="00954AB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BB9F2" w14:textId="77777777" w:rsidR="00954ABB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1F895EE5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A32D5" w14:textId="77777777" w:rsidR="00954ABB" w:rsidRPr="00743905" w:rsidRDefault="00954AB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D05B2" w14:textId="77777777" w:rsidR="00954ABB" w:rsidRDefault="00954AB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54ABB" w:rsidRPr="00743905" w14:paraId="4B218A06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7AEEA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E0E6A" w14:textId="77777777" w:rsidR="00954ABB" w:rsidRPr="00743905" w:rsidRDefault="00954AB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BD652" w14:textId="77777777" w:rsidR="00954ABB" w:rsidRPr="00743905" w:rsidRDefault="00954AB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CB27" w14:textId="77777777" w:rsidR="00954ABB" w:rsidRPr="00743905" w:rsidRDefault="00954ABB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788355F4" w14:textId="77777777" w:rsidR="00954ABB" w:rsidRPr="00743905" w:rsidRDefault="00954ABB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57A15" w14:textId="77777777" w:rsidR="00954ABB" w:rsidRDefault="00954AB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58A96EFD" w14:textId="77777777" w:rsidR="00954ABB" w:rsidRDefault="00954AB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7713C74F" w14:textId="77777777" w:rsidR="00954ABB" w:rsidRPr="00743905" w:rsidRDefault="00954AB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21503" w14:textId="77777777" w:rsidR="00954ABB" w:rsidRPr="00743905" w:rsidRDefault="00954ABB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D02E9" w14:textId="77777777" w:rsidR="00954ABB" w:rsidRPr="00743905" w:rsidRDefault="00954AB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570ED" w14:textId="77777777" w:rsidR="00954ABB" w:rsidRPr="00743905" w:rsidRDefault="00954AB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E420" w14:textId="77777777" w:rsidR="00954ABB" w:rsidRPr="00743905" w:rsidRDefault="00954ABB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54ABB" w:rsidRPr="00743905" w14:paraId="2261B029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8EADC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6DC3B" w14:textId="77777777" w:rsidR="00954ABB" w:rsidRPr="00743905" w:rsidRDefault="00954AB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B82E6" w14:textId="77777777" w:rsidR="00954ABB" w:rsidRPr="00743905" w:rsidRDefault="00954AB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985A0" w14:textId="77777777" w:rsidR="00954ABB" w:rsidRDefault="00954ABB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43781D52" w14:textId="77777777" w:rsidR="00954ABB" w:rsidRPr="00743905" w:rsidRDefault="00954ABB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9B697" w14:textId="77777777" w:rsidR="00954ABB" w:rsidRPr="00743905" w:rsidRDefault="00954AB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EBCF5" w14:textId="77777777" w:rsidR="00954ABB" w:rsidRPr="00743905" w:rsidRDefault="00954ABB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3F7D1" w14:textId="77777777" w:rsidR="00954ABB" w:rsidRDefault="00954AB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2A96EDA9" w14:textId="77777777" w:rsidR="00954ABB" w:rsidRPr="00743905" w:rsidRDefault="00954AB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32F9" w14:textId="77777777" w:rsidR="00954ABB" w:rsidRPr="00743905" w:rsidRDefault="00954AB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87EB4" w14:textId="77777777" w:rsidR="00954ABB" w:rsidRPr="00743905" w:rsidRDefault="00954ABB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54ABB" w:rsidRPr="00743905" w14:paraId="5BE10EEA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FD689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5FDBE" w14:textId="77777777" w:rsidR="00954ABB" w:rsidRDefault="00954AB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42A42FCD" w14:textId="77777777" w:rsidR="00954ABB" w:rsidRPr="00743905" w:rsidRDefault="00954AB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A93C8" w14:textId="77777777" w:rsidR="00954ABB" w:rsidRPr="00743905" w:rsidRDefault="00954AB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41E00" w14:textId="77777777" w:rsidR="00954ABB" w:rsidRDefault="00954AB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124F9E46" w14:textId="77777777" w:rsidR="00954ABB" w:rsidRDefault="00954AB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7A6B8" w14:textId="77777777" w:rsidR="00954ABB" w:rsidRDefault="00954AB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398AA" w14:textId="77777777" w:rsidR="00954ABB" w:rsidRDefault="00954ABB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497F5" w14:textId="77777777" w:rsidR="00954ABB" w:rsidRPr="00743905" w:rsidRDefault="00954AB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688EB" w14:textId="77777777" w:rsidR="00954ABB" w:rsidRPr="00743905" w:rsidRDefault="00954AB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F5D0A" w14:textId="77777777" w:rsidR="00954ABB" w:rsidRDefault="00954ABB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54ABB" w:rsidRPr="00743905" w14:paraId="6807876E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60F62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8FD6A" w14:textId="77777777" w:rsidR="00954ABB" w:rsidRDefault="00954AB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3D6EAB0B" w14:textId="77777777" w:rsidR="00954ABB" w:rsidRDefault="00954AB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48F2D" w14:textId="77777777" w:rsidR="00954ABB" w:rsidRDefault="00954AB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58472" w14:textId="77777777" w:rsidR="00954ABB" w:rsidRDefault="00954AB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6986CDBF" w14:textId="77777777" w:rsidR="00954ABB" w:rsidRDefault="00954AB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0B66" w14:textId="77777777" w:rsidR="00954ABB" w:rsidRDefault="00954AB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4149" w14:textId="77777777" w:rsidR="00954ABB" w:rsidRDefault="00954ABB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F89D3" w14:textId="77777777" w:rsidR="00954ABB" w:rsidRPr="00743905" w:rsidRDefault="00954AB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74AAE" w14:textId="77777777" w:rsidR="00954ABB" w:rsidRPr="00743905" w:rsidRDefault="00954AB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8C5C2" w14:textId="77777777" w:rsidR="00954ABB" w:rsidRDefault="00954ABB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54ABB" w:rsidRPr="00743905" w14:paraId="4897C7CC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36CA5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B95B6" w14:textId="77777777" w:rsidR="00954ABB" w:rsidRPr="00743905" w:rsidRDefault="00954AB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B418F" w14:textId="77777777" w:rsidR="00954ABB" w:rsidRPr="00743905" w:rsidRDefault="00954AB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EC7A3" w14:textId="77777777" w:rsidR="00954ABB" w:rsidRDefault="00954AB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184DBD5D" w14:textId="77777777" w:rsidR="00954ABB" w:rsidRDefault="00954AB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6A14" w14:textId="77777777" w:rsidR="00954ABB" w:rsidRDefault="00954AB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0848A" w14:textId="77777777" w:rsidR="00954ABB" w:rsidRDefault="00954ABB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984F6" w14:textId="77777777" w:rsidR="00954ABB" w:rsidRPr="00743905" w:rsidRDefault="00954AB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C19C" w14:textId="77777777" w:rsidR="00954ABB" w:rsidRPr="00743905" w:rsidRDefault="00954AB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65B42" w14:textId="77777777" w:rsidR="00954ABB" w:rsidRDefault="00954ABB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54ABB" w:rsidRPr="00743905" w14:paraId="44048AFD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8A844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BF34B" w14:textId="77777777" w:rsidR="00954ABB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1871861A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2559B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B040E" w14:textId="77777777" w:rsidR="00954ABB" w:rsidRDefault="00954AB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15A78ABE" w14:textId="77777777" w:rsidR="00954ABB" w:rsidRDefault="00954AB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578265F3" w14:textId="77777777" w:rsidR="00954ABB" w:rsidRDefault="00954AB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408E0DB1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02727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AD392" w14:textId="77777777" w:rsidR="00954ABB" w:rsidRPr="00743905" w:rsidRDefault="00954AB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337B2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C6F38" w14:textId="77777777" w:rsidR="00954ABB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3A317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54ABB" w:rsidRPr="00743905" w14:paraId="7CD1A311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4D962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47DC3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970BE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E6C3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5BAFBA75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0EF65" w14:textId="77777777" w:rsidR="00954ABB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763CEE2C" w14:textId="77777777" w:rsidR="00954ABB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1A8A1130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21403" w14:textId="77777777" w:rsidR="00954ABB" w:rsidRPr="00743905" w:rsidRDefault="00954AB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68C0F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7F48B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D2AD9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954ABB" w:rsidRPr="00743905" w14:paraId="7FFBAC8F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9B405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BEC93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F8530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56EB6" w14:textId="77777777" w:rsidR="00954ABB" w:rsidRDefault="00954AB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51B501BA" w14:textId="77777777" w:rsidR="00954ABB" w:rsidRPr="00CD295A" w:rsidRDefault="00954AB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00C98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FFCC3" w14:textId="77777777" w:rsidR="00954ABB" w:rsidRPr="00743905" w:rsidRDefault="00954AB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07AA4" w14:textId="77777777" w:rsidR="00954ABB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647DA916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CA416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FAA79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54ABB" w:rsidRPr="00743905" w14:paraId="410678A9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7EA86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D0B32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34207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8B73F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7DAC845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4F41FDD8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42E32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685D0F20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551A2C18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A7D04" w14:textId="77777777" w:rsidR="00954ABB" w:rsidRPr="00743905" w:rsidRDefault="00954AB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FCA9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BC30E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69387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54ABB" w:rsidRPr="00743905" w14:paraId="35951977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FCFCD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3AE3D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00791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F225D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5E6232D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58E04392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D2A28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78970C81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7B81C" w14:textId="77777777" w:rsidR="00954ABB" w:rsidRPr="00743905" w:rsidRDefault="00954AB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EDEC4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4E1D1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7D5E1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54ABB" w:rsidRPr="00743905" w14:paraId="7CE4313D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EC652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AF455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C31BA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C8609" w14:textId="77777777" w:rsidR="00954ABB" w:rsidRDefault="00954AB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64EDC77" w14:textId="77777777" w:rsidR="00954ABB" w:rsidRDefault="00954AB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C88DC" w14:textId="77777777" w:rsidR="00954ABB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B52A3" w14:textId="77777777" w:rsidR="00954ABB" w:rsidRDefault="00954AB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E1493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831AE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B7CE" w14:textId="77777777" w:rsidR="00954ABB" w:rsidRDefault="00954AB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64F61A46" w14:textId="77777777" w:rsidR="00954ABB" w:rsidRDefault="00954AB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505AD15C" w14:textId="77777777" w:rsidR="00954ABB" w:rsidRDefault="00954AB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471E9FC5" w14:textId="77777777" w:rsidR="00954ABB" w:rsidRDefault="00954AB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954ABB" w:rsidRPr="00743905" w14:paraId="4F58AD81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1E7D8" w14:textId="77777777" w:rsidR="00954ABB" w:rsidRPr="00743905" w:rsidRDefault="00954ABB" w:rsidP="00954AB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83EE1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2FC7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2D0AA" w14:textId="77777777" w:rsidR="00954ABB" w:rsidRDefault="00954AB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F9BEEC3" w14:textId="77777777" w:rsidR="00954ABB" w:rsidRDefault="00954AB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382FC" w14:textId="77777777" w:rsidR="00954ABB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6964D6B6" w14:textId="77777777" w:rsidR="00954ABB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5C8DE3CD" w14:textId="77777777" w:rsidR="00954ABB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4A690797" w14:textId="77777777" w:rsidR="00954ABB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4F6B6" w14:textId="77777777" w:rsidR="00954ABB" w:rsidRDefault="00954AB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6933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5B57F" w14:textId="77777777" w:rsidR="00954ABB" w:rsidRPr="00743905" w:rsidRDefault="00954AB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0BF86" w14:textId="77777777" w:rsidR="00954ABB" w:rsidRDefault="00954AB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06A05139" w14:textId="77777777" w:rsidR="00954ABB" w:rsidRDefault="00954AB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180517BD" w14:textId="77777777" w:rsidR="00954ABB" w:rsidRPr="005905D7" w:rsidRDefault="00954ABB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08123CAF" w14:textId="77777777" w:rsidR="00954ABB" w:rsidRDefault="00954ABB" w:rsidP="00F078FE">
      <w:pPr>
        <w:pStyle w:val="Heading1"/>
        <w:spacing w:line="360" w:lineRule="auto"/>
      </w:pPr>
      <w:r>
        <w:t>LINIA 124</w:t>
      </w:r>
    </w:p>
    <w:p w14:paraId="3EAEA8B7" w14:textId="77777777" w:rsidR="00954ABB" w:rsidRDefault="00954ABB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954ABB" w14:paraId="34C6CA5B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B5596" w14:textId="77777777" w:rsidR="00954ABB" w:rsidRDefault="00954ABB" w:rsidP="00954AB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44EA" w14:textId="77777777" w:rsidR="00954ABB" w:rsidRDefault="00954ABB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3B4A6" w14:textId="77777777" w:rsidR="00954ABB" w:rsidRDefault="00954ABB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63705" w14:textId="77777777" w:rsidR="00954ABB" w:rsidRDefault="00954ABB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21C9982E" w14:textId="77777777" w:rsidR="00954ABB" w:rsidRDefault="00954ABB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FDCA0" w14:textId="77777777" w:rsidR="00954ABB" w:rsidRDefault="00954ABB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01FBDA5" w14:textId="77777777" w:rsidR="00954ABB" w:rsidRDefault="00954ABB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B1C68" w14:textId="77777777" w:rsidR="00954ABB" w:rsidRDefault="00954ABB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DCE33" w14:textId="77777777" w:rsidR="00954ABB" w:rsidRDefault="00954ABB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C3D4A" w14:textId="77777777" w:rsidR="00954ABB" w:rsidRDefault="00954ABB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13A6" w14:textId="77777777" w:rsidR="00954ABB" w:rsidRDefault="00954ABB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:rsidRPr="00A8307A" w14:paraId="1ED2D97A" w14:textId="77777777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DD30F" w14:textId="77777777" w:rsidR="00954ABB" w:rsidRPr="00A75A00" w:rsidRDefault="00954ABB" w:rsidP="00954ABB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6C3A9" w14:textId="77777777" w:rsidR="00954ABB" w:rsidRPr="00A8307A" w:rsidRDefault="00954ABB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D02BD" w14:textId="77777777" w:rsidR="00954ABB" w:rsidRPr="001F08D5" w:rsidRDefault="00954ABB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EC60F" w14:textId="77777777" w:rsidR="00954ABB" w:rsidRPr="00A8307A" w:rsidRDefault="00954ABB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610E62C" w14:textId="77777777" w:rsidR="00954ABB" w:rsidRPr="00A8307A" w:rsidRDefault="00954ABB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AECB8" w14:textId="77777777" w:rsidR="00954ABB" w:rsidRDefault="00954ABB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3838144E" w14:textId="77777777" w:rsidR="00954ABB" w:rsidRPr="00A8307A" w:rsidRDefault="00954ABB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FB66C" w14:textId="77777777" w:rsidR="00954ABB" w:rsidRPr="001F08D5" w:rsidRDefault="00954ABB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62F05" w14:textId="77777777" w:rsidR="00954ABB" w:rsidRPr="00A8307A" w:rsidRDefault="00954ABB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687DF" w14:textId="77777777" w:rsidR="00954ABB" w:rsidRPr="001F08D5" w:rsidRDefault="00954ABB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71A33" w14:textId="77777777" w:rsidR="00954ABB" w:rsidRPr="00A8307A" w:rsidRDefault="00954ABB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850C77" w14:textId="77777777" w:rsidR="00954ABB" w:rsidRDefault="00954ABB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1B3C0753" w14:textId="77777777" w:rsidR="00954ABB" w:rsidRDefault="00954ABB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68F1C9AD" w14:textId="77777777" w:rsidR="00954ABB" w:rsidRPr="001F08D5" w:rsidRDefault="00954ABB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954ABB" w14:paraId="4EC021C8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DD8D1" w14:textId="77777777" w:rsidR="00954ABB" w:rsidRDefault="00954ABB" w:rsidP="00954AB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385F1" w14:textId="77777777" w:rsidR="00954ABB" w:rsidRDefault="00954ABB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65B59" w14:textId="77777777" w:rsidR="00954ABB" w:rsidRDefault="00954ABB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B3548" w14:textId="77777777" w:rsidR="00954ABB" w:rsidRDefault="00954ABB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5F37DDBA" w14:textId="77777777" w:rsidR="00954ABB" w:rsidRDefault="00954ABB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208DA" w14:textId="77777777" w:rsidR="00954ABB" w:rsidRDefault="00954ABB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7CB1" w14:textId="77777777" w:rsidR="00954ABB" w:rsidRDefault="00954ABB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E88E9" w14:textId="77777777" w:rsidR="00954ABB" w:rsidRDefault="00954ABB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74116" w14:textId="77777777" w:rsidR="00954ABB" w:rsidRDefault="00954ABB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8DF28" w14:textId="77777777" w:rsidR="00954ABB" w:rsidRDefault="00954ABB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F5C62A" w14:textId="77777777" w:rsidR="00954ABB" w:rsidRDefault="00954ABB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954ABB" w:rsidRPr="00A8307A" w14:paraId="2A4094E7" w14:textId="77777777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CDE7B" w14:textId="77777777" w:rsidR="00954ABB" w:rsidRPr="00A75A00" w:rsidRDefault="00954ABB" w:rsidP="00954ABB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FF2F2" w14:textId="77777777" w:rsidR="00954ABB" w:rsidRPr="00A8307A" w:rsidRDefault="00954ABB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7F4B9" w14:textId="77777777" w:rsidR="00954ABB" w:rsidRPr="00177526" w:rsidRDefault="00954ABB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429A3" w14:textId="77777777" w:rsidR="00954ABB" w:rsidRPr="00A8307A" w:rsidRDefault="00954ABB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C1E102F" w14:textId="77777777" w:rsidR="00954ABB" w:rsidRPr="00A8307A" w:rsidRDefault="00954ABB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96DE" w14:textId="77777777" w:rsidR="00954ABB" w:rsidRPr="00A8307A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B9A8B" w14:textId="77777777" w:rsidR="00954ABB" w:rsidRPr="00177526" w:rsidRDefault="00954ABB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47C72" w14:textId="77777777" w:rsidR="00954ABB" w:rsidRPr="00A8307A" w:rsidRDefault="00954ABB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6F2DC" w14:textId="77777777" w:rsidR="00954ABB" w:rsidRPr="00177526" w:rsidRDefault="00954ABB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FCCC5" w14:textId="77777777" w:rsidR="00954ABB" w:rsidRPr="00A8307A" w:rsidRDefault="00954ABB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AF7C4F" w14:textId="77777777" w:rsidR="00954ABB" w:rsidRPr="00A8307A" w:rsidRDefault="00954ABB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954ABB" w:rsidRPr="00A8307A" w14:paraId="5F4C565D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D3039" w14:textId="77777777" w:rsidR="00954ABB" w:rsidRPr="00A75A00" w:rsidRDefault="00954ABB" w:rsidP="00954ABB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FA710" w14:textId="77777777" w:rsidR="00954ABB" w:rsidRPr="00A8307A" w:rsidRDefault="00954ABB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8FF08" w14:textId="77777777" w:rsidR="00954ABB" w:rsidRPr="00AF6A38" w:rsidRDefault="00954ABB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CB72A" w14:textId="77777777" w:rsidR="00954ABB" w:rsidRPr="00A8307A" w:rsidRDefault="00954ABB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A3B9742" w14:textId="77777777" w:rsidR="00954ABB" w:rsidRPr="00A8307A" w:rsidRDefault="00954ABB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68003" w14:textId="77777777" w:rsidR="00954ABB" w:rsidRDefault="00954ABB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F09E668" w14:textId="77777777" w:rsidR="00954ABB" w:rsidRPr="00A8307A" w:rsidRDefault="00954ABB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8EC3E" w14:textId="77777777" w:rsidR="00954ABB" w:rsidRPr="00AF6A38" w:rsidRDefault="00954ABB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BAC6F" w14:textId="77777777" w:rsidR="00954ABB" w:rsidRPr="00A8307A" w:rsidRDefault="00954ABB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31B15" w14:textId="77777777" w:rsidR="00954ABB" w:rsidRPr="00AF6A38" w:rsidRDefault="00954ABB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2B8AB" w14:textId="77777777" w:rsidR="00954ABB" w:rsidRPr="00A8307A" w:rsidRDefault="00954ABB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2328E6" w14:textId="77777777" w:rsidR="00954ABB" w:rsidRPr="00A8307A" w:rsidRDefault="00954ABB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79E4E2E8" w14:textId="77777777" w:rsidR="00954ABB" w:rsidRPr="00A8307A" w:rsidRDefault="00954ABB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5CE1D8F0" w14:textId="77777777" w:rsidR="00954ABB" w:rsidRPr="00A8307A" w:rsidRDefault="00954ABB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954ABB" w:rsidRPr="00A8307A" w14:paraId="17E800AA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A0C33" w14:textId="77777777" w:rsidR="00954ABB" w:rsidRPr="00A75A00" w:rsidRDefault="00954ABB" w:rsidP="00954ABB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2AEE8" w14:textId="77777777" w:rsidR="00954ABB" w:rsidRPr="00A8307A" w:rsidRDefault="00954ABB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CE4D5" w14:textId="77777777" w:rsidR="00954ABB" w:rsidRPr="00AF6A38" w:rsidRDefault="00954ABB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37E19" w14:textId="77777777" w:rsidR="00954ABB" w:rsidRPr="00A8307A" w:rsidRDefault="00954ABB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939D5" w14:textId="77777777" w:rsidR="00954ABB" w:rsidRDefault="00954ABB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EAC756D" w14:textId="77777777" w:rsidR="00954ABB" w:rsidRDefault="00954ABB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921904C" w14:textId="77777777" w:rsidR="00954ABB" w:rsidRPr="00A8307A" w:rsidRDefault="00954ABB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961D7" w14:textId="77777777" w:rsidR="00954ABB" w:rsidRPr="00AF6A38" w:rsidRDefault="00954ABB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B51B7" w14:textId="77777777" w:rsidR="00954ABB" w:rsidRPr="00A8307A" w:rsidRDefault="00954ABB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AC6CC" w14:textId="77777777" w:rsidR="00954ABB" w:rsidRPr="00AF6A38" w:rsidRDefault="00954ABB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980D6" w14:textId="77777777" w:rsidR="00954ABB" w:rsidRDefault="00954ABB" w:rsidP="008852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17E06DFB" w14:textId="77777777" w:rsidR="00954ABB" w:rsidRPr="00A8307A" w:rsidRDefault="00954ABB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954ABB" w:rsidRPr="00A8307A" w14:paraId="4D1D587C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E425D" w14:textId="77777777" w:rsidR="00954ABB" w:rsidRPr="00A75A00" w:rsidRDefault="00954ABB" w:rsidP="00954ABB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4C400" w14:textId="77777777" w:rsidR="00954ABB" w:rsidRPr="00A8307A" w:rsidRDefault="00954ABB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00226" w14:textId="77777777" w:rsidR="00954ABB" w:rsidRPr="00AF6A38" w:rsidRDefault="00954ABB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F56F4" w14:textId="77777777" w:rsidR="00954ABB" w:rsidRPr="00A8307A" w:rsidRDefault="00954ABB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79EE3" w14:textId="77777777" w:rsidR="00954ABB" w:rsidRDefault="00954ABB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A0758E9" w14:textId="77777777" w:rsidR="00954ABB" w:rsidRPr="00A8307A" w:rsidRDefault="00954ABB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AB272" w14:textId="77777777" w:rsidR="00954ABB" w:rsidRPr="00AF6A38" w:rsidRDefault="00954ABB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840D" w14:textId="77777777" w:rsidR="00954ABB" w:rsidRPr="00A8307A" w:rsidRDefault="00954ABB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2A8E3" w14:textId="77777777" w:rsidR="00954ABB" w:rsidRPr="00AF6A38" w:rsidRDefault="00954ABB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5CED9" w14:textId="77777777" w:rsidR="00954ABB" w:rsidRPr="00A8307A" w:rsidRDefault="00954ABB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954ABB" w:rsidRPr="00A8307A" w14:paraId="161FFD30" w14:textId="77777777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87E69" w14:textId="77777777" w:rsidR="00954ABB" w:rsidRPr="00A75A00" w:rsidRDefault="00954ABB" w:rsidP="00954ABB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67B88" w14:textId="77777777" w:rsidR="00954ABB" w:rsidRPr="00A8307A" w:rsidRDefault="00954ABB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DCDC6" w14:textId="77777777" w:rsidR="00954ABB" w:rsidRPr="00732832" w:rsidRDefault="00954ABB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BF5B4" w14:textId="77777777" w:rsidR="00954ABB" w:rsidRPr="00A8307A" w:rsidRDefault="00954AB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28DD859" w14:textId="77777777" w:rsidR="00954ABB" w:rsidRPr="00A8307A" w:rsidRDefault="00954AB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1C5FD" w14:textId="77777777" w:rsidR="00954ABB" w:rsidRPr="00A8307A" w:rsidRDefault="00954ABB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57E30" w14:textId="77777777" w:rsidR="00954ABB" w:rsidRPr="00A8307A" w:rsidRDefault="00954ABB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6B3E7" w14:textId="77777777" w:rsidR="00954ABB" w:rsidRPr="00A8307A" w:rsidRDefault="00954ABB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09529" w14:textId="77777777" w:rsidR="00954ABB" w:rsidRPr="00732832" w:rsidRDefault="00954ABB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723A2" w14:textId="77777777" w:rsidR="00954ABB" w:rsidRDefault="00954A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3EBA3E" w14:textId="77777777" w:rsidR="00954ABB" w:rsidRDefault="00954A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417BC5CC" w14:textId="77777777" w:rsidR="00954ABB" w:rsidRDefault="00954ABB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6004D1" w14:textId="77777777" w:rsidR="00954ABB" w:rsidRDefault="00954A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2A59A5F" w14:textId="77777777" w:rsidR="00954ABB" w:rsidRPr="00A8307A" w:rsidRDefault="00954A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954ABB" w:rsidRPr="00A8307A" w14:paraId="37A93305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0E9A3" w14:textId="77777777" w:rsidR="00954ABB" w:rsidRPr="00A75A00" w:rsidRDefault="00954ABB" w:rsidP="00954ABB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FEBD5" w14:textId="77777777" w:rsidR="00954ABB" w:rsidRPr="00A8307A" w:rsidRDefault="00954ABB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70724" w14:textId="77777777" w:rsidR="00954ABB" w:rsidRPr="001033B8" w:rsidRDefault="00954ABB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9FC31" w14:textId="77777777" w:rsidR="00954ABB" w:rsidRPr="00A8307A" w:rsidRDefault="00954AB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2CCD76A" w14:textId="77777777" w:rsidR="00954ABB" w:rsidRPr="00A8307A" w:rsidRDefault="00954AB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0E1C3" w14:textId="77777777" w:rsidR="00954ABB" w:rsidRPr="00A8307A" w:rsidRDefault="00954ABB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1D107" w14:textId="77777777" w:rsidR="00954ABB" w:rsidRPr="00A8307A" w:rsidRDefault="00954ABB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CD58F" w14:textId="77777777" w:rsidR="00954ABB" w:rsidRPr="00A8307A" w:rsidRDefault="00954ABB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98486" w14:textId="77777777" w:rsidR="00954ABB" w:rsidRPr="001033B8" w:rsidRDefault="00954ABB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DDDA6" w14:textId="77777777" w:rsidR="00954ABB" w:rsidRPr="00A8307A" w:rsidRDefault="00954A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FD0265" w14:textId="77777777" w:rsidR="00954ABB" w:rsidRDefault="00954A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7651B567" w14:textId="77777777" w:rsidR="00954ABB" w:rsidRPr="00A8307A" w:rsidRDefault="00954A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54ABB" w:rsidRPr="00A8307A" w14:paraId="01B4A6B5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7115E" w14:textId="77777777" w:rsidR="00954ABB" w:rsidRPr="00A75A00" w:rsidRDefault="00954ABB" w:rsidP="00954ABB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3917" w14:textId="77777777" w:rsidR="00954ABB" w:rsidRPr="00A8307A" w:rsidRDefault="00954ABB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4D73B" w14:textId="77777777" w:rsidR="00954ABB" w:rsidRPr="001033B8" w:rsidRDefault="00954ABB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1F542" w14:textId="77777777" w:rsidR="00954ABB" w:rsidRPr="00A8307A" w:rsidRDefault="00954ABB" w:rsidP="0050416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AC482" w14:textId="77777777" w:rsidR="00954ABB" w:rsidRDefault="00954ABB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B119FC5" w14:textId="77777777" w:rsidR="00954ABB" w:rsidRDefault="00954ABB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E2B1BD0" w14:textId="77777777" w:rsidR="00954ABB" w:rsidRPr="00A8307A" w:rsidRDefault="00954ABB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CCD5" w14:textId="77777777" w:rsidR="00954ABB" w:rsidRDefault="00954ABB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CF227" w14:textId="77777777" w:rsidR="00954ABB" w:rsidRPr="00A8307A" w:rsidRDefault="00954ABB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295CB" w14:textId="77777777" w:rsidR="00954ABB" w:rsidRPr="001033B8" w:rsidRDefault="00954ABB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93522" w14:textId="77777777" w:rsidR="00954ABB" w:rsidRDefault="00954ABB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30182F85" w14:textId="77777777" w:rsidR="00954ABB" w:rsidRDefault="00954ABB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2AE3D6D0" w14:textId="77777777" w:rsidR="00954ABB" w:rsidRPr="00A8307A" w:rsidRDefault="00954ABB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954ABB" w14:paraId="7B50A1EC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C29A0" w14:textId="77777777" w:rsidR="00954ABB" w:rsidRDefault="00954ABB" w:rsidP="00954AB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5979F" w14:textId="77777777" w:rsidR="00954ABB" w:rsidRDefault="00954AB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69DF3" w14:textId="77777777" w:rsidR="00954ABB" w:rsidRDefault="00954AB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62CE6" w14:textId="77777777" w:rsidR="00954ABB" w:rsidRDefault="00954ABB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07E5412F" w14:textId="77777777" w:rsidR="00954ABB" w:rsidRDefault="00954ABB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26273" w14:textId="77777777" w:rsidR="00954ABB" w:rsidRDefault="00954AB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538775FF" w14:textId="77777777" w:rsidR="00954ABB" w:rsidRDefault="00954AB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69587" w14:textId="77777777" w:rsidR="00954ABB" w:rsidRDefault="00954AB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30B78" w14:textId="77777777" w:rsidR="00954ABB" w:rsidRDefault="00954AB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BF9F9" w14:textId="77777777" w:rsidR="00954ABB" w:rsidRDefault="00954AB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19733" w14:textId="77777777" w:rsidR="00954ABB" w:rsidRDefault="00954ABB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C2863F" w14:textId="77777777" w:rsidR="00954ABB" w:rsidRDefault="00954ABB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74A50F80" w14:textId="77777777" w:rsidR="00954ABB" w:rsidRDefault="00954ABB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954ABB" w:rsidRPr="00A8307A" w14:paraId="44040D79" w14:textId="77777777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0E7D3" w14:textId="77777777" w:rsidR="00954ABB" w:rsidRPr="00A75A00" w:rsidRDefault="00954ABB" w:rsidP="00954ABB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A64B1" w14:textId="77777777" w:rsidR="00954ABB" w:rsidRPr="00A8307A" w:rsidRDefault="00954ABB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5A860" w14:textId="77777777" w:rsidR="00954ABB" w:rsidRPr="00B85265" w:rsidRDefault="00954ABB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94F0E" w14:textId="77777777" w:rsidR="00954ABB" w:rsidRPr="00A8307A" w:rsidRDefault="00954ABB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3DAA04E" w14:textId="77777777" w:rsidR="00954ABB" w:rsidRPr="00A8307A" w:rsidRDefault="00954ABB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B078" w14:textId="77777777" w:rsidR="00954ABB" w:rsidRDefault="00954ABB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2732C728" w14:textId="77777777" w:rsidR="00954ABB" w:rsidRPr="00A8307A" w:rsidRDefault="00954ABB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2205" w14:textId="77777777" w:rsidR="00954ABB" w:rsidRPr="00B85265" w:rsidRDefault="00954ABB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90782" w14:textId="77777777" w:rsidR="00954ABB" w:rsidRPr="00A8307A" w:rsidRDefault="00954ABB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2036E" w14:textId="77777777" w:rsidR="00954ABB" w:rsidRPr="00B85265" w:rsidRDefault="00954ABB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A80E1" w14:textId="77777777" w:rsidR="00954ABB" w:rsidRPr="00A8307A" w:rsidRDefault="00954ABB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FF238F" w14:textId="77777777" w:rsidR="00954ABB" w:rsidRPr="00A8307A" w:rsidRDefault="00954ABB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954ABB" w:rsidRPr="00A8307A" w14:paraId="24004EF9" w14:textId="77777777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5C3B4" w14:textId="77777777" w:rsidR="00954ABB" w:rsidRPr="00A75A00" w:rsidRDefault="00954ABB" w:rsidP="00954ABB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1CE0C" w14:textId="77777777" w:rsidR="00954ABB" w:rsidRPr="00A8307A" w:rsidRDefault="00954ABB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A6D4A" w14:textId="77777777" w:rsidR="00954ABB" w:rsidRPr="00DD4726" w:rsidRDefault="00954ABB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F7BF0" w14:textId="77777777" w:rsidR="00954ABB" w:rsidRPr="00A8307A" w:rsidRDefault="00954ABB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9C267AD" w14:textId="77777777" w:rsidR="00954ABB" w:rsidRPr="00A8307A" w:rsidRDefault="00954ABB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0283F" w14:textId="77777777" w:rsidR="00954ABB" w:rsidRPr="00A8307A" w:rsidRDefault="00954ABB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4CEE7" w14:textId="77777777" w:rsidR="00954ABB" w:rsidRPr="00DD4726" w:rsidRDefault="00954ABB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261D6" w14:textId="77777777" w:rsidR="00954ABB" w:rsidRPr="00A8307A" w:rsidRDefault="00954ABB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3A7D" w14:textId="77777777" w:rsidR="00954ABB" w:rsidRPr="00DD4726" w:rsidRDefault="00954ABB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AEE4" w14:textId="77777777" w:rsidR="00954ABB" w:rsidRPr="00A8307A" w:rsidRDefault="00954ABB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2246BC" w14:textId="77777777" w:rsidR="00954ABB" w:rsidRPr="00A8307A" w:rsidRDefault="00954ABB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954ABB" w:rsidRPr="00A8307A" w14:paraId="32B10365" w14:textId="77777777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27488" w14:textId="77777777" w:rsidR="00954ABB" w:rsidRPr="00A75A00" w:rsidRDefault="00954ABB" w:rsidP="00954ABB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D6996" w14:textId="77777777" w:rsidR="00954ABB" w:rsidRPr="00A8307A" w:rsidRDefault="00954ABB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873B6" w14:textId="77777777" w:rsidR="00954ABB" w:rsidRPr="00805377" w:rsidRDefault="00954ABB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BED40" w14:textId="77777777" w:rsidR="00954ABB" w:rsidRPr="00A8307A" w:rsidRDefault="00954ABB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3B98BD1" w14:textId="77777777" w:rsidR="00954ABB" w:rsidRPr="00A8307A" w:rsidRDefault="00954ABB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5830D" w14:textId="77777777" w:rsidR="00954ABB" w:rsidRPr="00A8307A" w:rsidRDefault="00954ABB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1776B" w14:textId="77777777" w:rsidR="00954ABB" w:rsidRPr="00805377" w:rsidRDefault="00954ABB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F1AB6" w14:textId="77777777" w:rsidR="00954ABB" w:rsidRPr="00A8307A" w:rsidRDefault="00954ABB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A5F6" w14:textId="77777777" w:rsidR="00954ABB" w:rsidRPr="00805377" w:rsidRDefault="00954ABB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BB326" w14:textId="77777777" w:rsidR="00954ABB" w:rsidRPr="00A8307A" w:rsidRDefault="00954ABB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F4781E" w14:textId="77777777" w:rsidR="00954ABB" w:rsidRPr="00A8307A" w:rsidRDefault="00954ABB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54ABB" w:rsidRPr="00A8307A" w14:paraId="3600C88C" w14:textId="77777777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C1421" w14:textId="77777777" w:rsidR="00954ABB" w:rsidRPr="00A75A00" w:rsidRDefault="00954ABB" w:rsidP="00954ABB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D190B" w14:textId="77777777" w:rsidR="00954ABB" w:rsidRPr="00A8307A" w:rsidRDefault="00954ABB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699C9" w14:textId="77777777" w:rsidR="00954ABB" w:rsidRPr="00AA7768" w:rsidRDefault="00954ABB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65EE1" w14:textId="77777777" w:rsidR="00954ABB" w:rsidRPr="00A8307A" w:rsidRDefault="00954ABB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4E2B3AE" w14:textId="77777777" w:rsidR="00954ABB" w:rsidRPr="00A8307A" w:rsidRDefault="00954ABB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4012A" w14:textId="77777777" w:rsidR="00954ABB" w:rsidRPr="00A8307A" w:rsidRDefault="00954ABB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D71C3" w14:textId="77777777" w:rsidR="00954ABB" w:rsidRPr="00AA7768" w:rsidRDefault="00954ABB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226F2" w14:textId="77777777" w:rsidR="00954ABB" w:rsidRPr="00A8307A" w:rsidRDefault="00954ABB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CFB56" w14:textId="77777777" w:rsidR="00954ABB" w:rsidRPr="00AA7768" w:rsidRDefault="00954ABB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301E3" w14:textId="77777777" w:rsidR="00954ABB" w:rsidRPr="00A8307A" w:rsidRDefault="00954ABB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CC2DAA" w14:textId="77777777" w:rsidR="00954ABB" w:rsidRPr="00A8307A" w:rsidRDefault="00954ABB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54ABB" w14:paraId="2FE83553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A6B04" w14:textId="77777777" w:rsidR="00954ABB" w:rsidRDefault="00954ABB" w:rsidP="00954AB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84F39" w14:textId="77777777" w:rsidR="00954ABB" w:rsidRDefault="00954AB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3FE39" w14:textId="77777777" w:rsidR="00954ABB" w:rsidRDefault="00954AB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C933E" w14:textId="77777777" w:rsidR="00954ABB" w:rsidRDefault="00954ABB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00B996C1" w14:textId="77777777" w:rsidR="00954ABB" w:rsidRDefault="00954ABB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2CCC" w14:textId="77777777" w:rsidR="00954ABB" w:rsidRDefault="00954AB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8988147" w14:textId="77777777" w:rsidR="00954ABB" w:rsidRDefault="00954AB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446D9" w14:textId="77777777" w:rsidR="00954ABB" w:rsidRDefault="00954AB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EECAB" w14:textId="77777777" w:rsidR="00954ABB" w:rsidRDefault="00954AB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1D15" w14:textId="77777777" w:rsidR="00954ABB" w:rsidRDefault="00954AB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A9AFA" w14:textId="77777777" w:rsidR="00954ABB" w:rsidRDefault="00954ABB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954ABB" w14:paraId="46C01E28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27615" w14:textId="77777777" w:rsidR="00954ABB" w:rsidRDefault="00954ABB" w:rsidP="00954AB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90807" w14:textId="77777777" w:rsidR="00954ABB" w:rsidRDefault="00954AB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4C05CCE2" w14:textId="77777777" w:rsidR="00954ABB" w:rsidRDefault="00954ABB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1D9DD" w14:textId="77777777" w:rsidR="00954ABB" w:rsidRDefault="00954AB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AC02" w14:textId="77777777" w:rsidR="00954ABB" w:rsidRDefault="00954ABB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4C568F75" w14:textId="77777777" w:rsidR="00954ABB" w:rsidRDefault="00954ABB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A6754" w14:textId="77777777" w:rsidR="00954ABB" w:rsidRDefault="00954AB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AC39B" w14:textId="77777777" w:rsidR="00954ABB" w:rsidRDefault="00954AB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CCBB" w14:textId="77777777" w:rsidR="00954ABB" w:rsidRDefault="00954AB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0D6FC" w14:textId="77777777" w:rsidR="00954ABB" w:rsidRDefault="00954AB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46318" w14:textId="77777777" w:rsidR="00954ABB" w:rsidRPr="00E462CC" w:rsidRDefault="00954ABB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F7A6D4D" w14:textId="77777777" w:rsidR="00954ABB" w:rsidRDefault="00954ABB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954ABB" w14:paraId="364E17B2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1AFAF" w14:textId="77777777" w:rsidR="00954ABB" w:rsidRDefault="00954ABB" w:rsidP="00954AB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DAD87" w14:textId="77777777" w:rsidR="00954ABB" w:rsidRDefault="00954AB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2+580</w:t>
            </w:r>
          </w:p>
          <w:p w14:paraId="108715E6" w14:textId="77777777" w:rsidR="00954ABB" w:rsidRDefault="00954AB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FC3CA" w14:textId="77777777" w:rsidR="00954ABB" w:rsidRDefault="00954AB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6EECD" w14:textId="77777777" w:rsidR="00954ABB" w:rsidRDefault="00954ABB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0B642730" w14:textId="77777777" w:rsidR="00954ABB" w:rsidRDefault="00954ABB" w:rsidP="00623F1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00174" w14:textId="77777777" w:rsidR="00954ABB" w:rsidRDefault="00954AB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48EA3" w14:textId="77777777" w:rsidR="00954ABB" w:rsidRDefault="00954AB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0F8B4" w14:textId="77777777" w:rsidR="00954ABB" w:rsidRDefault="00954AB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1E40A" w14:textId="77777777" w:rsidR="00954ABB" w:rsidRDefault="00954AB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61485" w14:textId="77777777" w:rsidR="00954ABB" w:rsidRPr="00E462CC" w:rsidRDefault="00954ABB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332A5257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FD849" w14:textId="77777777" w:rsidR="00954ABB" w:rsidRDefault="00954ABB" w:rsidP="00954AB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5371" w14:textId="77777777" w:rsidR="00954ABB" w:rsidRDefault="00954AB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4012F7AF" w14:textId="77777777" w:rsidR="00954ABB" w:rsidRDefault="00954AB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4C20D" w14:textId="77777777" w:rsidR="00954ABB" w:rsidRDefault="00954AB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53F84" w14:textId="77777777" w:rsidR="00954ABB" w:rsidRDefault="00954ABB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21E2A025" w14:textId="77777777" w:rsidR="00954ABB" w:rsidRDefault="00954ABB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66238" w14:textId="77777777" w:rsidR="00954ABB" w:rsidRDefault="00954AB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2A95A" w14:textId="77777777" w:rsidR="00954ABB" w:rsidRDefault="00954AB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C594" w14:textId="77777777" w:rsidR="00954ABB" w:rsidRDefault="00954AB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3772F" w14:textId="77777777" w:rsidR="00954ABB" w:rsidRDefault="00954AB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03DAA" w14:textId="77777777" w:rsidR="00954ABB" w:rsidRDefault="00954ABB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651D1BD5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59431" w14:textId="77777777" w:rsidR="00954ABB" w:rsidRDefault="00954ABB" w:rsidP="00954AB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30BAB" w14:textId="77777777" w:rsidR="00954ABB" w:rsidRDefault="00954AB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3804E" w14:textId="77777777" w:rsidR="00954ABB" w:rsidRDefault="00954AB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DFA5E" w14:textId="77777777" w:rsidR="00954ABB" w:rsidRDefault="00954ABB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652AAD4E" w14:textId="77777777" w:rsidR="00954ABB" w:rsidRDefault="00954ABB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77C47" w14:textId="77777777" w:rsidR="00954ABB" w:rsidRDefault="00954AB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E777BB3" w14:textId="77777777" w:rsidR="00954ABB" w:rsidRDefault="00954AB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8D13593" w14:textId="77777777" w:rsidR="00954ABB" w:rsidRDefault="00954AB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14768" w14:textId="77777777" w:rsidR="00954ABB" w:rsidRDefault="00954AB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D360C" w14:textId="77777777" w:rsidR="00954ABB" w:rsidRDefault="00954AB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F5F52" w14:textId="77777777" w:rsidR="00954ABB" w:rsidRDefault="00954AB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8BB75" w14:textId="77777777" w:rsidR="00954ABB" w:rsidRDefault="00954ABB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6C5C48" w14:textId="77777777" w:rsidR="00954ABB" w:rsidRDefault="00954ABB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954ABB" w14:paraId="3E258814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1A6F4" w14:textId="77777777" w:rsidR="00954ABB" w:rsidRDefault="00954ABB" w:rsidP="00954AB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E99B0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AAD83" w14:textId="77777777" w:rsidR="00954ABB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F3362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14:paraId="25132AAB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8A375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283A854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D7CDA" w14:textId="77777777" w:rsidR="00954ABB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B84F8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90CC2" w14:textId="77777777" w:rsidR="00954ABB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799F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954ABB" w14:paraId="68E04D3A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22D66" w14:textId="77777777" w:rsidR="00954ABB" w:rsidRDefault="00954ABB" w:rsidP="00954AB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47C7E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8D0D5" w14:textId="77777777" w:rsidR="00954ABB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033CC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0AE010B3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D529B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B86EB43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32D8" w14:textId="77777777" w:rsidR="00954ABB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76994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A15D3" w14:textId="77777777" w:rsidR="00954ABB" w:rsidRPr="00ED5B96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42F4C" w14:textId="77777777" w:rsidR="00954ABB" w:rsidRDefault="00954ABB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14:paraId="261759E4" w14:textId="77777777" w:rsidR="00954ABB" w:rsidRDefault="00954ABB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954ABB" w14:paraId="1AB4F582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F9C42" w14:textId="77777777" w:rsidR="00954ABB" w:rsidRDefault="00954ABB" w:rsidP="00954AB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A894A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1925A" w14:textId="77777777" w:rsidR="00954ABB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88EC" w14:textId="77777777" w:rsidR="00954ABB" w:rsidRDefault="00954ABB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101993E3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B3040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6D75A" w14:textId="77777777" w:rsidR="00954ABB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051D8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07D26" w14:textId="77777777" w:rsidR="00954ABB" w:rsidRPr="00ED5B96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DDEB1" w14:textId="77777777" w:rsidR="00954ABB" w:rsidRDefault="00954ABB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954ABB" w14:paraId="444685AE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B4176" w14:textId="77777777" w:rsidR="00954ABB" w:rsidRDefault="00954ABB" w:rsidP="00954AB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B1F6A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0ED4A" w14:textId="77777777" w:rsidR="00954ABB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C0A2C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0F3F0F1B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33F7A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616D56F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6B9F2" w14:textId="77777777" w:rsidR="00954ABB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86E36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9085A" w14:textId="77777777" w:rsidR="00954ABB" w:rsidRPr="00ED5B96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2C8E" w14:textId="77777777" w:rsidR="00954ABB" w:rsidRDefault="00954ABB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14:paraId="5003FE7B" w14:textId="77777777" w:rsidR="00954ABB" w:rsidRDefault="00954ABB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954ABB" w14:paraId="352BEC28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34B9C" w14:textId="77777777" w:rsidR="00954ABB" w:rsidRDefault="00954ABB" w:rsidP="00954AB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892FD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BBC4B" w14:textId="77777777" w:rsidR="00954ABB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4E8E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 -</w:t>
            </w:r>
          </w:p>
          <w:p w14:paraId="69497819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1411B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8378" w14:textId="77777777" w:rsidR="00954ABB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F8A8D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33C02" w14:textId="77777777" w:rsidR="00954ABB" w:rsidRPr="00ED5B96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1EB13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640347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14:paraId="77DEB0A7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954ABB" w14:paraId="6FBEB990" w14:textId="77777777">
        <w:trPr>
          <w:cantSplit/>
          <w:trHeight w:val="966"/>
          <w:jc w:val="center"/>
        </w:trPr>
        <w:tc>
          <w:tcPr>
            <w:tcW w:w="639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F8D2D" w14:textId="77777777" w:rsidR="00954ABB" w:rsidRDefault="00954ABB" w:rsidP="00954AB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7DE98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30+800</w:t>
            </w:r>
          </w:p>
          <w:p w14:paraId="4F13791C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A05CF" w14:textId="77777777" w:rsidR="00954ABB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D997C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Jebel – Voiteni  și </w:t>
            </w:r>
          </w:p>
          <w:p w14:paraId="3FD6083B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1106A5A4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D2EC3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D2CB" w14:textId="77777777" w:rsidR="00954ABB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E9B6D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D6ABB" w14:textId="77777777" w:rsidR="00954ABB" w:rsidRPr="00ED5B96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46260" w14:textId="77777777" w:rsidR="00954ABB" w:rsidRDefault="00954ABB" w:rsidP="0057632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RV în trepte, inclusiv peste sch. 1, 3, 10, 8 și 2 de pe linia directă 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954ABB" w14:paraId="22CF3C20" w14:textId="77777777">
        <w:trPr>
          <w:cantSplit/>
          <w:trHeight w:val="491"/>
          <w:jc w:val="center"/>
        </w:trPr>
        <w:tc>
          <w:tcPr>
            <w:tcW w:w="639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1CE77" w14:textId="77777777" w:rsidR="00954ABB" w:rsidRDefault="00954ABB" w:rsidP="00954AB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A562A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2688662C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47974" w14:textId="77777777" w:rsidR="00954ABB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43E51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787D6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2F17C" w14:textId="77777777" w:rsidR="00954ABB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70C98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084C" w14:textId="77777777" w:rsidR="00954ABB" w:rsidRPr="00ED5B96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A26CC" w14:textId="77777777" w:rsidR="00954ABB" w:rsidRDefault="00954ABB" w:rsidP="0057632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6BFE8BBD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24D34" w14:textId="77777777" w:rsidR="00954ABB" w:rsidRDefault="00954ABB" w:rsidP="00954AB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87280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D4B3A" w14:textId="77777777" w:rsidR="00954ABB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BDFCA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12F51BA2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1C1C2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FE31A3F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2DCDE" w14:textId="77777777" w:rsidR="00954ABB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025C3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58015" w14:textId="77777777" w:rsidR="00954ABB" w:rsidRPr="00ED5B96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8218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7F8B66D7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B445" w14:textId="77777777" w:rsidR="00954ABB" w:rsidRDefault="00954ABB" w:rsidP="00954AB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7700B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21995" w14:textId="77777777" w:rsidR="00954ABB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C3CD3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18164060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04E8F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299D2" w14:textId="77777777" w:rsidR="00954ABB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3C6E8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2A644" w14:textId="77777777" w:rsidR="00954ABB" w:rsidRPr="00ED5B96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85CE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A6D022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954ABB" w14:paraId="4951F956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549AF" w14:textId="77777777" w:rsidR="00954ABB" w:rsidRDefault="00954ABB" w:rsidP="00954AB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8708D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2B0FA" w14:textId="77777777" w:rsidR="00954ABB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C6C44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0C8259E1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EB2CC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E46CD" w14:textId="77777777" w:rsidR="00954ABB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F08B4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DC041" w14:textId="77777777" w:rsidR="00954ABB" w:rsidRPr="00ED5B96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52F71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49D3E0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954ABB" w14:paraId="351C47F8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74496" w14:textId="77777777" w:rsidR="00954ABB" w:rsidRDefault="00954ABB" w:rsidP="00954AB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F215C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14:paraId="335F8B5B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20017" w14:textId="77777777" w:rsidR="00954ABB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A70FB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14:paraId="2F4D4C7D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C2243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B4FCA" w14:textId="77777777" w:rsidR="00954ABB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0BDFD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5894C" w14:textId="77777777" w:rsidR="00954ABB" w:rsidRPr="00ED5B96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10226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4F4EC298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1B89B" w14:textId="77777777" w:rsidR="00954ABB" w:rsidRDefault="00954ABB" w:rsidP="00954AB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DF08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14:paraId="7F60361B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8A1EC" w14:textId="77777777" w:rsidR="00954ABB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894CE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14:paraId="54B173E8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879A7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FC47F" w14:textId="77777777" w:rsidR="00954ABB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22B42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244C3" w14:textId="77777777" w:rsidR="00954ABB" w:rsidRPr="00ED5B96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4D91D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7D9F313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4F88DDFC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C1EE2" w14:textId="77777777" w:rsidR="00954ABB" w:rsidRDefault="00954ABB" w:rsidP="00954AB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97986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7F713" w14:textId="77777777" w:rsidR="00954ABB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E753B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456C4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5A45" w14:textId="77777777" w:rsidR="00954ABB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0E454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44D80" w14:textId="77777777" w:rsidR="00954ABB" w:rsidRPr="00ED5B96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DD8F5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576EC0B7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8E21D" w14:textId="77777777" w:rsidR="00954ABB" w:rsidRDefault="00954ABB" w:rsidP="00954AB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5D02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F3D5" w14:textId="77777777" w:rsidR="00954ABB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237FA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2 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A4691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1ECDB" w14:textId="77777777" w:rsidR="00954ABB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89900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27030" w14:textId="77777777" w:rsidR="00954ABB" w:rsidRPr="00ED5B96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BD73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489AE465" w14:textId="77777777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40173" w14:textId="77777777" w:rsidR="00954ABB" w:rsidRDefault="00954ABB" w:rsidP="00954AB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871DF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14:paraId="70D52A5C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70E06" w14:textId="77777777" w:rsidR="00954ABB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1C6BC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14:paraId="16E1E9E0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5E61A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96855" w14:textId="77777777" w:rsidR="00954ABB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6C81" w14:textId="77777777" w:rsidR="00954ABB" w:rsidRDefault="00954AB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372CC" w14:textId="77777777" w:rsidR="00954ABB" w:rsidRPr="00ED5B96" w:rsidRDefault="00954AB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7BF19" w14:textId="77777777" w:rsidR="00954ABB" w:rsidRDefault="00954AB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938C703" w14:textId="77777777" w:rsidR="00954ABB" w:rsidRDefault="00954ABB">
      <w:pPr>
        <w:spacing w:before="40" w:after="40" w:line="192" w:lineRule="auto"/>
        <w:ind w:right="57"/>
        <w:rPr>
          <w:sz w:val="20"/>
          <w:lang w:val="ro-RO"/>
        </w:rPr>
      </w:pPr>
    </w:p>
    <w:p w14:paraId="29025DBD" w14:textId="77777777" w:rsidR="00954ABB" w:rsidRDefault="00954ABB" w:rsidP="00C13E1E">
      <w:pPr>
        <w:pStyle w:val="Heading1"/>
        <w:spacing w:line="360" w:lineRule="auto"/>
      </w:pPr>
      <w:r>
        <w:t>LINIA 125</w:t>
      </w:r>
    </w:p>
    <w:p w14:paraId="5AD2E277" w14:textId="77777777" w:rsidR="00954ABB" w:rsidRDefault="00954ABB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14:paraId="6746E205" w14:textId="77777777" w:rsidR="00954ABB" w:rsidRDefault="00954ABB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954ABB" w14:paraId="2EE520D9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9BE26" w14:textId="77777777" w:rsidR="00954ABB" w:rsidRDefault="00954ABB" w:rsidP="00954AB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07398" w14:textId="77777777" w:rsidR="00954ABB" w:rsidRDefault="00954AB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F8C7A" w14:textId="77777777" w:rsidR="00954ABB" w:rsidRDefault="00954AB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CDA57" w14:textId="77777777" w:rsidR="00954ABB" w:rsidRDefault="00954ABB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5ED13A62" w14:textId="77777777" w:rsidR="00954ABB" w:rsidRDefault="00954ABB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9A855" w14:textId="77777777" w:rsidR="00954ABB" w:rsidRDefault="00954AB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3C7B797B" w14:textId="77777777" w:rsidR="00954ABB" w:rsidRDefault="00954AB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02ACA" w14:textId="77777777" w:rsidR="00954ABB" w:rsidRDefault="00954AB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66FB0" w14:textId="77777777" w:rsidR="00954ABB" w:rsidRDefault="00954AB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606C" w14:textId="77777777" w:rsidR="00954ABB" w:rsidRPr="00CE3639" w:rsidRDefault="00954AB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ACC86" w14:textId="77777777" w:rsidR="00954ABB" w:rsidRDefault="00954AB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954ABB" w14:paraId="2F48AE2E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9FB73" w14:textId="77777777" w:rsidR="00954ABB" w:rsidRDefault="00954ABB" w:rsidP="00954AB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043B8" w14:textId="77777777" w:rsidR="00954ABB" w:rsidRDefault="00954AB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6F52B49F" w14:textId="77777777" w:rsidR="00954ABB" w:rsidRDefault="00954AB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1C3D" w14:textId="77777777" w:rsidR="00954ABB" w:rsidRDefault="00954AB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04054" w14:textId="77777777" w:rsidR="00954ABB" w:rsidRDefault="00954ABB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1200AD23" w14:textId="77777777" w:rsidR="00954ABB" w:rsidRDefault="00954ABB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ECA4B" w14:textId="77777777" w:rsidR="00954ABB" w:rsidRDefault="00954AB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36A06" w14:textId="77777777" w:rsidR="00954ABB" w:rsidRDefault="00954AB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74CA8" w14:textId="77777777" w:rsidR="00954ABB" w:rsidRDefault="00954AB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B920" w14:textId="77777777" w:rsidR="00954ABB" w:rsidRPr="00CE3639" w:rsidRDefault="00954AB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ED046" w14:textId="77777777" w:rsidR="00954ABB" w:rsidRDefault="00954AB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3F8EA7D" w14:textId="77777777" w:rsidR="00954ABB" w:rsidRDefault="00954AB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954ABB" w14:paraId="1BA0C9AE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EDC6D" w14:textId="77777777" w:rsidR="00954ABB" w:rsidRDefault="00954ABB" w:rsidP="00954AB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B0089" w14:textId="77777777" w:rsidR="00954ABB" w:rsidRDefault="00954AB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020077CB" w14:textId="77777777" w:rsidR="00954ABB" w:rsidRDefault="00954AB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04923" w14:textId="77777777" w:rsidR="00954ABB" w:rsidRDefault="00954AB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2ABDF" w14:textId="77777777" w:rsidR="00954ABB" w:rsidRDefault="00954ABB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2E884090" w14:textId="77777777" w:rsidR="00954ABB" w:rsidRDefault="00954ABB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90C8" w14:textId="77777777" w:rsidR="00954ABB" w:rsidRDefault="00954AB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C1288" w14:textId="77777777" w:rsidR="00954ABB" w:rsidRDefault="00954AB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EF5B" w14:textId="77777777" w:rsidR="00954ABB" w:rsidRDefault="00954AB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4AF4" w14:textId="77777777" w:rsidR="00954ABB" w:rsidRPr="00CE3639" w:rsidRDefault="00954AB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E44C4" w14:textId="77777777" w:rsidR="00954ABB" w:rsidRDefault="00954AB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3F7062D4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5CDB7" w14:textId="77777777" w:rsidR="00954ABB" w:rsidRDefault="00954ABB" w:rsidP="00954AB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18D1F" w14:textId="77777777" w:rsidR="00954ABB" w:rsidRDefault="00954AB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F951C" w14:textId="77777777" w:rsidR="00954ABB" w:rsidRDefault="00954AB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84283" w14:textId="77777777" w:rsidR="00954ABB" w:rsidRDefault="00954ABB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0ECC98A6" w14:textId="77777777" w:rsidR="00954ABB" w:rsidRDefault="00954ABB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8D1D9" w14:textId="77777777" w:rsidR="00954ABB" w:rsidRDefault="00954AB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F675EDB" w14:textId="77777777" w:rsidR="00954ABB" w:rsidRDefault="00954AB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BAEB60C" w14:textId="77777777" w:rsidR="00954ABB" w:rsidRDefault="00954AB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AD6EE" w14:textId="77777777" w:rsidR="00954ABB" w:rsidRDefault="00954AB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449DE" w14:textId="77777777" w:rsidR="00954ABB" w:rsidRDefault="00954AB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2A895" w14:textId="77777777" w:rsidR="00954ABB" w:rsidRPr="00CE3639" w:rsidRDefault="00954AB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A3B4A" w14:textId="77777777" w:rsidR="00954ABB" w:rsidRDefault="00954AB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815396" w14:textId="77777777" w:rsidR="00954ABB" w:rsidRDefault="00954AB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954ABB" w14:paraId="5C9582D9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C47D7" w14:textId="77777777" w:rsidR="00954ABB" w:rsidRDefault="00954ABB" w:rsidP="00954AB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CE15F" w14:textId="77777777" w:rsidR="00954ABB" w:rsidRDefault="00954AB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E99F4" w14:textId="77777777" w:rsidR="00954ABB" w:rsidRDefault="00954AB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186F" w14:textId="77777777" w:rsidR="00954ABB" w:rsidRDefault="00954ABB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14:paraId="21372F4C" w14:textId="77777777" w:rsidR="00954ABB" w:rsidRDefault="00954ABB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2956" w14:textId="77777777" w:rsidR="00954ABB" w:rsidRDefault="00954ABB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924A0F5" w14:textId="77777777" w:rsidR="00954ABB" w:rsidRDefault="00954ABB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FB33E" w14:textId="77777777" w:rsidR="00954ABB" w:rsidRDefault="00954ABB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C1C00" w14:textId="77777777" w:rsidR="00954ABB" w:rsidRDefault="00954AB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B1AF8" w14:textId="77777777" w:rsidR="00954ABB" w:rsidRPr="00CE3639" w:rsidRDefault="00954AB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6764F" w14:textId="77777777" w:rsidR="00954ABB" w:rsidRDefault="00954AB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7EC9D50C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9A9FA" w14:textId="77777777" w:rsidR="00954ABB" w:rsidRDefault="00954ABB" w:rsidP="00954AB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AD248" w14:textId="77777777" w:rsidR="00954ABB" w:rsidRDefault="00954AB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14:paraId="6DB1F4BD" w14:textId="77777777" w:rsidR="00954ABB" w:rsidRDefault="00954AB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6D5AB" w14:textId="77777777" w:rsidR="00954ABB" w:rsidRDefault="00954AB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FE740" w14:textId="77777777" w:rsidR="00954ABB" w:rsidRDefault="00954ABB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14:paraId="42974BD4" w14:textId="77777777" w:rsidR="00954ABB" w:rsidRDefault="00954ABB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4EC17" w14:textId="77777777" w:rsidR="00954ABB" w:rsidRDefault="00954ABB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213A9" w14:textId="77777777" w:rsidR="00954ABB" w:rsidRDefault="00954ABB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9040D" w14:textId="77777777" w:rsidR="00954ABB" w:rsidRDefault="00954AB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2F66" w14:textId="77777777" w:rsidR="00954ABB" w:rsidRPr="00CE3639" w:rsidRDefault="00954AB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0639A" w14:textId="77777777" w:rsidR="00954ABB" w:rsidRDefault="00954AB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2C580AC7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F1FDA" w14:textId="77777777" w:rsidR="00954ABB" w:rsidRDefault="00954ABB" w:rsidP="00954AB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5B6A7" w14:textId="77777777" w:rsidR="00954ABB" w:rsidRDefault="00954AB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14:paraId="53ECF0F2" w14:textId="77777777" w:rsidR="00954ABB" w:rsidRDefault="00954AB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44A4E" w14:textId="77777777" w:rsidR="00954ABB" w:rsidRDefault="00954AB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37CBC" w14:textId="77777777" w:rsidR="00954ABB" w:rsidRDefault="00954ABB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50F71" w14:textId="77777777" w:rsidR="00954ABB" w:rsidRDefault="00954ABB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E1F0C" w14:textId="77777777" w:rsidR="00954ABB" w:rsidRDefault="00954ABB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9BD4A" w14:textId="77777777" w:rsidR="00954ABB" w:rsidRDefault="00954AB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FA6FC" w14:textId="77777777" w:rsidR="00954ABB" w:rsidRPr="00CE3639" w:rsidRDefault="00954AB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5E8FD" w14:textId="77777777" w:rsidR="00954ABB" w:rsidRDefault="00954AB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17FBCB8E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2381A" w14:textId="77777777" w:rsidR="00954ABB" w:rsidRDefault="00954ABB" w:rsidP="00954AB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F260C" w14:textId="77777777" w:rsidR="00954ABB" w:rsidRDefault="00954ABB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363B8" w14:textId="77777777" w:rsidR="00954ABB" w:rsidRDefault="00954ABB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536A7" w14:textId="77777777" w:rsidR="00954ABB" w:rsidRDefault="00954ABB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22CE6FF9" w14:textId="77777777" w:rsidR="00954ABB" w:rsidRDefault="00954ABB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A7773" w14:textId="77777777" w:rsidR="00954ABB" w:rsidRDefault="00954ABB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5685E" w14:textId="77777777" w:rsidR="00954ABB" w:rsidRDefault="00954ABB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1C614" w14:textId="77777777" w:rsidR="00954ABB" w:rsidRDefault="00954ABB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89E58" w14:textId="77777777" w:rsidR="00954ABB" w:rsidRPr="00CE3639" w:rsidRDefault="00954ABB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F6ED5" w14:textId="77777777" w:rsidR="00954ABB" w:rsidRDefault="00954ABB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31BCC8D3" w14:textId="77777777" w:rsidR="00954ABB" w:rsidRDefault="00954ABB">
      <w:pPr>
        <w:spacing w:before="40" w:after="40" w:line="192" w:lineRule="auto"/>
        <w:ind w:right="57"/>
        <w:rPr>
          <w:sz w:val="20"/>
          <w:lang w:val="ro-RO"/>
        </w:rPr>
      </w:pPr>
    </w:p>
    <w:p w14:paraId="70E37CC6" w14:textId="77777777" w:rsidR="00954ABB" w:rsidRDefault="00954ABB" w:rsidP="00E56A6A">
      <w:pPr>
        <w:pStyle w:val="Heading1"/>
        <w:spacing w:line="360" w:lineRule="auto"/>
      </w:pPr>
      <w:r>
        <w:lastRenderedPageBreak/>
        <w:t>LINIA 200</w:t>
      </w:r>
    </w:p>
    <w:p w14:paraId="6236B38F" w14:textId="77777777" w:rsidR="00954ABB" w:rsidRDefault="00954ABB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54ABB" w14:paraId="01303409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36A0F" w14:textId="77777777" w:rsidR="00954ABB" w:rsidRDefault="00954ABB" w:rsidP="00954AB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BDFC" w14:textId="77777777" w:rsidR="00954ABB" w:rsidRDefault="00954AB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707D1BAD" w14:textId="77777777" w:rsidR="00954ABB" w:rsidRDefault="00954AB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9F5B" w14:textId="77777777" w:rsidR="00954ABB" w:rsidRPr="00032DF2" w:rsidRDefault="00954AB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D21EE" w14:textId="77777777" w:rsidR="00954ABB" w:rsidRDefault="00954AB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374B5FF5" w14:textId="77777777" w:rsidR="00954ABB" w:rsidRDefault="00954AB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D1231" w14:textId="77777777" w:rsidR="00954ABB" w:rsidRDefault="00954AB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FD9FC" w14:textId="77777777" w:rsidR="00954ABB" w:rsidRDefault="00954AB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A7FDF" w14:textId="77777777" w:rsidR="00954ABB" w:rsidRDefault="00954AB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87A5C" w14:textId="77777777" w:rsidR="00954ABB" w:rsidRPr="00032DF2" w:rsidRDefault="00954AB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AE7ED" w14:textId="77777777" w:rsidR="00954ABB" w:rsidRPr="00F716C0" w:rsidRDefault="00954AB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954ABB" w14:paraId="623EBF26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8F4F1" w14:textId="77777777" w:rsidR="00954ABB" w:rsidRDefault="00954ABB" w:rsidP="00954AB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999D1" w14:textId="77777777" w:rsidR="00954ABB" w:rsidRDefault="00954AB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459+200</w:t>
            </w:r>
          </w:p>
          <w:p w14:paraId="5ABECB37" w14:textId="77777777" w:rsidR="00954ABB" w:rsidRDefault="00954ABB" w:rsidP="002508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6EEDF" w14:textId="77777777" w:rsidR="00954ABB" w:rsidRDefault="00954AB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6BE73" w14:textId="77777777" w:rsidR="00954ABB" w:rsidRDefault="00954ABB" w:rsidP="00250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Orăştie -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08A8" w14:textId="77777777" w:rsidR="00954ABB" w:rsidRDefault="00954AB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A0ECB" w14:textId="77777777" w:rsidR="00954ABB" w:rsidRDefault="00954AB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63BAB" w14:textId="77777777" w:rsidR="00954ABB" w:rsidRDefault="00954AB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BD243" w14:textId="77777777" w:rsidR="00954ABB" w:rsidRPr="00032DF2" w:rsidRDefault="00954AB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DFE3A" w14:textId="77777777" w:rsidR="00954ABB" w:rsidRDefault="00954AB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54ABB" w14:paraId="0DE44ED7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80AF8" w14:textId="77777777" w:rsidR="00954ABB" w:rsidRDefault="00954ABB" w:rsidP="00954AB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990BB" w14:textId="77777777" w:rsidR="00954ABB" w:rsidRDefault="00954AB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21818" w14:textId="77777777" w:rsidR="00954ABB" w:rsidRDefault="00954AB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33977" w14:textId="77777777" w:rsidR="00954ABB" w:rsidRDefault="00954AB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13A087E3" w14:textId="77777777" w:rsidR="00954ABB" w:rsidRDefault="00954AB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9DA65" w14:textId="77777777" w:rsidR="00954ABB" w:rsidRDefault="00954AB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C20BF" w14:textId="77777777" w:rsidR="00954ABB" w:rsidRDefault="00954AB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100E1" w14:textId="77777777" w:rsidR="00954ABB" w:rsidRDefault="00954AB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B61C6" w14:textId="77777777" w:rsidR="00954ABB" w:rsidRPr="00032DF2" w:rsidRDefault="00954AB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2BEF4" w14:textId="77777777" w:rsidR="00954ABB" w:rsidRDefault="00954AB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54ABB" w14:paraId="22397B1B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14A6D" w14:textId="77777777" w:rsidR="00954ABB" w:rsidRDefault="00954ABB" w:rsidP="00954AB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0F38A" w14:textId="77777777" w:rsidR="00954ABB" w:rsidRDefault="00954AB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440BDAF6" w14:textId="77777777" w:rsidR="00954ABB" w:rsidRDefault="00954AB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BE371" w14:textId="77777777" w:rsidR="00954ABB" w:rsidRPr="00032DF2" w:rsidRDefault="00954AB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111E3" w14:textId="77777777" w:rsidR="00954ABB" w:rsidRDefault="00954AB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3707EEE8" w14:textId="77777777" w:rsidR="00954ABB" w:rsidRDefault="00954AB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51206" w14:textId="77777777" w:rsidR="00954ABB" w:rsidRDefault="00954AB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13E8E" w14:textId="77777777" w:rsidR="00954ABB" w:rsidRDefault="00954AB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A746" w14:textId="77777777" w:rsidR="00954ABB" w:rsidRDefault="00954AB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5B131287" w14:textId="77777777" w:rsidR="00954ABB" w:rsidRDefault="00954AB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AA6AE" w14:textId="77777777" w:rsidR="00954ABB" w:rsidRPr="00032DF2" w:rsidRDefault="00954AB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90852" w14:textId="77777777" w:rsidR="00954ABB" w:rsidRPr="00C2058A" w:rsidRDefault="00954AB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DE12AF2" w14:textId="77777777" w:rsidR="00954ABB" w:rsidRPr="00F716C0" w:rsidRDefault="00954AB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954ABB" w14:paraId="5F127B52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47196" w14:textId="77777777" w:rsidR="00954ABB" w:rsidRDefault="00954ABB" w:rsidP="00954AB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63281" w14:textId="77777777" w:rsidR="00954ABB" w:rsidRDefault="00954AB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7FFC3C60" w14:textId="77777777" w:rsidR="00954ABB" w:rsidRDefault="00954AB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533F4" w14:textId="77777777" w:rsidR="00954ABB" w:rsidRPr="00032DF2" w:rsidRDefault="00954AB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C711" w14:textId="77777777" w:rsidR="00954ABB" w:rsidRDefault="00954AB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2ACFD68E" w14:textId="77777777" w:rsidR="00954ABB" w:rsidRDefault="00954AB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6D756" w14:textId="77777777" w:rsidR="00954ABB" w:rsidRDefault="00954AB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FB83D" w14:textId="77777777" w:rsidR="00954ABB" w:rsidRDefault="00954AB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BC643" w14:textId="77777777" w:rsidR="00954ABB" w:rsidRDefault="00954AB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01D6" w14:textId="77777777" w:rsidR="00954ABB" w:rsidRDefault="00954AB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D2E36" w14:textId="77777777" w:rsidR="00954ABB" w:rsidRDefault="00954AB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54ABB" w14:paraId="58B60E63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1F159" w14:textId="77777777" w:rsidR="00954ABB" w:rsidRDefault="00954ABB" w:rsidP="00954AB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4C723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2F386175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F93E2" w14:textId="77777777" w:rsidR="00954ABB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8F86E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F57B3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4294C" w14:textId="77777777" w:rsidR="00954ABB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11616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91CCB" w14:textId="77777777" w:rsidR="00954ABB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24034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54ABB" w14:paraId="57E408EF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2E3C6" w14:textId="77777777" w:rsidR="00954ABB" w:rsidRDefault="00954ABB" w:rsidP="00954AB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90DC8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265E2" w14:textId="77777777" w:rsidR="00954ABB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B59BB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E317A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20CE74C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1F726" w14:textId="77777777" w:rsidR="00954ABB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32A8D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40A1B" w14:textId="77777777" w:rsidR="00954ABB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4B86D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954ABB" w14:paraId="5AFBFAC6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7A2C5" w14:textId="77777777" w:rsidR="00954ABB" w:rsidRDefault="00954ABB" w:rsidP="00954AB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C59A1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724D8" w14:textId="77777777" w:rsidR="00954ABB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D4484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570A51D2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1C546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9DC0D" w14:textId="77777777" w:rsidR="00954ABB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BE5D2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C6FF3" w14:textId="77777777" w:rsidR="00954ABB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F7BC4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54ABB" w14:paraId="620326DE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05F57" w14:textId="77777777" w:rsidR="00954ABB" w:rsidRDefault="00954ABB" w:rsidP="00954AB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6452D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8AE81" w14:textId="77777777" w:rsidR="00954ABB" w:rsidRPr="00032DF2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B7EED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4D5131CC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047EF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047A16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C64CC" w14:textId="77777777" w:rsidR="00954ABB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3D8E7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4D3E2" w14:textId="77777777" w:rsidR="00954ABB" w:rsidRPr="00032DF2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16743" w14:textId="77777777" w:rsidR="00954ABB" w:rsidRPr="00F716C0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54ABB" w14:paraId="530D006E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6EEF6" w14:textId="77777777" w:rsidR="00954ABB" w:rsidRDefault="00954ABB" w:rsidP="00954AB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24D0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52A32A69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ED8E2" w14:textId="77777777" w:rsidR="00954ABB" w:rsidRPr="00032DF2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32EAA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6C52246B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C15F5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1FDC" w14:textId="77777777" w:rsidR="00954ABB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A1C2E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2DB7E1B6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AC429" w14:textId="77777777" w:rsidR="00954ABB" w:rsidRPr="00032DF2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3FF7B" w14:textId="77777777" w:rsidR="00954ABB" w:rsidRPr="00F716C0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54ABB" w14:paraId="516DEDC4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65859" w14:textId="77777777" w:rsidR="00954ABB" w:rsidRDefault="00954ABB" w:rsidP="00954AB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826C0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3541D" w14:textId="77777777" w:rsidR="00954ABB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B780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3952709C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6D29C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2BA7E84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4719D" w14:textId="77777777" w:rsidR="00954ABB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3779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819F0" w14:textId="77777777" w:rsidR="00954ABB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7E521" w14:textId="77777777" w:rsidR="00954ABB" w:rsidRPr="00F716C0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954ABB" w14:paraId="00B89540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75CB0" w14:textId="77777777" w:rsidR="00954ABB" w:rsidRDefault="00954ABB" w:rsidP="00954AB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B6F4E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9D2FD" w14:textId="77777777" w:rsidR="00954ABB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FF61D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B616939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E981F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1EEA858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CEB98" w14:textId="77777777" w:rsidR="00954ABB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705D3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7672A" w14:textId="77777777" w:rsidR="00954ABB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D854F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CCFF360" w14:textId="77777777" w:rsidR="00954ABB" w:rsidRPr="00F716C0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954ABB" w14:paraId="4F10CC65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276F7" w14:textId="77777777" w:rsidR="00954ABB" w:rsidRDefault="00954ABB" w:rsidP="00954AB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ABCD8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B8AFB" w14:textId="77777777" w:rsidR="00954ABB" w:rsidRPr="00032DF2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F70DD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2279922C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96B31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2130A" w14:textId="77777777" w:rsidR="00954ABB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1311C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EE23" w14:textId="77777777" w:rsidR="00954ABB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DB54B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54ABB" w14:paraId="707C174B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E29D7" w14:textId="77777777" w:rsidR="00954ABB" w:rsidRDefault="00954ABB" w:rsidP="00954AB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7ED34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3C466" w14:textId="77777777" w:rsidR="00954ABB" w:rsidRPr="00032DF2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25519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54763F8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2EA4C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C735134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F31CC" w14:textId="77777777" w:rsidR="00954ABB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64D41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E90E6" w14:textId="77777777" w:rsidR="00954ABB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9C30A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954ABB" w14:paraId="3A4140A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68F15" w14:textId="77777777" w:rsidR="00954ABB" w:rsidRDefault="00954ABB" w:rsidP="00954AB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BF5C4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03193" w14:textId="77777777" w:rsidR="00954ABB" w:rsidRPr="00032DF2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B848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F8C80DD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88EE7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0CF0DFC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83CC2" w14:textId="77777777" w:rsidR="00954ABB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FD1DE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300FF" w14:textId="77777777" w:rsidR="00954ABB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A1E31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034F253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954ABB" w14:paraId="081E0B48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A3316" w14:textId="77777777" w:rsidR="00954ABB" w:rsidRDefault="00954ABB" w:rsidP="00954AB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CCD3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CA1FA" w14:textId="77777777" w:rsidR="00954ABB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EE02B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2A9A9E20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0F690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FA9FD" w14:textId="77777777" w:rsidR="00954ABB" w:rsidRPr="00032DF2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900D1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1045A" w14:textId="77777777" w:rsidR="00954ABB" w:rsidRPr="00032DF2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0D3E7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54ABB" w14:paraId="0997E6A3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36BC7" w14:textId="77777777" w:rsidR="00954ABB" w:rsidRDefault="00954ABB" w:rsidP="00954AB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61A0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FF0AC" w14:textId="77777777" w:rsidR="00954ABB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0BD25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21D4F2EF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88109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AF151" w14:textId="77777777" w:rsidR="00954ABB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68FF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31B0E94C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2E4EB" w14:textId="77777777" w:rsidR="00954ABB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5032F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954ABB" w14:paraId="52EB46B9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7B66A" w14:textId="77777777" w:rsidR="00954ABB" w:rsidRDefault="00954ABB" w:rsidP="00954AB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DB7A5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B19E8" w14:textId="77777777" w:rsidR="00954ABB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DBD16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5F8BCCBB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A16AD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49E2C" w14:textId="77777777" w:rsidR="00954ABB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E816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84F42" w14:textId="77777777" w:rsidR="00954ABB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58AD1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54ABB" w14:paraId="1E9CD986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4F609" w14:textId="77777777" w:rsidR="00954ABB" w:rsidRDefault="00954ABB" w:rsidP="00954AB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F6E0C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D6D5E" w14:textId="77777777" w:rsidR="00954ABB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99308" w14:textId="77777777" w:rsidR="00954ABB" w:rsidRDefault="00954ABB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77FA5240" w14:textId="77777777" w:rsidR="00954ABB" w:rsidRDefault="00954ABB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Bârzava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251DE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B8BC9" w14:textId="77777777" w:rsidR="00954ABB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E8B90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554+600</w:t>
            </w:r>
          </w:p>
          <w:p w14:paraId="732D02BA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555+150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E9DAC" w14:textId="77777777" w:rsidR="00954ABB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38BF4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54ABB" w14:paraId="25ABA4DB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1A0E8" w14:textId="77777777" w:rsidR="00954ABB" w:rsidRDefault="00954ABB" w:rsidP="00954AB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692BD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827D0" w14:textId="77777777" w:rsidR="00954ABB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C4E86" w14:textId="77777777" w:rsidR="00954ABB" w:rsidRDefault="00954ABB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230D3D2E" w14:textId="77777777" w:rsidR="00954ABB" w:rsidRDefault="00954ABB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Bârzava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C0A9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C0104" w14:textId="77777777" w:rsidR="00954ABB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C653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564+350</w:t>
            </w:r>
          </w:p>
          <w:p w14:paraId="5648501E" w14:textId="77777777" w:rsidR="00954ABB" w:rsidRDefault="00954AB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6734E" w14:textId="77777777" w:rsidR="00954ABB" w:rsidRDefault="00954AB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3A19" w14:textId="77777777" w:rsidR="00954ABB" w:rsidRDefault="00954AB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44E01BE2" w14:textId="77777777" w:rsidR="00954ABB" w:rsidRDefault="00954ABB" w:rsidP="00623FF6">
      <w:pPr>
        <w:spacing w:before="40" w:after="40" w:line="192" w:lineRule="auto"/>
        <w:ind w:right="57"/>
        <w:rPr>
          <w:lang w:val="ro-RO"/>
        </w:rPr>
      </w:pPr>
    </w:p>
    <w:p w14:paraId="69CD94AA" w14:textId="77777777" w:rsidR="00954ABB" w:rsidRDefault="00954ABB" w:rsidP="00C53936">
      <w:pPr>
        <w:pStyle w:val="Heading1"/>
        <w:spacing w:line="360" w:lineRule="auto"/>
      </w:pPr>
      <w:r>
        <w:t>LINIA 200 B</w:t>
      </w:r>
    </w:p>
    <w:p w14:paraId="0ECD3007" w14:textId="77777777" w:rsidR="00954ABB" w:rsidRDefault="00954ABB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VĂRĂDIA – BĂTUȚA – BÂRZAVA – BÂRZAVA NOUĂ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2492"/>
      </w:tblGrid>
      <w:tr w:rsidR="00954ABB" w14:paraId="44A882F3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83017" w14:textId="77777777" w:rsidR="00954ABB" w:rsidRDefault="00954ABB" w:rsidP="00954AB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9E15B" w14:textId="77777777" w:rsidR="00954ABB" w:rsidRDefault="00954ABB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75BC4" w14:textId="77777777" w:rsidR="00954ABB" w:rsidRPr="00874940" w:rsidRDefault="00954ABB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843C5" w14:textId="77777777" w:rsidR="00954ABB" w:rsidRDefault="00954ABB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320CC70A" w14:textId="77777777" w:rsidR="00954ABB" w:rsidRDefault="00954ABB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CA8BE" w14:textId="77777777" w:rsidR="00954ABB" w:rsidRDefault="00954ABB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5226042" w14:textId="77777777" w:rsidR="00954ABB" w:rsidRDefault="00954ABB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398A5" w14:textId="77777777" w:rsidR="00954ABB" w:rsidRPr="0048429E" w:rsidRDefault="00954ABB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3D586" w14:textId="77777777" w:rsidR="00954ABB" w:rsidRDefault="00954ABB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33884" w14:textId="77777777" w:rsidR="00954ABB" w:rsidRDefault="00954ABB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BFAB1" w14:textId="77777777" w:rsidR="00954ABB" w:rsidRDefault="00954ABB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4DD30DD" w14:textId="77777777" w:rsidR="00954ABB" w:rsidRDefault="00954ABB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954ABB" w14:paraId="1DF02949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47700" w14:textId="77777777" w:rsidR="00954ABB" w:rsidRDefault="00954ABB" w:rsidP="00954AB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602DC" w14:textId="77777777" w:rsidR="00954ABB" w:rsidRDefault="00954ABB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86CD1" w14:textId="77777777" w:rsidR="00954ABB" w:rsidRPr="00874940" w:rsidRDefault="00954ABB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35EEC" w14:textId="77777777" w:rsidR="00954ABB" w:rsidRDefault="00954ABB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3E7D6B23" w14:textId="77777777" w:rsidR="00954ABB" w:rsidRDefault="00954ABB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3EAAA" w14:textId="77777777" w:rsidR="00954ABB" w:rsidRDefault="00954ABB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1BCE6A81" w14:textId="77777777" w:rsidR="00954ABB" w:rsidRDefault="00954ABB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89C52" w14:textId="77777777" w:rsidR="00954ABB" w:rsidRDefault="00954ABB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1DE3E" w14:textId="77777777" w:rsidR="00954ABB" w:rsidRDefault="00954ABB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7ABF1" w14:textId="77777777" w:rsidR="00954ABB" w:rsidRDefault="00954ABB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C17F6" w14:textId="77777777" w:rsidR="00954ABB" w:rsidRDefault="00954ABB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216CA52C" w14:textId="77777777" w:rsidR="00954ABB" w:rsidRDefault="00954ABB">
      <w:pPr>
        <w:spacing w:before="40" w:after="40" w:line="192" w:lineRule="auto"/>
        <w:ind w:right="57"/>
        <w:rPr>
          <w:sz w:val="20"/>
          <w:lang w:val="ro-RO"/>
        </w:rPr>
      </w:pPr>
    </w:p>
    <w:p w14:paraId="7B1AEFC0" w14:textId="77777777" w:rsidR="00954ABB" w:rsidRDefault="00954ABB" w:rsidP="006D4098">
      <w:pPr>
        <w:pStyle w:val="Heading1"/>
        <w:spacing w:line="360" w:lineRule="auto"/>
      </w:pPr>
      <w:r>
        <w:lastRenderedPageBreak/>
        <w:t>LINIA 201</w:t>
      </w:r>
    </w:p>
    <w:p w14:paraId="536C8F5C" w14:textId="77777777" w:rsidR="00954ABB" w:rsidRDefault="00954ABB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954ABB" w14:paraId="21B0BF47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4AAF2" w14:textId="77777777" w:rsidR="00954ABB" w:rsidRDefault="00954ABB" w:rsidP="00954AB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EB651" w14:textId="77777777" w:rsidR="00954ABB" w:rsidRDefault="00954AB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5284E" w14:textId="77777777" w:rsidR="00954ABB" w:rsidRPr="00C937B4" w:rsidRDefault="00954AB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7FAE0" w14:textId="77777777" w:rsidR="00954ABB" w:rsidRDefault="00954ABB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690223E" w14:textId="77777777" w:rsidR="00954ABB" w:rsidRDefault="00954ABB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E6736" w14:textId="77777777" w:rsidR="00954ABB" w:rsidRDefault="00954AB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364A4F6B" w14:textId="77777777" w:rsidR="00954ABB" w:rsidRDefault="00954AB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5BD59CAD" w14:textId="77777777" w:rsidR="00954ABB" w:rsidRDefault="00954AB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2CE88CC3" w14:textId="77777777" w:rsidR="00954ABB" w:rsidRDefault="00954AB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CEE9A" w14:textId="77777777" w:rsidR="00954ABB" w:rsidRPr="00C937B4" w:rsidRDefault="00954AB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7B04" w14:textId="77777777" w:rsidR="00954ABB" w:rsidRDefault="00954AB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FAE" w14:textId="77777777" w:rsidR="00954ABB" w:rsidRPr="00C937B4" w:rsidRDefault="00954AB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664AC" w14:textId="77777777" w:rsidR="00954ABB" w:rsidRDefault="00954ABB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49DC0826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6C164" w14:textId="77777777" w:rsidR="00954ABB" w:rsidRDefault="00954ABB" w:rsidP="00954AB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5D9F4" w14:textId="77777777" w:rsidR="00954ABB" w:rsidRDefault="00954AB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745CF" w14:textId="77777777" w:rsidR="00954ABB" w:rsidRPr="00C937B4" w:rsidRDefault="00954AB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0864" w14:textId="77777777" w:rsidR="00954ABB" w:rsidRDefault="00954ABB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474B747" w14:textId="77777777" w:rsidR="00954ABB" w:rsidRDefault="00954ABB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7D531" w14:textId="77777777" w:rsidR="00954ABB" w:rsidRDefault="00954AB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DAA8DB2" w14:textId="77777777" w:rsidR="00954ABB" w:rsidRDefault="00954AB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AB7C9" w14:textId="77777777" w:rsidR="00954ABB" w:rsidRDefault="00954AB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976DB" w14:textId="77777777" w:rsidR="00954ABB" w:rsidRDefault="00954AB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18B6D" w14:textId="77777777" w:rsidR="00954ABB" w:rsidRPr="00C937B4" w:rsidRDefault="00954AB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7C3C" w14:textId="77777777" w:rsidR="00954ABB" w:rsidRDefault="00954ABB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10E702" w14:textId="77777777" w:rsidR="00954ABB" w:rsidRDefault="00954ABB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7B1B87" w14:textId="77777777" w:rsidR="00954ABB" w:rsidRDefault="00954ABB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  <w:tr w:rsidR="00954ABB" w14:paraId="699182EE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16842" w14:textId="77777777" w:rsidR="00954ABB" w:rsidRDefault="00954ABB" w:rsidP="00954AB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96646" w14:textId="77777777" w:rsidR="00954ABB" w:rsidRDefault="00954AB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54B0C" w14:textId="77777777" w:rsidR="00954ABB" w:rsidRPr="00C937B4" w:rsidRDefault="00954AB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CC701" w14:textId="77777777" w:rsidR="00954ABB" w:rsidRDefault="00954ABB" w:rsidP="00BD6E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6DB3B51" w14:textId="77777777" w:rsidR="00954ABB" w:rsidRDefault="00954ABB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F76FC" w14:textId="77777777" w:rsidR="00954ABB" w:rsidRDefault="00954ABB" w:rsidP="00BD6E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C044BE2" w14:textId="77777777" w:rsidR="00954ABB" w:rsidRDefault="00954ABB" w:rsidP="00BD6E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E8A1" w14:textId="77777777" w:rsidR="00954ABB" w:rsidRDefault="00954AB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45ED" w14:textId="77777777" w:rsidR="00954ABB" w:rsidRDefault="00954AB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35BFA" w14:textId="77777777" w:rsidR="00954ABB" w:rsidRPr="00C937B4" w:rsidRDefault="00954AB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C7F93" w14:textId="77777777" w:rsidR="00954ABB" w:rsidRDefault="00954ABB" w:rsidP="00BD6E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3B27310D" w14:textId="77777777" w:rsidR="00954ABB" w:rsidRDefault="00954ABB" w:rsidP="00BD6E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</w:tbl>
    <w:p w14:paraId="0E58E20B" w14:textId="77777777" w:rsidR="00954ABB" w:rsidRDefault="00954ABB">
      <w:pPr>
        <w:spacing w:before="40" w:after="40" w:line="192" w:lineRule="auto"/>
        <w:ind w:right="57"/>
        <w:rPr>
          <w:sz w:val="20"/>
          <w:lang w:val="ro-RO"/>
        </w:rPr>
      </w:pPr>
    </w:p>
    <w:p w14:paraId="7C30C789" w14:textId="77777777" w:rsidR="00954ABB" w:rsidRDefault="00954ABB" w:rsidP="00C53936">
      <w:pPr>
        <w:pStyle w:val="Heading1"/>
        <w:spacing w:line="360" w:lineRule="auto"/>
      </w:pPr>
      <w:r>
        <w:t>LINIA 202 A</w:t>
      </w:r>
    </w:p>
    <w:p w14:paraId="7663CC60" w14:textId="77777777" w:rsidR="00954ABB" w:rsidRDefault="00954ABB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954ABB" w14:paraId="293082BF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7795" w14:textId="77777777" w:rsidR="00954ABB" w:rsidRDefault="00954ABB" w:rsidP="00D50A0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C80F2" w14:textId="77777777" w:rsidR="00954ABB" w:rsidRDefault="00954ABB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B9A74" w14:textId="77777777" w:rsidR="00954ABB" w:rsidRPr="00874940" w:rsidRDefault="00954ABB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4C7A" w14:textId="77777777" w:rsidR="00954ABB" w:rsidRDefault="00954ABB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FB35E" w14:textId="77777777" w:rsidR="00954ABB" w:rsidRDefault="00954ABB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1910F30" w14:textId="77777777" w:rsidR="00954ABB" w:rsidRDefault="00954ABB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08FF6" w14:textId="77777777" w:rsidR="00954ABB" w:rsidRPr="0048429E" w:rsidRDefault="00954ABB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F9CF1" w14:textId="77777777" w:rsidR="00954ABB" w:rsidRDefault="00954ABB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4BBD0" w14:textId="77777777" w:rsidR="00954ABB" w:rsidRDefault="00954ABB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61AD8" w14:textId="77777777" w:rsidR="00954ABB" w:rsidRDefault="00954ABB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954ABB" w14:paraId="4D598583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4AEA8" w14:textId="77777777" w:rsidR="00954ABB" w:rsidRDefault="00954ABB" w:rsidP="00D50A0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D31A2" w14:textId="77777777" w:rsidR="00954ABB" w:rsidRDefault="00954ABB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DC14" w14:textId="77777777" w:rsidR="00954ABB" w:rsidRPr="00874940" w:rsidRDefault="00954ABB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8EF5E" w14:textId="77777777" w:rsidR="00954ABB" w:rsidRDefault="00954ABB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3A59E" w14:textId="77777777" w:rsidR="00954ABB" w:rsidRDefault="00954ABB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56848" w14:textId="77777777" w:rsidR="00954ABB" w:rsidRPr="0048429E" w:rsidRDefault="00954ABB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E6062" w14:textId="77777777" w:rsidR="00954ABB" w:rsidRDefault="00954ABB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45B5A" w14:textId="77777777" w:rsidR="00954ABB" w:rsidRDefault="00954ABB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17E0A" w14:textId="77777777" w:rsidR="00954ABB" w:rsidRDefault="00954ABB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6E2D004D" w14:textId="77777777" w:rsidR="00954ABB" w:rsidRDefault="00954ABB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716C6E" w14:textId="77777777" w:rsidR="00954ABB" w:rsidRDefault="00954ABB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954ABB" w:rsidRPr="00743905" w14:paraId="52E091AC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3CC5A" w14:textId="77777777" w:rsidR="00954ABB" w:rsidRPr="00743905" w:rsidRDefault="00954ABB" w:rsidP="00D50A0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389C3" w14:textId="77777777" w:rsidR="00954ABB" w:rsidRPr="00743905" w:rsidRDefault="00954AB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7DE8DB6C" w14:textId="77777777" w:rsidR="00954ABB" w:rsidRPr="00743905" w:rsidRDefault="00954AB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6B96A" w14:textId="77777777" w:rsidR="00954ABB" w:rsidRPr="00743905" w:rsidRDefault="00954AB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40905" w14:textId="77777777" w:rsidR="00954ABB" w:rsidRPr="00743905" w:rsidRDefault="00954AB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58B0C23" w14:textId="77777777" w:rsidR="00954ABB" w:rsidRPr="00743905" w:rsidRDefault="00954AB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025D765B" w14:textId="77777777" w:rsidR="00954ABB" w:rsidRPr="00743905" w:rsidRDefault="00954AB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56923A27" w14:textId="77777777" w:rsidR="00954ABB" w:rsidRPr="00743905" w:rsidRDefault="00954AB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42CDD3BF" w14:textId="77777777" w:rsidR="00954ABB" w:rsidRPr="00743905" w:rsidRDefault="00954AB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10E3E" w14:textId="77777777" w:rsidR="00954ABB" w:rsidRPr="00743905" w:rsidRDefault="00954AB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C41C7" w14:textId="77777777" w:rsidR="00954ABB" w:rsidRPr="00743905" w:rsidRDefault="00954ABB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466CD" w14:textId="77777777" w:rsidR="00954ABB" w:rsidRPr="00743905" w:rsidRDefault="00954AB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BBE4" w14:textId="77777777" w:rsidR="00954ABB" w:rsidRPr="00743905" w:rsidRDefault="00954AB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CBF38" w14:textId="77777777" w:rsidR="00954ABB" w:rsidRPr="00743905" w:rsidRDefault="00954ABB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0CC09353" w14:textId="77777777" w:rsidR="00954ABB" w:rsidRPr="00743905" w:rsidRDefault="00954ABB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954ABB" w:rsidRPr="00743905" w14:paraId="636D7519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14802" w14:textId="77777777" w:rsidR="00954ABB" w:rsidRPr="00743905" w:rsidRDefault="00954ABB" w:rsidP="00D50A0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42402" w14:textId="77777777" w:rsidR="00954ABB" w:rsidRPr="00743905" w:rsidRDefault="00954AB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62BCE" w14:textId="77777777" w:rsidR="00954ABB" w:rsidRPr="00743905" w:rsidRDefault="00954AB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B57D3" w14:textId="77777777" w:rsidR="00954ABB" w:rsidRPr="00743905" w:rsidRDefault="00954AB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D051943" w14:textId="77777777" w:rsidR="00954ABB" w:rsidRPr="00743905" w:rsidRDefault="00954AB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37A6F07D" w14:textId="77777777" w:rsidR="00954ABB" w:rsidRPr="00743905" w:rsidRDefault="00954AB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4BA63" w14:textId="77777777" w:rsidR="00954ABB" w:rsidRPr="00743905" w:rsidRDefault="00954AB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254F2CAD" w14:textId="77777777" w:rsidR="00954ABB" w:rsidRPr="00743905" w:rsidRDefault="00954ABB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1B1FA" w14:textId="77777777" w:rsidR="00954ABB" w:rsidRPr="00743905" w:rsidRDefault="00954ABB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A873" w14:textId="77777777" w:rsidR="00954ABB" w:rsidRPr="00743905" w:rsidRDefault="00954AB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C1B72" w14:textId="77777777" w:rsidR="00954ABB" w:rsidRPr="00743905" w:rsidRDefault="00954AB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ABD3" w14:textId="77777777" w:rsidR="00954ABB" w:rsidRPr="00743905" w:rsidRDefault="00954ABB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54ABB" w:rsidRPr="00743905" w14:paraId="19D4E4E9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229CD" w14:textId="77777777" w:rsidR="00954ABB" w:rsidRPr="00743905" w:rsidRDefault="00954ABB" w:rsidP="00D50A0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AA8FE" w14:textId="77777777" w:rsidR="00954ABB" w:rsidRPr="00743905" w:rsidRDefault="00954AB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1D424" w14:textId="77777777" w:rsidR="00954ABB" w:rsidRPr="00743905" w:rsidRDefault="00954AB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47F1" w14:textId="77777777" w:rsidR="00954ABB" w:rsidRPr="00743905" w:rsidRDefault="00954AB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7E89A60" w14:textId="77777777" w:rsidR="00954ABB" w:rsidRPr="00743905" w:rsidRDefault="00954AB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61774D0F" w14:textId="77777777" w:rsidR="00954ABB" w:rsidRPr="00743905" w:rsidRDefault="00954AB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42B3D" w14:textId="77777777" w:rsidR="00954ABB" w:rsidRPr="00743905" w:rsidRDefault="00954AB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3E8BA77D" w14:textId="77777777" w:rsidR="00954ABB" w:rsidRPr="00743905" w:rsidRDefault="00954AB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54892" w14:textId="77777777" w:rsidR="00954ABB" w:rsidRPr="00743905" w:rsidRDefault="00954ABB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DBA90" w14:textId="77777777" w:rsidR="00954ABB" w:rsidRPr="00743905" w:rsidRDefault="00954AB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B28FD" w14:textId="77777777" w:rsidR="00954ABB" w:rsidRPr="00743905" w:rsidRDefault="00954AB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0435C" w14:textId="77777777" w:rsidR="00954ABB" w:rsidRPr="00743905" w:rsidRDefault="00954ABB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175E72DF" w14:textId="77777777" w:rsidR="00954ABB" w:rsidRDefault="00954ABB">
      <w:pPr>
        <w:spacing w:before="40" w:after="40" w:line="192" w:lineRule="auto"/>
        <w:ind w:right="57"/>
        <w:rPr>
          <w:sz w:val="20"/>
          <w:lang w:val="ro-RO"/>
        </w:rPr>
      </w:pPr>
    </w:p>
    <w:p w14:paraId="019452FB" w14:textId="77777777" w:rsidR="00954ABB" w:rsidRDefault="00954ABB" w:rsidP="00BD3926">
      <w:pPr>
        <w:pStyle w:val="Heading1"/>
        <w:spacing w:line="360" w:lineRule="auto"/>
      </w:pPr>
      <w:r>
        <w:t>LINIA 202 B</w:t>
      </w:r>
    </w:p>
    <w:p w14:paraId="32401929" w14:textId="77777777" w:rsidR="00954ABB" w:rsidRDefault="00954ABB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954ABB" w14:paraId="58D2E020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219A7" w14:textId="77777777" w:rsidR="00954ABB" w:rsidRDefault="00954ABB" w:rsidP="00954ABB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F0641" w14:textId="77777777" w:rsidR="00954ABB" w:rsidRDefault="00954AB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FC109" w14:textId="77777777" w:rsidR="00954ABB" w:rsidRPr="007C5BF9" w:rsidRDefault="00954AB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D2C72" w14:textId="77777777" w:rsidR="00954ABB" w:rsidRDefault="00954ABB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478ED167" w14:textId="77777777" w:rsidR="00954ABB" w:rsidRDefault="00954ABB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43AE7" w14:textId="77777777" w:rsidR="00954ABB" w:rsidRDefault="00954AB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6548BA2" w14:textId="77777777" w:rsidR="00954ABB" w:rsidRDefault="00954AB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D85EA" w14:textId="77777777" w:rsidR="00954ABB" w:rsidRPr="007C5BF9" w:rsidRDefault="00954AB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74776" w14:textId="77777777" w:rsidR="00954ABB" w:rsidRDefault="00954AB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D5175" w14:textId="77777777" w:rsidR="00954ABB" w:rsidRPr="00BD268F" w:rsidRDefault="00954AB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ADC4E" w14:textId="77777777" w:rsidR="00954ABB" w:rsidRDefault="00954ABB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A27E45" w14:textId="77777777" w:rsidR="00954ABB" w:rsidRDefault="00954ABB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954ABB" w14:paraId="10F13824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D1B45" w14:textId="77777777" w:rsidR="00954ABB" w:rsidRDefault="00954ABB" w:rsidP="00954ABB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F245" w14:textId="77777777" w:rsidR="00954ABB" w:rsidRDefault="00954AB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59CA107D" w14:textId="77777777" w:rsidR="00954ABB" w:rsidRDefault="00954AB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779EE" w14:textId="77777777" w:rsidR="00954ABB" w:rsidRPr="007C5BF9" w:rsidRDefault="00954AB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D763A" w14:textId="77777777" w:rsidR="00954ABB" w:rsidRDefault="00954ABB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3EED75F2" w14:textId="77777777" w:rsidR="00954ABB" w:rsidRDefault="00954ABB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2ADD1" w14:textId="77777777" w:rsidR="00954ABB" w:rsidRDefault="00954AB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2E9CA" w14:textId="77777777" w:rsidR="00954ABB" w:rsidRDefault="00954AB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FD36F" w14:textId="77777777" w:rsidR="00954ABB" w:rsidRDefault="00954AB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1620" w14:textId="77777777" w:rsidR="00954ABB" w:rsidRPr="00BD268F" w:rsidRDefault="00954AB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0AA6F" w14:textId="77777777" w:rsidR="00954ABB" w:rsidRDefault="00954ABB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B6731E1" w14:textId="77777777" w:rsidR="00954ABB" w:rsidRDefault="00954ABB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954ABB" w14:paraId="55D62440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387C9" w14:textId="77777777" w:rsidR="00954ABB" w:rsidRDefault="00954ABB" w:rsidP="00954ABB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CE12B" w14:textId="77777777" w:rsidR="00954ABB" w:rsidRDefault="00954AB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04D6FC7A" w14:textId="77777777" w:rsidR="00954ABB" w:rsidRDefault="00954AB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07D3B" w14:textId="77777777" w:rsidR="00954ABB" w:rsidRPr="007C5BF9" w:rsidRDefault="00954AB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2105" w14:textId="77777777" w:rsidR="00954ABB" w:rsidRDefault="00954ABB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5E8C7576" w14:textId="77777777" w:rsidR="00954ABB" w:rsidRDefault="00954ABB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315FE" w14:textId="77777777" w:rsidR="00954ABB" w:rsidRDefault="00954AB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A138" w14:textId="77777777" w:rsidR="00954ABB" w:rsidRDefault="00954AB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8A30E" w14:textId="77777777" w:rsidR="00954ABB" w:rsidRDefault="00954AB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3563" w14:textId="77777777" w:rsidR="00954ABB" w:rsidRPr="00BD268F" w:rsidRDefault="00954AB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106FB" w14:textId="77777777" w:rsidR="00954ABB" w:rsidRDefault="00954ABB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55BA3A" w14:textId="77777777" w:rsidR="00954ABB" w:rsidRDefault="00954ABB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13399BA5" w14:textId="77777777" w:rsidR="00954ABB" w:rsidRDefault="00954ABB">
      <w:pPr>
        <w:spacing w:before="40" w:after="40" w:line="192" w:lineRule="auto"/>
        <w:ind w:right="57"/>
        <w:rPr>
          <w:sz w:val="20"/>
          <w:lang w:val="ro-RO"/>
        </w:rPr>
      </w:pPr>
    </w:p>
    <w:p w14:paraId="4863FAE4" w14:textId="77777777" w:rsidR="00954ABB" w:rsidRDefault="00954ABB" w:rsidP="002A4CB1">
      <w:pPr>
        <w:pStyle w:val="Heading1"/>
        <w:spacing w:line="360" w:lineRule="auto"/>
      </w:pPr>
      <w:r>
        <w:t>LINIA 203</w:t>
      </w:r>
    </w:p>
    <w:p w14:paraId="3E9CDF82" w14:textId="77777777" w:rsidR="00954ABB" w:rsidRDefault="00954ABB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954ABB" w:rsidRPr="007126D7" w14:paraId="561A0821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76089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F273C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0FCDF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1A2D9" w14:textId="77777777" w:rsidR="00954ABB" w:rsidRPr="007126D7" w:rsidRDefault="00954ABB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14:paraId="34911C46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6812C" w14:textId="77777777" w:rsidR="00954ABB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34C6435C" w14:textId="77777777" w:rsidR="00954ABB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14:paraId="3512FA1D" w14:textId="77777777" w:rsidR="00954ABB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3411EE45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EAEB3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0D682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E5A9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45337" w14:textId="77777777" w:rsidR="00954ABB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14:paraId="38A9687B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954ABB" w:rsidRPr="007126D7" w14:paraId="36D3F8BE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6C4D6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A2054" w14:textId="77777777" w:rsidR="00954ABB" w:rsidRPr="007126D7" w:rsidRDefault="00954A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72782" w14:textId="77777777" w:rsidR="00954ABB" w:rsidRPr="007126D7" w:rsidRDefault="00954A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7CC4" w14:textId="77777777" w:rsidR="00954ABB" w:rsidRDefault="00954AB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4BF6638A" w14:textId="77777777" w:rsidR="00954ABB" w:rsidRPr="007126D7" w:rsidRDefault="00954AB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57408" w14:textId="77777777" w:rsidR="00954ABB" w:rsidRDefault="00954A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57513B02" w14:textId="77777777" w:rsidR="00954ABB" w:rsidRDefault="00954A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14:paraId="6251AF57" w14:textId="77777777" w:rsidR="00954ABB" w:rsidRDefault="00954A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14:paraId="72C080DB" w14:textId="77777777" w:rsidR="00954ABB" w:rsidRPr="007126D7" w:rsidRDefault="00954A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C531C" w14:textId="77777777" w:rsidR="00954ABB" w:rsidRPr="007126D7" w:rsidRDefault="00954A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D3541" w14:textId="77777777" w:rsidR="00954ABB" w:rsidRPr="007126D7" w:rsidRDefault="00954A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107E2" w14:textId="77777777" w:rsidR="00954ABB" w:rsidRPr="007126D7" w:rsidRDefault="00954A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839F2" w14:textId="77777777" w:rsidR="00954ABB" w:rsidRPr="007126D7" w:rsidRDefault="00954A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954ABB" w:rsidRPr="007126D7" w14:paraId="5E606635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A665D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5F9B8" w14:textId="77777777" w:rsidR="00954ABB" w:rsidRPr="007126D7" w:rsidRDefault="00954A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9CC1B" w14:textId="77777777" w:rsidR="00954ABB" w:rsidRPr="007126D7" w:rsidRDefault="00954A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7ED7F" w14:textId="77777777" w:rsidR="00954ABB" w:rsidRDefault="00954ABB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3ABED1C4" w14:textId="77777777" w:rsidR="00954ABB" w:rsidRDefault="00954AB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219F" w14:textId="77777777" w:rsidR="00954ABB" w:rsidRDefault="00954A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toata</w:t>
            </w:r>
          </w:p>
          <w:p w14:paraId="2C50AD4D" w14:textId="77777777" w:rsidR="00954ABB" w:rsidRDefault="00954A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522F6" w14:textId="77777777" w:rsidR="00954ABB" w:rsidRDefault="00954A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B15D9" w14:textId="77777777" w:rsidR="00954ABB" w:rsidRPr="007126D7" w:rsidRDefault="00954A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227E9" w14:textId="77777777" w:rsidR="00954ABB" w:rsidRPr="007126D7" w:rsidRDefault="00954A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D5B5" w14:textId="77777777" w:rsidR="00954ABB" w:rsidRDefault="00954A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54ABB" w:rsidRPr="007126D7" w14:paraId="058AD66E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DD6D9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80345" w14:textId="77777777" w:rsidR="00954ABB" w:rsidRDefault="00954A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206+400</w:t>
            </w:r>
          </w:p>
          <w:p w14:paraId="3F525000" w14:textId="77777777" w:rsidR="00954ABB" w:rsidRPr="007126D7" w:rsidRDefault="00954A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3D2FC" w14:textId="77777777" w:rsidR="00954ABB" w:rsidRPr="007126D7" w:rsidRDefault="00954A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1F63A" w14:textId="77777777" w:rsidR="00954ABB" w:rsidRDefault="00954ABB" w:rsidP="0093540E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FB907" w14:textId="77777777" w:rsidR="00954ABB" w:rsidRDefault="00954A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A36F4" w14:textId="77777777" w:rsidR="00954ABB" w:rsidRDefault="00954A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B2F11" w14:textId="77777777" w:rsidR="00954ABB" w:rsidRPr="007126D7" w:rsidRDefault="00954A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985C0" w14:textId="77777777" w:rsidR="00954ABB" w:rsidRPr="007126D7" w:rsidRDefault="00954A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D0A23" w14:textId="77777777" w:rsidR="00954ABB" w:rsidRDefault="00954A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54ABB" w:rsidRPr="007126D7" w14:paraId="55A3AF00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0FB39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29B90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14:paraId="77D6C5B1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B041A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90307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14:paraId="24461C7B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F54C1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4130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89671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05C3F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FA5A4" w14:textId="77777777" w:rsidR="00954ABB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7E26CBA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47207D7" w14:textId="77777777" w:rsidR="00954ABB" w:rsidRPr="00744E1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54ABB" w:rsidRPr="007126D7" w14:paraId="441A30FC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D826C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12089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14:paraId="2349DD32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78E32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70100" w14:textId="77777777" w:rsidR="00954ABB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3A4E1D4A" w14:textId="77777777" w:rsidR="00954ABB" w:rsidRPr="007126D7" w:rsidRDefault="00954ABB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673E0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849F8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A70A7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0B466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57F1A" w14:textId="77777777" w:rsidR="00954ABB" w:rsidRDefault="00954AB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919DE50" w14:textId="77777777" w:rsidR="00954ABB" w:rsidRPr="007126D7" w:rsidRDefault="00954AB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072830D" w14:textId="77777777" w:rsidR="00954ABB" w:rsidRPr="00744E1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54ABB" w:rsidRPr="007126D7" w14:paraId="0E8EEDC5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61448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4E035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14:paraId="67AA00C2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BF275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1667F" w14:textId="77777777" w:rsidR="00954ABB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2B85D082" w14:textId="77777777" w:rsidR="00954ABB" w:rsidRPr="007126D7" w:rsidRDefault="00954ABB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CD1CF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9D015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0A652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978D3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CF2D2" w14:textId="77777777" w:rsidR="00954ABB" w:rsidRDefault="00954AB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5BC36A9" w14:textId="77777777" w:rsidR="00954ABB" w:rsidRPr="007126D7" w:rsidRDefault="00954AB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089B91B" w14:textId="77777777" w:rsidR="00954ABB" w:rsidRPr="008F5A6B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54ABB" w:rsidRPr="007126D7" w14:paraId="71D11F76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45172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42B5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14:paraId="730CC762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9EC31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FBBA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14:paraId="0023E5F1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FA15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EE5ED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78558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36F69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60574" w14:textId="77777777" w:rsidR="00954ABB" w:rsidRDefault="00954AB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24C2C26" w14:textId="77777777" w:rsidR="00954ABB" w:rsidRPr="007126D7" w:rsidRDefault="00954AB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F46950F" w14:textId="77777777" w:rsidR="00954ABB" w:rsidRPr="00744E1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54ABB" w:rsidRPr="007126D7" w14:paraId="2712C5DE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0E8DA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1DE1E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14:paraId="6B130687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E5CE2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E1D0B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6D5D321E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8A44F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2479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7EB27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53607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66284" w14:textId="77777777" w:rsidR="00954ABB" w:rsidRDefault="00954AB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4CE2FBB" w14:textId="77777777" w:rsidR="00954ABB" w:rsidRPr="007126D7" w:rsidRDefault="00954AB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509E13D" w14:textId="77777777" w:rsidR="00954ABB" w:rsidRPr="00744E1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54ABB" w:rsidRPr="007126D7" w14:paraId="31D6072E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D8DEC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A5A05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14:paraId="3ADC5000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5F634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2F970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125821A5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F7641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8881D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A749B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867BA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02980" w14:textId="77777777" w:rsidR="00954ABB" w:rsidRDefault="00954AB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EA51906" w14:textId="77777777" w:rsidR="00954ABB" w:rsidRPr="007126D7" w:rsidRDefault="00954AB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EBDC907" w14:textId="77777777" w:rsidR="00954ABB" w:rsidRPr="00744E1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54ABB" w:rsidRPr="007126D7" w14:paraId="29DB0F6D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04A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B2C41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14:paraId="509D9FBD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6059A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1CD05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19F31E1F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754EB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1840D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3C7E7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8D94F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5973A" w14:textId="77777777" w:rsidR="00954ABB" w:rsidRDefault="00954AB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467325C" w14:textId="77777777" w:rsidR="00954ABB" w:rsidRPr="007126D7" w:rsidRDefault="00954AB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603C64C" w14:textId="77777777" w:rsidR="00954ABB" w:rsidRPr="00744E1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54ABB" w:rsidRPr="007126D7" w14:paraId="393C754A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B9CD1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BDE10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14:paraId="43B2C103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36895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FE377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3BF5FCB6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C9999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D675D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31A06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3DB5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E2763" w14:textId="77777777" w:rsidR="00954ABB" w:rsidRDefault="00954ABB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069EA9D" w14:textId="77777777" w:rsidR="00954ABB" w:rsidRPr="007126D7" w:rsidRDefault="00954ABB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3A5A675F" w14:textId="77777777" w:rsidR="00954ABB" w:rsidRPr="00744E1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54ABB" w:rsidRPr="007126D7" w14:paraId="298232A2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C6030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F624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14:paraId="7B99A1B6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DACC4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9B98B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6F8FB0E8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2A2F3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2290F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DE3C4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79C56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569AE" w14:textId="77777777" w:rsidR="00954ABB" w:rsidRDefault="00954ABB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5A41B45" w14:textId="77777777" w:rsidR="00954ABB" w:rsidRPr="007126D7" w:rsidRDefault="00954ABB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3B6DE7D" w14:textId="77777777" w:rsidR="00954ABB" w:rsidRPr="00744E1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54ABB" w:rsidRPr="007126D7" w14:paraId="74C50990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D46CC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0B2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14:paraId="3E7A5C89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CC583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2394F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460D7C51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0991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6C6DC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AED4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ACABC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098B1" w14:textId="77777777" w:rsidR="00954ABB" w:rsidRDefault="00954ABB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F5E84A9" w14:textId="77777777" w:rsidR="00954ABB" w:rsidRPr="007126D7" w:rsidRDefault="00954ABB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38141060" w14:textId="77777777" w:rsidR="00954ABB" w:rsidRPr="00744E1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54ABB" w:rsidRPr="007126D7" w14:paraId="2E7F95B9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CDF95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A4426" w14:textId="77777777" w:rsidR="00954ABB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14454AA9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DFBC1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FE417" w14:textId="77777777" w:rsidR="00954ABB" w:rsidRPr="007126D7" w:rsidRDefault="00954ABB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479E4369" w14:textId="77777777" w:rsidR="00954ABB" w:rsidRPr="007126D7" w:rsidRDefault="00954ABB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CF30E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526BE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C2BE1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C1CF3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F5152" w14:textId="77777777" w:rsidR="00954ABB" w:rsidRPr="00F13EC0" w:rsidRDefault="00954ABB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54ABB" w:rsidRPr="007126D7" w14:paraId="38FAE039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FB95D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718D9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08A1249D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63E1A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94595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003F52AE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37FE8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9E94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67DED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990D7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6543B" w14:textId="77777777" w:rsidR="00954ABB" w:rsidRDefault="00954ABB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31A4A40" w14:textId="77777777" w:rsidR="00954ABB" w:rsidRPr="007126D7" w:rsidRDefault="00954ABB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29F6BE5" w14:textId="77777777" w:rsidR="00954ABB" w:rsidRPr="00744E1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54ABB" w:rsidRPr="007126D7" w14:paraId="066787CB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8AEBF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49D2B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14:paraId="0A9E54EA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C43C3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076DD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764CF332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AA933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9A985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942AA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F2F9F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2EBFC" w14:textId="77777777" w:rsidR="00954ABB" w:rsidRDefault="00954AB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6C3FAE4" w14:textId="77777777" w:rsidR="00954ABB" w:rsidRPr="007126D7" w:rsidRDefault="00954AB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77CB638" w14:textId="77777777" w:rsidR="00954ABB" w:rsidRPr="00744E1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54ABB" w:rsidRPr="007126D7" w14:paraId="36230C72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13D8E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33D04" w14:textId="77777777" w:rsidR="00954ABB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14:paraId="52B8806B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36B08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DC36F" w14:textId="77777777" w:rsidR="00954ABB" w:rsidRPr="007126D7" w:rsidRDefault="00954ABB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38CF55A3" w14:textId="77777777" w:rsidR="00954ABB" w:rsidRPr="007126D7" w:rsidRDefault="00954ABB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51FAA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C813F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7021C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8DD2A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96ACD" w14:textId="77777777" w:rsidR="00954ABB" w:rsidRDefault="00954AB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54ABB" w:rsidRPr="007126D7" w14:paraId="1450EA0F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1404F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D212B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14:paraId="705E3BDF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BBE43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F120B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47D3F395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46ED3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C6A5E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9908F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93D2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298E9" w14:textId="77777777" w:rsidR="00954ABB" w:rsidRDefault="00954AB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0A0F045" w14:textId="77777777" w:rsidR="00954ABB" w:rsidRPr="007126D7" w:rsidRDefault="00954AB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92E67CC" w14:textId="77777777" w:rsidR="00954ABB" w:rsidRPr="00744E1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54ABB" w:rsidRPr="007126D7" w14:paraId="555FC121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FF8F8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F32C9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14:paraId="3AFC2A0D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1740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6ECFB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2E8E4768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61BC0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36CB7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E8BC3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852A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5877C" w14:textId="77777777" w:rsidR="00954ABB" w:rsidRDefault="00954AB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9BB50C1" w14:textId="77777777" w:rsidR="00954ABB" w:rsidRPr="007126D7" w:rsidRDefault="00954AB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215B223" w14:textId="77777777" w:rsidR="00954ABB" w:rsidRPr="00744E1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54ABB" w:rsidRPr="007126D7" w14:paraId="3BA85635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0F5B7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F4871" w14:textId="77777777" w:rsidR="00954ABB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14:paraId="156B0486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94A9E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0633F" w14:textId="77777777" w:rsidR="00954ABB" w:rsidRPr="007126D7" w:rsidRDefault="00954ABB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697C252D" w14:textId="77777777" w:rsidR="00954ABB" w:rsidRPr="007126D7" w:rsidRDefault="00954ABB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1F84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4E191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E76FA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74609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6B2CA" w14:textId="77777777" w:rsidR="00954ABB" w:rsidRPr="00E9314B" w:rsidRDefault="00954ABB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14:paraId="0C65E254" w14:textId="77777777" w:rsidR="00954ABB" w:rsidRDefault="00954AB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54ABB" w:rsidRPr="007126D7" w14:paraId="6E89AFDA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FF0BE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3796C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5FA42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E572C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2CD2F85F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14:paraId="348F26A2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9F1AF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14:paraId="4849C8CD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14:paraId="51A92E9F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14:paraId="626E74E8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14:paraId="4287DEBE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8FF87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FDC72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8EBBE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81D6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54ABB" w:rsidRPr="007126D7" w14:paraId="6DFD2A45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C387B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F8AF2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22B99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F6394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38ABD3D2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FBD4" w14:textId="77777777" w:rsidR="00954ABB" w:rsidRPr="007126D7" w:rsidRDefault="00954ABB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556EB401" w14:textId="77777777" w:rsidR="00954ABB" w:rsidRPr="007126D7" w:rsidRDefault="00954ABB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14:paraId="12FC68DA" w14:textId="77777777" w:rsidR="00954ABB" w:rsidRPr="007126D7" w:rsidRDefault="00954ABB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14:paraId="784F288B" w14:textId="77777777" w:rsidR="00954ABB" w:rsidRPr="007126D7" w:rsidRDefault="00954ABB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342ED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B3D43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A11E6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D873D" w14:textId="77777777" w:rsidR="00954ABB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14:paraId="6939EB1A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954ABB" w:rsidRPr="007126D7" w14:paraId="0F95ECC7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B9380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667DA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ABB36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CD61F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780F2306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F8D1F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0A95C67E" w14:textId="77777777" w:rsidR="00954ABB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2EEC765D" w14:textId="77777777" w:rsidR="00954ABB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14:paraId="4085962B" w14:textId="77777777" w:rsidR="00954ABB" w:rsidRPr="007126D7" w:rsidRDefault="00954ABB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EB4EE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E8F9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9827B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F836C" w14:textId="77777777" w:rsidR="00954ABB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9E19ECC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954ABB" w:rsidRPr="007126D7" w14:paraId="5D818532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93AA8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BE086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55F0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AA92F" w14:textId="77777777" w:rsidR="00954ABB" w:rsidRPr="007126D7" w:rsidRDefault="00954ABB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76695779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DB046" w14:textId="77777777" w:rsidR="00954ABB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397035E3" w14:textId="77777777" w:rsidR="00954ABB" w:rsidRDefault="00954ABB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20D011BE" w14:textId="77777777" w:rsidR="00954ABB" w:rsidRDefault="00954ABB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14:paraId="69457C6A" w14:textId="77777777" w:rsidR="00954ABB" w:rsidRDefault="00954ABB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14:paraId="29C2D8E8" w14:textId="77777777" w:rsidR="00954ABB" w:rsidRDefault="00954ABB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3308136D" w14:textId="77777777" w:rsidR="00954ABB" w:rsidRDefault="00954ABB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14:paraId="57DDF997" w14:textId="77777777" w:rsidR="00954ABB" w:rsidRDefault="00954ABB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79BCEA26" w14:textId="77777777" w:rsidR="00954ABB" w:rsidRPr="007126D7" w:rsidRDefault="00954ABB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F9AE8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8DB9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7CB12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65BB7" w14:textId="77777777" w:rsidR="00954ABB" w:rsidRDefault="00954ABB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0B93DB9" w14:textId="77777777" w:rsidR="00954ABB" w:rsidRPr="007126D7" w:rsidRDefault="00954ABB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954ABB" w:rsidRPr="007126D7" w14:paraId="0407EF82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FC8B3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351CB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5BFA0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51FA9" w14:textId="77777777" w:rsidR="00954ABB" w:rsidRDefault="00954ABB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14:paraId="04EC7BA0" w14:textId="77777777" w:rsidR="00954ABB" w:rsidRPr="007126D7" w:rsidRDefault="00954ABB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F6BCF" w14:textId="77777777" w:rsidR="00954ABB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24E7D75E" w14:textId="77777777" w:rsidR="00954ABB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6D3DEBAA" w14:textId="77777777" w:rsidR="00954ABB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14:paraId="7B86D3A3" w14:textId="77777777" w:rsidR="00954ABB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14:paraId="7E721038" w14:textId="77777777" w:rsidR="00954ABB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14:paraId="78E525DB" w14:textId="77777777" w:rsidR="00954ABB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09EA49F5" w14:textId="77777777" w:rsidR="00954ABB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3F82B" w14:textId="77777777" w:rsidR="00954ABB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4845B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65EEA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1843" w14:textId="77777777" w:rsidR="00954ABB" w:rsidRDefault="00954ABB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153B9B4" w14:textId="77777777" w:rsidR="00954ABB" w:rsidRDefault="00954ABB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954ABB" w:rsidRPr="007126D7" w14:paraId="0B8C4961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BFBC9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71DC7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E2804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221A7" w14:textId="77777777" w:rsidR="00954ABB" w:rsidRDefault="00954ABB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14:paraId="32A1FBC7" w14:textId="77777777" w:rsidR="00954ABB" w:rsidRDefault="00954ABB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14:paraId="0B44E1A7" w14:textId="77777777" w:rsidR="00954ABB" w:rsidRDefault="00954ABB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18DC5" w14:textId="77777777" w:rsidR="00954ABB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26F8B10F" w14:textId="77777777" w:rsidR="00954ABB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D54E8" w14:textId="77777777" w:rsidR="00954ABB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148E" w14:textId="77777777" w:rsidR="00954ABB" w:rsidRPr="007126D7" w:rsidRDefault="00954AB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48858" w14:textId="77777777" w:rsidR="00954ABB" w:rsidRPr="007126D7" w:rsidRDefault="00954AB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F5C13" w14:textId="77777777" w:rsidR="00954ABB" w:rsidRDefault="00954ABB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54ABB" w:rsidRPr="007126D7" w14:paraId="2252812C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7C71C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E51D8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688B0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8AC6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14:paraId="0316A8AC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180B0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2AE3E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343E2" w14:textId="77777777" w:rsidR="00954ABB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14:paraId="69701A41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C11B3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FAA96" w14:textId="77777777" w:rsidR="00954ABB" w:rsidRDefault="00954ABB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14:paraId="7FB01CEC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54ABB" w:rsidRPr="007126D7" w14:paraId="6D2CDE6E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23D24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064D8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99958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ADF2" w14:textId="77777777" w:rsidR="00954ABB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14:paraId="68B9E2BF" w14:textId="77777777" w:rsidR="00954ABB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3E3C9E51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569A" w14:textId="77777777" w:rsidR="00954ABB" w:rsidRDefault="00954ABB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27112F3C" w14:textId="77777777" w:rsidR="00954ABB" w:rsidRDefault="00954ABB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14:paraId="594DC9BE" w14:textId="77777777" w:rsidR="00954ABB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14:paraId="184159AA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987DB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9FC5" w14:textId="77777777" w:rsidR="00954ABB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71FC8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B25FA" w14:textId="77777777" w:rsidR="00954ABB" w:rsidRDefault="00954ABB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954ABB" w:rsidRPr="007126D7" w14:paraId="1B1E4766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E107A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B1586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14:paraId="5A65A399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21055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47FF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14:paraId="6CCBE789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E742B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B8A23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F257F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E6F9A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C2116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54ABB" w:rsidRPr="007126D7" w14:paraId="4E940E25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D803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CE1A1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9EC0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F0D9B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14:paraId="41B9D5B1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1147ADBD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0D540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D61A476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FCC9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49484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28291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7BCD5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54ABB" w:rsidRPr="007126D7" w14:paraId="31313D95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F8852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D7454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47961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1674A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14:paraId="2CC44EB0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7063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32D28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80AF0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5485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5DE1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54ABB" w:rsidRPr="007126D7" w14:paraId="385CE4F4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4437D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DDB64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66204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B39BA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14:paraId="58925B3A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2A4EE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DDE4F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637BF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14:paraId="131569F7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ED876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2F563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54ABB" w:rsidRPr="007126D7" w14:paraId="3CF32048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84692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3863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16A4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961E7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14:paraId="73ADA9F7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E5AC5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2318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7F5F0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14:paraId="40329DBA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9C27B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6E7AF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54ABB" w:rsidRPr="007126D7" w14:paraId="1A0C8EE3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A3FCC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E668D" w14:textId="77777777" w:rsidR="00954ABB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10936" w14:textId="77777777" w:rsidR="00954ABB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B3C3A" w14:textId="77777777" w:rsidR="00954ABB" w:rsidRDefault="00954ABB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14:paraId="6E624E37" w14:textId="77777777" w:rsidR="00954ABB" w:rsidRDefault="00954ABB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14:paraId="4C5F8951" w14:textId="77777777" w:rsidR="00954ABB" w:rsidRPr="007126D7" w:rsidRDefault="00954ABB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3D3A7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B5E5F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3EE6" w14:textId="77777777" w:rsidR="00954ABB" w:rsidRDefault="00954ABB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14:paraId="39D9D5F9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271D1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56041" w14:textId="77777777" w:rsidR="00954ABB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14:paraId="2D4A64DF" w14:textId="77777777" w:rsidR="00954ABB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954ABB" w:rsidRPr="007126D7" w14:paraId="2DA4D2E3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26611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27E95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EDCE4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CEA98" w14:textId="77777777" w:rsidR="00954ABB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14:paraId="5C50CC44" w14:textId="77777777" w:rsidR="00954ABB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22B94112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20663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DC4E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F7C19" w14:textId="77777777" w:rsidR="00954ABB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14:paraId="414883CE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53C93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1897F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54ABB" w:rsidRPr="007126D7" w14:paraId="7674C05A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B0AC9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97CF7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BCF32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8853C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420C20FE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A9413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F9B02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A6A19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54122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09F87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54ABB" w:rsidRPr="007126D7" w14:paraId="177BF2CE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43361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405A6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9A36B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F3236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14:paraId="148622A7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C1CC2" w14:textId="77777777" w:rsidR="00954ABB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14:paraId="1518323E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C406D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06F82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2CD3B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825C7" w14:textId="77777777" w:rsidR="00954ABB" w:rsidRPr="007126D7" w:rsidRDefault="00954ABB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0F6E18DD" w14:textId="77777777" w:rsidR="00954ABB" w:rsidRDefault="00954ABB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DBC9A66" w14:textId="77777777" w:rsidR="00954ABB" w:rsidRPr="007126D7" w:rsidRDefault="00954ABB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954ABB" w:rsidRPr="007126D7" w14:paraId="5B24ED17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E81B6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2D16C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FFD0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AB7D5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14:paraId="657B6E72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90639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08762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689CE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15716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6CA20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54ABB" w:rsidRPr="007126D7" w14:paraId="54975A45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85F6D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1AACC" w14:textId="77777777" w:rsidR="00954ABB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392+200</w:t>
            </w:r>
          </w:p>
          <w:p w14:paraId="3DE2118D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402+292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825F8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70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5517E" w14:textId="77777777" w:rsidR="00954ABB" w:rsidRPr="007126D7" w:rsidRDefault="00954ABB" w:rsidP="00922DF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Ax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– Ax St. Ocna Sibiului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423AB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9293F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00C5B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70149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91BAB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Fără inductori.</w:t>
            </w:r>
          </w:p>
        </w:tc>
      </w:tr>
      <w:tr w:rsidR="00954ABB" w:rsidRPr="007126D7" w14:paraId="0A2D6133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ED92A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E00C4" w14:textId="77777777" w:rsidR="00954ABB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14:paraId="52C0373E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42FC6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98823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Sibiului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86BF3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21CD3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8926E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6869D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70A28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 Semnalizată ca limitare de viteză.</w:t>
            </w:r>
          </w:p>
        </w:tc>
      </w:tr>
      <w:tr w:rsidR="00954ABB" w:rsidRPr="007126D7" w14:paraId="04C68EB4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68BA4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7C933" w14:textId="77777777" w:rsidR="00954ABB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435+375</w:t>
            </w:r>
          </w:p>
          <w:p w14:paraId="0CCE9354" w14:textId="77777777" w:rsidR="00954ABB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435+425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6C346" w14:textId="77777777" w:rsidR="00954ABB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20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E3263" w14:textId="77777777" w:rsidR="00954ABB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  <w:lang w:val="ro-RO"/>
              </w:rPr>
              <w:t>Șeica Mare</w:t>
            </w: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 – </w:t>
            </w:r>
          </w:p>
          <w:p w14:paraId="59CFF7C6" w14:textId="77777777" w:rsidR="00954ABB" w:rsidRPr="00037854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  <w:lang w:val="ro-RO"/>
              </w:rPr>
              <w:t>Copșa Mică</w:t>
            </w:r>
          </w:p>
          <w:p w14:paraId="1A6151DB" w14:textId="77777777" w:rsidR="00954ABB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DF9C1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3279F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3D5AD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942AA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F2E0D" w14:textId="77777777" w:rsidR="00954ABB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 Cu inductori de 2000 Hz. Valabil doar pentru trenurile tip automotor</w:t>
            </w:r>
          </w:p>
        </w:tc>
      </w:tr>
      <w:tr w:rsidR="00954ABB" w:rsidRPr="007126D7" w14:paraId="614D1D06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D4B08" w14:textId="77777777" w:rsidR="00954ABB" w:rsidRPr="007126D7" w:rsidRDefault="00954ABB" w:rsidP="00D50A0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623A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90942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5200A" w14:textId="77777777" w:rsidR="00954ABB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14:paraId="2F9AEB3D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F4133" w14:textId="77777777" w:rsidR="00954ABB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46B52AA7" w14:textId="77777777" w:rsidR="00954ABB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14:paraId="2F321C70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9D160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21DCD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E17B6" w14:textId="77777777" w:rsidR="00954ABB" w:rsidRPr="007126D7" w:rsidRDefault="00954AB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0A3F0" w14:textId="77777777" w:rsidR="00954ABB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6E1E3415" w14:textId="77777777" w:rsidR="00954ABB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7C0FA40" w14:textId="77777777" w:rsidR="00954ABB" w:rsidRPr="007126D7" w:rsidRDefault="00954AB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14:paraId="665F5CB9" w14:textId="77777777" w:rsidR="00954ABB" w:rsidRDefault="00954ABB" w:rsidP="000039F1">
      <w:pPr>
        <w:spacing w:before="40" w:after="40" w:line="192" w:lineRule="auto"/>
        <w:ind w:right="57"/>
        <w:rPr>
          <w:sz w:val="20"/>
          <w:lang w:val="ro-RO"/>
        </w:rPr>
      </w:pPr>
    </w:p>
    <w:p w14:paraId="70FEF869" w14:textId="77777777" w:rsidR="00954ABB" w:rsidRDefault="00954ABB" w:rsidP="00CC0982">
      <w:pPr>
        <w:pStyle w:val="Heading1"/>
        <w:spacing w:line="360" w:lineRule="auto"/>
      </w:pPr>
      <w:r>
        <w:t>LINIA 205</w:t>
      </w:r>
    </w:p>
    <w:p w14:paraId="008CCFC8" w14:textId="77777777" w:rsidR="00954ABB" w:rsidRDefault="00954ABB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954ABB" w14:paraId="7E69C410" w14:textId="77777777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BD40B" w14:textId="77777777" w:rsidR="00954ABB" w:rsidRDefault="00954ABB" w:rsidP="00D50A0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2802B" w14:textId="77777777" w:rsidR="00954ABB" w:rsidRDefault="00954AB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BAC41" w14:textId="77777777" w:rsidR="00954ABB" w:rsidRDefault="00954AB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C0567" w14:textId="77777777" w:rsidR="00954ABB" w:rsidRDefault="00954ABB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14:paraId="25482310" w14:textId="77777777" w:rsidR="00954ABB" w:rsidRPr="00985789" w:rsidRDefault="00954ABB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5E87D" w14:textId="77777777" w:rsidR="00954ABB" w:rsidRDefault="00954AB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5564EEC8" w14:textId="77777777" w:rsidR="00954ABB" w:rsidRDefault="00954AB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14:paraId="1C2953A9" w14:textId="77777777" w:rsidR="00954ABB" w:rsidRDefault="00954AB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4E89" w14:textId="77777777" w:rsidR="00954ABB" w:rsidRDefault="00954AB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0DD4D" w14:textId="77777777" w:rsidR="00954ABB" w:rsidRDefault="00954AB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68C71" w14:textId="77777777" w:rsidR="00954ABB" w:rsidRPr="0073437A" w:rsidRDefault="00954AB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6B11A" w14:textId="77777777" w:rsidR="00954ABB" w:rsidRDefault="00954AB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351B6B" w14:textId="77777777" w:rsidR="00954ABB" w:rsidRDefault="00954ABB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954ABB" w14:paraId="3AFDCE18" w14:textId="77777777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3A51B" w14:textId="77777777" w:rsidR="00954ABB" w:rsidRDefault="00954ABB" w:rsidP="00D50A0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1CA0F" w14:textId="77777777" w:rsidR="00954ABB" w:rsidRDefault="00954AB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14:paraId="0A2185B5" w14:textId="77777777" w:rsidR="00954ABB" w:rsidRDefault="00954AB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32594" w14:textId="77777777" w:rsidR="00954ABB" w:rsidRDefault="00954AB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57AC7" w14:textId="77777777" w:rsidR="00954ABB" w:rsidRDefault="00954ABB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14:paraId="1194003C" w14:textId="77777777" w:rsidR="00954ABB" w:rsidRDefault="00954ABB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9AC66" w14:textId="77777777" w:rsidR="00954ABB" w:rsidRDefault="00954AB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7C482" w14:textId="77777777" w:rsidR="00954ABB" w:rsidRDefault="00954AB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A8804" w14:textId="77777777" w:rsidR="00954ABB" w:rsidRDefault="00954AB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0E4A9" w14:textId="77777777" w:rsidR="00954ABB" w:rsidRPr="0073437A" w:rsidRDefault="00954AB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0EDC2" w14:textId="77777777" w:rsidR="00954ABB" w:rsidRDefault="00954AB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1836C264" w14:textId="77777777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84569" w14:textId="77777777" w:rsidR="00954ABB" w:rsidRDefault="00954ABB" w:rsidP="00D50A0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BAD0E" w14:textId="77777777" w:rsidR="00954ABB" w:rsidRDefault="00954AB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14:paraId="205AB8BF" w14:textId="77777777" w:rsidR="00954ABB" w:rsidRDefault="00954AB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E35E0" w14:textId="77777777" w:rsidR="00954ABB" w:rsidRDefault="00954AB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5BEF2" w14:textId="77777777" w:rsidR="00954ABB" w:rsidRDefault="00954ABB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4B4B2B52" w14:textId="77777777" w:rsidR="00954ABB" w:rsidRDefault="00954ABB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9C7BA" w14:textId="77777777" w:rsidR="00954ABB" w:rsidRDefault="00954AB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FE35D" w14:textId="77777777" w:rsidR="00954ABB" w:rsidRDefault="00954AB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5AD9" w14:textId="77777777" w:rsidR="00954ABB" w:rsidRDefault="00954AB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41E88" w14:textId="77777777" w:rsidR="00954ABB" w:rsidRPr="0073437A" w:rsidRDefault="00954AB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4303C" w14:textId="77777777" w:rsidR="00954ABB" w:rsidRDefault="00954ABB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1AB25B3" w14:textId="77777777" w:rsidR="00954ABB" w:rsidRDefault="00954ABB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DD1E479" w14:textId="77777777" w:rsidR="00954ABB" w:rsidRDefault="00954ABB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954ABB" w14:paraId="699BCAD1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C24F0" w14:textId="77777777" w:rsidR="00954ABB" w:rsidRDefault="00954ABB" w:rsidP="00D50A0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1BDEA" w14:textId="77777777" w:rsidR="00954ABB" w:rsidRDefault="00954AB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92B9" w14:textId="77777777" w:rsidR="00954ABB" w:rsidRDefault="00954AB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C9F72" w14:textId="77777777" w:rsidR="00954ABB" w:rsidRDefault="00954ABB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DA2E4" w14:textId="77777777" w:rsidR="00954ABB" w:rsidRDefault="00954ABB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EF3CC" w14:textId="77777777" w:rsidR="00954ABB" w:rsidRDefault="00954AB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BB352" w14:textId="77777777" w:rsidR="00954ABB" w:rsidRDefault="00954AB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B454D" w14:textId="77777777" w:rsidR="00954ABB" w:rsidRPr="0073437A" w:rsidRDefault="00954AB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E8631" w14:textId="77777777" w:rsidR="00954ABB" w:rsidRDefault="00954AB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2F033C" w14:textId="77777777" w:rsidR="00954ABB" w:rsidRDefault="00954AB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954ABB" w14:paraId="55F17617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0B2B5" w14:textId="77777777" w:rsidR="00954ABB" w:rsidRDefault="00954ABB" w:rsidP="00D50A0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48A1E" w14:textId="77777777" w:rsidR="00954ABB" w:rsidRDefault="00954ABB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5+375</w:t>
            </w:r>
          </w:p>
          <w:p w14:paraId="64837BDC" w14:textId="77777777" w:rsidR="00954ABB" w:rsidRDefault="00954ABB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39465" w14:textId="77777777" w:rsidR="00954ABB" w:rsidRDefault="00954AB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0A8A2" w14:textId="77777777" w:rsidR="00954ABB" w:rsidRDefault="00954ABB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3BE1FC55" w14:textId="77777777" w:rsidR="00954ABB" w:rsidRDefault="00954ABB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Ghimbav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A2C88" w14:textId="77777777" w:rsidR="00954ABB" w:rsidRDefault="00954ABB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B4D93" w14:textId="77777777" w:rsidR="00954ABB" w:rsidRDefault="00954AB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BD704" w14:textId="77777777" w:rsidR="00954ABB" w:rsidRDefault="00954AB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4B3C2" w14:textId="77777777" w:rsidR="00954ABB" w:rsidRPr="0073437A" w:rsidRDefault="00954AB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0E442" w14:textId="77777777" w:rsidR="00954ABB" w:rsidRDefault="00954AB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5D8C4EBB" w14:textId="77777777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C4073" w14:textId="77777777" w:rsidR="00954ABB" w:rsidRDefault="00954ABB" w:rsidP="00D50A0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4B6E" w14:textId="77777777" w:rsidR="00954ABB" w:rsidRDefault="00954AB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14:paraId="74C771A8" w14:textId="77777777" w:rsidR="00954ABB" w:rsidRDefault="00954AB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02ACD" w14:textId="77777777" w:rsidR="00954ABB" w:rsidRDefault="00954AB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6BC2F" w14:textId="77777777" w:rsidR="00954ABB" w:rsidRDefault="00954ABB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14:paraId="407E3C61" w14:textId="77777777" w:rsidR="00954ABB" w:rsidRDefault="00954ABB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F1EE5" w14:textId="77777777" w:rsidR="00954ABB" w:rsidRDefault="00954AB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0FFE0" w14:textId="77777777" w:rsidR="00954ABB" w:rsidRDefault="00954AB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4EF31" w14:textId="77777777" w:rsidR="00954ABB" w:rsidRDefault="00954AB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91B32" w14:textId="77777777" w:rsidR="00954ABB" w:rsidRPr="0073437A" w:rsidRDefault="00954AB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51253" w14:textId="77777777" w:rsidR="00954ABB" w:rsidRDefault="00954AB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0DCC6BA" w14:textId="77777777" w:rsidR="00954ABB" w:rsidRDefault="00954AB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0C0BFD6" w14:textId="77777777" w:rsidR="00954ABB" w:rsidRDefault="00954ABB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954ABB" w14:paraId="65031098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53B8A" w14:textId="77777777" w:rsidR="00954ABB" w:rsidRDefault="00954ABB" w:rsidP="00D50A0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14A5" w14:textId="77777777" w:rsidR="00954ABB" w:rsidRDefault="00954AB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6CCEB" w14:textId="77777777" w:rsidR="00954ABB" w:rsidRDefault="00954AB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01815" w14:textId="77777777" w:rsidR="00954ABB" w:rsidRDefault="00954ABB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8A6C2" w14:textId="77777777" w:rsidR="00954ABB" w:rsidRDefault="00954ABB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2451B" w14:textId="77777777" w:rsidR="00954ABB" w:rsidRDefault="00954AB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1F47A" w14:textId="77777777" w:rsidR="00954ABB" w:rsidRDefault="00954AB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CB3BA" w14:textId="77777777" w:rsidR="00954ABB" w:rsidRPr="0073437A" w:rsidRDefault="00954AB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7C461" w14:textId="77777777" w:rsidR="00954ABB" w:rsidRDefault="00954AB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A5A6F6" w14:textId="77777777" w:rsidR="00954ABB" w:rsidRDefault="00954ABB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954ABB" w14:paraId="01CC4190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08045" w14:textId="77777777" w:rsidR="00954ABB" w:rsidRDefault="00954ABB" w:rsidP="00D50A0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5A3DE" w14:textId="77777777" w:rsidR="00954ABB" w:rsidRDefault="00954AB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674C5C74" w14:textId="77777777" w:rsidR="00954ABB" w:rsidRDefault="00954AB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3C20D" w14:textId="77777777" w:rsidR="00954ABB" w:rsidRDefault="00954AB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86CDA" w14:textId="77777777" w:rsidR="00954ABB" w:rsidRDefault="00954ABB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14:paraId="0234B20E" w14:textId="77777777" w:rsidR="00954ABB" w:rsidRDefault="00954ABB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F61CF" w14:textId="77777777" w:rsidR="00954ABB" w:rsidRDefault="00954ABB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07D0" w14:textId="77777777" w:rsidR="00954ABB" w:rsidRDefault="00954AB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0773B" w14:textId="77777777" w:rsidR="00954ABB" w:rsidRDefault="00954AB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ABC8A" w14:textId="77777777" w:rsidR="00954ABB" w:rsidRPr="0073437A" w:rsidRDefault="00954AB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FFD7B" w14:textId="77777777" w:rsidR="00954ABB" w:rsidRDefault="00954AB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3C2EFDF0" w14:textId="77777777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BD7AE" w14:textId="77777777" w:rsidR="00954ABB" w:rsidRDefault="00954ABB" w:rsidP="00D50A0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DE1B0" w14:textId="77777777" w:rsidR="00954ABB" w:rsidRDefault="00954AB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059D" w14:textId="77777777" w:rsidR="00954ABB" w:rsidRDefault="00954AB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C285C" w14:textId="77777777" w:rsidR="00954ABB" w:rsidRDefault="00954AB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14:paraId="6EC52078" w14:textId="77777777" w:rsidR="00954ABB" w:rsidRDefault="00954AB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B8DA3" w14:textId="77777777" w:rsidR="00954ABB" w:rsidRDefault="00954AB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56B5F" w14:textId="77777777" w:rsidR="00954ABB" w:rsidRDefault="00954AB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50E73" w14:textId="77777777" w:rsidR="00954ABB" w:rsidRDefault="00954AB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84431" w14:textId="77777777" w:rsidR="00954ABB" w:rsidRPr="0073437A" w:rsidRDefault="00954AB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CF3B9" w14:textId="77777777" w:rsidR="00954ABB" w:rsidRDefault="00954ABB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73E7AE31" w14:textId="77777777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0B23B" w14:textId="77777777" w:rsidR="00954ABB" w:rsidRDefault="00954ABB" w:rsidP="00D50A0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27DAA" w14:textId="77777777" w:rsidR="00954ABB" w:rsidRDefault="00954AB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BC2E3" w14:textId="77777777" w:rsidR="00954ABB" w:rsidRDefault="00954AB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08076" w14:textId="77777777" w:rsidR="00954ABB" w:rsidRDefault="00954AB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14:paraId="1E2D34C4" w14:textId="77777777" w:rsidR="00954ABB" w:rsidRDefault="00954AB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E0D75" w14:textId="77777777" w:rsidR="00954ABB" w:rsidRDefault="00954AB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8671B92" w14:textId="77777777" w:rsidR="00954ABB" w:rsidRDefault="00954AB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97041" w14:textId="77777777" w:rsidR="00954ABB" w:rsidRDefault="00954AB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43AA5" w14:textId="77777777" w:rsidR="00954ABB" w:rsidRDefault="00954AB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A74EE" w14:textId="77777777" w:rsidR="00954ABB" w:rsidRPr="0073437A" w:rsidRDefault="00954AB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48FA5" w14:textId="77777777" w:rsidR="00954ABB" w:rsidRDefault="00954ABB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2BE21375" w14:textId="77777777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27461" w14:textId="77777777" w:rsidR="00954ABB" w:rsidRDefault="00954ABB" w:rsidP="00D50A0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77A57" w14:textId="77777777" w:rsidR="00954ABB" w:rsidRDefault="00954AB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D31ED" w14:textId="77777777" w:rsidR="00954ABB" w:rsidRDefault="00954AB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10E29" w14:textId="77777777" w:rsidR="00954ABB" w:rsidRDefault="00954AB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14:paraId="61A93C85" w14:textId="77777777" w:rsidR="00954ABB" w:rsidRDefault="00954AB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39D73" w14:textId="77777777" w:rsidR="00954ABB" w:rsidRDefault="00954AB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83C042B" w14:textId="77777777" w:rsidR="00954ABB" w:rsidRDefault="00954AB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8B2B8" w14:textId="77777777" w:rsidR="00954ABB" w:rsidRDefault="00954AB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D3986" w14:textId="77777777" w:rsidR="00954ABB" w:rsidRDefault="00954AB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4AD1B" w14:textId="77777777" w:rsidR="00954ABB" w:rsidRPr="0073437A" w:rsidRDefault="00954AB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1E670" w14:textId="77777777" w:rsidR="00954ABB" w:rsidRDefault="00954ABB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58EBF192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12EE5" w14:textId="77777777" w:rsidR="00954ABB" w:rsidRDefault="00954ABB" w:rsidP="00D50A0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0D44A" w14:textId="77777777" w:rsidR="00954ABB" w:rsidRDefault="00954AB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D1790" w14:textId="77777777" w:rsidR="00954ABB" w:rsidRDefault="00954AB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DD2BE" w14:textId="77777777" w:rsidR="00954ABB" w:rsidRDefault="00954AB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14:paraId="212A9E4A" w14:textId="77777777" w:rsidR="00954ABB" w:rsidRDefault="00954AB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7397F" w14:textId="77777777" w:rsidR="00954ABB" w:rsidRDefault="00954AB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F35BB50" w14:textId="77777777" w:rsidR="00954ABB" w:rsidRDefault="00954AB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FE7C5" w14:textId="77777777" w:rsidR="00954ABB" w:rsidRDefault="00954AB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B4623" w14:textId="77777777" w:rsidR="00954ABB" w:rsidRDefault="00954AB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E70D2" w14:textId="77777777" w:rsidR="00954ABB" w:rsidRPr="0073437A" w:rsidRDefault="00954AB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B2CC3" w14:textId="77777777" w:rsidR="00954ABB" w:rsidRDefault="00954ABB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1E811413" w14:textId="77777777" w:rsidR="00954ABB" w:rsidRDefault="00954ABB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954ABB" w14:paraId="24ED38D8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F519E" w14:textId="77777777" w:rsidR="00954ABB" w:rsidRDefault="00954ABB" w:rsidP="00D50A0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B0398" w14:textId="77777777" w:rsidR="00954ABB" w:rsidRDefault="00954ABB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5DF52" w14:textId="77777777" w:rsidR="00954ABB" w:rsidRDefault="00954ABB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5256D" w14:textId="77777777" w:rsidR="00954ABB" w:rsidRDefault="00954ABB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14:paraId="6899C23A" w14:textId="77777777" w:rsidR="00954ABB" w:rsidRDefault="00954ABB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D2008" w14:textId="77777777" w:rsidR="00954ABB" w:rsidRDefault="00954ABB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2C181" w14:textId="77777777" w:rsidR="00954ABB" w:rsidRDefault="00954ABB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6293D" w14:textId="77777777" w:rsidR="00954ABB" w:rsidRDefault="00954ABB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8C58D" w14:textId="77777777" w:rsidR="00954ABB" w:rsidRPr="0073437A" w:rsidRDefault="00954ABB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F9B80" w14:textId="77777777" w:rsidR="00954ABB" w:rsidRDefault="00954ABB" w:rsidP="002559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2670C9B5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A8AEA" w14:textId="77777777" w:rsidR="00954ABB" w:rsidRDefault="00954ABB" w:rsidP="00D50A0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001AF" w14:textId="77777777" w:rsidR="00954ABB" w:rsidRDefault="00954AB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D65C6" w14:textId="77777777" w:rsidR="00954ABB" w:rsidRDefault="00954AB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6368A" w14:textId="77777777" w:rsidR="00954ABB" w:rsidRDefault="00954AB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Avrig linia 4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755A1" w14:textId="77777777" w:rsidR="00954ABB" w:rsidRDefault="00954AB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42CC0F4" w14:textId="77777777" w:rsidR="00954ABB" w:rsidRDefault="00954AB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324B5" w14:textId="77777777" w:rsidR="00954ABB" w:rsidRDefault="00954AB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42C51" w14:textId="77777777" w:rsidR="00954ABB" w:rsidRDefault="00954AB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4DCDE" w14:textId="77777777" w:rsidR="00954ABB" w:rsidRPr="0073437A" w:rsidRDefault="00954AB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A0865" w14:textId="77777777" w:rsidR="00954ABB" w:rsidRDefault="00954ABB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FF6F560" w14:textId="77777777" w:rsidR="00954ABB" w:rsidRDefault="00954ABB">
      <w:pPr>
        <w:spacing w:before="40" w:after="40" w:line="192" w:lineRule="auto"/>
        <w:ind w:right="57"/>
        <w:rPr>
          <w:sz w:val="20"/>
          <w:lang w:val="ro-RO"/>
        </w:rPr>
      </w:pPr>
    </w:p>
    <w:p w14:paraId="64BC14B4" w14:textId="77777777" w:rsidR="00954ABB" w:rsidRDefault="00954ABB" w:rsidP="001B3E46">
      <w:pPr>
        <w:pStyle w:val="Heading1"/>
        <w:spacing w:line="360" w:lineRule="auto"/>
      </w:pPr>
      <w:r>
        <w:lastRenderedPageBreak/>
        <w:t>LINIA 206</w:t>
      </w:r>
    </w:p>
    <w:p w14:paraId="1E7327B7" w14:textId="77777777" w:rsidR="00954ABB" w:rsidRDefault="00954ABB" w:rsidP="00907AC9">
      <w:pPr>
        <w:pStyle w:val="Heading1"/>
        <w:spacing w:line="360" w:lineRule="auto"/>
        <w:rPr>
          <w:b w:val="0"/>
          <w:bCs w:val="0"/>
          <w:sz w:val="8"/>
        </w:rPr>
      </w:pPr>
      <w:r>
        <w:t>BARTOLOMEU - ZĂRNEŞTI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954ABB" w14:paraId="1FC3029A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767A7" w14:textId="77777777" w:rsidR="00954ABB" w:rsidRDefault="00954ABB" w:rsidP="00954AB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05924" w14:textId="77777777" w:rsidR="00954ABB" w:rsidRDefault="00954AB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14:paraId="17C8B45D" w14:textId="77777777" w:rsidR="00954ABB" w:rsidRDefault="00954AB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C180C" w14:textId="77777777" w:rsidR="00954ABB" w:rsidRPr="005E2797" w:rsidRDefault="00954AB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34A0C" w14:textId="77777777" w:rsidR="00954ABB" w:rsidRDefault="00954ABB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036C5EFE" w14:textId="77777777" w:rsidR="00954ABB" w:rsidRDefault="00954ABB" w:rsidP="00FB75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4E553" w14:textId="77777777" w:rsidR="00954ABB" w:rsidRDefault="00954AB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EA40D" w14:textId="77777777" w:rsidR="00954ABB" w:rsidRPr="005E2797" w:rsidRDefault="00954AB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86D26" w14:textId="77777777" w:rsidR="00954ABB" w:rsidRDefault="00954AB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03042" w14:textId="77777777" w:rsidR="00954ABB" w:rsidRPr="005E2797" w:rsidRDefault="00954AB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2B92" w14:textId="77777777" w:rsidR="00954ABB" w:rsidRDefault="00954ABB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B4C407B" w14:textId="77777777" w:rsidR="00954ABB" w:rsidRDefault="00954ABB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în capătul dinspre Ghimbav.</w:t>
            </w:r>
          </w:p>
          <w:p w14:paraId="27526A41" w14:textId="77777777" w:rsidR="00954ABB" w:rsidRDefault="00954ABB" w:rsidP="008978B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8 și 12 Cap Y.</w:t>
            </w:r>
          </w:p>
        </w:tc>
      </w:tr>
      <w:tr w:rsidR="00954ABB" w14:paraId="582ADB43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79042" w14:textId="77777777" w:rsidR="00954ABB" w:rsidRDefault="00954ABB" w:rsidP="00954AB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6044D" w14:textId="77777777" w:rsidR="00954ABB" w:rsidRDefault="00954AB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FCD05" w14:textId="77777777" w:rsidR="00954ABB" w:rsidRDefault="00954AB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92ADB" w14:textId="77777777" w:rsidR="00954ABB" w:rsidRDefault="00954ABB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0AADFEEF" w14:textId="77777777" w:rsidR="00954ABB" w:rsidRDefault="00954ABB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9D58A" w14:textId="77777777" w:rsidR="00954ABB" w:rsidRDefault="00954AB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din</w:t>
            </w:r>
          </w:p>
          <w:p w14:paraId="0A21EA40" w14:textId="77777777" w:rsidR="00954ABB" w:rsidRPr="008978B6" w:rsidRDefault="00954ABB" w:rsidP="008978B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Cap X aferenți liniei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447EE" w14:textId="77777777" w:rsidR="00954ABB" w:rsidRPr="005E2797" w:rsidRDefault="00954AB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85585" w14:textId="77777777" w:rsidR="00954ABB" w:rsidRDefault="00954AB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5A3E8" w14:textId="77777777" w:rsidR="00954ABB" w:rsidRPr="005E2797" w:rsidRDefault="00954AB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DFE41" w14:textId="77777777" w:rsidR="00954ABB" w:rsidRDefault="00954ABB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6DFF0F0" w14:textId="77777777" w:rsidR="00954ABB" w:rsidRDefault="00954ABB" w:rsidP="008978B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0FC0F744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A7C64" w14:textId="77777777" w:rsidR="00954ABB" w:rsidRDefault="00954ABB" w:rsidP="00954AB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30D7A" w14:textId="77777777" w:rsidR="00954ABB" w:rsidRDefault="00954AB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5+900</w:t>
            </w:r>
          </w:p>
          <w:p w14:paraId="5658D29E" w14:textId="77777777" w:rsidR="00954ABB" w:rsidRDefault="00954AB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4D450" w14:textId="77777777" w:rsidR="00954ABB" w:rsidRDefault="00954AB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1BD87" w14:textId="77777777" w:rsidR="00954ABB" w:rsidRDefault="00954ABB" w:rsidP="00914A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07F0D44A" w14:textId="77777777" w:rsidR="00954ABB" w:rsidRDefault="00954ABB" w:rsidP="00914A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D241" w14:textId="77777777" w:rsidR="00954ABB" w:rsidRDefault="00954AB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AEA5F" w14:textId="77777777" w:rsidR="00954ABB" w:rsidRDefault="00954AB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E016C" w14:textId="77777777" w:rsidR="00954ABB" w:rsidRDefault="00954AB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96DF2" w14:textId="77777777" w:rsidR="00954ABB" w:rsidRPr="005E2797" w:rsidRDefault="00954AB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B8B00" w14:textId="77777777" w:rsidR="00954ABB" w:rsidRDefault="00954ABB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D102750" w14:textId="77777777" w:rsidR="00954ABB" w:rsidRDefault="00954ABB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189ED4C0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A9EF3" w14:textId="77777777" w:rsidR="00954ABB" w:rsidRDefault="00954ABB" w:rsidP="00954AB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D9C5" w14:textId="77777777" w:rsidR="00954ABB" w:rsidRDefault="00954AB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7F7F4064" w14:textId="77777777" w:rsidR="00954ABB" w:rsidRDefault="00954AB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636D6" w14:textId="77777777" w:rsidR="00954ABB" w:rsidRDefault="00954AB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288FB" w14:textId="77777777" w:rsidR="00954ABB" w:rsidRDefault="00954ABB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444DEBD6" w14:textId="77777777" w:rsidR="00954ABB" w:rsidRDefault="00954ABB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D44BC" w14:textId="77777777" w:rsidR="00954ABB" w:rsidRDefault="00954ABB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D1E4" w14:textId="77777777" w:rsidR="00954ABB" w:rsidRDefault="00954ABB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AD964" w14:textId="77777777" w:rsidR="00954ABB" w:rsidRDefault="00954ABB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2A8B2" w14:textId="77777777" w:rsidR="00954ABB" w:rsidRPr="005E2797" w:rsidRDefault="00954ABB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E8690" w14:textId="77777777" w:rsidR="00954ABB" w:rsidRDefault="00954ABB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99D0A3E" w14:textId="77777777" w:rsidR="00954ABB" w:rsidRDefault="00954ABB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57A0B825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496B4" w14:textId="77777777" w:rsidR="00954ABB" w:rsidRDefault="00954ABB" w:rsidP="00954AB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63FC5" w14:textId="77777777" w:rsidR="00954ABB" w:rsidRDefault="00954AB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16+840</w:t>
            </w:r>
          </w:p>
          <w:p w14:paraId="1E69543E" w14:textId="77777777" w:rsidR="00954ABB" w:rsidRDefault="00954AB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82AC" w14:textId="77777777" w:rsidR="00954ABB" w:rsidRDefault="00954AB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EEA83" w14:textId="77777777" w:rsidR="00954ABB" w:rsidRDefault="00954ABB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Râşnov</w:t>
            </w:r>
          </w:p>
          <w:p w14:paraId="56C757E4" w14:textId="77777777" w:rsidR="00954ABB" w:rsidRDefault="00954ABB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3883976D" w14:textId="77777777" w:rsidR="00954ABB" w:rsidRDefault="00954ABB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14:paraId="2B550305" w14:textId="77777777" w:rsidR="00954ABB" w:rsidRDefault="00954ABB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1A929" w14:textId="77777777" w:rsidR="00954ABB" w:rsidRDefault="00954AB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37BA2" w14:textId="77777777" w:rsidR="00954ABB" w:rsidRPr="005E2797" w:rsidRDefault="00954AB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AEBDD" w14:textId="77777777" w:rsidR="00954ABB" w:rsidRDefault="00954AB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75A6C" w14:textId="77777777" w:rsidR="00954ABB" w:rsidRPr="005E2797" w:rsidRDefault="00954AB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4B29B" w14:textId="77777777" w:rsidR="00954ABB" w:rsidRDefault="00954ABB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7A4C831" w14:textId="77777777" w:rsidR="00954ABB" w:rsidRDefault="00954ABB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79FF9182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540F" w14:textId="77777777" w:rsidR="00954ABB" w:rsidRDefault="00954ABB" w:rsidP="00954AB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69D83" w14:textId="77777777" w:rsidR="00954ABB" w:rsidRDefault="00954AB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5912C" w14:textId="77777777" w:rsidR="00954ABB" w:rsidRDefault="00954AB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EEBB9" w14:textId="77777777" w:rsidR="00954ABB" w:rsidRDefault="00954ABB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Zărneşti liniile 4 și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EE86" w14:textId="77777777" w:rsidR="00954ABB" w:rsidRDefault="00954AB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6E1C" w14:textId="77777777" w:rsidR="00954ABB" w:rsidRPr="005E2797" w:rsidRDefault="00954AB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9036F" w14:textId="77777777" w:rsidR="00954ABB" w:rsidRDefault="00954AB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9C4E" w14:textId="77777777" w:rsidR="00954ABB" w:rsidRPr="005E2797" w:rsidRDefault="00954AB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A3427" w14:textId="77777777" w:rsidR="00954ABB" w:rsidRDefault="00954ABB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C7E2428" w14:textId="77777777" w:rsidR="00954ABB" w:rsidRDefault="00954ABB">
      <w:pPr>
        <w:spacing w:before="40" w:after="40" w:line="192" w:lineRule="auto"/>
        <w:ind w:right="57"/>
        <w:rPr>
          <w:sz w:val="20"/>
          <w:lang w:val="ro-RO"/>
        </w:rPr>
      </w:pPr>
    </w:p>
    <w:p w14:paraId="289CE47F" w14:textId="77777777" w:rsidR="00954ABB" w:rsidRDefault="00954ABB" w:rsidP="00406C17">
      <w:pPr>
        <w:pStyle w:val="Heading1"/>
        <w:spacing w:line="360" w:lineRule="auto"/>
      </w:pPr>
      <w:r>
        <w:lastRenderedPageBreak/>
        <w:t>LINIA 210</w:t>
      </w:r>
    </w:p>
    <w:p w14:paraId="25F6B4C7" w14:textId="77777777" w:rsidR="00954ABB" w:rsidRDefault="00954ABB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954ABB" w14:paraId="6FAE8F86" w14:textId="77777777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20B91" w14:textId="77777777" w:rsidR="00954ABB" w:rsidRDefault="00954ABB" w:rsidP="00954AB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261EA" w14:textId="77777777" w:rsidR="00954ABB" w:rsidRDefault="00954ABB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63D" w14:textId="77777777" w:rsidR="00954ABB" w:rsidRPr="00C76369" w:rsidRDefault="00954ABB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8FFE6" w14:textId="77777777" w:rsidR="00954ABB" w:rsidRDefault="00954ABB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53EDD6F2" w14:textId="77777777" w:rsidR="00954ABB" w:rsidRDefault="00954ABB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BEB30" w14:textId="77777777" w:rsidR="00954ABB" w:rsidRDefault="00954ABB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6F5A7224" w14:textId="77777777" w:rsidR="00954ABB" w:rsidRDefault="00954ABB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9C9E2" w14:textId="77777777" w:rsidR="00954ABB" w:rsidRPr="00C76369" w:rsidRDefault="00954ABB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2D836" w14:textId="77777777" w:rsidR="00954ABB" w:rsidRPr="00C76369" w:rsidRDefault="00954ABB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D8C38" w14:textId="77777777" w:rsidR="00954ABB" w:rsidRPr="00C76369" w:rsidRDefault="00954ABB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9433F" w14:textId="77777777" w:rsidR="00954ABB" w:rsidRDefault="00954ABB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E587F3" w14:textId="77777777" w:rsidR="00954ABB" w:rsidRDefault="00954ABB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9D5ABB" w14:textId="77777777" w:rsidR="00954ABB" w:rsidRDefault="00954ABB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954ABB" w14:paraId="0F0C2EF3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4EE7C" w14:textId="77777777" w:rsidR="00954ABB" w:rsidRDefault="00954ABB" w:rsidP="00954AB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DC69E" w14:textId="77777777" w:rsidR="00954ABB" w:rsidRDefault="00954ABB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95E62" w14:textId="77777777" w:rsidR="00954ABB" w:rsidRPr="00C76369" w:rsidRDefault="00954ABB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6BE46" w14:textId="77777777" w:rsidR="00954ABB" w:rsidRDefault="00954ABB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539E7A31" w14:textId="77777777" w:rsidR="00954ABB" w:rsidRDefault="00954ABB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27FE6" w14:textId="77777777" w:rsidR="00954ABB" w:rsidRDefault="00954ABB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142B8" w14:textId="77777777" w:rsidR="00954ABB" w:rsidRPr="00C76369" w:rsidRDefault="00954ABB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94E1C" w14:textId="77777777" w:rsidR="00954ABB" w:rsidRDefault="00954ABB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65AAB" w14:textId="77777777" w:rsidR="00954ABB" w:rsidRPr="00C76369" w:rsidRDefault="00954ABB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12B70" w14:textId="77777777" w:rsidR="00954ABB" w:rsidRDefault="00954ABB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3E2B41C1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1C9C9" w14:textId="77777777" w:rsidR="00954ABB" w:rsidRDefault="00954ABB" w:rsidP="00954AB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715FC" w14:textId="77777777" w:rsidR="00954ABB" w:rsidRDefault="00954AB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348F3" w14:textId="77777777" w:rsidR="00954ABB" w:rsidRPr="00C76369" w:rsidRDefault="00954AB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27B68" w14:textId="77777777" w:rsidR="00954ABB" w:rsidRDefault="00954ABB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14:paraId="7984F22F" w14:textId="77777777" w:rsidR="00954ABB" w:rsidRDefault="00954ABB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BF81F" w14:textId="77777777" w:rsidR="00954ABB" w:rsidRDefault="00954AB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AB1A1" w14:textId="77777777" w:rsidR="00954ABB" w:rsidRDefault="00954AB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D2469" w14:textId="77777777" w:rsidR="00954ABB" w:rsidRDefault="00954AB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AAF75" w14:textId="77777777" w:rsidR="00954ABB" w:rsidRPr="00C76369" w:rsidRDefault="00954AB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9D0C8" w14:textId="77777777" w:rsidR="00954ABB" w:rsidRDefault="00954ABB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4C8C4046" w14:textId="77777777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64C54" w14:textId="77777777" w:rsidR="00954ABB" w:rsidRDefault="00954ABB" w:rsidP="00954AB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AE35E" w14:textId="77777777" w:rsidR="00954ABB" w:rsidRDefault="00954AB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17778" w14:textId="77777777" w:rsidR="00954ABB" w:rsidRPr="00C76369" w:rsidRDefault="00954AB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12D20" w14:textId="77777777" w:rsidR="00954ABB" w:rsidRDefault="00954AB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14:paraId="629D329D" w14:textId="77777777" w:rsidR="00954ABB" w:rsidRDefault="00954AB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B92F7" w14:textId="77777777" w:rsidR="00954ABB" w:rsidRDefault="00954AB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1F715" w14:textId="77777777" w:rsidR="00954ABB" w:rsidRPr="00C76369" w:rsidRDefault="00954AB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0A2F1" w14:textId="77777777" w:rsidR="00954ABB" w:rsidRDefault="00954AB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7C7E1" w14:textId="77777777" w:rsidR="00954ABB" w:rsidRPr="00C76369" w:rsidRDefault="00954AB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BAB6C" w14:textId="77777777" w:rsidR="00954ABB" w:rsidRDefault="00954ABB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4A905D22" w14:textId="77777777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AA8F4" w14:textId="77777777" w:rsidR="00954ABB" w:rsidRDefault="00954ABB" w:rsidP="00954AB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06537" w14:textId="77777777" w:rsidR="00954ABB" w:rsidRDefault="00954AB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7E13F" w14:textId="77777777" w:rsidR="00954ABB" w:rsidRDefault="00954AB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907CD" w14:textId="77777777" w:rsidR="00954ABB" w:rsidRDefault="00954AB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14:paraId="1EBD1C1D" w14:textId="77777777" w:rsidR="00954ABB" w:rsidRDefault="00954AB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C59CD" w14:textId="77777777" w:rsidR="00954ABB" w:rsidRDefault="00954AB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13E0270" w14:textId="77777777" w:rsidR="00954ABB" w:rsidRDefault="00954AB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14:paraId="62F04AEB" w14:textId="77777777" w:rsidR="00954ABB" w:rsidRDefault="00954AB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3776F71B" w14:textId="77777777" w:rsidR="00954ABB" w:rsidRDefault="00954AB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2A990" w14:textId="77777777" w:rsidR="00954ABB" w:rsidRPr="00C76369" w:rsidRDefault="00954AB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FE297" w14:textId="77777777" w:rsidR="00954ABB" w:rsidRDefault="00954AB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47634" w14:textId="77777777" w:rsidR="00954ABB" w:rsidRPr="00C76369" w:rsidRDefault="00954AB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756F9" w14:textId="77777777" w:rsidR="00954ABB" w:rsidRDefault="00954ABB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35A4948D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1C78E" w14:textId="77777777" w:rsidR="00954ABB" w:rsidRDefault="00954ABB" w:rsidP="00954AB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16323" w14:textId="77777777" w:rsidR="00954ABB" w:rsidRDefault="00954AB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4F34E" w14:textId="77777777" w:rsidR="00954ABB" w:rsidRPr="00C76369" w:rsidRDefault="00954AB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6DD05" w14:textId="77777777" w:rsidR="00954ABB" w:rsidRDefault="00954AB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14:paraId="70A9A8A9" w14:textId="77777777" w:rsidR="00954ABB" w:rsidRDefault="00954AB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3CCE" w14:textId="77777777" w:rsidR="00954ABB" w:rsidRDefault="00954ABB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14:paraId="32017A7C" w14:textId="77777777" w:rsidR="00954ABB" w:rsidRDefault="00954ABB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DC4C41B" w14:textId="77777777" w:rsidR="00954ABB" w:rsidRDefault="00954ABB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43094" w14:textId="77777777" w:rsidR="00954ABB" w:rsidRPr="00C76369" w:rsidRDefault="00954AB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85F7B" w14:textId="77777777" w:rsidR="00954ABB" w:rsidRDefault="00954AB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3B0A0" w14:textId="77777777" w:rsidR="00954ABB" w:rsidRPr="00C76369" w:rsidRDefault="00954AB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BBF3E" w14:textId="77777777" w:rsidR="00954ABB" w:rsidRDefault="00954ABB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61125A44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3B5B3" w14:textId="77777777" w:rsidR="00954ABB" w:rsidRDefault="00954ABB" w:rsidP="00954AB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E4AA7" w14:textId="77777777" w:rsidR="00954ABB" w:rsidRDefault="00954AB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2AC1B" w14:textId="77777777" w:rsidR="00954ABB" w:rsidRPr="00C76369" w:rsidRDefault="00954AB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14D90" w14:textId="77777777" w:rsidR="00954ABB" w:rsidRDefault="00954AB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14:paraId="3E9991A3" w14:textId="77777777" w:rsidR="00954ABB" w:rsidRDefault="00954AB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4EBAA" w14:textId="77777777" w:rsidR="00954ABB" w:rsidRDefault="00954ABB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4819D3E" w14:textId="77777777" w:rsidR="00954ABB" w:rsidRDefault="00954ABB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14:paraId="6B7A2E1C" w14:textId="77777777" w:rsidR="00954ABB" w:rsidRDefault="00954ABB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14:paraId="4947D92A" w14:textId="77777777" w:rsidR="00954ABB" w:rsidRDefault="00954ABB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2F6CC" w14:textId="77777777" w:rsidR="00954ABB" w:rsidRPr="00C76369" w:rsidRDefault="00954AB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2E872" w14:textId="77777777" w:rsidR="00954ABB" w:rsidRDefault="00954AB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C2C50" w14:textId="77777777" w:rsidR="00954ABB" w:rsidRPr="00C76369" w:rsidRDefault="00954AB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CDD2A" w14:textId="77777777" w:rsidR="00954ABB" w:rsidRDefault="00954ABB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BD87DF" w14:textId="77777777" w:rsidR="00954ABB" w:rsidRDefault="00954ABB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5A58851F" w14:textId="77777777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DBE0B" w14:textId="77777777" w:rsidR="00954ABB" w:rsidRDefault="00954ABB" w:rsidP="00954AB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06F95" w14:textId="77777777" w:rsidR="00954ABB" w:rsidRDefault="00954AB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57AD3" w14:textId="77777777" w:rsidR="00954ABB" w:rsidRPr="00C76369" w:rsidRDefault="00954AB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5C65F" w14:textId="77777777" w:rsidR="00954ABB" w:rsidRDefault="00954AB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14:paraId="2AE7FC8F" w14:textId="77777777" w:rsidR="00954ABB" w:rsidRDefault="00954AB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0CFD2" w14:textId="77777777" w:rsidR="00954ABB" w:rsidRDefault="00954AB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ax stație și sch.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164EA" w14:textId="77777777" w:rsidR="00954ABB" w:rsidRPr="00C76369" w:rsidRDefault="00954AB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0C45" w14:textId="77777777" w:rsidR="00954ABB" w:rsidRDefault="00954AB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893CC" w14:textId="77777777" w:rsidR="00954ABB" w:rsidRPr="00C76369" w:rsidRDefault="00954AB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AE60E" w14:textId="77777777" w:rsidR="00954ABB" w:rsidRDefault="00954ABB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0F7CE88" w14:textId="77777777" w:rsidR="00954ABB" w:rsidRDefault="00954ABB">
      <w:pPr>
        <w:spacing w:before="40" w:after="40" w:line="192" w:lineRule="auto"/>
        <w:ind w:right="57"/>
        <w:rPr>
          <w:sz w:val="20"/>
          <w:lang w:val="ro-RO"/>
        </w:rPr>
      </w:pPr>
    </w:p>
    <w:p w14:paraId="712CE2B7" w14:textId="77777777" w:rsidR="00954ABB" w:rsidRDefault="00954ABB" w:rsidP="001B4DE9">
      <w:pPr>
        <w:pStyle w:val="Heading1"/>
        <w:spacing w:line="360" w:lineRule="auto"/>
      </w:pPr>
      <w:r>
        <w:t>LINIA 213</w:t>
      </w:r>
    </w:p>
    <w:p w14:paraId="62027154" w14:textId="77777777" w:rsidR="00954ABB" w:rsidRDefault="00954ABB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954ABB" w14:paraId="660435DE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27E42" w14:textId="77777777" w:rsidR="00954ABB" w:rsidRDefault="00954ABB" w:rsidP="00954AB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25C2E" w14:textId="77777777" w:rsidR="00954ABB" w:rsidRDefault="00954AB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71F03" w14:textId="77777777" w:rsidR="00954ABB" w:rsidRPr="00BA7F8C" w:rsidRDefault="00954ABB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D88CF" w14:textId="77777777" w:rsidR="00954ABB" w:rsidRDefault="00954ABB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65B6B" w14:textId="77777777" w:rsidR="00954ABB" w:rsidRDefault="00954AB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31DF921" w14:textId="77777777" w:rsidR="00954ABB" w:rsidRDefault="00954AB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6FEB37FC" w14:textId="77777777" w:rsidR="00954ABB" w:rsidRDefault="00954AB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2DCFA5F3" w14:textId="77777777" w:rsidR="00954ABB" w:rsidRDefault="00954AB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121E283B" w14:textId="77777777" w:rsidR="00954ABB" w:rsidRDefault="00954AB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A27D1" w14:textId="77777777" w:rsidR="00954ABB" w:rsidRPr="009E0061" w:rsidRDefault="00954ABB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6423B" w14:textId="77777777" w:rsidR="00954ABB" w:rsidRDefault="00954AB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7D24F" w14:textId="77777777" w:rsidR="00954ABB" w:rsidRPr="00BA7F8C" w:rsidRDefault="00954ABB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C0ABA" w14:textId="77777777" w:rsidR="00954ABB" w:rsidRDefault="00954ABB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954ABB" w14:paraId="75DF30C6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37D9C" w14:textId="77777777" w:rsidR="00954ABB" w:rsidRDefault="00954ABB" w:rsidP="00954AB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69C19" w14:textId="77777777" w:rsidR="00954ABB" w:rsidRDefault="00954AB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F1712" w14:textId="77777777" w:rsidR="00954ABB" w:rsidRDefault="00954ABB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4B28E" w14:textId="77777777" w:rsidR="00954ABB" w:rsidRDefault="00954ABB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1CC2C116" w14:textId="77777777" w:rsidR="00954ABB" w:rsidRDefault="00954ABB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6381D" w14:textId="77777777" w:rsidR="00954ABB" w:rsidRDefault="00954AB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3A98C" w14:textId="77777777" w:rsidR="00954ABB" w:rsidRPr="009E0061" w:rsidRDefault="00954ABB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C20D3" w14:textId="77777777" w:rsidR="00954ABB" w:rsidRDefault="00954AB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404A3" w14:textId="77777777" w:rsidR="00954ABB" w:rsidRPr="00BA7F8C" w:rsidRDefault="00954ABB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2ADB7" w14:textId="77777777" w:rsidR="00954ABB" w:rsidRDefault="00954ABB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54ABB" w14:paraId="58C0B972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F2055" w14:textId="77777777" w:rsidR="00954ABB" w:rsidRDefault="00954ABB" w:rsidP="00954AB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0EDA" w14:textId="77777777" w:rsidR="00954ABB" w:rsidRDefault="00954ABB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C752" w14:textId="77777777" w:rsidR="00954ABB" w:rsidRDefault="00954AB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14DA9" w14:textId="77777777" w:rsidR="00954ABB" w:rsidRDefault="00954ABB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5C0D2110" w14:textId="77777777" w:rsidR="00954ABB" w:rsidRDefault="00954ABB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A4664" w14:textId="77777777" w:rsidR="00954ABB" w:rsidRDefault="00954ABB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5387" w14:textId="77777777" w:rsidR="00954ABB" w:rsidRPr="009E0061" w:rsidRDefault="00954AB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03CC8" w14:textId="77777777" w:rsidR="00954ABB" w:rsidRDefault="00954ABB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9D39" w14:textId="77777777" w:rsidR="00954ABB" w:rsidRPr="00BA7F8C" w:rsidRDefault="00954AB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46201" w14:textId="77777777" w:rsidR="00954ABB" w:rsidRDefault="00954ABB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54ABB" w14:paraId="5F10BF6D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738A1" w14:textId="77777777" w:rsidR="00954ABB" w:rsidRDefault="00954ABB" w:rsidP="00954AB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4801B" w14:textId="77777777" w:rsidR="00954ABB" w:rsidRDefault="00954ABB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38351" w14:textId="77777777" w:rsidR="00954ABB" w:rsidRDefault="00954AB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1AFC4" w14:textId="77777777" w:rsidR="00954ABB" w:rsidRDefault="00954ABB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4760B710" w14:textId="77777777" w:rsidR="00954ABB" w:rsidRDefault="00954ABB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BB7E1" w14:textId="77777777" w:rsidR="00954ABB" w:rsidRDefault="00954ABB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2DAA0F20" w14:textId="77777777" w:rsidR="00954ABB" w:rsidRDefault="00954ABB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7013170A" w14:textId="77777777" w:rsidR="00954ABB" w:rsidRDefault="00954ABB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767C15D" w14:textId="77777777" w:rsidR="00954ABB" w:rsidRDefault="00954ABB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5271C175" w14:textId="77777777" w:rsidR="00954ABB" w:rsidRDefault="00954ABB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799F1" w14:textId="77777777" w:rsidR="00954ABB" w:rsidRDefault="00954AB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996BB" w14:textId="77777777" w:rsidR="00954ABB" w:rsidRDefault="00954ABB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583B" w14:textId="77777777" w:rsidR="00954ABB" w:rsidRPr="00BA7F8C" w:rsidRDefault="00954AB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902D" w14:textId="77777777" w:rsidR="00954ABB" w:rsidRDefault="00954ABB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08C9177" w14:textId="77777777" w:rsidR="00954ABB" w:rsidRDefault="00954ABB">
      <w:pPr>
        <w:spacing w:before="40" w:after="40" w:line="192" w:lineRule="auto"/>
        <w:ind w:right="57"/>
        <w:rPr>
          <w:sz w:val="20"/>
        </w:rPr>
      </w:pPr>
    </w:p>
    <w:p w14:paraId="3144214D" w14:textId="77777777" w:rsidR="00954ABB" w:rsidRDefault="00954ABB" w:rsidP="00AF3F1F">
      <w:pPr>
        <w:pStyle w:val="Heading1"/>
        <w:spacing w:line="360" w:lineRule="auto"/>
      </w:pPr>
      <w:r>
        <w:t>LINIA 216</w:t>
      </w:r>
    </w:p>
    <w:p w14:paraId="1DBE61A3" w14:textId="77777777" w:rsidR="00954ABB" w:rsidRDefault="00954ABB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54ABB" w14:paraId="733E42E1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47BD0" w14:textId="77777777" w:rsidR="00954ABB" w:rsidRDefault="00954ABB" w:rsidP="00954ABB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EACFC" w14:textId="77777777" w:rsidR="00954ABB" w:rsidRDefault="00954AB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563F11E4" w14:textId="77777777" w:rsidR="00954ABB" w:rsidRDefault="00954AB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E4992" w14:textId="77777777" w:rsidR="00954ABB" w:rsidRDefault="00954AB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3589" w14:textId="77777777" w:rsidR="00954ABB" w:rsidRDefault="00954ABB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14:paraId="1807BE43" w14:textId="77777777" w:rsidR="00954ABB" w:rsidRDefault="00954ABB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ABC9E" w14:textId="77777777" w:rsidR="00954ABB" w:rsidRDefault="00954AB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30704" w14:textId="77777777" w:rsidR="00954ABB" w:rsidRDefault="00954AB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0E39E" w14:textId="77777777" w:rsidR="00954ABB" w:rsidRDefault="00954ABB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902F6" w14:textId="77777777" w:rsidR="00954ABB" w:rsidRPr="00AA6001" w:rsidRDefault="00954AB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53B0" w14:textId="77777777" w:rsidR="00954ABB" w:rsidRDefault="00954ABB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0D930DCF" w14:textId="77777777" w:rsidTr="008A4C2B">
        <w:trPr>
          <w:cantSplit/>
          <w:trHeight w:val="7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89791" w14:textId="77777777" w:rsidR="00954ABB" w:rsidRDefault="00954ABB" w:rsidP="00954ABB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B69D3" w14:textId="77777777" w:rsidR="00954ABB" w:rsidRDefault="00954ABB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77674" w14:textId="77777777" w:rsidR="00954ABB" w:rsidRDefault="00954ABB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81FD4" w14:textId="77777777" w:rsidR="00954ABB" w:rsidRDefault="00954ABB" w:rsidP="008A4C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9B9C4" w14:textId="77777777" w:rsidR="00954ABB" w:rsidRDefault="00954ABB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8856C" w14:textId="77777777" w:rsidR="00954ABB" w:rsidRDefault="00954ABB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34552" w14:textId="77777777" w:rsidR="00954ABB" w:rsidRDefault="00954ABB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72066" w14:textId="77777777" w:rsidR="00954ABB" w:rsidRPr="00AA6001" w:rsidRDefault="00954ABB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2B913" w14:textId="77777777" w:rsidR="00954ABB" w:rsidRDefault="00954ABB" w:rsidP="008A4C2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28157282" w14:textId="77777777" w:rsidTr="008A4C2B">
        <w:trPr>
          <w:cantSplit/>
          <w:trHeight w:val="7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57412" w14:textId="77777777" w:rsidR="00954ABB" w:rsidRDefault="00954ABB" w:rsidP="00954ABB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2C761" w14:textId="77777777" w:rsidR="00954ABB" w:rsidRDefault="00954ABB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43+102</w:t>
            </w:r>
          </w:p>
          <w:p w14:paraId="4267C335" w14:textId="77777777" w:rsidR="00954ABB" w:rsidRDefault="00954ABB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73+820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8A278" w14:textId="77777777" w:rsidR="00954ABB" w:rsidRDefault="00954ABB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DA3BE" w14:textId="77777777" w:rsidR="00954ABB" w:rsidRDefault="00954ABB" w:rsidP="008A4C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Făget</w:t>
            </w:r>
          </w:p>
          <w:p w14:paraId="2EBF9B2C" w14:textId="77777777" w:rsidR="00954ABB" w:rsidRDefault="00954ABB" w:rsidP="008A4C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Coșteiu Mare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0B716" w14:textId="77777777" w:rsidR="00954ABB" w:rsidRDefault="00954ABB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C8124" w14:textId="77777777" w:rsidR="00954ABB" w:rsidRDefault="00954ABB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F3C1" w14:textId="77777777" w:rsidR="00954ABB" w:rsidRDefault="00954ABB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D5D" w14:textId="77777777" w:rsidR="00954ABB" w:rsidRPr="00AA6001" w:rsidRDefault="00954ABB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941FD" w14:textId="77777777" w:rsidR="00954ABB" w:rsidRDefault="00954ABB" w:rsidP="008A4C2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14C7A00C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6B8C5" w14:textId="77777777" w:rsidR="00954ABB" w:rsidRDefault="00954ABB" w:rsidP="00954ABB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B4BB7" w14:textId="77777777" w:rsidR="00954ABB" w:rsidRDefault="00954AB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45F68" w14:textId="77777777" w:rsidR="00954ABB" w:rsidRDefault="00954AB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CEDE7" w14:textId="77777777" w:rsidR="00954ABB" w:rsidRDefault="00954ABB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F7795" w14:textId="77777777" w:rsidR="00954ABB" w:rsidRDefault="00954AB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B5F9B" w14:textId="77777777" w:rsidR="00954ABB" w:rsidRDefault="00954AB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F73EE" w14:textId="77777777" w:rsidR="00954ABB" w:rsidRDefault="00954ABB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5B43" w14:textId="77777777" w:rsidR="00954ABB" w:rsidRPr="00AA6001" w:rsidRDefault="00954AB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DF1A" w14:textId="77777777" w:rsidR="00954ABB" w:rsidRDefault="00954ABB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23F77CDA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3974B" w14:textId="77777777" w:rsidR="00954ABB" w:rsidRDefault="00954ABB" w:rsidP="00954ABB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FF529" w14:textId="77777777" w:rsidR="00954ABB" w:rsidRDefault="00954AB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78CCE25C" w14:textId="77777777" w:rsidR="00954ABB" w:rsidRDefault="00954AB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4D3AA" w14:textId="77777777" w:rsidR="00954ABB" w:rsidRPr="00614509" w:rsidRDefault="00954AB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8FE7F" w14:textId="77777777" w:rsidR="00954ABB" w:rsidRDefault="00954ABB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14:paraId="65180A87" w14:textId="77777777" w:rsidR="00954ABB" w:rsidRDefault="00954ABB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8C651" w14:textId="77777777" w:rsidR="00954ABB" w:rsidRDefault="00954AB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CF321" w14:textId="77777777" w:rsidR="00954ABB" w:rsidRDefault="00954AB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833CC" w14:textId="77777777" w:rsidR="00954ABB" w:rsidRDefault="00954ABB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7E7DC" w14:textId="77777777" w:rsidR="00954ABB" w:rsidRPr="00AA6001" w:rsidRDefault="00954AB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6B917" w14:textId="77777777" w:rsidR="00954ABB" w:rsidRDefault="00954ABB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58A322F7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D7456" w14:textId="77777777" w:rsidR="00954ABB" w:rsidRDefault="00954ABB" w:rsidP="00954ABB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4E979" w14:textId="77777777" w:rsidR="00954ABB" w:rsidRDefault="00954AB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DA5D0" w14:textId="77777777" w:rsidR="00954ABB" w:rsidRDefault="00954AB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F1B1F" w14:textId="77777777" w:rsidR="00954ABB" w:rsidRDefault="00954ABB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01FCD" w14:textId="77777777" w:rsidR="00954ABB" w:rsidRDefault="00954AB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09D0A" w14:textId="77777777" w:rsidR="00954ABB" w:rsidRDefault="00954AB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57C5C" w14:textId="77777777" w:rsidR="00954ABB" w:rsidRDefault="00954ABB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0B0FC" w14:textId="77777777" w:rsidR="00954ABB" w:rsidRPr="00AA6001" w:rsidRDefault="00954AB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28C09" w14:textId="77777777" w:rsidR="00954ABB" w:rsidRDefault="00954ABB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163BD45B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13494" w14:textId="77777777" w:rsidR="00954ABB" w:rsidRDefault="00954ABB" w:rsidP="00954ABB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AB2E2" w14:textId="77777777" w:rsidR="00954ABB" w:rsidRDefault="00954ABB" w:rsidP="00BC63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D6CE2" w14:textId="77777777" w:rsidR="00954ABB" w:rsidRDefault="00954ABB" w:rsidP="00BC63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6D958" w14:textId="77777777" w:rsidR="00954ABB" w:rsidRDefault="00954ABB" w:rsidP="00BC63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C421" w14:textId="77777777" w:rsidR="00954ABB" w:rsidRDefault="00954ABB" w:rsidP="00BC63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D2AE9" w14:textId="77777777" w:rsidR="00954ABB" w:rsidRDefault="00954ABB" w:rsidP="00BC63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40F7A" w14:textId="77777777" w:rsidR="00954ABB" w:rsidRDefault="00954ABB" w:rsidP="00BC63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28534" w14:textId="77777777" w:rsidR="00954ABB" w:rsidRPr="00AA6001" w:rsidRDefault="00954ABB" w:rsidP="00BC63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CD31C" w14:textId="77777777" w:rsidR="00954ABB" w:rsidRDefault="00954ABB" w:rsidP="00BC63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S21, S60 și S56</w:t>
            </w:r>
          </w:p>
        </w:tc>
      </w:tr>
    </w:tbl>
    <w:p w14:paraId="104E7237" w14:textId="77777777" w:rsidR="00954ABB" w:rsidRDefault="00954ABB">
      <w:pPr>
        <w:spacing w:before="40" w:after="40" w:line="192" w:lineRule="auto"/>
        <w:ind w:right="57"/>
        <w:rPr>
          <w:sz w:val="20"/>
          <w:lang w:val="ro-RO"/>
        </w:rPr>
      </w:pPr>
    </w:p>
    <w:p w14:paraId="2EBAF845" w14:textId="77777777" w:rsidR="00954ABB" w:rsidRDefault="00954ABB" w:rsidP="005B00A7">
      <w:pPr>
        <w:pStyle w:val="Heading1"/>
        <w:spacing w:line="360" w:lineRule="auto"/>
      </w:pPr>
      <w:r>
        <w:t>LINIA 218</w:t>
      </w:r>
    </w:p>
    <w:p w14:paraId="55D33C17" w14:textId="77777777" w:rsidR="00954ABB" w:rsidRDefault="00954ABB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54ABB" w14:paraId="1107F86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53412" w14:textId="77777777" w:rsidR="00954ABB" w:rsidRDefault="00954ABB" w:rsidP="00954AB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57B9" w14:textId="77777777" w:rsidR="00954ABB" w:rsidRDefault="00954AB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15575" w14:textId="77777777" w:rsidR="00954ABB" w:rsidRPr="00CF787F" w:rsidRDefault="00954AB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85015" w14:textId="77777777" w:rsidR="00954ABB" w:rsidRDefault="00954ABB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14E502A8" w14:textId="77777777" w:rsidR="00954ABB" w:rsidRDefault="00954ABB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B662" w14:textId="77777777" w:rsidR="00954ABB" w:rsidRPr="00465A98" w:rsidRDefault="00954AB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13988ECB" w14:textId="77777777" w:rsidR="00954ABB" w:rsidRPr="00465A98" w:rsidRDefault="00954AB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AB645" w14:textId="77777777" w:rsidR="00954ABB" w:rsidRPr="00CF787F" w:rsidRDefault="00954AB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F5B91" w14:textId="77777777" w:rsidR="00954ABB" w:rsidRDefault="00954AB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8B61A" w14:textId="77777777" w:rsidR="00954ABB" w:rsidRPr="00984D71" w:rsidRDefault="00954AB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B08D" w14:textId="77777777" w:rsidR="00954ABB" w:rsidRDefault="00954AB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:rsidRPr="00A8307A" w14:paraId="7E062DAA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13F76" w14:textId="77777777" w:rsidR="00954ABB" w:rsidRPr="00A75A00" w:rsidRDefault="00954ABB" w:rsidP="00954ABB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C8CF9" w14:textId="77777777" w:rsidR="00954ABB" w:rsidRPr="00A8307A" w:rsidRDefault="00954AB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91715" w14:textId="77777777" w:rsidR="00954ABB" w:rsidRPr="00A8307A" w:rsidRDefault="00954AB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4663" w14:textId="77777777" w:rsidR="00954ABB" w:rsidRPr="00A8307A" w:rsidRDefault="00954ABB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C9421EE" w14:textId="77777777" w:rsidR="00954ABB" w:rsidRPr="00A8307A" w:rsidRDefault="00954ABB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65266" w14:textId="77777777" w:rsidR="00954ABB" w:rsidRDefault="00954AB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03F3C99B" w14:textId="77777777" w:rsidR="00954ABB" w:rsidRPr="00664FA3" w:rsidRDefault="00954AB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FBC7" w14:textId="77777777" w:rsidR="00954ABB" w:rsidRPr="00A8307A" w:rsidRDefault="00954AB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CCB2C" w14:textId="77777777" w:rsidR="00954ABB" w:rsidRPr="00A8307A" w:rsidRDefault="00954AB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B3491" w14:textId="77777777" w:rsidR="00954ABB" w:rsidRPr="00A8307A" w:rsidRDefault="00954AB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C99DB" w14:textId="77777777" w:rsidR="00954ABB" w:rsidRPr="00A8307A" w:rsidRDefault="00954AB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A75814" w14:textId="77777777" w:rsidR="00954ABB" w:rsidRDefault="00954AB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5AEAB1DC" w14:textId="77777777" w:rsidR="00954ABB" w:rsidRDefault="00954AB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8B62068" w14:textId="77777777" w:rsidR="00954ABB" w:rsidRPr="00664FA3" w:rsidRDefault="00954AB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954ABB" w:rsidRPr="00A8307A" w14:paraId="0BA5204E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2C493" w14:textId="77777777" w:rsidR="00954ABB" w:rsidRPr="00A75A00" w:rsidRDefault="00954ABB" w:rsidP="00954ABB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C11F2" w14:textId="77777777" w:rsidR="00954ABB" w:rsidRPr="00A8307A" w:rsidRDefault="00954AB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942E4" w14:textId="77777777" w:rsidR="00954ABB" w:rsidRPr="00A8307A" w:rsidRDefault="00954AB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7CD5D" w14:textId="77777777" w:rsidR="00954ABB" w:rsidRPr="00A8307A" w:rsidRDefault="00954ABB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4FE4CE3" w14:textId="77777777" w:rsidR="00954ABB" w:rsidRPr="00A8307A" w:rsidRDefault="00954ABB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89415" w14:textId="77777777" w:rsidR="00954ABB" w:rsidRPr="00664FA3" w:rsidRDefault="00954AB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31B5A785" w14:textId="77777777" w:rsidR="00954ABB" w:rsidRPr="00664FA3" w:rsidRDefault="00954AB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7482" w14:textId="77777777" w:rsidR="00954ABB" w:rsidRPr="00A8307A" w:rsidRDefault="00954AB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54E1" w14:textId="77777777" w:rsidR="00954ABB" w:rsidRPr="00A8307A" w:rsidRDefault="00954AB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6F150" w14:textId="77777777" w:rsidR="00954ABB" w:rsidRPr="00A8307A" w:rsidRDefault="00954AB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45F09" w14:textId="77777777" w:rsidR="00954ABB" w:rsidRPr="00A8307A" w:rsidRDefault="00954AB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BE8EFF" w14:textId="77777777" w:rsidR="00954ABB" w:rsidRPr="00A8307A" w:rsidRDefault="00954AB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0D80A55B" w14:textId="77777777" w:rsidR="00954ABB" w:rsidRPr="00A8307A" w:rsidRDefault="00954AB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B5449EF" w14:textId="77777777" w:rsidR="00954ABB" w:rsidRPr="00A8307A" w:rsidRDefault="00954AB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954ABB" w:rsidRPr="00A8307A" w14:paraId="2F1A937B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518F1" w14:textId="77777777" w:rsidR="00954ABB" w:rsidRPr="00A75A00" w:rsidRDefault="00954ABB" w:rsidP="00954ABB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AAFC5" w14:textId="77777777" w:rsidR="00954ABB" w:rsidRPr="00A8307A" w:rsidRDefault="00954AB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5C05B" w14:textId="77777777" w:rsidR="00954ABB" w:rsidRPr="003F40D2" w:rsidRDefault="00954AB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127D9" w14:textId="77777777" w:rsidR="00954ABB" w:rsidRPr="00A8307A" w:rsidRDefault="00954ABB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9F27093" w14:textId="77777777" w:rsidR="00954ABB" w:rsidRPr="00A8307A" w:rsidRDefault="00954ABB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5687B" w14:textId="77777777" w:rsidR="00954ABB" w:rsidRPr="00A8307A" w:rsidRDefault="00954AB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60F8C" w14:textId="77777777" w:rsidR="00954ABB" w:rsidRPr="003F40D2" w:rsidRDefault="00954AB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F5809" w14:textId="77777777" w:rsidR="00954ABB" w:rsidRPr="00A8307A" w:rsidRDefault="00954AB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11395" w14:textId="77777777" w:rsidR="00954ABB" w:rsidRPr="003F40D2" w:rsidRDefault="00954AB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90B74" w14:textId="77777777" w:rsidR="00954ABB" w:rsidRPr="00A8307A" w:rsidRDefault="00954ABB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D93031" w14:textId="77777777" w:rsidR="00954ABB" w:rsidRPr="00A8307A" w:rsidRDefault="00954ABB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954ABB" w:rsidRPr="00A8307A" w14:paraId="0219B2D5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89AB2" w14:textId="77777777" w:rsidR="00954ABB" w:rsidRPr="00A75A00" w:rsidRDefault="00954ABB" w:rsidP="00954ABB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35D4D" w14:textId="77777777" w:rsidR="00954ABB" w:rsidRPr="00A8307A" w:rsidRDefault="00954AB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F4D7C" w14:textId="77777777" w:rsidR="00954ABB" w:rsidRPr="003F40D2" w:rsidRDefault="00954AB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C40D9" w14:textId="77777777" w:rsidR="00954ABB" w:rsidRPr="00A8307A" w:rsidRDefault="00954ABB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5B0A485" w14:textId="77777777" w:rsidR="00954ABB" w:rsidRPr="00A8307A" w:rsidRDefault="00954ABB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43412" w14:textId="77777777" w:rsidR="00954ABB" w:rsidRDefault="00954AB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A6E6165" w14:textId="77777777" w:rsidR="00954ABB" w:rsidRPr="00A8307A" w:rsidRDefault="00954AB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24C7" w14:textId="77777777" w:rsidR="00954ABB" w:rsidRPr="003F40D2" w:rsidRDefault="00954AB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EABE7" w14:textId="77777777" w:rsidR="00954ABB" w:rsidRPr="00A8307A" w:rsidRDefault="00954AB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8CF1" w14:textId="77777777" w:rsidR="00954ABB" w:rsidRPr="003F40D2" w:rsidRDefault="00954AB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CD317" w14:textId="77777777" w:rsidR="00954ABB" w:rsidRPr="00A8307A" w:rsidRDefault="00954ABB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2AF584" w14:textId="77777777" w:rsidR="00954ABB" w:rsidRPr="00A8307A" w:rsidRDefault="00954ABB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954ABB" w:rsidRPr="00A8307A" w14:paraId="69481531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E3BBE" w14:textId="77777777" w:rsidR="00954ABB" w:rsidRPr="00A75A00" w:rsidRDefault="00954ABB" w:rsidP="00954ABB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6C1DE" w14:textId="77777777" w:rsidR="00954ABB" w:rsidRPr="00A8307A" w:rsidRDefault="00954A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823F5" w14:textId="77777777" w:rsidR="00954ABB" w:rsidRPr="00732832" w:rsidRDefault="00954A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864B0" w14:textId="77777777" w:rsidR="00954ABB" w:rsidRPr="00A8307A" w:rsidRDefault="00954ABB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78BA95A" w14:textId="77777777" w:rsidR="00954ABB" w:rsidRPr="00A8307A" w:rsidRDefault="00954ABB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AD72" w14:textId="77777777" w:rsidR="00954ABB" w:rsidRPr="00A8307A" w:rsidRDefault="00954A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6E0C2" w14:textId="77777777" w:rsidR="00954ABB" w:rsidRPr="007B4F6A" w:rsidRDefault="00954A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92CFF" w14:textId="77777777" w:rsidR="00954ABB" w:rsidRPr="00A8307A" w:rsidRDefault="00954A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00728" w14:textId="77777777" w:rsidR="00954ABB" w:rsidRPr="00732832" w:rsidRDefault="00954A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F5F2D" w14:textId="77777777" w:rsidR="00954ABB" w:rsidRDefault="00954ABB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430C6D" w14:textId="77777777" w:rsidR="00954ABB" w:rsidRDefault="00954ABB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7D408B95" w14:textId="77777777" w:rsidR="00954ABB" w:rsidRDefault="00954ABB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37D91A" w14:textId="77777777" w:rsidR="00954ABB" w:rsidRDefault="00954ABB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9908B97" w14:textId="77777777" w:rsidR="00954ABB" w:rsidRPr="00A8307A" w:rsidRDefault="00954ABB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954ABB" w:rsidRPr="00A8307A" w14:paraId="45C246D3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1E3E0" w14:textId="77777777" w:rsidR="00954ABB" w:rsidRPr="00A75A00" w:rsidRDefault="00954ABB" w:rsidP="00954ABB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FD180" w14:textId="77777777" w:rsidR="00954ABB" w:rsidRPr="00A8307A" w:rsidRDefault="00954ABB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5267D" w14:textId="77777777" w:rsidR="00954ABB" w:rsidRPr="00B26991" w:rsidRDefault="00954ABB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8784" w14:textId="77777777" w:rsidR="00954ABB" w:rsidRPr="00A8307A" w:rsidRDefault="00954ABB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3F5A167" w14:textId="77777777" w:rsidR="00954ABB" w:rsidRPr="00A8307A" w:rsidRDefault="00954ABB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DCD13" w14:textId="77777777" w:rsidR="00954ABB" w:rsidRPr="00A8307A" w:rsidRDefault="00954ABB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137E2" w14:textId="77777777" w:rsidR="00954ABB" w:rsidRPr="00B26991" w:rsidRDefault="00954ABB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994BF" w14:textId="77777777" w:rsidR="00954ABB" w:rsidRPr="00A8307A" w:rsidRDefault="00954ABB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C2D58" w14:textId="77777777" w:rsidR="00954ABB" w:rsidRPr="00B26991" w:rsidRDefault="00954ABB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44729" w14:textId="77777777" w:rsidR="00954ABB" w:rsidRPr="00A8307A" w:rsidRDefault="00954ABB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5AC099" w14:textId="77777777" w:rsidR="00954ABB" w:rsidRDefault="00954ABB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349B52BF" w14:textId="77777777" w:rsidR="00954ABB" w:rsidRPr="00A8307A" w:rsidRDefault="00954ABB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54ABB" w:rsidRPr="00A8307A" w14:paraId="52EC7EE2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3E1EC" w14:textId="77777777" w:rsidR="00954ABB" w:rsidRPr="00A75A00" w:rsidRDefault="00954ABB" w:rsidP="00954ABB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EE957" w14:textId="77777777" w:rsidR="00954ABB" w:rsidRPr="00A8307A" w:rsidRDefault="00954ABB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A5079" w14:textId="77777777" w:rsidR="00954ABB" w:rsidRPr="00B26991" w:rsidRDefault="00954ABB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E0FB1" w14:textId="77777777" w:rsidR="00954ABB" w:rsidRPr="00A8307A" w:rsidRDefault="00954ABB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CE7AC" w14:textId="77777777" w:rsidR="00954ABB" w:rsidRDefault="00954ABB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9E07A50" w14:textId="77777777" w:rsidR="00954ABB" w:rsidRDefault="00954ABB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3C13E2F" w14:textId="77777777" w:rsidR="00954ABB" w:rsidRPr="00A8307A" w:rsidRDefault="00954ABB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B52DC" w14:textId="77777777" w:rsidR="00954ABB" w:rsidRDefault="00954ABB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6AE31" w14:textId="77777777" w:rsidR="00954ABB" w:rsidRPr="00A8307A" w:rsidRDefault="00954ABB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579C6" w14:textId="77777777" w:rsidR="00954ABB" w:rsidRPr="00B26991" w:rsidRDefault="00954ABB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D70F5" w14:textId="77777777" w:rsidR="00954ABB" w:rsidRDefault="00954ABB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34F31A2E" w14:textId="77777777" w:rsidR="00954ABB" w:rsidRDefault="00954ABB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6D4032DF" w14:textId="77777777" w:rsidR="00954ABB" w:rsidRPr="00A8307A" w:rsidRDefault="00954ABB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54ABB" w:rsidRPr="00A8307A" w14:paraId="0A4B73D3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C9744" w14:textId="77777777" w:rsidR="00954ABB" w:rsidRPr="00A75A00" w:rsidRDefault="00954ABB" w:rsidP="00954ABB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3EC83" w14:textId="77777777" w:rsidR="00954ABB" w:rsidRPr="00A8307A" w:rsidRDefault="00954ABB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52B23" w14:textId="77777777" w:rsidR="00954ABB" w:rsidRPr="00B26991" w:rsidRDefault="00954ABB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4DDD8" w14:textId="77777777" w:rsidR="00954ABB" w:rsidRPr="00A8307A" w:rsidRDefault="00954ABB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7254" w14:textId="77777777" w:rsidR="00954ABB" w:rsidRDefault="00954ABB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A019F3C" w14:textId="77777777" w:rsidR="00954ABB" w:rsidRDefault="00954ABB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B46ACC6" w14:textId="77777777" w:rsidR="00954ABB" w:rsidRPr="00A8307A" w:rsidRDefault="00954ABB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E898" w14:textId="77777777" w:rsidR="00954ABB" w:rsidRDefault="00954ABB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DDFB2" w14:textId="77777777" w:rsidR="00954ABB" w:rsidRPr="00A8307A" w:rsidRDefault="00954ABB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664A" w14:textId="77777777" w:rsidR="00954ABB" w:rsidRPr="00B26991" w:rsidRDefault="00954ABB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FE851" w14:textId="77777777" w:rsidR="00954ABB" w:rsidRDefault="00954ABB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08A0578D" w14:textId="77777777" w:rsidR="00954ABB" w:rsidRPr="00A8307A" w:rsidRDefault="00954ABB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954ABB" w:rsidRPr="00A8307A" w14:paraId="63EB2397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1097" w14:textId="77777777" w:rsidR="00954ABB" w:rsidRPr="00A75A00" w:rsidRDefault="00954ABB" w:rsidP="00954ABB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42768" w14:textId="77777777" w:rsidR="00954ABB" w:rsidRPr="00A8307A" w:rsidRDefault="00954ABB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87D40" w14:textId="77777777" w:rsidR="00954ABB" w:rsidRPr="00B26991" w:rsidRDefault="00954ABB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9CA21" w14:textId="77777777" w:rsidR="00954ABB" w:rsidRPr="00A8307A" w:rsidRDefault="00954ABB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C3193" w14:textId="77777777" w:rsidR="00954ABB" w:rsidRDefault="00954ABB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6A939" w14:textId="77777777" w:rsidR="00954ABB" w:rsidRDefault="00954ABB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6BADD" w14:textId="77777777" w:rsidR="00954ABB" w:rsidRPr="00A8307A" w:rsidRDefault="00954ABB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B6AE1" w14:textId="77777777" w:rsidR="00954ABB" w:rsidRPr="00B26991" w:rsidRDefault="00954ABB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0153A" w14:textId="77777777" w:rsidR="00954ABB" w:rsidRDefault="00954ABB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54ABB" w:rsidRPr="00A8307A" w14:paraId="5E37A611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149AC" w14:textId="77777777" w:rsidR="00954ABB" w:rsidRPr="00A75A00" w:rsidRDefault="00954ABB" w:rsidP="00954ABB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421F3" w14:textId="77777777" w:rsidR="00954ABB" w:rsidRPr="00A8307A" w:rsidRDefault="00954ABB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758A5" w14:textId="77777777" w:rsidR="00954ABB" w:rsidRPr="000D3BBC" w:rsidRDefault="00954ABB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084F6" w14:textId="77777777" w:rsidR="00954ABB" w:rsidRPr="00A8307A" w:rsidRDefault="00954ABB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F59B519" w14:textId="77777777" w:rsidR="00954ABB" w:rsidRPr="00A8307A" w:rsidRDefault="00954ABB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550DB" w14:textId="77777777" w:rsidR="00954ABB" w:rsidRDefault="00954ABB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87BB40E" w14:textId="77777777" w:rsidR="00954ABB" w:rsidRPr="00A8307A" w:rsidRDefault="00954ABB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75667" w14:textId="77777777" w:rsidR="00954ABB" w:rsidRPr="000D3BBC" w:rsidRDefault="00954ABB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A74AD" w14:textId="77777777" w:rsidR="00954ABB" w:rsidRPr="00A8307A" w:rsidRDefault="00954ABB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AE0B9" w14:textId="77777777" w:rsidR="00954ABB" w:rsidRPr="000D3BBC" w:rsidRDefault="00954ABB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BE4CF" w14:textId="77777777" w:rsidR="00954ABB" w:rsidRPr="00A8307A" w:rsidRDefault="00954ABB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B5BD9B" w14:textId="77777777" w:rsidR="00954ABB" w:rsidRPr="00A8307A" w:rsidRDefault="00954ABB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954ABB" w:rsidRPr="00A8307A" w14:paraId="1B623899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AD450" w14:textId="77777777" w:rsidR="00954ABB" w:rsidRPr="00A75A00" w:rsidRDefault="00954ABB" w:rsidP="00954ABB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FB763" w14:textId="77777777" w:rsidR="00954ABB" w:rsidRPr="00A8307A" w:rsidRDefault="00954ABB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B1EE3" w14:textId="77777777" w:rsidR="00954ABB" w:rsidRPr="009658E6" w:rsidRDefault="00954ABB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CE712" w14:textId="77777777" w:rsidR="00954ABB" w:rsidRPr="00A8307A" w:rsidRDefault="00954ABB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0A97A14" w14:textId="77777777" w:rsidR="00954ABB" w:rsidRPr="00A8307A" w:rsidRDefault="00954ABB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D1142" w14:textId="77777777" w:rsidR="00954ABB" w:rsidRPr="00A8307A" w:rsidRDefault="00954ABB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BC91A" w14:textId="77777777" w:rsidR="00954ABB" w:rsidRPr="009658E6" w:rsidRDefault="00954ABB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E9FCB" w14:textId="77777777" w:rsidR="00954ABB" w:rsidRPr="00A8307A" w:rsidRDefault="00954ABB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5152D" w14:textId="77777777" w:rsidR="00954ABB" w:rsidRPr="009658E6" w:rsidRDefault="00954ABB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A1E71" w14:textId="77777777" w:rsidR="00954ABB" w:rsidRPr="00A8307A" w:rsidRDefault="00954ABB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AE8648" w14:textId="77777777" w:rsidR="00954ABB" w:rsidRPr="00A8307A" w:rsidRDefault="00954ABB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954ABB" w:rsidRPr="00A8307A" w14:paraId="03399DD2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20CA7" w14:textId="77777777" w:rsidR="00954ABB" w:rsidRPr="00A75A00" w:rsidRDefault="00954ABB" w:rsidP="00954ABB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C344E" w14:textId="77777777" w:rsidR="00954ABB" w:rsidRPr="00A8307A" w:rsidRDefault="00954ABB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F570E" w14:textId="77777777" w:rsidR="00954ABB" w:rsidRPr="00472E19" w:rsidRDefault="00954ABB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BBDEB" w14:textId="77777777" w:rsidR="00954ABB" w:rsidRPr="00A8307A" w:rsidRDefault="00954ABB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FF1ABF8" w14:textId="77777777" w:rsidR="00954ABB" w:rsidRPr="00A8307A" w:rsidRDefault="00954ABB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53DC" w14:textId="77777777" w:rsidR="00954ABB" w:rsidRPr="00A8307A" w:rsidRDefault="00954ABB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1080B" w14:textId="77777777" w:rsidR="00954ABB" w:rsidRPr="00472E19" w:rsidRDefault="00954ABB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E8834" w14:textId="77777777" w:rsidR="00954ABB" w:rsidRPr="00A8307A" w:rsidRDefault="00954ABB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C168B" w14:textId="77777777" w:rsidR="00954ABB" w:rsidRPr="00472E19" w:rsidRDefault="00954ABB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9C2AA" w14:textId="77777777" w:rsidR="00954ABB" w:rsidRPr="00A8307A" w:rsidRDefault="00954ABB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ADCA61" w14:textId="77777777" w:rsidR="00954ABB" w:rsidRPr="00A8307A" w:rsidRDefault="00954ABB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54ABB" w:rsidRPr="00A8307A" w14:paraId="4AE0F7E4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825B5" w14:textId="77777777" w:rsidR="00954ABB" w:rsidRPr="00A75A00" w:rsidRDefault="00954ABB" w:rsidP="00954ABB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B65DE" w14:textId="77777777" w:rsidR="00954ABB" w:rsidRPr="00A8307A" w:rsidRDefault="00954AB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FD509" w14:textId="77777777" w:rsidR="00954ABB" w:rsidRPr="00530A8D" w:rsidRDefault="00954AB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C7683" w14:textId="77777777" w:rsidR="00954ABB" w:rsidRPr="00A8307A" w:rsidRDefault="00954ABB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47B5AEE" w14:textId="77777777" w:rsidR="00954ABB" w:rsidRPr="00A8307A" w:rsidRDefault="00954ABB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C200B" w14:textId="77777777" w:rsidR="00954ABB" w:rsidRPr="00A8307A" w:rsidRDefault="00954AB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6400D" w14:textId="77777777" w:rsidR="00954ABB" w:rsidRPr="00530A8D" w:rsidRDefault="00954AB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42ECE" w14:textId="77777777" w:rsidR="00954ABB" w:rsidRPr="00A8307A" w:rsidRDefault="00954AB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466E2" w14:textId="77777777" w:rsidR="00954ABB" w:rsidRPr="00530A8D" w:rsidRDefault="00954AB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BC1F8" w14:textId="77777777" w:rsidR="00954ABB" w:rsidRPr="00A8307A" w:rsidRDefault="00954AB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4D2714" w14:textId="77777777" w:rsidR="00954ABB" w:rsidRPr="00A8307A" w:rsidRDefault="00954AB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54ABB" w:rsidRPr="00A8307A" w14:paraId="03424725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C690" w14:textId="77777777" w:rsidR="00954ABB" w:rsidRPr="00A75A00" w:rsidRDefault="00954ABB" w:rsidP="00954ABB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848E6" w14:textId="77777777" w:rsidR="00954ABB" w:rsidRDefault="00954AB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24715714" w14:textId="77777777" w:rsidR="00954ABB" w:rsidRPr="00A8307A" w:rsidRDefault="00954AB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66499" w14:textId="77777777" w:rsidR="00954ABB" w:rsidRPr="00530A8D" w:rsidRDefault="00954AB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DFC3F" w14:textId="77777777" w:rsidR="00954ABB" w:rsidRPr="00A8307A" w:rsidRDefault="00954ABB" w:rsidP="00C23C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305B5" w14:textId="77777777" w:rsidR="00954ABB" w:rsidRPr="00A8307A" w:rsidRDefault="00954AB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BE4F" w14:textId="77777777" w:rsidR="00954ABB" w:rsidRDefault="00954AB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7901A" w14:textId="77777777" w:rsidR="00954ABB" w:rsidRPr="00A8307A" w:rsidRDefault="00954AB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00027" w14:textId="77777777" w:rsidR="00954ABB" w:rsidRPr="00530A8D" w:rsidRDefault="00954AB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28F50" w14:textId="77777777" w:rsidR="00954ABB" w:rsidRDefault="00954AB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23C78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n st. Aradu Nou. </w:t>
            </w:r>
          </w:p>
          <w:p w14:paraId="7E00E446" w14:textId="77777777" w:rsidR="00954ABB" w:rsidRPr="00A8307A" w:rsidRDefault="00954AB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954ABB" w:rsidRPr="00A8307A" w14:paraId="0233ACB7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017B5" w14:textId="77777777" w:rsidR="00954ABB" w:rsidRPr="00A75A00" w:rsidRDefault="00954ABB" w:rsidP="00954ABB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3640" w14:textId="77777777" w:rsidR="00954ABB" w:rsidRDefault="00954AB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37500845" w14:textId="77777777" w:rsidR="00954ABB" w:rsidRPr="00A8307A" w:rsidRDefault="00954AB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A22CD" w14:textId="77777777" w:rsidR="00954ABB" w:rsidRPr="00530A8D" w:rsidRDefault="00954AB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5BCE1" w14:textId="77777777" w:rsidR="00954ABB" w:rsidRDefault="00954ABB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4E5BFC99" w14:textId="77777777" w:rsidR="00954ABB" w:rsidRDefault="00954ABB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39F652E6" w14:textId="77777777" w:rsidR="00954ABB" w:rsidRPr="00A8307A" w:rsidRDefault="00954ABB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708D0" w14:textId="77777777" w:rsidR="00954ABB" w:rsidRPr="00A8307A" w:rsidRDefault="00954AB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9E371" w14:textId="77777777" w:rsidR="00954ABB" w:rsidRDefault="00954AB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70B4B" w14:textId="77777777" w:rsidR="00954ABB" w:rsidRPr="00A8307A" w:rsidRDefault="00954AB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8FA4A" w14:textId="77777777" w:rsidR="00954ABB" w:rsidRPr="00530A8D" w:rsidRDefault="00954AB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6ABA6" w14:textId="77777777" w:rsidR="00954ABB" w:rsidRPr="00A8307A" w:rsidRDefault="00954AB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146182A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59ECE" w14:textId="77777777" w:rsidR="00954ABB" w:rsidRDefault="00954ABB" w:rsidP="00954AB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A12C4" w14:textId="77777777" w:rsidR="00954ABB" w:rsidRDefault="00954AB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EB015" w14:textId="77777777" w:rsidR="00954ABB" w:rsidRPr="00CF787F" w:rsidRDefault="00954AB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F64" w14:textId="77777777" w:rsidR="00954ABB" w:rsidRDefault="00954ABB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0892940" w14:textId="77777777" w:rsidR="00954ABB" w:rsidRDefault="00954ABB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29003F63" w14:textId="77777777" w:rsidR="00954ABB" w:rsidRDefault="00954ABB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C8938" w14:textId="77777777" w:rsidR="00954ABB" w:rsidRDefault="00954ABB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6F78D68F" w14:textId="77777777" w:rsidR="00954ABB" w:rsidRPr="00465A98" w:rsidRDefault="00954ABB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C30C3" w14:textId="77777777" w:rsidR="00954ABB" w:rsidRPr="00CF787F" w:rsidRDefault="00954AB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76DFF" w14:textId="77777777" w:rsidR="00954ABB" w:rsidRDefault="00954AB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3C293" w14:textId="77777777" w:rsidR="00954ABB" w:rsidRPr="00984D71" w:rsidRDefault="00954AB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C73D1" w14:textId="77777777" w:rsidR="00954ABB" w:rsidRDefault="00954AB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C400D9" w14:textId="77777777" w:rsidR="00954ABB" w:rsidRDefault="00954AB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954ABB" w14:paraId="1C1C386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D8014" w14:textId="77777777" w:rsidR="00954ABB" w:rsidRDefault="00954ABB" w:rsidP="00954AB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6970" w14:textId="77777777" w:rsidR="00954ABB" w:rsidRDefault="00954AB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4D65E" w14:textId="77777777" w:rsidR="00954ABB" w:rsidRPr="00CF787F" w:rsidRDefault="00954AB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07E2F" w14:textId="77777777" w:rsidR="00954ABB" w:rsidRDefault="00954ABB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FF5A717" w14:textId="77777777" w:rsidR="00954ABB" w:rsidRDefault="00954ABB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3E180B47" w14:textId="77777777" w:rsidR="00954ABB" w:rsidRDefault="00954ABB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56841" w14:textId="77777777" w:rsidR="00954ABB" w:rsidRPr="00465A98" w:rsidRDefault="00954AB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D47B4" w14:textId="77777777" w:rsidR="00954ABB" w:rsidRDefault="00954AB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47FCF" w14:textId="77777777" w:rsidR="00954ABB" w:rsidRDefault="00954AB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039D" w14:textId="77777777" w:rsidR="00954ABB" w:rsidRPr="00984D71" w:rsidRDefault="00954AB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F6896" w14:textId="77777777" w:rsidR="00954ABB" w:rsidRDefault="00954AB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954ABB" w14:paraId="6370B06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DAA35" w14:textId="77777777" w:rsidR="00954ABB" w:rsidRDefault="00954ABB" w:rsidP="00954AB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76959" w14:textId="77777777" w:rsidR="00954ABB" w:rsidRDefault="00954AB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18114" w14:textId="77777777" w:rsidR="00954ABB" w:rsidRPr="00CF787F" w:rsidRDefault="00954AB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1D5E0" w14:textId="77777777" w:rsidR="00954ABB" w:rsidRDefault="00954ABB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D76C4A5" w14:textId="77777777" w:rsidR="00954ABB" w:rsidRDefault="00954ABB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2D8B7" w14:textId="77777777" w:rsidR="00954ABB" w:rsidRPr="00465A98" w:rsidRDefault="00954AB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0B82C" w14:textId="77777777" w:rsidR="00954ABB" w:rsidRDefault="00954AB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66C11" w14:textId="77777777" w:rsidR="00954ABB" w:rsidRDefault="00954AB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C9A38" w14:textId="77777777" w:rsidR="00954ABB" w:rsidRPr="00984D71" w:rsidRDefault="00954AB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55292" w14:textId="77777777" w:rsidR="00954ABB" w:rsidRDefault="00954AB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5DB189" w14:textId="77777777" w:rsidR="00954ABB" w:rsidRDefault="00954AB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954ABB" w14:paraId="5719ABF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C653D" w14:textId="77777777" w:rsidR="00954ABB" w:rsidRDefault="00954ABB" w:rsidP="00954AB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4BEBC" w14:textId="77777777" w:rsidR="00954ABB" w:rsidRDefault="00954AB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60996" w14:textId="77777777" w:rsidR="00954ABB" w:rsidRPr="00CF787F" w:rsidRDefault="00954AB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AB0CA" w14:textId="77777777" w:rsidR="00954ABB" w:rsidRDefault="00954ABB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2ECCDB13" w14:textId="77777777" w:rsidR="00954ABB" w:rsidRDefault="00954ABB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D2965" w14:textId="77777777" w:rsidR="00954ABB" w:rsidRPr="00465A98" w:rsidRDefault="00954AB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9B1BA" w14:textId="77777777" w:rsidR="00954ABB" w:rsidRDefault="00954AB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40297" w14:textId="77777777" w:rsidR="00954ABB" w:rsidRDefault="00954AB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4226A" w14:textId="77777777" w:rsidR="00954ABB" w:rsidRPr="00984D71" w:rsidRDefault="00954AB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901E4" w14:textId="77777777" w:rsidR="00954ABB" w:rsidRDefault="00954ABB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6A6950" w14:textId="77777777" w:rsidR="00954ABB" w:rsidRDefault="00954ABB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2356E19B" w14:textId="77777777" w:rsidR="00954ABB" w:rsidRDefault="00954ABB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954ABB" w14:paraId="34FE4A9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7B0A0" w14:textId="77777777" w:rsidR="00954ABB" w:rsidRDefault="00954ABB" w:rsidP="00954AB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FA7F0" w14:textId="77777777" w:rsidR="00954ABB" w:rsidRDefault="00954AB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7B8A9CC4" w14:textId="77777777" w:rsidR="00954ABB" w:rsidRDefault="00954AB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D11B4" w14:textId="77777777" w:rsidR="00954ABB" w:rsidRPr="00CF787F" w:rsidRDefault="00954AB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CDBA9" w14:textId="77777777" w:rsidR="00954ABB" w:rsidRDefault="00954ABB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FD3E838" w14:textId="77777777" w:rsidR="00954ABB" w:rsidRDefault="00954ABB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06FB5" w14:textId="77777777" w:rsidR="00954ABB" w:rsidRDefault="00954AB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A318C" w14:textId="77777777" w:rsidR="00954ABB" w:rsidRDefault="00954AB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B8394" w14:textId="77777777" w:rsidR="00954ABB" w:rsidRDefault="00954AB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395B0" w14:textId="77777777" w:rsidR="00954ABB" w:rsidRPr="00984D71" w:rsidRDefault="00954AB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26160" w14:textId="77777777" w:rsidR="00954ABB" w:rsidRDefault="00954ABB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39E1ED0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02480" w14:textId="77777777" w:rsidR="00954ABB" w:rsidRDefault="00954ABB" w:rsidP="00954AB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50B55" w14:textId="77777777" w:rsidR="00954ABB" w:rsidRDefault="00954AB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084A2" w14:textId="77777777" w:rsidR="00954ABB" w:rsidRDefault="00954AB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D2301" w14:textId="77777777" w:rsidR="00954ABB" w:rsidRDefault="00954AB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1C74A36C" w14:textId="77777777" w:rsidR="00954ABB" w:rsidRDefault="00954AB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E39B4" w14:textId="77777777" w:rsidR="00954ABB" w:rsidRDefault="00954AB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9591" w14:textId="77777777" w:rsidR="00954ABB" w:rsidRDefault="00954AB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EBA17" w14:textId="77777777" w:rsidR="00954ABB" w:rsidRDefault="00954AB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5B2BC" w14:textId="77777777" w:rsidR="00954ABB" w:rsidRPr="00984D71" w:rsidRDefault="00954AB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6C0D7" w14:textId="77777777" w:rsidR="00954ABB" w:rsidRDefault="00954AB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B1038B" w14:textId="77777777" w:rsidR="00954ABB" w:rsidRDefault="00954AB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954ABB" w14:paraId="22DE0B2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FC173" w14:textId="77777777" w:rsidR="00954ABB" w:rsidRDefault="00954ABB" w:rsidP="00954AB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D1552" w14:textId="77777777" w:rsidR="00954ABB" w:rsidRDefault="00954AB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BBA3" w14:textId="77777777" w:rsidR="00954ABB" w:rsidRPr="00CF787F" w:rsidRDefault="00954AB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635AE" w14:textId="77777777" w:rsidR="00954ABB" w:rsidRDefault="00954AB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21162968" w14:textId="77777777" w:rsidR="00954ABB" w:rsidRDefault="00954AB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F4269" w14:textId="77777777" w:rsidR="00954ABB" w:rsidRPr="00465A98" w:rsidRDefault="00954AB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17E3A8DD" w14:textId="77777777" w:rsidR="00954ABB" w:rsidRPr="00465A98" w:rsidRDefault="00954AB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1DD49" w14:textId="77777777" w:rsidR="00954ABB" w:rsidRDefault="00954AB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2F96E" w14:textId="77777777" w:rsidR="00954ABB" w:rsidRDefault="00954AB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7EED7" w14:textId="77777777" w:rsidR="00954ABB" w:rsidRPr="00984D71" w:rsidRDefault="00954AB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28DF0" w14:textId="77777777" w:rsidR="00954ABB" w:rsidRDefault="00954AB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AC163D" w14:textId="77777777" w:rsidR="00954ABB" w:rsidRDefault="00954AB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954ABB" w14:paraId="46D4BDF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038C" w14:textId="77777777" w:rsidR="00954ABB" w:rsidRDefault="00954ABB" w:rsidP="00954AB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AF6CA" w14:textId="77777777" w:rsidR="00954ABB" w:rsidRDefault="00954AB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3F9A708F" w14:textId="77777777" w:rsidR="00954ABB" w:rsidRDefault="00954AB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CFB3D" w14:textId="77777777" w:rsidR="00954ABB" w:rsidRPr="00CF787F" w:rsidRDefault="00954AB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F0C1C" w14:textId="77777777" w:rsidR="00954ABB" w:rsidRDefault="00954ABB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7AA04371" w14:textId="77777777" w:rsidR="00954ABB" w:rsidRDefault="00954AB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84BDF" w14:textId="77777777" w:rsidR="00954ABB" w:rsidRPr="00465A98" w:rsidRDefault="00954AB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393BB" w14:textId="77777777" w:rsidR="00954ABB" w:rsidRDefault="00954AB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77887" w14:textId="77777777" w:rsidR="00954ABB" w:rsidRDefault="00954AB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795CE" w14:textId="77777777" w:rsidR="00954ABB" w:rsidRPr="00984D71" w:rsidRDefault="00954AB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AD39C" w14:textId="77777777" w:rsidR="00954ABB" w:rsidRDefault="00954AB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32D57B7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9AD8F" w14:textId="77777777" w:rsidR="00954ABB" w:rsidRDefault="00954ABB" w:rsidP="00954AB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4438E" w14:textId="77777777" w:rsidR="00954ABB" w:rsidRDefault="00954AB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16+050</w:t>
            </w:r>
          </w:p>
          <w:p w14:paraId="70307B0B" w14:textId="77777777" w:rsidR="00954ABB" w:rsidRDefault="00954AB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5ABF" w14:textId="77777777" w:rsidR="00954ABB" w:rsidRDefault="00954AB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F0DB4" w14:textId="77777777" w:rsidR="00954ABB" w:rsidRDefault="00954ABB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367D94B3" w14:textId="77777777" w:rsidR="00954ABB" w:rsidRDefault="00954ABB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E567F" w14:textId="77777777" w:rsidR="00954ABB" w:rsidRPr="00465A98" w:rsidRDefault="00954AB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8F3D8" w14:textId="77777777" w:rsidR="00954ABB" w:rsidRDefault="00954AB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F77AA" w14:textId="77777777" w:rsidR="00954ABB" w:rsidRDefault="00954AB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E9890" w14:textId="77777777" w:rsidR="00954ABB" w:rsidRPr="00984D71" w:rsidRDefault="00954AB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FA40E" w14:textId="77777777" w:rsidR="00954ABB" w:rsidRDefault="00954AB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954ABB" w14:paraId="0D73C16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E378E" w14:textId="77777777" w:rsidR="00954ABB" w:rsidRDefault="00954ABB" w:rsidP="00954AB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2CAF" w14:textId="77777777" w:rsidR="00954ABB" w:rsidRDefault="00954AB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7E7D1734" w14:textId="77777777" w:rsidR="00954ABB" w:rsidRDefault="00954AB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019BB" w14:textId="77777777" w:rsidR="00954ABB" w:rsidRDefault="00954AB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7EDE1" w14:textId="77777777" w:rsidR="00954ABB" w:rsidRDefault="00954ABB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Calacea, linia 3 directă și Băile Calacea -Orțișoara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AD81" w14:textId="77777777" w:rsidR="00954ABB" w:rsidRPr="00465A98" w:rsidRDefault="00954AB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5DC65" w14:textId="77777777" w:rsidR="00954ABB" w:rsidRDefault="00954AB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4E0D1" w14:textId="77777777" w:rsidR="00954ABB" w:rsidRDefault="00954AB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16866" w14:textId="77777777" w:rsidR="00954ABB" w:rsidRPr="00984D71" w:rsidRDefault="00954AB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EECEC" w14:textId="77777777" w:rsidR="00954ABB" w:rsidRDefault="00954AB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954ABB" w14:paraId="56574DA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E36B9" w14:textId="77777777" w:rsidR="00954ABB" w:rsidRDefault="00954ABB" w:rsidP="00954AB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62F8B" w14:textId="77777777" w:rsidR="00954ABB" w:rsidRDefault="00954AB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AED9E" w14:textId="77777777" w:rsidR="00954ABB" w:rsidRPr="00CF787F" w:rsidRDefault="00954AB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AA5A1" w14:textId="77777777" w:rsidR="00954ABB" w:rsidRDefault="00954AB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10C85" w14:textId="77777777" w:rsidR="00954ABB" w:rsidRPr="00465A98" w:rsidRDefault="00954AB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2E0C" w14:textId="77777777" w:rsidR="00954ABB" w:rsidRDefault="00954AB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55322" w14:textId="77777777" w:rsidR="00954ABB" w:rsidRDefault="00954AB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311D9" w14:textId="77777777" w:rsidR="00954ABB" w:rsidRPr="00984D71" w:rsidRDefault="00954AB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08B26" w14:textId="77777777" w:rsidR="00954ABB" w:rsidRDefault="00954AB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B6F811" w14:textId="77777777" w:rsidR="00954ABB" w:rsidRDefault="00954AB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954ABB" w14:paraId="0B43473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C248A" w14:textId="77777777" w:rsidR="00954ABB" w:rsidRDefault="00954ABB" w:rsidP="00954AB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2A689" w14:textId="77777777" w:rsidR="00954ABB" w:rsidRDefault="00954AB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BBEE5" w14:textId="77777777" w:rsidR="00954ABB" w:rsidRPr="00CF787F" w:rsidRDefault="00954AB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72B09" w14:textId="77777777" w:rsidR="00954ABB" w:rsidRDefault="00954AB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4DFADBEC" w14:textId="77777777" w:rsidR="00954ABB" w:rsidRDefault="00954AB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3DCE7" w14:textId="77777777" w:rsidR="00954ABB" w:rsidRPr="00465A98" w:rsidRDefault="00954AB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79CE6088" w14:textId="77777777" w:rsidR="00954ABB" w:rsidRPr="00465A98" w:rsidRDefault="00954AB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A40B5" w14:textId="77777777" w:rsidR="00954ABB" w:rsidRDefault="00954AB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150F9" w14:textId="77777777" w:rsidR="00954ABB" w:rsidRDefault="00954AB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C259E" w14:textId="77777777" w:rsidR="00954ABB" w:rsidRPr="00984D71" w:rsidRDefault="00954AB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BEAF9" w14:textId="77777777" w:rsidR="00954ABB" w:rsidRDefault="00954AB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F244BA" w14:textId="77777777" w:rsidR="00954ABB" w:rsidRDefault="00954AB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954ABB" w14:paraId="6712920F" w14:textId="77777777" w:rsidTr="00DB255A">
        <w:trPr>
          <w:cantSplit/>
          <w:trHeight w:val="11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F28C6" w14:textId="77777777" w:rsidR="00954ABB" w:rsidRDefault="00954ABB" w:rsidP="00954AB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C0513" w14:textId="77777777" w:rsidR="00954ABB" w:rsidRDefault="00954AB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25+100</w:t>
            </w:r>
          </w:p>
          <w:p w14:paraId="437B9F3D" w14:textId="77777777" w:rsidR="00954ABB" w:rsidRDefault="00954ABB" w:rsidP="00212C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8D261" w14:textId="77777777" w:rsidR="00954ABB" w:rsidRPr="00CF787F" w:rsidRDefault="00954ABB" w:rsidP="00212C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BD0AC" w14:textId="77777777" w:rsidR="00954ABB" w:rsidRDefault="00954AB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3B110CA8" w14:textId="77777777" w:rsidR="00954ABB" w:rsidRDefault="00954AB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181F6F63" w14:textId="77777777" w:rsidR="00954ABB" w:rsidRDefault="00954AB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E117" w14:textId="77777777" w:rsidR="00954ABB" w:rsidRPr="00465A98" w:rsidRDefault="00954AB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7E4B5" w14:textId="77777777" w:rsidR="00954ABB" w:rsidRDefault="00954AB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DB3D1" w14:textId="77777777" w:rsidR="00954ABB" w:rsidRDefault="00954AB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83E61" w14:textId="77777777" w:rsidR="00954ABB" w:rsidRPr="00984D71" w:rsidRDefault="00954AB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DFDE8" w14:textId="77777777" w:rsidR="00954ABB" w:rsidRDefault="00954AB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954ABB" w14:paraId="33644C5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A2F0D" w14:textId="77777777" w:rsidR="00954ABB" w:rsidRDefault="00954ABB" w:rsidP="00954AB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EB40" w14:textId="77777777" w:rsidR="00954ABB" w:rsidRDefault="00954AB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CD4D0" w14:textId="77777777" w:rsidR="00954ABB" w:rsidRPr="00CF787F" w:rsidRDefault="00954AB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CEBE1" w14:textId="77777777" w:rsidR="00954ABB" w:rsidRDefault="00954AB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6521F90B" w14:textId="77777777" w:rsidR="00954ABB" w:rsidRDefault="00954AB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C00D2" w14:textId="77777777" w:rsidR="00954ABB" w:rsidRPr="00465A98" w:rsidRDefault="00954AB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5B9872B8" w14:textId="77777777" w:rsidR="00954ABB" w:rsidRPr="00465A98" w:rsidRDefault="00954AB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5F568" w14:textId="77777777" w:rsidR="00954ABB" w:rsidRDefault="00954AB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4543A" w14:textId="77777777" w:rsidR="00954ABB" w:rsidRDefault="00954AB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FE673" w14:textId="77777777" w:rsidR="00954ABB" w:rsidRPr="00984D71" w:rsidRDefault="00954AB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8AF26" w14:textId="77777777" w:rsidR="00954ABB" w:rsidRDefault="00954AB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543439" w14:textId="77777777" w:rsidR="00954ABB" w:rsidRDefault="00954AB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954ABB" w14:paraId="569B36F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28DF0" w14:textId="77777777" w:rsidR="00954ABB" w:rsidRDefault="00954ABB" w:rsidP="00954AB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739" w14:textId="77777777" w:rsidR="00954ABB" w:rsidRDefault="00954AB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800AD" w14:textId="77777777" w:rsidR="00954ABB" w:rsidRPr="00CF787F" w:rsidRDefault="00954AB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EC4D0" w14:textId="77777777" w:rsidR="00954ABB" w:rsidRDefault="00954AB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5E0142D7" w14:textId="77777777" w:rsidR="00954ABB" w:rsidRDefault="00954AB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E25CB" w14:textId="77777777" w:rsidR="00954ABB" w:rsidRPr="00465A98" w:rsidRDefault="00954AB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C7F8" w14:textId="77777777" w:rsidR="00954ABB" w:rsidRDefault="00954AB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04C3C" w14:textId="77777777" w:rsidR="00954ABB" w:rsidRDefault="00954AB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97D27" w14:textId="77777777" w:rsidR="00954ABB" w:rsidRPr="00984D71" w:rsidRDefault="00954AB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31577" w14:textId="77777777" w:rsidR="00954ABB" w:rsidRDefault="00954AB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954ABB" w14:paraId="22533BFD" w14:textId="77777777" w:rsidTr="00212CEB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89F8A" w14:textId="77777777" w:rsidR="00954ABB" w:rsidRDefault="00954ABB" w:rsidP="00954AB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D23A2" w14:textId="77777777" w:rsidR="00954ABB" w:rsidRDefault="00954AB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63BCE806" w14:textId="77777777" w:rsidR="00954ABB" w:rsidRDefault="00954AB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E16C7" w14:textId="77777777" w:rsidR="00954ABB" w:rsidRDefault="00954AB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CC003" w14:textId="77777777" w:rsidR="00954ABB" w:rsidRDefault="00954AB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333F0643" w14:textId="77777777" w:rsidR="00954ABB" w:rsidRDefault="00954AB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13E003A5" w14:textId="77777777" w:rsidR="00954ABB" w:rsidRDefault="00954ABB" w:rsidP="00212CE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8997A" w14:textId="77777777" w:rsidR="00954ABB" w:rsidRPr="00465A98" w:rsidRDefault="00954AB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48A34" w14:textId="77777777" w:rsidR="00954ABB" w:rsidRDefault="00954AB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6BF29" w14:textId="77777777" w:rsidR="00954ABB" w:rsidRDefault="00954AB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072AB" w14:textId="77777777" w:rsidR="00954ABB" w:rsidRPr="00984D71" w:rsidRDefault="00954AB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BDDD0" w14:textId="77777777" w:rsidR="00954ABB" w:rsidRDefault="00954AB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7FA970A4" w14:textId="77777777" w:rsidR="00954ABB" w:rsidRDefault="00954AB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2B1AB6C5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12EDA" w14:textId="77777777" w:rsidR="00954ABB" w:rsidRDefault="00954ABB" w:rsidP="00954AB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F4825" w14:textId="77777777" w:rsidR="00954ABB" w:rsidRDefault="00954ABB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FA375" w14:textId="77777777" w:rsidR="00954ABB" w:rsidRDefault="00954ABB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AEA0" w14:textId="77777777" w:rsidR="00954ABB" w:rsidRDefault="00954ABB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1DCDF1EA" w14:textId="77777777" w:rsidR="00954ABB" w:rsidRDefault="00954ABB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663EC" w14:textId="77777777" w:rsidR="00954ABB" w:rsidRDefault="00954ABB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55F3F3E7" w14:textId="77777777" w:rsidR="00954ABB" w:rsidRPr="00465A98" w:rsidRDefault="00954ABB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0D457" w14:textId="77777777" w:rsidR="00954ABB" w:rsidRDefault="00954ABB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ED05D" w14:textId="77777777" w:rsidR="00954ABB" w:rsidRDefault="00954ABB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C79EA" w14:textId="77777777" w:rsidR="00954ABB" w:rsidRPr="00984D71" w:rsidRDefault="00954ABB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E0936" w14:textId="77777777" w:rsidR="00954ABB" w:rsidRDefault="00954ABB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641231" w14:textId="77777777" w:rsidR="00954ABB" w:rsidRDefault="00954ABB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954ABB" w14:paraId="1C0D53B5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27CA8" w14:textId="77777777" w:rsidR="00954ABB" w:rsidRDefault="00954ABB" w:rsidP="00954AB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511C0" w14:textId="77777777" w:rsidR="00954ABB" w:rsidRDefault="00954AB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6A8A0" w14:textId="77777777" w:rsidR="00954ABB" w:rsidRDefault="00954AB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C9B" w14:textId="77777777" w:rsidR="00954ABB" w:rsidRDefault="00954AB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91EEA" w14:textId="77777777" w:rsidR="00954ABB" w:rsidRDefault="00954AB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3D13A" w14:textId="77777777" w:rsidR="00954ABB" w:rsidRDefault="00954AB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E45DC" w14:textId="77777777" w:rsidR="00954ABB" w:rsidRDefault="00954AB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ACDB6" w14:textId="77777777" w:rsidR="00954ABB" w:rsidRPr="00984D71" w:rsidRDefault="00954AB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268DA" w14:textId="77777777" w:rsidR="00954ABB" w:rsidRDefault="00954AB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954ABB" w14:paraId="165368BF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103E5" w14:textId="77777777" w:rsidR="00954ABB" w:rsidRDefault="00954ABB" w:rsidP="00954AB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F4A6D" w14:textId="77777777" w:rsidR="00954ABB" w:rsidRDefault="00954AB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6F018" w14:textId="77777777" w:rsidR="00954ABB" w:rsidRDefault="00954AB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A0E9" w14:textId="77777777" w:rsidR="00954ABB" w:rsidRDefault="00954AB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ADC77" w14:textId="77777777" w:rsidR="00954ABB" w:rsidRDefault="00954AB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8A88E" w14:textId="77777777" w:rsidR="00954ABB" w:rsidRDefault="00954AB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73BEE" w14:textId="77777777" w:rsidR="00954ABB" w:rsidRDefault="00954AB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30C79" w14:textId="77777777" w:rsidR="00954ABB" w:rsidRPr="00984D71" w:rsidRDefault="00954AB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27730" w14:textId="77777777" w:rsidR="00954ABB" w:rsidRDefault="00954AB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954ABB" w14:paraId="6ECEB810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627FA" w14:textId="77777777" w:rsidR="00954ABB" w:rsidRDefault="00954ABB" w:rsidP="00954AB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86B53" w14:textId="77777777" w:rsidR="00954ABB" w:rsidRDefault="00954AB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A3043" w14:textId="77777777" w:rsidR="00954ABB" w:rsidRDefault="00954AB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A3D66" w14:textId="77777777" w:rsidR="00954ABB" w:rsidRDefault="00954AB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261B4" w14:textId="77777777" w:rsidR="00954ABB" w:rsidRDefault="00954AB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AF33C" w14:textId="77777777" w:rsidR="00954ABB" w:rsidRDefault="00954AB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20B28" w14:textId="77777777" w:rsidR="00954ABB" w:rsidRDefault="00954AB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2C683" w14:textId="77777777" w:rsidR="00954ABB" w:rsidRPr="00984D71" w:rsidRDefault="00954AB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66647" w14:textId="77777777" w:rsidR="00954ABB" w:rsidRDefault="00954AB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954ABB" w14:paraId="52B55161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82AD6" w14:textId="77777777" w:rsidR="00954ABB" w:rsidRDefault="00954ABB" w:rsidP="00954AB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124F" w14:textId="77777777" w:rsidR="00954ABB" w:rsidRDefault="00954AB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B2DE0" w14:textId="77777777" w:rsidR="00954ABB" w:rsidRDefault="00954AB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BC7A8" w14:textId="77777777" w:rsidR="00954ABB" w:rsidRDefault="00954AB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63677DB4" w14:textId="77777777" w:rsidR="00954ABB" w:rsidRDefault="00954AB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E3E08" w14:textId="77777777" w:rsidR="00954ABB" w:rsidRPr="00465A98" w:rsidRDefault="00954AB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7201" w14:textId="77777777" w:rsidR="00954ABB" w:rsidRDefault="00954AB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85392" w14:textId="77777777" w:rsidR="00954ABB" w:rsidRDefault="00954AB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059F" w14:textId="77777777" w:rsidR="00954ABB" w:rsidRPr="00984D71" w:rsidRDefault="00954AB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368B8" w14:textId="77777777" w:rsidR="00954ABB" w:rsidRDefault="00954AB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4D90C2DE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FDDDE" w14:textId="77777777" w:rsidR="00954ABB" w:rsidRDefault="00954ABB" w:rsidP="00954AB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F4924" w14:textId="77777777" w:rsidR="00954ABB" w:rsidRDefault="00954AB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5CC75" w14:textId="77777777" w:rsidR="00954ABB" w:rsidRDefault="00954AB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1914C" w14:textId="77777777" w:rsidR="00954ABB" w:rsidRDefault="00954AB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1E0006EC" w14:textId="77777777" w:rsidR="00954ABB" w:rsidRDefault="00954AB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65E4F" w14:textId="77777777" w:rsidR="00954ABB" w:rsidRDefault="00954AB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B69F" w14:textId="77777777" w:rsidR="00954ABB" w:rsidRDefault="00954AB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6B4E6" w14:textId="77777777" w:rsidR="00954ABB" w:rsidRDefault="00954AB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6C2CE" w14:textId="77777777" w:rsidR="00954ABB" w:rsidRPr="00984D71" w:rsidRDefault="00954AB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C3E37" w14:textId="77777777" w:rsidR="00954ABB" w:rsidRDefault="00954AB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4B949A" w14:textId="77777777" w:rsidR="00954ABB" w:rsidRDefault="00954AB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954ABB" w14:paraId="3084C25A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A048" w14:textId="77777777" w:rsidR="00954ABB" w:rsidRDefault="00954ABB" w:rsidP="00954AB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1B7A2" w14:textId="77777777" w:rsidR="00954ABB" w:rsidRDefault="00954AB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E94A6" w14:textId="77777777" w:rsidR="00954ABB" w:rsidRDefault="00954AB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97322" w14:textId="77777777" w:rsidR="00954ABB" w:rsidRDefault="00954AB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0329620" w14:textId="77777777" w:rsidR="00954ABB" w:rsidRDefault="00954AB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1AFF" w14:textId="77777777" w:rsidR="00954ABB" w:rsidRDefault="00954AB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48368C84" w14:textId="77777777" w:rsidR="00954ABB" w:rsidRDefault="00954AB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7</w:t>
            </w:r>
          </w:p>
          <w:p w14:paraId="6FB982A9" w14:textId="77777777" w:rsidR="00954ABB" w:rsidRDefault="00954ABB" w:rsidP="002C5CF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7E03" w14:textId="77777777" w:rsidR="00954ABB" w:rsidRDefault="00954AB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D133A" w14:textId="77777777" w:rsidR="00954ABB" w:rsidRDefault="00954AB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7859D" w14:textId="77777777" w:rsidR="00954ABB" w:rsidRPr="00984D71" w:rsidRDefault="00954AB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DC74E" w14:textId="77777777" w:rsidR="00954ABB" w:rsidRDefault="00954AB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B3CB22" w14:textId="77777777" w:rsidR="00954ABB" w:rsidRDefault="00954AB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219 Aradul Nou - Periam.</w:t>
            </w:r>
          </w:p>
        </w:tc>
      </w:tr>
      <w:tr w:rsidR="00954ABB" w14:paraId="5C11F26A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0B8DB" w14:textId="77777777" w:rsidR="00954ABB" w:rsidRDefault="00954ABB" w:rsidP="00954AB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0924F" w14:textId="77777777" w:rsidR="00954ABB" w:rsidRDefault="00954AB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9B824" w14:textId="77777777" w:rsidR="00954ABB" w:rsidRDefault="00954AB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A15F1" w14:textId="77777777" w:rsidR="00954ABB" w:rsidRDefault="00954AB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AA8A8BA" w14:textId="77777777" w:rsidR="00954ABB" w:rsidRDefault="00954AB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DA9CE" w14:textId="77777777" w:rsidR="00954ABB" w:rsidRDefault="00954AB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8338D" w14:textId="77777777" w:rsidR="00954ABB" w:rsidRDefault="00954AB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A1D5" w14:textId="77777777" w:rsidR="00954ABB" w:rsidRDefault="00954AB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3ABA" w14:textId="77777777" w:rsidR="00954ABB" w:rsidRPr="00984D71" w:rsidRDefault="00954AB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0BCF4" w14:textId="77777777" w:rsidR="00954ABB" w:rsidRDefault="00954AB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4D85C6" w14:textId="77777777" w:rsidR="00954ABB" w:rsidRDefault="00954AB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954ABB" w14:paraId="37D50D33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DC585" w14:textId="77777777" w:rsidR="00954ABB" w:rsidRDefault="00954ABB" w:rsidP="00954AB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F4034" w14:textId="77777777" w:rsidR="00954ABB" w:rsidRDefault="00954AB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EF046" w14:textId="77777777" w:rsidR="00954ABB" w:rsidRDefault="00954AB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457B1" w14:textId="77777777" w:rsidR="00954ABB" w:rsidRDefault="00954AB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DE4E5DD" w14:textId="77777777" w:rsidR="00954ABB" w:rsidRDefault="00954AB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30A7B" w14:textId="77777777" w:rsidR="00954ABB" w:rsidRDefault="00954AB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D732" w14:textId="77777777" w:rsidR="00954ABB" w:rsidRDefault="00954AB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D49B9" w14:textId="77777777" w:rsidR="00954ABB" w:rsidRDefault="00954AB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1E64C" w14:textId="77777777" w:rsidR="00954ABB" w:rsidRPr="00984D71" w:rsidRDefault="00954AB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CABE7" w14:textId="77777777" w:rsidR="00954ABB" w:rsidRDefault="00954AB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EBA2E6" w14:textId="77777777" w:rsidR="00954ABB" w:rsidRDefault="00954AB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954ABB" w14:paraId="4216566B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8277C" w14:textId="77777777" w:rsidR="00954ABB" w:rsidRDefault="00954ABB" w:rsidP="00954AB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F7E3D" w14:textId="77777777" w:rsidR="00954ABB" w:rsidRDefault="00954AB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ABADC" w14:textId="77777777" w:rsidR="00954ABB" w:rsidRDefault="00954AB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F5574" w14:textId="77777777" w:rsidR="00954ABB" w:rsidRDefault="00954ABB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43DFA37" w14:textId="77777777" w:rsidR="00954ABB" w:rsidRDefault="00954ABB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4D6DE" w14:textId="77777777" w:rsidR="00954ABB" w:rsidRDefault="00954AB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3AFAE" w14:textId="77777777" w:rsidR="00954ABB" w:rsidRDefault="00954AB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7866B" w14:textId="77777777" w:rsidR="00954ABB" w:rsidRDefault="00954AB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C9966" w14:textId="77777777" w:rsidR="00954ABB" w:rsidRPr="00984D71" w:rsidRDefault="00954AB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5D8C9" w14:textId="77777777" w:rsidR="00954ABB" w:rsidRDefault="00954AB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3A853D" w14:textId="77777777" w:rsidR="00954ABB" w:rsidRDefault="00954AB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954ABB" w14:paraId="6536CE37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E17DE" w14:textId="77777777" w:rsidR="00954ABB" w:rsidRDefault="00954ABB" w:rsidP="00954AB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6870D" w14:textId="77777777" w:rsidR="00954ABB" w:rsidRDefault="00954ABB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7CAAC" w14:textId="77777777" w:rsidR="00954ABB" w:rsidRDefault="00954ABB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7173A" w14:textId="77777777" w:rsidR="00954ABB" w:rsidRDefault="00954ABB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F92F7E5" w14:textId="77777777" w:rsidR="00954ABB" w:rsidRDefault="00954ABB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CCE5A" w14:textId="77777777" w:rsidR="00954ABB" w:rsidRDefault="00954ABB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53B73" w14:textId="77777777" w:rsidR="00954ABB" w:rsidRDefault="00954ABB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65BB5" w14:textId="77777777" w:rsidR="00954ABB" w:rsidRDefault="00954ABB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8F9AF" w14:textId="77777777" w:rsidR="00954ABB" w:rsidRPr="00984D71" w:rsidRDefault="00954ABB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F7AA0" w14:textId="77777777" w:rsidR="00954ABB" w:rsidRDefault="00954ABB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E033F9" w14:textId="77777777" w:rsidR="00954ABB" w:rsidRDefault="00954ABB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954ABB" w14:paraId="18B31379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2105E" w14:textId="77777777" w:rsidR="00954ABB" w:rsidRDefault="00954ABB" w:rsidP="00954AB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A8758" w14:textId="77777777" w:rsidR="00954ABB" w:rsidRDefault="00954ABB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7005B" w14:textId="77777777" w:rsidR="00954ABB" w:rsidRDefault="00954ABB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752E" w14:textId="77777777" w:rsidR="00954ABB" w:rsidRDefault="00954ABB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67D428C" w14:textId="77777777" w:rsidR="00954ABB" w:rsidRDefault="00954ABB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ED0B8" w14:textId="77777777" w:rsidR="00954ABB" w:rsidRDefault="00954ABB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A1734" w14:textId="77777777" w:rsidR="00954ABB" w:rsidRDefault="00954ABB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9298A" w14:textId="77777777" w:rsidR="00954ABB" w:rsidRDefault="00954ABB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B7283" w14:textId="77777777" w:rsidR="00954ABB" w:rsidRPr="00984D71" w:rsidRDefault="00954ABB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51490" w14:textId="77777777" w:rsidR="00954ABB" w:rsidRDefault="00954ABB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C28D49" w14:textId="77777777" w:rsidR="00954ABB" w:rsidRDefault="00954ABB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28FEB64A" w14:textId="77777777" w:rsidR="00954ABB" w:rsidRDefault="00954ABB">
      <w:pPr>
        <w:spacing w:before="40" w:after="40" w:line="192" w:lineRule="auto"/>
        <w:ind w:right="57"/>
        <w:rPr>
          <w:sz w:val="20"/>
          <w:lang w:val="ro-RO"/>
        </w:rPr>
      </w:pPr>
    </w:p>
    <w:p w14:paraId="69A36B88" w14:textId="77777777" w:rsidR="00954ABB" w:rsidRDefault="00954ABB" w:rsidP="0095691E">
      <w:pPr>
        <w:pStyle w:val="Heading1"/>
        <w:spacing w:line="360" w:lineRule="auto"/>
      </w:pPr>
      <w:r>
        <w:t>LINIA 300</w:t>
      </w:r>
    </w:p>
    <w:p w14:paraId="3D613392" w14:textId="77777777" w:rsidR="00954ABB" w:rsidRDefault="00954ABB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954ABB" w14:paraId="7ECB100F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448D8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B7A63" w14:textId="77777777" w:rsidR="00954ABB" w:rsidRDefault="00954ABB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DB5D" w14:textId="77777777" w:rsidR="00954ABB" w:rsidRPr="00600D25" w:rsidRDefault="00954ABB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66FDA" w14:textId="77777777" w:rsidR="00954ABB" w:rsidRDefault="00954AB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C5DDBB4" w14:textId="77777777" w:rsidR="00954ABB" w:rsidRDefault="00954AB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27C9A" w14:textId="77777777" w:rsidR="00954ABB" w:rsidRDefault="00954ABB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315A9" w14:textId="77777777" w:rsidR="00954ABB" w:rsidRPr="00600D25" w:rsidRDefault="00954ABB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2B595" w14:textId="77777777" w:rsidR="00954ABB" w:rsidRDefault="00954ABB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CF004" w14:textId="77777777" w:rsidR="00954ABB" w:rsidRPr="00600D25" w:rsidRDefault="00954ABB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0AFF5" w14:textId="77777777" w:rsidR="00954ABB" w:rsidRPr="00D344C9" w:rsidRDefault="00954ABB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54ABB" w14:paraId="3D996E55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40948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4F67C" w14:textId="77777777" w:rsidR="00954ABB" w:rsidRDefault="00954AB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0B908" w14:textId="77777777" w:rsidR="00954ABB" w:rsidRPr="00600D25" w:rsidRDefault="00954AB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73469" w14:textId="77777777" w:rsidR="00954ABB" w:rsidRDefault="00954AB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FB26513" w14:textId="77777777" w:rsidR="00954ABB" w:rsidRDefault="00954AB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C8E4C" w14:textId="77777777" w:rsidR="00954ABB" w:rsidRDefault="00954AB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BF851" w14:textId="77777777" w:rsidR="00954ABB" w:rsidRPr="00600D25" w:rsidRDefault="00954AB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1F4E6" w14:textId="77777777" w:rsidR="00954ABB" w:rsidRDefault="00954AB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CDB3E" w14:textId="77777777" w:rsidR="00954ABB" w:rsidRPr="00600D25" w:rsidRDefault="00954AB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3C280" w14:textId="77777777" w:rsidR="00954ABB" w:rsidRPr="00D344C9" w:rsidRDefault="00954ABB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54ABB" w14:paraId="0D54B2BB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A97CF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EAD5F" w14:textId="77777777" w:rsidR="00954ABB" w:rsidRDefault="00954AB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192A" w14:textId="77777777" w:rsidR="00954ABB" w:rsidRPr="00600D25" w:rsidRDefault="00954AB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81947" w14:textId="77777777" w:rsidR="00954ABB" w:rsidRDefault="00954AB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BAE9B66" w14:textId="77777777" w:rsidR="00954ABB" w:rsidRDefault="00954AB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C7365" w14:textId="77777777" w:rsidR="00954ABB" w:rsidRDefault="00954AB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B33AD48" w14:textId="77777777" w:rsidR="00954ABB" w:rsidRDefault="00954AB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507D" w14:textId="77777777" w:rsidR="00954ABB" w:rsidRPr="00600D25" w:rsidRDefault="00954AB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BA122" w14:textId="77777777" w:rsidR="00954ABB" w:rsidRDefault="00954AB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1410A" w14:textId="77777777" w:rsidR="00954ABB" w:rsidRPr="00600D25" w:rsidRDefault="00954AB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8CC23" w14:textId="77777777" w:rsidR="00954ABB" w:rsidRPr="00D344C9" w:rsidRDefault="00954ABB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FAC3AB2" w14:textId="77777777" w:rsidR="00954ABB" w:rsidRPr="00D344C9" w:rsidRDefault="00954ABB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954ABB" w14:paraId="785346EA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9715A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E2CC3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0EFA" w14:textId="77777777" w:rsidR="00954ABB" w:rsidRPr="00600D25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37A5F" w14:textId="77777777" w:rsidR="00954ABB" w:rsidRDefault="00954ABB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FCA310E" w14:textId="77777777" w:rsidR="00954ABB" w:rsidRDefault="00954ABB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8B5CF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3AA3B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65FB7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2D7DB" w14:textId="77777777" w:rsidR="00954ABB" w:rsidRPr="00600D25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FC773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19D6A49E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46B6E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A2E81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6F901" w14:textId="77777777" w:rsidR="00954ABB" w:rsidRPr="00600D25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B9C04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92D1AA5" w14:textId="77777777" w:rsidR="00954ABB" w:rsidRDefault="00954ABB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419EF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3543D88A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06D7037F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DDF0E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2CD3E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87CFF" w14:textId="77777777" w:rsidR="00954ABB" w:rsidRPr="00600D25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01952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18D82F74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38A12A0A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954ABB" w14:paraId="5D814FC1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5F2DA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26A89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E05B3" w14:textId="77777777" w:rsidR="00954ABB" w:rsidRPr="00600D25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D8EA7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4936625A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7EDB0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64E5C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8D599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19B70E93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6D587" w14:textId="77777777" w:rsidR="00954ABB" w:rsidRPr="00600D25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A5164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1E840691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D8491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38645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2C582" w14:textId="77777777" w:rsidR="00954ABB" w:rsidRPr="00600D25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FC7CB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70B0AB98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3DD81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3457E4C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AFAAE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D395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4C3F6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E7D1F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1C12F66A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54ABB" w14:paraId="590E1562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CBC25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ABE9D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F91CF" w14:textId="77777777" w:rsidR="00954ABB" w:rsidRPr="00600D25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986F2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790AB618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8C229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43D7A16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153A4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29684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51AED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6A8D2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1E77F5D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954ABB" w14:paraId="1C8AEF64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74186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95AE5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0B2EB" w14:textId="77777777" w:rsidR="00954ABB" w:rsidRPr="00600D25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CD642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4899A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FBAE0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10CB9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28+200</w:t>
            </w:r>
          </w:p>
          <w:p w14:paraId="51D1FE08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B572C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BD36E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54ABB" w14:paraId="27F2BF96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E9AEF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A80DD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0B0E876A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D9AEA" w14:textId="77777777" w:rsidR="00954ABB" w:rsidRPr="00600D25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DFB1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7D96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E019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5FB9F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2C2BF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61E3D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54ABB" w14:paraId="599FFE29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CA487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08A03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6D0F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3955D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 - 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6047A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6812E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698C8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  <w:p w14:paraId="01CFE6AF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179A1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D5DB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54ABB" w14:paraId="0D69A0F7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64F4C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CFFBC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BA311" w14:textId="77777777" w:rsidR="00954ABB" w:rsidRPr="00600D25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B9FDD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7710AF35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E80DC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25475" w14:textId="77777777" w:rsidR="00954ABB" w:rsidRPr="00600D25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EF2DB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79A31" w14:textId="77777777" w:rsidR="00954ABB" w:rsidRPr="00600D25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33373" w14:textId="77777777" w:rsidR="00954ABB" w:rsidRPr="00D344C9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54ABB" w14:paraId="2DFFCF80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0E392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72896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CE672" w14:textId="77777777" w:rsidR="00954ABB" w:rsidRPr="00600D25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18917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4FB523DA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D3CA2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97BF5E9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1395A438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6EC9B123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4A9D7FC7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BDD12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CC4F7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D383C" w14:textId="77777777" w:rsidR="00954ABB" w:rsidRPr="00600D25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31D0E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1E9E71F6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3F86B5F8" w14:textId="77777777" w:rsidR="00954ABB" w:rsidRPr="004870EE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954ABB" w14:paraId="224F0019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82443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3F21D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640BF8DB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6DDD9" w14:textId="77777777" w:rsidR="00954ABB" w:rsidRPr="00600D25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A413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495E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3542C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0D839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0469" w14:textId="77777777" w:rsidR="00954ABB" w:rsidRPr="00600D25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9F3CE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2FB007F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954ABB" w14:paraId="07E5D087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39194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4B415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50E3" w14:textId="77777777" w:rsidR="00954ABB" w:rsidRPr="00600D25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4E456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8A935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03ABB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A0806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6172C431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68DE" w14:textId="77777777" w:rsidR="00954ABB" w:rsidRPr="00600D25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CB0B0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0E337F0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954ABB" w14:paraId="473B477E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D7275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CBACF" w14:textId="77777777" w:rsidR="00954ABB" w:rsidRDefault="00954ABB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48B77BE7" w14:textId="77777777" w:rsidR="00954ABB" w:rsidRDefault="00954ABB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92B8D" w14:textId="77777777" w:rsidR="00954ABB" w:rsidRPr="00600D25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8A9DF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9AE33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C9A5E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AD8B2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8089E" w14:textId="77777777" w:rsidR="00954ABB" w:rsidRPr="00600D25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F7B14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FE17466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954ABB" w14:paraId="1E4E5B8C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28FD4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496CD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A07B2" w14:textId="77777777" w:rsidR="00954ABB" w:rsidRPr="00600D25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60D9C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4DA42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605D7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B10A6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61AAA0C5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69821" w14:textId="77777777" w:rsidR="00954ABB" w:rsidRPr="00600D25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71FC6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53ADD72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954ABB" w14:paraId="79A3927C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ACA5F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2876A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1AC60" w14:textId="77777777" w:rsidR="00954ABB" w:rsidRPr="00600D25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EA190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8F51B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FFBA1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1BC4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37F70499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8259F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7F58B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54ABB" w14:paraId="27A16E1C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799B5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07591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1A16" w14:textId="77777777" w:rsidR="00954ABB" w:rsidRPr="00600D25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492BC" w14:textId="77777777" w:rsidR="00954ABB" w:rsidRDefault="00954ABB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E20D8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EE38D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C4CF9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4031C180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92B8F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8E18B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54ABB" w14:paraId="7B5C494D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9EF20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79F5A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91BEF" w14:textId="77777777" w:rsidR="00954ABB" w:rsidRPr="00600D25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16A4F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3667FAF1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2C9C4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1D3325B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F91D7" w14:textId="77777777" w:rsidR="00954ABB" w:rsidRPr="00600D25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ADB91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62A2F" w14:textId="77777777" w:rsidR="00954ABB" w:rsidRPr="00600D25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D251E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7A5B3C9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AEEEF3A" w14:textId="77777777" w:rsidR="00954ABB" w:rsidRPr="00D344C9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954ABB" w14:paraId="6CC8D340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508E2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28DF6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CD143" w14:textId="77777777" w:rsidR="00954ABB" w:rsidRPr="00600D25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4C856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21A672A5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8F0E5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E4992" w14:textId="77777777" w:rsidR="00954ABB" w:rsidRPr="00600D25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951B7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08DA1" w14:textId="77777777" w:rsidR="00954ABB" w:rsidRPr="00600D25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64382" w14:textId="77777777" w:rsidR="00954ABB" w:rsidRPr="00D344C9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54ABB" w14:paraId="53D8D3C3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D365C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B47DA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74006DB4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D87BA" w14:textId="77777777" w:rsidR="00954ABB" w:rsidRPr="00600D25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CD5CC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2A3D0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6FC33EF2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3052C8B2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72EA1506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9358882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AA7C" w14:textId="77777777" w:rsidR="00954ABB" w:rsidRPr="00600D25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326ED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61C8F756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582A5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1DD11" w14:textId="77777777" w:rsidR="00954ABB" w:rsidRDefault="00954AB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4FAA905" w14:textId="77777777" w:rsidR="00954ABB" w:rsidRDefault="00954AB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F330879" w14:textId="77777777" w:rsidR="00954ABB" w:rsidRPr="00D344C9" w:rsidRDefault="00954AB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954ABB" w14:paraId="7A1DE9E1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0B675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47F72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A0330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95347" w14:textId="77777777" w:rsidR="00954ABB" w:rsidRDefault="00954ABB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5F9CBAF6" w14:textId="77777777" w:rsidR="00954ABB" w:rsidRDefault="00954ABB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D45FD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A32AD7C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65F31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E98EC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D391A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46A19" w14:textId="77777777" w:rsidR="00954ABB" w:rsidRDefault="00954AB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BD70EC9" w14:textId="77777777" w:rsidR="00954ABB" w:rsidRDefault="00954AB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45EF65B" w14:textId="77777777" w:rsidR="00954ABB" w:rsidRDefault="00954AB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954ABB" w14:paraId="581CE419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2616F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D38A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02468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8A5D" w14:textId="77777777" w:rsidR="00954ABB" w:rsidRDefault="00954ABB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1FE5F0CC" w14:textId="77777777" w:rsidR="00954ABB" w:rsidRDefault="00954ABB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81DF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A37F4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173B8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118C9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0A0AE" w14:textId="77777777" w:rsidR="00954ABB" w:rsidRDefault="00954AB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F70D588" w14:textId="77777777" w:rsidR="00954ABB" w:rsidRDefault="00954AB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6BC7D3A" w14:textId="77777777" w:rsidR="00954ABB" w:rsidRDefault="00954AB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954ABB" w14:paraId="078B5685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77E9A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0CCE4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0EC5D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8AC11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85DBA73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6C969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6B298FE4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21A5C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A1110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D8442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78BC0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F79324C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954ABB" w14:paraId="506E8015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2D5AE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C31E1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24B06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4E730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52461D9D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66EAEF91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5DF57E37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7FD71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29C63" w14:textId="77777777" w:rsidR="00954ABB" w:rsidRPr="00600D25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64E9E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7D32D644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EADD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8D303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793F2CF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1D6A512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32879462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16543C36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38969778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043DA4BF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4BE5F82C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954ABB" w14:paraId="2FE543F9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48623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AC4C2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B0A5D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95AFD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7D648781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F59C6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3C8CA" w14:textId="77777777" w:rsidR="00954ABB" w:rsidRPr="00600D25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AA846" w14:textId="77777777" w:rsidR="00954ABB" w:rsidRDefault="00954AB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67CCB" w14:textId="77777777" w:rsidR="00954ABB" w:rsidRDefault="00954AB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38CA" w14:textId="77777777" w:rsidR="00954ABB" w:rsidRDefault="00954AB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54ABB" w14:paraId="17B2345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D6FD7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8506A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1CD06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322D7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48DC6CC5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5932A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B84AE" w14:textId="77777777" w:rsidR="00954ABB" w:rsidRPr="00600D25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DD98E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00E54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27C2B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54ABB" w14:paraId="62342B61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DF832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757CE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031CF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39FF9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0A8D0221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76A54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1D6F726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5ED45674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3057E7A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1DC18" w14:textId="77777777" w:rsidR="00954ABB" w:rsidRPr="00600D25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7364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881AC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35BC2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A93E4C4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6BBEB07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954ABB" w14:paraId="7BEA420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11F27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4D8C2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7027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774AA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2B37833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6F939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E63B821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B9B36" w14:textId="77777777" w:rsidR="00954ABB" w:rsidRPr="00600D25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E3C8F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620E6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9076C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A8E9B57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954ABB" w14:paraId="3800231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3F62F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85BC9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31BE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F2C72" w14:textId="77777777" w:rsidR="00954ABB" w:rsidRDefault="00954AB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27691D3B" w14:textId="77777777" w:rsidR="00954ABB" w:rsidRDefault="00954AB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3382E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EE4B9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966E5" w14:textId="77777777" w:rsidR="00954ABB" w:rsidRPr="00E731A9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6FED494A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7D217D83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FE82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874B5" w14:textId="77777777" w:rsidR="00954ABB" w:rsidRDefault="00954ABB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6491EF10" w14:textId="77777777" w:rsidR="00954ABB" w:rsidRDefault="00954ABB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4D8D1234" w14:textId="77777777" w:rsidR="00954ABB" w:rsidRPr="001D4392" w:rsidRDefault="00954ABB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954ABB" w14:paraId="2301D660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001A6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C2FA6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CADF9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B0BEA" w14:textId="77777777" w:rsidR="00954ABB" w:rsidRDefault="00954AB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1C94DD69" w14:textId="77777777" w:rsidR="00954ABB" w:rsidRDefault="00954AB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ED0FA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3B366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6532F" w14:textId="77777777" w:rsidR="00954ABB" w:rsidRPr="00E731A9" w:rsidRDefault="00954AB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1351E0C2" w14:textId="77777777" w:rsidR="00954ABB" w:rsidRPr="00E731A9" w:rsidRDefault="00954AB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47282C2C" w14:textId="77777777" w:rsidR="00954ABB" w:rsidRDefault="00954AB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6B337F94" w14:textId="77777777" w:rsidR="00954ABB" w:rsidRDefault="00954AB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24AAD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96B5" w14:textId="77777777" w:rsidR="00954ABB" w:rsidRPr="00616BAF" w:rsidRDefault="00954ABB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28D58A7" w14:textId="77777777" w:rsidR="00954ABB" w:rsidRDefault="00954ABB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38EA94D" w14:textId="77777777" w:rsidR="00954ABB" w:rsidRPr="003B726B" w:rsidRDefault="00954ABB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954ABB" w14:paraId="538079E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9EDD4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5A665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D5C5E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D3660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132BCB82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B0169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1E20D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9DC72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797AE571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10CC5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3D0FC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2453149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54ABB" w14:paraId="35ED0CA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1C8EC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5C114" w14:textId="77777777" w:rsidR="00954ABB" w:rsidRDefault="00954AB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CF0B6" w14:textId="77777777" w:rsidR="00954ABB" w:rsidRDefault="00954AB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B5BCC" w14:textId="77777777" w:rsidR="00954ABB" w:rsidRDefault="00954AB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358D6751" w14:textId="77777777" w:rsidR="00954ABB" w:rsidRDefault="00954AB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16FD6" w14:textId="77777777" w:rsidR="00954ABB" w:rsidRDefault="00954AB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C1D4F" w14:textId="77777777" w:rsidR="00954ABB" w:rsidRDefault="00954AB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D6539" w14:textId="77777777" w:rsidR="00954ABB" w:rsidRDefault="00954AB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1C91098F" w14:textId="77777777" w:rsidR="00954ABB" w:rsidRPr="00E731A9" w:rsidRDefault="00954AB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0328823A" w14:textId="77777777" w:rsidR="00954ABB" w:rsidRPr="00E731A9" w:rsidRDefault="00954AB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4418A54A" w14:textId="77777777" w:rsidR="00954ABB" w:rsidRPr="001D4392" w:rsidRDefault="00954AB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9E6E6" w14:textId="77777777" w:rsidR="00954ABB" w:rsidRDefault="00954AB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BB5F5" w14:textId="77777777" w:rsidR="00954ABB" w:rsidRDefault="00954ABB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0305EE2" w14:textId="77777777" w:rsidR="00954ABB" w:rsidRDefault="00954ABB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AB4D21A" w14:textId="77777777" w:rsidR="00954ABB" w:rsidRPr="003B726B" w:rsidRDefault="00954ABB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954ABB" w14:paraId="3CC0C1F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B615F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35945" w14:textId="77777777" w:rsidR="00954ABB" w:rsidRDefault="00954AB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48B27" w14:textId="77777777" w:rsidR="00954ABB" w:rsidRDefault="00954AB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B1DE6" w14:textId="77777777" w:rsidR="00954ABB" w:rsidRDefault="00954AB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6F36EC60" w14:textId="77777777" w:rsidR="00954ABB" w:rsidRDefault="00954AB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70754" w14:textId="77777777" w:rsidR="00954ABB" w:rsidRDefault="00954AB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0DD15" w14:textId="77777777" w:rsidR="00954ABB" w:rsidRDefault="00954AB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E57FB" w14:textId="77777777" w:rsidR="00954ABB" w:rsidRDefault="00954AB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0871FAA6" w14:textId="77777777" w:rsidR="00954ABB" w:rsidRPr="00E731A9" w:rsidRDefault="00954AB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17A96A34" w14:textId="77777777" w:rsidR="00954ABB" w:rsidRPr="00E731A9" w:rsidRDefault="00954AB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595C13B2" w14:textId="77777777" w:rsidR="00954ABB" w:rsidRPr="001D4392" w:rsidRDefault="00954AB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C8674" w14:textId="77777777" w:rsidR="00954ABB" w:rsidRDefault="00954AB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EF479" w14:textId="77777777" w:rsidR="00954ABB" w:rsidRPr="00616BAF" w:rsidRDefault="00954ABB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DA581BF" w14:textId="77777777" w:rsidR="00954ABB" w:rsidRDefault="00954ABB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16F7AA4" w14:textId="77777777" w:rsidR="00954ABB" w:rsidRPr="003B726B" w:rsidRDefault="00954ABB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954ABB" w14:paraId="79C1C66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DF925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BE72B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03795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13C99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0BAEA1E3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52EF2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6DD92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EF3D9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29ED7C16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E30F0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8229C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B046FB9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43ED6C4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954ABB" w14:paraId="5DC6C48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5A69A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5308C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43318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8D718" w14:textId="77777777" w:rsidR="00954ABB" w:rsidRDefault="00954ABB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3E0701D" w14:textId="77777777" w:rsidR="00954ABB" w:rsidRDefault="00954ABB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9CB72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B61E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D97B5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0811C982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C3008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B7867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954ABB" w14:paraId="465950FD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F842F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B792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5343A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18D41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7C4DDF0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2C88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05045" w14:textId="77777777" w:rsidR="00954ABB" w:rsidRPr="00600D25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4525E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397897D2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2B8E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4BF60" w14:textId="77777777" w:rsidR="00954ABB" w:rsidRPr="00D344C9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0E6EA915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54ABB" w14:paraId="4AE8A8BA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4C2E3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57B85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07D4D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3C099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BE08E50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08003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3FBAA9C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D135E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CC35C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F5B76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4C329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4B0017E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F361384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58979980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954ABB" w14:paraId="6CFF066E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DD09E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9308F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8E51F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A3D0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0F1B3C54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62D39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19ADA" w14:textId="77777777" w:rsidR="00954ABB" w:rsidRPr="00600D25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E916A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D387E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D2154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F445F0B" w14:textId="77777777" w:rsidR="00954ABB" w:rsidRPr="00D344C9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954ABB" w14:paraId="30BF4A74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69736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39FCD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2E164341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EEEE7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FE909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255BE54C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51786515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AB39E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977D6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71280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D9676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1FE2B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6F06E2B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54ABB" w14:paraId="1326B15D" w14:textId="77777777" w:rsidTr="00322A8B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80E05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EB367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54B3D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42E4F" w14:textId="77777777" w:rsidR="00954ABB" w:rsidRDefault="00954ABB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56A19405" w14:textId="77777777" w:rsidR="00954ABB" w:rsidRDefault="00954ABB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85F75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2C49A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D0B28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186+900</w:t>
            </w:r>
          </w:p>
          <w:p w14:paraId="0E91D4C0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B8DB7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84F4A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954ABB" w14:paraId="6D226999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EEA57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0F63B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5B92FB1E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884E4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EF43F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6B7CF16C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6A296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83321" w14:textId="77777777" w:rsidR="00954ABB" w:rsidRPr="00600D25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C45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B279E" w14:textId="77777777" w:rsidR="00954ABB" w:rsidRPr="00600D25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B9850" w14:textId="77777777" w:rsidR="00954ABB" w:rsidRPr="00D344C9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47CF0C94" w14:textId="77777777" w:rsidR="00954ABB" w:rsidRPr="00D344C9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54ABB" w14:paraId="2EF6E607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9F8A2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447FA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1597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B1E8B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5C3F886C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0C616D7B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10B1BDC9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A810B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53F3D" w14:textId="77777777" w:rsidR="00954ABB" w:rsidRPr="00600D25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7E280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7D590C15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17BB0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E4BA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9EDB2F2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54ABB" w14:paraId="03E31D12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3549D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1DC1C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5E62D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C3B8B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20B50C41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3DB66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524C454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C900D" w14:textId="77777777" w:rsidR="00954ABB" w:rsidRPr="00600D25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F0BC7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3AEF3" w14:textId="77777777" w:rsidR="00954ABB" w:rsidRPr="00600D25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BA26E" w14:textId="77777777" w:rsidR="00954ABB" w:rsidRPr="00D344C9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54ABB" w14:paraId="6A53078C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FD7A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F052B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5FFEA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77DD0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26B2E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3169CA7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47D73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D62E5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7B4ED" w14:textId="77777777" w:rsidR="00954ABB" w:rsidRPr="00600D25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49162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730A39A9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954ABB" w14:paraId="62B805CE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56925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F5767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8F5A4" w14:textId="77777777" w:rsidR="00954ABB" w:rsidRPr="00600D25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6BB9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08955534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259D2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CB463" w14:textId="77777777" w:rsidR="00954ABB" w:rsidRPr="00600D25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137C5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32D5596F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4BB23" w14:textId="77777777" w:rsidR="00954ABB" w:rsidRPr="00600D25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BEFF4" w14:textId="77777777" w:rsidR="00954ABB" w:rsidRPr="00D344C9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3BD12CFF" w14:textId="77777777" w:rsidR="00954ABB" w:rsidRPr="00D344C9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54ABB" w14:paraId="0DB19F05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3A180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79A66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E7EF" w14:textId="77777777" w:rsidR="00954ABB" w:rsidRPr="00600D25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0B476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3447D747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A926A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FBB41" w14:textId="77777777" w:rsidR="00954ABB" w:rsidRPr="00600D25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FA924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40B8C616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0526" w14:textId="77777777" w:rsidR="00954ABB" w:rsidRPr="00600D25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63D66" w14:textId="77777777" w:rsidR="00954ABB" w:rsidRPr="00D344C9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46BE4D8B" w14:textId="77777777" w:rsidR="00954ABB" w:rsidRPr="00D344C9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54ABB" w14:paraId="36A37945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E4E44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D8388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BE9EC" w14:textId="77777777" w:rsidR="00954ABB" w:rsidRPr="00600D25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9E3C5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0C63B8BD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2D8AA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EDFD4" w14:textId="77777777" w:rsidR="00954ABB" w:rsidRPr="00600D25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D9B57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694D0B7B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E5456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63B3C" w14:textId="77777777" w:rsidR="00954ABB" w:rsidRPr="00D344C9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6D0B5E63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830E3E3" w14:textId="77777777" w:rsidR="00954ABB" w:rsidRPr="00D344C9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954ABB" w14:paraId="3581177E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024EF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5A8A2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33774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32680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6DF8A94E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40700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8583" w14:textId="77777777" w:rsidR="00954ABB" w:rsidRPr="00600D25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A577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201+000</w:t>
            </w:r>
          </w:p>
          <w:p w14:paraId="5A23ACE2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C2E19" w14:textId="77777777" w:rsidR="00954ABB" w:rsidRPr="00600D25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1404F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8BCFE9F" w14:textId="77777777" w:rsidR="00954ABB" w:rsidRDefault="00954ABB" w:rsidP="00322A8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54ABB" w14:paraId="38409892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F0EAC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2A46B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A5EBC" w14:textId="77777777" w:rsidR="00954ABB" w:rsidRPr="00600D25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11F2C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3CA5C2C3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D7C45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2053D34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4E09E16F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C1A4EBD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BACAF" w14:textId="77777777" w:rsidR="00954ABB" w:rsidRPr="00600D25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9184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7238F" w14:textId="77777777" w:rsidR="00954ABB" w:rsidRPr="00600D25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BFE09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31CD9E59" w14:textId="77777777" w:rsidR="00954ABB" w:rsidRPr="00D344C9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54ABB" w14:paraId="629E2820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9E385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A2DEC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249090F3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212+800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5886D" w14:textId="77777777" w:rsidR="00954ABB" w:rsidRPr="00600D25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FA8BF" w14:textId="77777777" w:rsidR="00954ABB" w:rsidRDefault="00954ABB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1B99777D" w14:textId="77777777" w:rsidR="00954ABB" w:rsidRDefault="00954ABB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6989B08D" w14:textId="77777777" w:rsidR="00954ABB" w:rsidRDefault="00954ABB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70FA0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F575F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7C715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D35DC" w14:textId="77777777" w:rsidR="00954ABB" w:rsidRPr="00600D25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832D4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572DD3C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54ABB" w14:paraId="09DB16C1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651F4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2E0EC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8B10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2A9AD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2374028E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2B79C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B9AB415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96B7" w14:textId="77777777" w:rsidR="00954ABB" w:rsidRPr="00600D25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1EBE1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30B41" w14:textId="77777777" w:rsidR="00954ABB" w:rsidRPr="00600D25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38165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CE7F628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954ABB" w14:paraId="5EC25F9B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4A2C3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D29B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04DE4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8E58A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343AC470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EC657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95BE6A5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C4F7C" w14:textId="77777777" w:rsidR="00954ABB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23884" w14:textId="77777777" w:rsidR="00954ABB" w:rsidRDefault="00954AB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EEC15" w14:textId="77777777" w:rsidR="00954ABB" w:rsidRPr="00600D25" w:rsidRDefault="00954AB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3AA15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F00DA44" w14:textId="77777777" w:rsidR="00954ABB" w:rsidRDefault="00954AB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954ABB" w14:paraId="7163B749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AB5B7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A29B7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223+000</w:t>
            </w:r>
          </w:p>
          <w:p w14:paraId="4F9F0B1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9B213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13D46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40886D03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AE9F9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EE627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020D6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89433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35ED" w14:textId="77777777" w:rsidR="00954ABB" w:rsidRDefault="00954ABB" w:rsidP="009F6B5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954ABB" w14:paraId="39C2E4B4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B64D5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7F5D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F880F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37572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638D99FC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95740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51202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B5D0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BB34B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A3012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54ABB" w14:paraId="5524039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C8FC8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49C96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49E7F16C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58849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405F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39B44CE9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75CA9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AAD51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7C1D0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303AE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1101E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54ABB" w14:paraId="762E4F7F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9EC7A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1E880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4BA14AB8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C54FB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4D662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2B714618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ACE0D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F9F90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94529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EF44F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F604D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54ABB" w14:paraId="69387EB1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CC022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3C214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9380E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8532B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4F9B698B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CD9EE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BB15089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B5FC7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61E20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E7A61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9C364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6B9993D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954ABB" w14:paraId="3CF091C9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13BB8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CDF82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425733A7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554B4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F385D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7DD1F962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2E3E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F44A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B86C9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6F4EA6EE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6F777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6594" w14:textId="77777777" w:rsidR="00954ABB" w:rsidRPr="0019324E" w:rsidRDefault="00954ABB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FB58DF8" w14:textId="77777777" w:rsidR="00954ABB" w:rsidRPr="000160B5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03144D92" w14:textId="77777777" w:rsidR="00954ABB" w:rsidRPr="006B78FD" w:rsidRDefault="00954ABB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7EFFCD1B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AB41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7C848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08AB731D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BC3E0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45E3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3F3E351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469B4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D89C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DB7AF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C7456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7F730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FA2AE26" w14:textId="77777777" w:rsidR="00954ABB" w:rsidRPr="00ED17B8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02508E92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C74D4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AB1C5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2BAB7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EAE8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DED7377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6402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0AD0A162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BDB5C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B1916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E3177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8AB7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A9286F8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954ABB" w14:paraId="77A32F1C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A2C89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B7822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CA491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21DF3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613D3DD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61B37DEE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F997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DDF70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18D67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A675C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BFE14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65F0DF2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7A6DE19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954ABB" w14:paraId="54E47EF7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330B2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E950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69B4B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0888D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923702E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337DB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DD2874E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509D7E65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506D856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62772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40FD7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07342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2A81C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827FAD6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0CEB437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954ABB" w14:paraId="2B232B36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7B387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F2E2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DF37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238A5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B53C891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2261C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1CBCEC4C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1D749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CBD6C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B106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31662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216E9A53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954ABB" w14:paraId="2CA61646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D6DE9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E85CB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FAA38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E85C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67BC5E0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DB8B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D540A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DD6B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38845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F8BB8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16FE4B7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954ABB" w14:paraId="0548E51C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15471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16B2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8E454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C3B97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CE6E5BA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1107CA32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72E4876C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C4155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32089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40C9F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51C7C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8A19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54ABB" w14:paraId="3F7A126C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A18BF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42C5B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67827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C2285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985248D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33D83188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07F0EF00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D7624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A2430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B0880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1DFC7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2C7DD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54ABB" w14:paraId="764B606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1885C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90412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0B9DE76E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425FA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1B871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23DB1FA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17F03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282F6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6EE49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262034F9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EEC0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021BA" w14:textId="77777777" w:rsidR="00954ABB" w:rsidRPr="0019324E" w:rsidRDefault="00954ABB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D9ABE94" w14:textId="77777777" w:rsidR="00954ABB" w:rsidRPr="000160B5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248DFDB9" w14:textId="77777777" w:rsidR="00954ABB" w:rsidRPr="005C2BB7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0111FAB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DF9C1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32CB7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2B774CE3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D633B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47BD7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DEFC3CB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710AB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76CB9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2F808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22A70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2FB3B" w14:textId="77777777" w:rsidR="00954ABB" w:rsidRPr="00EC155E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2C5CD988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954ABB" w14:paraId="096FB73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D17AD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21AB8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1D97E624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4B46A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A2F56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DA6AE24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361E3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F0DE4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C829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F88B0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B9FD5" w14:textId="77777777" w:rsidR="00954ABB" w:rsidRPr="00EC155E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55F6455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0798BBF7" w14:textId="77777777" w:rsidR="00954ABB" w:rsidRPr="00EC155E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954ABB" w14:paraId="2B549D4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49392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E12A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258F00A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94BCD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DF3B4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5FB2085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B903E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9732A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3E787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5F4A4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7262D" w14:textId="77777777" w:rsidR="00954ABB" w:rsidRPr="00DE4F3A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B6043B8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712CC99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373FF2DB" w14:textId="77777777" w:rsidR="00954ABB" w:rsidRPr="00DE4F3A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954ABB" w14:paraId="1151BE37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20E25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5967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08EABBE3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6A6CB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97D7B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03FB950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525E7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BE1DD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4B80C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57940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984BC" w14:textId="77777777" w:rsidR="00954ABB" w:rsidRPr="00DE4F3A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295FD21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7F1CDD36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115F5522" w14:textId="77777777" w:rsidR="00954ABB" w:rsidRPr="00DE4F3A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954ABB" w14:paraId="1252D87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AF4B0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9B9F6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5BAFEAC8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E163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94790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E2B4CC7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5E2D7CF4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F96D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E67C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1337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2FB99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AF585" w14:textId="77777777" w:rsidR="00954ABB" w:rsidRPr="00DE4F3A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2EA9E076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614CCFC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2708A947" w14:textId="77777777" w:rsidR="00954ABB" w:rsidRPr="00DE4F3A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954ABB" w14:paraId="690C479D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6441D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D6F1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9D31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C18C6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684F31B4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2B50F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E527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BE7CD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88D20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BC73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54ABB" w14:paraId="6717ECB2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448F3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4FDE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7477DD53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2A5A6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9ABBF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474E7B14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48D0D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3FCF1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A5DB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6A995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4AFF7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40F73DE" w14:textId="77777777" w:rsidR="00954ABB" w:rsidRDefault="00954ABB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4FDCDD05" w14:textId="77777777" w:rsidR="00954ABB" w:rsidRDefault="00954ABB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954ABB" w14:paraId="2AAF858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04760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EF822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6D21E40D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6AD4D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33012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33781F39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8AC7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2A931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19FC8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B9379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5E4D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070A62E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2E99C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8BD6B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69B7911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68D7A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E64E7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6861B4C0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02ADB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8C5C4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79823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46FCC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1D354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CD51EC6" w14:textId="77777777" w:rsidR="00954ABB" w:rsidRPr="00CB2A72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6597B419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20580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CC73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54686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F4823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6EEF4F2A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CE009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BBB20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665DC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E7B59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EC851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54ABB" w14:paraId="6DAED837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519C6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A699D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29E14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72A6C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5F73642C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6DE3F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1619172B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A7EE6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12D3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5F740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B40D8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0937C35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510B9A6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954ABB" w14:paraId="6B4A789C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997AF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D0F61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3F148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C0025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45DE4CA1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975F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22461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A634D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2DF02E15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49C70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27977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54ABB" w14:paraId="01FB8220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1E339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CBF7" w14:textId="77777777" w:rsidR="00954ABB" w:rsidRDefault="00954ABB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B766E" w14:textId="77777777" w:rsidR="00954ABB" w:rsidRPr="00600D25" w:rsidRDefault="00954ABB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B408A" w14:textId="77777777" w:rsidR="00954ABB" w:rsidRDefault="00954ABB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0C67BB2A" w14:textId="77777777" w:rsidR="00954ABB" w:rsidRDefault="00954ABB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3E33F" w14:textId="77777777" w:rsidR="00954ABB" w:rsidRDefault="00954ABB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1A914" w14:textId="77777777" w:rsidR="00954ABB" w:rsidRPr="00600D25" w:rsidRDefault="00954ABB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018CA" w14:textId="77777777" w:rsidR="00954ABB" w:rsidRDefault="00954ABB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68B3FAE3" w14:textId="77777777" w:rsidR="00954ABB" w:rsidRDefault="00954ABB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CB9E5" w14:textId="77777777" w:rsidR="00954ABB" w:rsidRDefault="00954ABB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6175" w14:textId="77777777" w:rsidR="00954ABB" w:rsidRDefault="00954ABB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954ABB" w14:paraId="09D13A03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BB714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B4F9D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A003E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82BEE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14CA2866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C89D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6C13DE6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61E5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850A6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F4ED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3156B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5B19843C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7CF2CDE1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954ABB" w14:paraId="287EC3C0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B2F93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CF3DE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460D8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4061A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11ADFCC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87278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21C4BDF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78187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F7E1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2326D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56892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ED9953D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C3F03BA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954ABB" w14:paraId="5B021CAF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853AD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ECCCC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36362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8860F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00ABE56A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BFA4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BA0CFE4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456E9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716DD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4FD8C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F8E7E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95A5F2D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954ABB" w14:paraId="0119DC85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34F85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E9B60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B87AB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08423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B2A0476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A033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35A9254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C5437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7A88F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A42FB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8402C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972992D" w14:textId="77777777" w:rsidR="00954ABB" w:rsidRPr="00D344C9" w:rsidRDefault="00954ABB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0C6B07E0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954ABB" w14:paraId="77768D8F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D7A03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E988F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F9897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DAF40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2AA8EE49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A3DA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C5FC0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21D0B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22811619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99486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B18C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9BF0BAB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612F87B8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954ABB" w14:paraId="40DF1113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1A07C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68081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C84F7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5E918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591C371A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2A7AC42D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42C4C31F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E4EC3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041CB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8D000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4D20863D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A9DC3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3263E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CAF01A5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54ABB" w14:paraId="015825C9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EE297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788C9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736E7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1F204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E62D5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5128E59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BC7AB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7D512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5E73D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4BE85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09D9FFF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A0FF5DE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954ABB" w14:paraId="181FE553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E4538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24DD7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0DD94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135E5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57CD5A15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5CF83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05F6C669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65A52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3F420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93E87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07EC8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E0CB246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954ABB" w14:paraId="01192413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D55FB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833D6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4E51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4E65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18D251C9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57983E5F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D9EC1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FF63A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5FE0B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191F9FD9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15FB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C2954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59A7221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54ABB" w14:paraId="68C7EFC2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99657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94C3F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EB426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1F68A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30BBD2B7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308F945E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0F3BA47B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1BD59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A0826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8DB8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6F94A5AE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4FC3F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DD66D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54ABB" w14:paraId="42A3A419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5CF59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07C6B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21512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F4B93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47531FF1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D3CB6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EFBFE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60C01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296735D7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94AC6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68DAE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B7640E0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54ABB" w14:paraId="0C294A2A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B1AF1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54A71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5C869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64B8C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390D06D0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B21F1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20639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59339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DB55F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B1CF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54ABB" w14:paraId="178A1959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ED964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6AAA4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D4333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7CB7B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0BD5D9E5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E01D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6872D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C81E1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F8399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84134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54ABB" w14:paraId="34C08E5F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B1A50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D44A1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EBEF6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0C17B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696B448D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1D041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F3132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F0E01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8F0BE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85B39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954ABB" w14:paraId="5B9B63F5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2A54E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C9685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76FD2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97660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632F055C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D7503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9AEBEB8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6F62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8FAF1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F983D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027D6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CA5281C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700C589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23A71348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954ABB" w14:paraId="4579D2DB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68DAF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6710D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F0F0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712A2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46A2BCF9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87A6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DBD2C2B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44A9B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F061B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A25EF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DF96C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B067589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61D7BF51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2CD36942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954ABB" w14:paraId="734153B0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AF924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4D542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6367E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560CE" w14:textId="77777777" w:rsidR="00954ABB" w:rsidRDefault="00954ABB" w:rsidP="003568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FBFA14B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B87A5" w14:textId="77777777" w:rsidR="00954ABB" w:rsidRDefault="00954ABB" w:rsidP="003568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AAFB722" w14:textId="77777777" w:rsidR="00954ABB" w:rsidRDefault="00954ABB" w:rsidP="003568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664C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E4E5F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16767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8D2E6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84FC4C2" w14:textId="77777777" w:rsidR="00954ABB" w:rsidRDefault="00954ABB" w:rsidP="0035680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73BFC0E" w14:textId="77777777" w:rsidR="00954ABB" w:rsidRDefault="00954ABB" w:rsidP="0035680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și 2</w:t>
            </w:r>
          </w:p>
        </w:tc>
      </w:tr>
      <w:tr w:rsidR="00954ABB" w14:paraId="3CDB3C47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48664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4831D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6F91B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F472B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11A0599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BBA4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A0C3C34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E3E28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33EE7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0EA80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10E62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EA1B64C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954ABB" w14:paraId="1695117E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45240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42EA6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E887F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74315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0955965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32638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42E2AD5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DEF63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5AA23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D069D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37F4A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C0713F2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954ABB" w14:paraId="3FF3DEB2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CDBCC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916D3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D5DEA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8BBDC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32BEFAA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639A0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92DAC7B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EC02D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F61DB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9CA6E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79675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54ABB" w14:paraId="0DCD9445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3247D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B9060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E78DB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F5C6C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5E98688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AED71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BD3E051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15C36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B8D30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430CB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0CB17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6FC080D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954ABB" w14:paraId="6EDD1525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DE1BA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95B0F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55773B05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01039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B39A5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7E7F27BC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44B5C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BF032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A9E08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D7A03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EAE83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2479C73C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954ABB" w14:paraId="3BF5A84A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1302B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1A1B0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9C07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29022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72004F27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6D1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60B4181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CE181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046E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ABF62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D011F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BE0D91B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954ABB" w14:paraId="6BA84E6D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603A9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74FFF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CF29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C5CD1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0DE1A0C2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0FC5C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93E0CA6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7EAC3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605FF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0C23B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82CED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0A02B42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954ABB" w14:paraId="612CB862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5A86E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B4F1D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4C06EC7E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B7943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D0DE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7CF479BC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F1E21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3A323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67D0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79DE7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ACBD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54ABB" w14:paraId="48985E1E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A6CD5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DEA11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95AFB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409A1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21C2330B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CE066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73C1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AB6FD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AD5C4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7691D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54ABB" w14:paraId="7721DBA8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F83E9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44169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725E22B9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6FB49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2DE89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33DFFE65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F2D40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7D1CF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8B8B5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2CEAC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F6AEF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3F6337B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954ABB" w14:paraId="2A121801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4C466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6D60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3BA10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5EEDF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5FD9D2FA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FA54D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5F544B4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97D0B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EC5B2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30811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95C2D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34208AF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753EF5A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954ABB" w14:paraId="7FA675B3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F9CB5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B8407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4C3D3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97A34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7D51DCCD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0A25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13687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5BF18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3200E4D8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80650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70EB8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EFC72A6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5C720EB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7346D6AC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954ABB" w14:paraId="066FAED2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E3F8D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D0E0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F43E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3EAAF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EEE3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5F8D1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74A48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99C9F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A7241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7C7DF011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954ABB" w14:paraId="035823DF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25E79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F390" w14:textId="77777777" w:rsidR="00954ABB" w:rsidRDefault="00954ABB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1912D094" w14:textId="77777777" w:rsidR="00954ABB" w:rsidRDefault="00954ABB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87B83" w14:textId="77777777" w:rsidR="00954ABB" w:rsidRDefault="00954ABB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6F77A" w14:textId="77777777" w:rsidR="00954ABB" w:rsidRDefault="00954ABB" w:rsidP="000712A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4B50E794" w14:textId="77777777" w:rsidR="00954ABB" w:rsidRDefault="00954ABB" w:rsidP="000712A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0E497" w14:textId="77777777" w:rsidR="00954ABB" w:rsidRDefault="00954ABB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E6E2A" w14:textId="77777777" w:rsidR="00954ABB" w:rsidRDefault="00954ABB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51E18" w14:textId="77777777" w:rsidR="00954ABB" w:rsidRDefault="00954ABB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45D05A95" w14:textId="77777777" w:rsidR="00954ABB" w:rsidRDefault="00954ABB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FD421" w14:textId="77777777" w:rsidR="00954ABB" w:rsidRPr="00600D25" w:rsidRDefault="00954ABB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9D332" w14:textId="77777777" w:rsidR="00954ABB" w:rsidRDefault="00954ABB" w:rsidP="000712A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54ABB" w14:paraId="1243BF5C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B7B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4E3BD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18C46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F1F42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53EF3244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84E52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E915DAE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B767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FA012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C881C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E9582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5ECA4EF4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954ABB" w14:paraId="0C6F75A4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0E24B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64817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862F6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95195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580B8F47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481F1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9CAA6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22CF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45D9B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7C746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5514723D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954ABB" w14:paraId="311B0DBD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0C223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47CF9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B4881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953DB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2CDF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4CC5B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0A56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68BC8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D3AF1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954ABB" w14:paraId="245008AF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ACB7F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DBE0C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0B664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1E09C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2A90C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660C0C2C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773BD384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D2E5F7F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7125E63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BA7DF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400C9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EF2A4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F4C55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54ABB" w14:paraId="4DA08BA0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9F712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82AAE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A3771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DC8E8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9D16AD5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C65A4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6AD40C82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0BF73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D9218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A6B1A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B89C0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954ABB" w14:paraId="79D732DC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96327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D8378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96430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7E3A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230E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5E59B77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7489F3B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81C0E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93E19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0060B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4C058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113BC79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2D3232E4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54ABB" w14:paraId="0A6F3888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7208D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89A2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F080A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425C0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009007B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64643E55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81FF0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E2AF4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2BAB7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E3C8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C5FAD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54ABB" w14:paraId="6E0BB3ED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7439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F9F19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04B76D9C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49FF7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9733D" w14:textId="77777777" w:rsidR="00954ABB" w:rsidRDefault="00954ABB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79B6C0F3" w14:textId="77777777" w:rsidR="00954ABB" w:rsidRDefault="00954ABB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529A7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BE3C8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E29B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395A5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0A2F2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4A80D1B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954ABB" w14:paraId="7F6A7720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27352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F041B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452+100</w:t>
            </w:r>
          </w:p>
          <w:p w14:paraId="321D4831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7451C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31DB0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6A26AC98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8443E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EF67D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2C578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E5EF2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D1D50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54ABB" w14:paraId="651FC484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90A80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49E5B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B1F8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757AF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731B7DDB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83DFD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EB71A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33006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61160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55661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54ABB" w14:paraId="0939D650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2F0C5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B6FDC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477+300</w:t>
            </w:r>
          </w:p>
          <w:p w14:paraId="511F30E6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478+000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3C990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86345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50C42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10AC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08861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A84F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1CBF2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54ABB" w14:paraId="34312CF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F74E9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4CAD0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561EF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AD588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E95BB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2D9D0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AC0DB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7C953F30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60608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22277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54ABB" w14:paraId="262EB5D4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6AB6A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AD75F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55DDD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E8E9F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72425176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C04B0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1A8CD8A3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285FB311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56272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EB65D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6C681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A2FF6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54ABB" w14:paraId="42C1983C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2481A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4EF3B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47AA5F7C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DE299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AFD86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6E2CAD8E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430B2369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1D5A52AE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2D22A764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C7A6D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16BEF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67C7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22731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65898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54ABB" w14:paraId="3B234DDC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078C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03FD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1A9E7EA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E0BF6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DABCB" w14:textId="77777777" w:rsidR="00954ABB" w:rsidRDefault="00954ABB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1A4452E8" w14:textId="77777777" w:rsidR="00954ABB" w:rsidRDefault="00954ABB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D3EAF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AA673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072AE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3C13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98DF4" w14:textId="77777777" w:rsidR="00954ABB" w:rsidRDefault="00954ABB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1079672" w14:textId="77777777" w:rsidR="00954ABB" w:rsidRDefault="00954ABB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954ABB" w14:paraId="5D3D3CB0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EBE79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E01B9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5DE4E0E9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2828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25461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56DC02E0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51672BF5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7E0E3502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49A39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D1FFF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168AF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9D379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290E3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54ABB" w14:paraId="3DC836FB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E1F2E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EE91F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3A0E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A053A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74941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02820B86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200BD0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01610CAB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FB30C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48C4E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77379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5C01A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4E376270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954ABB" w14:paraId="04174840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22249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A21F7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5B33C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9C89C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1961CAE9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21600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2D12B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F504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6D57EF69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888C0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32675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54ABB" w14:paraId="7D0B78C1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B6864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06D16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5DE01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28D41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B5A1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5F1B21D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AC719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C546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0FB4E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58FE5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1ADEC47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484E4074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54ABB" w14:paraId="765A2C19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4836B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26AB9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526A8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8C0A4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2399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9A47B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80536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AC48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FA76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954ABB" w14:paraId="56316037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AB3DD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31DFF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28B16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EC7D3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B4CE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74923C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FE62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D523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A69E5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D4949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54ABB" w14:paraId="7D3E182E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510FF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9D982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A2605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166D4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4DB2CB20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76AFB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0FA8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545CB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36B90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265F4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54ABB" w14:paraId="26E61CBB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2950C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BC68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4D3D3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F0AD0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E9A23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6A5C22F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6BB6D118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5F8084B8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6070828C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D30CA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59FDB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72AB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5E95C" w14:textId="77777777" w:rsidR="00954ABB" w:rsidRPr="00D344C9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54ABB" w14:paraId="700BBA78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8EF26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B6E01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7F71A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F7902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4E123664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D6D20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D103374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1929FEB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DA561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E5E1E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D839C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EC1ED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50127B29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954ABB" w14:paraId="64A7C074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D80FD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A12E5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3C2BE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2CE0F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117809E4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02DA5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3E728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7F008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53D0182E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C7C2B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46732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54ABB" w14:paraId="30EB7006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F136F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95561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626+800</w:t>
            </w:r>
          </w:p>
          <w:p w14:paraId="337D2BB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626+900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34EF7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9561C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Telechiu, 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95E18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B842E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A9ACB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65E3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EB751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54ABB" w14:paraId="54FB8D76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5689A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AAE4B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25FD3EA0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84F9F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37C3F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Telechiu-</w:t>
            </w:r>
          </w:p>
          <w:p w14:paraId="0CF275E6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1B984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6E94C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0FB79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C3C55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34785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954ABB" w14:paraId="596198DF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EC108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02F98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395E8BF9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C9A4F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8B425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2993DB91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B0159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8B99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B455F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130B7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6C935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54ABB" w14:paraId="17EA863D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279B6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E54C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636+200</w:t>
            </w:r>
          </w:p>
          <w:p w14:paraId="28309EEE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DCFEC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E8B2C" w14:textId="77777777" w:rsidR="00954ABB" w:rsidRDefault="00954ABB" w:rsidP="00FE074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149DC2F8" w14:textId="77777777" w:rsidR="00954ABB" w:rsidRDefault="00954ABB" w:rsidP="00FE074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D6F7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A52D3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83AD6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5D9B2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D2CBF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54ABB" w14:paraId="2A399C76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C868A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20E56" w14:textId="77777777" w:rsidR="00954ABB" w:rsidRDefault="00954ABB" w:rsidP="00FE074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638+050</w:t>
            </w:r>
          </w:p>
          <w:p w14:paraId="195CC78C" w14:textId="77777777" w:rsidR="00954ABB" w:rsidRDefault="00954ABB" w:rsidP="00FE074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638+150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F238" w14:textId="77777777" w:rsidR="00954ABB" w:rsidRDefault="00954ABB" w:rsidP="00FE074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1633" w14:textId="77777777" w:rsidR="00954ABB" w:rsidRDefault="00954ABB" w:rsidP="00FE074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544C83C9" w14:textId="77777777" w:rsidR="00954ABB" w:rsidRDefault="00954ABB" w:rsidP="00FE074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88705" w14:textId="77777777" w:rsidR="00954ABB" w:rsidRDefault="00954ABB" w:rsidP="00FE074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08BDB" w14:textId="77777777" w:rsidR="00954ABB" w:rsidRDefault="00954ABB" w:rsidP="00FE074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21D82" w14:textId="77777777" w:rsidR="00954ABB" w:rsidRDefault="00954ABB" w:rsidP="00FE074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F2F8" w14:textId="77777777" w:rsidR="00954ABB" w:rsidRDefault="00954ABB" w:rsidP="00FE074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FFFEA" w14:textId="77777777" w:rsidR="00954ABB" w:rsidRDefault="00954ABB" w:rsidP="00FE074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54ABB" w14:paraId="032575B2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4166F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D89AD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15A77450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5D8F5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11C2D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04A2B6C7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AAE42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FC22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47C65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293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AE0F8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54ABB" w14:paraId="4AC32E05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0DAD8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87E9E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645+000</w:t>
            </w:r>
          </w:p>
          <w:p w14:paraId="3B9E3E54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646+400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9E891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EA87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 -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10D71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D7E11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A4019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9C478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EAB7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54ABB" w14:paraId="38C6FED8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950DB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FAFA3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1BE08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40D21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864C2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CCE420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85220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35CF4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1F9D9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AC151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954ABB" w14:paraId="2012A910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B63B5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CFC49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734B8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E3329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D8E33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A45205B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71721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F1F30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31E1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25C7B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954ABB" w14:paraId="4B610C0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C7E24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FEED0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98332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AE2A4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58060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B1B4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FD2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005A2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4EC60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4FCCE27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017D9F9D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954ABB" w14:paraId="626050C9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8032C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E99FB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61AB6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B7A81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7E28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F8F76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F6DEB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B839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0331B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74568D3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4CD35492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954ABB" w14:paraId="696D37B2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81081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DE467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01E74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D3C94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1409DDF3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46122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F357C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3B19C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18629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4C097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954ABB" w14:paraId="1A61B795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E9583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A8101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6FF3E8F7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D3141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8F9C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526D3D65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Oradea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930EB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6906B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F4C0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4D628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6AB1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54ABB" w14:paraId="2DA79E80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C9A35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4BD3F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CD323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C9081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1A04D79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90607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92A0A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E7FE7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D7238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3BC1E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7EB4826B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6DFC3390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F52FC57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954ABB" w14:paraId="51048DC9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868F3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EDA97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A20E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9CCB3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A2ED228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2E49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739F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57115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FEFB2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B5AEC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6EFC1913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585AEC28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32296EB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954ABB" w14:paraId="512306D5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03EBF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4005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E43CD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F7C6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4DD3AC6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4A196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7C14D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F573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22502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2AEDF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75EB5F20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61AD3EB7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E4BE87E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954ABB" w14:paraId="2B4C5588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A0A25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41572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76E63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299BE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D655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B3938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EF7F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C1B78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A8C7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5645C07E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CF698AF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954ABB" w14:paraId="588AABD8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A01B9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0DC58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1D00C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7190D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458E682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FDA72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C43B9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ED0DE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CB7B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E312F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4E41A985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8113E2A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954ABB" w14:paraId="3F8F48A0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F6E76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7B69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43D1E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76CC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35F5437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8F3C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9AEB0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F7121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3B4A3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AD27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79908622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876C5CE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954ABB" w14:paraId="6BE1E42F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20554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3543C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37137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B28A5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862F75D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982E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2FE0B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8C3F6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97A6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088A3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99673B7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954ABB" w14:paraId="2EDFEC98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BC6F6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CB28A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6B2A5CE7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B0506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CA1CE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23182185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AC24E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261E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C296F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E6DAD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26454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54ABB" w14:paraId="788AB739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44348" w14:textId="77777777" w:rsidR="00954ABB" w:rsidRDefault="00954ABB" w:rsidP="00954AB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6069B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86644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FF38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6C9E2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334BA1F8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169C7" w14:textId="77777777" w:rsidR="00954ABB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3EA76" w14:textId="77777777" w:rsidR="00954ABB" w:rsidRDefault="00954AB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66B62" w14:textId="77777777" w:rsidR="00954ABB" w:rsidRPr="00600D25" w:rsidRDefault="00954AB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2897C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4812FB1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B0F6461" w14:textId="77777777" w:rsidR="00954ABB" w:rsidRDefault="00954AB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7CA40BAD" w14:textId="77777777" w:rsidR="00954ABB" w:rsidRPr="00836022" w:rsidRDefault="00954ABB" w:rsidP="0095691E">
      <w:pPr>
        <w:spacing w:before="40" w:line="192" w:lineRule="auto"/>
        <w:ind w:right="57"/>
        <w:rPr>
          <w:sz w:val="20"/>
          <w:lang w:val="en-US"/>
        </w:rPr>
      </w:pPr>
    </w:p>
    <w:p w14:paraId="3C60E35C" w14:textId="77777777" w:rsidR="00954ABB" w:rsidRPr="00DE2227" w:rsidRDefault="00954ABB" w:rsidP="0095691E"/>
    <w:p w14:paraId="6BFF0F78" w14:textId="77777777" w:rsidR="00954ABB" w:rsidRPr="0095691E" w:rsidRDefault="00954ABB" w:rsidP="0095691E"/>
    <w:p w14:paraId="3C44BC88" w14:textId="77777777" w:rsidR="00954ABB" w:rsidRDefault="00954ABB" w:rsidP="00956F37">
      <w:pPr>
        <w:pStyle w:val="Heading1"/>
        <w:spacing w:line="360" w:lineRule="auto"/>
      </w:pPr>
      <w:r>
        <w:t>LINIA 301 N</w:t>
      </w:r>
    </w:p>
    <w:p w14:paraId="340170D8" w14:textId="77777777" w:rsidR="00954ABB" w:rsidRDefault="00954ABB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954ABB" w14:paraId="42901155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2D43A" w14:textId="77777777" w:rsidR="00954ABB" w:rsidRDefault="00954ABB" w:rsidP="00954AB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49308" w14:textId="77777777" w:rsidR="00954ABB" w:rsidRDefault="00954ABB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96B35" w14:textId="77777777" w:rsidR="00954ABB" w:rsidRDefault="00954ABB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286CD" w14:textId="77777777" w:rsidR="00954ABB" w:rsidRDefault="00954AB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E7A494D" w14:textId="77777777" w:rsidR="00954ABB" w:rsidRDefault="00954AB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AFF37" w14:textId="77777777" w:rsidR="00954ABB" w:rsidRDefault="00954ABB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BEB8" w14:textId="77777777" w:rsidR="00954ABB" w:rsidRDefault="00954ABB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553D" w14:textId="77777777" w:rsidR="00954ABB" w:rsidRDefault="00954ABB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4C812" w14:textId="77777777" w:rsidR="00954ABB" w:rsidRPr="0022092F" w:rsidRDefault="00954ABB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3C3F" w14:textId="77777777" w:rsidR="00954ABB" w:rsidRDefault="00954ABB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199B2B22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5B88E" w14:textId="77777777" w:rsidR="00954ABB" w:rsidRDefault="00954ABB" w:rsidP="00954AB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5EECA" w14:textId="77777777" w:rsidR="00954ABB" w:rsidRDefault="00954AB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66EA2" w14:textId="77777777" w:rsidR="00954ABB" w:rsidRDefault="00954AB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F1FFC" w14:textId="77777777" w:rsidR="00954ABB" w:rsidRDefault="00954AB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D1AC5F0" w14:textId="77777777" w:rsidR="00954ABB" w:rsidRDefault="00954AB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8554A" w14:textId="77777777" w:rsidR="00954ABB" w:rsidRDefault="00954AB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CCE33" w14:textId="77777777" w:rsidR="00954ABB" w:rsidRDefault="00954AB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F5DF4" w14:textId="77777777" w:rsidR="00954ABB" w:rsidRDefault="00954AB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45B45" w14:textId="77777777" w:rsidR="00954ABB" w:rsidRPr="0022092F" w:rsidRDefault="00954AB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E22D5" w14:textId="77777777" w:rsidR="00954ABB" w:rsidRDefault="00954ABB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314D13B7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28473" w14:textId="77777777" w:rsidR="00954ABB" w:rsidRDefault="00954ABB" w:rsidP="00954AB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02C75" w14:textId="77777777" w:rsidR="00954ABB" w:rsidRDefault="00954AB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667EE" w14:textId="77777777" w:rsidR="00954ABB" w:rsidRDefault="00954AB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E1716" w14:textId="77777777" w:rsidR="00954ABB" w:rsidRDefault="00954AB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4788A1F" w14:textId="77777777" w:rsidR="00954ABB" w:rsidRDefault="00954AB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7AD03" w14:textId="77777777" w:rsidR="00954ABB" w:rsidRDefault="00954AB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53F8D" w14:textId="77777777" w:rsidR="00954ABB" w:rsidRDefault="00954AB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400FB" w14:textId="77777777" w:rsidR="00954ABB" w:rsidRDefault="00954AB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66138" w14:textId="77777777" w:rsidR="00954ABB" w:rsidRPr="0022092F" w:rsidRDefault="00954AB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C787D" w14:textId="77777777" w:rsidR="00954ABB" w:rsidRDefault="00954ABB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471067" w14:textId="77777777" w:rsidR="00954ABB" w:rsidRPr="00474FB0" w:rsidRDefault="00954ABB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954ABB" w14:paraId="61AFE780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A1437" w14:textId="77777777" w:rsidR="00954ABB" w:rsidRDefault="00954ABB" w:rsidP="00954AB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67FC9" w14:textId="77777777" w:rsidR="00954ABB" w:rsidRDefault="00954AB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11AF5" w14:textId="77777777" w:rsidR="00954ABB" w:rsidRDefault="00954AB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41A25" w14:textId="77777777" w:rsidR="00954ABB" w:rsidRDefault="00954ABB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DDBE213" w14:textId="77777777" w:rsidR="00954ABB" w:rsidRDefault="00954ABB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CA448" w14:textId="77777777" w:rsidR="00954ABB" w:rsidRDefault="00954AB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72C89" w14:textId="77777777" w:rsidR="00954ABB" w:rsidRDefault="00954AB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43718" w14:textId="77777777" w:rsidR="00954ABB" w:rsidRDefault="00954AB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27DD1" w14:textId="77777777" w:rsidR="00954ABB" w:rsidRPr="0022092F" w:rsidRDefault="00954AB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19C8E" w14:textId="77777777" w:rsidR="00954ABB" w:rsidRDefault="00954AB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364691FF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0F357" w14:textId="77777777" w:rsidR="00954ABB" w:rsidRDefault="00954ABB" w:rsidP="00954AB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42248" w14:textId="77777777" w:rsidR="00954ABB" w:rsidRDefault="00954AB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3D72E" w14:textId="77777777" w:rsidR="00954ABB" w:rsidRDefault="00954AB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2F44D" w14:textId="77777777" w:rsidR="00954ABB" w:rsidRDefault="00954AB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6B2F9BA" w14:textId="77777777" w:rsidR="00954ABB" w:rsidRDefault="00954ABB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3208C" w14:textId="77777777" w:rsidR="00954ABB" w:rsidRDefault="00954AB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4DA47BBE" w14:textId="77777777" w:rsidR="00954ABB" w:rsidRDefault="00954AB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3A2BFC8B" w14:textId="77777777" w:rsidR="00954ABB" w:rsidRDefault="00954AB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43624" w14:textId="77777777" w:rsidR="00954ABB" w:rsidRDefault="00954AB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DCE29" w14:textId="77777777" w:rsidR="00954ABB" w:rsidRDefault="00954AB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AAE85" w14:textId="77777777" w:rsidR="00954ABB" w:rsidRPr="0022092F" w:rsidRDefault="00954AB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603EC" w14:textId="77777777" w:rsidR="00954ABB" w:rsidRDefault="00954AB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56516C3E" w14:textId="77777777" w:rsidR="00954ABB" w:rsidRDefault="00954AB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0CB27BDD" w14:textId="77777777" w:rsidR="00954ABB" w:rsidRDefault="00954AB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954ABB" w14:paraId="1188F41B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BACC4" w14:textId="77777777" w:rsidR="00954ABB" w:rsidRDefault="00954ABB" w:rsidP="00954AB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FBFD4" w14:textId="77777777" w:rsidR="00954ABB" w:rsidRDefault="00954AB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356F260C" w14:textId="77777777" w:rsidR="00954ABB" w:rsidRDefault="00954AB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61EB" w14:textId="77777777" w:rsidR="00954ABB" w:rsidRDefault="00954AB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039C0" w14:textId="77777777" w:rsidR="00954ABB" w:rsidRDefault="00954AB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7BD48297" w14:textId="77777777" w:rsidR="00954ABB" w:rsidRDefault="00954AB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2E733" w14:textId="77777777" w:rsidR="00954ABB" w:rsidRDefault="00954AB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C4B3E" w14:textId="77777777" w:rsidR="00954ABB" w:rsidRDefault="00954AB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F80CF" w14:textId="77777777" w:rsidR="00954ABB" w:rsidRDefault="00954AB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D65A3" w14:textId="77777777" w:rsidR="00954ABB" w:rsidRPr="0022092F" w:rsidRDefault="00954AB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C8EC" w14:textId="77777777" w:rsidR="00954ABB" w:rsidRDefault="00954AB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414A6C1B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978B7" w14:textId="77777777" w:rsidR="00954ABB" w:rsidRDefault="00954ABB" w:rsidP="00954AB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8D434" w14:textId="77777777" w:rsidR="00954ABB" w:rsidRDefault="00954AB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1B2EC" w14:textId="77777777" w:rsidR="00954ABB" w:rsidRDefault="00954AB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9CE05" w14:textId="77777777" w:rsidR="00954ABB" w:rsidRDefault="00954AB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6A4157D3" w14:textId="77777777" w:rsidR="00954ABB" w:rsidRDefault="00954AB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33AD4" w14:textId="77777777" w:rsidR="00954ABB" w:rsidRDefault="00954AB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84B68D" w14:textId="77777777" w:rsidR="00954ABB" w:rsidRDefault="00954AB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C0967" w14:textId="77777777" w:rsidR="00954ABB" w:rsidRDefault="00954AB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18785" w14:textId="77777777" w:rsidR="00954ABB" w:rsidRDefault="00954AB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89749" w14:textId="77777777" w:rsidR="00954ABB" w:rsidRPr="0022092F" w:rsidRDefault="00954AB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0BE89" w14:textId="77777777" w:rsidR="00954ABB" w:rsidRDefault="00954AB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F221595" w14:textId="77777777" w:rsidR="00954ABB" w:rsidRDefault="00954ABB">
      <w:pPr>
        <w:spacing w:before="40" w:after="40" w:line="192" w:lineRule="auto"/>
        <w:ind w:right="57"/>
        <w:rPr>
          <w:sz w:val="20"/>
          <w:lang w:val="ro-RO"/>
        </w:rPr>
      </w:pPr>
    </w:p>
    <w:p w14:paraId="5C5075A7" w14:textId="77777777" w:rsidR="00954ABB" w:rsidRDefault="00954ABB" w:rsidP="007F72A5">
      <w:pPr>
        <w:pStyle w:val="Heading1"/>
        <w:spacing w:line="360" w:lineRule="auto"/>
      </w:pPr>
      <w:r>
        <w:t>LINIA 301 O</w:t>
      </w:r>
    </w:p>
    <w:p w14:paraId="15BE699A" w14:textId="77777777" w:rsidR="00954ABB" w:rsidRDefault="00954ABB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54ABB" w14:paraId="2500BF68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5FBEE" w14:textId="77777777" w:rsidR="00954ABB" w:rsidRDefault="00954ABB" w:rsidP="00954AB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EC223" w14:textId="77777777" w:rsidR="00954ABB" w:rsidRDefault="00954AB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A8909" w14:textId="77777777" w:rsidR="00954ABB" w:rsidRPr="00F1029A" w:rsidRDefault="00954AB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813AE" w14:textId="77777777" w:rsidR="00954ABB" w:rsidRDefault="00954AB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1B7EC41" w14:textId="77777777" w:rsidR="00954ABB" w:rsidRDefault="00954AB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F3EA0" w14:textId="77777777" w:rsidR="00954ABB" w:rsidRDefault="00954AB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23EC4" w14:textId="77777777" w:rsidR="00954ABB" w:rsidRPr="00F1029A" w:rsidRDefault="00954AB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EB959" w14:textId="77777777" w:rsidR="00954ABB" w:rsidRDefault="00954AB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9647F" w14:textId="77777777" w:rsidR="00954ABB" w:rsidRPr="00F1029A" w:rsidRDefault="00954AB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13BD2" w14:textId="77777777" w:rsidR="00954ABB" w:rsidRDefault="00954AB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75306219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BC3A3" w14:textId="77777777" w:rsidR="00954ABB" w:rsidRDefault="00954ABB" w:rsidP="00954AB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D094C" w14:textId="77777777" w:rsidR="00954ABB" w:rsidRDefault="00954AB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A9496" w14:textId="77777777" w:rsidR="00954ABB" w:rsidRPr="00F1029A" w:rsidRDefault="00954AB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2E827" w14:textId="77777777" w:rsidR="00954ABB" w:rsidRDefault="00954AB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120F9B5" w14:textId="77777777" w:rsidR="00954ABB" w:rsidRDefault="00954AB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870EA" w14:textId="77777777" w:rsidR="00954ABB" w:rsidRDefault="00954AB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0AAE2" w14:textId="77777777" w:rsidR="00954ABB" w:rsidRPr="00F1029A" w:rsidRDefault="00954AB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86CE7" w14:textId="77777777" w:rsidR="00954ABB" w:rsidRDefault="00954AB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6BAB9" w14:textId="77777777" w:rsidR="00954ABB" w:rsidRPr="00F1029A" w:rsidRDefault="00954AB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63F1E" w14:textId="77777777" w:rsidR="00954ABB" w:rsidRDefault="00954AB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2AB0E181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05131" w14:textId="77777777" w:rsidR="00954ABB" w:rsidRDefault="00954ABB" w:rsidP="00954AB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7A53C" w14:textId="77777777" w:rsidR="00954ABB" w:rsidRDefault="00954AB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ABFDE" w14:textId="77777777" w:rsidR="00954ABB" w:rsidRPr="00F1029A" w:rsidRDefault="00954AB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F9604" w14:textId="77777777" w:rsidR="00954ABB" w:rsidRDefault="00954AB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34CB06B9" w14:textId="77777777" w:rsidR="00954ABB" w:rsidRDefault="00954ABB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DB701" w14:textId="77777777" w:rsidR="00954ABB" w:rsidRDefault="00954AB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28C5C" w14:textId="77777777" w:rsidR="00954ABB" w:rsidRPr="00F1029A" w:rsidRDefault="00954AB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F8DF2" w14:textId="77777777" w:rsidR="00954ABB" w:rsidRDefault="00954AB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565AA" w14:textId="77777777" w:rsidR="00954ABB" w:rsidRPr="00F1029A" w:rsidRDefault="00954AB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A0233" w14:textId="77777777" w:rsidR="00954ABB" w:rsidRDefault="00954AB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433765" w14:textId="77777777" w:rsidR="00954ABB" w:rsidRDefault="00954AB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954ABB" w14:paraId="290F7456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7D419" w14:textId="77777777" w:rsidR="00954ABB" w:rsidRDefault="00954ABB" w:rsidP="00954AB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0B2CD" w14:textId="77777777" w:rsidR="00954ABB" w:rsidRDefault="00954AB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35A6" w14:textId="77777777" w:rsidR="00954ABB" w:rsidRPr="00F1029A" w:rsidRDefault="00954AB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EC640" w14:textId="77777777" w:rsidR="00954ABB" w:rsidRDefault="00954ABB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79F8276A" w14:textId="77777777" w:rsidR="00954ABB" w:rsidRDefault="00954ABB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D071E" w14:textId="77777777" w:rsidR="00954ABB" w:rsidRDefault="00954ABB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ED6DC3E" w14:textId="77777777" w:rsidR="00954ABB" w:rsidRDefault="00954ABB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C2844" w14:textId="77777777" w:rsidR="00954ABB" w:rsidRPr="00F1029A" w:rsidRDefault="00954ABB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18833" w14:textId="77777777" w:rsidR="00954ABB" w:rsidRDefault="00954ABB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30205" w14:textId="77777777" w:rsidR="00954ABB" w:rsidRPr="00F1029A" w:rsidRDefault="00954ABB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2619" w14:textId="77777777" w:rsidR="00954ABB" w:rsidRDefault="00954ABB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0DEBC8EA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EC642" w14:textId="77777777" w:rsidR="00954ABB" w:rsidRDefault="00954ABB" w:rsidP="00954AB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8A299" w14:textId="77777777" w:rsidR="00954ABB" w:rsidRDefault="00954AB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2B281" w14:textId="77777777" w:rsidR="00954ABB" w:rsidRPr="00F1029A" w:rsidRDefault="00954AB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6E07E" w14:textId="77777777" w:rsidR="00954ABB" w:rsidRDefault="00954AB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301F359D" w14:textId="77777777" w:rsidR="00954ABB" w:rsidRDefault="00954AB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89AFB" w14:textId="77777777" w:rsidR="00954ABB" w:rsidRDefault="00954AB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A3E6BF2" w14:textId="77777777" w:rsidR="00954ABB" w:rsidRDefault="00954AB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FF7D0" w14:textId="77777777" w:rsidR="00954ABB" w:rsidRPr="00F1029A" w:rsidRDefault="00954AB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29251" w14:textId="77777777" w:rsidR="00954ABB" w:rsidRDefault="00954AB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430A1" w14:textId="77777777" w:rsidR="00954ABB" w:rsidRPr="00F1029A" w:rsidRDefault="00954AB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A45FC" w14:textId="77777777" w:rsidR="00954ABB" w:rsidRDefault="00954AB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22FEC91C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76FEF" w14:textId="77777777" w:rsidR="00954ABB" w:rsidRDefault="00954ABB" w:rsidP="00954AB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DCC5" w14:textId="77777777" w:rsidR="00954ABB" w:rsidRDefault="00954AB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B4D35" w14:textId="77777777" w:rsidR="00954ABB" w:rsidRPr="00F1029A" w:rsidRDefault="00954AB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DA359" w14:textId="77777777" w:rsidR="00954ABB" w:rsidRDefault="00954AB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2F076E8" w14:textId="77777777" w:rsidR="00954ABB" w:rsidRDefault="00954AB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E797F" w14:textId="77777777" w:rsidR="00954ABB" w:rsidRDefault="00954AB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57E777" w14:textId="77777777" w:rsidR="00954ABB" w:rsidRDefault="00954AB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76A1E" w14:textId="77777777" w:rsidR="00954ABB" w:rsidRPr="00F1029A" w:rsidRDefault="00954AB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EC8FA" w14:textId="77777777" w:rsidR="00954ABB" w:rsidRDefault="00954AB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114FB" w14:textId="77777777" w:rsidR="00954ABB" w:rsidRPr="00F1029A" w:rsidRDefault="00954AB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C42" w14:textId="77777777" w:rsidR="00954ABB" w:rsidRDefault="00954AB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7F7B214A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5F570" w14:textId="77777777" w:rsidR="00954ABB" w:rsidRDefault="00954ABB" w:rsidP="00954AB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5A15A" w14:textId="77777777" w:rsidR="00954ABB" w:rsidRDefault="00954AB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BE778" w14:textId="77777777" w:rsidR="00954ABB" w:rsidRPr="00F1029A" w:rsidRDefault="00954AB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B9E1E" w14:textId="77777777" w:rsidR="00954ABB" w:rsidRDefault="00954AB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773DAF39" w14:textId="77777777" w:rsidR="00954ABB" w:rsidRDefault="00954AB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8251B" w14:textId="77777777" w:rsidR="00954ABB" w:rsidRDefault="00954AB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03438F9" w14:textId="77777777" w:rsidR="00954ABB" w:rsidRDefault="00954ABB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AA330" w14:textId="77777777" w:rsidR="00954ABB" w:rsidRPr="00F1029A" w:rsidRDefault="00954AB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35682" w14:textId="77777777" w:rsidR="00954ABB" w:rsidRDefault="00954AB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A8C8C" w14:textId="77777777" w:rsidR="00954ABB" w:rsidRPr="00F1029A" w:rsidRDefault="00954AB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EB01A" w14:textId="77777777" w:rsidR="00954ABB" w:rsidRDefault="00954AB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1695BB" w14:textId="77777777" w:rsidR="00954ABB" w:rsidRDefault="00954AB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954ABB" w14:paraId="59FF8518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9057A" w14:textId="77777777" w:rsidR="00954ABB" w:rsidRDefault="00954ABB" w:rsidP="00954AB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3DAE2" w14:textId="77777777" w:rsidR="00954ABB" w:rsidRDefault="00954AB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0E777" w14:textId="77777777" w:rsidR="00954ABB" w:rsidRPr="00F1029A" w:rsidRDefault="00954AB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CB87D" w14:textId="77777777" w:rsidR="00954ABB" w:rsidRDefault="00954ABB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E81C8" w14:textId="77777777" w:rsidR="00954ABB" w:rsidRDefault="00954AB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7859E8F" w14:textId="77777777" w:rsidR="00954ABB" w:rsidRDefault="00954AB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0CA0A" w14:textId="77777777" w:rsidR="00954ABB" w:rsidRPr="00F1029A" w:rsidRDefault="00954AB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39F4C" w14:textId="77777777" w:rsidR="00954ABB" w:rsidRDefault="00954AB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31341" w14:textId="77777777" w:rsidR="00954ABB" w:rsidRPr="00F1029A" w:rsidRDefault="00954AB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8CFD" w14:textId="77777777" w:rsidR="00954ABB" w:rsidRDefault="00954ABB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0BA0CB" w14:textId="77777777" w:rsidR="00954ABB" w:rsidRDefault="00954ABB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24989D" w14:textId="77777777" w:rsidR="00954ABB" w:rsidRDefault="00954ABB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954ABB" w14:paraId="2EF7B493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1BD31" w14:textId="77777777" w:rsidR="00954ABB" w:rsidRDefault="00954ABB" w:rsidP="00954AB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3C19D" w14:textId="77777777" w:rsidR="00954ABB" w:rsidRDefault="00954AB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8271" w14:textId="77777777" w:rsidR="00954ABB" w:rsidRPr="00F1029A" w:rsidRDefault="00954AB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42429" w14:textId="77777777" w:rsidR="00954ABB" w:rsidRDefault="00954ABB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FD15" w14:textId="77777777" w:rsidR="00954ABB" w:rsidRDefault="00954ABB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20F8CD59" w14:textId="77777777" w:rsidR="00954ABB" w:rsidRDefault="00954ABB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03EA8416" w14:textId="77777777" w:rsidR="00954ABB" w:rsidRDefault="00954ABB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05AD" w14:textId="77777777" w:rsidR="00954ABB" w:rsidRPr="00F1029A" w:rsidRDefault="00954ABB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894D8" w14:textId="77777777" w:rsidR="00954ABB" w:rsidRDefault="00954ABB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2D187" w14:textId="77777777" w:rsidR="00954ABB" w:rsidRPr="00F1029A" w:rsidRDefault="00954ABB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CDE37" w14:textId="77777777" w:rsidR="00954ABB" w:rsidRDefault="00954ABB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E5CA54" w14:textId="77777777" w:rsidR="00954ABB" w:rsidRDefault="00954ABB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008FFD5E" w14:textId="77777777" w:rsidR="00954ABB" w:rsidRDefault="00954ABB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6FD7326F" w14:textId="77777777" w:rsidR="00954ABB" w:rsidRDefault="00954ABB">
      <w:pPr>
        <w:spacing w:before="40" w:after="40" w:line="192" w:lineRule="auto"/>
        <w:ind w:right="57"/>
        <w:rPr>
          <w:sz w:val="20"/>
          <w:lang w:val="ro-RO"/>
        </w:rPr>
      </w:pPr>
    </w:p>
    <w:p w14:paraId="539E3DEC" w14:textId="77777777" w:rsidR="00954ABB" w:rsidRDefault="00954ABB" w:rsidP="003260D9">
      <w:pPr>
        <w:pStyle w:val="Heading1"/>
        <w:spacing w:line="360" w:lineRule="auto"/>
      </w:pPr>
      <w:r>
        <w:t>LINIA 301 P</w:t>
      </w:r>
    </w:p>
    <w:p w14:paraId="78BA564E" w14:textId="77777777" w:rsidR="00954ABB" w:rsidRDefault="00954ABB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54ABB" w14:paraId="4B114959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DEACB" w14:textId="77777777" w:rsidR="00954ABB" w:rsidRDefault="00954ABB" w:rsidP="00954AB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53C59" w14:textId="77777777" w:rsidR="00954ABB" w:rsidRDefault="00954ABB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EA91" w14:textId="77777777" w:rsidR="00954ABB" w:rsidRPr="001B37B8" w:rsidRDefault="00954ABB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B740D" w14:textId="77777777" w:rsidR="00954ABB" w:rsidRDefault="00954AB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C4FD31E" w14:textId="77777777" w:rsidR="00954ABB" w:rsidRDefault="00954AB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2E8CF" w14:textId="77777777" w:rsidR="00954ABB" w:rsidRDefault="00954ABB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2EE8" w14:textId="77777777" w:rsidR="00954ABB" w:rsidRDefault="00954ABB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64EB9" w14:textId="77777777" w:rsidR="00954ABB" w:rsidRDefault="00954ABB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7043F" w14:textId="77777777" w:rsidR="00954ABB" w:rsidRPr="001B37B8" w:rsidRDefault="00954ABB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B43C" w14:textId="77777777" w:rsidR="00954ABB" w:rsidRDefault="00954ABB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62DFD3C1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7B638" w14:textId="77777777" w:rsidR="00954ABB" w:rsidRDefault="00954ABB" w:rsidP="00954AB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668DA" w14:textId="77777777" w:rsidR="00954ABB" w:rsidRDefault="00954ABB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112E3" w14:textId="77777777" w:rsidR="00954ABB" w:rsidRPr="001B37B8" w:rsidRDefault="00954AB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E884D" w14:textId="77777777" w:rsidR="00954ABB" w:rsidRDefault="00954AB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0FFBE53" w14:textId="77777777" w:rsidR="00954ABB" w:rsidRDefault="00954AB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55383" w14:textId="77777777" w:rsidR="00954ABB" w:rsidRDefault="00954AB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1AEDE" w14:textId="77777777" w:rsidR="00954ABB" w:rsidRDefault="00954AB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E522B" w14:textId="77777777" w:rsidR="00954ABB" w:rsidRDefault="00954AB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2F517" w14:textId="77777777" w:rsidR="00954ABB" w:rsidRPr="001B37B8" w:rsidRDefault="00954AB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15969" w14:textId="77777777" w:rsidR="00954ABB" w:rsidRDefault="00954ABB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12C148B4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B7F50" w14:textId="77777777" w:rsidR="00954ABB" w:rsidRDefault="00954ABB" w:rsidP="00954AB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FF5A1" w14:textId="77777777" w:rsidR="00954ABB" w:rsidRDefault="00954ABB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F0BF6" w14:textId="77777777" w:rsidR="00954ABB" w:rsidRPr="001B37B8" w:rsidRDefault="00954AB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BA8E" w14:textId="77777777" w:rsidR="00954ABB" w:rsidRDefault="00954AB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3996D" w14:textId="77777777" w:rsidR="00954ABB" w:rsidRDefault="00954AB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1BB24" w14:textId="77777777" w:rsidR="00954ABB" w:rsidRDefault="00954AB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55E65" w14:textId="77777777" w:rsidR="00954ABB" w:rsidRDefault="00954AB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32E84" w14:textId="77777777" w:rsidR="00954ABB" w:rsidRPr="001B37B8" w:rsidRDefault="00954AB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C7863" w14:textId="77777777" w:rsidR="00954ABB" w:rsidRDefault="00954ABB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034029" w14:textId="77777777" w:rsidR="00954ABB" w:rsidRDefault="00954ABB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954ABB" w:rsidRPr="00A8307A" w14:paraId="0D7B60F8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ED2C5" w14:textId="77777777" w:rsidR="00954ABB" w:rsidRPr="00A75A00" w:rsidRDefault="00954ABB" w:rsidP="00954ABB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89DF0" w14:textId="77777777" w:rsidR="00954ABB" w:rsidRPr="00A8307A" w:rsidRDefault="00954ABB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003D" w14:textId="77777777" w:rsidR="00954ABB" w:rsidRPr="00A8307A" w:rsidRDefault="00954ABB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60E55" w14:textId="77777777" w:rsidR="00954ABB" w:rsidRDefault="00954ABB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2140BB7B" w14:textId="77777777" w:rsidR="00954ABB" w:rsidRPr="00A8307A" w:rsidRDefault="00954ABB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5270A" w14:textId="77777777" w:rsidR="00954ABB" w:rsidRDefault="00954ABB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7DCF" w14:textId="77777777" w:rsidR="00954ABB" w:rsidRDefault="00954ABB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21324" w14:textId="77777777" w:rsidR="00954ABB" w:rsidRPr="00A8307A" w:rsidRDefault="00954ABB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5149D" w14:textId="77777777" w:rsidR="00954ABB" w:rsidRPr="00A8307A" w:rsidRDefault="00954ABB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48EE8" w14:textId="77777777" w:rsidR="00954ABB" w:rsidRPr="00A8307A" w:rsidRDefault="00954ABB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0362FFE3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3BD92" w14:textId="77777777" w:rsidR="00954ABB" w:rsidRDefault="00954ABB" w:rsidP="00954AB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C5BB6" w14:textId="77777777" w:rsidR="00954ABB" w:rsidRDefault="00954ABB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72E81" w14:textId="77777777" w:rsidR="00954ABB" w:rsidRPr="001B37B8" w:rsidRDefault="00954AB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FFF73" w14:textId="77777777" w:rsidR="00954ABB" w:rsidRDefault="00954AB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6527D0E4" w14:textId="77777777" w:rsidR="00954ABB" w:rsidRDefault="00954AB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5AD3E" w14:textId="77777777" w:rsidR="00954ABB" w:rsidRDefault="00954AB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7A540B5F" w14:textId="77777777" w:rsidR="00954ABB" w:rsidRDefault="00954AB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53247" w14:textId="77777777" w:rsidR="00954ABB" w:rsidRDefault="00954AB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67D86" w14:textId="77777777" w:rsidR="00954ABB" w:rsidRDefault="00954AB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A4C34" w14:textId="77777777" w:rsidR="00954ABB" w:rsidRPr="001B37B8" w:rsidRDefault="00954AB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A4E85" w14:textId="77777777" w:rsidR="00954ABB" w:rsidRDefault="00954ABB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7E2E4BD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F6A74" w14:textId="77777777" w:rsidR="00954ABB" w:rsidRDefault="00954ABB" w:rsidP="00954AB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3A673" w14:textId="77777777" w:rsidR="00954ABB" w:rsidRDefault="00954ABB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8076" w14:textId="77777777" w:rsidR="00954ABB" w:rsidRPr="001B37B8" w:rsidRDefault="00954AB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E2447" w14:textId="77777777" w:rsidR="00954ABB" w:rsidRDefault="00954AB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012A9D6" w14:textId="77777777" w:rsidR="00954ABB" w:rsidRDefault="00954AB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A3BC0" w14:textId="77777777" w:rsidR="00954ABB" w:rsidRDefault="00954AB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EA319C1" w14:textId="77777777" w:rsidR="00954ABB" w:rsidRDefault="00954AB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FD543" w14:textId="77777777" w:rsidR="00954ABB" w:rsidRPr="001B37B8" w:rsidRDefault="00954AB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51E24" w14:textId="77777777" w:rsidR="00954ABB" w:rsidRDefault="00954AB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AC2" w14:textId="77777777" w:rsidR="00954ABB" w:rsidRPr="001B37B8" w:rsidRDefault="00954AB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F52F6" w14:textId="77777777" w:rsidR="00954ABB" w:rsidRDefault="00954ABB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954ABB" w14:paraId="1DD5449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0FC02" w14:textId="77777777" w:rsidR="00954ABB" w:rsidRDefault="00954ABB" w:rsidP="00954AB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0ACB8" w14:textId="77777777" w:rsidR="00954ABB" w:rsidRDefault="00954AB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F006F" w14:textId="77777777" w:rsidR="00954ABB" w:rsidRPr="001B37B8" w:rsidRDefault="00954AB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08A40" w14:textId="77777777" w:rsidR="00954ABB" w:rsidRDefault="00954AB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92490B1" w14:textId="77777777" w:rsidR="00954ABB" w:rsidRDefault="00954AB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FAF2A" w14:textId="77777777" w:rsidR="00954ABB" w:rsidRDefault="00954AB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C7FC86F" w14:textId="77777777" w:rsidR="00954ABB" w:rsidRDefault="00954AB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90C8F" w14:textId="77777777" w:rsidR="00954ABB" w:rsidRDefault="00954AB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3B9AB" w14:textId="77777777" w:rsidR="00954ABB" w:rsidRDefault="00954AB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A85D" w14:textId="77777777" w:rsidR="00954ABB" w:rsidRPr="001B37B8" w:rsidRDefault="00954AB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5F06B" w14:textId="77777777" w:rsidR="00954ABB" w:rsidRDefault="00954AB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2523A6" w14:textId="77777777" w:rsidR="00954ABB" w:rsidRDefault="00954AB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954ABB" w14:paraId="7C7BA22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41711" w14:textId="77777777" w:rsidR="00954ABB" w:rsidRDefault="00954ABB" w:rsidP="00954AB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596FB" w14:textId="77777777" w:rsidR="00954ABB" w:rsidRDefault="00954AB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F0AC" w14:textId="77777777" w:rsidR="00954ABB" w:rsidRPr="001B37B8" w:rsidRDefault="00954AB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7005B" w14:textId="77777777" w:rsidR="00954ABB" w:rsidRDefault="00954ABB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1855EED" w14:textId="77777777" w:rsidR="00954ABB" w:rsidRDefault="00954ABB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88F5" w14:textId="77777777" w:rsidR="00954ABB" w:rsidRDefault="00954ABB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46DF732" w14:textId="77777777" w:rsidR="00954ABB" w:rsidRDefault="00954AB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10AFC" w14:textId="77777777" w:rsidR="00954ABB" w:rsidRDefault="00954AB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F4CE0" w14:textId="77777777" w:rsidR="00954ABB" w:rsidRDefault="00954AB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4F36F" w14:textId="77777777" w:rsidR="00954ABB" w:rsidRPr="001B37B8" w:rsidRDefault="00954AB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BBCCB" w14:textId="77777777" w:rsidR="00954ABB" w:rsidRDefault="00954ABB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369EEC" w14:textId="77777777" w:rsidR="00954ABB" w:rsidRDefault="00954ABB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954ABB" w14:paraId="07F2683E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83A30" w14:textId="77777777" w:rsidR="00954ABB" w:rsidRDefault="00954ABB" w:rsidP="00954AB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D07B3" w14:textId="77777777" w:rsidR="00954ABB" w:rsidRDefault="00954AB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D23B5" w14:textId="77777777" w:rsidR="00954ABB" w:rsidRPr="001B37B8" w:rsidRDefault="00954AB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FD41C" w14:textId="77777777" w:rsidR="00954ABB" w:rsidRDefault="00954AB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4190B98" w14:textId="77777777" w:rsidR="00954ABB" w:rsidRDefault="00954AB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E7C65" w14:textId="77777777" w:rsidR="00954ABB" w:rsidRDefault="00954AB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556EEAE" w14:textId="77777777" w:rsidR="00954ABB" w:rsidRDefault="00954AB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F67B2" w14:textId="77777777" w:rsidR="00954ABB" w:rsidRDefault="00954AB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9F360" w14:textId="77777777" w:rsidR="00954ABB" w:rsidRDefault="00954AB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A904D" w14:textId="77777777" w:rsidR="00954ABB" w:rsidRPr="001B37B8" w:rsidRDefault="00954AB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EBF6D" w14:textId="77777777" w:rsidR="00954ABB" w:rsidRDefault="00954AB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D29030" w14:textId="77777777" w:rsidR="00954ABB" w:rsidRDefault="00954AB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954ABB" w14:paraId="6D936A4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5CE17" w14:textId="77777777" w:rsidR="00954ABB" w:rsidRDefault="00954ABB" w:rsidP="00954AB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031B5" w14:textId="77777777" w:rsidR="00954ABB" w:rsidRDefault="00954AB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FAF38" w14:textId="77777777" w:rsidR="00954ABB" w:rsidRPr="001B37B8" w:rsidRDefault="00954AB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1AF3E" w14:textId="77777777" w:rsidR="00954ABB" w:rsidRDefault="00954ABB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EACBB56" w14:textId="77777777" w:rsidR="00954ABB" w:rsidRDefault="00954ABB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B959B" w14:textId="77777777" w:rsidR="00954ABB" w:rsidRDefault="00954AB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2C71A19" w14:textId="77777777" w:rsidR="00954ABB" w:rsidRDefault="00954AB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1132A" w14:textId="77777777" w:rsidR="00954ABB" w:rsidRDefault="00954AB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9032E" w14:textId="77777777" w:rsidR="00954ABB" w:rsidRDefault="00954AB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BDC26" w14:textId="77777777" w:rsidR="00954ABB" w:rsidRPr="001B37B8" w:rsidRDefault="00954AB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94883" w14:textId="77777777" w:rsidR="00954ABB" w:rsidRDefault="00954AB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6FB7F5" w14:textId="77777777" w:rsidR="00954ABB" w:rsidRDefault="00954AB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F12132" w14:textId="77777777" w:rsidR="00954ABB" w:rsidRDefault="00954AB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954ABB" w14:paraId="33B59E11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13462" w14:textId="77777777" w:rsidR="00954ABB" w:rsidRDefault="00954ABB" w:rsidP="00954AB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3608D" w14:textId="77777777" w:rsidR="00954ABB" w:rsidRDefault="00954ABB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BEFF7" w14:textId="77777777" w:rsidR="00954ABB" w:rsidRPr="001B37B8" w:rsidRDefault="00954ABB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1C28D" w14:textId="77777777" w:rsidR="00954ABB" w:rsidRDefault="00954ABB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44183AC" w14:textId="77777777" w:rsidR="00954ABB" w:rsidRDefault="00954ABB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53F44" w14:textId="77777777" w:rsidR="00954ABB" w:rsidRDefault="00954AB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738EF1F" w14:textId="77777777" w:rsidR="00954ABB" w:rsidRDefault="00954AB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2E3A1C74" w14:textId="77777777" w:rsidR="00954ABB" w:rsidRDefault="00954AB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25DB8" w14:textId="77777777" w:rsidR="00954ABB" w:rsidRDefault="00954ABB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20B94" w14:textId="77777777" w:rsidR="00954ABB" w:rsidRDefault="00954AB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2D4ED" w14:textId="77777777" w:rsidR="00954ABB" w:rsidRPr="001B37B8" w:rsidRDefault="00954ABB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F6FBA" w14:textId="77777777" w:rsidR="00954ABB" w:rsidRDefault="00954ABB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4DEE23" w14:textId="77777777" w:rsidR="00954ABB" w:rsidRDefault="00954ABB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954ABB" w14:paraId="075D678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DB47C" w14:textId="77777777" w:rsidR="00954ABB" w:rsidRDefault="00954ABB" w:rsidP="00954AB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1EFBC" w14:textId="77777777" w:rsidR="00954ABB" w:rsidRDefault="00954AB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6CE5A" w14:textId="77777777" w:rsidR="00954ABB" w:rsidRPr="001B37B8" w:rsidRDefault="00954AB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F803" w14:textId="77777777" w:rsidR="00954ABB" w:rsidRDefault="00954AB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E55501B" w14:textId="77777777" w:rsidR="00954ABB" w:rsidRDefault="00954AB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ECB16" w14:textId="77777777" w:rsidR="00954ABB" w:rsidRDefault="00954AB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8F1FC6F" w14:textId="77777777" w:rsidR="00954ABB" w:rsidRDefault="00954AB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0876" w14:textId="77777777" w:rsidR="00954ABB" w:rsidRDefault="00954AB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78469" w14:textId="77777777" w:rsidR="00954ABB" w:rsidRDefault="00954AB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F9F6B" w14:textId="77777777" w:rsidR="00954ABB" w:rsidRPr="001B37B8" w:rsidRDefault="00954AB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3753B" w14:textId="77777777" w:rsidR="00954ABB" w:rsidRDefault="00954AB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353C77" w14:textId="77777777" w:rsidR="00954ABB" w:rsidRDefault="00954AB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954ABB" w14:paraId="5572702C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8F4F8" w14:textId="77777777" w:rsidR="00954ABB" w:rsidRDefault="00954ABB" w:rsidP="00954AB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A828B" w14:textId="77777777" w:rsidR="00954ABB" w:rsidRDefault="00954AB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EEE07" w14:textId="77777777" w:rsidR="00954ABB" w:rsidRPr="001B37B8" w:rsidRDefault="00954AB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E7317" w14:textId="77777777" w:rsidR="00954ABB" w:rsidRDefault="00954AB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D41E63D" w14:textId="77777777" w:rsidR="00954ABB" w:rsidRDefault="00954AB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A846F" w14:textId="77777777" w:rsidR="00954ABB" w:rsidRDefault="00954AB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E275ABD" w14:textId="77777777" w:rsidR="00954ABB" w:rsidRDefault="00954AB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0B1EB" w14:textId="77777777" w:rsidR="00954ABB" w:rsidRDefault="00954AB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531F" w14:textId="77777777" w:rsidR="00954ABB" w:rsidRDefault="00954AB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FA26E" w14:textId="77777777" w:rsidR="00954ABB" w:rsidRPr="001B37B8" w:rsidRDefault="00954AB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2B75" w14:textId="77777777" w:rsidR="00954ABB" w:rsidRDefault="00954AB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8AE4A5" w14:textId="77777777" w:rsidR="00954ABB" w:rsidRDefault="00954AB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954ABB" w14:paraId="1104D2D8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626EC" w14:textId="77777777" w:rsidR="00954ABB" w:rsidRDefault="00954ABB" w:rsidP="00954AB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FE487" w14:textId="77777777" w:rsidR="00954ABB" w:rsidRDefault="00954AB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031C" w14:textId="77777777" w:rsidR="00954ABB" w:rsidRPr="001B37B8" w:rsidRDefault="00954AB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70A95" w14:textId="77777777" w:rsidR="00954ABB" w:rsidRDefault="00954AB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1CDE5ED" w14:textId="77777777" w:rsidR="00954ABB" w:rsidRDefault="00954AB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A68DF" w14:textId="77777777" w:rsidR="00954ABB" w:rsidRDefault="00954AB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6208F" w14:textId="77777777" w:rsidR="00954ABB" w:rsidRDefault="00954AB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BEDDB" w14:textId="77777777" w:rsidR="00954ABB" w:rsidRDefault="00954AB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0D794" w14:textId="77777777" w:rsidR="00954ABB" w:rsidRPr="001B37B8" w:rsidRDefault="00954AB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B2DB2" w14:textId="77777777" w:rsidR="00954ABB" w:rsidRDefault="00954AB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50A4E6C2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95F65" w14:textId="77777777" w:rsidR="00954ABB" w:rsidRDefault="00954ABB" w:rsidP="00954AB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D5EA3" w14:textId="77777777" w:rsidR="00954ABB" w:rsidRDefault="00954AB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6EDB" w14:textId="77777777" w:rsidR="00954ABB" w:rsidRPr="001B37B8" w:rsidRDefault="00954AB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D8C1E" w14:textId="77777777" w:rsidR="00954ABB" w:rsidRDefault="00954AB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3E53C75" w14:textId="77777777" w:rsidR="00954ABB" w:rsidRDefault="00954AB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D1B03" w14:textId="77777777" w:rsidR="00954ABB" w:rsidRDefault="00954AB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5121902" w14:textId="77777777" w:rsidR="00954ABB" w:rsidRDefault="00954AB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6302C" w14:textId="77777777" w:rsidR="00954ABB" w:rsidRDefault="00954AB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30F01" w14:textId="77777777" w:rsidR="00954ABB" w:rsidRDefault="00954AB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37F7E" w14:textId="77777777" w:rsidR="00954ABB" w:rsidRPr="001B37B8" w:rsidRDefault="00954AB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ECE6D" w14:textId="77777777" w:rsidR="00954ABB" w:rsidRDefault="00954AB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621AA4" w14:textId="77777777" w:rsidR="00954ABB" w:rsidRDefault="00954AB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954ABB" w14:paraId="60E20B12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590DE" w14:textId="77777777" w:rsidR="00954ABB" w:rsidRDefault="00954ABB" w:rsidP="00954AB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3802B" w14:textId="77777777" w:rsidR="00954ABB" w:rsidRDefault="00954ABB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8E490" w14:textId="77777777" w:rsidR="00954ABB" w:rsidRPr="001B37B8" w:rsidRDefault="00954AB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53438" w14:textId="77777777" w:rsidR="00954ABB" w:rsidRDefault="00954AB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6F0FBE5" w14:textId="77777777" w:rsidR="00954ABB" w:rsidRDefault="00954AB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C58D4" w14:textId="77777777" w:rsidR="00954ABB" w:rsidRDefault="00954AB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CE8C41C" w14:textId="77777777" w:rsidR="00954ABB" w:rsidRDefault="00954AB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85331" w14:textId="77777777" w:rsidR="00954ABB" w:rsidRDefault="00954AB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C63BB" w14:textId="77777777" w:rsidR="00954ABB" w:rsidRDefault="00954AB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CA1B" w14:textId="77777777" w:rsidR="00954ABB" w:rsidRPr="001B37B8" w:rsidRDefault="00954AB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87176" w14:textId="77777777" w:rsidR="00954ABB" w:rsidRDefault="00954AB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8574E2" w14:textId="77777777" w:rsidR="00954ABB" w:rsidRDefault="00954AB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954ABB" w14:paraId="445FEA54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F8CE0" w14:textId="77777777" w:rsidR="00954ABB" w:rsidRDefault="00954ABB" w:rsidP="00954AB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C5752" w14:textId="77777777" w:rsidR="00954ABB" w:rsidRDefault="00954AB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EDED9" w14:textId="77777777" w:rsidR="00954ABB" w:rsidRPr="001B37B8" w:rsidRDefault="00954AB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8008C" w14:textId="77777777" w:rsidR="00954ABB" w:rsidRDefault="00954AB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E09F344" w14:textId="77777777" w:rsidR="00954ABB" w:rsidRDefault="00954AB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67402" w14:textId="77777777" w:rsidR="00954ABB" w:rsidRDefault="00954ABB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7E5D57C0" w14:textId="77777777" w:rsidR="00954ABB" w:rsidRDefault="00954ABB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5DFC5796" w14:textId="77777777" w:rsidR="00954ABB" w:rsidRDefault="00954ABB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8F2A1" w14:textId="77777777" w:rsidR="00954ABB" w:rsidRPr="001B37B8" w:rsidRDefault="00954AB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0DBDC" w14:textId="77777777" w:rsidR="00954ABB" w:rsidRDefault="00954AB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F6ACC" w14:textId="77777777" w:rsidR="00954ABB" w:rsidRPr="001B37B8" w:rsidRDefault="00954AB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1192F" w14:textId="77777777" w:rsidR="00954ABB" w:rsidRDefault="00954AB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249A757D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D7295" w14:textId="77777777" w:rsidR="00954ABB" w:rsidRDefault="00954ABB" w:rsidP="00954AB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17E58" w14:textId="77777777" w:rsidR="00954ABB" w:rsidRDefault="00954AB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8C2FE" w14:textId="77777777" w:rsidR="00954ABB" w:rsidRPr="001B37B8" w:rsidRDefault="00954AB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D7FFC" w14:textId="77777777" w:rsidR="00954ABB" w:rsidRDefault="00954ABB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19B3CE2D" w14:textId="77777777" w:rsidR="00954ABB" w:rsidRDefault="00954AB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21F94FD8" w14:textId="77777777" w:rsidR="00954ABB" w:rsidRDefault="00954AB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8CD7C" w14:textId="77777777" w:rsidR="00954ABB" w:rsidRDefault="00954AB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96FFAD7" w14:textId="77777777" w:rsidR="00954ABB" w:rsidRDefault="00954AB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7006B" w14:textId="77777777" w:rsidR="00954ABB" w:rsidRPr="001B37B8" w:rsidRDefault="00954AB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7DB72" w14:textId="77777777" w:rsidR="00954ABB" w:rsidRDefault="00954AB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A5E56" w14:textId="77777777" w:rsidR="00954ABB" w:rsidRPr="001B37B8" w:rsidRDefault="00954AB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1CC60" w14:textId="77777777" w:rsidR="00954ABB" w:rsidRDefault="00954AB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7BAE30E7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A0491" w14:textId="77777777" w:rsidR="00954ABB" w:rsidRDefault="00954ABB" w:rsidP="00954AB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E0572" w14:textId="77777777" w:rsidR="00954ABB" w:rsidRDefault="00954AB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3A6EE" w14:textId="77777777" w:rsidR="00954ABB" w:rsidRPr="001B37B8" w:rsidRDefault="00954AB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7BB00" w14:textId="77777777" w:rsidR="00954ABB" w:rsidRDefault="00954AB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CCDADDD" w14:textId="77777777" w:rsidR="00954ABB" w:rsidRDefault="00954AB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3E055" w14:textId="77777777" w:rsidR="00954ABB" w:rsidRDefault="00954AB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9121032" w14:textId="77777777" w:rsidR="00954ABB" w:rsidRDefault="00954AB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416A0" w14:textId="77777777" w:rsidR="00954ABB" w:rsidRPr="001B37B8" w:rsidRDefault="00954AB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49E0B" w14:textId="77777777" w:rsidR="00954ABB" w:rsidRDefault="00954AB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FBC06" w14:textId="77777777" w:rsidR="00954ABB" w:rsidRPr="001B37B8" w:rsidRDefault="00954AB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D1C94" w14:textId="77777777" w:rsidR="00954ABB" w:rsidRDefault="00954AB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5A5CE402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717A2" w14:textId="77777777" w:rsidR="00954ABB" w:rsidRDefault="00954ABB" w:rsidP="00954AB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29CA9" w14:textId="77777777" w:rsidR="00954ABB" w:rsidRDefault="00954AB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0CE12" w14:textId="77777777" w:rsidR="00954ABB" w:rsidRPr="001B37B8" w:rsidRDefault="00954AB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E57BC" w14:textId="77777777" w:rsidR="00954ABB" w:rsidRDefault="00954AB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218C747" w14:textId="77777777" w:rsidR="00954ABB" w:rsidRDefault="00954AB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1AB8F" w14:textId="77777777" w:rsidR="00954ABB" w:rsidRDefault="00954AB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43F72B3" w14:textId="77777777" w:rsidR="00954ABB" w:rsidRDefault="00954AB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0307D" w14:textId="77777777" w:rsidR="00954ABB" w:rsidRPr="001B37B8" w:rsidRDefault="00954AB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12816" w14:textId="77777777" w:rsidR="00954ABB" w:rsidRDefault="00954AB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BDDCA" w14:textId="77777777" w:rsidR="00954ABB" w:rsidRPr="001B37B8" w:rsidRDefault="00954AB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8435B" w14:textId="77777777" w:rsidR="00954ABB" w:rsidRDefault="00954AB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5AF7314A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3F46C" w14:textId="77777777" w:rsidR="00954ABB" w:rsidRDefault="00954ABB" w:rsidP="00954AB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4A8F5" w14:textId="77777777" w:rsidR="00954ABB" w:rsidRDefault="00954AB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6AB0" w14:textId="77777777" w:rsidR="00954ABB" w:rsidRPr="001B37B8" w:rsidRDefault="00954AB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3B7CE" w14:textId="77777777" w:rsidR="00954ABB" w:rsidRDefault="00954AB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B1F39D1" w14:textId="77777777" w:rsidR="00954ABB" w:rsidRDefault="00954AB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9FAEB" w14:textId="77777777" w:rsidR="00954ABB" w:rsidRDefault="00954AB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1BC3BE" w14:textId="77777777" w:rsidR="00954ABB" w:rsidRDefault="00954AB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1169C" w14:textId="77777777" w:rsidR="00954ABB" w:rsidRPr="001B37B8" w:rsidRDefault="00954AB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D1632" w14:textId="77777777" w:rsidR="00954ABB" w:rsidRDefault="00954AB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9467F" w14:textId="77777777" w:rsidR="00954ABB" w:rsidRPr="001B37B8" w:rsidRDefault="00954AB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230CF" w14:textId="77777777" w:rsidR="00954ABB" w:rsidRDefault="00954AB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708037F8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AD7A5" w14:textId="77777777" w:rsidR="00954ABB" w:rsidRDefault="00954ABB" w:rsidP="00954AB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FC721" w14:textId="77777777" w:rsidR="00954ABB" w:rsidRDefault="00954AB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7364C" w14:textId="77777777" w:rsidR="00954ABB" w:rsidRPr="001B37B8" w:rsidRDefault="00954AB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ADE71" w14:textId="77777777" w:rsidR="00954ABB" w:rsidRDefault="00954AB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E949747" w14:textId="77777777" w:rsidR="00954ABB" w:rsidRDefault="00954AB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C4CF2" w14:textId="77777777" w:rsidR="00954ABB" w:rsidRDefault="00954AB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CA0A4B2" w14:textId="77777777" w:rsidR="00954ABB" w:rsidRDefault="00954AB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B3721" w14:textId="77777777" w:rsidR="00954ABB" w:rsidRPr="001B37B8" w:rsidRDefault="00954AB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EA723" w14:textId="77777777" w:rsidR="00954ABB" w:rsidRDefault="00954AB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E9B65" w14:textId="77777777" w:rsidR="00954ABB" w:rsidRPr="001B37B8" w:rsidRDefault="00954AB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C3593" w14:textId="77777777" w:rsidR="00954ABB" w:rsidRDefault="00954AB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1F010B2" w14:textId="77777777" w:rsidR="00954ABB" w:rsidRDefault="00954ABB">
      <w:pPr>
        <w:spacing w:before="40" w:after="40" w:line="192" w:lineRule="auto"/>
        <w:ind w:right="57"/>
        <w:rPr>
          <w:sz w:val="20"/>
          <w:lang w:val="ro-RO"/>
        </w:rPr>
      </w:pPr>
    </w:p>
    <w:p w14:paraId="499A17EC" w14:textId="77777777" w:rsidR="00954ABB" w:rsidRDefault="00954ABB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14:paraId="37949259" w14:textId="77777777" w:rsidR="00954ABB" w:rsidRDefault="00954ABB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54ABB" w14:paraId="3BA2F111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F4376" w14:textId="77777777" w:rsidR="00954ABB" w:rsidRDefault="00954ABB" w:rsidP="00954AB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EB9F" w14:textId="77777777" w:rsidR="00954ABB" w:rsidRDefault="00954AB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AFFDD" w14:textId="77777777" w:rsidR="00954ABB" w:rsidRPr="00594E5B" w:rsidRDefault="00954AB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979B" w14:textId="77777777" w:rsidR="00954ABB" w:rsidRDefault="00954ABB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0742D261" w14:textId="77777777" w:rsidR="00954ABB" w:rsidRDefault="00954ABB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298D8824" w14:textId="77777777" w:rsidR="00954ABB" w:rsidRDefault="00954ABB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C89B2" w14:textId="77777777" w:rsidR="00954ABB" w:rsidRDefault="00954AB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372B497B" w14:textId="77777777" w:rsidR="00954ABB" w:rsidRDefault="00954AB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14:paraId="12AEC908" w14:textId="77777777" w:rsidR="00954ABB" w:rsidRDefault="00954AB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662E71C" w14:textId="77777777" w:rsidR="00954ABB" w:rsidRDefault="00954AB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907A6" w14:textId="77777777" w:rsidR="00954ABB" w:rsidRPr="00594E5B" w:rsidRDefault="00954AB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230E" w14:textId="77777777" w:rsidR="00954ABB" w:rsidRDefault="00954AB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888F5" w14:textId="77777777" w:rsidR="00954ABB" w:rsidRPr="00594E5B" w:rsidRDefault="00954AB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AF3AC" w14:textId="77777777" w:rsidR="00954ABB" w:rsidRDefault="00954ABB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6B62E0D9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6DC02" w14:textId="77777777" w:rsidR="00954ABB" w:rsidRDefault="00954ABB" w:rsidP="00954AB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339D5" w14:textId="77777777" w:rsidR="00954ABB" w:rsidRDefault="00954AB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E52A7" w14:textId="77777777" w:rsidR="00954ABB" w:rsidRPr="00594E5B" w:rsidRDefault="00954AB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5CC4D" w14:textId="77777777" w:rsidR="00954ABB" w:rsidRDefault="00954ABB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34AB74B9" w14:textId="77777777" w:rsidR="00954ABB" w:rsidRDefault="00954ABB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30A9B360" w14:textId="77777777" w:rsidR="00954ABB" w:rsidRDefault="00954ABB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33F5D" w14:textId="77777777" w:rsidR="00954ABB" w:rsidRDefault="00954AB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2DCA8" w14:textId="77777777" w:rsidR="00954ABB" w:rsidRPr="00594E5B" w:rsidRDefault="00954AB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7D4E7" w14:textId="77777777" w:rsidR="00954ABB" w:rsidRDefault="00954AB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5A69" w14:textId="77777777" w:rsidR="00954ABB" w:rsidRPr="00594E5B" w:rsidRDefault="00954AB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C6CB3" w14:textId="77777777" w:rsidR="00954ABB" w:rsidRDefault="00954ABB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00868E95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CC28" w14:textId="77777777" w:rsidR="00954ABB" w:rsidRDefault="00954ABB" w:rsidP="00954AB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D06F4" w14:textId="77777777" w:rsidR="00954ABB" w:rsidRDefault="00954AB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0921D" w14:textId="77777777" w:rsidR="00954ABB" w:rsidRPr="00594E5B" w:rsidRDefault="00954AB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2235A" w14:textId="77777777" w:rsidR="00954ABB" w:rsidRDefault="00954ABB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5062EBBE" w14:textId="77777777" w:rsidR="00954ABB" w:rsidRDefault="00954ABB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7DFAACC4" w14:textId="77777777" w:rsidR="00954ABB" w:rsidRDefault="00954ABB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14:paraId="14C2C5C1" w14:textId="77777777" w:rsidR="00954ABB" w:rsidRDefault="00954ABB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3BFB" w14:textId="77777777" w:rsidR="00954ABB" w:rsidRDefault="00954AB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ECEDF" w14:textId="77777777" w:rsidR="00954ABB" w:rsidRDefault="00954AB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30DD0" w14:textId="77777777" w:rsidR="00954ABB" w:rsidRDefault="00954AB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5C55E" w14:textId="77777777" w:rsidR="00954ABB" w:rsidRPr="00594E5B" w:rsidRDefault="00954AB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19B11" w14:textId="77777777" w:rsidR="00954ABB" w:rsidRDefault="00954ABB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188903BA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88E78" w14:textId="77777777" w:rsidR="00954ABB" w:rsidRDefault="00954ABB" w:rsidP="00954AB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E6F1B" w14:textId="77777777" w:rsidR="00954ABB" w:rsidRDefault="00954ABB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381F" w14:textId="77777777" w:rsidR="00954ABB" w:rsidRPr="00594E5B" w:rsidRDefault="00954ABB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AEAE1" w14:textId="77777777" w:rsidR="00954ABB" w:rsidRDefault="00954ABB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26E1AFFA" w14:textId="77777777" w:rsidR="00954ABB" w:rsidRDefault="00954ABB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14:paraId="3B28D593" w14:textId="77777777" w:rsidR="00954ABB" w:rsidRDefault="00954ABB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63462" w14:textId="77777777" w:rsidR="00954ABB" w:rsidRDefault="00954ABB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25644E1F" w14:textId="77777777" w:rsidR="00954ABB" w:rsidRDefault="00954ABB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5CFC9" w14:textId="77777777" w:rsidR="00954ABB" w:rsidRDefault="00954ABB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1014D" w14:textId="77777777" w:rsidR="00954ABB" w:rsidRDefault="00954ABB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BB20E" w14:textId="77777777" w:rsidR="00954ABB" w:rsidRPr="00594E5B" w:rsidRDefault="00954ABB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A76B6" w14:textId="77777777" w:rsidR="00954ABB" w:rsidRDefault="00954ABB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7FE76514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0C7B7" w14:textId="77777777" w:rsidR="00954ABB" w:rsidRDefault="00954ABB" w:rsidP="00954AB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AACD2" w14:textId="77777777" w:rsidR="00954ABB" w:rsidRDefault="00954ABB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4B900" w14:textId="77777777" w:rsidR="00954ABB" w:rsidRPr="00594E5B" w:rsidRDefault="00954ABB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9FE21" w14:textId="77777777" w:rsidR="00954ABB" w:rsidRDefault="00954ABB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46F71C9E" w14:textId="77777777" w:rsidR="00954ABB" w:rsidRDefault="00954ABB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1B125" w14:textId="77777777" w:rsidR="00954ABB" w:rsidRDefault="00954ABB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14:paraId="6EC58073" w14:textId="77777777" w:rsidR="00954ABB" w:rsidRDefault="00954ABB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DBBD5" w14:textId="77777777" w:rsidR="00954ABB" w:rsidRDefault="00954ABB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B9E31" w14:textId="77777777" w:rsidR="00954ABB" w:rsidRDefault="00954ABB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0800A" w14:textId="77777777" w:rsidR="00954ABB" w:rsidRPr="00594E5B" w:rsidRDefault="00954ABB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CC8FC" w14:textId="77777777" w:rsidR="00954ABB" w:rsidRDefault="00954ABB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6F3E4D83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DA214" w14:textId="77777777" w:rsidR="00954ABB" w:rsidRDefault="00954ABB" w:rsidP="00954AB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FD62B" w14:textId="77777777" w:rsidR="00954ABB" w:rsidRDefault="00954ABB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82808" w14:textId="77777777" w:rsidR="00954ABB" w:rsidRPr="00594E5B" w:rsidRDefault="00954ABB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490DA" w14:textId="77777777" w:rsidR="00954ABB" w:rsidRDefault="00954ABB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0985BBCA" w14:textId="77777777" w:rsidR="00954ABB" w:rsidRDefault="00954ABB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14:paraId="6A81D786" w14:textId="77777777" w:rsidR="00954ABB" w:rsidRDefault="00954ABB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610CA" w14:textId="77777777" w:rsidR="00954ABB" w:rsidRDefault="00954ABB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3F2ED872" w14:textId="77777777" w:rsidR="00954ABB" w:rsidRDefault="00954ABB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256B3" w14:textId="77777777" w:rsidR="00954ABB" w:rsidRDefault="00954ABB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4B6DE" w14:textId="77777777" w:rsidR="00954ABB" w:rsidRDefault="00954ABB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83214" w14:textId="77777777" w:rsidR="00954ABB" w:rsidRPr="00594E5B" w:rsidRDefault="00954ABB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5E210" w14:textId="77777777" w:rsidR="00954ABB" w:rsidRDefault="00954ABB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430824A" w14:textId="77777777" w:rsidR="00954ABB" w:rsidRDefault="00954ABB">
      <w:pPr>
        <w:spacing w:before="40" w:after="40" w:line="192" w:lineRule="auto"/>
        <w:ind w:right="57"/>
        <w:rPr>
          <w:sz w:val="20"/>
          <w:lang w:val="en-US"/>
        </w:rPr>
      </w:pPr>
    </w:p>
    <w:p w14:paraId="555AC2B9" w14:textId="77777777" w:rsidR="00954ABB" w:rsidRDefault="00954ABB" w:rsidP="00343A98">
      <w:pPr>
        <w:pStyle w:val="Heading1"/>
        <w:spacing w:line="360" w:lineRule="auto"/>
      </w:pPr>
      <w:r>
        <w:t>LINIA 314 A</w:t>
      </w:r>
    </w:p>
    <w:p w14:paraId="15ED2759" w14:textId="77777777" w:rsidR="00954ABB" w:rsidRDefault="00954ABB" w:rsidP="007802E0">
      <w:pPr>
        <w:pStyle w:val="Heading1"/>
        <w:spacing w:line="360" w:lineRule="auto"/>
        <w:rPr>
          <w:b w:val="0"/>
          <w:bCs w:val="0"/>
          <w:sz w:val="8"/>
        </w:rPr>
      </w:pPr>
      <w:r>
        <w:t>DÂRSTE - BRAŞOV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954ABB" w14:paraId="2503D067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B49A3" w14:textId="77777777" w:rsidR="00954ABB" w:rsidRDefault="00954ABB" w:rsidP="00954AB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4D6EB" w14:textId="77777777" w:rsidR="00954ABB" w:rsidRDefault="00954AB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5D401" w14:textId="77777777" w:rsidR="00954ABB" w:rsidRPr="00014089" w:rsidRDefault="00954AB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31403" w14:textId="77777777" w:rsidR="00954ABB" w:rsidRDefault="00954ABB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14:paraId="6DC39546" w14:textId="77777777" w:rsidR="00954ABB" w:rsidRDefault="00954ABB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284A3" w14:textId="77777777" w:rsidR="00954ABB" w:rsidRDefault="00954AB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70B67" w14:textId="77777777" w:rsidR="00954ABB" w:rsidRPr="00014089" w:rsidRDefault="00954AB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D2C03" w14:textId="77777777" w:rsidR="00954ABB" w:rsidRDefault="00954ABB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163+500</w:t>
            </w:r>
          </w:p>
          <w:p w14:paraId="517E4568" w14:textId="77777777" w:rsidR="00954ABB" w:rsidRDefault="00954ABB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98A35" w14:textId="77777777" w:rsidR="00954ABB" w:rsidRDefault="00954AB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814E1" w14:textId="77777777" w:rsidR="00954ABB" w:rsidRDefault="00954ABB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FC5DEDE" w14:textId="77777777" w:rsidR="00954ABB" w:rsidRDefault="00954ABB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54ABB" w14:paraId="1D1A5ADD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ECC86" w14:textId="77777777" w:rsidR="00954ABB" w:rsidRDefault="00954ABB" w:rsidP="00954AB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8E0A2" w14:textId="77777777" w:rsidR="00954ABB" w:rsidRDefault="00954AB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163+360</w:t>
            </w:r>
          </w:p>
          <w:p w14:paraId="5C2E8A48" w14:textId="77777777" w:rsidR="00954ABB" w:rsidRDefault="00954AB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BC76C" w14:textId="77777777" w:rsidR="00954ABB" w:rsidRPr="00014089" w:rsidRDefault="00954AB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E36DA" w14:textId="77777777" w:rsidR="00954ABB" w:rsidRDefault="00954ABB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14:paraId="7BAB2102" w14:textId="77777777" w:rsidR="00954ABB" w:rsidRDefault="00954ABB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E50EF" w14:textId="77777777" w:rsidR="00954ABB" w:rsidRDefault="00954AB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3C526" w14:textId="77777777" w:rsidR="00954ABB" w:rsidRPr="00014089" w:rsidRDefault="00954AB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F4B67" w14:textId="77777777" w:rsidR="00954ABB" w:rsidRDefault="00954ABB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C66FD" w14:textId="77777777" w:rsidR="00954ABB" w:rsidRDefault="00954AB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7D712" w14:textId="77777777" w:rsidR="00954ABB" w:rsidRDefault="00954ABB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5529B3E" w14:textId="77777777" w:rsidR="00954ABB" w:rsidRDefault="00954ABB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54ABB" w14:paraId="3ED6CA3C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C92C0" w14:textId="77777777" w:rsidR="00954ABB" w:rsidRDefault="00954ABB" w:rsidP="00954AB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87A6" w14:textId="77777777" w:rsidR="00954ABB" w:rsidRDefault="00954AB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EB21D" w14:textId="77777777" w:rsidR="00954ABB" w:rsidRPr="00014089" w:rsidRDefault="00954AB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3CEF6" w14:textId="77777777" w:rsidR="00954ABB" w:rsidRDefault="00954ABB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Dârste -</w:t>
            </w:r>
          </w:p>
          <w:p w14:paraId="472797B2" w14:textId="77777777" w:rsidR="00954ABB" w:rsidRDefault="00954ABB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369D2" w14:textId="77777777" w:rsidR="00954ABB" w:rsidRDefault="00954AB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F752F" w14:textId="77777777" w:rsidR="00954ABB" w:rsidRPr="00014089" w:rsidRDefault="00954AB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F4206" w14:textId="77777777" w:rsidR="00954ABB" w:rsidRDefault="00954ABB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14:paraId="7A84B1A0" w14:textId="77777777" w:rsidR="00954ABB" w:rsidRDefault="00954ABB" w:rsidP="007A47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169+209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F31F9" w14:textId="77777777" w:rsidR="00954ABB" w:rsidRDefault="00954AB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CF832" w14:textId="77777777" w:rsidR="00954ABB" w:rsidRDefault="00954ABB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8DA6EBC" w14:textId="77777777" w:rsidR="00954ABB" w:rsidRDefault="00954ABB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54ABB" w14:paraId="436BA02F" w14:textId="77777777" w:rsidTr="009B2C8B">
        <w:trPr>
          <w:cantSplit/>
          <w:trHeight w:val="5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93284" w14:textId="77777777" w:rsidR="00954ABB" w:rsidRDefault="00954ABB" w:rsidP="00954AB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3E02C" w14:textId="77777777" w:rsidR="00954ABB" w:rsidRDefault="00954AB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BD93D" w14:textId="77777777" w:rsidR="00954ABB" w:rsidRPr="00014089" w:rsidRDefault="00954AB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9F086" w14:textId="77777777" w:rsidR="00954ABB" w:rsidRDefault="00954ABB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44D05B7" w14:textId="77777777" w:rsidR="00954ABB" w:rsidRDefault="00954ABB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130CC" w14:textId="77777777" w:rsidR="00954ABB" w:rsidRDefault="00954ABB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9CA7E" w14:textId="77777777" w:rsidR="00954ABB" w:rsidRPr="00014089" w:rsidRDefault="00954ABB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A0915" w14:textId="77777777" w:rsidR="00954ABB" w:rsidRDefault="00954ABB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B4524" w14:textId="77777777" w:rsidR="00954ABB" w:rsidRDefault="00954ABB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86019" w14:textId="77777777" w:rsidR="00954ABB" w:rsidRDefault="00954ABB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54ABB" w14:paraId="593EDCB7" w14:textId="77777777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D03B8" w14:textId="77777777" w:rsidR="00954ABB" w:rsidRDefault="00954ABB" w:rsidP="00954AB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458C0" w14:textId="77777777" w:rsidR="00954ABB" w:rsidRDefault="00954AB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D8C5B" w14:textId="77777777" w:rsidR="00954ABB" w:rsidRPr="00014089" w:rsidRDefault="00954AB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E20ED" w14:textId="77777777" w:rsidR="00954ABB" w:rsidRDefault="00954ABB" w:rsidP="00F415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90201D6" w14:textId="77777777" w:rsidR="00954ABB" w:rsidRDefault="00954ABB" w:rsidP="006878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D2B23" w14:textId="77777777" w:rsidR="00954ABB" w:rsidRDefault="00954ABB" w:rsidP="00F415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CA0A0" w14:textId="77777777" w:rsidR="00954ABB" w:rsidRPr="00014089" w:rsidRDefault="00954ABB" w:rsidP="00F415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AFBD5" w14:textId="77777777" w:rsidR="00954ABB" w:rsidRDefault="00954AB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BEED2" w14:textId="77777777" w:rsidR="00954ABB" w:rsidRDefault="00954AB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5E353" w14:textId="77777777" w:rsidR="00954ABB" w:rsidRDefault="00954ABB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54ABB" w14:paraId="649F6D2A" w14:textId="77777777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63218" w14:textId="77777777" w:rsidR="00954ABB" w:rsidRDefault="00954ABB" w:rsidP="00954AB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CA5DA" w14:textId="77777777" w:rsidR="00954ABB" w:rsidRDefault="00954AB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35B95" w14:textId="77777777" w:rsidR="00954ABB" w:rsidRPr="00014089" w:rsidRDefault="00954AB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D5698" w14:textId="77777777" w:rsidR="00954ABB" w:rsidRDefault="00954ABB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09FDB89" w14:textId="77777777" w:rsidR="00954ABB" w:rsidRDefault="00954ABB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5FA32" w14:textId="77777777" w:rsidR="00954ABB" w:rsidRDefault="00954ABB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334C51CB" w14:textId="77777777" w:rsidR="00954ABB" w:rsidRDefault="00954ABB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A9584" w14:textId="77777777" w:rsidR="00954ABB" w:rsidRPr="00014089" w:rsidRDefault="00954ABB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6A857" w14:textId="77777777" w:rsidR="00954ABB" w:rsidRDefault="00954ABB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50512" w14:textId="77777777" w:rsidR="00954ABB" w:rsidRDefault="00954ABB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059EE" w14:textId="77777777" w:rsidR="00954ABB" w:rsidRDefault="00954ABB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1 - 4 Grupa A </w:t>
            </w:r>
          </w:p>
          <w:p w14:paraId="50C6E9DC" w14:textId="77777777" w:rsidR="00954ABB" w:rsidRDefault="00954ABB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X.</w:t>
            </w:r>
          </w:p>
          <w:p w14:paraId="7A06740F" w14:textId="77777777" w:rsidR="00954ABB" w:rsidRDefault="00954ABB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54ABB" w14:paraId="4EDC32EE" w14:textId="77777777" w:rsidTr="009845E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BDF10" w14:textId="77777777" w:rsidR="00954ABB" w:rsidRDefault="00954ABB" w:rsidP="00954AB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95DD9" w14:textId="77777777" w:rsidR="00954ABB" w:rsidRDefault="00954AB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24365" w14:textId="77777777" w:rsidR="00954ABB" w:rsidRPr="00014089" w:rsidRDefault="00954AB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0534F" w14:textId="77777777" w:rsidR="00954ABB" w:rsidRDefault="00954ABB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C98BA78" w14:textId="77777777" w:rsidR="00954ABB" w:rsidRDefault="00954ABB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7A364CFB" w14:textId="77777777" w:rsidR="00954ABB" w:rsidRDefault="00954ABB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42CA7" w14:textId="77777777" w:rsidR="00954ABB" w:rsidRDefault="00954AB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1B2B3" w14:textId="77777777" w:rsidR="00954ABB" w:rsidRPr="00014089" w:rsidRDefault="00954AB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4110" w14:textId="77777777" w:rsidR="00954ABB" w:rsidRDefault="00954AB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9D9F5" w14:textId="77777777" w:rsidR="00954ABB" w:rsidRDefault="00954AB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B48FF" w14:textId="77777777" w:rsidR="00954ABB" w:rsidRDefault="00954ABB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54ABB" w14:paraId="2564DA34" w14:textId="77777777" w:rsidTr="009845EE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ABB8F" w14:textId="77777777" w:rsidR="00954ABB" w:rsidRDefault="00954ABB" w:rsidP="00954AB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A5AC0" w14:textId="77777777" w:rsidR="00954ABB" w:rsidRDefault="00954AB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8770E" w14:textId="77777777" w:rsidR="00954ABB" w:rsidRPr="00014089" w:rsidRDefault="00954AB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C1EF0" w14:textId="77777777" w:rsidR="00954ABB" w:rsidRDefault="00954ABB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65BC8A2" w14:textId="77777777" w:rsidR="00954ABB" w:rsidRDefault="00954ABB" w:rsidP="008A49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3A2CDAF9" w14:textId="77777777" w:rsidR="00954ABB" w:rsidRDefault="00954ABB" w:rsidP="00331E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9607D" w14:textId="77777777" w:rsidR="00954ABB" w:rsidRDefault="00954AB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79A0A" w14:textId="77777777" w:rsidR="00954ABB" w:rsidRPr="00014089" w:rsidRDefault="00954AB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D4A6C" w14:textId="77777777" w:rsidR="00954ABB" w:rsidRDefault="00954AB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CF470" w14:textId="77777777" w:rsidR="00954ABB" w:rsidRPr="00014089" w:rsidRDefault="00954AB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A5968" w14:textId="77777777" w:rsidR="00954ABB" w:rsidRDefault="00954ABB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17D47795" w14:textId="77777777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3B444" w14:textId="77777777" w:rsidR="00954ABB" w:rsidRDefault="00954ABB" w:rsidP="00954AB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75118" w14:textId="77777777" w:rsidR="00954ABB" w:rsidRDefault="00954AB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EEEFE" w14:textId="77777777" w:rsidR="00954ABB" w:rsidRPr="00014089" w:rsidRDefault="00954AB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680D" w14:textId="77777777" w:rsidR="00954ABB" w:rsidRDefault="00954ABB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8CBBC92" w14:textId="77777777" w:rsidR="00954ABB" w:rsidRDefault="00954ABB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liniile 1 – 26</w:t>
            </w:r>
          </w:p>
          <w:p w14:paraId="3B0E2500" w14:textId="77777777" w:rsidR="00954ABB" w:rsidRDefault="00954ABB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(cu excepţia liniilor </w:t>
            </w:r>
          </w:p>
          <w:p w14:paraId="28AE437F" w14:textId="77777777" w:rsidR="00954ABB" w:rsidRDefault="00954ABB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3,  4,  20  şi  21 închise)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03874" w14:textId="77777777" w:rsidR="00954ABB" w:rsidRDefault="00954AB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28166" w14:textId="77777777" w:rsidR="00954ABB" w:rsidRPr="00014089" w:rsidRDefault="00954AB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AF5EE" w14:textId="77777777" w:rsidR="00954ABB" w:rsidRDefault="00954AB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97710" w14:textId="77777777" w:rsidR="00954ABB" w:rsidRPr="00014089" w:rsidRDefault="00954AB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98537" w14:textId="77777777" w:rsidR="00954ABB" w:rsidRDefault="00954ABB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968781B" w14:textId="77777777" w:rsidR="00954ABB" w:rsidRDefault="00954ABB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177AA32F" w14:textId="77777777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C4574" w14:textId="77777777" w:rsidR="00954ABB" w:rsidRDefault="00954ABB" w:rsidP="00954AB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14112" w14:textId="77777777" w:rsidR="00954ABB" w:rsidRDefault="00954AB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9FF6C" w14:textId="77777777" w:rsidR="00954ABB" w:rsidRPr="00014089" w:rsidRDefault="00954AB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88856" w14:textId="77777777" w:rsidR="00954ABB" w:rsidRDefault="00954ABB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1DD30444" w14:textId="77777777" w:rsidR="00954ABB" w:rsidRDefault="00954ABB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435760F2" w14:textId="77777777" w:rsidR="00954ABB" w:rsidRDefault="00954ABB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0A2EFF41" w14:textId="77777777" w:rsidR="00954ABB" w:rsidRPr="009A1321" w:rsidRDefault="00954ABB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32433" w14:textId="77777777" w:rsidR="00954ABB" w:rsidRDefault="00954ABB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08C39" w14:textId="77777777" w:rsidR="00954ABB" w:rsidRPr="00014089" w:rsidRDefault="00954ABB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03C6D" w14:textId="77777777" w:rsidR="00954ABB" w:rsidRDefault="00954ABB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F3A6" w14:textId="77777777" w:rsidR="00954ABB" w:rsidRPr="00014089" w:rsidRDefault="00954ABB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1D6CF" w14:textId="77777777" w:rsidR="00954ABB" w:rsidRDefault="00954ABB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2629CCCB" w14:textId="77777777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30FC6" w14:textId="77777777" w:rsidR="00954ABB" w:rsidRDefault="00954ABB" w:rsidP="00954AB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106A1" w14:textId="77777777" w:rsidR="00954ABB" w:rsidRDefault="00954AB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74F" w14:textId="77777777" w:rsidR="00954ABB" w:rsidRPr="00014089" w:rsidRDefault="00954AB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ED665" w14:textId="77777777" w:rsidR="00954ABB" w:rsidRDefault="00954ABB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2363D4E8" w14:textId="77777777" w:rsidR="00954ABB" w:rsidRDefault="00954ABB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47EB978E" w14:textId="77777777" w:rsidR="00954ABB" w:rsidRDefault="00954ABB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3422032B" w14:textId="77777777" w:rsidR="00954ABB" w:rsidRPr="009A1321" w:rsidRDefault="00954ABB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067A2" w14:textId="77777777" w:rsidR="00954ABB" w:rsidRDefault="00954ABB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4719E" w14:textId="77777777" w:rsidR="00954ABB" w:rsidRPr="00014089" w:rsidRDefault="00954ABB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783FB" w14:textId="77777777" w:rsidR="00954ABB" w:rsidRDefault="00954ABB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F5E6" w14:textId="77777777" w:rsidR="00954ABB" w:rsidRPr="00014089" w:rsidRDefault="00954ABB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C377F" w14:textId="77777777" w:rsidR="00954ABB" w:rsidRDefault="00954ABB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1C5206A0" w14:textId="77777777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2506E" w14:textId="77777777" w:rsidR="00954ABB" w:rsidRDefault="00954ABB" w:rsidP="00954AB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446C7" w14:textId="77777777" w:rsidR="00954ABB" w:rsidRDefault="00954AB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C30AF" w14:textId="77777777" w:rsidR="00954ABB" w:rsidRPr="00014089" w:rsidRDefault="00954AB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49519" w14:textId="77777777" w:rsidR="00954ABB" w:rsidRDefault="00954ABB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0608ACAA" w14:textId="77777777" w:rsidR="00954ABB" w:rsidRDefault="00954ABB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15D49B4D" w14:textId="77777777" w:rsidR="00954ABB" w:rsidRDefault="00954ABB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</w:t>
            </w:r>
          </w:p>
          <w:p w14:paraId="18568C87" w14:textId="77777777" w:rsidR="00954ABB" w:rsidRDefault="00954ABB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sch. nr. 51 şi </w:t>
            </w:r>
          </w:p>
          <w:p w14:paraId="4B59C952" w14:textId="77777777" w:rsidR="00954ABB" w:rsidRDefault="00954ABB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D240F" w14:textId="77777777" w:rsidR="00954ABB" w:rsidRDefault="00954AB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D220D" w14:textId="77777777" w:rsidR="00954ABB" w:rsidRPr="00014089" w:rsidRDefault="00954AB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14F4" w14:textId="77777777" w:rsidR="00954ABB" w:rsidRDefault="00954AB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0B260" w14:textId="77777777" w:rsidR="00954ABB" w:rsidRPr="00014089" w:rsidRDefault="00954AB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7EFA1" w14:textId="77777777" w:rsidR="00954ABB" w:rsidRDefault="00954ABB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DF0DCC2" w14:textId="77777777" w:rsidR="00954ABB" w:rsidRDefault="00954ABB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0C73C8F6" w14:textId="77777777">
        <w:trPr>
          <w:cantSplit/>
          <w:trHeight w:val="193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4DD41" w14:textId="77777777" w:rsidR="00954ABB" w:rsidRDefault="00954ABB" w:rsidP="00954AB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8B1C6" w14:textId="77777777" w:rsidR="00954ABB" w:rsidRDefault="00954AB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8C462" w14:textId="77777777" w:rsidR="00954ABB" w:rsidRPr="00014089" w:rsidRDefault="00954AB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2BA11" w14:textId="77777777" w:rsidR="00954ABB" w:rsidRDefault="00954ABB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5890F8C" w14:textId="77777777" w:rsidR="00954ABB" w:rsidRDefault="00954ABB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46261A97" w14:textId="77777777" w:rsidR="00954ABB" w:rsidRDefault="00954ABB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6FD8E" w14:textId="77777777" w:rsidR="00954ABB" w:rsidRDefault="00954AB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58C9FD3D" w14:textId="77777777" w:rsidR="00954ABB" w:rsidRDefault="00954AB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5804E008" w14:textId="77777777" w:rsidR="00954ABB" w:rsidRDefault="00954AB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368B3" w14:textId="77777777" w:rsidR="00954ABB" w:rsidRPr="00014089" w:rsidRDefault="00954AB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4740A" w14:textId="77777777" w:rsidR="00954ABB" w:rsidRDefault="00954AB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9BBF" w14:textId="77777777" w:rsidR="00954ABB" w:rsidRPr="00014089" w:rsidRDefault="00954AB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7A861" w14:textId="77777777" w:rsidR="00954ABB" w:rsidRDefault="00954ABB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86381B5" w14:textId="77777777" w:rsidR="00954ABB" w:rsidRDefault="00954ABB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50F12E6D" w14:textId="77777777" w:rsidR="00954ABB" w:rsidRDefault="00954ABB">
      <w:pPr>
        <w:spacing w:before="40" w:after="40" w:line="192" w:lineRule="auto"/>
        <w:ind w:right="57"/>
        <w:rPr>
          <w:sz w:val="20"/>
          <w:lang w:val="ro-RO"/>
        </w:rPr>
      </w:pPr>
    </w:p>
    <w:p w14:paraId="7E58BE66" w14:textId="77777777" w:rsidR="00954ABB" w:rsidRDefault="00954ABB" w:rsidP="00056376">
      <w:pPr>
        <w:pStyle w:val="Heading1"/>
        <w:spacing w:line="360" w:lineRule="auto"/>
      </w:pPr>
      <w:r>
        <w:lastRenderedPageBreak/>
        <w:t>LINIA 314 B</w:t>
      </w:r>
    </w:p>
    <w:p w14:paraId="2D8D4777" w14:textId="77777777" w:rsidR="00954ABB" w:rsidRDefault="00954ABB" w:rsidP="007B63D2">
      <w:pPr>
        <w:pStyle w:val="Heading1"/>
        <w:spacing w:line="360" w:lineRule="auto"/>
        <w:rPr>
          <w:b w:val="0"/>
          <w:bCs w:val="0"/>
          <w:sz w:val="8"/>
        </w:rPr>
      </w:pPr>
      <w:r>
        <w:t>BRAŞOV TRIAJ - BRAŞOV GR. TRANZIT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954ABB" w14:paraId="3202BB5B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B762D" w14:textId="77777777" w:rsidR="00954ABB" w:rsidRDefault="00954ABB" w:rsidP="00954AB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15CF0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72CB2" w14:textId="77777777" w:rsidR="00954ABB" w:rsidRPr="00080A50" w:rsidRDefault="00954AB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6369" w14:textId="77777777" w:rsidR="00954ABB" w:rsidRDefault="00954ABB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0D547635" w14:textId="77777777" w:rsidR="00954ABB" w:rsidRDefault="00954ABB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79888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1B38BF8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/ 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D9EF5" w14:textId="77777777" w:rsidR="00954ABB" w:rsidRPr="00080A50" w:rsidRDefault="00954AB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7EC20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A80A3" w14:textId="77777777" w:rsidR="00954ABB" w:rsidRPr="00080A50" w:rsidRDefault="00954AB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5AE1B" w14:textId="77777777" w:rsidR="00954ABB" w:rsidRDefault="00954AB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6500D3" w14:textId="77777777" w:rsidR="00954ABB" w:rsidRDefault="00954AB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DD6F47" w14:textId="77777777" w:rsidR="00954ABB" w:rsidRDefault="00954AB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X.</w:t>
            </w:r>
          </w:p>
        </w:tc>
      </w:tr>
      <w:tr w:rsidR="00954ABB" w14:paraId="7B41D2B3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A4D41" w14:textId="77777777" w:rsidR="00954ABB" w:rsidRDefault="00954ABB" w:rsidP="00954AB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27D1F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6E52D" w14:textId="77777777" w:rsidR="00954ABB" w:rsidRPr="00080A50" w:rsidRDefault="00954AB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2E429" w14:textId="77777777" w:rsidR="00954ABB" w:rsidRDefault="00954ABB" w:rsidP="001F49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59D7D98D" w14:textId="77777777" w:rsidR="00954ABB" w:rsidRDefault="00954ABB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1DC33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0297288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BBB9" w14:textId="77777777" w:rsidR="00954ABB" w:rsidRPr="00080A50" w:rsidRDefault="00954AB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D8CC2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DE58A" w14:textId="77777777" w:rsidR="00954ABB" w:rsidRPr="00080A50" w:rsidRDefault="00954AB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BAABC" w14:textId="77777777" w:rsidR="00954ABB" w:rsidRDefault="00954AB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01A47633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D0627" w14:textId="77777777" w:rsidR="00954ABB" w:rsidRDefault="00954ABB" w:rsidP="00954AB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1DA03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588BF" w14:textId="77777777" w:rsidR="00954ABB" w:rsidRPr="00080A50" w:rsidRDefault="00954AB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BD158" w14:textId="77777777" w:rsidR="00954ABB" w:rsidRDefault="00954ABB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16AADB29" w14:textId="77777777" w:rsidR="00954ABB" w:rsidRDefault="00954ABB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68498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63986C0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37F32AD3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6BEA78A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E062A" w14:textId="77777777" w:rsidR="00954ABB" w:rsidRPr="00080A50" w:rsidRDefault="00954AB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F5978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80CC3" w14:textId="77777777" w:rsidR="00954ABB" w:rsidRPr="00080A50" w:rsidRDefault="00954AB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E6936" w14:textId="77777777" w:rsidR="00954ABB" w:rsidRDefault="00954AB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770452" w14:textId="77777777" w:rsidR="00954ABB" w:rsidRDefault="00954AB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EDB778" w14:textId="77777777" w:rsidR="00954ABB" w:rsidRDefault="00954AB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Y.</w:t>
            </w:r>
          </w:p>
        </w:tc>
      </w:tr>
      <w:tr w:rsidR="00954ABB" w14:paraId="7AFBB0EF" w14:textId="77777777" w:rsidTr="00E25C24">
        <w:trPr>
          <w:cantSplit/>
          <w:trHeight w:val="9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742E5" w14:textId="77777777" w:rsidR="00954ABB" w:rsidRPr="002A0DFA" w:rsidRDefault="00954ABB" w:rsidP="00954AB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DFFCB" w14:textId="77777777" w:rsidR="00954ABB" w:rsidRPr="002A0DFA" w:rsidRDefault="00954ABB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 </w:t>
            </w:r>
            <w:r w:rsidRPr="002A0DFA">
              <w:rPr>
                <w:b/>
                <w:bCs/>
                <w:sz w:val="18"/>
                <w:szCs w:val="18"/>
                <w:lang w:val="ro-RO"/>
              </w:rPr>
              <w:t>0+400 -</w:t>
            </w:r>
          </w:p>
          <w:p w14:paraId="293AE15B" w14:textId="77777777" w:rsidR="00954ABB" w:rsidRPr="002A0DFA" w:rsidRDefault="00954ABB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0+787</w:t>
            </w:r>
          </w:p>
          <w:p w14:paraId="52E430AE" w14:textId="77777777" w:rsidR="00954ABB" w:rsidRPr="002A0DFA" w:rsidRDefault="00954ABB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169+118-169+600</w:t>
            </w:r>
          </w:p>
          <w:p w14:paraId="172C6E23" w14:textId="77777777" w:rsidR="00954ABB" w:rsidRPr="002A0DFA" w:rsidRDefault="00954ABB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(0+787 ≡</w:t>
            </w:r>
          </w:p>
          <w:p w14:paraId="1E89EFE9" w14:textId="77777777" w:rsidR="00954ABB" w:rsidRPr="002A0DFA" w:rsidRDefault="00954ABB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169+118)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58427" w14:textId="77777777" w:rsidR="00954ABB" w:rsidRPr="00080A50" w:rsidRDefault="00954AB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BA316" w14:textId="77777777" w:rsidR="00954ABB" w:rsidRDefault="00954ABB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Grupa Tranzit -</w:t>
            </w:r>
          </w:p>
          <w:p w14:paraId="2C5C5172" w14:textId="77777777" w:rsidR="00954ABB" w:rsidRPr="00E25C24" w:rsidRDefault="00954ABB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D3CB5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ED1BB" w14:textId="77777777" w:rsidR="00954ABB" w:rsidRPr="00080A50" w:rsidRDefault="00954AB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D503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CB61" w14:textId="77777777" w:rsidR="00954ABB" w:rsidRPr="00080A50" w:rsidRDefault="00954AB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F024E" w14:textId="77777777" w:rsidR="00954ABB" w:rsidRDefault="00954AB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1E861C5" w14:textId="77777777" w:rsidR="00954ABB" w:rsidRDefault="00954AB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193254CC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FB018" w14:textId="77777777" w:rsidR="00954ABB" w:rsidRDefault="00954ABB" w:rsidP="00954AB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35884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7AAF4" w14:textId="77777777" w:rsidR="00954ABB" w:rsidRDefault="00954AB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614CD" w14:textId="77777777" w:rsidR="00954ABB" w:rsidRDefault="00954ABB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D38E539" w14:textId="77777777" w:rsidR="00954ABB" w:rsidRDefault="00954ABB" w:rsidP="00B866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E9300" w14:textId="77777777" w:rsidR="00954ABB" w:rsidRDefault="00954ABB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A31EF" w14:textId="77777777" w:rsidR="00954ABB" w:rsidRPr="00080A50" w:rsidRDefault="00954ABB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A4383" w14:textId="77777777" w:rsidR="00954ABB" w:rsidRDefault="00954ABB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CE072" w14:textId="77777777" w:rsidR="00954ABB" w:rsidRDefault="00954ABB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B1F74" w14:textId="77777777" w:rsidR="00954ABB" w:rsidRDefault="00954ABB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4FCFD935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BDDAB" w14:textId="77777777" w:rsidR="00954ABB" w:rsidRDefault="00954ABB" w:rsidP="00954AB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3AE82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A6C58" w14:textId="77777777" w:rsidR="00954ABB" w:rsidRDefault="00954AB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B51DF" w14:textId="77777777" w:rsidR="00954ABB" w:rsidRDefault="00954ABB" w:rsidP="00416A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710B30D" w14:textId="77777777" w:rsidR="00954ABB" w:rsidRDefault="00954ABB" w:rsidP="007F3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1C7CC" w14:textId="77777777" w:rsidR="00954ABB" w:rsidRDefault="00954ABB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AC14A" w14:textId="77777777" w:rsidR="00954ABB" w:rsidRPr="00080A50" w:rsidRDefault="00954ABB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6082D" w14:textId="77777777" w:rsidR="00954ABB" w:rsidRDefault="00954ABB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48D73" w14:textId="77777777" w:rsidR="00954ABB" w:rsidRDefault="00954ABB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34C38" w14:textId="77777777" w:rsidR="00954ABB" w:rsidRDefault="00954AB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595B820A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CB06D" w14:textId="77777777" w:rsidR="00954ABB" w:rsidRDefault="00954ABB" w:rsidP="00954AB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92E33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E23E2" w14:textId="77777777" w:rsidR="00954ABB" w:rsidRDefault="00954AB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6845" w14:textId="77777777" w:rsidR="00954ABB" w:rsidRDefault="00954ABB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2C410BB" w14:textId="77777777" w:rsidR="00954ABB" w:rsidRDefault="00954ABB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2C4D3" w14:textId="77777777" w:rsidR="00954ABB" w:rsidRDefault="00954ABB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5905CC42" w14:textId="77777777" w:rsidR="00954ABB" w:rsidRDefault="00954ABB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9F89C" w14:textId="77777777" w:rsidR="00954ABB" w:rsidRDefault="00954ABB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36372" w14:textId="77777777" w:rsidR="00954ABB" w:rsidRDefault="00954ABB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AE00A" w14:textId="77777777" w:rsidR="00954ABB" w:rsidRDefault="00954ABB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18805" w14:textId="77777777" w:rsidR="00954ABB" w:rsidRDefault="00954ABB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1-4  Grupa A, Cap X.</w:t>
            </w:r>
          </w:p>
          <w:p w14:paraId="174BFDFD" w14:textId="77777777" w:rsidR="00954ABB" w:rsidRDefault="00954ABB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2EC7C77C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89D24" w14:textId="77777777" w:rsidR="00954ABB" w:rsidRDefault="00954ABB" w:rsidP="00954AB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129F2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307C6" w14:textId="77777777" w:rsidR="00954ABB" w:rsidRDefault="00954AB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E0F1F" w14:textId="77777777" w:rsidR="00954ABB" w:rsidRDefault="00954ABB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60E6EA15" w14:textId="77777777" w:rsidR="00954ABB" w:rsidRDefault="00954ABB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15AF0EF5" w14:textId="77777777" w:rsidR="00954ABB" w:rsidRDefault="00954ABB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sch. nr. 51 şi </w:t>
            </w:r>
          </w:p>
          <w:p w14:paraId="77DD92FC" w14:textId="77777777" w:rsidR="00954ABB" w:rsidRDefault="00954ABB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CC06A" w14:textId="77777777" w:rsidR="00954ABB" w:rsidRDefault="00954ABB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E6785" w14:textId="77777777" w:rsidR="00954ABB" w:rsidRPr="00080A50" w:rsidRDefault="00954ABB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617F6" w14:textId="77777777" w:rsidR="00954ABB" w:rsidRDefault="00954ABB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1E626" w14:textId="77777777" w:rsidR="00954ABB" w:rsidRDefault="00954ABB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718F8" w14:textId="77777777" w:rsidR="00954ABB" w:rsidRDefault="00954ABB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465C1C6" w14:textId="77777777" w:rsidR="00954ABB" w:rsidRDefault="00954ABB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7D5A372B" w14:textId="77777777" w:rsidTr="0073267A">
        <w:trPr>
          <w:cantSplit/>
          <w:trHeight w:val="17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CB1DE" w14:textId="77777777" w:rsidR="00954ABB" w:rsidRDefault="00954ABB" w:rsidP="00954AB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078F9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DD4CD" w14:textId="77777777" w:rsidR="00954ABB" w:rsidRPr="00080A50" w:rsidRDefault="00954AB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9AF57" w14:textId="77777777" w:rsidR="00954ABB" w:rsidRDefault="00954ABB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258619E" w14:textId="77777777" w:rsidR="00954ABB" w:rsidRDefault="00954ABB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5A90B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552B8C7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25, 4</w:t>
            </w:r>
            <w:r>
              <w:rPr>
                <w:b/>
                <w:bCs/>
                <w:sz w:val="20"/>
                <w:lang w:val="en-US"/>
              </w:rPr>
              <w:t xml:space="preserve">1 </w:t>
            </w:r>
          </w:p>
          <w:p w14:paraId="61879A75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2A3D777C" w14:textId="77777777" w:rsidR="00954ABB" w:rsidRPr="005148A2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T.D.J. 37 /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A8FD" w14:textId="77777777" w:rsidR="00954ABB" w:rsidRPr="00080A50" w:rsidRDefault="00954AB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8BCB0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B906B" w14:textId="77777777" w:rsidR="00954ABB" w:rsidRPr="00080A50" w:rsidRDefault="00954AB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022AC" w14:textId="77777777" w:rsidR="00954ABB" w:rsidRDefault="00954AB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13F1D77" w14:textId="77777777" w:rsidR="00954ABB" w:rsidRDefault="00954AB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37D7359E" w14:textId="77777777" w:rsidTr="00070373">
        <w:trPr>
          <w:cantSplit/>
          <w:trHeight w:val="7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35DC4" w14:textId="77777777" w:rsidR="00954ABB" w:rsidRDefault="00954ABB" w:rsidP="00954AB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0E678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66143" w14:textId="77777777" w:rsidR="00954ABB" w:rsidRPr="00080A50" w:rsidRDefault="00954AB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E0EC0" w14:textId="77777777" w:rsidR="00954ABB" w:rsidRDefault="00954ABB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B189332" w14:textId="77777777" w:rsidR="00954ABB" w:rsidRDefault="00954ABB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 liniile 01 și </w:t>
            </w:r>
          </w:p>
          <w:p w14:paraId="78D3CEE2" w14:textId="77777777" w:rsidR="00954ABB" w:rsidRDefault="00954ABB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4BFB1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12AD26C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77371" w14:textId="77777777" w:rsidR="00954ABB" w:rsidRPr="00080A50" w:rsidRDefault="00954AB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499B4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97E8F" w14:textId="77777777" w:rsidR="00954ABB" w:rsidRPr="00080A50" w:rsidRDefault="00954AB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90A91" w14:textId="77777777" w:rsidR="00954ABB" w:rsidRDefault="00954AB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1B7CE2DC" w14:textId="77777777" w:rsidTr="00070373">
        <w:trPr>
          <w:cantSplit/>
          <w:trHeight w:val="7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0B92D" w14:textId="77777777" w:rsidR="00954ABB" w:rsidRDefault="00954ABB" w:rsidP="00954AB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CD7D4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0A9C0" w14:textId="77777777" w:rsidR="00954ABB" w:rsidRPr="00080A50" w:rsidRDefault="00954AB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CD408" w14:textId="77777777" w:rsidR="00954ABB" w:rsidRDefault="00954ABB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88F3A55" w14:textId="77777777" w:rsidR="00954ABB" w:rsidRDefault="00954ABB" w:rsidP="00D7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39BD996F" w14:textId="77777777" w:rsidR="00954ABB" w:rsidRDefault="00954ABB" w:rsidP="000703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406E6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7BA6" w14:textId="77777777" w:rsidR="00954ABB" w:rsidRPr="00080A50" w:rsidRDefault="00954AB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5DD5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175A3" w14:textId="77777777" w:rsidR="00954ABB" w:rsidRPr="00080A50" w:rsidRDefault="00954AB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F66F" w14:textId="77777777" w:rsidR="00954ABB" w:rsidRDefault="00954AB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03641BA0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7BFEE" w14:textId="77777777" w:rsidR="00954ABB" w:rsidRDefault="00954ABB" w:rsidP="00954AB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AD52B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0A5F1" w14:textId="77777777" w:rsidR="00954ABB" w:rsidRPr="00080A50" w:rsidRDefault="00954AB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AE7CB" w14:textId="77777777" w:rsidR="00954ABB" w:rsidRDefault="00954ABB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10B1709" w14:textId="77777777" w:rsidR="00954ABB" w:rsidRDefault="00954ABB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617F8843" w14:textId="77777777" w:rsidR="00954ABB" w:rsidRDefault="00954ABB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B63EE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08558964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54847268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5D8A5" w14:textId="77777777" w:rsidR="00954ABB" w:rsidRPr="00080A50" w:rsidRDefault="00954AB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51C1D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46D35" w14:textId="77777777" w:rsidR="00954ABB" w:rsidRPr="00080A50" w:rsidRDefault="00954AB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E80F0" w14:textId="77777777" w:rsidR="00954ABB" w:rsidRDefault="00954AB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5456C99" w14:textId="77777777" w:rsidR="00954ABB" w:rsidRDefault="00954AB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2AD59E66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48E49" w14:textId="77777777" w:rsidR="00954ABB" w:rsidRDefault="00954ABB" w:rsidP="00954AB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35319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7B1FB" w14:textId="77777777" w:rsidR="00954ABB" w:rsidRPr="00080A50" w:rsidRDefault="00954AB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3EA76" w14:textId="77777777" w:rsidR="00954ABB" w:rsidRDefault="00954ABB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9268983" w14:textId="77777777" w:rsidR="00954ABB" w:rsidRDefault="00954ABB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7676157E" w14:textId="77777777" w:rsidR="00954ABB" w:rsidRDefault="00954ABB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B și D) legătura între </w:t>
            </w:r>
          </w:p>
          <w:p w14:paraId="2B2377BD" w14:textId="77777777" w:rsidR="00954ABB" w:rsidRDefault="00954ABB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55F8" w14:textId="77777777" w:rsidR="00954ABB" w:rsidRDefault="00954ABB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FC96F" w14:textId="77777777" w:rsidR="00954ABB" w:rsidRPr="00080A50" w:rsidRDefault="00954ABB" w:rsidP="00A271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F85F6" w14:textId="77777777" w:rsidR="00954ABB" w:rsidRDefault="00954ABB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2F1A8" w14:textId="77777777" w:rsidR="00954ABB" w:rsidRPr="00080A50" w:rsidRDefault="00954ABB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71D9" w14:textId="77777777" w:rsidR="00954ABB" w:rsidRDefault="00954ABB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712F3D3B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A7F9A" w14:textId="77777777" w:rsidR="00954ABB" w:rsidRDefault="00954ABB" w:rsidP="00954AB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E1AE6" w14:textId="77777777" w:rsidR="00954ABB" w:rsidRDefault="00954AB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ACF3B" w14:textId="77777777" w:rsidR="00954ABB" w:rsidRPr="00080A50" w:rsidRDefault="00954AB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CF6ED" w14:textId="77777777" w:rsidR="00954ABB" w:rsidRDefault="00954ABB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159E2E7" w14:textId="77777777" w:rsidR="00954ABB" w:rsidRDefault="00954ABB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4062749C" w14:textId="77777777" w:rsidR="00954ABB" w:rsidRDefault="00954ABB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A și D) legătura între </w:t>
            </w:r>
          </w:p>
          <w:p w14:paraId="1C206375" w14:textId="77777777" w:rsidR="00954ABB" w:rsidRDefault="00954ABB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450BA" w14:textId="77777777" w:rsidR="00954ABB" w:rsidRDefault="00954ABB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9C583" w14:textId="77777777" w:rsidR="00954ABB" w:rsidRPr="00080A50" w:rsidRDefault="00954ABB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B198B" w14:textId="77777777" w:rsidR="00954ABB" w:rsidRDefault="00954ABB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FB301" w14:textId="77777777" w:rsidR="00954ABB" w:rsidRPr="00080A50" w:rsidRDefault="00954ABB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2E81B" w14:textId="77777777" w:rsidR="00954ABB" w:rsidRDefault="00954ABB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C4CF014" w14:textId="77777777" w:rsidR="00954ABB" w:rsidRDefault="00954ABB">
      <w:pPr>
        <w:spacing w:before="40" w:after="40" w:line="192" w:lineRule="auto"/>
        <w:ind w:right="57"/>
        <w:rPr>
          <w:sz w:val="20"/>
          <w:lang w:val="ro-RO"/>
        </w:rPr>
      </w:pPr>
    </w:p>
    <w:p w14:paraId="269B8254" w14:textId="77777777" w:rsidR="00954ABB" w:rsidRDefault="00954ABB" w:rsidP="00B31BA0">
      <w:pPr>
        <w:pStyle w:val="Heading1"/>
        <w:spacing w:line="360" w:lineRule="auto"/>
      </w:pPr>
      <w:r>
        <w:t>LINIA 314 E</w:t>
      </w:r>
    </w:p>
    <w:p w14:paraId="36E3A569" w14:textId="77777777" w:rsidR="00954ABB" w:rsidRDefault="00954ABB" w:rsidP="008B74F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CĂLĂTORI  - DEPOU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954ABB" w14:paraId="79E27ADC" w14:textId="77777777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D7F44" w14:textId="77777777" w:rsidR="00954ABB" w:rsidRDefault="00954ABB" w:rsidP="00D50A0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83089" w14:textId="77777777" w:rsidR="00954ABB" w:rsidRDefault="00954ABB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AF9FF" w14:textId="77777777" w:rsidR="00954ABB" w:rsidRPr="00FA0030" w:rsidRDefault="00954ABB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579C9" w14:textId="77777777" w:rsidR="00954ABB" w:rsidRDefault="00954ABB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  <w:p w14:paraId="19BDFF2B" w14:textId="77777777" w:rsidR="00954ABB" w:rsidRDefault="00954ABB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2E4B9" w14:textId="77777777" w:rsidR="00954ABB" w:rsidRDefault="00954ABB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93D475B" w14:textId="77777777" w:rsidR="00954ABB" w:rsidRDefault="00954ABB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71FBD" w14:textId="77777777" w:rsidR="00954ABB" w:rsidRPr="00FA0030" w:rsidRDefault="00954ABB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9598B" w14:textId="77777777" w:rsidR="00954ABB" w:rsidRDefault="00954ABB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1911" w14:textId="77777777" w:rsidR="00954ABB" w:rsidRPr="00FA0030" w:rsidRDefault="00954ABB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76668" w14:textId="77777777" w:rsidR="00954ABB" w:rsidRDefault="00954ABB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109DB0" w14:textId="77777777" w:rsidR="00954ABB" w:rsidRDefault="00954ABB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2 - 12 </w:t>
            </w:r>
          </w:p>
          <w:p w14:paraId="307E5729" w14:textId="77777777" w:rsidR="00954ABB" w:rsidRDefault="00954ABB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Tehnică.</w:t>
            </w:r>
          </w:p>
        </w:tc>
      </w:tr>
      <w:tr w:rsidR="00954ABB" w14:paraId="14A28FF8" w14:textId="77777777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04841" w14:textId="77777777" w:rsidR="00954ABB" w:rsidRDefault="00954ABB" w:rsidP="00D50A0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0A2AE" w14:textId="77777777" w:rsidR="00954ABB" w:rsidRDefault="00954ABB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DC879" w14:textId="77777777" w:rsidR="00954ABB" w:rsidRPr="00FA0030" w:rsidRDefault="00954ABB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0B867" w14:textId="77777777" w:rsidR="00954ABB" w:rsidRDefault="00954ABB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A8F175D" w14:textId="77777777" w:rsidR="00954ABB" w:rsidRDefault="00954ABB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E-B)</w:t>
            </w:r>
          </w:p>
          <w:p w14:paraId="3E8043B8" w14:textId="77777777" w:rsidR="00954ABB" w:rsidRDefault="00954ABB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CA20" w14:textId="77777777" w:rsidR="00954ABB" w:rsidRDefault="00954ABB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3B011720" w14:textId="77777777" w:rsidR="00954ABB" w:rsidRDefault="00954ABB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33E0F6E0" w14:textId="77777777" w:rsidR="00954ABB" w:rsidRDefault="00954ABB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B774" w14:textId="77777777" w:rsidR="00954ABB" w:rsidRPr="00FA0030" w:rsidRDefault="00954ABB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003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9D34E" w14:textId="77777777" w:rsidR="00954ABB" w:rsidRDefault="00954ABB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C1BF8" w14:textId="77777777" w:rsidR="00954ABB" w:rsidRPr="00FA0030" w:rsidRDefault="00954ABB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9E19F" w14:textId="77777777" w:rsidR="00954ABB" w:rsidRDefault="00954ABB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5C15338" w14:textId="77777777" w:rsidR="00954ABB" w:rsidRDefault="00954ABB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4B09259C" w14:textId="77777777" w:rsidTr="007F4068">
        <w:trPr>
          <w:cantSplit/>
          <w:trHeight w:val="16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9E40D" w14:textId="77777777" w:rsidR="00954ABB" w:rsidRDefault="00954ABB" w:rsidP="00D50A0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EA116" w14:textId="77777777" w:rsidR="00954ABB" w:rsidRDefault="00954ABB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6A514" w14:textId="77777777" w:rsidR="00954ABB" w:rsidRPr="00FA0030" w:rsidRDefault="00954ABB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7D32C" w14:textId="77777777" w:rsidR="00954ABB" w:rsidRDefault="00954ABB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84D0FD4" w14:textId="77777777" w:rsidR="00954ABB" w:rsidRDefault="00954ABB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Depou</w:t>
            </w:r>
          </w:p>
          <w:p w14:paraId="3F6537D8" w14:textId="77777777" w:rsidR="00954ABB" w:rsidRDefault="00954ABB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</w:t>
            </w:r>
          </w:p>
          <w:p w14:paraId="291C2ED0" w14:textId="77777777" w:rsidR="00954ABB" w:rsidRDefault="00954ABB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CB722" w14:textId="77777777" w:rsidR="00954ABB" w:rsidRDefault="00954ABB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</w:t>
            </w:r>
          </w:p>
          <w:p w14:paraId="694A5776" w14:textId="77777777" w:rsidR="00954ABB" w:rsidRDefault="00954ABB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40A27FA" w14:textId="77777777" w:rsidR="00954ABB" w:rsidRDefault="00954ABB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4AC810D" w14:textId="77777777" w:rsidR="00954ABB" w:rsidRDefault="00954ABB" w:rsidP="00C03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 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FCAC2" w14:textId="77777777" w:rsidR="00954ABB" w:rsidRPr="00FA0030" w:rsidRDefault="00954ABB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231D7" w14:textId="77777777" w:rsidR="00954ABB" w:rsidRDefault="00954ABB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EFC3E" w14:textId="77777777" w:rsidR="00954ABB" w:rsidRPr="00FA0030" w:rsidRDefault="00954ABB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FA906" w14:textId="77777777" w:rsidR="00954ABB" w:rsidRDefault="00954ABB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513FE21" w14:textId="77777777" w:rsidR="00954ABB" w:rsidRDefault="00954ABB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38F4A18C" w14:textId="77777777" w:rsidR="00954ABB" w:rsidRDefault="00954ABB">
      <w:pPr>
        <w:spacing w:before="40" w:after="40" w:line="192" w:lineRule="auto"/>
        <w:ind w:right="57"/>
        <w:rPr>
          <w:sz w:val="20"/>
          <w:lang w:val="ro-RO"/>
        </w:rPr>
      </w:pPr>
    </w:p>
    <w:p w14:paraId="4612D522" w14:textId="77777777" w:rsidR="00954ABB" w:rsidRDefault="00954ABB" w:rsidP="00FF39DE">
      <w:pPr>
        <w:pStyle w:val="Heading1"/>
        <w:spacing w:line="360" w:lineRule="auto"/>
      </w:pPr>
      <w:r>
        <w:lastRenderedPageBreak/>
        <w:t>LINIA 314 F</w:t>
      </w:r>
    </w:p>
    <w:p w14:paraId="5B875E81" w14:textId="77777777" w:rsidR="00954ABB" w:rsidRDefault="00954ABB" w:rsidP="00705B3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Triaj - HĂrman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954ABB" w14:paraId="76E775A2" w14:textId="77777777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15CF1" w14:textId="77777777" w:rsidR="00954ABB" w:rsidRDefault="00954ABB" w:rsidP="00954AB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80D7" w14:textId="77777777" w:rsidR="00954ABB" w:rsidRDefault="00954AB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6722D" w14:textId="77777777" w:rsidR="00954ABB" w:rsidRPr="000535D4" w:rsidRDefault="00954ABB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F96B" w14:textId="77777777" w:rsidR="00954ABB" w:rsidRDefault="00954ABB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B5B6C3E" w14:textId="77777777" w:rsidR="00954ABB" w:rsidRDefault="00954ABB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6D544F5A" w14:textId="77777777" w:rsidR="00954ABB" w:rsidRDefault="00954ABB" w:rsidP="008949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51ED0" w14:textId="77777777" w:rsidR="00954ABB" w:rsidRDefault="00954AB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BF9C9" w14:textId="77777777" w:rsidR="00954ABB" w:rsidRPr="000535D4" w:rsidRDefault="00954ABB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A8742" w14:textId="77777777" w:rsidR="00954ABB" w:rsidRDefault="00954AB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3D6C0" w14:textId="77777777" w:rsidR="00954ABB" w:rsidRPr="000535D4" w:rsidRDefault="00954ABB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738A" w14:textId="77777777" w:rsidR="00954ABB" w:rsidRDefault="00954ABB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063279B4" w14:textId="77777777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8B579" w14:textId="77777777" w:rsidR="00954ABB" w:rsidRDefault="00954ABB" w:rsidP="00954AB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6B2E9" w14:textId="77777777" w:rsidR="00954ABB" w:rsidRDefault="00954AB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A40DA" w14:textId="77777777" w:rsidR="00954ABB" w:rsidRPr="000535D4" w:rsidRDefault="00954ABB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6CB7A" w14:textId="77777777" w:rsidR="00954ABB" w:rsidRDefault="00954ABB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DC8F0D2" w14:textId="77777777" w:rsidR="00954ABB" w:rsidRDefault="00954ABB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10CB788A" w14:textId="77777777" w:rsidR="00954ABB" w:rsidRDefault="00954ABB" w:rsidP="00675D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C0E36" w14:textId="77777777" w:rsidR="00954ABB" w:rsidRDefault="00954AB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A23C7" w14:textId="77777777" w:rsidR="00954ABB" w:rsidRPr="000535D4" w:rsidRDefault="00954ABB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B744A" w14:textId="77777777" w:rsidR="00954ABB" w:rsidRDefault="00954AB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92368" w14:textId="77777777" w:rsidR="00954ABB" w:rsidRPr="000535D4" w:rsidRDefault="00954ABB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03587" w14:textId="77777777" w:rsidR="00954ABB" w:rsidRDefault="00954ABB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73F50A5A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39308" w14:textId="77777777" w:rsidR="00954ABB" w:rsidRDefault="00954ABB" w:rsidP="00954AB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6CED" w14:textId="77777777" w:rsidR="00954ABB" w:rsidRDefault="00954AB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BA3D4" w14:textId="77777777" w:rsidR="00954ABB" w:rsidRPr="000535D4" w:rsidRDefault="00954ABB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8CCCA" w14:textId="77777777" w:rsidR="00954ABB" w:rsidRDefault="00954ABB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83533E2" w14:textId="77777777" w:rsidR="00954ABB" w:rsidRDefault="00954ABB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7C14180D" w14:textId="77777777" w:rsidR="00954ABB" w:rsidRDefault="00954ABB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( 18 B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B9858" w14:textId="77777777" w:rsidR="00954ABB" w:rsidRDefault="00954AB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4E4037EB" w14:textId="77777777" w:rsidR="00954ABB" w:rsidRDefault="00954AB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0AE04F2" w14:textId="77777777" w:rsidR="00954ABB" w:rsidRDefault="00954AB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071D5" w14:textId="77777777" w:rsidR="00954ABB" w:rsidRPr="000535D4" w:rsidRDefault="00954ABB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BE1E1" w14:textId="77777777" w:rsidR="00954ABB" w:rsidRDefault="00954AB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544FC" w14:textId="77777777" w:rsidR="00954ABB" w:rsidRPr="000535D4" w:rsidRDefault="00954ABB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465FD" w14:textId="77777777" w:rsidR="00954ABB" w:rsidRDefault="00954ABB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3699139" w14:textId="77777777" w:rsidR="00954ABB" w:rsidRDefault="00954ABB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5DBEA57F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B05F3" w14:textId="77777777" w:rsidR="00954ABB" w:rsidRDefault="00954ABB" w:rsidP="00954AB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FFA71" w14:textId="77777777" w:rsidR="00954ABB" w:rsidRDefault="00954AB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79F9C" w14:textId="77777777" w:rsidR="00954ABB" w:rsidRPr="000535D4" w:rsidRDefault="00954ABB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3065A" w14:textId="77777777" w:rsidR="00954ABB" w:rsidRDefault="00954ABB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9878D01" w14:textId="77777777" w:rsidR="00954ABB" w:rsidRDefault="00954ABB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circulaţie locomotive</w:t>
            </w:r>
          </w:p>
          <w:p w14:paraId="30391ED4" w14:textId="77777777" w:rsidR="00954ABB" w:rsidRDefault="00954ABB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B și D) </w:t>
            </w:r>
          </w:p>
          <w:p w14:paraId="1A607F16" w14:textId="77777777" w:rsidR="00954ABB" w:rsidRDefault="00954ABB" w:rsidP="000067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14:paraId="02F84131" w14:textId="77777777" w:rsidR="00954ABB" w:rsidRDefault="00954ABB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9B23F" w14:textId="77777777" w:rsidR="00954ABB" w:rsidRDefault="00954ABB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7CC45" w14:textId="77777777" w:rsidR="00954ABB" w:rsidRPr="000535D4" w:rsidRDefault="00954ABB" w:rsidP="000067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43213" w14:textId="77777777" w:rsidR="00954ABB" w:rsidRDefault="00954ABB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C444" w14:textId="77777777" w:rsidR="00954ABB" w:rsidRPr="000535D4" w:rsidRDefault="00954ABB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354F2" w14:textId="77777777" w:rsidR="00954ABB" w:rsidRDefault="00954ABB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32C07743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FF451" w14:textId="77777777" w:rsidR="00954ABB" w:rsidRDefault="00954ABB" w:rsidP="00954AB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CB8F2" w14:textId="77777777" w:rsidR="00954ABB" w:rsidRDefault="00954AB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FD696" w14:textId="77777777" w:rsidR="00954ABB" w:rsidRPr="000535D4" w:rsidRDefault="00954ABB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7F495" w14:textId="77777777" w:rsidR="00954ABB" w:rsidRDefault="00954ABB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A0EEBE5" w14:textId="77777777" w:rsidR="00954ABB" w:rsidRDefault="00954ABB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circulaţie locomotive</w:t>
            </w:r>
          </w:p>
          <w:p w14:paraId="197C7C06" w14:textId="77777777" w:rsidR="00954ABB" w:rsidRDefault="00954ABB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A și D) </w:t>
            </w:r>
          </w:p>
          <w:p w14:paraId="57AE9EC3" w14:textId="77777777" w:rsidR="00954ABB" w:rsidRDefault="00954ABB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14:paraId="610D7B99" w14:textId="77777777" w:rsidR="00954ABB" w:rsidRDefault="00954ABB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B97D6" w14:textId="77777777" w:rsidR="00954ABB" w:rsidRDefault="00954ABB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CE53A" w14:textId="77777777" w:rsidR="00954ABB" w:rsidRPr="000535D4" w:rsidRDefault="00954ABB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2BEE8" w14:textId="77777777" w:rsidR="00954ABB" w:rsidRDefault="00954ABB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2A626" w14:textId="77777777" w:rsidR="00954ABB" w:rsidRPr="000535D4" w:rsidRDefault="00954ABB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CA771" w14:textId="77777777" w:rsidR="00954ABB" w:rsidRDefault="00954ABB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CAC1DAF" w14:textId="77777777" w:rsidR="00954ABB" w:rsidRDefault="00954ABB">
      <w:pPr>
        <w:spacing w:before="40" w:after="40" w:line="192" w:lineRule="auto"/>
        <w:ind w:right="57"/>
        <w:rPr>
          <w:sz w:val="20"/>
          <w:lang w:val="ro-RO"/>
        </w:rPr>
      </w:pPr>
    </w:p>
    <w:p w14:paraId="00ECE68B" w14:textId="77777777" w:rsidR="00954ABB" w:rsidRDefault="00954ABB" w:rsidP="00E81B3B">
      <w:pPr>
        <w:pStyle w:val="Heading1"/>
        <w:spacing w:line="360" w:lineRule="auto"/>
      </w:pPr>
      <w:r>
        <w:t>LINIA 314 G</w:t>
      </w:r>
    </w:p>
    <w:p w14:paraId="1B550B56" w14:textId="77777777" w:rsidR="00954ABB" w:rsidRDefault="00954ABB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954ABB" w14:paraId="6F1ECE25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0957F" w14:textId="77777777" w:rsidR="00954ABB" w:rsidRDefault="00954ABB" w:rsidP="00954AB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3F168" w14:textId="77777777" w:rsidR="00954ABB" w:rsidRDefault="00954AB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F0D2" w14:textId="77777777" w:rsidR="00954ABB" w:rsidRPr="00DF53C6" w:rsidRDefault="00954AB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375CE" w14:textId="77777777" w:rsidR="00954ABB" w:rsidRDefault="00954ABB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10B22F8" w14:textId="77777777" w:rsidR="00954ABB" w:rsidRDefault="00954ABB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03497AB6" w14:textId="77777777" w:rsidR="00954ABB" w:rsidRDefault="00954ABB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539D6" w14:textId="77777777" w:rsidR="00954ABB" w:rsidRDefault="00954AB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8968B" w14:textId="77777777" w:rsidR="00954ABB" w:rsidRPr="00DF53C6" w:rsidRDefault="00954AB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2E22" w14:textId="77777777" w:rsidR="00954ABB" w:rsidRDefault="00954AB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AADCF" w14:textId="77777777" w:rsidR="00954ABB" w:rsidRPr="00DF53C6" w:rsidRDefault="00954AB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AC7C6" w14:textId="77777777" w:rsidR="00954ABB" w:rsidRDefault="00954ABB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6404248F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74BC5" w14:textId="77777777" w:rsidR="00954ABB" w:rsidRDefault="00954ABB" w:rsidP="00954AB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26E73" w14:textId="77777777" w:rsidR="00954ABB" w:rsidRDefault="00954AB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42038" w14:textId="77777777" w:rsidR="00954ABB" w:rsidRPr="00DF53C6" w:rsidRDefault="00954AB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4FA82" w14:textId="77777777" w:rsidR="00954ABB" w:rsidRDefault="00954ABB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66B11EF" w14:textId="77777777" w:rsidR="00954ABB" w:rsidRDefault="00954ABB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349BED52" w14:textId="77777777" w:rsidR="00954ABB" w:rsidRDefault="00954ABB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C210E" w14:textId="77777777" w:rsidR="00954ABB" w:rsidRDefault="00954AB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CEDC0" w14:textId="77777777" w:rsidR="00954ABB" w:rsidRPr="00DF53C6" w:rsidRDefault="00954AB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CC86" w14:textId="77777777" w:rsidR="00954ABB" w:rsidRDefault="00954AB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7E820" w14:textId="77777777" w:rsidR="00954ABB" w:rsidRPr="00DF53C6" w:rsidRDefault="00954AB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0FD58" w14:textId="77777777" w:rsidR="00954ABB" w:rsidRDefault="00954ABB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4556D20B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6B14" w14:textId="77777777" w:rsidR="00954ABB" w:rsidRDefault="00954ABB" w:rsidP="00954AB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78BAD" w14:textId="77777777" w:rsidR="00954ABB" w:rsidRDefault="00954AB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6222C" w14:textId="77777777" w:rsidR="00954ABB" w:rsidRPr="00DF53C6" w:rsidRDefault="00954AB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9BFE9" w14:textId="77777777" w:rsidR="00954ABB" w:rsidRDefault="00954ABB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2E42F63" w14:textId="77777777" w:rsidR="00954ABB" w:rsidRDefault="00954ABB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AD41D" w14:textId="77777777" w:rsidR="00954ABB" w:rsidRDefault="00954AB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2CA3" w14:textId="77777777" w:rsidR="00954ABB" w:rsidRPr="00DF53C6" w:rsidRDefault="00954AB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5235D" w14:textId="77777777" w:rsidR="00954ABB" w:rsidRDefault="00954AB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5876" w14:textId="77777777" w:rsidR="00954ABB" w:rsidRPr="00DF53C6" w:rsidRDefault="00954AB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0911F" w14:textId="77777777" w:rsidR="00954ABB" w:rsidRDefault="00954ABB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4DBF51A" w14:textId="77777777" w:rsidR="00954ABB" w:rsidRDefault="00954ABB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46C3C3D4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4DA8C" w14:textId="77777777" w:rsidR="00954ABB" w:rsidRDefault="00954ABB" w:rsidP="00954AB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0EB93" w14:textId="77777777" w:rsidR="00954ABB" w:rsidRDefault="00954ABB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A4184" w14:textId="77777777" w:rsidR="00954ABB" w:rsidRPr="00DF53C6" w:rsidRDefault="00954ABB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039FF" w14:textId="77777777" w:rsidR="00954ABB" w:rsidRDefault="00954ABB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80DCBB1" w14:textId="77777777" w:rsidR="00954ABB" w:rsidRDefault="00954ABB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C4042" w14:textId="77777777" w:rsidR="00954ABB" w:rsidRDefault="00954ABB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A00AA" w14:textId="77777777" w:rsidR="00954ABB" w:rsidRPr="00DF53C6" w:rsidRDefault="00954ABB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847AE" w14:textId="77777777" w:rsidR="00954ABB" w:rsidRDefault="00954ABB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2DAD2" w14:textId="77777777" w:rsidR="00954ABB" w:rsidRPr="00DF53C6" w:rsidRDefault="00954ABB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16076" w14:textId="77777777" w:rsidR="00954ABB" w:rsidRDefault="00954ABB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45E7538" w14:textId="77777777" w:rsidR="00954ABB" w:rsidRDefault="00954ABB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33F1BED4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C77BA" w14:textId="77777777" w:rsidR="00954ABB" w:rsidRDefault="00954ABB" w:rsidP="00954AB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A0100" w14:textId="77777777" w:rsidR="00954ABB" w:rsidRDefault="00954AB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51C17" w14:textId="77777777" w:rsidR="00954ABB" w:rsidRPr="00DF53C6" w:rsidRDefault="00954AB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375F3" w14:textId="77777777" w:rsidR="00954ABB" w:rsidRDefault="00954ABB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0AB0ABB8" w14:textId="77777777" w:rsidR="00954ABB" w:rsidRDefault="00954ABB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36B86D6A" w14:textId="77777777" w:rsidR="00954ABB" w:rsidRDefault="00954ABB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5C4A3E7E" w14:textId="77777777" w:rsidR="00954ABB" w:rsidRDefault="00954ABB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C5073" w14:textId="77777777" w:rsidR="00954ABB" w:rsidRDefault="00954ABB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71C1A" w14:textId="77777777" w:rsidR="00954ABB" w:rsidRPr="00DF53C6" w:rsidRDefault="00954ABB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DE07F" w14:textId="77777777" w:rsidR="00954ABB" w:rsidRDefault="00954ABB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A33D1" w14:textId="77777777" w:rsidR="00954ABB" w:rsidRPr="00DF53C6" w:rsidRDefault="00954ABB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29DEF" w14:textId="77777777" w:rsidR="00954ABB" w:rsidRDefault="00954ABB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3E19EBAB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29F29" w14:textId="77777777" w:rsidR="00954ABB" w:rsidRDefault="00954ABB" w:rsidP="00954AB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0C110" w14:textId="77777777" w:rsidR="00954ABB" w:rsidRDefault="00954AB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B3C22" w14:textId="77777777" w:rsidR="00954ABB" w:rsidRPr="00DF53C6" w:rsidRDefault="00954AB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EBC77" w14:textId="77777777" w:rsidR="00954ABB" w:rsidRDefault="00954ABB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5F211272" w14:textId="77777777" w:rsidR="00954ABB" w:rsidRDefault="00954ABB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12CD8ADD" w14:textId="77777777" w:rsidR="00954ABB" w:rsidRDefault="00954ABB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725505E4" w14:textId="77777777" w:rsidR="00954ABB" w:rsidRDefault="00954ABB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FF237" w14:textId="77777777" w:rsidR="00954ABB" w:rsidRDefault="00954ABB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C0185" w14:textId="77777777" w:rsidR="00954ABB" w:rsidRPr="00DF53C6" w:rsidRDefault="00954ABB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3277B" w14:textId="77777777" w:rsidR="00954ABB" w:rsidRDefault="00954ABB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E5D33" w14:textId="77777777" w:rsidR="00954ABB" w:rsidRPr="00DF53C6" w:rsidRDefault="00954ABB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A13E4" w14:textId="77777777" w:rsidR="00954ABB" w:rsidRDefault="00954ABB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372D0CC" w14:textId="77777777" w:rsidR="00954ABB" w:rsidRDefault="00954ABB">
      <w:pPr>
        <w:spacing w:before="40" w:after="40" w:line="192" w:lineRule="auto"/>
        <w:ind w:right="57"/>
        <w:rPr>
          <w:sz w:val="20"/>
          <w:lang w:val="ro-RO"/>
        </w:rPr>
      </w:pPr>
    </w:p>
    <w:p w14:paraId="004D3B85" w14:textId="77777777" w:rsidR="00954ABB" w:rsidRDefault="00954ABB" w:rsidP="003A5387">
      <w:pPr>
        <w:pStyle w:val="Heading1"/>
        <w:spacing w:line="360" w:lineRule="auto"/>
      </w:pPr>
      <w:r>
        <w:t>LINIA 316</w:t>
      </w:r>
    </w:p>
    <w:p w14:paraId="2DF11EF4" w14:textId="77777777" w:rsidR="00954ABB" w:rsidRDefault="00954ABB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54ABB" w14:paraId="7A8F73E3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D54FB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1D6FB" w14:textId="77777777" w:rsidR="00954ABB" w:rsidRDefault="00954AB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1450E" w14:textId="77777777" w:rsidR="00954ABB" w:rsidRDefault="00954AB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31D2D" w14:textId="77777777" w:rsidR="00954ABB" w:rsidRDefault="00954AB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4F932130" w14:textId="77777777" w:rsidR="00954ABB" w:rsidRDefault="00954AB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D001C" w14:textId="77777777" w:rsidR="00954ABB" w:rsidRDefault="00954ABB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A0B90" w14:textId="77777777" w:rsidR="00954ABB" w:rsidRDefault="00954AB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A6189" w14:textId="77777777" w:rsidR="00954ABB" w:rsidRDefault="00954AB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CB6E4" w14:textId="77777777" w:rsidR="00954ABB" w:rsidRPr="00F6236C" w:rsidRDefault="00954AB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0EE84" w14:textId="77777777" w:rsidR="00954ABB" w:rsidRDefault="00954AB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1B25CD" w14:textId="77777777" w:rsidR="00954ABB" w:rsidRDefault="00954AB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E86203B" w14:textId="77777777" w:rsidR="00954ABB" w:rsidRDefault="00954AB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954ABB" w14:paraId="1362EFB6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DC06D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C0444" w14:textId="77777777" w:rsidR="00954ABB" w:rsidRDefault="00954AB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C897B" w14:textId="77777777" w:rsidR="00954ABB" w:rsidRDefault="00954AB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3194A" w14:textId="77777777" w:rsidR="00954ABB" w:rsidRDefault="00954AB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EB0C" w14:textId="77777777" w:rsidR="00954ABB" w:rsidRDefault="00954AB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08FF09EC" w14:textId="77777777" w:rsidR="00954ABB" w:rsidRDefault="00954AB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B2C5F0D" w14:textId="77777777" w:rsidR="00954ABB" w:rsidRDefault="00954AB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30475808" w14:textId="77777777" w:rsidR="00954ABB" w:rsidRDefault="00954AB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3C08EA5F" w14:textId="77777777" w:rsidR="00954ABB" w:rsidRDefault="00954AB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3D141295" w14:textId="77777777" w:rsidR="00954ABB" w:rsidRDefault="00954AB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4619B053" w14:textId="77777777" w:rsidR="00954ABB" w:rsidRDefault="00954AB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43F4" w14:textId="77777777" w:rsidR="00954ABB" w:rsidRDefault="00954AB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E5C0" w14:textId="77777777" w:rsidR="00954ABB" w:rsidRDefault="00954AB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79EC3" w14:textId="77777777" w:rsidR="00954ABB" w:rsidRPr="00F6236C" w:rsidRDefault="00954AB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27887" w14:textId="77777777" w:rsidR="00954ABB" w:rsidRDefault="00954AB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16BD24" w14:textId="77777777" w:rsidR="00954ABB" w:rsidRDefault="00954AB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954ABB" w14:paraId="00286141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2E698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52803" w14:textId="77777777" w:rsidR="00954ABB" w:rsidRDefault="00954AB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CF046" w14:textId="77777777" w:rsidR="00954ABB" w:rsidRDefault="00954AB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AB0ED" w14:textId="77777777" w:rsidR="00954ABB" w:rsidRDefault="00954AB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28826BE9" w14:textId="77777777" w:rsidR="00954ABB" w:rsidRDefault="00954AB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28E35" w14:textId="77777777" w:rsidR="00954ABB" w:rsidRDefault="00954AB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BC64272" w14:textId="77777777" w:rsidR="00954ABB" w:rsidRDefault="00954AB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FFC48" w14:textId="77777777" w:rsidR="00954ABB" w:rsidRDefault="00954AB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E5383" w14:textId="77777777" w:rsidR="00954ABB" w:rsidRDefault="00954AB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69E16" w14:textId="77777777" w:rsidR="00954ABB" w:rsidRPr="00F6236C" w:rsidRDefault="00954AB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B6F22" w14:textId="77777777" w:rsidR="00954ABB" w:rsidRDefault="00954AB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D34D94" w14:textId="77777777" w:rsidR="00954ABB" w:rsidRDefault="00954AB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542BFC" w14:textId="77777777" w:rsidR="00954ABB" w:rsidRDefault="00954AB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954ABB" w14:paraId="2C5657F1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7B403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18FD1" w14:textId="77777777" w:rsidR="00954ABB" w:rsidRDefault="00954AB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6F3AF" w14:textId="77777777" w:rsidR="00954ABB" w:rsidRDefault="00954AB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F413D" w14:textId="77777777" w:rsidR="00954ABB" w:rsidRDefault="00954AB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169691A3" w14:textId="77777777" w:rsidR="00954ABB" w:rsidRDefault="00954AB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DD0D7" w14:textId="77777777" w:rsidR="00954ABB" w:rsidRDefault="00954AB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18B8B" w14:textId="77777777" w:rsidR="00954ABB" w:rsidRDefault="00954AB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31942" w14:textId="77777777" w:rsidR="00954ABB" w:rsidRDefault="00954AB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CB093" w14:textId="77777777" w:rsidR="00954ABB" w:rsidRPr="00F6236C" w:rsidRDefault="00954AB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EC8B3" w14:textId="77777777" w:rsidR="00954ABB" w:rsidRDefault="00954AB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0FD311B9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87506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E0AB2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D2C41" w14:textId="77777777" w:rsidR="00954ABB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76811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74E045B0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E7855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3769" w14:textId="77777777" w:rsidR="00954ABB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98B83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A0EAA" w14:textId="77777777" w:rsidR="00954ABB" w:rsidRPr="00F6236C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13CB6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06F7EB1A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BB1F6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6F658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56EDA" w14:textId="77777777" w:rsidR="00954ABB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A75CA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7DE5A2FE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AD797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BCA8" w14:textId="77777777" w:rsidR="00954ABB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B5C29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B76A6" w14:textId="77777777" w:rsidR="00954ABB" w:rsidRPr="00F6236C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38B68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60014E6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30182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DD9DA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34+700</w:t>
            </w:r>
          </w:p>
          <w:p w14:paraId="317B6354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E4CE7" w14:textId="77777777" w:rsidR="00954ABB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2D63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664EDEEB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AC0CC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353BC" w14:textId="77777777" w:rsidR="00954ABB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0366D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4D95A" w14:textId="77777777" w:rsidR="00954ABB" w:rsidRPr="00F6236C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31ECC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28D23938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A8F07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DDACE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F3D2" w14:textId="77777777" w:rsidR="00954ABB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970BE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6FE5E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931B8" w14:textId="77777777" w:rsidR="00954ABB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523F4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125C0" w14:textId="77777777" w:rsidR="00954ABB" w:rsidRPr="00F6236C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215FC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27B6D5C5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9D690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91526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0F0D2D8C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90611" w14:textId="77777777" w:rsidR="00954ABB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A621E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2C542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3CD5" w14:textId="77777777" w:rsidR="00954ABB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898A3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47636" w14:textId="77777777" w:rsidR="00954ABB" w:rsidRPr="00F6236C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7DD04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0DBB28C7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3AF06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E4575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654B6FE5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8E98" w14:textId="77777777" w:rsidR="00954ABB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B0E00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5C94D2FD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F2E91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A57C7" w14:textId="77777777" w:rsidR="00954ABB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44BC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7B92A" w14:textId="77777777" w:rsidR="00954ABB" w:rsidRPr="00F6236C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74412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5568C5A2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823A5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C6A7A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722D959F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1E3A8" w14:textId="77777777" w:rsidR="00954ABB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77746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7B110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09D96" w14:textId="77777777" w:rsidR="00954ABB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A5730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FA229" w14:textId="77777777" w:rsidR="00954ABB" w:rsidRPr="00F6236C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CAA93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1996B428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2B7FC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91A1C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B7CA9" w14:textId="77777777" w:rsidR="00954ABB" w:rsidRPr="00F6236C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A4D17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55DC4232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46601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A3F81" w14:textId="77777777" w:rsidR="00954ABB" w:rsidRPr="00514DA4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31D8A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123A1" w14:textId="77777777" w:rsidR="00954ABB" w:rsidRPr="00F6236C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B1EC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7969F3D0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A1B1A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E939A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16F03" w14:textId="77777777" w:rsidR="00954ABB" w:rsidRPr="00F6236C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C876E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4496D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58E1927E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60BDD8F1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E388857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09D355F0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940F" w14:textId="77777777" w:rsidR="00954ABB" w:rsidRPr="00514DA4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0BBF2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70B1A" w14:textId="77777777" w:rsidR="00954ABB" w:rsidRPr="00F6236C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1DCA2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0BC61F1D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B5EE8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4DD4B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A7F8F" w14:textId="77777777" w:rsidR="00954ABB" w:rsidRPr="00F6236C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C4759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4769F63A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7E131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7A26F1A2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4310D614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18B6A" w14:textId="77777777" w:rsidR="00954ABB" w:rsidRPr="00514DA4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E4CA9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9947" w14:textId="77777777" w:rsidR="00954ABB" w:rsidRPr="00F6236C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8273D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954ABB" w14:paraId="7358E4EE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447BE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1244F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78BAADD5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BBAFE" w14:textId="77777777" w:rsidR="00954ABB" w:rsidRPr="00F6236C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16A6E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29CCD4BB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9CA73" w14:textId="77777777" w:rsidR="00954ABB" w:rsidRPr="00273EC0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86050" w14:textId="77777777" w:rsidR="00954ABB" w:rsidRPr="00514DA4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3C24B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179EF" w14:textId="77777777" w:rsidR="00954ABB" w:rsidRPr="00F6236C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F92A1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4D401221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37260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7A6B8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3DA38C27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48D8F" w14:textId="77777777" w:rsidR="00954ABB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7838F" w14:textId="77777777" w:rsidR="00954ABB" w:rsidRDefault="00954ABB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087EF246" w14:textId="77777777" w:rsidR="00954ABB" w:rsidRDefault="00954ABB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11B6F" w14:textId="77777777" w:rsidR="00954ABB" w:rsidRPr="00273EC0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6270C" w14:textId="77777777" w:rsidR="00954ABB" w:rsidRPr="00514DA4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4DA45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6338E" w14:textId="77777777" w:rsidR="00954ABB" w:rsidRPr="00F6236C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81B0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297772A9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469FC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2B4E5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2B8EB" w14:textId="77777777" w:rsidR="00954ABB" w:rsidRPr="00F6236C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CCF6F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6BEEBAC6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03BE2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633FB" w14:textId="77777777" w:rsidR="00954ABB" w:rsidRPr="00514DA4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4E6B8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40613" w14:textId="77777777" w:rsidR="00954ABB" w:rsidRPr="00F6236C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9C997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69B102C3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677D6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040A7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D46CB" w14:textId="77777777" w:rsidR="00954ABB" w:rsidRPr="00F6236C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1CAD1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4A3E6B13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E85C0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E0C62" w14:textId="77777777" w:rsidR="00954ABB" w:rsidRPr="00514DA4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E128C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A63F1" w14:textId="77777777" w:rsidR="00954ABB" w:rsidRPr="00F6236C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901A6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0A4BEBA5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3DB4A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087AA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1602C" w14:textId="77777777" w:rsidR="00954ABB" w:rsidRPr="00F6236C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3428B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76CC77B4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930D9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3C36E" w14:textId="77777777" w:rsidR="00954ABB" w:rsidRPr="00514DA4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D418D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8C252" w14:textId="77777777" w:rsidR="00954ABB" w:rsidRPr="00F6236C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3A69E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1A6DE77B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BD02A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DB013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3FA8BA6B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47BE7" w14:textId="77777777" w:rsidR="00954ABB" w:rsidRPr="00F6236C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22F60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5EB04346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1C69F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D94B5" w14:textId="77777777" w:rsidR="00954ABB" w:rsidRPr="00514DA4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EC085" w14:textId="77777777" w:rsidR="00954ABB" w:rsidRDefault="00954AB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5CDA" w14:textId="77777777" w:rsidR="00954ABB" w:rsidRPr="00F6236C" w:rsidRDefault="00954AB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2C2F4" w14:textId="77777777" w:rsidR="00954ABB" w:rsidRDefault="00954AB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7D2EFED1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60F30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14C13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0521D" w14:textId="77777777" w:rsidR="00954ABB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AFAE0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5F774322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74E6F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8E56C" w14:textId="77777777" w:rsidR="00954ABB" w:rsidRPr="00514DA4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625B1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0DFC1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4AA88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7C96A3C5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2973B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07D4A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44F8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9A3B3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4FFA006A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EBC0C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0F486" w14:textId="77777777" w:rsidR="00954ABB" w:rsidRPr="00514DA4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17C31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63088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084E1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60A5B6D6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5BC52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66416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179A9914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F5C20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F285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DA950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54976" w14:textId="77777777" w:rsidR="00954ABB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0272E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FE89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073C2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57379C69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4217C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5618C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132+450</w:t>
            </w:r>
          </w:p>
          <w:p w14:paraId="485C06FC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4C432" w14:textId="77777777" w:rsidR="00954ABB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7730D" w14:textId="77777777" w:rsidR="00954ABB" w:rsidRPr="00830247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>Izvoru Mureşului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9F1A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57911" w14:textId="77777777" w:rsidR="00954ABB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26C1A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9DCA4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24616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7311B96A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84536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CCA9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145+600</w:t>
            </w:r>
          </w:p>
          <w:p w14:paraId="4CCF3108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8DE3E" w14:textId="77777777" w:rsidR="00954ABB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BE4C" w14:textId="77777777" w:rsidR="00954ABB" w:rsidRDefault="00954ABB" w:rsidP="00420E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4A9B5847" w14:textId="77777777" w:rsidR="00954ABB" w:rsidRPr="00830247" w:rsidRDefault="00954ABB" w:rsidP="00420E67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6807F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C66C5" w14:textId="77777777" w:rsidR="00954ABB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F7D38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852B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8276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4B0EA00C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2FB77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5C3B2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53E157BC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F997F" w14:textId="77777777" w:rsidR="00954ABB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05A94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29FFB782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522FC49A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0D9621A3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53952DF3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0A4E9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34C1F" w14:textId="77777777" w:rsidR="00954ABB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C1410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A5247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32491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4A8D9594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ED03E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792DF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A3F44" w14:textId="77777777" w:rsidR="00954ABB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9EDC5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36435EC8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7EBAF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967EC" w14:textId="77777777" w:rsidR="00954ABB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4B049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BBB69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16B49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12CB9640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0223D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E3EF9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2B4DD" w14:textId="77777777" w:rsidR="00954ABB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17D65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39F44FF4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C0952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E8C25" w14:textId="77777777" w:rsidR="00954ABB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33CEF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58055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8F8C0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7DEB86FD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FC714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1C17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5F52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C92C5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24A7826F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3A142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E3F03" w14:textId="77777777" w:rsidR="00954ABB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42E5A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331DA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C350A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4F4790FC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8741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F9F75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512FD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63253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2BE57FC2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3001C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E25A" w14:textId="77777777" w:rsidR="00954ABB" w:rsidRPr="00514DA4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368AA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33706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29EEC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058DDFB0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1F7CE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C4EAA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28567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C2B9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442EE1E3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CA186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D6645" w14:textId="77777777" w:rsidR="00954ABB" w:rsidRPr="00514DA4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9680A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934F5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14F02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90B572" w14:textId="77777777" w:rsidR="00954ABB" w:rsidRPr="000D7AA7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954ABB" w14:paraId="091461BB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B0D6C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1B3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C539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E356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61014CF5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305E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64610" w14:textId="77777777" w:rsidR="00954ABB" w:rsidRPr="00514DA4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AAB54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B9559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5D63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7DE0C333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5F056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2164C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E093F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5931A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0B48FE6D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554FF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A735C" w14:textId="77777777" w:rsidR="00954ABB" w:rsidRPr="00514DA4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85727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45EFD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CF85D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0680223F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D7D4E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CE3E4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37AF7167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E5282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03A1E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33525229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6D0BF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33823" w14:textId="77777777" w:rsidR="00954ABB" w:rsidRPr="00514DA4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D36DC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E6CD7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2428F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552D7D09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E8A7F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43281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6F126F2E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01C44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92D8E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40A553B0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85C22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34BFD" w14:textId="77777777" w:rsidR="00954ABB" w:rsidRPr="00514DA4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6CEE6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C2AEA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73948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460AE085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2A21A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1A57F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6E21C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D385E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4A285314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7F372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4131356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9A98D" w14:textId="77777777" w:rsidR="00954ABB" w:rsidRPr="00514DA4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A61DC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91462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FB6F6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757E6FD4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43066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189F9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53A71C41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3BAC3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099D1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5829ABA2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A5558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8F59A" w14:textId="77777777" w:rsidR="00954ABB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2C640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C4CA7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5A6D8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29709AFE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4FD2C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13CDB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0448560F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A2F46" w14:textId="77777777" w:rsidR="00954ABB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4889E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7E49D65C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173C4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31938" w14:textId="77777777" w:rsidR="00954ABB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B4C4A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A8FA4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581D6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6BC2C0F0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954ABB" w14:paraId="76D3A08A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6DA03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699D5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833B5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46A7C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5BF61F0A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1B68D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4F2A0" w14:textId="77777777" w:rsidR="00954ABB" w:rsidRPr="00514DA4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CAED4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BD886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E80E5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412FC40A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B5AF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0D59C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FB61D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A345A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70734EB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5D524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A1A4" w14:textId="77777777" w:rsidR="00954ABB" w:rsidRPr="00514DA4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BE911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91EDF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227DB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7E369128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09869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D9BF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559EA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74491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2D8E515C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3F25D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905BF9D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4BE1A" w14:textId="77777777" w:rsidR="00954ABB" w:rsidRPr="00514DA4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DE401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0DE2B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EF5D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5084D075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BAB96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25D4D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23B93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43FC3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23DEC8A6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4539C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85DD6" w14:textId="77777777" w:rsidR="00954ABB" w:rsidRPr="00514DA4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4D69A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98F29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60118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954ABB" w14:paraId="42C21B8C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DF113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60DD6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195DC3D4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E63DF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A4345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7FB37F0F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E7037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3BAEF" w14:textId="77777777" w:rsidR="00954ABB" w:rsidRPr="00514DA4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72B34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15590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C4FE6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4F3D0BFC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7A067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6163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2083B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27D2C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2B48F49A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C75D6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16DEE" w14:textId="77777777" w:rsidR="00954ABB" w:rsidRPr="00514DA4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31F79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B40E5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5662A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954ABB" w14:paraId="42A1A50C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19B42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E3593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424A3952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5CE70" w14:textId="77777777" w:rsidR="00954ABB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D7BC0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13913F28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0A32B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086F4" w14:textId="77777777" w:rsidR="00954ABB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632C7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6EAF7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0C426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721B807A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58806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3B6C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497FE" w14:textId="77777777" w:rsidR="00954ABB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CB7C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61037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4E8E259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05E67" w14:textId="77777777" w:rsidR="00954ABB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268BE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F3E6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1A534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10CBB640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117532AB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CB03F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23853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7C762" w14:textId="77777777" w:rsidR="00954ABB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8BE8F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36A7D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218FE87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92E9A" w14:textId="77777777" w:rsidR="00954ABB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8E34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563F0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7E28C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33CB186F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36A7EB92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58384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33E0A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FCC5D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FF79C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0FBADDD6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1D22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3B35247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5F16" w14:textId="77777777" w:rsidR="00954ABB" w:rsidRPr="00514DA4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9B0C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CDCD8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1413B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304A86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954ABB" w14:paraId="4942582C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5014D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FC8D4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84F66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AC27C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4B74055C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E6CFE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07A82C8F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2D15" w14:textId="77777777" w:rsidR="00954ABB" w:rsidRPr="00514DA4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8753E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6939B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711B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1503CF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3FDE5C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954ABB" w14:paraId="55EADDA7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D6747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D9B8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05A43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37DE7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7391DE48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9686B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9F798E1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0B891" w14:textId="77777777" w:rsidR="00954ABB" w:rsidRPr="00514DA4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581CB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130F9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08D56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1A9E93B4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63F77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7778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D1C1F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CAFD3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5241EDF8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32566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7ECE9FE1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752C" w14:textId="77777777" w:rsidR="00954ABB" w:rsidRPr="00514DA4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3EB55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7E741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F9E7A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5F7D71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5C5110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954ABB" w14:paraId="32B15E0C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51F68" w14:textId="77777777" w:rsidR="00954ABB" w:rsidRDefault="00954ABB" w:rsidP="00954AB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2A968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9BF58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E4E2A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1C8967C5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A11E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F57F0B6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A56C7" w14:textId="77777777" w:rsidR="00954ABB" w:rsidRPr="00514DA4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FD00E" w14:textId="77777777" w:rsidR="00954ABB" w:rsidRDefault="00954AB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D9907" w14:textId="77777777" w:rsidR="00954ABB" w:rsidRPr="00F6236C" w:rsidRDefault="00954AB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899E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8057B4" w14:textId="77777777" w:rsidR="00954ABB" w:rsidRDefault="00954AB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5971BB0A" w14:textId="77777777" w:rsidR="00954ABB" w:rsidRDefault="00954ABB">
      <w:pPr>
        <w:spacing w:before="40" w:after="40" w:line="192" w:lineRule="auto"/>
        <w:ind w:right="57"/>
        <w:rPr>
          <w:sz w:val="20"/>
          <w:lang w:val="ro-RO"/>
        </w:rPr>
      </w:pPr>
    </w:p>
    <w:p w14:paraId="28D5BF26" w14:textId="77777777" w:rsidR="00954ABB" w:rsidRDefault="00954ABB" w:rsidP="00005D2F">
      <w:pPr>
        <w:pStyle w:val="Heading1"/>
        <w:spacing w:line="360" w:lineRule="auto"/>
      </w:pPr>
      <w:r>
        <w:t>LINIA 317</w:t>
      </w:r>
    </w:p>
    <w:p w14:paraId="2B12E43B" w14:textId="77777777" w:rsidR="00954ABB" w:rsidRDefault="00954ABB" w:rsidP="003B7857">
      <w:pPr>
        <w:pStyle w:val="Heading1"/>
        <w:spacing w:line="360" w:lineRule="auto"/>
        <w:rPr>
          <w:b w:val="0"/>
          <w:bCs w:val="0"/>
          <w:sz w:val="8"/>
        </w:rPr>
      </w:pPr>
      <w:r>
        <w:t>HĂRMAN - ÎNTORSURA BUZĂULUI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954ABB" w14:paraId="5E7279FF" w14:textId="77777777" w:rsidTr="000C287A">
        <w:trPr>
          <w:cantSplit/>
          <w:trHeight w:val="1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A7398" w14:textId="77777777" w:rsidR="00954ABB" w:rsidRDefault="00954ABB" w:rsidP="00954ABB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13EA0" w14:textId="77777777" w:rsidR="00954ABB" w:rsidRDefault="00954ABB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C40A4" w14:textId="77777777" w:rsidR="00954ABB" w:rsidRPr="007237A1" w:rsidRDefault="00954ABB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8961D" w14:textId="77777777" w:rsidR="00954ABB" w:rsidRDefault="00954ABB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Întorsura Buzăului</w:t>
            </w:r>
          </w:p>
          <w:p w14:paraId="6EC3BBC3" w14:textId="77777777" w:rsidR="00954ABB" w:rsidRDefault="00954ABB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710F6" w14:textId="77777777" w:rsidR="00954ABB" w:rsidRDefault="00954ABB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36+400</w:t>
            </w:r>
          </w:p>
          <w:p w14:paraId="3822A793" w14:textId="77777777" w:rsidR="00954ABB" w:rsidRDefault="00954ABB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960F" w14:textId="77777777" w:rsidR="00954ABB" w:rsidRPr="007237A1" w:rsidRDefault="00954ABB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8740" w14:textId="77777777" w:rsidR="00954ABB" w:rsidRDefault="00954ABB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19F3A" w14:textId="77777777" w:rsidR="00954ABB" w:rsidRPr="007237A1" w:rsidRDefault="00954ABB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67361" w14:textId="77777777" w:rsidR="00954ABB" w:rsidRDefault="00954ABB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34F4A7" w14:textId="77777777" w:rsidR="00954ABB" w:rsidRDefault="00954ABB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Linie deschisă doar din </w:t>
            </w:r>
          </w:p>
          <w:p w14:paraId="629A8F25" w14:textId="77777777" w:rsidR="00954ABB" w:rsidRDefault="00954ABB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până în axul stației.</w:t>
            </w:r>
          </w:p>
        </w:tc>
      </w:tr>
    </w:tbl>
    <w:p w14:paraId="68BF19A1" w14:textId="77777777" w:rsidR="00954ABB" w:rsidRDefault="00954ABB">
      <w:pPr>
        <w:spacing w:before="40" w:after="40" w:line="192" w:lineRule="auto"/>
        <w:ind w:right="57"/>
        <w:rPr>
          <w:sz w:val="20"/>
          <w:lang w:val="ro-RO"/>
        </w:rPr>
      </w:pPr>
    </w:p>
    <w:p w14:paraId="177F204A" w14:textId="77777777" w:rsidR="00954ABB" w:rsidRDefault="00954ABB" w:rsidP="00967407">
      <w:pPr>
        <w:pStyle w:val="Heading1"/>
        <w:spacing w:line="360" w:lineRule="auto"/>
      </w:pPr>
      <w:r>
        <w:t>LINIA 318</w:t>
      </w:r>
    </w:p>
    <w:p w14:paraId="03067D2B" w14:textId="77777777" w:rsidR="00954ABB" w:rsidRDefault="00954ABB" w:rsidP="00822D3D">
      <w:pPr>
        <w:pStyle w:val="Heading1"/>
        <w:spacing w:line="360" w:lineRule="auto"/>
        <w:rPr>
          <w:b w:val="0"/>
          <w:bCs w:val="0"/>
          <w:sz w:val="8"/>
        </w:rPr>
      </w:pPr>
      <w:r>
        <w:t>SFÂNTU GHEORGHE - BREŢCU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54ABB" w14:paraId="227398FB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C9CA2" w14:textId="77777777" w:rsidR="00954ABB" w:rsidRDefault="00954ABB" w:rsidP="00954AB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1CDAB" w14:textId="77777777" w:rsidR="00954ABB" w:rsidRDefault="00954AB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0+385</w:t>
            </w:r>
          </w:p>
          <w:p w14:paraId="1E0BE94C" w14:textId="77777777" w:rsidR="00954ABB" w:rsidRDefault="00954AB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1C9B9" w14:textId="77777777" w:rsidR="00954ABB" w:rsidRPr="00B31D1D" w:rsidRDefault="00954AB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49220" w14:textId="77777777" w:rsidR="00954ABB" w:rsidRDefault="00954ABB" w:rsidP="003112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14:paraId="6186C03F" w14:textId="77777777" w:rsidR="00954ABB" w:rsidRDefault="00954ABB" w:rsidP="005C7A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A1CF0" w14:textId="77777777" w:rsidR="00954ABB" w:rsidRDefault="00954AB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4D3D2" w14:textId="77777777" w:rsidR="00954ABB" w:rsidRPr="00B31D1D" w:rsidRDefault="00954AB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ECE59" w14:textId="77777777" w:rsidR="00954ABB" w:rsidRDefault="00954AB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EE282" w14:textId="77777777" w:rsidR="00954ABB" w:rsidRPr="00B31D1D" w:rsidRDefault="00954AB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5537" w14:textId="77777777" w:rsidR="00954ABB" w:rsidRDefault="00954ABB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85FD77" w14:textId="77777777" w:rsidR="00954ABB" w:rsidRDefault="00954ABB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semnalul de intrare YB și sch. nr. 2 </w:t>
            </w:r>
          </w:p>
          <w:p w14:paraId="625999F1" w14:textId="77777777" w:rsidR="00954ABB" w:rsidRDefault="00954ABB" w:rsidP="003112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Sf. Gheorghe.</w:t>
            </w:r>
          </w:p>
        </w:tc>
      </w:tr>
      <w:tr w:rsidR="00954ABB" w14:paraId="29ED9C2A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09446" w14:textId="77777777" w:rsidR="00954ABB" w:rsidRDefault="00954ABB" w:rsidP="00954AB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51905" w14:textId="77777777" w:rsidR="00954ABB" w:rsidRDefault="00954AB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  <w:p w14:paraId="589DBB9E" w14:textId="77777777" w:rsidR="00954ABB" w:rsidRDefault="00954AB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37E55" w14:textId="77777777" w:rsidR="00954ABB" w:rsidRDefault="00954AB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245DD" w14:textId="77777777" w:rsidR="00954ABB" w:rsidRDefault="00954ABB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14:paraId="50BF17F6" w14:textId="77777777" w:rsidR="00954ABB" w:rsidRDefault="00954ABB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708C4" w14:textId="77777777" w:rsidR="00954ABB" w:rsidRDefault="00954AB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81D38" w14:textId="77777777" w:rsidR="00954ABB" w:rsidRPr="00B31D1D" w:rsidRDefault="00954AB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5DB44" w14:textId="77777777" w:rsidR="00954ABB" w:rsidRDefault="00954AB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98529" w14:textId="77777777" w:rsidR="00954ABB" w:rsidRPr="00B31D1D" w:rsidRDefault="00954AB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65E58" w14:textId="77777777" w:rsidR="00954ABB" w:rsidRDefault="00954ABB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3E37BF" w14:textId="77777777" w:rsidR="00954ABB" w:rsidRDefault="00954ABB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marfă.</w:t>
            </w:r>
          </w:p>
        </w:tc>
      </w:tr>
      <w:tr w:rsidR="00954ABB" w14:paraId="17C6669E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CC1D0" w14:textId="77777777" w:rsidR="00954ABB" w:rsidRDefault="00954ABB" w:rsidP="00954AB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41824" w14:textId="77777777" w:rsidR="00954ABB" w:rsidRDefault="00954AB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14:paraId="0C4ECCD0" w14:textId="77777777" w:rsidR="00954ABB" w:rsidRDefault="00954AB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3EFBA" w14:textId="77777777" w:rsidR="00954ABB" w:rsidRDefault="00954AB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08AD5" w14:textId="77777777" w:rsidR="00954ABB" w:rsidRDefault="00954ABB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14:paraId="123AB086" w14:textId="77777777" w:rsidR="00954ABB" w:rsidRDefault="00954ABB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2BF6C" w14:textId="77777777" w:rsidR="00954ABB" w:rsidRDefault="00954ABB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7BA9" w14:textId="77777777" w:rsidR="00954ABB" w:rsidRPr="00B31D1D" w:rsidRDefault="00954ABB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2CBC1" w14:textId="77777777" w:rsidR="00954ABB" w:rsidRDefault="00954ABB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F57EC" w14:textId="77777777" w:rsidR="00954ABB" w:rsidRPr="00B31D1D" w:rsidRDefault="00954ABB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CC40A" w14:textId="77777777" w:rsidR="00954ABB" w:rsidRDefault="00954ABB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9A987AB" w14:textId="77777777" w:rsidR="00954ABB" w:rsidRDefault="00954ABB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călători.</w:t>
            </w:r>
          </w:p>
        </w:tc>
      </w:tr>
      <w:tr w:rsidR="00954ABB" w14:paraId="6C5F3B7B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B776B" w14:textId="77777777" w:rsidR="00954ABB" w:rsidRDefault="00954ABB" w:rsidP="00954AB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10A4E" w14:textId="77777777" w:rsidR="00954ABB" w:rsidRDefault="00954AB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14:paraId="4BF52249" w14:textId="77777777" w:rsidR="00954ABB" w:rsidRDefault="00954AB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11D18" w14:textId="77777777" w:rsidR="00954ABB" w:rsidRDefault="00954AB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5DBA3" w14:textId="77777777" w:rsidR="00954ABB" w:rsidRDefault="00954ABB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14:paraId="2E37E5B7" w14:textId="77777777" w:rsidR="00954ABB" w:rsidRDefault="00954ABB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Tg. Secuiesc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46DBB" w14:textId="77777777" w:rsidR="00954ABB" w:rsidRDefault="00954AB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6703" w14:textId="77777777" w:rsidR="00954ABB" w:rsidRPr="00B31D1D" w:rsidRDefault="00954AB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6D441" w14:textId="77777777" w:rsidR="00954ABB" w:rsidRDefault="00954AB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9863F" w14:textId="77777777" w:rsidR="00954ABB" w:rsidRPr="00B31D1D" w:rsidRDefault="00954AB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00769" w14:textId="77777777" w:rsidR="00954ABB" w:rsidRDefault="00954ABB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6692FE4" w14:textId="77777777" w:rsidR="00954ABB" w:rsidRDefault="00954ABB" w:rsidP="00D065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marfă.</w:t>
            </w:r>
          </w:p>
        </w:tc>
      </w:tr>
      <w:tr w:rsidR="00954ABB" w14:paraId="4B70D832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9CEFA" w14:textId="77777777" w:rsidR="00954ABB" w:rsidRDefault="00954ABB" w:rsidP="00954AB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618E0" w14:textId="77777777" w:rsidR="00954ABB" w:rsidRDefault="00954AB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14:paraId="6CF50ADC" w14:textId="77777777" w:rsidR="00954ABB" w:rsidRDefault="00954ABB" w:rsidP="00BC4E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E90B0" w14:textId="77777777" w:rsidR="00954ABB" w:rsidRDefault="00954AB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5FAB" w14:textId="77777777" w:rsidR="00954ABB" w:rsidRDefault="00954ABB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64EFF1A5" w14:textId="77777777" w:rsidR="00954ABB" w:rsidRDefault="00954ABB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2E91" w14:textId="77777777" w:rsidR="00954ABB" w:rsidRDefault="00954AB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55288" w14:textId="77777777" w:rsidR="00954ABB" w:rsidRPr="00B31D1D" w:rsidRDefault="00954AB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C0DC9" w14:textId="77777777" w:rsidR="00954ABB" w:rsidRDefault="00954AB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9C4D0" w14:textId="77777777" w:rsidR="00954ABB" w:rsidRPr="00B31D1D" w:rsidRDefault="00954AB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055E0" w14:textId="77777777" w:rsidR="00954ABB" w:rsidRDefault="00954ABB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F5B44F2" w14:textId="77777777" w:rsidR="00954ABB" w:rsidRDefault="00954ABB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954ABB" w14:paraId="70785FA6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2DFAA" w14:textId="77777777" w:rsidR="00954ABB" w:rsidRDefault="00954ABB" w:rsidP="00954AB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B4D02" w14:textId="77777777" w:rsidR="00954ABB" w:rsidRDefault="00954AB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7CF60DCE" w14:textId="77777777" w:rsidR="00954ABB" w:rsidRDefault="00954AB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C8E00" w14:textId="77777777" w:rsidR="00954ABB" w:rsidRDefault="00954AB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05AB5" w14:textId="77777777" w:rsidR="00954ABB" w:rsidRDefault="00954ABB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5284C13F" w14:textId="77777777" w:rsidR="00954ABB" w:rsidRDefault="00954ABB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67284" w14:textId="77777777" w:rsidR="00954ABB" w:rsidRDefault="00954AB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4099F" w14:textId="77777777" w:rsidR="00954ABB" w:rsidRPr="00B31D1D" w:rsidRDefault="00954AB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1E02B" w14:textId="77777777" w:rsidR="00954ABB" w:rsidRDefault="00954AB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1AF6E" w14:textId="77777777" w:rsidR="00954ABB" w:rsidRPr="00B31D1D" w:rsidRDefault="00954AB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3F8B0" w14:textId="77777777" w:rsidR="00954ABB" w:rsidRDefault="00954ABB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E9836BA" w14:textId="77777777" w:rsidR="00954ABB" w:rsidRDefault="00954ABB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954ABB" w14:paraId="070DE789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A5A97" w14:textId="77777777" w:rsidR="00954ABB" w:rsidRDefault="00954ABB" w:rsidP="00954AB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2334A" w14:textId="77777777" w:rsidR="00954ABB" w:rsidRDefault="00954AB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24+800</w:t>
            </w:r>
          </w:p>
          <w:p w14:paraId="6F266EF4" w14:textId="77777777" w:rsidR="00954ABB" w:rsidRDefault="00954AB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B7503" w14:textId="77777777" w:rsidR="00954ABB" w:rsidRDefault="00954AB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4BD00" w14:textId="77777777" w:rsidR="00954ABB" w:rsidRDefault="00954ABB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6713525C" w14:textId="77777777" w:rsidR="00954ABB" w:rsidRDefault="00954ABB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B7773" w14:textId="77777777" w:rsidR="00954ABB" w:rsidRDefault="00954AB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2636C" w14:textId="77777777" w:rsidR="00954ABB" w:rsidRPr="00B31D1D" w:rsidRDefault="00954AB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D0EC3" w14:textId="77777777" w:rsidR="00954ABB" w:rsidRDefault="00954AB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C113A" w14:textId="77777777" w:rsidR="00954ABB" w:rsidRPr="00B31D1D" w:rsidRDefault="00954AB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DB55E" w14:textId="77777777" w:rsidR="00954ABB" w:rsidRDefault="00954ABB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9E37BB6" w14:textId="77777777" w:rsidR="00954ABB" w:rsidRDefault="00954ABB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954ABB" w14:paraId="07F51DA9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83442" w14:textId="77777777" w:rsidR="00954ABB" w:rsidRDefault="00954ABB" w:rsidP="00954AB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9861" w14:textId="77777777" w:rsidR="00954ABB" w:rsidRDefault="00954AB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770E5" w14:textId="77777777" w:rsidR="00954ABB" w:rsidRDefault="00954AB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C8C0" w14:textId="77777777" w:rsidR="00954ABB" w:rsidRDefault="00954ABB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C3323" w14:textId="77777777" w:rsidR="00954ABB" w:rsidRDefault="00954AB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83280D6" w14:textId="77777777" w:rsidR="00954ABB" w:rsidRDefault="00954AB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55149" w14:textId="77777777" w:rsidR="00954ABB" w:rsidRPr="00B31D1D" w:rsidRDefault="00954AB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C1231" w14:textId="77777777" w:rsidR="00954ABB" w:rsidRDefault="00954AB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D63D" w14:textId="77777777" w:rsidR="00954ABB" w:rsidRPr="00B31D1D" w:rsidRDefault="00954AB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1C658" w14:textId="77777777" w:rsidR="00954ABB" w:rsidRDefault="00954ABB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22CBE7" w14:textId="77777777" w:rsidR="00954ABB" w:rsidRDefault="00954ABB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954ABB" w14:paraId="4062A426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F8D79" w14:textId="77777777" w:rsidR="00954ABB" w:rsidRDefault="00954ABB" w:rsidP="00954AB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333D2" w14:textId="77777777" w:rsidR="00954ABB" w:rsidRDefault="00954AB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7E976" w14:textId="77777777" w:rsidR="00954ABB" w:rsidRPr="00B31D1D" w:rsidRDefault="00954AB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43C8C" w14:textId="77777777" w:rsidR="00954ABB" w:rsidRDefault="00954ABB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370E6" w14:textId="77777777" w:rsidR="00954ABB" w:rsidRDefault="00954AB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82ED736" w14:textId="77777777" w:rsidR="00954ABB" w:rsidRDefault="00954AB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2FA2C" w14:textId="77777777" w:rsidR="00954ABB" w:rsidRPr="00B31D1D" w:rsidRDefault="00954AB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455BC" w14:textId="77777777" w:rsidR="00954ABB" w:rsidRDefault="00954AB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C86B" w14:textId="77777777" w:rsidR="00954ABB" w:rsidRPr="00B31D1D" w:rsidRDefault="00954AB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A706A" w14:textId="77777777" w:rsidR="00954ABB" w:rsidRDefault="00954ABB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A7472F" w14:textId="77777777" w:rsidR="00954ABB" w:rsidRDefault="00954ABB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954ABB" w14:paraId="6F88168D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029FC" w14:textId="77777777" w:rsidR="00954ABB" w:rsidRDefault="00954ABB" w:rsidP="00954AB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77CC4" w14:textId="77777777" w:rsidR="00954ABB" w:rsidRDefault="00954AB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  <w:p w14:paraId="219A4B57" w14:textId="77777777" w:rsidR="00954ABB" w:rsidRDefault="00954AB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8FDE1" w14:textId="77777777" w:rsidR="00954ABB" w:rsidRPr="00B31D1D" w:rsidRDefault="00954AB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8033" w14:textId="77777777" w:rsidR="00954ABB" w:rsidRDefault="00954ABB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2E7BC" w14:textId="77777777" w:rsidR="00954ABB" w:rsidRDefault="00954AB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114E2" w14:textId="77777777" w:rsidR="00954ABB" w:rsidRPr="00B31D1D" w:rsidRDefault="00954AB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BFB3" w14:textId="77777777" w:rsidR="00954ABB" w:rsidRDefault="00954AB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90634" w14:textId="77777777" w:rsidR="00954ABB" w:rsidRPr="00B31D1D" w:rsidRDefault="00954AB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FC7DE" w14:textId="77777777" w:rsidR="00954ABB" w:rsidRDefault="00954ABB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C3545B" w14:textId="77777777" w:rsidR="00954ABB" w:rsidRDefault="00954ABB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954ABB" w14:paraId="30F91487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603DA" w14:textId="77777777" w:rsidR="00954ABB" w:rsidRDefault="00954ABB" w:rsidP="00954AB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E99EF" w14:textId="77777777" w:rsidR="00954ABB" w:rsidRDefault="00954ABB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  <w:p w14:paraId="03445A91" w14:textId="77777777" w:rsidR="00954ABB" w:rsidRDefault="00954ABB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32026" w14:textId="77777777" w:rsidR="00954ABB" w:rsidRPr="00B31D1D" w:rsidRDefault="00954ABB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549D8" w14:textId="77777777" w:rsidR="00954ABB" w:rsidRDefault="00954ABB" w:rsidP="000D3F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EAD93" w14:textId="77777777" w:rsidR="00954ABB" w:rsidRDefault="00954ABB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5AC87" w14:textId="77777777" w:rsidR="00954ABB" w:rsidRPr="00B31D1D" w:rsidRDefault="00954ABB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8A5DD" w14:textId="77777777" w:rsidR="00954ABB" w:rsidRDefault="00954ABB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FDB91" w14:textId="77777777" w:rsidR="00954ABB" w:rsidRPr="00B31D1D" w:rsidRDefault="00954ABB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F9B4" w14:textId="77777777" w:rsidR="00954ABB" w:rsidRDefault="00954ABB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3658CA" w14:textId="77777777" w:rsidR="00954ABB" w:rsidRDefault="00954ABB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954ABB" w14:paraId="0C9A80F7" w14:textId="77777777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53C08" w14:textId="77777777" w:rsidR="00954ABB" w:rsidRDefault="00954ABB" w:rsidP="00954AB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CF991" w14:textId="77777777" w:rsidR="00954ABB" w:rsidRDefault="00954AB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44+800</w:t>
            </w:r>
          </w:p>
          <w:p w14:paraId="3E6EF06A" w14:textId="77777777" w:rsidR="00954ABB" w:rsidRDefault="00954AB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9E9F3" w14:textId="77777777" w:rsidR="00954ABB" w:rsidRPr="00B31D1D" w:rsidRDefault="00954AB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0E825" w14:textId="77777777" w:rsidR="00954ABB" w:rsidRDefault="00954ABB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Secuiesc –</w:t>
            </w:r>
          </w:p>
          <w:p w14:paraId="04B69741" w14:textId="77777777" w:rsidR="00954ABB" w:rsidRDefault="00954ABB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55AD9" w14:textId="77777777" w:rsidR="00954ABB" w:rsidRDefault="00954AB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B268C" w14:textId="77777777" w:rsidR="00954ABB" w:rsidRPr="00B31D1D" w:rsidRDefault="00954AB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2C279" w14:textId="77777777" w:rsidR="00954ABB" w:rsidRDefault="00954AB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B47F0" w14:textId="77777777" w:rsidR="00954ABB" w:rsidRPr="00B31D1D" w:rsidRDefault="00954AB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3B3EE" w14:textId="77777777" w:rsidR="00954ABB" w:rsidRDefault="00954ABB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trenurilor de marfă.</w:t>
            </w:r>
          </w:p>
        </w:tc>
      </w:tr>
      <w:tr w:rsidR="00954ABB" w14:paraId="4427ED91" w14:textId="77777777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22C7E" w14:textId="77777777" w:rsidR="00954ABB" w:rsidRDefault="00954ABB" w:rsidP="00954AB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1B06B" w14:textId="77777777" w:rsidR="00954ABB" w:rsidRDefault="00954AB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47+750</w:t>
            </w:r>
          </w:p>
          <w:p w14:paraId="7759E01F" w14:textId="77777777" w:rsidR="00954ABB" w:rsidRDefault="00954AB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7EAA4" w14:textId="77777777" w:rsidR="00954ABB" w:rsidRPr="00B31D1D" w:rsidRDefault="00954AB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16647" w14:textId="77777777" w:rsidR="00954ABB" w:rsidRDefault="00954ABB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Secuiesc –</w:t>
            </w:r>
          </w:p>
          <w:p w14:paraId="59ED7D52" w14:textId="77777777" w:rsidR="00954ABB" w:rsidRDefault="00954ABB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D903A" w14:textId="77777777" w:rsidR="00954ABB" w:rsidRDefault="00954AB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2C7F3" w14:textId="77777777" w:rsidR="00954ABB" w:rsidRPr="00B31D1D" w:rsidRDefault="00954AB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DAF09" w14:textId="77777777" w:rsidR="00954ABB" w:rsidRDefault="00954AB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0CC7B" w14:textId="77777777" w:rsidR="00954ABB" w:rsidRPr="00B31D1D" w:rsidRDefault="00954AB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146DB" w14:textId="77777777" w:rsidR="00954ABB" w:rsidRPr="00F578A4" w:rsidRDefault="00954ABB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Valabilă pentru toate trenurile de călători.</w:t>
            </w:r>
          </w:p>
        </w:tc>
      </w:tr>
    </w:tbl>
    <w:p w14:paraId="4AD19B62" w14:textId="77777777" w:rsidR="00954ABB" w:rsidRDefault="00954ABB">
      <w:pPr>
        <w:tabs>
          <w:tab w:val="left" w:pos="4320"/>
        </w:tabs>
        <w:rPr>
          <w:sz w:val="20"/>
          <w:lang w:val="ro-RO"/>
        </w:rPr>
      </w:pPr>
    </w:p>
    <w:p w14:paraId="011CB3E2" w14:textId="77777777" w:rsidR="00954ABB" w:rsidRDefault="00954ABB" w:rsidP="00553F36">
      <w:pPr>
        <w:pStyle w:val="Heading1"/>
        <w:spacing w:line="360" w:lineRule="auto"/>
      </w:pPr>
      <w:r>
        <w:lastRenderedPageBreak/>
        <w:t>LINIA 319</w:t>
      </w:r>
    </w:p>
    <w:p w14:paraId="452D86BF" w14:textId="77777777" w:rsidR="00954ABB" w:rsidRDefault="00954ABB" w:rsidP="00E16F30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RAMIFICAŢIE VÂNĂTORI - ODORHEI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54ABB" w14:paraId="1CD5EDDC" w14:textId="77777777" w:rsidTr="00904487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71637" w14:textId="77777777" w:rsidR="00954ABB" w:rsidRDefault="00954ABB" w:rsidP="00954AB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C3691" w14:textId="77777777" w:rsidR="00954ABB" w:rsidRDefault="00954ABB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61271" w14:textId="77777777" w:rsidR="00954ABB" w:rsidRPr="006F7A4E" w:rsidRDefault="00954ABB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E7AF9" w14:textId="77777777" w:rsidR="00954ABB" w:rsidRDefault="00954ABB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Odorhei</w:t>
            </w:r>
          </w:p>
          <w:p w14:paraId="56C0A176" w14:textId="77777777" w:rsidR="00954ABB" w:rsidRDefault="00954ABB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F0136" w14:textId="77777777" w:rsidR="00954ABB" w:rsidRDefault="00954ABB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FDE4A2F" w14:textId="77777777" w:rsidR="00954ABB" w:rsidRDefault="00954ABB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0D78C" w14:textId="77777777" w:rsidR="00954ABB" w:rsidRPr="006F7A4E" w:rsidRDefault="00954ABB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F7A4E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9F40C" w14:textId="77777777" w:rsidR="00954ABB" w:rsidRDefault="00954ABB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43033" w14:textId="77777777" w:rsidR="00954ABB" w:rsidRPr="003F6099" w:rsidRDefault="00954ABB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9E513" w14:textId="77777777" w:rsidR="00954ABB" w:rsidRDefault="00954ABB" w:rsidP="00BB06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612D03C" w14:textId="77777777" w:rsidR="00954ABB" w:rsidRDefault="00954ABB">
      <w:pPr>
        <w:spacing w:before="40" w:after="40" w:line="192" w:lineRule="auto"/>
        <w:ind w:right="57"/>
        <w:rPr>
          <w:sz w:val="20"/>
          <w:lang w:val="ro-RO"/>
        </w:rPr>
      </w:pPr>
    </w:p>
    <w:p w14:paraId="67A5CF7B" w14:textId="77777777" w:rsidR="00954ABB" w:rsidRDefault="00954ABB" w:rsidP="009A5523">
      <w:pPr>
        <w:pStyle w:val="Heading1"/>
        <w:spacing w:line="360" w:lineRule="auto"/>
      </w:pPr>
      <w:r>
        <w:t>LINIA 320</w:t>
      </w:r>
    </w:p>
    <w:p w14:paraId="5F15961F" w14:textId="77777777" w:rsidR="00954ABB" w:rsidRDefault="00954ABB" w:rsidP="007437E1">
      <w:pPr>
        <w:pStyle w:val="Heading1"/>
        <w:spacing w:line="360" w:lineRule="auto"/>
        <w:rPr>
          <w:b w:val="0"/>
          <w:bCs w:val="0"/>
          <w:sz w:val="8"/>
        </w:rPr>
      </w:pPr>
      <w:r>
        <w:t>BLAJ - PRAID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54ABB" w14:paraId="76770BE3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D0771" w14:textId="77777777" w:rsidR="00954ABB" w:rsidRDefault="00954ABB" w:rsidP="00954AB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34E46" w14:textId="77777777" w:rsidR="00954ABB" w:rsidRDefault="00954ABB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24+550</w:t>
            </w:r>
          </w:p>
          <w:p w14:paraId="245E8D34" w14:textId="77777777" w:rsidR="00954ABB" w:rsidRDefault="00954ABB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BB917" w14:textId="77777777" w:rsidR="00954ABB" w:rsidRDefault="00954ABB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87FD9" w14:textId="77777777" w:rsidR="00954ABB" w:rsidRDefault="00954ABB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14:paraId="0BAD6F2B" w14:textId="77777777" w:rsidR="00954ABB" w:rsidRDefault="00954ABB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E751A" w14:textId="77777777" w:rsidR="00954ABB" w:rsidRDefault="00954ABB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F2DED" w14:textId="77777777" w:rsidR="00954ABB" w:rsidRPr="00387E05" w:rsidRDefault="00954ABB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1C1E0" w14:textId="77777777" w:rsidR="00954ABB" w:rsidRDefault="00954ABB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793FA" w14:textId="77777777" w:rsidR="00954ABB" w:rsidRPr="00EB59D9" w:rsidRDefault="00954ABB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4C35A" w14:textId="77777777" w:rsidR="00954ABB" w:rsidRDefault="00954ABB" w:rsidP="005F4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954ABB" w14:paraId="41AD39C7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00C82" w14:textId="77777777" w:rsidR="00954ABB" w:rsidRDefault="00954ABB" w:rsidP="00954AB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CB99C" w14:textId="77777777" w:rsidR="00954ABB" w:rsidRDefault="00954AB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36+350</w:t>
            </w:r>
          </w:p>
          <w:p w14:paraId="6D295C1A" w14:textId="77777777" w:rsidR="00954ABB" w:rsidRDefault="00954AB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F47C1" w14:textId="77777777" w:rsidR="00954ABB" w:rsidRDefault="00954AB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B01F" w14:textId="77777777" w:rsidR="00954ABB" w:rsidRDefault="00954ABB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14:paraId="0DE17C84" w14:textId="77777777" w:rsidR="00954ABB" w:rsidRDefault="00954ABB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 -</w:t>
            </w:r>
          </w:p>
          <w:p w14:paraId="1E7292F8" w14:textId="77777777" w:rsidR="00954ABB" w:rsidRDefault="00954ABB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Bălăușeri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D04B8" w14:textId="77777777" w:rsidR="00954ABB" w:rsidRDefault="00954AB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ACB67" w14:textId="77777777" w:rsidR="00954ABB" w:rsidRPr="00387E05" w:rsidRDefault="00954AB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A0FFA" w14:textId="77777777" w:rsidR="00954ABB" w:rsidRDefault="00954AB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3B055" w14:textId="77777777" w:rsidR="00954ABB" w:rsidRPr="00EB59D9" w:rsidRDefault="00954AB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05D6F" w14:textId="77777777" w:rsidR="00954ABB" w:rsidRDefault="00954AB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954ABB" w14:paraId="2D0D8E9F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E5897" w14:textId="77777777" w:rsidR="00954ABB" w:rsidRDefault="00954ABB" w:rsidP="00954AB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975C4" w14:textId="77777777" w:rsidR="00954ABB" w:rsidRDefault="00954AB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7C309" w14:textId="77777777" w:rsidR="00954ABB" w:rsidRDefault="00954AB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1FA27" w14:textId="77777777" w:rsidR="00954ABB" w:rsidRDefault="00954ABB" w:rsidP="00E914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Târnăveni</w:t>
            </w:r>
          </w:p>
          <w:p w14:paraId="0C466165" w14:textId="77777777" w:rsidR="00954ABB" w:rsidRDefault="00954ABB" w:rsidP="00E91498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30E27" w14:textId="77777777" w:rsidR="00954ABB" w:rsidRDefault="00954AB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D1292F6" w14:textId="77777777" w:rsidR="00954ABB" w:rsidRDefault="00954AB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CA1F7" w14:textId="77777777" w:rsidR="00954ABB" w:rsidRPr="00387E05" w:rsidRDefault="00954AB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E4CD9" w14:textId="77777777" w:rsidR="00954ABB" w:rsidRDefault="00954AB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70068" w14:textId="77777777" w:rsidR="00954ABB" w:rsidRPr="00EB59D9" w:rsidRDefault="00954AB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75039" w14:textId="77777777" w:rsidR="00954ABB" w:rsidRDefault="00954AB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4776944D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54386" w14:textId="77777777" w:rsidR="00954ABB" w:rsidRDefault="00954ABB" w:rsidP="00954AB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5CBF" w14:textId="77777777" w:rsidR="00954ABB" w:rsidRDefault="00954AB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37+988</w:t>
            </w:r>
          </w:p>
          <w:p w14:paraId="559EE8F9" w14:textId="77777777" w:rsidR="00954ABB" w:rsidRDefault="00954AB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C6D47" w14:textId="77777777" w:rsidR="00954ABB" w:rsidRPr="00EB59D9" w:rsidRDefault="00954AB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B59D9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907F3" w14:textId="77777777" w:rsidR="00954ABB" w:rsidRDefault="00954AB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Târnăveni -</w:t>
            </w:r>
          </w:p>
          <w:p w14:paraId="7112AFDE" w14:textId="77777777" w:rsidR="00954ABB" w:rsidRDefault="00954AB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Hm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1D97F" w14:textId="77777777" w:rsidR="00954ABB" w:rsidRDefault="00954AB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1D518" w14:textId="77777777" w:rsidR="00954ABB" w:rsidRPr="00387E05" w:rsidRDefault="00954AB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8F293" w14:textId="77777777" w:rsidR="00954ABB" w:rsidRDefault="00954AB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EF127" w14:textId="77777777" w:rsidR="00954ABB" w:rsidRPr="00EB59D9" w:rsidRDefault="00954AB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659D5" w14:textId="77777777" w:rsidR="00954ABB" w:rsidRDefault="00954AB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F11319" w14:textId="77777777" w:rsidR="00954ABB" w:rsidRDefault="00954AB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Valabilă pentru trenurile remorcate cu D.H.C.</w:t>
            </w:r>
          </w:p>
        </w:tc>
      </w:tr>
      <w:tr w:rsidR="00954ABB" w14:paraId="44E52734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42F4E" w14:textId="77777777" w:rsidR="00954ABB" w:rsidRDefault="00954ABB" w:rsidP="00954AB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79B4E" w14:textId="77777777" w:rsidR="00954ABB" w:rsidRDefault="00954AB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  <w:p w14:paraId="3E4DBC41" w14:textId="77777777" w:rsidR="00954ABB" w:rsidRDefault="00954AB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BD6F0" w14:textId="77777777" w:rsidR="00954ABB" w:rsidRPr="00EB59D9" w:rsidRDefault="00954AB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1A069" w14:textId="77777777" w:rsidR="00954ABB" w:rsidRDefault="00954AB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0263B337" w14:textId="77777777" w:rsidR="00954ABB" w:rsidRDefault="00954AB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EFB01" w14:textId="77777777" w:rsidR="00954ABB" w:rsidRDefault="00954AB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02DC9" w14:textId="77777777" w:rsidR="00954ABB" w:rsidRPr="00387E05" w:rsidRDefault="00954AB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92906" w14:textId="77777777" w:rsidR="00954ABB" w:rsidRDefault="00954AB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79D14" w14:textId="77777777" w:rsidR="00954ABB" w:rsidRPr="00EB59D9" w:rsidRDefault="00954AB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1D032" w14:textId="77777777" w:rsidR="00954ABB" w:rsidRDefault="00954AB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1DCF663" w14:textId="77777777" w:rsidR="00954ABB" w:rsidRDefault="00954AB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175AE83F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DDDD1" w14:textId="77777777" w:rsidR="00954ABB" w:rsidRDefault="00954ABB" w:rsidP="00954AB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724A" w14:textId="77777777" w:rsidR="00954ABB" w:rsidRDefault="00954AB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64D47924" w14:textId="77777777" w:rsidR="00954ABB" w:rsidRDefault="00954AB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485F" w14:textId="77777777" w:rsidR="00954ABB" w:rsidRDefault="00954AB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D4CBC" w14:textId="77777777" w:rsidR="00954ABB" w:rsidRDefault="00954AB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62B5BB89" w14:textId="77777777" w:rsidR="00954ABB" w:rsidRDefault="00954AB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85EB1" w14:textId="77777777" w:rsidR="00954ABB" w:rsidRDefault="00954AB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5AA08" w14:textId="77777777" w:rsidR="00954ABB" w:rsidRPr="00387E05" w:rsidRDefault="00954AB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8C6F4" w14:textId="77777777" w:rsidR="00954ABB" w:rsidRDefault="00954AB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5482" w14:textId="77777777" w:rsidR="00954ABB" w:rsidRPr="00EB59D9" w:rsidRDefault="00954AB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DF37" w14:textId="77777777" w:rsidR="00954ABB" w:rsidRDefault="00954AB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102E9959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C7343" w14:textId="77777777" w:rsidR="00954ABB" w:rsidRDefault="00954ABB" w:rsidP="00954AB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E8890" w14:textId="77777777" w:rsidR="00954ABB" w:rsidRDefault="00954AB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  <w:p w14:paraId="3C39D122" w14:textId="77777777" w:rsidR="00954ABB" w:rsidRDefault="00954AB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8D082" w14:textId="77777777" w:rsidR="00954ABB" w:rsidRDefault="00954AB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3C5D3" w14:textId="77777777" w:rsidR="00954ABB" w:rsidRDefault="00954AB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2BC8E4C7" w14:textId="77777777" w:rsidR="00954ABB" w:rsidRDefault="00954AB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D77D1" w14:textId="77777777" w:rsidR="00954ABB" w:rsidRDefault="00954AB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A6635" w14:textId="77777777" w:rsidR="00954ABB" w:rsidRPr="00387E05" w:rsidRDefault="00954AB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FAFCF" w14:textId="77777777" w:rsidR="00954ABB" w:rsidRDefault="00954AB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866A6" w14:textId="77777777" w:rsidR="00954ABB" w:rsidRPr="00EB59D9" w:rsidRDefault="00954AB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6CEF6" w14:textId="77777777" w:rsidR="00954ABB" w:rsidRDefault="00954AB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482880EE" w14:textId="77777777" w:rsidTr="001C56CA">
        <w:trPr>
          <w:cantSplit/>
          <w:trHeight w:val="4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DA6F9" w14:textId="77777777" w:rsidR="00954ABB" w:rsidRDefault="00954ABB" w:rsidP="00954AB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B8EC7" w14:textId="77777777" w:rsidR="00954ABB" w:rsidRDefault="00954AB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  <w:p w14:paraId="7A61267B" w14:textId="77777777" w:rsidR="00954ABB" w:rsidRDefault="00954AB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E33BE" w14:textId="77777777" w:rsidR="00954ABB" w:rsidRDefault="00954AB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3F1FD" w14:textId="77777777" w:rsidR="00954ABB" w:rsidRDefault="00954AB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  -</w:t>
            </w:r>
          </w:p>
          <w:p w14:paraId="0EC75B64" w14:textId="77777777" w:rsidR="00954ABB" w:rsidRDefault="00954AB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D510" w14:textId="77777777" w:rsidR="00954ABB" w:rsidRDefault="00954AB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F7019" w14:textId="77777777" w:rsidR="00954ABB" w:rsidRPr="00387E05" w:rsidRDefault="00954AB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4C25" w14:textId="77777777" w:rsidR="00954ABB" w:rsidRDefault="00954AB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1F1D9" w14:textId="77777777" w:rsidR="00954ABB" w:rsidRPr="00EB59D9" w:rsidRDefault="00954AB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7D378" w14:textId="77777777" w:rsidR="00954ABB" w:rsidRDefault="00954AB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trenurile remorcate cu D.H.C.</w:t>
            </w:r>
          </w:p>
        </w:tc>
      </w:tr>
      <w:tr w:rsidR="00954ABB" w14:paraId="77FF2D1B" w14:textId="77777777" w:rsidTr="00FA1E29">
        <w:trPr>
          <w:cantSplit/>
          <w:trHeight w:val="4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6F83C" w14:textId="77777777" w:rsidR="00954ABB" w:rsidRDefault="00954ABB" w:rsidP="00954AB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E0477" w14:textId="77777777" w:rsidR="00954ABB" w:rsidRDefault="00954AB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  <w:p w14:paraId="698E2DEF" w14:textId="77777777" w:rsidR="00954ABB" w:rsidRDefault="00954AB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50876" w14:textId="77777777" w:rsidR="00954ABB" w:rsidRDefault="00954AB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5A28" w14:textId="77777777" w:rsidR="00954ABB" w:rsidRDefault="00954AB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 -</w:t>
            </w:r>
          </w:p>
          <w:p w14:paraId="0F69685B" w14:textId="77777777" w:rsidR="00954ABB" w:rsidRDefault="00954AB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Praid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52AE5" w14:textId="77777777" w:rsidR="00954ABB" w:rsidRDefault="00954AB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B8A1A" w14:textId="77777777" w:rsidR="00954ABB" w:rsidRPr="00387E05" w:rsidRDefault="00954AB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EB66" w14:textId="77777777" w:rsidR="00954ABB" w:rsidRDefault="00954AB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8DBB" w14:textId="77777777" w:rsidR="00954ABB" w:rsidRPr="00EB59D9" w:rsidRDefault="00954AB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62B6D" w14:textId="77777777" w:rsidR="00954ABB" w:rsidRDefault="00954AB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E1CF566" w14:textId="77777777" w:rsidR="00954ABB" w:rsidRDefault="00954AB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 trenurile remorcate cu D.H.C.</w:t>
            </w:r>
          </w:p>
        </w:tc>
      </w:tr>
    </w:tbl>
    <w:p w14:paraId="137269F6" w14:textId="77777777" w:rsidR="00954ABB" w:rsidRDefault="00954ABB">
      <w:pPr>
        <w:spacing w:before="40" w:after="40" w:line="192" w:lineRule="auto"/>
        <w:ind w:right="57"/>
        <w:rPr>
          <w:sz w:val="20"/>
          <w:lang w:val="ro-RO"/>
        </w:rPr>
      </w:pPr>
    </w:p>
    <w:p w14:paraId="077E32AC" w14:textId="77777777" w:rsidR="00954ABB" w:rsidRDefault="00954ABB" w:rsidP="00503CFC">
      <w:pPr>
        <w:pStyle w:val="Heading1"/>
        <w:spacing w:line="360" w:lineRule="auto"/>
      </w:pPr>
      <w:r>
        <w:t>LINIA 412</w:t>
      </w:r>
    </w:p>
    <w:p w14:paraId="0F6A9235" w14:textId="77777777" w:rsidR="00954ABB" w:rsidRDefault="00954ABB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54ABB" w14:paraId="39DF34DD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7A4B1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DEF0" w14:textId="77777777" w:rsidR="00954ABB" w:rsidRDefault="00954ABB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65F5A" w14:textId="77777777" w:rsidR="00954ABB" w:rsidRPr="005C35B0" w:rsidRDefault="00954ABB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4C216" w14:textId="77777777" w:rsidR="00954ABB" w:rsidRDefault="00954ABB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676EB" w14:textId="77777777" w:rsidR="00954ABB" w:rsidRDefault="00954ABB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170D06AA" w14:textId="77777777" w:rsidR="00954ABB" w:rsidRDefault="00954ABB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573CF" w14:textId="77777777" w:rsidR="00954ABB" w:rsidRPr="00396332" w:rsidRDefault="00954ABB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8B40C" w14:textId="77777777" w:rsidR="00954ABB" w:rsidRDefault="00954ABB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2720" w14:textId="77777777" w:rsidR="00954ABB" w:rsidRPr="00396332" w:rsidRDefault="00954ABB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9A647" w14:textId="77777777" w:rsidR="00954ABB" w:rsidRDefault="00954ABB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05BCDFB7" w14:textId="77777777" w:rsidR="00954ABB" w:rsidRDefault="00954ABB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954ABB" w14:paraId="769EC1B4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BE3C4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DBC1B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32D9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97CE9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5D99B475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CE716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02A1720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60244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1A3CD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5B2AF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4BACB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6B5E4565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0CED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EC7B9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0E610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6D631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64A40298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47789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A6EFA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04D1B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730ADEF2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7D777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192EC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534A180B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9267C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62104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D523E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912C8" w14:textId="77777777" w:rsidR="00954ABB" w:rsidRDefault="00954ABB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3FF246FE" w14:textId="77777777" w:rsidR="00954ABB" w:rsidRDefault="00954ABB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A4AED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938F8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B57E2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8+850</w:t>
            </w:r>
          </w:p>
          <w:p w14:paraId="2177787B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5D86D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CD452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74FD8955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380F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87E07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14:paraId="6D479F91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17363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8497" w14:textId="77777777" w:rsidR="00954ABB" w:rsidRDefault="00954ABB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 inclusiv linia 3 directă și sch. 4A, 2, 6, 3, 1 și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F76C9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CE672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16CC5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94BC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4E1F6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954ABB" w14:paraId="6F290D5F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A8288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E709B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75F28B93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1791D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05156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066D1734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FD9E5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6DBEA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F82EA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E1BDC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F7A06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27FD59A2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2E382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BE94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21120" w14:textId="77777777" w:rsidR="00954ABB" w:rsidRPr="005C35B0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7DEE8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6B3F1B6F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C5128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69251A9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8A0C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3DD66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199C0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432CB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3E9C9357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4650F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5B5AF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7CE1E" w14:textId="77777777" w:rsidR="00954ABB" w:rsidRPr="005C35B0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B430A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11D7D74A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AE0B7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F3B941D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6BADE8E2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9CC29D4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86D6A14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B66B9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07896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EE0DE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57E56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40591200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D523D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8BBA3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27A32F03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F54EA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7226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1E1CC6D1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5103FD71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EB6C3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62118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06FC9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D323C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CF4D3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52BE00D0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4718D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5091D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4C4B5DAC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57BE9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46C1" w14:textId="77777777" w:rsidR="00954ABB" w:rsidRDefault="00954ABB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41CA1AEE" w14:textId="77777777" w:rsidR="00954ABB" w:rsidRDefault="00954ABB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EB84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2CC44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33814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B2185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1C562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0B546DB7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21EF3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A45FD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BE276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BA3C1" w14:textId="77777777" w:rsidR="00954ABB" w:rsidRDefault="00954ABB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03F6099F" w14:textId="77777777" w:rsidR="00954ABB" w:rsidRDefault="00954ABB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10DBB876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33F9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6BEA2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C2B43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5B347E15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5D62E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6616D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06844F76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1B429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68F3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C2D3C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0337D" w14:textId="77777777" w:rsidR="00954ABB" w:rsidRDefault="00954ABB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4D13E9F9" w14:textId="77777777" w:rsidR="00954ABB" w:rsidRDefault="00954ABB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3CBB4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A6E7C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D90CC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6D889E6D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29DE8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08CC0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52C58327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0DB4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F6FD5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5232161F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771A2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F53E7" w14:textId="77777777" w:rsidR="00954ABB" w:rsidRDefault="00954ABB" w:rsidP="000379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Bonțida -</w:t>
            </w:r>
          </w:p>
          <w:p w14:paraId="4DE2AF04" w14:textId="77777777" w:rsidR="00954ABB" w:rsidRDefault="00954ABB" w:rsidP="000379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10E17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62F79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7E164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E8827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A344E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744BA51F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61E1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8F876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26F0AD4C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4FBB2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8D99E" w14:textId="77777777" w:rsidR="00954ABB" w:rsidRDefault="00954ABB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31B16947" w14:textId="77777777" w:rsidR="00954ABB" w:rsidRDefault="00954ABB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08B53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DFABE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93425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6DB26992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9093C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44519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954ABB" w14:paraId="042E3D00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A9CB0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9BA51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D9FFA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EF88A" w14:textId="77777777" w:rsidR="00954ABB" w:rsidRDefault="00954ABB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 Gherla  (inclusiv linia 3 directă Iclod și sch. 2A TDJ 8/10, sch. 3 și 1A St. Iclod.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17AE2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41C24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858EF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1FA8AA15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1B8A1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4B988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4F158E4A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6CB04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74420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D5A36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BA9D" w14:textId="77777777" w:rsidR="00954ABB" w:rsidRDefault="00954ABB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4 abătută</w:t>
            </w:r>
          </w:p>
          <w:p w14:paraId="1DA5C937" w14:textId="77777777" w:rsidR="00954ABB" w:rsidRDefault="00954ABB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14F3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35A1A38B" w14:textId="77777777" w:rsidR="00954ABB" w:rsidRDefault="00954ABB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BC951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D649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7684A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BA72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42CA3C93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95C9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EFEE2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50D28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65E1F" w14:textId="77777777" w:rsidR="00954ABB" w:rsidRDefault="00954ABB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593A4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55DF1B7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00ECC21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9CEE1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24CC1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758BD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40F37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A8B8E6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954ABB" w14:paraId="3DAE5A6C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2B854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6620F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14:paraId="294C9060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B6BD1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432ED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 -</w:t>
            </w:r>
          </w:p>
          <w:p w14:paraId="4DD28DA1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4A08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4E801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532B3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6C9AE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3EB15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6E0AFC90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FBA3F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8FB00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0F31E8FF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448BF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76D26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1C9339A0" w14:textId="77777777" w:rsidR="00954ABB" w:rsidRDefault="00954ABB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67B7A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BD4AF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AFD7D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7BED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E12EE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0C91A83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564B6D0A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80C96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79C1A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C6177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41222" w14:textId="77777777" w:rsidR="00954ABB" w:rsidRDefault="00954ABB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3D387E84" w14:textId="77777777" w:rsidR="00954ABB" w:rsidRDefault="00954ABB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A5177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40EF6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EA6D8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14:paraId="59837E24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B0478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73DD3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954ABB" w14:paraId="6E5238C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30AFA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D357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08521" w14:textId="77777777" w:rsidR="00954ABB" w:rsidRPr="005C35B0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FF245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15FE0C26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4C16E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31D7891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74A30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5E27D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EA116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6B45D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4996BA1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7187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52148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AADCF" w14:textId="77777777" w:rsidR="00954ABB" w:rsidRPr="005C35B0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AB259" w14:textId="77777777" w:rsidR="00954ABB" w:rsidRDefault="00954ABB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2288B323" w14:textId="77777777" w:rsidR="00954ABB" w:rsidRDefault="00954ABB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CFF08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0D463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0A4D2" w14:textId="77777777" w:rsidR="00954ABB" w:rsidRDefault="00954ABB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5FFFD15F" w14:textId="77777777" w:rsidR="00954ABB" w:rsidRDefault="00954ABB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0157B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50612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2279480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D6D6E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BD879" w14:textId="77777777" w:rsidR="00954ABB" w:rsidRDefault="00954ABB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C66B0" w14:textId="77777777" w:rsidR="00954ABB" w:rsidRPr="005C35B0" w:rsidRDefault="00954ABB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C216A" w14:textId="77777777" w:rsidR="00954ABB" w:rsidRDefault="00954ABB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14:paraId="5C1AB12E" w14:textId="77777777" w:rsidR="00954ABB" w:rsidRDefault="00954ABB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C0B1B" w14:textId="77777777" w:rsidR="00954ABB" w:rsidRDefault="00954ABB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2B2AB" w14:textId="77777777" w:rsidR="00954ABB" w:rsidRPr="00396332" w:rsidRDefault="00954ABB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D3C3E" w14:textId="77777777" w:rsidR="00954ABB" w:rsidRDefault="00954ABB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14:paraId="6FDCBC36" w14:textId="77777777" w:rsidR="00954ABB" w:rsidRDefault="00954ABB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D4B79" w14:textId="77777777" w:rsidR="00954ABB" w:rsidRDefault="00954ABB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50B25" w14:textId="77777777" w:rsidR="00954ABB" w:rsidRDefault="00954ABB" w:rsidP="004549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954ABB" w14:paraId="3F04A47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D5797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F8EC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B50FF" w14:textId="77777777" w:rsidR="00954ABB" w:rsidRPr="005C35B0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F299E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329C6A37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39553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466B8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58B51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0CBE808A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5E702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BE609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3B6A453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7123F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3D59F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733B0" w14:textId="77777777" w:rsidR="00954ABB" w:rsidRPr="005C35B0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6DB99" w14:textId="77777777" w:rsidR="00954ABB" w:rsidRDefault="00954ABB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070375AC" w14:textId="77777777" w:rsidR="00954ABB" w:rsidRDefault="00954ABB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5E8FB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7A015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4F043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215221BE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542F9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73934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7F623B99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D900A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BB9A9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E3CC5" w14:textId="77777777" w:rsidR="00954ABB" w:rsidRPr="005C35B0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E2A21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61A328A6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4B5B6177" w14:textId="77777777" w:rsidR="00954ABB" w:rsidRDefault="00954ABB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6E10F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1E4B33A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C6314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1DA25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B328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7C6CC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491537F4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56553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D24F3" w14:textId="77777777" w:rsidR="00954ABB" w:rsidRDefault="00954ABB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7C5F6B98" w14:textId="77777777" w:rsidR="00954ABB" w:rsidRDefault="00954ABB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FA6F1" w14:textId="77777777" w:rsidR="00954ABB" w:rsidRDefault="00954ABB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46E27" w14:textId="77777777" w:rsidR="00954ABB" w:rsidRDefault="00954ABB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232298B9" w14:textId="77777777" w:rsidR="00954ABB" w:rsidRDefault="00954ABB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C0C9" w14:textId="77777777" w:rsidR="00954ABB" w:rsidRDefault="00954ABB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58EC1" w14:textId="77777777" w:rsidR="00954ABB" w:rsidRPr="00396332" w:rsidRDefault="00954ABB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2A48" w14:textId="77777777" w:rsidR="00954ABB" w:rsidRDefault="00954ABB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CB28E" w14:textId="77777777" w:rsidR="00954ABB" w:rsidRPr="00396332" w:rsidRDefault="00954ABB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AB41A" w14:textId="77777777" w:rsidR="00954ABB" w:rsidRDefault="00954ABB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8C368B" w14:textId="77777777" w:rsidR="00954ABB" w:rsidRDefault="00954ABB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7E024CCA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7417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27822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5907B220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9668B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FB211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 – Cășeiu (inclusiv pod metalic Cap Y St. Dej călători)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F32A3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63F74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D0D5E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6D340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FAB8" w14:textId="77777777" w:rsidR="00954ABB" w:rsidRDefault="00954ABB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2792EBA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2BC4447D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8DC91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288E8" w14:textId="77777777" w:rsidR="00954ABB" w:rsidRDefault="00954A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028B0B25" w14:textId="77777777" w:rsidR="00954ABB" w:rsidRDefault="00954A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3C45" w14:textId="77777777" w:rsidR="00954ABB" w:rsidRDefault="00954A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FF4E5" w14:textId="77777777" w:rsidR="00954ABB" w:rsidRDefault="00954ABB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5C32A6CB" w14:textId="77777777" w:rsidR="00954ABB" w:rsidRDefault="00954ABB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9D08" w14:textId="77777777" w:rsidR="00954ABB" w:rsidRDefault="00954A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5EE56" w14:textId="77777777" w:rsidR="00954ABB" w:rsidRPr="00396332" w:rsidRDefault="00954A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51615" w14:textId="77777777" w:rsidR="00954ABB" w:rsidRDefault="00954A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D1059" w14:textId="77777777" w:rsidR="00954ABB" w:rsidRPr="00396332" w:rsidRDefault="00954A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915C0" w14:textId="77777777" w:rsidR="00954ABB" w:rsidRDefault="00954ABB" w:rsidP="007851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68AD46A6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2BCE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140C0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7F6DC117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8A2A" w14:textId="77777777" w:rsidR="00954ABB" w:rsidRPr="005C35B0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23C01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4924EEE5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D9CD6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688D2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BBA48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61567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FE191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5266F47D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C3960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075E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4AD185C7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FAF5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976C5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09CE67BE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EA762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83FC2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2B131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49C16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4D86D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EAF9EAC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0F095760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E4E9A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A5910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7897A2F6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3A3A3" w14:textId="77777777" w:rsidR="00954ABB" w:rsidRPr="005C35B0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9902F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6CDD5189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DD548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BDCD6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C1A1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81228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D6C1D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19E76E6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9B23F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819D1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33561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38488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25503B63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3009C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B2AA1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F20AE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583E8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24D2C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5AC94CD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3EC1D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60E4C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93+360</w:t>
            </w:r>
          </w:p>
          <w:p w14:paraId="315F3375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5CBAC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359DB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71BAEE43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(Pod provizoriu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37A06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D116B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21C86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D14AD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EFC14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67EFCE6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53861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0D980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5FC4CB81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0030F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21F35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73B3F60A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2C9E7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88EE4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E90DA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7D4BC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90C76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6D4A3E1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D2BF6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C7C91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3BEC9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B0561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51AA247E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6CFD7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02B52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B5D1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E246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E7EFC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1C178CF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C1F0A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FAF0E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3A6B7F8F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951C3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8441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60E85FFE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7DD2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2C65F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0DF43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1E262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6A9AA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37DC637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8A285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FB5A2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80894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DF201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9DAD9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5914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F081E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7350C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AF881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 Nesemnalizată pe teren.</w:t>
            </w:r>
          </w:p>
        </w:tc>
      </w:tr>
      <w:tr w:rsidR="00954ABB" w14:paraId="1FEBE05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1077B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8AA15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1BD1F4DF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BD19F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ACF5" w14:textId="77777777" w:rsidR="00954ABB" w:rsidRDefault="00954ABB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1B1917EF" w14:textId="77777777" w:rsidR="00954ABB" w:rsidRDefault="00954ABB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7F900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8524A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999D5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F35A6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A2720" w14:textId="77777777" w:rsidR="00954ABB" w:rsidRDefault="00954ABB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312EBC8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A9B7C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BC621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119+700</w:t>
            </w:r>
          </w:p>
          <w:p w14:paraId="51ECB0E9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BBB15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4BF56" w14:textId="77777777" w:rsidR="00954ABB" w:rsidRDefault="00954ABB" w:rsidP="002978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723D349C" w14:textId="77777777" w:rsidR="00954ABB" w:rsidRDefault="00954ABB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Jibou </w:t>
            </w:r>
          </w:p>
          <w:p w14:paraId="31184254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(inclusiv tabier metalic Cap X  St. Jibou)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5B86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4D056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956FA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A5F3B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42CEE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72C7FC6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0E93ACA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43D18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8B3AF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224FA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173F2" w14:textId="77777777" w:rsidR="00954ABB" w:rsidRDefault="00954ABB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0DD9DEC3" w14:textId="77777777" w:rsidR="00954ABB" w:rsidRDefault="00954ABB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9C21" w14:textId="77777777" w:rsidR="00954ABB" w:rsidRDefault="00954ABB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 </w:t>
            </w:r>
          </w:p>
          <w:p w14:paraId="0EC98E29" w14:textId="77777777" w:rsidR="00954ABB" w:rsidRDefault="00954ABB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55F6B39" w14:textId="77777777" w:rsidR="00954ABB" w:rsidRDefault="00954ABB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1499E" w14:textId="77777777" w:rsidR="00954ABB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1F90D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C72F1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24DE9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5C2EF960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24CD1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9CDD6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A5167" w14:textId="77777777" w:rsidR="00954ABB" w:rsidRPr="005C35B0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19AE9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7FB0A2D9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3664669A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100E1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B4B96E6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8C341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77C50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F1E3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46FBA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5D1F9D4A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1CAAB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8C016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DEE26" w14:textId="77777777" w:rsidR="00954ABB" w:rsidRPr="005C35B0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5FFB2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F2BFB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6E744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3068C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F29CF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3DB44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954ABB" w14:paraId="74025E0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0E1F4B4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775688C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E387D75" w14:textId="77777777" w:rsidR="00954ABB" w:rsidRPr="005C35B0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831A6A1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13D24003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3EE7E8C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F7970F6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0EF7EBC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EDDC565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CEA7807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A0B7133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738C5BF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E5511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21FE8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123EB9A3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45818" w14:textId="77777777" w:rsidR="00954ABB" w:rsidRPr="005C35B0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44056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0974FA80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AB4C3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57E23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4C60D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EC98D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E995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ADBDE49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2FEB523D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71BEBF14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3DB56910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954ABB" w14:paraId="6981BDEC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0BB57" w14:textId="77777777" w:rsidR="00954ABB" w:rsidRDefault="00954ABB" w:rsidP="00954AB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FE3D5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11A41316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CE904" w14:textId="77777777" w:rsidR="00954ABB" w:rsidRPr="005C35B0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416DE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2CEE2960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622EA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63916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8BECF" w14:textId="77777777" w:rsidR="00954ABB" w:rsidRDefault="00954AB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CDF6C" w14:textId="77777777" w:rsidR="00954ABB" w:rsidRPr="00396332" w:rsidRDefault="00954AB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3EC02" w14:textId="77777777" w:rsidR="00954ABB" w:rsidRDefault="00954AB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1600597" w14:textId="77777777" w:rsidR="00954ABB" w:rsidRDefault="00954ABB">
      <w:pPr>
        <w:spacing w:before="40" w:after="40" w:line="192" w:lineRule="auto"/>
        <w:ind w:right="57"/>
        <w:rPr>
          <w:sz w:val="20"/>
          <w:lang w:val="ro-RO"/>
        </w:rPr>
      </w:pPr>
    </w:p>
    <w:p w14:paraId="6C1877EB" w14:textId="77777777" w:rsidR="00954ABB" w:rsidRDefault="00954ABB" w:rsidP="0002281B">
      <w:pPr>
        <w:pStyle w:val="Heading1"/>
        <w:spacing w:line="360" w:lineRule="auto"/>
      </w:pPr>
      <w:r>
        <w:t>LINIA 416</w:t>
      </w:r>
    </w:p>
    <w:p w14:paraId="01BD7008" w14:textId="77777777" w:rsidR="00954ABB" w:rsidRDefault="00954ABB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54ABB" w14:paraId="06F3F644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F878B" w14:textId="77777777" w:rsidR="00954ABB" w:rsidRDefault="00954ABB" w:rsidP="00954AB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FD8E2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02A79" w14:textId="77777777" w:rsidR="00954ABB" w:rsidRPr="00C4423F" w:rsidRDefault="00954AB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A2BAA" w14:textId="77777777" w:rsidR="00954ABB" w:rsidRDefault="00954AB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7449EC13" w14:textId="77777777" w:rsidR="00954ABB" w:rsidRDefault="00954AB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52F29481" w14:textId="77777777" w:rsidR="00954ABB" w:rsidRDefault="00954ABB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7FF97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2551ED1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C2565" w14:textId="77777777" w:rsidR="00954ABB" w:rsidRPr="00C4423F" w:rsidRDefault="00954AB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37BFD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8931E" w14:textId="77777777" w:rsidR="00954ABB" w:rsidRPr="00C4423F" w:rsidRDefault="00954AB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0C9A1" w14:textId="77777777" w:rsidR="00954ABB" w:rsidRDefault="00954AB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29049EBD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B3AD6" w14:textId="77777777" w:rsidR="00954ABB" w:rsidRDefault="00954ABB" w:rsidP="00954AB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CFD0E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6B94EFB4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CC2B4" w14:textId="77777777" w:rsidR="00954ABB" w:rsidRPr="00C4423F" w:rsidRDefault="00954AB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460A" w14:textId="77777777" w:rsidR="00954ABB" w:rsidRDefault="00954ABB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9AE85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909B2" w14:textId="77777777" w:rsidR="00954ABB" w:rsidRPr="00C4423F" w:rsidRDefault="00954AB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5C25D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E354F" w14:textId="77777777" w:rsidR="00954ABB" w:rsidRPr="00C4423F" w:rsidRDefault="00954AB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01B80" w14:textId="77777777" w:rsidR="00954ABB" w:rsidRDefault="00954AB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1DBC475" w14:textId="77777777" w:rsidR="00954ABB" w:rsidRDefault="00954AB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270C96DF" w14:textId="77777777" w:rsidR="00954ABB" w:rsidRDefault="00954AB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954ABB" w14:paraId="667A6EBF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A7534" w14:textId="77777777" w:rsidR="00954ABB" w:rsidRDefault="00954ABB" w:rsidP="00954AB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F1CBE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E581F" w14:textId="77777777" w:rsidR="00954ABB" w:rsidRPr="00C4423F" w:rsidRDefault="00954AB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798D2" w14:textId="77777777" w:rsidR="00954ABB" w:rsidRDefault="00954AB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4F7E77FF" w14:textId="77777777" w:rsidR="00954ABB" w:rsidRDefault="00954AB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41CE44F5" w14:textId="77777777" w:rsidR="00954ABB" w:rsidRDefault="00954ABB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8443F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069EE52E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18CAC358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5B4D233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74F0B016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039B9" w14:textId="77777777" w:rsidR="00954ABB" w:rsidRPr="00C4423F" w:rsidRDefault="00954AB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34041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D37C" w14:textId="77777777" w:rsidR="00954ABB" w:rsidRPr="00C4423F" w:rsidRDefault="00954AB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1F5AA" w14:textId="77777777" w:rsidR="00954ABB" w:rsidRDefault="00954AB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36DAD99F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77620" w14:textId="77777777" w:rsidR="00954ABB" w:rsidRDefault="00954ABB" w:rsidP="00954AB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B49D9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C15B" w14:textId="77777777" w:rsidR="00954ABB" w:rsidRPr="00C4423F" w:rsidRDefault="00954AB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2A164" w14:textId="77777777" w:rsidR="00954ABB" w:rsidRDefault="00954AB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2296514C" w14:textId="77777777" w:rsidR="00954ABB" w:rsidRDefault="00954AB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7BB98D86" w14:textId="77777777" w:rsidR="00954ABB" w:rsidRDefault="00954AB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1877415F" w14:textId="77777777" w:rsidR="00954ABB" w:rsidRDefault="00954AB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39E5F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35AF7994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27D7FF27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24645396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7E761DB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42A1E986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588880C9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7C18753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128A3" w14:textId="77777777" w:rsidR="00954ABB" w:rsidRPr="00C4423F" w:rsidRDefault="00954AB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0B281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CEF09" w14:textId="77777777" w:rsidR="00954ABB" w:rsidRPr="00C4423F" w:rsidRDefault="00954AB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ADC85" w14:textId="77777777" w:rsidR="00954ABB" w:rsidRDefault="00954AB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707BCBE6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B739E" w14:textId="77777777" w:rsidR="00954ABB" w:rsidRDefault="00954ABB" w:rsidP="00954AB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F397B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D0FA9" w14:textId="77777777" w:rsidR="00954ABB" w:rsidRPr="00C4423F" w:rsidRDefault="00954AB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E7021" w14:textId="77777777" w:rsidR="00954ABB" w:rsidRDefault="00954AB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4BB0827F" w14:textId="77777777" w:rsidR="00954ABB" w:rsidRDefault="00954AB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B25A4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6E2FE6CE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3EB6720F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784281C9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2A7A0225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0FE50" w14:textId="77777777" w:rsidR="00954ABB" w:rsidRPr="00C4423F" w:rsidRDefault="00954AB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17BC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04483" w14:textId="77777777" w:rsidR="00954ABB" w:rsidRPr="00C4423F" w:rsidRDefault="00954AB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3EC9" w14:textId="77777777" w:rsidR="00954ABB" w:rsidRDefault="00954AB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12A620" w14:textId="77777777" w:rsidR="00954ABB" w:rsidRDefault="00954AB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954ABB" w14:paraId="2D5A215A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A322F" w14:textId="77777777" w:rsidR="00954ABB" w:rsidRDefault="00954ABB" w:rsidP="00954AB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42A30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3499B" w14:textId="77777777" w:rsidR="00954ABB" w:rsidRPr="00C4423F" w:rsidRDefault="00954AB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94CD" w14:textId="77777777" w:rsidR="00954ABB" w:rsidRDefault="00954AB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85FFA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6DC0D" w14:textId="77777777" w:rsidR="00954ABB" w:rsidRDefault="00954AB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4BDA8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055CB532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FE680" w14:textId="77777777" w:rsidR="00954ABB" w:rsidRPr="00C4423F" w:rsidRDefault="00954AB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AA434" w14:textId="77777777" w:rsidR="00954ABB" w:rsidRDefault="00954AB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7A89022F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E57F4" w14:textId="77777777" w:rsidR="00954ABB" w:rsidRDefault="00954ABB" w:rsidP="00954AB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118D0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1B011" w14:textId="77777777" w:rsidR="00954ABB" w:rsidRPr="00C4423F" w:rsidRDefault="00954AB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C411C" w14:textId="77777777" w:rsidR="00954ABB" w:rsidRDefault="00954AB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AAD35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3A284" w14:textId="77777777" w:rsidR="00954ABB" w:rsidRDefault="00954AB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EA11B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08D76C04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79BCF" w14:textId="77777777" w:rsidR="00954ABB" w:rsidRDefault="00954AB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1438A" w14:textId="77777777" w:rsidR="00954ABB" w:rsidRDefault="00954AB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5DB8CCD0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5CB6B" w14:textId="77777777" w:rsidR="00954ABB" w:rsidRDefault="00954ABB" w:rsidP="00954AB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9BBEF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A79A" w14:textId="77777777" w:rsidR="00954ABB" w:rsidRPr="00C4423F" w:rsidRDefault="00954AB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98861" w14:textId="77777777" w:rsidR="00954ABB" w:rsidRDefault="00954AB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7C01A503" w14:textId="77777777" w:rsidR="00954ABB" w:rsidRDefault="00954AB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451A2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A5CA346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06BB9" w14:textId="77777777" w:rsidR="00954ABB" w:rsidRPr="00C4423F" w:rsidRDefault="00954AB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19A5C" w14:textId="77777777" w:rsidR="00954ABB" w:rsidRDefault="00954AB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B8287" w14:textId="77777777" w:rsidR="00954ABB" w:rsidRPr="00C4423F" w:rsidRDefault="00954AB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B5D57" w14:textId="77777777" w:rsidR="00954ABB" w:rsidRDefault="00954AB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634CB724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62B4C" w14:textId="77777777" w:rsidR="00954ABB" w:rsidRDefault="00954ABB" w:rsidP="00954AB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7AD05" w14:textId="77777777" w:rsidR="00954ABB" w:rsidRDefault="00954ABB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6A856B4F" w14:textId="77777777" w:rsidR="00954ABB" w:rsidRDefault="00954ABB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2B561" w14:textId="77777777" w:rsidR="00954ABB" w:rsidRPr="00C4423F" w:rsidRDefault="00954ABB" w:rsidP="00ED66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5117F" w14:textId="77777777" w:rsidR="00954ABB" w:rsidRDefault="00954ABB" w:rsidP="00ED66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499D0503" w14:textId="77777777" w:rsidR="00954ABB" w:rsidRDefault="00954ABB" w:rsidP="00ED66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60FB2" w14:textId="77777777" w:rsidR="00954ABB" w:rsidRDefault="00954ABB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4DDB4" w14:textId="77777777" w:rsidR="00954ABB" w:rsidRPr="00C4423F" w:rsidRDefault="00954ABB" w:rsidP="00ED66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A2B84" w14:textId="77777777" w:rsidR="00954ABB" w:rsidRDefault="00954ABB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45443AB9" w14:textId="77777777" w:rsidR="00954ABB" w:rsidRDefault="00954ABB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A7E4" w14:textId="77777777" w:rsidR="00954ABB" w:rsidRPr="00C4423F" w:rsidRDefault="00954ABB" w:rsidP="00ED66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ECA1F" w14:textId="77777777" w:rsidR="00954ABB" w:rsidRDefault="00954ABB" w:rsidP="00ED66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2A9C9454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ABC8B" w14:textId="77777777" w:rsidR="00954ABB" w:rsidRDefault="00954ABB" w:rsidP="00954AB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FD984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87F8F" w14:textId="77777777" w:rsidR="00954ABB" w:rsidRDefault="00954AB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6C49" w14:textId="77777777" w:rsidR="00954ABB" w:rsidRDefault="00954AB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7AD11677" w14:textId="77777777" w:rsidR="00954ABB" w:rsidRDefault="00954AB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7CD4A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B65AD" w14:textId="77777777" w:rsidR="00954ABB" w:rsidRPr="00C4423F" w:rsidRDefault="00954AB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76DC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  <w:p w14:paraId="1764CE09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0E944" w14:textId="77777777" w:rsidR="00954ABB" w:rsidRDefault="00954AB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19FD0" w14:textId="77777777" w:rsidR="00954ABB" w:rsidRDefault="00954AB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0198D0FD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322F9" w14:textId="77777777" w:rsidR="00954ABB" w:rsidRDefault="00954ABB" w:rsidP="00954AB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18DBD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37F758FD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DA6C5" w14:textId="77777777" w:rsidR="00954ABB" w:rsidRPr="00C4423F" w:rsidRDefault="00954AB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3AAA2" w14:textId="77777777" w:rsidR="00954ABB" w:rsidRDefault="00954AB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3705E53D" w14:textId="77777777" w:rsidR="00954ABB" w:rsidRDefault="00954AB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D93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94722" w14:textId="77777777" w:rsidR="00954ABB" w:rsidRPr="00C4423F" w:rsidRDefault="00954AB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A9807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7129F" w14:textId="77777777" w:rsidR="00954ABB" w:rsidRPr="00C4423F" w:rsidRDefault="00954AB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21B94" w14:textId="77777777" w:rsidR="00954ABB" w:rsidRDefault="00954AB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2751D336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633AE" w14:textId="77777777" w:rsidR="00954ABB" w:rsidRDefault="00954ABB" w:rsidP="00954AB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975C6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810E2" w14:textId="77777777" w:rsidR="00954ABB" w:rsidRPr="00C4423F" w:rsidRDefault="00954AB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C93C8" w14:textId="77777777" w:rsidR="00954ABB" w:rsidRDefault="00954AB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7FEE25DC" w14:textId="77777777" w:rsidR="00954ABB" w:rsidRDefault="00954AB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F70B0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3153D" w14:textId="77777777" w:rsidR="00954ABB" w:rsidRPr="00C4423F" w:rsidRDefault="00954AB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27E07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79B9CD92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63FB" w14:textId="77777777" w:rsidR="00954ABB" w:rsidRPr="00C4423F" w:rsidRDefault="00954AB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7D75" w14:textId="77777777" w:rsidR="00954ABB" w:rsidRDefault="00954AB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34091C29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09311" w14:textId="77777777" w:rsidR="00954ABB" w:rsidRDefault="00954ABB" w:rsidP="00954AB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69B7D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1577D99D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40F4A" w14:textId="77777777" w:rsidR="00954ABB" w:rsidRPr="00C4423F" w:rsidRDefault="00954AB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B46A7" w14:textId="77777777" w:rsidR="00954ABB" w:rsidRDefault="00954AB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3842340F" w14:textId="77777777" w:rsidR="00954ABB" w:rsidRDefault="00954AB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3F08D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0278B" w14:textId="77777777" w:rsidR="00954ABB" w:rsidRPr="00C4423F" w:rsidRDefault="00954AB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9BC8F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3BB93" w14:textId="77777777" w:rsidR="00954ABB" w:rsidRDefault="00954AB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FD989" w14:textId="77777777" w:rsidR="00954ABB" w:rsidRDefault="00954AB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7BCC6DCE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A1DFF" w14:textId="77777777" w:rsidR="00954ABB" w:rsidRDefault="00954ABB" w:rsidP="00954AB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D95F4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E9512" w14:textId="77777777" w:rsidR="00954ABB" w:rsidRPr="00C4423F" w:rsidRDefault="00954AB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9AECD" w14:textId="77777777" w:rsidR="00954ABB" w:rsidRDefault="00954AB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3303D174" w14:textId="77777777" w:rsidR="00954ABB" w:rsidRDefault="00954AB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72708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13A38" w14:textId="77777777" w:rsidR="00954ABB" w:rsidRPr="00C4423F" w:rsidRDefault="00954AB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347CB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5FB3B" w14:textId="77777777" w:rsidR="00954ABB" w:rsidRDefault="00954AB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3E105" w14:textId="77777777" w:rsidR="00954ABB" w:rsidRDefault="00954AB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33569F06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D74BD" w14:textId="77777777" w:rsidR="00954ABB" w:rsidRDefault="00954ABB" w:rsidP="00954AB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46F11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DB7C" w14:textId="77777777" w:rsidR="00954ABB" w:rsidRPr="00C4423F" w:rsidRDefault="00954AB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1E4B6" w14:textId="77777777" w:rsidR="00954ABB" w:rsidRDefault="00954AB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6C5FEA96" w14:textId="77777777" w:rsidR="00954ABB" w:rsidRDefault="00954AB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77FD8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8B044FB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31DE9" w14:textId="77777777" w:rsidR="00954ABB" w:rsidRPr="00C4423F" w:rsidRDefault="00954AB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F4D7B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C5FB8" w14:textId="77777777" w:rsidR="00954ABB" w:rsidRPr="00C4423F" w:rsidRDefault="00954AB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0EF3C" w14:textId="77777777" w:rsidR="00954ABB" w:rsidRDefault="00954AB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954ABB" w14:paraId="78551A6C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74EF" w14:textId="77777777" w:rsidR="00954ABB" w:rsidRDefault="00954ABB" w:rsidP="00954AB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5C0CD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5552595B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ACC94" w14:textId="77777777" w:rsidR="00954ABB" w:rsidRPr="00C4423F" w:rsidRDefault="00954AB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71F69" w14:textId="77777777" w:rsidR="00954ABB" w:rsidRDefault="00954AB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1F0CCA3A" w14:textId="77777777" w:rsidR="00954ABB" w:rsidRDefault="00954AB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6C6B2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17A46" w14:textId="77777777" w:rsidR="00954ABB" w:rsidRPr="00C4423F" w:rsidRDefault="00954AB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A094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1CBD" w14:textId="77777777" w:rsidR="00954ABB" w:rsidRPr="00C4423F" w:rsidRDefault="00954AB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069BB" w14:textId="77777777" w:rsidR="00954ABB" w:rsidRDefault="00954AB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0BDA357E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3AC39" w14:textId="77777777" w:rsidR="00954ABB" w:rsidRDefault="00954ABB" w:rsidP="00954AB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304D1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37+170</w:t>
            </w:r>
          </w:p>
          <w:p w14:paraId="0BEC6E04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549C1" w14:textId="77777777" w:rsidR="00954ABB" w:rsidRDefault="00954AB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B18BD" w14:textId="77777777" w:rsidR="00954ABB" w:rsidRDefault="00954ABB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Feldru linia 2 directă secțiunea 024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0FEFA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29A7B" w14:textId="77777777" w:rsidR="00954ABB" w:rsidRPr="00C4423F" w:rsidRDefault="00954AB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D3C78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5B4FE" w14:textId="77777777" w:rsidR="00954ABB" w:rsidRPr="00C4423F" w:rsidRDefault="00954AB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D2F3D" w14:textId="77777777" w:rsidR="00954ABB" w:rsidRDefault="00954AB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4E4F6CE5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2DFB1" w14:textId="77777777" w:rsidR="00954ABB" w:rsidRDefault="00954ABB" w:rsidP="00954AB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C56A1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42359" w14:textId="77777777" w:rsidR="00954ABB" w:rsidRDefault="00954AB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E466" w14:textId="77777777" w:rsidR="00954ABB" w:rsidRDefault="00954AB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4342F971" w14:textId="77777777" w:rsidR="00954ABB" w:rsidRDefault="00954AB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83C76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68E487F4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22409D0B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3D57D13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502BFFB8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E0A10" w14:textId="77777777" w:rsidR="00954ABB" w:rsidRPr="00C4423F" w:rsidRDefault="00954AB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4E7F3" w14:textId="77777777" w:rsidR="00954ABB" w:rsidRDefault="00954AB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30A7A" w14:textId="77777777" w:rsidR="00954ABB" w:rsidRPr="00C4423F" w:rsidRDefault="00954AB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5C2CF" w14:textId="77777777" w:rsidR="00954ABB" w:rsidRPr="00620605" w:rsidRDefault="00954ABB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54ABB" w14:paraId="240B3D5D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16408" w14:textId="77777777" w:rsidR="00954ABB" w:rsidRDefault="00954ABB" w:rsidP="00954AB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774C1" w14:textId="77777777" w:rsidR="00954ABB" w:rsidRDefault="00954AB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2086CE88" w14:textId="77777777" w:rsidR="00954ABB" w:rsidRDefault="00954AB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DF6A5" w14:textId="77777777" w:rsidR="00954ABB" w:rsidRDefault="00954AB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BFD79" w14:textId="77777777" w:rsidR="00954ABB" w:rsidRDefault="00954AB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C97C33A" w14:textId="77777777" w:rsidR="00954ABB" w:rsidRDefault="00954AB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971B9" w14:textId="77777777" w:rsidR="00954ABB" w:rsidRDefault="00954AB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C7E2D" w14:textId="77777777" w:rsidR="00954ABB" w:rsidRDefault="00954AB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1787C" w14:textId="77777777" w:rsidR="00954ABB" w:rsidRDefault="00954AB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81BDE" w14:textId="77777777" w:rsidR="00954ABB" w:rsidRPr="00C4423F" w:rsidRDefault="00954AB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1E001" w14:textId="77777777" w:rsidR="00954ABB" w:rsidRPr="0029205F" w:rsidRDefault="00954AB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954ABB" w14:paraId="48105CB3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DD8B3" w14:textId="77777777" w:rsidR="00954ABB" w:rsidRDefault="00954ABB" w:rsidP="00954AB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F228C" w14:textId="77777777" w:rsidR="00954ABB" w:rsidRDefault="00954AB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D0E55" w14:textId="77777777" w:rsidR="00954ABB" w:rsidRPr="00C4423F" w:rsidRDefault="00954AB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B9292" w14:textId="77777777" w:rsidR="00954ABB" w:rsidRDefault="00954AB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C22ADA7" w14:textId="77777777" w:rsidR="00954ABB" w:rsidRDefault="00954AB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CA580" w14:textId="77777777" w:rsidR="00954ABB" w:rsidRDefault="00954AB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6046D" w14:textId="77777777" w:rsidR="00954ABB" w:rsidRPr="00C4423F" w:rsidRDefault="00954AB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BD23" w14:textId="77777777" w:rsidR="00954ABB" w:rsidRDefault="00954AB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8C500" w14:textId="77777777" w:rsidR="00954ABB" w:rsidRPr="00C4423F" w:rsidRDefault="00954AB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A7050" w14:textId="77777777" w:rsidR="00954ABB" w:rsidRDefault="00954AB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F36256" w14:textId="77777777" w:rsidR="00954ABB" w:rsidRDefault="00954AB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954ABB" w14:paraId="0711A3F5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1289A" w14:textId="77777777" w:rsidR="00954ABB" w:rsidRDefault="00954ABB" w:rsidP="00954AB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F732A" w14:textId="77777777" w:rsidR="00954ABB" w:rsidRDefault="00954AB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1D638" w14:textId="77777777" w:rsidR="00954ABB" w:rsidRPr="00C4423F" w:rsidRDefault="00954AB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F284" w14:textId="77777777" w:rsidR="00954ABB" w:rsidRDefault="00954AB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4FAB996E" w14:textId="77777777" w:rsidR="00954ABB" w:rsidRDefault="00954AB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9E4E2" w14:textId="77777777" w:rsidR="00954ABB" w:rsidRDefault="00954AB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E765D" w14:textId="77777777" w:rsidR="00954ABB" w:rsidRPr="00C4423F" w:rsidRDefault="00954AB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F9377" w14:textId="77777777" w:rsidR="00954ABB" w:rsidRDefault="00954AB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93996" w14:textId="77777777" w:rsidR="00954ABB" w:rsidRPr="00C4423F" w:rsidRDefault="00954AB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304FD" w14:textId="77777777" w:rsidR="00954ABB" w:rsidRDefault="00954AB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631B0D" w14:textId="77777777" w:rsidR="00954ABB" w:rsidRDefault="00954AB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954ABB" w14:paraId="6D006A07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BA680" w14:textId="77777777" w:rsidR="00954ABB" w:rsidRDefault="00954ABB" w:rsidP="00954AB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F54B2" w14:textId="77777777" w:rsidR="00954ABB" w:rsidRDefault="00954AB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0DC20" w14:textId="77777777" w:rsidR="00954ABB" w:rsidRPr="00C4423F" w:rsidRDefault="00954AB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97898" w14:textId="77777777" w:rsidR="00954ABB" w:rsidRDefault="00954AB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4F8415D7" w14:textId="77777777" w:rsidR="00954ABB" w:rsidRDefault="00954AB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6C2E8" w14:textId="77777777" w:rsidR="00954ABB" w:rsidRDefault="00954AB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AB0040A" w14:textId="77777777" w:rsidR="00954ABB" w:rsidRDefault="00954AB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7D197" w14:textId="77777777" w:rsidR="00954ABB" w:rsidRDefault="00954AB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08585" w14:textId="77777777" w:rsidR="00954ABB" w:rsidRDefault="00954AB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EF5DD" w14:textId="77777777" w:rsidR="00954ABB" w:rsidRPr="00C4423F" w:rsidRDefault="00954AB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B021D" w14:textId="77777777" w:rsidR="00954ABB" w:rsidRDefault="00954AB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1D02C7" w14:textId="77777777" w:rsidR="00954ABB" w:rsidRDefault="00954AB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954ABB" w14:paraId="02592B05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0714C" w14:textId="77777777" w:rsidR="00954ABB" w:rsidRDefault="00954ABB" w:rsidP="00954AB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75A08" w14:textId="77777777" w:rsidR="00954ABB" w:rsidRDefault="00954AB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5D48D" w14:textId="77777777" w:rsidR="00954ABB" w:rsidRPr="00C4423F" w:rsidRDefault="00954AB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F194" w14:textId="77777777" w:rsidR="00954ABB" w:rsidRDefault="00954AB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A3B71C3" w14:textId="77777777" w:rsidR="00954ABB" w:rsidRDefault="00954AB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82C1E" w14:textId="77777777" w:rsidR="00954ABB" w:rsidRDefault="00954AB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15DE1" w14:textId="77777777" w:rsidR="00954ABB" w:rsidRPr="00C4423F" w:rsidRDefault="00954AB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B588D" w14:textId="77777777" w:rsidR="00954ABB" w:rsidRDefault="00954AB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114EF" w14:textId="77777777" w:rsidR="00954ABB" w:rsidRPr="00C4423F" w:rsidRDefault="00954AB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CC407" w14:textId="77777777" w:rsidR="00954ABB" w:rsidRDefault="00954AB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1AD424C8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416A4" w14:textId="77777777" w:rsidR="00954ABB" w:rsidRDefault="00954ABB" w:rsidP="00954AB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5516C" w14:textId="77777777" w:rsidR="00954ABB" w:rsidRDefault="00954AB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15D6D" w14:textId="77777777" w:rsidR="00954ABB" w:rsidRPr="00C4423F" w:rsidRDefault="00954AB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9D31F" w14:textId="77777777" w:rsidR="00954ABB" w:rsidRDefault="00954AB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79532C3" w14:textId="77777777" w:rsidR="00954ABB" w:rsidRDefault="00954AB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94F44" w14:textId="77777777" w:rsidR="00954ABB" w:rsidRDefault="00954AB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290CF" w14:textId="77777777" w:rsidR="00954ABB" w:rsidRPr="00C4423F" w:rsidRDefault="00954AB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A3C60" w14:textId="77777777" w:rsidR="00954ABB" w:rsidRDefault="00954AB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B0D5C" w14:textId="77777777" w:rsidR="00954ABB" w:rsidRPr="00C4423F" w:rsidRDefault="00954AB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C5E22" w14:textId="77777777" w:rsidR="00954ABB" w:rsidRDefault="00954AB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793CBBF" w14:textId="77777777" w:rsidR="00954ABB" w:rsidRDefault="00954ABB">
      <w:pPr>
        <w:spacing w:before="40" w:after="40" w:line="192" w:lineRule="auto"/>
        <w:ind w:right="57"/>
        <w:rPr>
          <w:sz w:val="20"/>
          <w:lang w:val="ro-RO"/>
        </w:rPr>
      </w:pPr>
    </w:p>
    <w:p w14:paraId="6D39C7A7" w14:textId="77777777" w:rsidR="00954ABB" w:rsidRDefault="00954ABB" w:rsidP="00D37279">
      <w:pPr>
        <w:pStyle w:val="Heading1"/>
        <w:spacing w:line="276" w:lineRule="auto"/>
      </w:pPr>
      <w:r>
        <w:t>LINIA 418</w:t>
      </w:r>
    </w:p>
    <w:p w14:paraId="5CAD4821" w14:textId="77777777" w:rsidR="00954ABB" w:rsidRDefault="00954ABB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54ABB" w14:paraId="007AF3D3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4FA91" w14:textId="77777777" w:rsidR="00954ABB" w:rsidRDefault="00954ABB" w:rsidP="00954AB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D920B" w14:textId="77777777" w:rsidR="00954ABB" w:rsidRDefault="00954AB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3DD8BC7D" w14:textId="77777777" w:rsidR="00954ABB" w:rsidRDefault="00954AB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3D111" w14:textId="77777777" w:rsidR="00954ABB" w:rsidRPr="00896D96" w:rsidRDefault="00954AB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841DA" w14:textId="77777777" w:rsidR="00954ABB" w:rsidRDefault="00954AB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7E434FBD" w14:textId="77777777" w:rsidR="00954ABB" w:rsidRDefault="00954AB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6F620" w14:textId="77777777" w:rsidR="00954ABB" w:rsidRDefault="00954AB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D1C30" w14:textId="77777777" w:rsidR="00954ABB" w:rsidRPr="00896D96" w:rsidRDefault="00954AB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F534E" w14:textId="77777777" w:rsidR="00954ABB" w:rsidRDefault="00954AB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B801A" w14:textId="77777777" w:rsidR="00954ABB" w:rsidRPr="00896D96" w:rsidRDefault="00954AB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E11BA" w14:textId="77777777" w:rsidR="00954ABB" w:rsidRDefault="00954AB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0AB8C59F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8A4D2" w14:textId="77777777" w:rsidR="00954ABB" w:rsidRDefault="00954ABB" w:rsidP="00954AB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7C47E" w14:textId="77777777" w:rsidR="00954ABB" w:rsidRDefault="00954AB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9B73A" w14:textId="77777777" w:rsidR="00954ABB" w:rsidRPr="00896D96" w:rsidRDefault="00954AB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71D06" w14:textId="77777777" w:rsidR="00954ABB" w:rsidRDefault="00954AB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20B16C63" w14:textId="77777777" w:rsidR="00954ABB" w:rsidRDefault="00954AB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7D985" w14:textId="77777777" w:rsidR="00954ABB" w:rsidRDefault="00954AB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0AF10" w14:textId="77777777" w:rsidR="00954ABB" w:rsidRPr="00896D96" w:rsidRDefault="00954AB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8DA4B" w14:textId="77777777" w:rsidR="00954ABB" w:rsidRDefault="00954AB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B5525" w14:textId="77777777" w:rsidR="00954ABB" w:rsidRPr="00896D96" w:rsidRDefault="00954AB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E6DD8" w14:textId="77777777" w:rsidR="00954ABB" w:rsidRDefault="00954AB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6CD9B815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2298B" w14:textId="77777777" w:rsidR="00954ABB" w:rsidRDefault="00954ABB" w:rsidP="00954AB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0AFF5" w14:textId="77777777" w:rsidR="00954ABB" w:rsidRDefault="00954AB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24EB2A97" w14:textId="77777777" w:rsidR="00954ABB" w:rsidRDefault="00954AB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D9B80" w14:textId="77777777" w:rsidR="00954ABB" w:rsidRDefault="00954AB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363A1" w14:textId="77777777" w:rsidR="00954ABB" w:rsidRDefault="00954AB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16A1E125" w14:textId="77777777" w:rsidR="00954ABB" w:rsidRDefault="00954AB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7111F" w14:textId="77777777" w:rsidR="00954ABB" w:rsidRDefault="00954AB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8B371" w14:textId="77777777" w:rsidR="00954ABB" w:rsidRPr="00896D96" w:rsidRDefault="00954AB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8E671" w14:textId="77777777" w:rsidR="00954ABB" w:rsidRDefault="00954AB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D6892" w14:textId="77777777" w:rsidR="00954ABB" w:rsidRPr="00896D96" w:rsidRDefault="00954AB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19BFC" w14:textId="77777777" w:rsidR="00954ABB" w:rsidRDefault="00954AB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0AFFEDAA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7FDE8" w14:textId="77777777" w:rsidR="00954ABB" w:rsidRDefault="00954ABB" w:rsidP="00954AB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49D00" w14:textId="77777777" w:rsidR="00954ABB" w:rsidRDefault="00954AB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3617DC3F" w14:textId="77777777" w:rsidR="00954ABB" w:rsidRDefault="00954AB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92F28" w14:textId="77777777" w:rsidR="00954ABB" w:rsidRPr="00896D96" w:rsidRDefault="00954AB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2FC4D" w14:textId="77777777" w:rsidR="00954ABB" w:rsidRDefault="00954ABB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76D60FF4" w14:textId="77777777" w:rsidR="00954ABB" w:rsidRDefault="00954ABB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0D2EF8C2" w14:textId="77777777" w:rsidR="00954ABB" w:rsidRDefault="00954ABB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5E09DA5B" w14:textId="77777777" w:rsidR="00954ABB" w:rsidRDefault="00954ABB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AB185" w14:textId="77777777" w:rsidR="00954ABB" w:rsidRDefault="00954AB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1AB4" w14:textId="77777777" w:rsidR="00954ABB" w:rsidRPr="00896D96" w:rsidRDefault="00954AB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227A3" w14:textId="77777777" w:rsidR="00954ABB" w:rsidRDefault="00954AB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74D31" w14:textId="77777777" w:rsidR="00954ABB" w:rsidRPr="00896D96" w:rsidRDefault="00954AB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91462" w14:textId="77777777" w:rsidR="00954ABB" w:rsidRDefault="00954ABB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7097EE1B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D421E" w14:textId="77777777" w:rsidR="00954ABB" w:rsidRDefault="00954ABB" w:rsidP="00954AB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E2496" w14:textId="77777777" w:rsidR="00954ABB" w:rsidRDefault="00954AB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E3E00" w14:textId="77777777" w:rsidR="00954ABB" w:rsidRDefault="00954AB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D3F9F" w14:textId="77777777" w:rsidR="00954ABB" w:rsidRDefault="00954ABB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569E8463" w14:textId="77777777" w:rsidR="00954ABB" w:rsidRDefault="00954AB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9AAB3" w14:textId="77777777" w:rsidR="00954ABB" w:rsidRDefault="00954AB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65B9D" w14:textId="77777777" w:rsidR="00954ABB" w:rsidRPr="00896D96" w:rsidRDefault="00954AB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54D8F" w14:textId="77777777" w:rsidR="00954ABB" w:rsidRDefault="00954AB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D3147" w14:textId="77777777" w:rsidR="00954ABB" w:rsidRPr="00896D96" w:rsidRDefault="00954AB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851D3" w14:textId="77777777" w:rsidR="00954ABB" w:rsidRDefault="00954AB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0B5EC521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67593" w14:textId="77777777" w:rsidR="00954ABB" w:rsidRDefault="00954ABB" w:rsidP="00954AB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544F" w14:textId="77777777" w:rsidR="00954ABB" w:rsidRDefault="00954AB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3E940E40" w14:textId="77777777" w:rsidR="00954ABB" w:rsidRDefault="00954AB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85E4" w14:textId="77777777" w:rsidR="00954ABB" w:rsidRDefault="00954AB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45119" w14:textId="77777777" w:rsidR="00954ABB" w:rsidRDefault="00954ABB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0887FAAF" w14:textId="77777777" w:rsidR="00954ABB" w:rsidRDefault="00954ABB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8D3CE" w14:textId="77777777" w:rsidR="00954ABB" w:rsidRDefault="00954AB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26392" w14:textId="77777777" w:rsidR="00954ABB" w:rsidRDefault="00954AB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2BACB" w14:textId="77777777" w:rsidR="00954ABB" w:rsidRDefault="00954AB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4E705" w14:textId="77777777" w:rsidR="00954ABB" w:rsidRPr="00896D96" w:rsidRDefault="00954AB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F8C86" w14:textId="77777777" w:rsidR="00954ABB" w:rsidRDefault="00954AB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328BD37B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D2B4D" w14:textId="77777777" w:rsidR="00954ABB" w:rsidRDefault="00954ABB" w:rsidP="00954AB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2F82B" w14:textId="77777777" w:rsidR="00954ABB" w:rsidRDefault="00954AB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14:paraId="57678999" w14:textId="77777777" w:rsidR="00954ABB" w:rsidRDefault="00954AB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695B6" w14:textId="77777777" w:rsidR="00954ABB" w:rsidRDefault="00954AB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A4CE0" w14:textId="77777777" w:rsidR="00954ABB" w:rsidRDefault="00954ABB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61E3D41C" w14:textId="77777777" w:rsidR="00954ABB" w:rsidRDefault="00954ABB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D32D9" w14:textId="77777777" w:rsidR="00954ABB" w:rsidRDefault="00954AB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4B8A0" w14:textId="77777777" w:rsidR="00954ABB" w:rsidRDefault="00954AB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BAD77" w14:textId="77777777" w:rsidR="00954ABB" w:rsidRDefault="00954AB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A71D1" w14:textId="77777777" w:rsidR="00954ABB" w:rsidRPr="00896D96" w:rsidRDefault="00954AB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D329E" w14:textId="77777777" w:rsidR="00954ABB" w:rsidRDefault="00954AB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4617F919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CE7BB" w14:textId="77777777" w:rsidR="00954ABB" w:rsidRDefault="00954ABB" w:rsidP="00954AB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2C6CC" w14:textId="77777777" w:rsidR="00954ABB" w:rsidRDefault="00954AB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18675" w14:textId="77777777" w:rsidR="00954ABB" w:rsidRPr="00896D96" w:rsidRDefault="00954AB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00434" w14:textId="77777777" w:rsidR="00954ABB" w:rsidRDefault="00954AB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71DE2697" w14:textId="77777777" w:rsidR="00954ABB" w:rsidRDefault="00954AB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B57AD" w14:textId="77777777" w:rsidR="00954ABB" w:rsidRDefault="00954AB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0DF8C8D" w14:textId="77777777" w:rsidR="00954ABB" w:rsidRDefault="00954AB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1B1FA4B6" w14:textId="77777777" w:rsidR="00954ABB" w:rsidRDefault="00954AB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7FEA965" w14:textId="77777777" w:rsidR="00954ABB" w:rsidRDefault="00954ABB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54D69" w14:textId="77777777" w:rsidR="00954ABB" w:rsidRPr="00896D96" w:rsidRDefault="00954AB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7A2CE" w14:textId="77777777" w:rsidR="00954ABB" w:rsidRDefault="00954AB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D790D" w14:textId="77777777" w:rsidR="00954ABB" w:rsidRPr="00896D96" w:rsidRDefault="00954AB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B4C0" w14:textId="77777777" w:rsidR="00954ABB" w:rsidRDefault="00954AB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954ABB" w14:paraId="3719EE85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C1BA3" w14:textId="77777777" w:rsidR="00954ABB" w:rsidRDefault="00954ABB" w:rsidP="00954AB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CF0BD" w14:textId="77777777" w:rsidR="00954ABB" w:rsidRDefault="00954AB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C692A" w14:textId="77777777" w:rsidR="00954ABB" w:rsidRPr="00896D96" w:rsidRDefault="00954AB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B3651" w14:textId="77777777" w:rsidR="00954ABB" w:rsidRDefault="00954ABB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13EF94E6" w14:textId="77777777" w:rsidR="00954ABB" w:rsidRDefault="00954ABB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FFC5E" w14:textId="77777777" w:rsidR="00954ABB" w:rsidRDefault="00954AB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1808E" w14:textId="77777777" w:rsidR="00954ABB" w:rsidRPr="00896D96" w:rsidRDefault="00954AB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DC2B1" w14:textId="77777777" w:rsidR="00954ABB" w:rsidRDefault="00954AB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2EAED" w14:textId="77777777" w:rsidR="00954ABB" w:rsidRPr="00896D96" w:rsidRDefault="00954AB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B4BDC" w14:textId="77777777" w:rsidR="00954ABB" w:rsidRDefault="00954ABB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567F1E8B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0359C" w14:textId="77777777" w:rsidR="00954ABB" w:rsidRDefault="00954ABB" w:rsidP="00954AB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A4F2" w14:textId="77777777" w:rsidR="00954ABB" w:rsidRDefault="00954AB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5BABE" w14:textId="77777777" w:rsidR="00954ABB" w:rsidRPr="00896D96" w:rsidRDefault="00954AB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9FB45" w14:textId="77777777" w:rsidR="00954ABB" w:rsidRDefault="00954ABB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2DC93D4A" w14:textId="77777777" w:rsidR="00954ABB" w:rsidRDefault="00954ABB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114B4" w14:textId="77777777" w:rsidR="00954ABB" w:rsidRDefault="00954AB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4088C" w14:textId="77777777" w:rsidR="00954ABB" w:rsidRPr="00896D96" w:rsidRDefault="00954AB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89D75" w14:textId="77777777" w:rsidR="00954ABB" w:rsidRDefault="00954AB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D46A1" w14:textId="77777777" w:rsidR="00954ABB" w:rsidRPr="00896D96" w:rsidRDefault="00954AB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B6003" w14:textId="77777777" w:rsidR="00954ABB" w:rsidRDefault="00954ABB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52B955F3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390F6" w14:textId="77777777" w:rsidR="00954ABB" w:rsidRDefault="00954ABB" w:rsidP="00954AB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D1EBC" w14:textId="77777777" w:rsidR="00954ABB" w:rsidRDefault="00954AB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18B0E552" w14:textId="77777777" w:rsidR="00954ABB" w:rsidRDefault="00954AB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A3828" w14:textId="77777777" w:rsidR="00954ABB" w:rsidRPr="00896D96" w:rsidRDefault="00954AB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9274F" w14:textId="77777777" w:rsidR="00954ABB" w:rsidRDefault="00954ABB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22D5ADD6" w14:textId="77777777" w:rsidR="00954ABB" w:rsidRDefault="00954ABB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A9DB1" w14:textId="77777777" w:rsidR="00954ABB" w:rsidRDefault="00954AB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0886C" w14:textId="77777777" w:rsidR="00954ABB" w:rsidRPr="00896D96" w:rsidRDefault="00954AB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E75DF" w14:textId="77777777" w:rsidR="00954ABB" w:rsidRDefault="00954AB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CAF4D" w14:textId="77777777" w:rsidR="00954ABB" w:rsidRPr="00896D96" w:rsidRDefault="00954AB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D4CB" w14:textId="77777777" w:rsidR="00954ABB" w:rsidRDefault="00954ABB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34498E4E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31BD4" w14:textId="77777777" w:rsidR="00954ABB" w:rsidRDefault="00954ABB" w:rsidP="00954AB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519A" w14:textId="77777777" w:rsidR="00954ABB" w:rsidRDefault="00954AB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A8CFE" w14:textId="77777777" w:rsidR="00954ABB" w:rsidRPr="00896D96" w:rsidRDefault="00954AB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F8C1F" w14:textId="77777777" w:rsidR="00954ABB" w:rsidRDefault="00954AB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48CF3C4E" w14:textId="77777777" w:rsidR="00954ABB" w:rsidRDefault="00954AB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95B45" w14:textId="77777777" w:rsidR="00954ABB" w:rsidRDefault="00954AB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F453B" w14:textId="77777777" w:rsidR="00954ABB" w:rsidRPr="00896D96" w:rsidRDefault="00954AB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F8FC5" w14:textId="77777777" w:rsidR="00954ABB" w:rsidRDefault="00954AB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6045" w14:textId="77777777" w:rsidR="00954ABB" w:rsidRPr="00896D96" w:rsidRDefault="00954AB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8F987" w14:textId="77777777" w:rsidR="00954ABB" w:rsidRDefault="00954AB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4E50D26" w14:textId="77777777" w:rsidR="00954ABB" w:rsidRDefault="00954ABB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1FB4385D" w14:textId="77777777" w:rsidR="00954ABB" w:rsidRDefault="00954ABB" w:rsidP="001F0E2C">
      <w:pPr>
        <w:pStyle w:val="Heading1"/>
        <w:spacing w:line="360" w:lineRule="auto"/>
      </w:pPr>
      <w:r>
        <w:t>LINIA 420</w:t>
      </w:r>
    </w:p>
    <w:p w14:paraId="5FE31DE0" w14:textId="77777777" w:rsidR="00954ABB" w:rsidRDefault="00954ABB" w:rsidP="00040120">
      <w:pPr>
        <w:pStyle w:val="Heading1"/>
        <w:spacing w:line="360" w:lineRule="auto"/>
        <w:rPr>
          <w:b w:val="0"/>
          <w:bCs w:val="0"/>
          <w:sz w:val="8"/>
        </w:rPr>
      </w:pPr>
      <w:r>
        <w:t>LUDUŞ - MĂGHERUŞ ŞIEU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54ABB" w14:paraId="79757B6D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E0F44" w14:textId="77777777" w:rsidR="00954ABB" w:rsidRDefault="00954ABB" w:rsidP="00954AB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C64F6" w14:textId="77777777" w:rsidR="00954ABB" w:rsidRDefault="00954AB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  <w:p w14:paraId="39DA3996" w14:textId="77777777" w:rsidR="00954ABB" w:rsidRDefault="00954ABB" w:rsidP="00D042F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01207" w14:textId="77777777" w:rsidR="00954ABB" w:rsidRPr="00D061F6" w:rsidRDefault="00954ABB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0448D" w14:textId="77777777" w:rsidR="00954ABB" w:rsidRDefault="00954ABB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Luduş -</w:t>
            </w:r>
          </w:p>
          <w:p w14:paraId="5EF29CED" w14:textId="77777777" w:rsidR="00954ABB" w:rsidRDefault="00954ABB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B29C9" w14:textId="77777777" w:rsidR="00954ABB" w:rsidRDefault="00954AB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EB6E5" w14:textId="77777777" w:rsidR="00954ABB" w:rsidRPr="00D061F6" w:rsidRDefault="00954AB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B55D8" w14:textId="77777777" w:rsidR="00954ABB" w:rsidRDefault="00954AB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91376" w14:textId="77777777" w:rsidR="00954ABB" w:rsidRPr="00D061F6" w:rsidRDefault="00954AB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C8776" w14:textId="77777777" w:rsidR="00954ABB" w:rsidRDefault="00954ABB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.</w:t>
            </w:r>
          </w:p>
        </w:tc>
      </w:tr>
      <w:tr w:rsidR="00954ABB" w14:paraId="102A75A2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D0254" w14:textId="77777777" w:rsidR="00954ABB" w:rsidRDefault="00954ABB" w:rsidP="00954AB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F2290" w14:textId="77777777" w:rsidR="00954ABB" w:rsidRDefault="00954AB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  <w:p w14:paraId="1E7DC42F" w14:textId="77777777" w:rsidR="00954ABB" w:rsidRDefault="00954AB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BF8B1" w14:textId="77777777" w:rsidR="00954ABB" w:rsidRDefault="00954ABB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0924A" w14:textId="77777777" w:rsidR="00954ABB" w:rsidRDefault="00954ABB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14:paraId="5059019D" w14:textId="77777777" w:rsidR="00954ABB" w:rsidRDefault="00954ABB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FD0FC" w14:textId="77777777" w:rsidR="00954ABB" w:rsidRDefault="00954AB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10B11" w14:textId="77777777" w:rsidR="00954ABB" w:rsidRPr="00D061F6" w:rsidRDefault="00954AB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27BDE" w14:textId="77777777" w:rsidR="00954ABB" w:rsidRDefault="00954AB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6E037" w14:textId="77777777" w:rsidR="00954ABB" w:rsidRPr="00D061F6" w:rsidRDefault="00954AB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4A5D4" w14:textId="77777777" w:rsidR="00954ABB" w:rsidRDefault="00954ABB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543BF53B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F837F" w14:textId="77777777" w:rsidR="00954ABB" w:rsidRDefault="00954ABB" w:rsidP="00954AB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47498" w14:textId="77777777" w:rsidR="00954ABB" w:rsidRDefault="00954AB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41+200</w:t>
            </w:r>
          </w:p>
          <w:p w14:paraId="3C49B819" w14:textId="77777777" w:rsidR="00954ABB" w:rsidRDefault="00954AB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8587E" w14:textId="77777777" w:rsidR="00954ABB" w:rsidRDefault="00954ABB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7C990" w14:textId="77777777" w:rsidR="00954ABB" w:rsidRDefault="00954ABB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14:paraId="0A5C99D1" w14:textId="77777777" w:rsidR="00954ABB" w:rsidRDefault="00954ABB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5AE2F" w14:textId="77777777" w:rsidR="00954ABB" w:rsidRDefault="00954AB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810F3" w14:textId="77777777" w:rsidR="00954ABB" w:rsidRPr="00D061F6" w:rsidRDefault="00954AB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F05E2" w14:textId="77777777" w:rsidR="00954ABB" w:rsidRDefault="00954AB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16D24" w14:textId="77777777" w:rsidR="00954ABB" w:rsidRPr="00D061F6" w:rsidRDefault="00954AB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4E733" w14:textId="77777777" w:rsidR="00954ABB" w:rsidRDefault="00954ABB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1E689AA" w14:textId="77777777" w:rsidR="00954ABB" w:rsidRDefault="00954ABB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463F9CE8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BB44C" w14:textId="77777777" w:rsidR="00954ABB" w:rsidRDefault="00954ABB" w:rsidP="00954AB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959C" w14:textId="77777777" w:rsidR="00954ABB" w:rsidRDefault="00954AB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49+900</w:t>
            </w:r>
          </w:p>
          <w:p w14:paraId="4BF85EE2" w14:textId="77777777" w:rsidR="00954ABB" w:rsidRDefault="00954AB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CDC72" w14:textId="77777777" w:rsidR="00954ABB" w:rsidRDefault="00954ABB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1BAD0" w14:textId="77777777" w:rsidR="00954ABB" w:rsidRDefault="00954ABB" w:rsidP="00151B5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14:paraId="7EE87648" w14:textId="77777777" w:rsidR="00954ABB" w:rsidRDefault="00954ABB" w:rsidP="00151B5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E9541" w14:textId="77777777" w:rsidR="00954ABB" w:rsidRDefault="00954AB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0A412" w14:textId="77777777" w:rsidR="00954ABB" w:rsidRPr="00D061F6" w:rsidRDefault="00954AB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32EFC" w14:textId="77777777" w:rsidR="00954ABB" w:rsidRDefault="00954AB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81B2" w14:textId="77777777" w:rsidR="00954ABB" w:rsidRPr="00D061F6" w:rsidRDefault="00954AB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23ECA" w14:textId="77777777" w:rsidR="00954ABB" w:rsidRDefault="00954ABB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1C69A9BC" w14:textId="77777777" w:rsidTr="009C3BD7">
        <w:trPr>
          <w:cantSplit/>
          <w:trHeight w:val="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33BBD" w14:textId="77777777" w:rsidR="00954ABB" w:rsidRDefault="00954ABB" w:rsidP="00954AB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771C4" w14:textId="77777777" w:rsidR="00954ABB" w:rsidRDefault="00954AB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43734" w14:textId="77777777" w:rsidR="00954ABB" w:rsidRPr="00D061F6" w:rsidRDefault="00954ABB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6BF46" w14:textId="77777777" w:rsidR="00954ABB" w:rsidRDefault="00954ABB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Sărmăşel</w:t>
            </w:r>
          </w:p>
          <w:p w14:paraId="0504C42A" w14:textId="77777777" w:rsidR="00954ABB" w:rsidRDefault="00954ABB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629AB" w14:textId="77777777" w:rsidR="00954ABB" w:rsidRDefault="00954AB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2D9579D" w14:textId="77777777" w:rsidR="00954ABB" w:rsidRDefault="00954AB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321B7" w14:textId="77777777" w:rsidR="00954ABB" w:rsidRPr="00D061F6" w:rsidRDefault="00954AB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61F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130BC" w14:textId="77777777" w:rsidR="00954ABB" w:rsidRDefault="00954AB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79288" w14:textId="77777777" w:rsidR="00954ABB" w:rsidRPr="00D061F6" w:rsidRDefault="00954AB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D5D86" w14:textId="77777777" w:rsidR="00954ABB" w:rsidRDefault="00954ABB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069F0B2D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152C9" w14:textId="77777777" w:rsidR="00954ABB" w:rsidRDefault="00954ABB" w:rsidP="00954AB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1B96A" w14:textId="77777777" w:rsidR="00954ABB" w:rsidRDefault="00954AB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52+950</w:t>
            </w:r>
          </w:p>
          <w:p w14:paraId="1B6313E4" w14:textId="77777777" w:rsidR="00954ABB" w:rsidRDefault="00954AB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ED963" w14:textId="77777777" w:rsidR="00954ABB" w:rsidRDefault="00954ABB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67059" w14:textId="77777777" w:rsidR="00954ABB" w:rsidRDefault="00954ABB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3470E7D1" w14:textId="77777777" w:rsidR="00954ABB" w:rsidRDefault="00954ABB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9FC76" w14:textId="77777777" w:rsidR="00954ABB" w:rsidRDefault="00954AB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3C44" w14:textId="77777777" w:rsidR="00954ABB" w:rsidRPr="00D061F6" w:rsidRDefault="00954AB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FF125" w14:textId="77777777" w:rsidR="00954ABB" w:rsidRDefault="00954AB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2D642" w14:textId="77777777" w:rsidR="00954ABB" w:rsidRPr="00D061F6" w:rsidRDefault="00954AB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27632" w14:textId="77777777" w:rsidR="00954ABB" w:rsidRDefault="00954ABB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21D3C4D" w14:textId="77777777" w:rsidR="00954ABB" w:rsidRDefault="00954ABB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59EB6322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C6F7A" w14:textId="77777777" w:rsidR="00954ABB" w:rsidRDefault="00954ABB" w:rsidP="00954AB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D62A7" w14:textId="77777777" w:rsidR="00954ABB" w:rsidRDefault="00954AB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62+000</w:t>
            </w:r>
          </w:p>
          <w:p w14:paraId="304E7783" w14:textId="77777777" w:rsidR="00954ABB" w:rsidRDefault="00954AB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BA412" w14:textId="77777777" w:rsidR="00954ABB" w:rsidRDefault="00954ABB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22B51" w14:textId="77777777" w:rsidR="00954ABB" w:rsidRDefault="00954ABB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24A4A808" w14:textId="77777777" w:rsidR="00954ABB" w:rsidRDefault="00954ABB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FA12" w14:textId="77777777" w:rsidR="00954ABB" w:rsidRDefault="00954AB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C631A" w14:textId="77777777" w:rsidR="00954ABB" w:rsidRPr="00D061F6" w:rsidRDefault="00954AB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298C4" w14:textId="77777777" w:rsidR="00954ABB" w:rsidRDefault="00954AB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B5325" w14:textId="77777777" w:rsidR="00954ABB" w:rsidRPr="00D061F6" w:rsidRDefault="00954AB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19846" w14:textId="77777777" w:rsidR="00954ABB" w:rsidRDefault="00954ABB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1162D684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707E9" w14:textId="77777777" w:rsidR="00954ABB" w:rsidRDefault="00954ABB" w:rsidP="00954AB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75973" w14:textId="77777777" w:rsidR="00954ABB" w:rsidRDefault="00954AB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63+720</w:t>
            </w:r>
          </w:p>
          <w:p w14:paraId="5AFF6884" w14:textId="77777777" w:rsidR="00954ABB" w:rsidRDefault="00954AB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984B2" w14:textId="77777777" w:rsidR="00954ABB" w:rsidRDefault="00954ABB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453FD" w14:textId="77777777" w:rsidR="00954ABB" w:rsidRDefault="00954ABB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1456FB03" w14:textId="77777777" w:rsidR="00954ABB" w:rsidRDefault="00954ABB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5D5B" w14:textId="77777777" w:rsidR="00954ABB" w:rsidRDefault="00954AB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25FE6" w14:textId="77777777" w:rsidR="00954ABB" w:rsidRPr="00D061F6" w:rsidRDefault="00954AB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5CD59" w14:textId="77777777" w:rsidR="00954ABB" w:rsidRDefault="00954AB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3C486" w14:textId="77777777" w:rsidR="00954ABB" w:rsidRPr="00D061F6" w:rsidRDefault="00954AB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6FF74" w14:textId="77777777" w:rsidR="00954ABB" w:rsidRDefault="00954ABB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2167E4A8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C4379" w14:textId="77777777" w:rsidR="00954ABB" w:rsidRDefault="00954ABB" w:rsidP="00954AB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5314E" w14:textId="77777777" w:rsidR="00954ABB" w:rsidRDefault="00954AB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  <w:p w14:paraId="03814798" w14:textId="77777777" w:rsidR="00954ABB" w:rsidRDefault="00954AB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445EC" w14:textId="77777777" w:rsidR="00954ABB" w:rsidRDefault="00954ABB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B2EF2" w14:textId="77777777" w:rsidR="00954ABB" w:rsidRDefault="00954ABB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3BE4ED4E" w14:textId="77777777" w:rsidR="00954ABB" w:rsidRDefault="00954ABB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098AF" w14:textId="77777777" w:rsidR="00954ABB" w:rsidRDefault="00954AB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E591F" w14:textId="77777777" w:rsidR="00954ABB" w:rsidRPr="00D061F6" w:rsidRDefault="00954AB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DFB83" w14:textId="77777777" w:rsidR="00954ABB" w:rsidRDefault="00954AB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6B72A" w14:textId="77777777" w:rsidR="00954ABB" w:rsidRPr="00D061F6" w:rsidRDefault="00954AB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DB9A6" w14:textId="77777777" w:rsidR="00954ABB" w:rsidRDefault="00954ABB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222CFE00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BC238" w14:textId="77777777" w:rsidR="00954ABB" w:rsidRDefault="00954ABB" w:rsidP="00954AB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6B93C" w14:textId="77777777" w:rsidR="00954ABB" w:rsidRDefault="00954AB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  <w:p w14:paraId="39CCF2F0" w14:textId="77777777" w:rsidR="00954ABB" w:rsidRDefault="00954AB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0A740" w14:textId="77777777" w:rsidR="00954ABB" w:rsidRDefault="00954ABB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CEF5B" w14:textId="77777777" w:rsidR="00954ABB" w:rsidRDefault="00954ABB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4C275D3C" w14:textId="77777777" w:rsidR="00954ABB" w:rsidRDefault="00954ABB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0A549" w14:textId="77777777" w:rsidR="00954ABB" w:rsidRDefault="00954AB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196DE" w14:textId="77777777" w:rsidR="00954ABB" w:rsidRPr="00D061F6" w:rsidRDefault="00954AB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A913" w14:textId="77777777" w:rsidR="00954ABB" w:rsidRDefault="00954AB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4236E" w14:textId="77777777" w:rsidR="00954ABB" w:rsidRPr="00D061F6" w:rsidRDefault="00954AB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01185" w14:textId="77777777" w:rsidR="00954ABB" w:rsidRDefault="00954ABB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3228A316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901F2" w14:textId="77777777" w:rsidR="00954ABB" w:rsidRDefault="00954ABB" w:rsidP="00954AB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C6060" w14:textId="77777777" w:rsidR="00954ABB" w:rsidRDefault="00954AB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77+650</w:t>
            </w:r>
          </w:p>
          <w:p w14:paraId="15BA3D50" w14:textId="77777777" w:rsidR="00954ABB" w:rsidRDefault="00954AB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ED1E6" w14:textId="77777777" w:rsidR="00954ABB" w:rsidRDefault="00954ABB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721FF" w14:textId="77777777" w:rsidR="00954ABB" w:rsidRDefault="00954ABB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02C00B62" w14:textId="77777777" w:rsidR="00954ABB" w:rsidRDefault="00954ABB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1569E" w14:textId="77777777" w:rsidR="00954ABB" w:rsidRDefault="00954AB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49EBA" w14:textId="77777777" w:rsidR="00954ABB" w:rsidRPr="00D061F6" w:rsidRDefault="00954AB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A204E" w14:textId="77777777" w:rsidR="00954ABB" w:rsidRDefault="00954AB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64F44" w14:textId="77777777" w:rsidR="00954ABB" w:rsidRPr="00D061F6" w:rsidRDefault="00954AB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BB200" w14:textId="77777777" w:rsidR="00954ABB" w:rsidRDefault="00954ABB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:rsidRPr="00F37505" w14:paraId="53491BBA" w14:textId="77777777" w:rsidTr="009C3BD7">
        <w:trPr>
          <w:cantSplit/>
          <w:trHeight w:val="2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54AD9" w14:textId="77777777" w:rsidR="00954ABB" w:rsidRPr="00F37505" w:rsidRDefault="00954ABB" w:rsidP="00954AB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54817" w14:textId="77777777" w:rsidR="00954ABB" w:rsidRPr="00F37505" w:rsidRDefault="00954AB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B6B5B" w14:textId="77777777" w:rsidR="00954ABB" w:rsidRPr="00F37505" w:rsidRDefault="00954ABB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24319" w14:textId="77777777" w:rsidR="00954ABB" w:rsidRPr="00F37505" w:rsidRDefault="00954ABB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St. Lechinţa</w:t>
            </w:r>
          </w:p>
          <w:p w14:paraId="2F64E309" w14:textId="77777777" w:rsidR="00954ABB" w:rsidRPr="00F37505" w:rsidRDefault="00954ABB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698A6" w14:textId="77777777" w:rsidR="00954ABB" w:rsidRPr="00F37505" w:rsidRDefault="00954AB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B03FB" w14:textId="77777777" w:rsidR="00954ABB" w:rsidRPr="00F37505" w:rsidRDefault="00954AB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750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46856" w14:textId="77777777" w:rsidR="00954ABB" w:rsidRPr="00F37505" w:rsidRDefault="00954AB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36EE8" w14:textId="77777777" w:rsidR="00954ABB" w:rsidRPr="00F37505" w:rsidRDefault="00954AB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26E95" w14:textId="77777777" w:rsidR="00954ABB" w:rsidRPr="00F37505" w:rsidRDefault="00954ABB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36B980FE" w14:textId="77777777" w:rsidR="00954ABB" w:rsidRDefault="00954ABB">
      <w:pPr>
        <w:spacing w:before="40" w:line="192" w:lineRule="auto"/>
        <w:ind w:right="57"/>
        <w:rPr>
          <w:sz w:val="20"/>
          <w:lang w:val="ro-RO"/>
        </w:rPr>
      </w:pPr>
    </w:p>
    <w:p w14:paraId="732506BB" w14:textId="77777777" w:rsidR="00954ABB" w:rsidRDefault="00954ABB" w:rsidP="00BF55B4">
      <w:pPr>
        <w:pStyle w:val="Heading1"/>
        <w:spacing w:line="360" w:lineRule="auto"/>
      </w:pPr>
      <w:r>
        <w:t>LINIA 421</w:t>
      </w:r>
    </w:p>
    <w:p w14:paraId="6E8039FA" w14:textId="77777777" w:rsidR="00954ABB" w:rsidRDefault="00954ABB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954ABB" w14:paraId="418631A3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D2A60" w14:textId="77777777" w:rsidR="00954ABB" w:rsidRDefault="00954ABB" w:rsidP="00954AB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76C5" w14:textId="77777777" w:rsidR="00954ABB" w:rsidRDefault="00954AB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C51DD" w14:textId="77777777" w:rsidR="00954ABB" w:rsidRDefault="00954AB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D4D26" w14:textId="77777777" w:rsidR="00954ABB" w:rsidRDefault="00954ABB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3C3577AF" w14:textId="77777777" w:rsidR="00954ABB" w:rsidRDefault="00954ABB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D35FC" w14:textId="77777777" w:rsidR="00954ABB" w:rsidRDefault="00954AB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CF457" w14:textId="77777777" w:rsidR="00954ABB" w:rsidRDefault="00954AB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687BF" w14:textId="77777777" w:rsidR="00954ABB" w:rsidRDefault="00954AB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27192" w14:textId="77777777" w:rsidR="00954ABB" w:rsidRPr="00E22A01" w:rsidRDefault="00954AB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BB6F3" w14:textId="77777777" w:rsidR="00954ABB" w:rsidRDefault="00954ABB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03EF176B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B1E3E" w14:textId="77777777" w:rsidR="00954ABB" w:rsidRDefault="00954ABB" w:rsidP="00954AB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41D2C" w14:textId="77777777" w:rsidR="00954ABB" w:rsidRDefault="00954AB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FE300" w14:textId="77777777" w:rsidR="00954ABB" w:rsidRPr="00FE111C" w:rsidRDefault="00954AB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42B74" w14:textId="77777777" w:rsidR="00954ABB" w:rsidRDefault="00954ABB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0AC3BA51" w14:textId="77777777" w:rsidR="00954ABB" w:rsidRDefault="00954ABB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F593F" w14:textId="77777777" w:rsidR="00954ABB" w:rsidRDefault="00954AB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F729E" w14:textId="77777777" w:rsidR="00954ABB" w:rsidRPr="007B5B08" w:rsidRDefault="00954AB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D0219" w14:textId="77777777" w:rsidR="00954ABB" w:rsidRDefault="00954AB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645BC" w14:textId="77777777" w:rsidR="00954ABB" w:rsidRPr="00E22A01" w:rsidRDefault="00954AB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E102A" w14:textId="77777777" w:rsidR="00954ABB" w:rsidRDefault="00954ABB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03EBB9D3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2169A" w14:textId="77777777" w:rsidR="00954ABB" w:rsidRDefault="00954ABB" w:rsidP="00954AB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9C44B" w14:textId="77777777" w:rsidR="00954ABB" w:rsidRDefault="00954AB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14:paraId="1DBC73D9" w14:textId="77777777" w:rsidR="00954ABB" w:rsidRDefault="00954AB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51662" w14:textId="77777777" w:rsidR="00954ABB" w:rsidRPr="00FE111C" w:rsidRDefault="00954AB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A389" w14:textId="77777777" w:rsidR="00954ABB" w:rsidRDefault="00954ABB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6116BB39" w14:textId="77777777" w:rsidR="00954ABB" w:rsidRDefault="00954ABB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96EAC" w14:textId="77777777" w:rsidR="00954ABB" w:rsidRDefault="00954AB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784B8" w14:textId="77777777" w:rsidR="00954ABB" w:rsidRPr="007B5B08" w:rsidRDefault="00954AB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B3E37" w14:textId="77777777" w:rsidR="00954ABB" w:rsidRDefault="00954AB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EA6BC" w14:textId="77777777" w:rsidR="00954ABB" w:rsidRPr="00E22A01" w:rsidRDefault="00954AB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F6392" w14:textId="77777777" w:rsidR="00954ABB" w:rsidRDefault="00954ABB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3AA963E0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488B5" w14:textId="77777777" w:rsidR="00954ABB" w:rsidRDefault="00954ABB" w:rsidP="00954AB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D2BF2" w14:textId="77777777" w:rsidR="00954ABB" w:rsidRDefault="00954AB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14:paraId="12CBB27E" w14:textId="77777777" w:rsidR="00954ABB" w:rsidRDefault="00954AB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3B81" w14:textId="77777777" w:rsidR="00954ABB" w:rsidRDefault="00954AB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69264" w14:textId="77777777" w:rsidR="00954ABB" w:rsidRPr="00160207" w:rsidRDefault="00954ABB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14:paraId="3ADAC797" w14:textId="77777777" w:rsidR="00954ABB" w:rsidRDefault="00954ABB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7CDB5" w14:textId="77777777" w:rsidR="00954ABB" w:rsidRDefault="00954AB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BA17F" w14:textId="77777777" w:rsidR="00954ABB" w:rsidRPr="007B5B08" w:rsidRDefault="00954AB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F7203" w14:textId="77777777" w:rsidR="00954ABB" w:rsidRDefault="00954AB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58DB7" w14:textId="77777777" w:rsidR="00954ABB" w:rsidRPr="00E22A01" w:rsidRDefault="00954AB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AA144" w14:textId="77777777" w:rsidR="00954ABB" w:rsidRPr="00821666" w:rsidRDefault="00954ABB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14:paraId="0F696EBB" w14:textId="77777777" w:rsidR="00954ABB" w:rsidRDefault="00954ABB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26859798" w14:textId="77777777" w:rsidR="00954ABB" w:rsidRDefault="00954ABB" w:rsidP="00380064">
      <w:pPr>
        <w:pStyle w:val="Heading1"/>
        <w:spacing w:line="360" w:lineRule="auto"/>
      </w:pPr>
      <w:r>
        <w:t>LINIA 500</w:t>
      </w:r>
    </w:p>
    <w:p w14:paraId="6E157097" w14:textId="77777777" w:rsidR="00954ABB" w:rsidRPr="00071303" w:rsidRDefault="00954ABB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954ABB" w14:paraId="0B2730E0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D50E8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5BE75" w14:textId="77777777" w:rsidR="00954ABB" w:rsidRDefault="00954AB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414850BE" w14:textId="77777777" w:rsidR="00954ABB" w:rsidRDefault="00954AB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E5262" w14:textId="77777777" w:rsidR="00954ABB" w:rsidRPr="00D33E71" w:rsidRDefault="00954AB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B2668" w14:textId="77777777" w:rsidR="00954ABB" w:rsidRDefault="00954AB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3FBD5573" w14:textId="77777777" w:rsidR="00954ABB" w:rsidRDefault="00954AB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3E562" w14:textId="77777777" w:rsidR="00954ABB" w:rsidRDefault="00954AB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3BAD1" w14:textId="77777777" w:rsidR="00954ABB" w:rsidRPr="00D33E71" w:rsidRDefault="00954AB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2B214" w14:textId="77777777" w:rsidR="00954ABB" w:rsidRDefault="00954AB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66E0C" w14:textId="77777777" w:rsidR="00954ABB" w:rsidRPr="00D33E71" w:rsidRDefault="00954AB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8B8D3" w14:textId="77777777" w:rsidR="00954ABB" w:rsidRDefault="00954ABB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246FDBE0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ABA05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F37F1" w14:textId="77777777" w:rsidR="00954ABB" w:rsidRDefault="00954AB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20892" w14:textId="77777777" w:rsidR="00954ABB" w:rsidRPr="00D33E71" w:rsidRDefault="00954AB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91B8" w14:textId="77777777" w:rsidR="00954ABB" w:rsidRDefault="00954AB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59362106" w14:textId="77777777" w:rsidR="00954ABB" w:rsidRDefault="00954AB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0C9DD393" w14:textId="77777777" w:rsidR="00954ABB" w:rsidRDefault="00954AB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7390" w14:textId="77777777" w:rsidR="00954ABB" w:rsidRDefault="00954AB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7AC027E3" w14:textId="77777777" w:rsidR="00954ABB" w:rsidRDefault="00954ABB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21BB" w14:textId="77777777" w:rsidR="00954ABB" w:rsidRPr="00D33E71" w:rsidRDefault="00954AB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5DCEC" w14:textId="77777777" w:rsidR="00954ABB" w:rsidRDefault="00954AB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92958" w14:textId="77777777" w:rsidR="00954ABB" w:rsidRPr="00D33E71" w:rsidRDefault="00954AB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3E61D" w14:textId="77777777" w:rsidR="00954ABB" w:rsidRDefault="00954ABB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4E3B441C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E515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B461F" w14:textId="77777777" w:rsidR="00954ABB" w:rsidRDefault="00954AB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DF7E4" w14:textId="77777777" w:rsidR="00954ABB" w:rsidRPr="00D33E71" w:rsidRDefault="00954AB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D92" w14:textId="77777777" w:rsidR="00954ABB" w:rsidRDefault="00954ABB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15F4586B" w14:textId="77777777" w:rsidR="00954ABB" w:rsidRDefault="00954AB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59F0B432" w14:textId="77777777" w:rsidR="00954ABB" w:rsidRDefault="00954AB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DCC44" w14:textId="77777777" w:rsidR="00954ABB" w:rsidRDefault="00954AB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17D207F9" w14:textId="77777777" w:rsidR="00954ABB" w:rsidRDefault="00954AB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8A8EF" w14:textId="77777777" w:rsidR="00954ABB" w:rsidRPr="00D33E71" w:rsidRDefault="00954AB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5C29F" w14:textId="77777777" w:rsidR="00954ABB" w:rsidRDefault="00954AB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839E3" w14:textId="77777777" w:rsidR="00954ABB" w:rsidRPr="00D33E71" w:rsidRDefault="00954AB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1710F" w14:textId="77777777" w:rsidR="00954ABB" w:rsidRDefault="00954ABB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3EA0DEA8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0C328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BBF54" w14:textId="77777777" w:rsidR="00954ABB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2927E5A4" w14:textId="77777777" w:rsidR="00954ABB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7C2C" w14:textId="77777777" w:rsidR="00954ABB" w:rsidRPr="00D33E71" w:rsidRDefault="00954AB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59BA6" w14:textId="77777777" w:rsidR="00954ABB" w:rsidRPr="0008670B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5DD0E5ED" w14:textId="77777777" w:rsidR="00954ABB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32119EE6" w14:textId="77777777" w:rsidR="00954ABB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9A350" w14:textId="77777777" w:rsidR="00954ABB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B1206" w14:textId="77777777" w:rsidR="00954ABB" w:rsidRDefault="00954AB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F417A" w14:textId="77777777" w:rsidR="00954ABB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FC23B" w14:textId="77777777" w:rsidR="00954ABB" w:rsidRPr="00D33E71" w:rsidRDefault="00954AB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B3443" w14:textId="77777777" w:rsidR="00954ABB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0362F154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AB7A9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4A610" w14:textId="77777777" w:rsidR="00954ABB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37B39" w14:textId="77777777" w:rsidR="00954ABB" w:rsidRPr="00D33E71" w:rsidRDefault="00954AB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AF128" w14:textId="77777777" w:rsidR="00954ABB" w:rsidRPr="0008670B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06F24EE5" w14:textId="77777777" w:rsidR="00954ABB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18C965FC" w14:textId="77777777" w:rsidR="00954ABB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A3045" w14:textId="77777777" w:rsidR="00954ABB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A719F" w14:textId="77777777" w:rsidR="00954ABB" w:rsidRDefault="00954AB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5E78F" w14:textId="77777777" w:rsidR="00954ABB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7BF135A2" w14:textId="77777777" w:rsidR="00954ABB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37C23" w14:textId="77777777" w:rsidR="00954ABB" w:rsidRPr="00D33E71" w:rsidRDefault="00954AB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E4751" w14:textId="77777777" w:rsidR="00954ABB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:rsidRPr="00456545" w14:paraId="7B22AAC8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0E395" w14:textId="77777777" w:rsidR="00954ABB" w:rsidRPr="00456545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78A38" w14:textId="77777777" w:rsidR="00954ABB" w:rsidRPr="00456545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E5DEF" w14:textId="77777777" w:rsidR="00954ABB" w:rsidRPr="00D33E71" w:rsidRDefault="00954AB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680A0" w14:textId="77777777" w:rsidR="00954ABB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6EA15C0E" w14:textId="77777777" w:rsidR="00954ABB" w:rsidRPr="00456545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56E6F" w14:textId="77777777" w:rsidR="00954ABB" w:rsidRPr="00456545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A8126" w14:textId="77777777" w:rsidR="00954ABB" w:rsidRPr="00D33E71" w:rsidRDefault="00954AB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6D11" w14:textId="77777777" w:rsidR="00954ABB" w:rsidRPr="00456545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9EBFC" w14:textId="77777777" w:rsidR="00954ABB" w:rsidRPr="00D33E71" w:rsidRDefault="00954AB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EEEFA" w14:textId="77777777" w:rsidR="00954ABB" w:rsidRPr="00456545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54ABB" w:rsidRPr="00456545" w14:paraId="6484866C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EC32C" w14:textId="77777777" w:rsidR="00954ABB" w:rsidRPr="00456545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26D63" w14:textId="77777777" w:rsidR="00954ABB" w:rsidRPr="00456545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B594A" w14:textId="77777777" w:rsidR="00954ABB" w:rsidRPr="00D33E71" w:rsidRDefault="00954AB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D3C21" w14:textId="77777777" w:rsidR="00954ABB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1698AC6F" w14:textId="77777777" w:rsidR="00954ABB" w:rsidRPr="00456545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BEE1F" w14:textId="77777777" w:rsidR="00954ABB" w:rsidRPr="00456545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B0643" w14:textId="77777777" w:rsidR="00954ABB" w:rsidRPr="00D33E71" w:rsidRDefault="00954AB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BFA81" w14:textId="77777777" w:rsidR="00954ABB" w:rsidRPr="00456545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5E940" w14:textId="77777777" w:rsidR="00954ABB" w:rsidRPr="00D33E71" w:rsidRDefault="00954AB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2138B" w14:textId="77777777" w:rsidR="00954ABB" w:rsidRPr="00456545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54ABB" w:rsidRPr="00456545" w14:paraId="262BB22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5CFA6" w14:textId="77777777" w:rsidR="00954ABB" w:rsidRPr="00456545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BFB29" w14:textId="77777777" w:rsidR="00954ABB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6EFEFDED" w14:textId="77777777" w:rsidR="00954ABB" w:rsidRPr="00456545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0697A" w14:textId="77777777" w:rsidR="00954ABB" w:rsidRPr="00D33E71" w:rsidRDefault="00954AB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B5B3D" w14:textId="77777777" w:rsidR="00954ABB" w:rsidRDefault="00954ABB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26A81EE9" w14:textId="77777777" w:rsidR="00954ABB" w:rsidRDefault="00954ABB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68BC4" w14:textId="77777777" w:rsidR="00954ABB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9DBD" w14:textId="77777777" w:rsidR="00954ABB" w:rsidRDefault="00954AB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C5D10" w14:textId="77777777" w:rsidR="00954ABB" w:rsidRPr="00456545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FCE4" w14:textId="77777777" w:rsidR="00954ABB" w:rsidRPr="00D33E71" w:rsidRDefault="00954AB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474A4" w14:textId="77777777" w:rsidR="00954ABB" w:rsidRPr="00456545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54ABB" w:rsidRPr="00456545" w14:paraId="10BE527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EAF06" w14:textId="77777777" w:rsidR="00954ABB" w:rsidRPr="00456545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D7B1B" w14:textId="77777777" w:rsidR="00954ABB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1F189373" w14:textId="77777777" w:rsidR="00954ABB" w:rsidRPr="00456545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D780D" w14:textId="77777777" w:rsidR="00954ABB" w:rsidRPr="00D33E71" w:rsidRDefault="00954AB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332F6" w14:textId="77777777" w:rsidR="00954ABB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3DD6CF99" w14:textId="77777777" w:rsidR="00954ABB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6FE50" w14:textId="77777777" w:rsidR="00954ABB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74C2E" w14:textId="77777777" w:rsidR="00954ABB" w:rsidRDefault="00954AB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6A22" w14:textId="77777777" w:rsidR="00954ABB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34DE89FF" w14:textId="77777777" w:rsidR="00954ABB" w:rsidRPr="00456545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0C7FD" w14:textId="77777777" w:rsidR="00954ABB" w:rsidRPr="00D33E71" w:rsidRDefault="00954AB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51246" w14:textId="77777777" w:rsidR="00954ABB" w:rsidRPr="004143AF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5FAC758" w14:textId="77777777" w:rsidR="00954ABB" w:rsidRPr="00A3090B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:rsidRPr="00456545" w14:paraId="1C6EF545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F3EE1" w14:textId="77777777" w:rsidR="00954ABB" w:rsidRPr="00456545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23CA" w14:textId="77777777" w:rsidR="00954ABB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583" w14:textId="77777777" w:rsidR="00954ABB" w:rsidRDefault="00954AB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28011" w14:textId="77777777" w:rsidR="00954ABB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6FB81631" w14:textId="77777777" w:rsidR="00954ABB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0438461F" w14:textId="77777777" w:rsidR="00954ABB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7DE6D186" w14:textId="77777777" w:rsidR="00954ABB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0FFB6" w14:textId="77777777" w:rsidR="00954ABB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EB0AD" w14:textId="77777777" w:rsidR="00954ABB" w:rsidRDefault="00954AB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A23C" w14:textId="77777777" w:rsidR="00954ABB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48D892EA" w14:textId="77777777" w:rsidR="00954ABB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900E9" w14:textId="77777777" w:rsidR="00954ABB" w:rsidRDefault="00954AB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4C5AF" w14:textId="77777777" w:rsidR="00954ABB" w:rsidRPr="00377D08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5098A6" w14:textId="77777777" w:rsidR="00954ABB" w:rsidRPr="00377D08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78FCFC7B" w14:textId="77777777" w:rsidR="00954ABB" w:rsidRPr="004143AF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954ABB" w:rsidRPr="00456545" w14:paraId="761801F6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411D6" w14:textId="77777777" w:rsidR="00954ABB" w:rsidRPr="00456545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D1A4D" w14:textId="77777777" w:rsidR="00954ABB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FAD4" w14:textId="77777777" w:rsidR="00954ABB" w:rsidRDefault="00954AB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5E59" w14:textId="77777777" w:rsidR="00954ABB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23AD532D" w14:textId="77777777" w:rsidR="00954ABB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CACD4" w14:textId="77777777" w:rsidR="00954ABB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3D5F25CB" w14:textId="77777777" w:rsidR="00954ABB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9C25A" w14:textId="77777777" w:rsidR="00954ABB" w:rsidRDefault="00954AB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1B5DB" w14:textId="77777777" w:rsidR="00954ABB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977C" w14:textId="77777777" w:rsidR="00954ABB" w:rsidRDefault="00954AB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22C84" w14:textId="77777777" w:rsidR="00954ABB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528DD5" w14:textId="77777777" w:rsidR="00954ABB" w:rsidRPr="005F21B7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954ABB" w:rsidRPr="00456545" w14:paraId="30FE728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0358D" w14:textId="77777777" w:rsidR="00954ABB" w:rsidRPr="00456545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2D61" w14:textId="77777777" w:rsidR="00954ABB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09CD5" w14:textId="77777777" w:rsidR="00954ABB" w:rsidRDefault="00954AB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D72DE" w14:textId="77777777" w:rsidR="00954ABB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764C802B" w14:textId="77777777" w:rsidR="00954ABB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E36F" w14:textId="77777777" w:rsidR="00954ABB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2E6B163B" w14:textId="77777777" w:rsidR="00954ABB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0A77B" w14:textId="77777777" w:rsidR="00954ABB" w:rsidRDefault="00954AB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5EF8E" w14:textId="77777777" w:rsidR="00954ABB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D435" w14:textId="77777777" w:rsidR="00954ABB" w:rsidRDefault="00954AB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0C2E2" w14:textId="77777777" w:rsidR="00954ABB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111279" w14:textId="77777777" w:rsidR="00954ABB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954ABB" w:rsidRPr="00456545" w14:paraId="23BDF5D5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CF605" w14:textId="77777777" w:rsidR="00954ABB" w:rsidRPr="00456545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6E825" w14:textId="77777777" w:rsidR="00954ABB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B47A" w14:textId="77777777" w:rsidR="00954ABB" w:rsidRDefault="00954AB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C686A" w14:textId="77777777" w:rsidR="00954ABB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313E77E9" w14:textId="77777777" w:rsidR="00954ABB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F179" w14:textId="77777777" w:rsidR="00954ABB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215E81E8" w14:textId="77777777" w:rsidR="00954ABB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A57AE" w14:textId="77777777" w:rsidR="00954ABB" w:rsidRDefault="00954AB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831B" w14:textId="77777777" w:rsidR="00954ABB" w:rsidRDefault="00954AB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C74ED" w14:textId="77777777" w:rsidR="00954ABB" w:rsidRDefault="00954AB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EAB4D" w14:textId="77777777" w:rsidR="00954ABB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3E5E8B" w14:textId="77777777" w:rsidR="00954ABB" w:rsidRDefault="00954AB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954ABB" w:rsidRPr="00456545" w14:paraId="400FCB1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C9F41" w14:textId="77777777" w:rsidR="00954ABB" w:rsidRPr="00456545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66744" w14:textId="77777777" w:rsidR="00954ABB" w:rsidRDefault="00954ABB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46FB4" w14:textId="77777777" w:rsidR="00954ABB" w:rsidRDefault="00954ABB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DF142" w14:textId="77777777" w:rsidR="00954ABB" w:rsidRDefault="00954ABB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7C4D3289" w14:textId="77777777" w:rsidR="00954ABB" w:rsidRDefault="00954ABB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8BB00" w14:textId="77777777" w:rsidR="00954ABB" w:rsidRDefault="00954ABB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564ACF95" w14:textId="77777777" w:rsidR="00954ABB" w:rsidRDefault="00954ABB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A6624" w14:textId="77777777" w:rsidR="00954ABB" w:rsidRDefault="00954ABB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D32D8" w14:textId="77777777" w:rsidR="00954ABB" w:rsidRDefault="00954ABB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4520D" w14:textId="77777777" w:rsidR="00954ABB" w:rsidRDefault="00954ABB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C7E70" w14:textId="77777777" w:rsidR="00954ABB" w:rsidRDefault="00954ABB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2B4DA1" w14:textId="77777777" w:rsidR="00954ABB" w:rsidRDefault="00954ABB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4D4DE324" w14:textId="77777777" w:rsidR="00954ABB" w:rsidRDefault="00954ABB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954ABB" w:rsidRPr="00456545" w14:paraId="5E27A680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04572" w14:textId="77777777" w:rsidR="00954ABB" w:rsidRPr="00456545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F071" w14:textId="77777777" w:rsidR="00954ABB" w:rsidRDefault="00954AB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76A90A92" w14:textId="77777777" w:rsidR="00954ABB" w:rsidRDefault="00954AB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7760E" w14:textId="77777777" w:rsidR="00954ABB" w:rsidRDefault="00954AB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8CA09" w14:textId="77777777" w:rsidR="00954ABB" w:rsidRDefault="00954AB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767B71AA" w14:textId="77777777" w:rsidR="00954ABB" w:rsidRDefault="00954AB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48203" w14:textId="77777777" w:rsidR="00954ABB" w:rsidRDefault="00954AB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CA5A7" w14:textId="77777777" w:rsidR="00954ABB" w:rsidRDefault="00954AB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BB52F" w14:textId="77777777" w:rsidR="00954ABB" w:rsidRDefault="00954AB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14D2AAC9" w14:textId="77777777" w:rsidR="00954ABB" w:rsidRDefault="00954AB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EAB45" w14:textId="77777777" w:rsidR="00954ABB" w:rsidRDefault="00954AB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D767F" w14:textId="77777777" w:rsidR="00954ABB" w:rsidRDefault="00954AB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13EF191B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B5777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73756" w14:textId="77777777" w:rsidR="00954ABB" w:rsidRDefault="00954AB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2C68B" w14:textId="77777777" w:rsidR="00954ABB" w:rsidRPr="00D33E71" w:rsidRDefault="00954AB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79658" w14:textId="77777777" w:rsidR="00954ABB" w:rsidRDefault="00954AB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073F6B44" w14:textId="77777777" w:rsidR="00954ABB" w:rsidRDefault="00954AB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2B325" w14:textId="77777777" w:rsidR="00954ABB" w:rsidRDefault="00954AB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2D9F690F" w14:textId="77777777" w:rsidR="00954ABB" w:rsidRDefault="00954AB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578E3D63" w14:textId="77777777" w:rsidR="00954ABB" w:rsidRDefault="00954AB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5F01C" w14:textId="77777777" w:rsidR="00954ABB" w:rsidRPr="00D33E71" w:rsidRDefault="00954AB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92049" w14:textId="77777777" w:rsidR="00954ABB" w:rsidRDefault="00954AB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809D" w14:textId="77777777" w:rsidR="00954ABB" w:rsidRPr="00D33E71" w:rsidRDefault="00954AB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AD6AF" w14:textId="77777777" w:rsidR="00954ABB" w:rsidRDefault="00954AB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4AD4A3" w14:textId="77777777" w:rsidR="00954ABB" w:rsidRDefault="00954AB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ACC3B9E" w14:textId="77777777" w:rsidR="00954ABB" w:rsidRDefault="00954AB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68180466" w14:textId="77777777" w:rsidR="00954ABB" w:rsidRDefault="00954AB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7C6D9B63" w14:textId="77777777" w:rsidR="00954ABB" w:rsidRDefault="00954AB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954ABB" w14:paraId="523F2D90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2E943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BA1FB" w14:textId="77777777" w:rsidR="00954ABB" w:rsidRDefault="00954AB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1F093" w14:textId="77777777" w:rsidR="00954ABB" w:rsidRPr="00D33E71" w:rsidRDefault="00954AB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721CD" w14:textId="77777777" w:rsidR="00954ABB" w:rsidRDefault="00954AB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24388C9E" w14:textId="77777777" w:rsidR="00954ABB" w:rsidRDefault="00954AB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74664" w14:textId="77777777" w:rsidR="00954ABB" w:rsidRDefault="00954AB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02D43EA0" w14:textId="77777777" w:rsidR="00954ABB" w:rsidRDefault="00954AB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237340DD" w14:textId="77777777" w:rsidR="00954ABB" w:rsidRDefault="00954AB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C35BB" w14:textId="77777777" w:rsidR="00954ABB" w:rsidRDefault="00954AB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6106F" w14:textId="77777777" w:rsidR="00954ABB" w:rsidRDefault="00954AB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179CC" w14:textId="77777777" w:rsidR="00954ABB" w:rsidRPr="00D33E71" w:rsidRDefault="00954AB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4A2B" w14:textId="77777777" w:rsidR="00954ABB" w:rsidRDefault="00954AB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CC4343" w14:textId="77777777" w:rsidR="00954ABB" w:rsidRDefault="00954AB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4F3D540E" w14:textId="77777777" w:rsidR="00954ABB" w:rsidRDefault="00954AB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7ECE7A85" w14:textId="77777777" w:rsidR="00954ABB" w:rsidRDefault="00954AB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954ABB" w14:paraId="294A50CC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3C0DB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A7FB4" w14:textId="77777777" w:rsidR="00954ABB" w:rsidRDefault="00954AB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5F91F6AD" w14:textId="77777777" w:rsidR="00954ABB" w:rsidRDefault="00954AB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14653" w14:textId="77777777" w:rsidR="00954ABB" w:rsidRPr="00D33E71" w:rsidRDefault="00954AB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3EB8C" w14:textId="77777777" w:rsidR="00954ABB" w:rsidRDefault="00954AB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06D0040C" w14:textId="77777777" w:rsidR="00954ABB" w:rsidRDefault="00954AB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7537FDF3" w14:textId="77777777" w:rsidR="00954ABB" w:rsidRDefault="00954AB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638F6" w14:textId="77777777" w:rsidR="00954ABB" w:rsidRDefault="00954AB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3D536" w14:textId="77777777" w:rsidR="00954ABB" w:rsidRDefault="00954AB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75A07" w14:textId="77777777" w:rsidR="00954ABB" w:rsidRDefault="00954AB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584E7" w14:textId="77777777" w:rsidR="00954ABB" w:rsidRPr="00D33E71" w:rsidRDefault="00954AB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85AE6" w14:textId="77777777" w:rsidR="00954ABB" w:rsidRDefault="00954AB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C4003E" w14:textId="77777777" w:rsidR="00954ABB" w:rsidRDefault="00954AB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954ABB" w14:paraId="60DEA364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A68C5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20C0E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561A9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04B6F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12CAE6A0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0CFE4100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04B4F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5D2EB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4434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128+700</w:t>
            </w:r>
          </w:p>
          <w:p w14:paraId="135A7FFF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D0BEB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E547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4, 20, 22 și 40 Cap Y.</w:t>
            </w:r>
          </w:p>
        </w:tc>
      </w:tr>
      <w:tr w:rsidR="00954ABB" w14:paraId="5979BB5B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F21EC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53879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4BC43659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5DD9B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36503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43771EE6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92C4E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58281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C645C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2DA91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7A88B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79A27EF3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75C1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32743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7915E704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C6EB3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FB8C0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329F4A8F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C1B41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E5526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53FB0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91535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7D06" w14:textId="77777777" w:rsidR="00954ABB" w:rsidRPr="004143AF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04C493D" w14:textId="77777777" w:rsidR="00954ABB" w:rsidRPr="004143AF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04BC1565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D2FA7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A11C7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8DFA6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8D3C6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15711F22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42AC7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9DC74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AFE8B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6784015F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5827C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BBB3E" w14:textId="77777777" w:rsidR="00954ABB" w:rsidRPr="004143AF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9AB1E75" w14:textId="77777777" w:rsidR="00954ABB" w:rsidRPr="004143AF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14305068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D8195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10C51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5B71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AB3A1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38F9D618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72FCF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1F0EA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1D3E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C45D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412C1" w14:textId="77777777" w:rsidR="00954ABB" w:rsidRPr="004143AF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54ABB" w14:paraId="3CBDBCE7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9548A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CF2CB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B4C95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5CD1E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070ABB56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19800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115F6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44FAA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4AD109AB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CC7F3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FA584" w14:textId="77777777" w:rsidR="00954ABB" w:rsidRPr="004143AF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54ABB" w14:paraId="083864E3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4BED0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903B0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F2D69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DF101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18C3A7BB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667C8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83C00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8564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452C7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87A08" w14:textId="77777777" w:rsidR="00954ABB" w:rsidRPr="00534A55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7BCE414C" w14:textId="77777777" w:rsidR="00954ABB" w:rsidRPr="00534A55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2ABE9E3" w14:textId="77777777" w:rsidR="00954ABB" w:rsidRPr="004143AF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954ABB" w14:paraId="1E9C2D4E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30D83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A4B82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F89E0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9336F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23371A18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0CC6F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F7D44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5635B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1891A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58BC7" w14:textId="77777777" w:rsidR="00954ABB" w:rsidRPr="00534A55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52D02942" w14:textId="77777777" w:rsidR="00954ABB" w:rsidRPr="00534A55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6CBAC42" w14:textId="77777777" w:rsidR="00954ABB" w:rsidRPr="00534A55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954ABB" w14:paraId="33661E9C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2CE31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D2B3A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052D2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61AC7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10CE31FE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08DC0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AEC99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36800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2879873E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62310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C0DB0" w14:textId="77777777" w:rsidR="00954ABB" w:rsidRPr="004143AF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54ABB" w14:paraId="60BAF106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1224E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E1028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EB841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F7AD8" w14:textId="77777777" w:rsidR="00954ABB" w:rsidRPr="000C4604" w:rsidRDefault="00954ABB" w:rsidP="00BE3ADC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8733B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2B97233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4F5F1194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8C5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2C46A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5EED8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DA97" w14:textId="77777777" w:rsidR="00954ABB" w:rsidRPr="000C4604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6B16B216" w14:textId="77777777" w:rsidR="00954ABB" w:rsidRPr="004143AF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954ABB" w14:paraId="3E2E8AE7" w14:textId="77777777" w:rsidTr="00B344F2">
        <w:trPr>
          <w:cantSplit/>
          <w:trHeight w:val="3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D56E8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F96B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C5085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9BF35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25791345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50EB1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160DC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DB97B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43E16A31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3B0B8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F514B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54ABB" w14:paraId="2E36CE06" w14:textId="77777777" w:rsidTr="0029382F">
        <w:trPr>
          <w:cantSplit/>
          <w:trHeight w:val="6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3A5E6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02433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7689827B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8D3E" w14:textId="77777777" w:rsidR="00954ABB" w:rsidRDefault="00954ABB" w:rsidP="002938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A2E02" w14:textId="77777777" w:rsidR="00954ABB" w:rsidRDefault="00954ABB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 Cotești și</w:t>
            </w:r>
          </w:p>
          <w:p w14:paraId="7183DC30" w14:textId="77777777" w:rsidR="00954ABB" w:rsidRDefault="00954ABB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6AA318FE" w14:textId="77777777" w:rsidR="00954ABB" w:rsidRDefault="00954ABB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B659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A214B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BED20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4A4EA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77901" w14:textId="77777777" w:rsidR="00954ABB" w:rsidRPr="00BB30B6" w:rsidRDefault="00954ABB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D69E698" w14:textId="77777777" w:rsidR="00954ABB" w:rsidRDefault="00954ABB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52C016C8" w14:textId="77777777" w:rsidR="00954ABB" w:rsidRDefault="00954ABB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954ABB" w14:paraId="61C3176A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A8E15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5D32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92F63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DC34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B9ED2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88F4A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E0224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195+000</w:t>
            </w:r>
          </w:p>
          <w:p w14:paraId="7E350D5E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EDDBC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D689C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18187B65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62955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C63F8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3DC83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F6902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017C15EC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1A7F3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4D362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E14F1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6402F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934BA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3F380964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29187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5DEF4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71AAB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6FEC5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6F088D93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C4194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CAA4C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1626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2624A944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5A09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0FE48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64A72C4D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D1745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29904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54B51E52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910E5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A0A9D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618AE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D9769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68CEF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974FA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997F4" w14:textId="77777777" w:rsidR="00954ABB" w:rsidRPr="000C4604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954ABB" w14:paraId="0BD8CA88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B7CCE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FEE2F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16AF3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0B901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63534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3DD8F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7B6B4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3918E5B1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08A06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BD009" w14:textId="77777777" w:rsidR="00954ABB" w:rsidRPr="000C4604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954ABB" w14:paraId="08F0D05B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E6E0B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05D08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506DEF38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262A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7E589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275D8F2A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A024B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6CE63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88F52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7A4F113B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4F979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3664E" w14:textId="77777777" w:rsidR="00954ABB" w:rsidRPr="004143AF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8A8A5E3" w14:textId="77777777" w:rsidR="00954ABB" w:rsidRPr="006C1F61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5DFAE3AB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5F333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FB195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584C9AF6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1B68C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4D0E8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4A6F2906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5B5BB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985A7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0C6B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194E39EB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0A610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FAEC5" w14:textId="77777777" w:rsidR="00954ABB" w:rsidRPr="004143AF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AA0982D" w14:textId="77777777" w:rsidR="00954ABB" w:rsidRPr="00D84BDE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78A2B99B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CF17B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FE23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4FCA4155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931B3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44F02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0FC7D54C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E88B9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FD8F4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2E7E1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65F6F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7DDBF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54ABB" w14:paraId="51E09EFF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76B9E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84D10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12F49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FE081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4D749EA9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7A585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596E9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B604E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563A6D52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0CC97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829D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54ABB" w14:paraId="607E237B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06DEF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646BD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47D21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124DF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4E40363C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D709E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186288D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E8A2F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7E232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D900D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C0E2D" w14:textId="77777777" w:rsidR="00954ABB" w:rsidRPr="00534C03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158AAD2" w14:textId="77777777" w:rsidR="00954ABB" w:rsidRPr="00534C03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19DDEEE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954ABB" w14:paraId="296BACD2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414E0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1C47F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7F1BFDEC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93301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9955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75454856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5121C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4BA94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683BA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296846BF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ECE80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4D86B" w14:textId="77777777" w:rsidR="00954ABB" w:rsidRPr="004143AF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D1F6B7F" w14:textId="77777777" w:rsidR="00954ABB" w:rsidRPr="00D84BDE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247FB722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1CB48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05E93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22E909F1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F228A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CE69E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938171C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27DB739A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E9A09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22DC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E38B9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2F323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6F11" w14:textId="77777777" w:rsidR="00954ABB" w:rsidRPr="001F07B1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21FA1A4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1288C87A" w14:textId="77777777" w:rsidR="00954ABB" w:rsidRPr="004143AF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954ABB" w14:paraId="0FD07625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1506B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6F423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9F54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D57B1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E6A1D01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7AB4B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DA346DF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29EC5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1C987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D1158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F1385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123C91C9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38B195E6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954ABB" w14:paraId="43DF97C0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117E6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9DB6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509B6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2669C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EF72556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007FC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11EFF11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BE6F6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3AE7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895AB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2B495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B6B4CF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2F434CA1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954ABB" w14:paraId="58A6C7FF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D83BA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374C0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2BF17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9D149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66EC824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0F920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762179D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0DDD2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A7777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5D038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1D2D4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51EABA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954ABB" w14:paraId="349A9C37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36718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6B4F2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88EB7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7E469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ED2797E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BF73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C6F2D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1E75E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5C8B4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18D24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D05932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33FAB911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54ABB" w14:paraId="2431AFA9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7B80F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CD543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E65EC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8EEDD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1709637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F6E42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5AF3F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0DDF4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F99DB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E3397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ADD0D8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954ABB" w14:paraId="2578862B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CA94F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7F70B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D3571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FEBA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073F4C6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2032E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5C0DED7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1C3DB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39C07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5687F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6B392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62139CF0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954ABB" w14:paraId="76DED5DE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FF771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45908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85D7A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6D56F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C36BB12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380C5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360009A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D12A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FB18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CA276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13B12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D3EFD6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53A4DDD3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954ABB" w14:paraId="76556856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FAD44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70137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669F5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BA0B6" w14:textId="77777777" w:rsidR="00954ABB" w:rsidRPr="00AD0C48" w:rsidRDefault="00954AB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491559C" w14:textId="77777777" w:rsidR="00954ABB" w:rsidRPr="00AD0C48" w:rsidRDefault="00954AB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E264E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6602FB7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34DDC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A440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EEFC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03230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A1F97B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ECDDAA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5600C369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54ABB" w14:paraId="676A2944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93D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38583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5CFF4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7838E" w14:textId="77777777" w:rsidR="00954ABB" w:rsidRDefault="00954ABB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CFEB61B" w14:textId="77777777" w:rsidR="00954ABB" w:rsidRDefault="00954ABB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429CE347" w14:textId="77777777" w:rsidR="00954ABB" w:rsidRDefault="00954ABB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17C800D9" w14:textId="77777777" w:rsidR="00954ABB" w:rsidRPr="002532C4" w:rsidRDefault="00954ABB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54771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2A640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0A3D0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9561A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900BB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7DE53F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0FD0572A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46AC9F5A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954ABB" w14:paraId="6E865AAF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E1348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69B7C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78DEE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D1E7" w14:textId="77777777" w:rsidR="00954ABB" w:rsidRDefault="00954ABB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B9D813A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38714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1F198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E1A34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00964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52CA1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ADD42A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31B10129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54ABB" w14:paraId="54F8B43E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1CEC8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69503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F836F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21005" w14:textId="77777777" w:rsidR="00954ABB" w:rsidRDefault="00954ABB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B4D495C" w14:textId="77777777" w:rsidR="00954ABB" w:rsidRPr="0037264C" w:rsidRDefault="00954AB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43B71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942FB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B645D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5FAB4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FD10F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342E73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7FE6D14F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54ABB" w14:paraId="731731AF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781C4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A34D6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9E084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6FB93" w14:textId="77777777" w:rsidR="00954ABB" w:rsidRDefault="00954ABB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74E0526" w14:textId="77777777" w:rsidR="00954ABB" w:rsidRPr="003A070D" w:rsidRDefault="00954AB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87F57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9DBE3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55E8C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8D47C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C78A8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1D962D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954ABB" w14:paraId="22FF8B0C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9F1CC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DF640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D89B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E869B" w14:textId="77777777" w:rsidR="00954ABB" w:rsidRDefault="00954ABB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DCEA90B" w14:textId="77777777" w:rsidR="00954ABB" w:rsidRPr="00F401CD" w:rsidRDefault="00954AB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08CC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0CB6796A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CA25C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D8EDF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EC69E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691CA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53A58F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7C033B1C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54ABB" w14:paraId="3C34B9DA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61829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9BDB3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6FF1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4A64" w14:textId="77777777" w:rsidR="00954ABB" w:rsidRDefault="00954ABB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D60B000" w14:textId="77777777" w:rsidR="00954ABB" w:rsidRDefault="00954ABB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114CC965" w14:textId="77777777" w:rsidR="00954ABB" w:rsidRDefault="00954AB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6CF8E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4656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84396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58C03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9239C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87ED51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0FA80782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54ABB" w14:paraId="1505DFB1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ABFCE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D12FB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E1C86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90589" w14:textId="77777777" w:rsidR="00954ABB" w:rsidRDefault="00954ABB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FB65633" w14:textId="77777777" w:rsidR="00954ABB" w:rsidRDefault="00954ABB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2115BF11" w14:textId="77777777" w:rsidR="00954ABB" w:rsidRDefault="00954ABB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5A4FAF2A" w14:textId="77777777" w:rsidR="00954ABB" w:rsidRPr="002532C4" w:rsidRDefault="00954ABB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FBCBE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8A0BD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B32B9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5C8AA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FD2FD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0DF45A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5F63DC43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954ABB" w14:paraId="0B38AD5A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34B9D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8965D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328D1679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3EBA2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39139" w14:textId="77777777" w:rsidR="00954ABB" w:rsidRDefault="00954AB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48371CB6" w14:textId="77777777" w:rsidR="00954ABB" w:rsidRDefault="00954AB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05554644" w14:textId="77777777" w:rsidR="00954ABB" w:rsidRDefault="00954ABB" w:rsidP="00BE3ADC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55181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A18C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64FFA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6F4AC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55EE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FE776F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954ABB" w14:paraId="62DA73C9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F08E0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42F2D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294DC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588A7" w14:textId="77777777" w:rsidR="00954ABB" w:rsidRPr="002D1130" w:rsidRDefault="00954AB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03982226" w14:textId="77777777" w:rsidR="00954ABB" w:rsidRPr="002D1130" w:rsidRDefault="00954AB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7E62B71C" w14:textId="77777777" w:rsidR="00954ABB" w:rsidRPr="002D1130" w:rsidRDefault="00954AB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7ACED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1CE66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7F1C7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72B32725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1BE0F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53CF6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D07858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6BA58CAD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4912B857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6E36C63B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465FC377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954ABB" w14:paraId="2F41339E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8D1C4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42DB0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9788E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29B3A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7B29F062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7EA86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C12A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B41B9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52B67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ED60D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5F967D13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2B491F44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954ABB" w14:paraId="4D4D4F7E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60BE9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3EFD8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4F13C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75461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254CCEF4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C2595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8EC8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47DB3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71D5B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E2A63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55ECFB65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7F752D07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954ABB" w14:paraId="6A07EB0B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F689F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D590D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E37E4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2FC72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7A2B7A5A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1BFD6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9595E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66941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0B111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59378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7CD74891" w14:textId="77777777" w:rsidR="00954ABB" w:rsidRPr="00CB3447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954ABB" w14:paraId="2B29F83E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0F550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FE29F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5981A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C29D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7ABEB81B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9D10F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5D9A1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AE3A2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453BA3AE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31E48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D825A" w14:textId="77777777" w:rsidR="00954ABB" w:rsidRPr="004143AF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16E9A81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56AA499D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530E7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1C13F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F51A0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B2265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34A2A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6B41266A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BA5C5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35ABE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D259C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8B71" w14:textId="77777777" w:rsidR="00954ABB" w:rsidRPr="004143AF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54ABB" w14:paraId="315EF19A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6E486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9D661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1F7B7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91553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67F3F5EE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E9111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FF857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7002A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E2DF1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5327E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 xml:space="preserve">Cu inductori de 1000Hz </w:t>
            </w:r>
            <w:r>
              <w:rPr>
                <w:b/>
                <w:bCs/>
                <w:i/>
                <w:sz w:val="20"/>
                <w:lang w:val="ro-RO"/>
              </w:rPr>
              <w:br/>
              <w:t>la paletele galbene</w:t>
            </w:r>
          </w:p>
        </w:tc>
      </w:tr>
      <w:tr w:rsidR="00954ABB" w14:paraId="57BAA656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77504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0ECA6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334+800</w:t>
            </w:r>
          </w:p>
          <w:p w14:paraId="1C83801D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345+800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689E9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5A461" w14:textId="77777777" w:rsidR="00954ABB" w:rsidRDefault="00954ABB" w:rsidP="00E1560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6C301D70" w14:textId="77777777" w:rsidR="00954ABB" w:rsidRDefault="00954ABB" w:rsidP="00E1560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649CD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9F78A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A6092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78932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19EF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7FD2A41D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C1A25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3BC4E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BE564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BD3C4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 Mircești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7E703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62BA5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50C58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361+251</w:t>
            </w:r>
          </w:p>
          <w:p w14:paraId="39A756AD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354+115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4F8FF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139C9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Ax St. Mircești și Ax st. Săbăoani, zilnic (inclusiv sâmbăta, duminica și sărbători legale) între orele 07.00 – 19.00. Nesemnalizată pe teren.</w:t>
            </w:r>
          </w:p>
        </w:tc>
      </w:tr>
      <w:tr w:rsidR="00954ABB" w14:paraId="5A045D4F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EF368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CB4D3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1C689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A6557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2EAE7FD7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B2EA6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98473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0A37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3C309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E0F0E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554AF0B7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C75A4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9FB87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35A10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2E07E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38FB22F5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8DB09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AD6D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5218B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47709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6E2F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39B9B4B3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18F0C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8EC8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7D2D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9FE1E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4DB68569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8F60B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3E93A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18D4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7726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7C97E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0F450D1A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60D46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7EC88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D66E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3F633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07F9043B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40F17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D63E662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A0F59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BA9B1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9B567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122E9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71644EFB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46AB8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F119A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304FC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2E854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5A579B82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59E85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2CF3B6C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74F50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A88ED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3ED45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75F6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30D1F7A7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6F3B0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F6E32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3440B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5FF3C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1CCD8534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BEA32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3D42C86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DBCD889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60CBE106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8849A8B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8788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15FB8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20496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6DA51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A21783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606CDE5F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4B9BBDED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954ABB" w14:paraId="7A0736B4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6913F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ECD9E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2F4ED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005E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45F9C893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0929C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53108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6C8E3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58328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7570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954ABB" w14:paraId="35BD3EF7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A29D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D0107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D58E4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7EA28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711EFDBC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90337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7FD40CE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E0ED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9F83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4665D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7EEB4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4367B3B0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55FD3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9F02E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FD5FA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09350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21C04672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B49D8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112CD9C9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00ABA03B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532EB15A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6B332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560E1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257CD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F38EE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735E86DD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54DBC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42D97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5E347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0A6F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79663709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A57FE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1EE91B3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1858657C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1239F747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01F3B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FC5D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06523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B208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0D668FC3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8C1B4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BBC8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FB3A2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B2EBB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3B1CB6E4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2583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906E1" w14:textId="77777777" w:rsidR="00954ABB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9BBFB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D68A6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46154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2EBE8433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5E0D1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E7583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EF648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B243E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65CA0A34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66920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22BAA3F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302F0084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6338253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511B70BC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0BA2F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36768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2BB73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E0D3C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5C0F4E9B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2645A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CA01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26520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E5185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557A2D70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DFE86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E8A368B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407F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62559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39FAC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1693E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74282E1E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77D67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2C43E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F409C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E8274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178F778E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A4D23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389E2DA7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A35EA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3081B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AD331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4E167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7CB0CFF0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E1EEC" w14:textId="77777777" w:rsidR="00954ABB" w:rsidRDefault="00954ABB" w:rsidP="00954A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51E79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EE085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842FA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4C4E69E7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7741B122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56CF9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25D9B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DD249" w14:textId="77777777" w:rsidR="00954ABB" w:rsidRDefault="00954AB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8FF3A" w14:textId="77777777" w:rsidR="00954ABB" w:rsidRPr="00D33E71" w:rsidRDefault="00954AB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4391" w14:textId="77777777" w:rsidR="00954ABB" w:rsidRDefault="00954AB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6262838" w14:textId="77777777" w:rsidR="00954ABB" w:rsidRPr="00BA7DAE" w:rsidRDefault="00954ABB" w:rsidP="000A5D7E">
      <w:pPr>
        <w:tabs>
          <w:tab w:val="left" w:pos="2748"/>
        </w:tabs>
        <w:rPr>
          <w:sz w:val="20"/>
          <w:lang w:val="ro-RO"/>
        </w:rPr>
      </w:pPr>
    </w:p>
    <w:p w14:paraId="0BADAADB" w14:textId="77777777" w:rsidR="00954ABB" w:rsidRDefault="00954ABB" w:rsidP="00E7698F">
      <w:pPr>
        <w:pStyle w:val="Heading1"/>
        <w:spacing w:line="360" w:lineRule="auto"/>
      </w:pPr>
      <w:r>
        <w:t>LINIA 504</w:t>
      </w:r>
    </w:p>
    <w:p w14:paraId="2080537A" w14:textId="77777777" w:rsidR="00954ABB" w:rsidRPr="00A16A49" w:rsidRDefault="00954ABB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54ABB" w14:paraId="1833A50E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F2078" w14:textId="77777777" w:rsidR="00954ABB" w:rsidRDefault="00954ABB" w:rsidP="00954A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DA1CA" w14:textId="77777777" w:rsidR="00954ABB" w:rsidRDefault="00954AB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4C14A882" w14:textId="77777777" w:rsidR="00954ABB" w:rsidRDefault="00954AB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1732B" w14:textId="77777777" w:rsidR="00954ABB" w:rsidRDefault="00954ABB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C20B3" w14:textId="77777777" w:rsidR="00954ABB" w:rsidRDefault="00954AB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87F31F7" w14:textId="77777777" w:rsidR="00954ABB" w:rsidRDefault="00954AB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CC0C0" w14:textId="77777777" w:rsidR="00954ABB" w:rsidRDefault="00954AB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B4E81" w14:textId="77777777" w:rsidR="00954ABB" w:rsidRPr="00D0473F" w:rsidRDefault="00954AB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F9303" w14:textId="77777777" w:rsidR="00954ABB" w:rsidRDefault="00954ABB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7C683" w14:textId="77777777" w:rsidR="00954ABB" w:rsidRDefault="00954ABB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76310" w14:textId="77777777" w:rsidR="00954ABB" w:rsidRDefault="00954ABB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7F201D9F" w14:textId="77777777" w:rsidR="00954ABB" w:rsidRDefault="00954ABB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0E1D618A" w14:textId="77777777" w:rsidR="00954ABB" w:rsidRPr="004C4194" w:rsidRDefault="00954ABB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954ABB" w14:paraId="5942D3F9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FCD3A" w14:textId="77777777" w:rsidR="00954ABB" w:rsidRDefault="00954ABB" w:rsidP="00954A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0D3F4" w14:textId="77777777" w:rsidR="00954ABB" w:rsidRDefault="00954AB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49502616" w14:textId="77777777" w:rsidR="00954ABB" w:rsidRDefault="00954AB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1E9CB" w14:textId="77777777" w:rsidR="00954ABB" w:rsidRDefault="00954ABB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2D561" w14:textId="77777777" w:rsidR="00954ABB" w:rsidRDefault="00954AB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09C0D2C4" w14:textId="77777777" w:rsidR="00954ABB" w:rsidRDefault="00954AB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26B97" w14:textId="77777777" w:rsidR="00954ABB" w:rsidRDefault="00954AB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65725" w14:textId="77777777" w:rsidR="00954ABB" w:rsidRPr="00D0473F" w:rsidRDefault="00954AB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17BC" w14:textId="77777777" w:rsidR="00954ABB" w:rsidRDefault="00954ABB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253D535A" w14:textId="77777777" w:rsidR="00954ABB" w:rsidRDefault="00954ABB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3652F" w14:textId="77777777" w:rsidR="00954ABB" w:rsidRDefault="00954ABB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D8C79" w14:textId="77777777" w:rsidR="00954ABB" w:rsidRPr="004C4194" w:rsidRDefault="00954ABB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54ABB" w14:paraId="715B51B7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AE560" w14:textId="77777777" w:rsidR="00954ABB" w:rsidRDefault="00954ABB" w:rsidP="00954A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E7F9F" w14:textId="77777777" w:rsidR="00954ABB" w:rsidRDefault="00954AB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D865" w14:textId="77777777" w:rsidR="00954ABB" w:rsidRDefault="00954ABB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4682C" w14:textId="77777777" w:rsidR="00954ABB" w:rsidRDefault="00954ABB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7F8D0C6A" w14:textId="77777777" w:rsidR="00954ABB" w:rsidRDefault="00954ABB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233B2" w14:textId="77777777" w:rsidR="00954ABB" w:rsidRDefault="00954AB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610CC" w14:textId="77777777" w:rsidR="00954ABB" w:rsidRPr="00D0473F" w:rsidRDefault="00954AB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59D8" w14:textId="77777777" w:rsidR="00954ABB" w:rsidRDefault="00954ABB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5006977F" w14:textId="77777777" w:rsidR="00954ABB" w:rsidRDefault="00954ABB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ECFC9" w14:textId="77777777" w:rsidR="00954ABB" w:rsidRDefault="00954ABB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61409" w14:textId="77777777" w:rsidR="00954ABB" w:rsidRPr="004C4194" w:rsidRDefault="00954ABB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54ABB" w14:paraId="6C601EEA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ADF60" w14:textId="77777777" w:rsidR="00954ABB" w:rsidRDefault="00954ABB" w:rsidP="00954A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567E" w14:textId="77777777" w:rsidR="00954ABB" w:rsidRDefault="00954AB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105AF9D7" w14:textId="77777777" w:rsidR="00954ABB" w:rsidRDefault="00954AB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6D53" w14:textId="77777777" w:rsidR="00954ABB" w:rsidRPr="00D0473F" w:rsidRDefault="00954AB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AFD0" w14:textId="77777777" w:rsidR="00954ABB" w:rsidRDefault="00954AB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5D42B446" w14:textId="77777777" w:rsidR="00954ABB" w:rsidRDefault="00954AB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C90E" w14:textId="77777777" w:rsidR="00954ABB" w:rsidRDefault="00954AB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FFFF2" w14:textId="77777777" w:rsidR="00954ABB" w:rsidRPr="00D0473F" w:rsidRDefault="00954AB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AA2EE" w14:textId="77777777" w:rsidR="00954ABB" w:rsidRDefault="00954AB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1C697142" w14:textId="77777777" w:rsidR="00954ABB" w:rsidRDefault="00954AB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AC0EE" w14:textId="77777777" w:rsidR="00954ABB" w:rsidRPr="00D0473F" w:rsidRDefault="00954AB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816AB" w14:textId="77777777" w:rsidR="00954ABB" w:rsidRPr="004C4194" w:rsidRDefault="00954ABB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4DCA7E67" w14:textId="77777777" w:rsidR="00954ABB" w:rsidRPr="00D0576C" w:rsidRDefault="00954AB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1F672376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EED9F" w14:textId="77777777" w:rsidR="00954ABB" w:rsidRDefault="00954ABB" w:rsidP="00954A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EB4EC" w14:textId="77777777" w:rsidR="00954ABB" w:rsidRDefault="00954AB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F7223" w14:textId="77777777" w:rsidR="00954ABB" w:rsidRPr="00D0473F" w:rsidRDefault="00954AB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A8F97" w14:textId="77777777" w:rsidR="00954ABB" w:rsidRDefault="00954AB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7D237CC0" w14:textId="77777777" w:rsidR="00954ABB" w:rsidRDefault="00954AB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5575DD57" w14:textId="77777777" w:rsidR="00954ABB" w:rsidRDefault="00954AB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93BBB" w14:textId="77777777" w:rsidR="00954ABB" w:rsidRDefault="00954AB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548B4" w14:textId="77777777" w:rsidR="00954ABB" w:rsidRPr="00D0473F" w:rsidRDefault="00954AB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2FE13" w14:textId="77777777" w:rsidR="00954ABB" w:rsidRDefault="00954AB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A1331" w14:textId="77777777" w:rsidR="00954ABB" w:rsidRPr="00D0473F" w:rsidRDefault="00954AB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F150B" w14:textId="77777777" w:rsidR="00954ABB" w:rsidRDefault="00954AB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0D284297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81EE3" w14:textId="77777777" w:rsidR="00954ABB" w:rsidRDefault="00954ABB" w:rsidP="00954A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5CD12" w14:textId="77777777" w:rsidR="00954ABB" w:rsidRDefault="00954AB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906E1" w14:textId="77777777" w:rsidR="00954ABB" w:rsidRPr="00D0473F" w:rsidRDefault="00954AB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9A953" w14:textId="77777777" w:rsidR="00954ABB" w:rsidRDefault="00954ABB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961A8D9" w14:textId="77777777" w:rsidR="00954ABB" w:rsidRDefault="00954ABB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7628C" w14:textId="77777777" w:rsidR="00954ABB" w:rsidRDefault="00954AB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C8D45" w14:textId="77777777" w:rsidR="00954ABB" w:rsidRPr="00D0473F" w:rsidRDefault="00954AB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46602" w14:textId="77777777" w:rsidR="00954ABB" w:rsidRDefault="00954AB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A41AD" w14:textId="77777777" w:rsidR="00954ABB" w:rsidRPr="00D0473F" w:rsidRDefault="00954AB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679B7" w14:textId="77777777" w:rsidR="00954ABB" w:rsidRDefault="00954AB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954ABB" w14:paraId="752C033E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F5DEA" w14:textId="77777777" w:rsidR="00954ABB" w:rsidRDefault="00954ABB" w:rsidP="00954A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C9A8" w14:textId="77777777" w:rsidR="00954ABB" w:rsidRDefault="00954AB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D7E0" w14:textId="77777777" w:rsidR="00954ABB" w:rsidRPr="00D0473F" w:rsidRDefault="00954AB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C5570" w14:textId="77777777" w:rsidR="00954ABB" w:rsidRDefault="00954ABB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9A688D8" w14:textId="77777777" w:rsidR="00954ABB" w:rsidRDefault="00954ABB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C8C86" w14:textId="77777777" w:rsidR="00954ABB" w:rsidRDefault="00954ABB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EA83" w14:textId="77777777" w:rsidR="00954ABB" w:rsidRPr="00D0473F" w:rsidRDefault="00954AB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8AEA" w14:textId="77777777" w:rsidR="00954ABB" w:rsidRDefault="00954AB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A1F5A" w14:textId="77777777" w:rsidR="00954ABB" w:rsidRPr="00D0473F" w:rsidRDefault="00954AB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1B28F" w14:textId="77777777" w:rsidR="00954ABB" w:rsidRDefault="00954ABB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954ABB" w14:paraId="54C98FE9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565EC" w14:textId="77777777" w:rsidR="00954ABB" w:rsidRDefault="00954ABB" w:rsidP="00954ABB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3E712" w14:textId="77777777" w:rsidR="00954ABB" w:rsidRDefault="00954AB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4A3A9" w14:textId="77777777" w:rsidR="00954ABB" w:rsidRPr="00D0473F" w:rsidRDefault="00954AB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769A0" w14:textId="77777777" w:rsidR="00954ABB" w:rsidRDefault="00954AB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64C1A29" w14:textId="77777777" w:rsidR="00954ABB" w:rsidRDefault="00954AB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45443" w14:textId="77777777" w:rsidR="00954ABB" w:rsidRDefault="00954AB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5F1C" w14:textId="77777777" w:rsidR="00954ABB" w:rsidRPr="00D0473F" w:rsidRDefault="00954AB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AAE08" w14:textId="77777777" w:rsidR="00954ABB" w:rsidRDefault="00954AB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4239" w14:textId="77777777" w:rsidR="00954ABB" w:rsidRPr="00D0473F" w:rsidRDefault="00954AB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04BF6" w14:textId="77777777" w:rsidR="00954ABB" w:rsidRDefault="00954AB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5D8F129A" w14:textId="77777777" w:rsidR="00954ABB" w:rsidRDefault="00954AB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54ABB" w14:paraId="39B9B074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2C20C" w14:textId="77777777" w:rsidR="00954ABB" w:rsidRDefault="00954ABB" w:rsidP="00954ABB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B2F7C" w14:textId="77777777" w:rsidR="00954ABB" w:rsidRDefault="00954AB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97BD1" w14:textId="77777777" w:rsidR="00954ABB" w:rsidRPr="00D0473F" w:rsidRDefault="00954AB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FDD9C" w14:textId="77777777" w:rsidR="00954ABB" w:rsidRDefault="00954AB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54159DF6" w14:textId="77777777" w:rsidR="00954ABB" w:rsidRDefault="00954AB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9BC9C" w14:textId="77777777" w:rsidR="00954ABB" w:rsidRDefault="00954AB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58921" w14:textId="77777777" w:rsidR="00954ABB" w:rsidRPr="00D0473F" w:rsidRDefault="00954AB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ABCBC" w14:textId="77777777" w:rsidR="00954ABB" w:rsidRDefault="00954AB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75AFB" w14:textId="77777777" w:rsidR="00954ABB" w:rsidRPr="00D0473F" w:rsidRDefault="00954AB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A0B1F" w14:textId="77777777" w:rsidR="00954ABB" w:rsidRDefault="00954ABB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954ABB" w14:paraId="7AAC0930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3264A" w14:textId="77777777" w:rsidR="00954ABB" w:rsidRDefault="00954ABB" w:rsidP="00954ABB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097B0" w14:textId="77777777" w:rsidR="00954ABB" w:rsidRDefault="00954AB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F443" w14:textId="77777777" w:rsidR="00954ABB" w:rsidRPr="00D0473F" w:rsidRDefault="00954AB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26019" w14:textId="77777777" w:rsidR="00954ABB" w:rsidRDefault="00954AB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96D4392" w14:textId="77777777" w:rsidR="00954ABB" w:rsidRDefault="00954AB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37D" w14:textId="77777777" w:rsidR="00954ABB" w:rsidRDefault="00954ABB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C3806" w14:textId="77777777" w:rsidR="00954ABB" w:rsidRPr="00D0473F" w:rsidRDefault="00954AB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DE7D6" w14:textId="77777777" w:rsidR="00954ABB" w:rsidRDefault="00954AB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3FCA6" w14:textId="77777777" w:rsidR="00954ABB" w:rsidRPr="00D0473F" w:rsidRDefault="00954AB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0222E" w14:textId="77777777" w:rsidR="00954ABB" w:rsidRDefault="00954ABB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954ABB" w14:paraId="3F0E5111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97C69" w14:textId="77777777" w:rsidR="00954ABB" w:rsidRDefault="00954ABB" w:rsidP="00954ABB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6994A" w14:textId="77777777" w:rsidR="00954ABB" w:rsidRDefault="00954AB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3A139" w14:textId="77777777" w:rsidR="00954ABB" w:rsidRPr="00D0473F" w:rsidRDefault="00954AB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CCC91" w14:textId="77777777" w:rsidR="00954ABB" w:rsidRDefault="00954AB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690ADBE" w14:textId="77777777" w:rsidR="00954ABB" w:rsidRDefault="00954AB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62E69" w14:textId="77777777" w:rsidR="00954ABB" w:rsidRDefault="00954ABB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60F4A8F" w14:textId="77777777" w:rsidR="00954ABB" w:rsidRDefault="00954ABB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C36AC" w14:textId="77777777" w:rsidR="00954ABB" w:rsidRPr="00D0473F" w:rsidRDefault="00954AB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A65D0" w14:textId="77777777" w:rsidR="00954ABB" w:rsidRDefault="00954AB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0A3D1" w14:textId="77777777" w:rsidR="00954ABB" w:rsidRPr="00D0473F" w:rsidRDefault="00954AB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97F2A" w14:textId="77777777" w:rsidR="00954ABB" w:rsidRDefault="00954ABB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3903A03" w14:textId="77777777" w:rsidR="00954ABB" w:rsidRDefault="00954ABB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954ABB" w14:paraId="0A5E95BA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8DA0F" w14:textId="77777777" w:rsidR="00954ABB" w:rsidRDefault="00954ABB" w:rsidP="00954ABB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245F8" w14:textId="77777777" w:rsidR="00954ABB" w:rsidRDefault="00954AB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310BC" w14:textId="77777777" w:rsidR="00954ABB" w:rsidRPr="00D0473F" w:rsidRDefault="00954AB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5EDBD" w14:textId="77777777" w:rsidR="00954ABB" w:rsidRDefault="00954ABB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D3E45A6" w14:textId="77777777" w:rsidR="00954ABB" w:rsidRDefault="00954ABB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2D0EB" w14:textId="77777777" w:rsidR="00954ABB" w:rsidRDefault="00954ABB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C157228" w14:textId="77777777" w:rsidR="00954ABB" w:rsidRDefault="00954ABB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93781" w14:textId="77777777" w:rsidR="00954ABB" w:rsidRPr="00D0473F" w:rsidRDefault="00954AB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3AEF" w14:textId="77777777" w:rsidR="00954ABB" w:rsidRDefault="00954AB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D265" w14:textId="77777777" w:rsidR="00954ABB" w:rsidRPr="00D0473F" w:rsidRDefault="00954AB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C31EE" w14:textId="77777777" w:rsidR="00954ABB" w:rsidRDefault="00954ABB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BE424A4" w14:textId="77777777" w:rsidR="00954ABB" w:rsidRDefault="00954ABB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954ABB" w14:paraId="1D1FEB75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2BFF5" w14:textId="77777777" w:rsidR="00954ABB" w:rsidRDefault="00954ABB" w:rsidP="00954ABB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B0D78" w14:textId="77777777" w:rsidR="00954ABB" w:rsidRDefault="00954AB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08AE9" w14:textId="77777777" w:rsidR="00954ABB" w:rsidRPr="00D0473F" w:rsidRDefault="00954AB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DF014" w14:textId="77777777" w:rsidR="00954ABB" w:rsidRDefault="00954ABB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19FFE43E" w14:textId="77777777" w:rsidR="00954ABB" w:rsidRDefault="00954ABB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3E21D" w14:textId="77777777" w:rsidR="00954ABB" w:rsidRDefault="00954ABB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61FDE" w14:textId="77777777" w:rsidR="00954ABB" w:rsidRDefault="00954AB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15D5E" w14:textId="77777777" w:rsidR="00954ABB" w:rsidRDefault="00954AB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59C7B132" w14:textId="77777777" w:rsidR="00954ABB" w:rsidRDefault="00954AB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5A108" w14:textId="77777777" w:rsidR="00954ABB" w:rsidRPr="00D0473F" w:rsidRDefault="00954AB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F8FE3" w14:textId="77777777" w:rsidR="00954ABB" w:rsidRDefault="00954AB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7D57569C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8A1DF" w14:textId="77777777" w:rsidR="00954ABB" w:rsidRDefault="00954ABB" w:rsidP="00954ABB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6D4F5" w14:textId="77777777" w:rsidR="00954ABB" w:rsidRDefault="00954AB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6DA49909" w14:textId="77777777" w:rsidR="00954ABB" w:rsidRDefault="00954AB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FECE6" w14:textId="77777777" w:rsidR="00954ABB" w:rsidRPr="00D0473F" w:rsidRDefault="00954AB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00C7E" w14:textId="77777777" w:rsidR="00954ABB" w:rsidRDefault="00954AB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156C2EEB" w14:textId="77777777" w:rsidR="00954ABB" w:rsidRDefault="00954AB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0AB7C" w14:textId="77777777" w:rsidR="00954ABB" w:rsidRDefault="00954ABB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FA424" w14:textId="77777777" w:rsidR="00954ABB" w:rsidRDefault="00954AB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8C8BB" w14:textId="77777777" w:rsidR="00954ABB" w:rsidRDefault="00954AB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964A2" w14:textId="77777777" w:rsidR="00954ABB" w:rsidRPr="00D0473F" w:rsidRDefault="00954AB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66541" w14:textId="77777777" w:rsidR="00954ABB" w:rsidRDefault="00954AB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3268D58C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2A35F" w14:textId="77777777" w:rsidR="00954ABB" w:rsidRDefault="00954ABB" w:rsidP="00954ABB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2415C" w14:textId="77777777" w:rsidR="00954ABB" w:rsidRDefault="00954AB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25C10" w14:textId="77777777" w:rsidR="00954ABB" w:rsidRDefault="00954AB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28C2F" w14:textId="77777777" w:rsidR="00954ABB" w:rsidRDefault="00954ABB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2A08ADA9" w14:textId="77777777" w:rsidR="00954ABB" w:rsidRDefault="00954ABB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AE3EB" w14:textId="77777777" w:rsidR="00954ABB" w:rsidRDefault="00954ABB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90678B4" w14:textId="77777777" w:rsidR="00954ABB" w:rsidRDefault="00954ABB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14C10" w14:textId="77777777" w:rsidR="00954ABB" w:rsidRDefault="00954AB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FBDE7" w14:textId="77777777" w:rsidR="00954ABB" w:rsidRDefault="00954AB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53AAF" w14:textId="77777777" w:rsidR="00954ABB" w:rsidRPr="00D0473F" w:rsidRDefault="00954AB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91768" w14:textId="77777777" w:rsidR="00954ABB" w:rsidRDefault="00954AB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739D5E" w14:textId="77777777" w:rsidR="00954ABB" w:rsidRDefault="00954AB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954ABB" w14:paraId="313946D8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530C0" w14:textId="77777777" w:rsidR="00954ABB" w:rsidRDefault="00954ABB" w:rsidP="00954ABB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C2E3C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690A2" w14:textId="77777777" w:rsidR="00954ABB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772B7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5368A47B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DFE4" w14:textId="77777777" w:rsidR="00954ABB" w:rsidRDefault="00954AB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4EC2C88" w14:textId="77777777" w:rsidR="00954ABB" w:rsidRDefault="00954AB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53D3D" w14:textId="77777777" w:rsidR="00954ABB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3337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88797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6980D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E40FA6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954ABB" w14:paraId="0B71A207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FA9E7" w14:textId="77777777" w:rsidR="00954ABB" w:rsidRDefault="00954ABB" w:rsidP="00954A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5F02A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4ECE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AFC9D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6B6A13AF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21C0E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B2C1D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82503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09AB6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C21EA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55FDFA21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954ABB" w14:paraId="6EB41947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19873" w14:textId="77777777" w:rsidR="00954ABB" w:rsidRDefault="00954ABB" w:rsidP="00954A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22634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11207C19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59171" w14:textId="77777777" w:rsidR="00954ABB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96508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75D5BA98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45F7E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02B6E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EFFD0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BB22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FE8D6" w14:textId="77777777" w:rsidR="00954ABB" w:rsidRPr="004C4194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54ABB" w14:paraId="290A85DD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ABA33" w14:textId="77777777" w:rsidR="00954ABB" w:rsidRDefault="00954ABB" w:rsidP="00954A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5E9DA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43E93A4B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E30E0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5F537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2FAD11C7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FCE1F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33209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354A5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2FB74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59637" w14:textId="77777777" w:rsidR="00954ABB" w:rsidRPr="004C4194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360863D" w14:textId="77777777" w:rsidR="00954ABB" w:rsidRPr="00D0576C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1CB41C98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E2F80" w14:textId="77777777" w:rsidR="00954ABB" w:rsidRDefault="00954ABB" w:rsidP="00954A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10E88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2F072065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283E2" w14:textId="77777777" w:rsidR="00954ABB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A40A2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00CE3DEE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A73FC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03795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147A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B4022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83633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54ABB" w14:paraId="3B967F05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9B36F" w14:textId="77777777" w:rsidR="00954ABB" w:rsidRDefault="00954ABB" w:rsidP="00954A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5765A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6F3A2A0B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BCF8D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608E6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66902DA1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35DAB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D3D58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12BE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6B83A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646B2" w14:textId="77777777" w:rsidR="00954ABB" w:rsidRPr="004C4194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2031702" w14:textId="77777777" w:rsidR="00954ABB" w:rsidRPr="00D0576C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65A1F15B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3ADBF" w14:textId="77777777" w:rsidR="00954ABB" w:rsidRDefault="00954ABB" w:rsidP="00954A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D4471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3BB7648A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8D289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1816C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4A5EFA27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F95EA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7137D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38850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1401B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4F385" w14:textId="77777777" w:rsidR="00954ABB" w:rsidRPr="004C4194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F9F1980" w14:textId="77777777" w:rsidR="00954ABB" w:rsidRPr="00D0576C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4452BD83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51032" w14:textId="77777777" w:rsidR="00954ABB" w:rsidRDefault="00954ABB" w:rsidP="00954A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B035E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2BFCDF47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E6E21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9878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2A1CFB14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8ECAF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CB4D1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17516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5D1EB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2EC3A" w14:textId="77777777" w:rsidR="00954ABB" w:rsidRPr="004C4194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91D4E55" w14:textId="77777777" w:rsidR="00954ABB" w:rsidRPr="00D0576C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40DC7B61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D31FE" w14:textId="77777777" w:rsidR="00954ABB" w:rsidRDefault="00954ABB" w:rsidP="00954A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3AA3B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63B74" w14:textId="77777777" w:rsidR="00954ABB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39673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944A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8C4E7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6D305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A3F74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140C6" w14:textId="77777777" w:rsidR="00954ABB" w:rsidRPr="00E03C2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7CEBAAE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954ABB" w14:paraId="1029F7B0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60DBB" w14:textId="77777777" w:rsidR="00954ABB" w:rsidRDefault="00954ABB" w:rsidP="00954A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9A26F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0FD984EC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D0A4F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1317F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65A4A2D6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7D371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77EE0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B35B5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54E4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D9D7F" w14:textId="77777777" w:rsidR="00954ABB" w:rsidRPr="004C4194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71FF5EB" w14:textId="77777777" w:rsidR="00954ABB" w:rsidRPr="00D0576C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09C36B53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FE112" w14:textId="77777777" w:rsidR="00954ABB" w:rsidRDefault="00954ABB" w:rsidP="00954A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A49FA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0034DEE1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162A" w14:textId="77777777" w:rsidR="00954ABB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9F41F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3A170738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CC241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FDBE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762D4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71BC8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AD68" w14:textId="77777777" w:rsidR="00954ABB" w:rsidRPr="00E4349C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A366240" w14:textId="77777777" w:rsidR="00954ABB" w:rsidRPr="00E4349C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6363E134" w14:textId="77777777" w:rsidR="00954ABB" w:rsidRPr="00E4349C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954ABB" w14:paraId="7D4FE34B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9040E" w14:textId="77777777" w:rsidR="00954ABB" w:rsidRDefault="00954ABB" w:rsidP="00954A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D49B3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22A15635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50499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E3726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69747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65CFA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9C906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BBBA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BB287" w14:textId="77777777" w:rsidR="00954ABB" w:rsidRPr="004C4194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E4CA482" w14:textId="77777777" w:rsidR="00954ABB" w:rsidRPr="00D0576C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3C23E225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FACCD" w14:textId="77777777" w:rsidR="00954ABB" w:rsidRDefault="00954ABB" w:rsidP="00954A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53EB7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1DE3D144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FEEED" w14:textId="77777777" w:rsidR="00954ABB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DD00A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7C82F695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AA226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B5490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7DA1A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6DD5B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6B198" w14:textId="77777777" w:rsidR="00954ABB" w:rsidRPr="000D6FC2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4C7DD47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2280A418" w14:textId="77777777" w:rsidR="00954ABB" w:rsidRPr="000D6FC2" w:rsidRDefault="00954ABB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54ABB" w14:paraId="1CB4344A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6C79" w14:textId="77777777" w:rsidR="00954ABB" w:rsidRDefault="00954ABB" w:rsidP="00954A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93F49" w14:textId="77777777" w:rsidR="00954ABB" w:rsidRDefault="00954ABB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00FDD1DA" w14:textId="77777777" w:rsidR="00954ABB" w:rsidRDefault="00954ABB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85544" w14:textId="77777777" w:rsidR="00954ABB" w:rsidRPr="00D0473F" w:rsidRDefault="00954ABB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BC69A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601EF06D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A6C1A" w14:textId="77777777" w:rsidR="00954ABB" w:rsidRDefault="00954AB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1E781" w14:textId="77777777" w:rsidR="00954ABB" w:rsidRDefault="00954ABB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B1355" w14:textId="77777777" w:rsidR="00954ABB" w:rsidRDefault="00954ABB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8B0F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0767F" w14:textId="77777777" w:rsidR="00954ABB" w:rsidRPr="004C4194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5DEBAE2" w14:textId="77777777" w:rsidR="00954ABB" w:rsidRPr="00D0576C" w:rsidRDefault="00954ABB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3EBD86AF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6B999" w14:textId="77777777" w:rsidR="00954ABB" w:rsidRDefault="00954ABB" w:rsidP="00954A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AFDB2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43F36AB5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181CF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DDD29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794A2437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C4645" w14:textId="77777777" w:rsidR="00954ABB" w:rsidRDefault="00954AB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09B4E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3022A" w14:textId="77777777" w:rsidR="00954ABB" w:rsidRDefault="00954ABB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6BE6E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44C24" w14:textId="77777777" w:rsidR="00954ABB" w:rsidRPr="004C4194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B29D42C" w14:textId="77777777" w:rsidR="00954ABB" w:rsidRPr="00D0576C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33D3DDAA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4B43B" w14:textId="77777777" w:rsidR="00954ABB" w:rsidRDefault="00954ABB" w:rsidP="00954A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E7F0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7AE8DE57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6AF0F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6AB3D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3234265E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0AA82" w14:textId="77777777" w:rsidR="00954ABB" w:rsidRDefault="00954AB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A0635" w14:textId="77777777" w:rsidR="00954ABB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CF5F3" w14:textId="77777777" w:rsidR="00954ABB" w:rsidRDefault="00954ABB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424D2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57950" w14:textId="77777777" w:rsidR="00954ABB" w:rsidRPr="004C4194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49BB0A1" w14:textId="77777777" w:rsidR="00954ABB" w:rsidRPr="00D0576C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4A4EDF71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BA00B" w14:textId="77777777" w:rsidR="00954ABB" w:rsidRDefault="00954ABB" w:rsidP="00954A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A54F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4E3D7CF9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03BEB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76995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56DA5058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92A4C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84F6B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BA359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66141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DBEE0" w14:textId="77777777" w:rsidR="00954ABB" w:rsidRPr="004C4194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1905D0E" w14:textId="77777777" w:rsidR="00954ABB" w:rsidRPr="00D0576C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07D13FE2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EC78B" w14:textId="77777777" w:rsidR="00954ABB" w:rsidRDefault="00954ABB" w:rsidP="00954A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A0300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1F93B" w14:textId="77777777" w:rsidR="00954ABB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32B4A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7650B46F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6FE96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18880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E5F54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C08A2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41713" w14:textId="77777777" w:rsidR="00954ABB" w:rsidRPr="00423757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A562738" w14:textId="77777777" w:rsidR="00954ABB" w:rsidRPr="00423757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62B57B9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954ABB" w14:paraId="650DFE02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C7541" w14:textId="77777777" w:rsidR="00954ABB" w:rsidRDefault="00954ABB" w:rsidP="00954A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B0247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31217" w14:textId="77777777" w:rsidR="00954ABB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FFD0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60C7A81A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8C99B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B292F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7BCCD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2DE50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774BD" w14:textId="77777777" w:rsidR="00954ABB" w:rsidRPr="00F94F88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5629AF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6D8A1329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954ABB" w14:paraId="42B8D143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68524" w14:textId="77777777" w:rsidR="00954ABB" w:rsidRDefault="00954ABB" w:rsidP="00954A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E9DEF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6FBD83DB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864F0" w14:textId="77777777" w:rsidR="00954ABB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5391C" w14:textId="77777777" w:rsidR="00954ABB" w:rsidRDefault="00954ABB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0E2CAC8F" w14:textId="77777777" w:rsidR="00954ABB" w:rsidRDefault="00954ABB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4A511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D6313" w14:textId="77777777" w:rsidR="00954ABB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ED14E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6B7D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85F32" w14:textId="77777777" w:rsidR="00954ABB" w:rsidRPr="00F94F88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0667F64E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0D7D9" w14:textId="77777777" w:rsidR="00954ABB" w:rsidRDefault="00954ABB" w:rsidP="00954A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577E0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6FF49042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F238C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3772B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74CF8722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00D60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DF69D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ABD9A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88B3F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2C29B" w14:textId="77777777" w:rsidR="00954ABB" w:rsidRPr="004C4194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F00A287" w14:textId="77777777" w:rsidR="00954ABB" w:rsidRPr="00D0576C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121D97F3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0B91E" w14:textId="77777777" w:rsidR="00954ABB" w:rsidRDefault="00954ABB" w:rsidP="00954A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AA93C" w14:textId="77777777" w:rsidR="00954ABB" w:rsidRDefault="00954ABB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B4DDF" w14:textId="77777777" w:rsidR="00954ABB" w:rsidRDefault="00954ABB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72D24" w14:textId="77777777" w:rsidR="00954ABB" w:rsidRDefault="00954ABB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A2B4" w14:textId="77777777" w:rsidR="00954ABB" w:rsidRDefault="00954ABB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1B4DD16C" w14:textId="77777777" w:rsidR="00954ABB" w:rsidRDefault="00954ABB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1367E3CB" w14:textId="77777777" w:rsidR="00954ABB" w:rsidRDefault="00954ABB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39AA822" w14:textId="77777777" w:rsidR="00954ABB" w:rsidRDefault="00954ABB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2F30DB79" w14:textId="77777777" w:rsidR="00954ABB" w:rsidRDefault="00954ABB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07080" w14:textId="77777777" w:rsidR="00954ABB" w:rsidRPr="00D0473F" w:rsidRDefault="00954ABB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932E" w14:textId="77777777" w:rsidR="00954ABB" w:rsidRDefault="00954ABB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2F36D" w14:textId="77777777" w:rsidR="00954ABB" w:rsidRPr="00D0473F" w:rsidRDefault="00954ABB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168C8" w14:textId="77777777" w:rsidR="00954ABB" w:rsidRPr="006E4685" w:rsidRDefault="00954ABB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68A3B68C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B1035" w14:textId="77777777" w:rsidR="00954ABB" w:rsidRDefault="00954ABB" w:rsidP="00954A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98D4F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ED130" w14:textId="77777777" w:rsidR="00954ABB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BEED5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03F65DC4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7C966" w14:textId="77777777" w:rsidR="00954ABB" w:rsidRDefault="00954ABB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17761371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4912C" w14:textId="77777777" w:rsidR="00954ABB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20487" w14:textId="77777777" w:rsidR="00954ABB" w:rsidRDefault="00954AB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463B8" w14:textId="77777777" w:rsidR="00954ABB" w:rsidRPr="00D0473F" w:rsidRDefault="00954AB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257EC" w14:textId="77777777" w:rsidR="00954ABB" w:rsidRDefault="00954AB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6B9F1371" w14:textId="77777777" w:rsidR="00954ABB" w:rsidRDefault="00954ABB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5C410C2D" w14:textId="77777777" w:rsidR="00954ABB" w:rsidRDefault="00954ABB" w:rsidP="003C645F">
      <w:pPr>
        <w:pStyle w:val="Heading1"/>
        <w:spacing w:line="360" w:lineRule="auto"/>
      </w:pPr>
      <w:r>
        <w:t>LINIA 602</w:t>
      </w:r>
    </w:p>
    <w:p w14:paraId="467D074B" w14:textId="77777777" w:rsidR="00954ABB" w:rsidRDefault="00954ABB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54ABB" w14:paraId="0272EBB1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DA622" w14:textId="77777777" w:rsidR="00954ABB" w:rsidRDefault="00954ABB" w:rsidP="00954AB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B30AE" w14:textId="77777777" w:rsidR="00954ABB" w:rsidRDefault="00954ABB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21F7643F" w14:textId="77777777" w:rsidR="00954ABB" w:rsidRDefault="00954ABB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D80FB" w14:textId="77777777" w:rsidR="00954ABB" w:rsidRDefault="00954ABB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9EA96" w14:textId="77777777" w:rsidR="00954ABB" w:rsidRDefault="00954ABB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4B094852" w14:textId="77777777" w:rsidR="00954ABB" w:rsidRDefault="00954ABB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844BC" w14:textId="77777777" w:rsidR="00954ABB" w:rsidRPr="00406474" w:rsidRDefault="00954ABB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1BD0F" w14:textId="77777777" w:rsidR="00954ABB" w:rsidRPr="00DA41E4" w:rsidRDefault="00954ABB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BD58" w14:textId="77777777" w:rsidR="00954ABB" w:rsidRDefault="00954ABB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3A52AB17" w14:textId="77777777" w:rsidR="00954ABB" w:rsidRDefault="00954ABB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A6E32" w14:textId="77777777" w:rsidR="00954ABB" w:rsidRDefault="00954ABB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229AA" w14:textId="77777777" w:rsidR="00954ABB" w:rsidRDefault="00954ABB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56652CC2" w14:textId="77777777" w:rsidR="00954ABB" w:rsidRPr="0007619C" w:rsidRDefault="00954ABB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112D5F36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89748" w14:textId="77777777" w:rsidR="00954ABB" w:rsidRDefault="00954ABB" w:rsidP="00954AB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05E8D" w14:textId="77777777" w:rsidR="00954ABB" w:rsidRDefault="00954ABB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03183D50" w14:textId="77777777" w:rsidR="00954ABB" w:rsidRDefault="00954ABB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4E3BA" w14:textId="77777777" w:rsidR="00954ABB" w:rsidRDefault="00954ABB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14337" w14:textId="77777777" w:rsidR="00954ABB" w:rsidRDefault="00954ABB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1B0C945C" w14:textId="77777777" w:rsidR="00954ABB" w:rsidRDefault="00954ABB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45F2B" w14:textId="77777777" w:rsidR="00954ABB" w:rsidRPr="00406474" w:rsidRDefault="00954ABB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3D4FA" w14:textId="77777777" w:rsidR="00954ABB" w:rsidRPr="00DA41E4" w:rsidRDefault="00954ABB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E6B4A" w14:textId="77777777" w:rsidR="00954ABB" w:rsidRDefault="00954ABB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2216C203" w14:textId="77777777" w:rsidR="00954ABB" w:rsidRDefault="00954ABB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B58B" w14:textId="77777777" w:rsidR="00954ABB" w:rsidRDefault="00954ABB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A8823" w14:textId="77777777" w:rsidR="00954ABB" w:rsidRDefault="00954ABB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58D57D1B" w14:textId="77777777" w:rsidR="00954ABB" w:rsidRDefault="00954ABB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4AA4B66" w14:textId="77777777" w:rsidR="00954ABB" w:rsidRDefault="00954ABB">
      <w:pPr>
        <w:spacing w:before="40" w:after="40" w:line="192" w:lineRule="auto"/>
        <w:ind w:right="57"/>
        <w:rPr>
          <w:sz w:val="20"/>
          <w:lang w:val="ro-RO"/>
        </w:rPr>
      </w:pPr>
    </w:p>
    <w:p w14:paraId="5522C249" w14:textId="77777777" w:rsidR="00954ABB" w:rsidRDefault="00954ABB" w:rsidP="00DE3370">
      <w:pPr>
        <w:pStyle w:val="Heading1"/>
        <w:spacing w:line="360" w:lineRule="auto"/>
      </w:pPr>
      <w:r>
        <w:t>LINIA 610</w:t>
      </w:r>
    </w:p>
    <w:p w14:paraId="31844C74" w14:textId="77777777" w:rsidR="00954ABB" w:rsidRDefault="00954ABB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954ABB" w14:paraId="611DDA1E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5C121" w14:textId="77777777" w:rsidR="00954ABB" w:rsidRDefault="00954ABB" w:rsidP="00954AB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ED14D" w14:textId="77777777" w:rsidR="00954ABB" w:rsidRDefault="00954ABB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0474C" w14:textId="77777777" w:rsidR="00954ABB" w:rsidRPr="00F81D6F" w:rsidRDefault="00954ABB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BFDA8" w14:textId="77777777" w:rsidR="00954ABB" w:rsidRDefault="00954ABB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34AF0813" w14:textId="77777777" w:rsidR="00954ABB" w:rsidRDefault="00954ABB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585E9" w14:textId="77777777" w:rsidR="00954ABB" w:rsidRDefault="00954ABB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4F7F20A6" w14:textId="77777777" w:rsidR="00954ABB" w:rsidRDefault="00954ABB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5B145473" w14:textId="77777777" w:rsidR="00954ABB" w:rsidRDefault="00954ABB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35F898F1" w14:textId="77777777" w:rsidR="00954ABB" w:rsidRDefault="00954ABB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0353D" w14:textId="77777777" w:rsidR="00954ABB" w:rsidRPr="00F81D6F" w:rsidRDefault="00954ABB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716EA" w14:textId="77777777" w:rsidR="00954ABB" w:rsidRDefault="00954AB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6D9DD" w14:textId="77777777" w:rsidR="00954ABB" w:rsidRPr="00F81D6F" w:rsidRDefault="00954AB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0B85E" w14:textId="77777777" w:rsidR="00954ABB" w:rsidRDefault="00954AB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49C2005A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5A749" w14:textId="77777777" w:rsidR="00954ABB" w:rsidRDefault="00954ABB" w:rsidP="00954AB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F750E" w14:textId="77777777" w:rsidR="00954ABB" w:rsidRDefault="00954AB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A9C9C" w14:textId="77777777" w:rsidR="00954ABB" w:rsidRPr="00F81D6F" w:rsidRDefault="00954AB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F6B2" w14:textId="77777777" w:rsidR="00954ABB" w:rsidRDefault="00954AB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4072E554" w14:textId="77777777" w:rsidR="00954ABB" w:rsidRDefault="00954AB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4991E" w14:textId="77777777" w:rsidR="00954ABB" w:rsidRDefault="00954AB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102BFF6" w14:textId="77777777" w:rsidR="00954ABB" w:rsidRDefault="00954AB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618AEC59" w14:textId="77777777" w:rsidR="00954ABB" w:rsidRDefault="00954AB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299A0413" w14:textId="77777777" w:rsidR="00954ABB" w:rsidRDefault="00954AB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B27DE" w14:textId="77777777" w:rsidR="00954ABB" w:rsidRPr="00F81D6F" w:rsidRDefault="00954AB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536C2" w14:textId="77777777" w:rsidR="00954ABB" w:rsidRDefault="00954AB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2726A" w14:textId="77777777" w:rsidR="00954ABB" w:rsidRPr="00F81D6F" w:rsidRDefault="00954AB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C2059" w14:textId="77777777" w:rsidR="00954ABB" w:rsidRDefault="00954AB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954ABB" w14:paraId="1892EE58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446A7" w14:textId="77777777" w:rsidR="00954ABB" w:rsidRDefault="00954ABB" w:rsidP="00954AB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732DB" w14:textId="77777777" w:rsidR="00954ABB" w:rsidRDefault="00954AB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6F29E" w14:textId="77777777" w:rsidR="00954ABB" w:rsidRPr="00F81D6F" w:rsidRDefault="00954AB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6895D" w14:textId="77777777" w:rsidR="00954ABB" w:rsidRDefault="00954AB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0AB09944" w14:textId="77777777" w:rsidR="00954ABB" w:rsidRDefault="00954AB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33F48F6F" w14:textId="77777777" w:rsidR="00954ABB" w:rsidRDefault="00954AB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F64F9" w14:textId="77777777" w:rsidR="00954ABB" w:rsidRDefault="00954ABB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18184" w14:textId="77777777" w:rsidR="00954ABB" w:rsidRPr="00F81D6F" w:rsidRDefault="00954AB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95B9" w14:textId="77777777" w:rsidR="00954ABB" w:rsidRDefault="00954AB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69BD9" w14:textId="77777777" w:rsidR="00954ABB" w:rsidRPr="00F81D6F" w:rsidRDefault="00954AB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58BCF" w14:textId="77777777" w:rsidR="00954ABB" w:rsidRDefault="00954AB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49212B9C" w14:textId="77777777" w:rsidR="00954ABB" w:rsidRDefault="00954AB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954ABB" w14:paraId="62B12483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E644F" w14:textId="77777777" w:rsidR="00954ABB" w:rsidRDefault="00954ABB" w:rsidP="00954AB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B0956" w14:textId="77777777" w:rsidR="00954ABB" w:rsidRDefault="00954AB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52+000</w:t>
            </w:r>
          </w:p>
          <w:p w14:paraId="0AD1EB88" w14:textId="77777777" w:rsidR="00954ABB" w:rsidRDefault="00954AB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783B" w14:textId="77777777" w:rsidR="00954ABB" w:rsidRPr="00F81D6F" w:rsidRDefault="00954AB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22F46" w14:textId="77777777" w:rsidR="00954ABB" w:rsidRDefault="00954AB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Podu Iloaiei 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C60FA" w14:textId="77777777" w:rsidR="00954ABB" w:rsidRDefault="00954ABB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13AC6" w14:textId="77777777" w:rsidR="00954ABB" w:rsidRDefault="00954AB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8A3C2" w14:textId="77777777" w:rsidR="00954ABB" w:rsidRDefault="00954AB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F1D9E" w14:textId="77777777" w:rsidR="00954ABB" w:rsidRPr="00F81D6F" w:rsidRDefault="00954AB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035EE" w14:textId="77777777" w:rsidR="00954ABB" w:rsidRDefault="00954AB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teren. </w:t>
            </w:r>
          </w:p>
          <w:p w14:paraId="01D1A4EF" w14:textId="77777777" w:rsidR="00954ABB" w:rsidRDefault="00954AB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</w:t>
            </w:r>
          </w:p>
        </w:tc>
      </w:tr>
      <w:tr w:rsidR="00954ABB" w14:paraId="5A49E212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29E91" w14:textId="77777777" w:rsidR="00954ABB" w:rsidRDefault="00954ABB" w:rsidP="00954AB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9FD82" w14:textId="77777777" w:rsidR="00954ABB" w:rsidRDefault="00954AB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F6673" w14:textId="77777777" w:rsidR="00954ABB" w:rsidRPr="00F81D6F" w:rsidRDefault="00954AB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A3E4A" w14:textId="77777777" w:rsidR="00954ABB" w:rsidRDefault="00954AB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68248807" w14:textId="77777777" w:rsidR="00954ABB" w:rsidRDefault="00954AB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36B01" w14:textId="77777777" w:rsidR="00954ABB" w:rsidRDefault="00954ABB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38ACE5DF" w14:textId="77777777" w:rsidR="00954ABB" w:rsidRDefault="00954ABB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BFB740D" w14:textId="77777777" w:rsidR="00954ABB" w:rsidRDefault="00954ABB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000F8" w14:textId="77777777" w:rsidR="00954ABB" w:rsidRDefault="00954AB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219AA" w14:textId="77777777" w:rsidR="00954ABB" w:rsidRDefault="00954AB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F53FE" w14:textId="77777777" w:rsidR="00954ABB" w:rsidRPr="00F81D6F" w:rsidRDefault="00954AB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60AD1" w14:textId="77777777" w:rsidR="00954ABB" w:rsidRDefault="00954AB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F72A6D3" w14:textId="77777777" w:rsidR="00954ABB" w:rsidRPr="00C60E02" w:rsidRDefault="00954ABB">
      <w:pPr>
        <w:tabs>
          <w:tab w:val="left" w:pos="3768"/>
        </w:tabs>
        <w:rPr>
          <w:sz w:val="20"/>
          <w:szCs w:val="20"/>
          <w:lang w:val="ro-RO"/>
        </w:rPr>
      </w:pPr>
    </w:p>
    <w:p w14:paraId="58954ECA" w14:textId="77777777" w:rsidR="00954ABB" w:rsidRDefault="00954ABB" w:rsidP="004F6534">
      <w:pPr>
        <w:pStyle w:val="Heading1"/>
        <w:spacing w:line="360" w:lineRule="auto"/>
      </w:pPr>
      <w:r>
        <w:t>LINIA 700</w:t>
      </w:r>
    </w:p>
    <w:p w14:paraId="72FC7824" w14:textId="77777777" w:rsidR="00954ABB" w:rsidRDefault="00954ABB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954ABB" w14:paraId="14965F71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9F855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8CD70" w14:textId="77777777" w:rsidR="00954ABB" w:rsidRDefault="00954ABB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E257F" w14:textId="77777777" w:rsidR="00954ABB" w:rsidRDefault="00954ABB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12A84" w14:textId="77777777" w:rsidR="00954ABB" w:rsidRDefault="00954AB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7C8D853" w14:textId="77777777" w:rsidR="00954ABB" w:rsidRDefault="00954AB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FE835" w14:textId="77777777" w:rsidR="00954ABB" w:rsidRDefault="00954ABB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BFCFE" w14:textId="77777777" w:rsidR="00954ABB" w:rsidRDefault="00954ABB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5578B" w14:textId="77777777" w:rsidR="00954ABB" w:rsidRDefault="00954ABB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C3CF9" w14:textId="77777777" w:rsidR="00954ABB" w:rsidRDefault="00954ABB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BEF41" w14:textId="77777777" w:rsidR="00954ABB" w:rsidRDefault="00954ABB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293170AF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28D2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2F806" w14:textId="77777777" w:rsidR="00954ABB" w:rsidRDefault="00954AB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E210" w14:textId="77777777" w:rsidR="00954ABB" w:rsidRDefault="00954AB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A3829" w14:textId="77777777" w:rsidR="00954ABB" w:rsidRDefault="00954AB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EE94727" w14:textId="77777777" w:rsidR="00954ABB" w:rsidRDefault="00954AB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B56DE" w14:textId="77777777" w:rsidR="00954ABB" w:rsidRDefault="00954AB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0693A" w14:textId="77777777" w:rsidR="00954ABB" w:rsidRDefault="00954AB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1A32C" w14:textId="77777777" w:rsidR="00954ABB" w:rsidRDefault="00954AB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DA54E" w14:textId="77777777" w:rsidR="00954ABB" w:rsidRDefault="00954AB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B5E68" w14:textId="77777777" w:rsidR="00954ABB" w:rsidRDefault="00954ABB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7B35EDEF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CA630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07D9E" w14:textId="77777777" w:rsidR="00954ABB" w:rsidRDefault="00954AB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FEBBE" w14:textId="77777777" w:rsidR="00954ABB" w:rsidRDefault="00954AB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3AD97" w14:textId="77777777" w:rsidR="00954ABB" w:rsidRDefault="00954AB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E476455" w14:textId="77777777" w:rsidR="00954ABB" w:rsidRDefault="00954AB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0C8A0" w14:textId="77777777" w:rsidR="00954ABB" w:rsidRDefault="00954AB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D815C" w14:textId="77777777" w:rsidR="00954ABB" w:rsidRDefault="00954AB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87B18" w14:textId="77777777" w:rsidR="00954ABB" w:rsidRDefault="00954AB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704F0" w14:textId="77777777" w:rsidR="00954ABB" w:rsidRDefault="00954AB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52E06" w14:textId="77777777" w:rsidR="00954ABB" w:rsidRDefault="00954ABB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4376EC" w14:textId="77777777" w:rsidR="00954ABB" w:rsidRDefault="00954ABB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954ABB" w14:paraId="5191B40D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5DE7C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53435" w14:textId="77777777" w:rsidR="00954ABB" w:rsidRDefault="00954AB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5+350</w:t>
            </w:r>
          </w:p>
          <w:p w14:paraId="5A90A414" w14:textId="77777777" w:rsidR="00954ABB" w:rsidRDefault="00954AB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37066" w14:textId="77777777" w:rsidR="00954ABB" w:rsidRDefault="00954AB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BF0CB" w14:textId="77777777" w:rsidR="00954ABB" w:rsidRDefault="00954AB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Pajura, linia 1C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1596A" w14:textId="77777777" w:rsidR="00954ABB" w:rsidRDefault="00954AB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FFDCB" w14:textId="77777777" w:rsidR="00954ABB" w:rsidRDefault="00954AB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816C2" w14:textId="77777777" w:rsidR="00954ABB" w:rsidRDefault="00954AB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DEB4B" w14:textId="77777777" w:rsidR="00954ABB" w:rsidRDefault="00954AB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556B" w14:textId="77777777" w:rsidR="00954ABB" w:rsidRDefault="00954ABB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2CDD3559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529D1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221A1" w14:textId="77777777" w:rsidR="00954ABB" w:rsidRDefault="00954AB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0C3C6" w14:textId="77777777" w:rsidR="00954ABB" w:rsidRDefault="00954AB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37C2A" w14:textId="77777777" w:rsidR="00954ABB" w:rsidRDefault="00954ABB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D3F2D34" w14:textId="77777777" w:rsidR="00954ABB" w:rsidRDefault="00954ABB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5E47A" w14:textId="77777777" w:rsidR="00954ABB" w:rsidRDefault="00954ABB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C0B0C31" w14:textId="77777777" w:rsidR="00954ABB" w:rsidRDefault="00954ABB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F6E8B" w14:textId="77777777" w:rsidR="00954ABB" w:rsidRDefault="00954AB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0B3EC" w14:textId="77777777" w:rsidR="00954ABB" w:rsidRDefault="00954AB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32E18" w14:textId="77777777" w:rsidR="00954ABB" w:rsidRDefault="00954AB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BFB87" w14:textId="77777777" w:rsidR="00954ABB" w:rsidRDefault="00954ABB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53F12107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45FDD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E7487" w14:textId="77777777" w:rsidR="00954ABB" w:rsidRDefault="00954AB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957AE" w14:textId="77777777" w:rsidR="00954ABB" w:rsidRDefault="00954AB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5729E" w14:textId="77777777" w:rsidR="00954ABB" w:rsidRDefault="00954AB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C2B1163" w14:textId="77777777" w:rsidR="00954ABB" w:rsidRDefault="00954AB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AB59" w14:textId="77777777" w:rsidR="00954ABB" w:rsidRDefault="00954AB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12871DE" w14:textId="77777777" w:rsidR="00954ABB" w:rsidRDefault="00954ABB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500ED" w14:textId="77777777" w:rsidR="00954ABB" w:rsidRDefault="00954AB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7589" w14:textId="77777777" w:rsidR="00954ABB" w:rsidRDefault="00954AB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7091F" w14:textId="77777777" w:rsidR="00954ABB" w:rsidRDefault="00954AB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5C9F1" w14:textId="77777777" w:rsidR="00954ABB" w:rsidRDefault="00954AB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70F55B64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CFAC2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CCFED" w14:textId="77777777" w:rsidR="00954ABB" w:rsidRDefault="00954AB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17CB5" w14:textId="77777777" w:rsidR="00954ABB" w:rsidRDefault="00954AB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9FBC6" w14:textId="77777777" w:rsidR="00954ABB" w:rsidRDefault="00954AB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81CDAD5" w14:textId="77777777" w:rsidR="00954ABB" w:rsidRDefault="00954AB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3F98B" w14:textId="77777777" w:rsidR="00954ABB" w:rsidRDefault="00954AB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31890D02" w14:textId="77777777" w:rsidR="00954ABB" w:rsidRDefault="00954AB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4D273" w14:textId="77777777" w:rsidR="00954ABB" w:rsidRDefault="00954AB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A85FB" w14:textId="77777777" w:rsidR="00954ABB" w:rsidRDefault="00954AB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2BFEE" w14:textId="77777777" w:rsidR="00954ABB" w:rsidRDefault="00954AB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9EDD2" w14:textId="77777777" w:rsidR="00954ABB" w:rsidRDefault="00954AB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10ECD0AC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FFDD2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929BE" w14:textId="77777777" w:rsidR="00954ABB" w:rsidRDefault="00954AB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350A9" w14:textId="77777777" w:rsidR="00954ABB" w:rsidRDefault="00954AB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6027" w14:textId="77777777" w:rsidR="00954ABB" w:rsidRDefault="00954AB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8C77C33" w14:textId="77777777" w:rsidR="00954ABB" w:rsidRDefault="00954AB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4AE09" w14:textId="77777777" w:rsidR="00954ABB" w:rsidRDefault="00954AB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0C54C57" w14:textId="77777777" w:rsidR="00954ABB" w:rsidRDefault="00954AB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4C0E5A81" w14:textId="77777777" w:rsidR="00954ABB" w:rsidRDefault="00954AB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E9D8" w14:textId="77777777" w:rsidR="00954ABB" w:rsidRDefault="00954AB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1DB49" w14:textId="77777777" w:rsidR="00954ABB" w:rsidRDefault="00954AB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654DD" w14:textId="77777777" w:rsidR="00954ABB" w:rsidRDefault="00954AB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277DB" w14:textId="77777777" w:rsidR="00954ABB" w:rsidRDefault="00954AB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618D8A5C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E0E3B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4CCAA" w14:textId="77777777" w:rsidR="00954ABB" w:rsidRDefault="00954AB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C90CB" w14:textId="77777777" w:rsidR="00954ABB" w:rsidRDefault="00954AB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791D" w14:textId="77777777" w:rsidR="00954ABB" w:rsidRDefault="00954AB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D621E4E" w14:textId="77777777" w:rsidR="00954ABB" w:rsidRDefault="00954AB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18F32" w14:textId="77777777" w:rsidR="00954ABB" w:rsidRDefault="00954AB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604F4A8D" w14:textId="77777777" w:rsidR="00954ABB" w:rsidRDefault="00954AB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5CEBF7CF" w14:textId="77777777" w:rsidR="00954ABB" w:rsidRDefault="00954AB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EB250" w14:textId="77777777" w:rsidR="00954ABB" w:rsidRDefault="00954AB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B9966" w14:textId="77777777" w:rsidR="00954ABB" w:rsidRDefault="00954AB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8E54C" w14:textId="77777777" w:rsidR="00954ABB" w:rsidRDefault="00954AB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18F91" w14:textId="77777777" w:rsidR="00954ABB" w:rsidRDefault="00954AB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78F49891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1DFB7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01F5B" w14:textId="77777777" w:rsidR="00954ABB" w:rsidRDefault="00954AB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FE8E3" w14:textId="77777777" w:rsidR="00954ABB" w:rsidRDefault="00954AB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605A3" w14:textId="77777777" w:rsidR="00954ABB" w:rsidRDefault="00954AB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BD30864" w14:textId="77777777" w:rsidR="00954ABB" w:rsidRDefault="00954AB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5DDC9" w14:textId="77777777" w:rsidR="00954ABB" w:rsidRDefault="00954AB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A52CC" w14:textId="77777777" w:rsidR="00954ABB" w:rsidRDefault="00954AB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7095D" w14:textId="77777777" w:rsidR="00954ABB" w:rsidRDefault="00954AB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F29E7" w14:textId="77777777" w:rsidR="00954ABB" w:rsidRDefault="00954AB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732CC" w14:textId="77777777" w:rsidR="00954ABB" w:rsidRDefault="00954AB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0DEF2E4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DF86C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029EB" w14:textId="77777777" w:rsidR="00954ABB" w:rsidRDefault="00954AB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4D851" w14:textId="77777777" w:rsidR="00954ABB" w:rsidRDefault="00954AB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B5AE4" w14:textId="77777777" w:rsidR="00954ABB" w:rsidRDefault="00954AB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D5AB0E5" w14:textId="77777777" w:rsidR="00954ABB" w:rsidRDefault="00954AB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139C1" w14:textId="77777777" w:rsidR="00954ABB" w:rsidRDefault="00954AB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30515EA1" w14:textId="77777777" w:rsidR="00954ABB" w:rsidRPr="00B401EA" w:rsidRDefault="00954AB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82533" w14:textId="77777777" w:rsidR="00954ABB" w:rsidRDefault="00954AB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DFC9" w14:textId="77777777" w:rsidR="00954ABB" w:rsidRDefault="00954AB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D5B8" w14:textId="77777777" w:rsidR="00954ABB" w:rsidRDefault="00954AB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3DA6C" w14:textId="77777777" w:rsidR="00954ABB" w:rsidRDefault="00954AB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7EF62D9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E8FB1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B3A7D" w14:textId="77777777" w:rsidR="00954ABB" w:rsidRDefault="00954AB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A84C" w14:textId="77777777" w:rsidR="00954ABB" w:rsidRDefault="00954AB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8521D" w14:textId="77777777" w:rsidR="00954ABB" w:rsidRDefault="00954ABB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0D2E899" w14:textId="77777777" w:rsidR="00954ABB" w:rsidRDefault="00954ABB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1E2B1" w14:textId="77777777" w:rsidR="00954ABB" w:rsidRDefault="00954ABB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42D2611D" w14:textId="77777777" w:rsidR="00954ABB" w:rsidRDefault="00954ABB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473F3" w14:textId="77777777" w:rsidR="00954ABB" w:rsidRDefault="00954AB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0DFA9" w14:textId="77777777" w:rsidR="00954ABB" w:rsidRDefault="00954AB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11A95" w14:textId="77777777" w:rsidR="00954ABB" w:rsidRDefault="00954AB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584D7" w14:textId="77777777" w:rsidR="00954ABB" w:rsidRDefault="00954AB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587D41E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F822C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1B21E" w14:textId="77777777" w:rsidR="00954ABB" w:rsidRDefault="00954AB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B0477" w14:textId="77777777" w:rsidR="00954ABB" w:rsidRDefault="00954AB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6FB5B" w14:textId="77777777" w:rsidR="00954ABB" w:rsidRDefault="00954ABB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E95BFC1" w14:textId="77777777" w:rsidR="00954ABB" w:rsidRDefault="00954ABB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A25F5" w14:textId="77777777" w:rsidR="00954ABB" w:rsidRDefault="00954ABB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4EBEEF7C" w14:textId="77777777" w:rsidR="00954ABB" w:rsidRDefault="00954ABB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64CD4" w14:textId="77777777" w:rsidR="00954ABB" w:rsidRDefault="00954AB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E2041" w14:textId="77777777" w:rsidR="00954ABB" w:rsidRDefault="00954AB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84325" w14:textId="77777777" w:rsidR="00954ABB" w:rsidRDefault="00954AB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49AA3" w14:textId="77777777" w:rsidR="00954ABB" w:rsidRDefault="00954AB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954ABB" w14:paraId="0856DF3C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5D07F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C7DF6" w14:textId="77777777" w:rsidR="00954ABB" w:rsidRDefault="00954AB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40CE" w14:textId="77777777" w:rsidR="00954ABB" w:rsidRDefault="00954AB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7CAD2" w14:textId="77777777" w:rsidR="00954ABB" w:rsidRDefault="00954ABB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3DCA5AA" w14:textId="77777777" w:rsidR="00954ABB" w:rsidRDefault="00954ABB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C609E" w14:textId="77777777" w:rsidR="00954ABB" w:rsidRDefault="00954ABB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25A382F6" w14:textId="77777777" w:rsidR="00954ABB" w:rsidRDefault="00954ABB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F10F" w14:textId="77777777" w:rsidR="00954ABB" w:rsidRDefault="00954AB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39030" w14:textId="77777777" w:rsidR="00954ABB" w:rsidRDefault="00954AB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F3CB4" w14:textId="77777777" w:rsidR="00954ABB" w:rsidRDefault="00954AB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8B93A" w14:textId="77777777" w:rsidR="00954ABB" w:rsidRDefault="00954AB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954ABB" w14:paraId="42E53839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EA956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305FC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961CD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9B35C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192D1FA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E198C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1E76CC67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4E8C5C44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C762A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E24D0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72DA3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E732D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22F6BB89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AC95B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BA26B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2AE2C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0BCE2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7ECAD6FB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653D1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A63D8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55D64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34DC8BFD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32767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B60A1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14A55F6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52F56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5FBC5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85C0D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0545D" w14:textId="77777777" w:rsidR="00954ABB" w:rsidRDefault="00954ABB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5DB12E27" w14:textId="77777777" w:rsidR="00954ABB" w:rsidRDefault="00954ABB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47B1C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3E56B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52AA3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1871974B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5D72F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D1618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34BE0BE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9AD3D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7C730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167F7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E14F1" w14:textId="77777777" w:rsidR="00954ABB" w:rsidRDefault="00954ABB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05E653D2" w14:textId="77777777" w:rsidR="00954ABB" w:rsidRDefault="00954ABB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A52D6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DABF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CA6BB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02852981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5FDF9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D1792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285B9FC4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BDB9B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4D414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8C607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1CE50" w14:textId="77777777" w:rsidR="00954ABB" w:rsidRDefault="00954ABB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2C34C6C1" w14:textId="77777777" w:rsidR="00954ABB" w:rsidRDefault="00954ABB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99EF8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F148D87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62A38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E6656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8A95E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63080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7F5E90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954ABB" w14:paraId="2EB8AE2A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F9CB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7C78D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27CB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659BC" w14:textId="77777777" w:rsidR="00954ABB" w:rsidRDefault="00954ABB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6A5D439B" w14:textId="77777777" w:rsidR="00954ABB" w:rsidRDefault="00954ABB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787FF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910B0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1FB9E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EA169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2F7C8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67694681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E5A7E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2A0CA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F3988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EC936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42C9D5F0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1304D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6EB31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97BE2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27913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B9DFF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1C85CC21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2C144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D37F3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6CD854D8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BCE11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D35B9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11E2C1FE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E133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436A5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3EF8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980A4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8F789" w14:textId="77777777" w:rsidR="00954ABB" w:rsidRPr="00C20CA5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13D0217" w14:textId="77777777" w:rsidR="00954ABB" w:rsidRPr="00EB107D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7614DF9C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4C210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5CE5E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AD98C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88AD3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6F82BEFB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5869E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16A105F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2F675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5E090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CA1B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A46D4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FBDE66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8FCF6A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954ABB" w14:paraId="583EA2B3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3562A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D51B6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3D54A5C2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7D9DE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E040B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048E1781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5A286CEE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7C1B9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FB92F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03E41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118F6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74492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450E7F83" w14:textId="77777777" w:rsidR="00954ABB" w:rsidRPr="00C401D9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954ABB" w14:paraId="1FEABD14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48C42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5BB02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73D41F74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79C47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2271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100D09F1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32190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B884D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8B689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F60F7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7AA3D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0AAAC5E1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476B8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B2B24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2C3B2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A3F4F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471B83A7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0596823A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7A0E9567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68250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F41EE22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97B99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77021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569C4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784DC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53309AAD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954ABB" w14:paraId="47739DCF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475F2D9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24BD1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37ABA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F755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1AF82F7A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22C9F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BB69D51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DDFD3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092B8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97A6E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AA2C7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2EE63210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979EF28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8AD06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26A57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6570F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0526B0EC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DF260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81FE6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C77EC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5B716981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972B9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2FC86" w14:textId="77777777" w:rsidR="00954ABB" w:rsidRPr="00C20CA5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4FE67F1" w14:textId="77777777" w:rsidR="00954ABB" w:rsidRPr="00EB107D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6193E909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B5B6A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ED5E9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34C5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3D56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337E8ED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FC063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2B46C35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809B7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990DD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50E3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7162A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5A3347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6E2BD3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954ABB" w14:paraId="66CBFCF7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FDEA2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C9098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3E359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ACCA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622AAF6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55038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5E35EAB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3964C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9A2B8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46721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5213F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290959EF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954ABB" w14:paraId="5F8919AC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47316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E74A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8C29E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F2533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92314D5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2FA3B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2BA694E2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A67DC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40E3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8EF67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4F8F6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9FFE90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F5A444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07ABA943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954ABB" w14:paraId="22E00A0A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ACD61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5B950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2F8F2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2F4E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F34C9E8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2ABCF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1DF61EEF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7E89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BFABA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E8AD0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00DDA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D03831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087B07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0F64A379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54ABB" w14:paraId="362897FC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DD423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00686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72B48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43284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5929EC3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16A25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1D5F8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84B4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1BFBC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5810A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BC42C21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DDE37B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4E6C91F7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954ABB" w14:paraId="6BE35E35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B5D90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12DF0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C14BF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4C4F2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7643E93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14BE4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95666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46877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855CD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078A2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790AC8E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3884EC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47503A8F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954ABB" w14:paraId="052B2A63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2046E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0961A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B2861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8EF46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8F028B2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60D74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EFE59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062B0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6E949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045D9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6C475BE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E5C0AF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6E1DB810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954ABB" w14:paraId="72C720B1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5D315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FB288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0E672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5717E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009FAC98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F114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6DA94609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0AE56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CDA0E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6297F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2C1E2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A4BF49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4B3899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954ABB" w14:paraId="6B375CDC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E21B5" w14:textId="77777777" w:rsidR="00954ABB" w:rsidRDefault="00954ABB" w:rsidP="00954AB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FFCE3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56C07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E2109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74461D99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A73CA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8D3F0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789EF" w14:textId="77777777" w:rsidR="00954ABB" w:rsidRDefault="00954AB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37776" w14:textId="77777777" w:rsidR="00954ABB" w:rsidRDefault="00954AB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A90FC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78BFFA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969CF01" w14:textId="77777777" w:rsidR="00954ABB" w:rsidRDefault="00954AB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45F25BBB" w14:textId="77777777" w:rsidR="00954ABB" w:rsidRDefault="00954ABB">
      <w:pPr>
        <w:spacing w:before="40" w:after="40" w:line="192" w:lineRule="auto"/>
        <w:ind w:right="57"/>
        <w:rPr>
          <w:sz w:val="20"/>
          <w:lang w:val="ro-RO"/>
        </w:rPr>
      </w:pPr>
    </w:p>
    <w:p w14:paraId="663DF1FF" w14:textId="77777777" w:rsidR="00954ABB" w:rsidRDefault="00954ABB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7179AE8F" w14:textId="77777777" w:rsidR="00954ABB" w:rsidRDefault="00954ABB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lastRenderedPageBreak/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954ABB" w14:paraId="3EF7C204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A8581" w14:textId="77777777" w:rsidR="00954ABB" w:rsidRDefault="00954ABB" w:rsidP="00954AB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092E2" w14:textId="77777777" w:rsidR="00954ABB" w:rsidRDefault="00954AB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FCCF6" w14:textId="77777777" w:rsidR="00954ABB" w:rsidRPr="001304AF" w:rsidRDefault="00954AB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69936" w14:textId="77777777" w:rsidR="00954ABB" w:rsidRDefault="00954ABB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3F308E06" w14:textId="77777777" w:rsidR="00954ABB" w:rsidRDefault="00954ABB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55B1D" w14:textId="77777777" w:rsidR="00954ABB" w:rsidRDefault="00954AB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624546B1" w14:textId="77777777" w:rsidR="00954ABB" w:rsidRDefault="00954AB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16B5E85E" w14:textId="77777777" w:rsidR="00954ABB" w:rsidRDefault="00954AB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01F7C" w14:textId="77777777" w:rsidR="00954ABB" w:rsidRDefault="00954AB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4C0E0" w14:textId="77777777" w:rsidR="00954ABB" w:rsidRDefault="00954AB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80945" w14:textId="77777777" w:rsidR="00954ABB" w:rsidRPr="001304AF" w:rsidRDefault="00954AB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893D" w14:textId="77777777" w:rsidR="00954ABB" w:rsidRDefault="00954AB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55B5AA" w14:textId="77777777" w:rsidR="00954ABB" w:rsidRDefault="00954AB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26FFB2" w14:textId="77777777" w:rsidR="00954ABB" w:rsidRDefault="00954AB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352C0756" w14:textId="77777777" w:rsidR="00954ABB" w:rsidRDefault="00954AB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75224681" w14:textId="77777777" w:rsidR="00954ABB" w:rsidRDefault="00954AB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954ABB" w14:paraId="6CA67281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AF6BC" w14:textId="77777777" w:rsidR="00954ABB" w:rsidRDefault="00954ABB" w:rsidP="00954AB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857A0" w14:textId="77777777" w:rsidR="00954ABB" w:rsidRDefault="00954AB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659FB" w14:textId="77777777" w:rsidR="00954ABB" w:rsidRPr="001304AF" w:rsidRDefault="00954AB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6EF9D" w14:textId="77777777" w:rsidR="00954ABB" w:rsidRDefault="00954ABB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13933693" w14:textId="77777777" w:rsidR="00954ABB" w:rsidRDefault="00954ABB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16565" w14:textId="77777777" w:rsidR="00954ABB" w:rsidRDefault="00954AB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7BB8BCF" w14:textId="77777777" w:rsidR="00954ABB" w:rsidRDefault="00954AB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70EF8646" w14:textId="77777777" w:rsidR="00954ABB" w:rsidRDefault="00954AB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F11DC" w14:textId="77777777" w:rsidR="00954ABB" w:rsidRDefault="00954ABB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CE416" w14:textId="77777777" w:rsidR="00954ABB" w:rsidRDefault="00954AB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6FE8D" w14:textId="77777777" w:rsidR="00954ABB" w:rsidRPr="001304AF" w:rsidRDefault="00954AB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049E8" w14:textId="77777777" w:rsidR="00954ABB" w:rsidRDefault="00954AB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A0054D" w14:textId="77777777" w:rsidR="00954ABB" w:rsidRDefault="00954ABB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37F82168" w14:textId="77777777" w:rsidR="00954ABB" w:rsidRDefault="00954ABB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452662BB" w14:textId="77777777" w:rsidR="00954ABB" w:rsidRDefault="00954ABB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954ABB" w14:paraId="06AFDD1F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39F25" w14:textId="77777777" w:rsidR="00954ABB" w:rsidRDefault="00954ABB" w:rsidP="00954AB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D3803" w14:textId="77777777" w:rsidR="00954ABB" w:rsidRDefault="00954AB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6ADAC8AB" w14:textId="77777777" w:rsidR="00954ABB" w:rsidRDefault="00954ABB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13271" w14:textId="77777777" w:rsidR="00954ABB" w:rsidRDefault="00954AB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90FA9" w14:textId="77777777" w:rsidR="00954ABB" w:rsidRDefault="00954ABB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7AAAB4D6" w14:textId="77777777" w:rsidR="00954ABB" w:rsidRDefault="00954ABB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6BE9" w14:textId="77777777" w:rsidR="00954ABB" w:rsidRDefault="00954AB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067FD" w14:textId="77777777" w:rsidR="00954ABB" w:rsidRDefault="00954AB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24467" w14:textId="77777777" w:rsidR="00954ABB" w:rsidRDefault="00954AB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71F0D" w14:textId="77777777" w:rsidR="00954ABB" w:rsidRPr="001304AF" w:rsidRDefault="00954AB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F0479" w14:textId="77777777" w:rsidR="00954ABB" w:rsidRDefault="00954AB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3B6C20" w14:textId="77777777" w:rsidR="00954ABB" w:rsidRDefault="00954ABB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954ABB" w14:paraId="40482BB3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2AB68" w14:textId="77777777" w:rsidR="00954ABB" w:rsidRDefault="00954ABB" w:rsidP="00954AB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670A5" w14:textId="77777777" w:rsidR="00954ABB" w:rsidRDefault="00954AB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C6F2B" w14:textId="77777777" w:rsidR="00954ABB" w:rsidRDefault="00954AB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17699" w14:textId="77777777" w:rsidR="00954ABB" w:rsidRDefault="00954ABB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 Sud Cap  Y, zonă aparate cale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FAB57" w14:textId="77777777" w:rsidR="00954ABB" w:rsidRDefault="00954AB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07D7" w14:textId="77777777" w:rsidR="00954ABB" w:rsidRDefault="00954AB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297C5" w14:textId="77777777" w:rsidR="00954ABB" w:rsidRDefault="00954AB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133+100</w:t>
            </w:r>
          </w:p>
          <w:p w14:paraId="39056A83" w14:textId="77777777" w:rsidR="00954ABB" w:rsidRDefault="00954AB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3E681" w14:textId="77777777" w:rsidR="00954ABB" w:rsidRPr="001304AF" w:rsidRDefault="00954AB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E9E35" w14:textId="77777777" w:rsidR="00954ABB" w:rsidRDefault="00954AB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fir 2 Buzău Sud – Cilibia și linia 2 directă Buzău Sud. Fără inductori.</w:t>
            </w:r>
          </w:p>
        </w:tc>
      </w:tr>
      <w:tr w:rsidR="00954ABB" w14:paraId="3D7D2C58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140B4" w14:textId="77777777" w:rsidR="00954ABB" w:rsidRDefault="00954ABB" w:rsidP="00954AB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C0897" w14:textId="77777777" w:rsidR="00954ABB" w:rsidRDefault="00954AB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26279" w14:textId="77777777" w:rsidR="00954ABB" w:rsidRDefault="00954AB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878BA" w14:textId="77777777" w:rsidR="00954ABB" w:rsidRDefault="00954ABB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C36F5" w14:textId="77777777" w:rsidR="00954ABB" w:rsidRDefault="00954AB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54879" w14:textId="77777777" w:rsidR="00954ABB" w:rsidRDefault="00954AB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F9FD" w14:textId="77777777" w:rsidR="00954ABB" w:rsidRDefault="00954AB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641822F1" w14:textId="77777777" w:rsidR="00954ABB" w:rsidRDefault="00954AB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1750F" w14:textId="77777777" w:rsidR="00954ABB" w:rsidRPr="001304AF" w:rsidRDefault="00954AB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47D72" w14:textId="77777777" w:rsidR="00954ABB" w:rsidRDefault="00954AB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954ABB" w14:paraId="78D54D87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B1313" w14:textId="77777777" w:rsidR="00954ABB" w:rsidRDefault="00954ABB" w:rsidP="00954AB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770FB" w14:textId="77777777" w:rsidR="00954ABB" w:rsidRDefault="00954AB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6260D" w14:textId="77777777" w:rsidR="00954ABB" w:rsidRDefault="00954AB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E8488" w14:textId="77777777" w:rsidR="00954ABB" w:rsidRDefault="00954ABB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F3E02" w14:textId="77777777" w:rsidR="00954ABB" w:rsidRDefault="00954AB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9C14" w14:textId="77777777" w:rsidR="00954ABB" w:rsidRDefault="00954AB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2A4CD" w14:textId="77777777" w:rsidR="00954ABB" w:rsidRDefault="00954AB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254917ED" w14:textId="77777777" w:rsidR="00954ABB" w:rsidRDefault="00954AB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7B592" w14:textId="77777777" w:rsidR="00954ABB" w:rsidRPr="001304AF" w:rsidRDefault="00954AB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D46AF" w14:textId="77777777" w:rsidR="00954ABB" w:rsidRDefault="00954AB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113D543C" w14:textId="77777777" w:rsidR="00954ABB" w:rsidRPr="00B56D0E" w:rsidRDefault="00954AB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954ABB" w14:paraId="0B645BF4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C2E3C" w14:textId="77777777" w:rsidR="00954ABB" w:rsidRDefault="00954ABB" w:rsidP="00954AB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78F5" w14:textId="77777777" w:rsidR="00954ABB" w:rsidRDefault="00954AB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006B1B96" w14:textId="77777777" w:rsidR="00954ABB" w:rsidRDefault="00954AB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EF08" w14:textId="77777777" w:rsidR="00954ABB" w:rsidRDefault="00954AB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7DFD2" w14:textId="77777777" w:rsidR="00954ABB" w:rsidRDefault="00954ABB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25F6F" w14:textId="77777777" w:rsidR="00954ABB" w:rsidRDefault="00954AB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3E2EA" w14:textId="77777777" w:rsidR="00954ABB" w:rsidRDefault="00954AB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510B0" w14:textId="77777777" w:rsidR="00954ABB" w:rsidRDefault="00954AB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DF611" w14:textId="77777777" w:rsidR="00954ABB" w:rsidRPr="001304AF" w:rsidRDefault="00954AB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5EAFA" w14:textId="77777777" w:rsidR="00954ABB" w:rsidRPr="00175A24" w:rsidRDefault="00954AB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54ABB" w14:paraId="6C363E2E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85F08" w14:textId="77777777" w:rsidR="00954ABB" w:rsidRDefault="00954ABB" w:rsidP="00954AB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28302" w14:textId="77777777" w:rsidR="00954ABB" w:rsidRDefault="00954AB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15F8BA0C" w14:textId="77777777" w:rsidR="00954ABB" w:rsidRDefault="00954AB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61B6E" w14:textId="77777777" w:rsidR="00954ABB" w:rsidRDefault="00954AB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6FFDC" w14:textId="77777777" w:rsidR="00954ABB" w:rsidRDefault="00954ABB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27DE9" w14:textId="77777777" w:rsidR="00954ABB" w:rsidRDefault="00954AB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4F5BC" w14:textId="77777777" w:rsidR="00954ABB" w:rsidRDefault="00954AB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41FF0" w14:textId="77777777" w:rsidR="00954ABB" w:rsidRDefault="00954AB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A10BB" w14:textId="77777777" w:rsidR="00954ABB" w:rsidRPr="001304AF" w:rsidRDefault="00954AB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7E8" w14:textId="77777777" w:rsidR="00954ABB" w:rsidRPr="00175A24" w:rsidRDefault="00954AB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54ABB" w14:paraId="292EDC63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C4ED0" w14:textId="77777777" w:rsidR="00954ABB" w:rsidRDefault="00954ABB" w:rsidP="00954AB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8752E" w14:textId="77777777" w:rsidR="00954ABB" w:rsidRDefault="00954AB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423AD" w14:textId="77777777" w:rsidR="00954ABB" w:rsidRDefault="00954AB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98601" w14:textId="77777777" w:rsidR="00954ABB" w:rsidRDefault="00954ABB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6AC42" w14:textId="77777777" w:rsidR="00954ABB" w:rsidRDefault="00954AB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B1B15EC" w14:textId="77777777" w:rsidR="00954ABB" w:rsidRDefault="00954AB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4F68C" w14:textId="77777777" w:rsidR="00954ABB" w:rsidRDefault="00954AB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31D58" w14:textId="77777777" w:rsidR="00954ABB" w:rsidRDefault="00954AB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9938F" w14:textId="77777777" w:rsidR="00954ABB" w:rsidRPr="001304AF" w:rsidRDefault="00954AB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E9F94" w14:textId="77777777" w:rsidR="00954ABB" w:rsidRDefault="00954AB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BCC74F" w14:textId="77777777" w:rsidR="00954ABB" w:rsidRDefault="00954AB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36F3AB" w14:textId="77777777" w:rsidR="00954ABB" w:rsidRPr="00175A24" w:rsidRDefault="00954AB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954ABB" w14:paraId="61522506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97FC9" w14:textId="77777777" w:rsidR="00954ABB" w:rsidRDefault="00954ABB" w:rsidP="00954AB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7EFE1" w14:textId="77777777" w:rsidR="00954ABB" w:rsidRDefault="00954ABB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A4482" w14:textId="77777777" w:rsidR="00954ABB" w:rsidRDefault="00954ABB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30ACA" w14:textId="77777777" w:rsidR="00954ABB" w:rsidRDefault="00954ABB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7961BFDF" w14:textId="77777777" w:rsidR="00954ABB" w:rsidRDefault="00954ABB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ABBB5" w14:textId="77777777" w:rsidR="00954ABB" w:rsidRDefault="00954ABB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4CFE598" w14:textId="77777777" w:rsidR="00954ABB" w:rsidRDefault="00954ABB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7E610" w14:textId="77777777" w:rsidR="00954ABB" w:rsidRDefault="00954ABB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1D898" w14:textId="77777777" w:rsidR="00954ABB" w:rsidRDefault="00954ABB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EFE75" w14:textId="77777777" w:rsidR="00954ABB" w:rsidRDefault="00954ABB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4B409" w14:textId="77777777" w:rsidR="00954ABB" w:rsidRDefault="00954ABB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FB7577" w14:textId="77777777" w:rsidR="00954ABB" w:rsidRDefault="00954ABB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D638EA" w14:textId="77777777" w:rsidR="00954ABB" w:rsidRDefault="00954ABB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954ABB" w14:paraId="6237129B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343FA" w14:textId="77777777" w:rsidR="00954ABB" w:rsidRDefault="00954ABB" w:rsidP="00954AB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9DC5" w14:textId="77777777" w:rsidR="00954ABB" w:rsidRDefault="00954AB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86124" w14:textId="77777777" w:rsidR="00954ABB" w:rsidRDefault="00954AB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35BFF" w14:textId="77777777" w:rsidR="00954ABB" w:rsidRDefault="00954AB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591D2F22" w14:textId="77777777" w:rsidR="00954ABB" w:rsidRDefault="00954AB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621F6" w14:textId="77777777" w:rsidR="00954ABB" w:rsidRDefault="00954AB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371C8D0" w14:textId="77777777" w:rsidR="00954ABB" w:rsidRDefault="00954AB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1A35D" w14:textId="77777777" w:rsidR="00954ABB" w:rsidRDefault="00954AB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4EB6C" w14:textId="77777777" w:rsidR="00954ABB" w:rsidRDefault="00954AB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85066" w14:textId="77777777" w:rsidR="00954ABB" w:rsidRDefault="00954AB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11B72" w14:textId="77777777" w:rsidR="00954ABB" w:rsidRDefault="00954AB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4D69558" w14:textId="77777777" w:rsidR="00954ABB" w:rsidRDefault="00954AB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2C1BE6" w14:textId="77777777" w:rsidR="00954ABB" w:rsidRDefault="00954AB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954ABB" w14:paraId="7CB7D076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1AC28" w14:textId="77777777" w:rsidR="00954ABB" w:rsidRDefault="00954ABB" w:rsidP="00954AB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6714C" w14:textId="77777777" w:rsidR="00954ABB" w:rsidRDefault="00954AB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52056" w14:textId="77777777" w:rsidR="00954ABB" w:rsidRDefault="00954AB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67821" w14:textId="77777777" w:rsidR="00954ABB" w:rsidRDefault="00954ABB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549B719D" w14:textId="77777777" w:rsidR="00954ABB" w:rsidRDefault="00954ABB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75F7" w14:textId="77777777" w:rsidR="00954ABB" w:rsidRDefault="00954AB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E546E14" w14:textId="77777777" w:rsidR="00954ABB" w:rsidRDefault="00954AB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FDDF0" w14:textId="77777777" w:rsidR="00954ABB" w:rsidRDefault="00954AB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236E0" w14:textId="77777777" w:rsidR="00954ABB" w:rsidRDefault="00954AB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FFE6E" w14:textId="77777777" w:rsidR="00954ABB" w:rsidRPr="001304AF" w:rsidRDefault="00954AB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06747" w14:textId="77777777" w:rsidR="00954ABB" w:rsidRDefault="00954AB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D6D3CE" w14:textId="77777777" w:rsidR="00954ABB" w:rsidRDefault="00954AB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884479" w14:textId="77777777" w:rsidR="00954ABB" w:rsidRDefault="00954AB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954ABB" w14:paraId="1A3B2DE4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53E79" w14:textId="77777777" w:rsidR="00954ABB" w:rsidRDefault="00954ABB" w:rsidP="00954AB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A6852" w14:textId="77777777" w:rsidR="00954ABB" w:rsidRDefault="00954ABB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0ECC0" w14:textId="77777777" w:rsidR="00954ABB" w:rsidRDefault="00954ABB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76F39" w14:textId="77777777" w:rsidR="00954ABB" w:rsidRDefault="00954ABB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9FA5" w14:textId="77777777" w:rsidR="00954ABB" w:rsidRDefault="00954ABB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350C9" w14:textId="77777777" w:rsidR="00954ABB" w:rsidRDefault="00954ABB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F12AC" w14:textId="77777777" w:rsidR="00954ABB" w:rsidRDefault="00954ABB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702C40CD" w14:textId="77777777" w:rsidR="00954ABB" w:rsidRDefault="00954ABB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EDD19" w14:textId="77777777" w:rsidR="00954ABB" w:rsidRPr="001304AF" w:rsidRDefault="00954ABB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5062F" w14:textId="77777777" w:rsidR="00954ABB" w:rsidRDefault="00954ABB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54ABB" w14:paraId="48088DC3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C3E32" w14:textId="77777777" w:rsidR="00954ABB" w:rsidRDefault="00954ABB" w:rsidP="00954AB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AF11C" w14:textId="77777777" w:rsidR="00954ABB" w:rsidRDefault="00954A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20909D36" w14:textId="77777777" w:rsidR="00954ABB" w:rsidRDefault="00954A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BD284" w14:textId="77777777" w:rsidR="00954ABB" w:rsidRDefault="00954A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8111A" w14:textId="77777777" w:rsidR="00954ABB" w:rsidRDefault="00954A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6AB51C03" w14:textId="77777777" w:rsidR="00954ABB" w:rsidRDefault="00954A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08BD0" w14:textId="77777777" w:rsidR="00954ABB" w:rsidRPr="00175A7C" w:rsidRDefault="00954A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0738B" w14:textId="77777777" w:rsidR="00954ABB" w:rsidRDefault="00954A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D7231" w14:textId="77777777" w:rsidR="00954ABB" w:rsidRDefault="00954A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27B59" w14:textId="77777777" w:rsidR="00954ABB" w:rsidRPr="001304AF" w:rsidRDefault="00954A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2CBFD" w14:textId="77777777" w:rsidR="00954ABB" w:rsidRDefault="00954A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54ABB" w14:paraId="042947D2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35E6A" w14:textId="77777777" w:rsidR="00954ABB" w:rsidRDefault="00954ABB" w:rsidP="00954AB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9C38D" w14:textId="77777777" w:rsidR="00954ABB" w:rsidRDefault="00954AB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FD729" w14:textId="77777777" w:rsidR="00954ABB" w:rsidRPr="001304AF" w:rsidRDefault="00954AB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F8B0" w14:textId="77777777" w:rsidR="00954ABB" w:rsidRDefault="00954AB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E7A6BFF" w14:textId="77777777" w:rsidR="00954ABB" w:rsidRDefault="00954AB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23B4" w14:textId="77777777" w:rsidR="00954ABB" w:rsidRDefault="00954AB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1CFC72DB" w14:textId="77777777" w:rsidR="00954ABB" w:rsidRDefault="00954AB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EF375" w14:textId="77777777" w:rsidR="00954ABB" w:rsidRPr="00CA3079" w:rsidRDefault="00954AB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E964F" w14:textId="77777777" w:rsidR="00954ABB" w:rsidRDefault="00954AB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9477D" w14:textId="77777777" w:rsidR="00954ABB" w:rsidRPr="001304AF" w:rsidRDefault="00954AB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86ABD" w14:textId="77777777" w:rsidR="00954ABB" w:rsidRDefault="00954AB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B23B6D1" w14:textId="77777777" w:rsidR="00954ABB" w:rsidRDefault="00954AB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954ABB" w14:paraId="2A3ED3DD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4F93D" w14:textId="77777777" w:rsidR="00954ABB" w:rsidRDefault="00954ABB" w:rsidP="00954AB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A6A9C" w14:textId="77777777" w:rsidR="00954ABB" w:rsidRDefault="00954AB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5368A728" w14:textId="77777777" w:rsidR="00954ABB" w:rsidRDefault="00954AB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1841E" w14:textId="77777777" w:rsidR="00954ABB" w:rsidRPr="001304AF" w:rsidRDefault="00954AB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663E5" w14:textId="77777777" w:rsidR="00954ABB" w:rsidRDefault="00954ABB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282F85F" w14:textId="77777777" w:rsidR="00954ABB" w:rsidRPr="00180EA2" w:rsidRDefault="00954ABB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F267C" w14:textId="77777777" w:rsidR="00954ABB" w:rsidRDefault="00954ABB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431F2" w14:textId="77777777" w:rsidR="00954ABB" w:rsidRPr="00CA3079" w:rsidRDefault="00954AB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CF505" w14:textId="77777777" w:rsidR="00954ABB" w:rsidRDefault="00954AB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08E12" w14:textId="77777777" w:rsidR="00954ABB" w:rsidRPr="001304AF" w:rsidRDefault="00954AB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7066F" w14:textId="77777777" w:rsidR="00954ABB" w:rsidRDefault="00954AB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35E8526" w14:textId="77777777" w:rsidR="00954ABB" w:rsidRDefault="00954AB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6C26DED0" w14:textId="77777777" w:rsidR="00954ABB" w:rsidRDefault="00954AB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954ABB" w14:paraId="661B7697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29A54" w14:textId="77777777" w:rsidR="00954ABB" w:rsidRDefault="00954ABB" w:rsidP="00954AB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76893" w14:textId="77777777" w:rsidR="00954ABB" w:rsidRDefault="00954AB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A400" w14:textId="77777777" w:rsidR="00954ABB" w:rsidRDefault="00954AB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74A40" w14:textId="77777777" w:rsidR="00954ABB" w:rsidRDefault="00954ABB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4984035" w14:textId="77777777" w:rsidR="00954ABB" w:rsidRDefault="00954ABB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40B9E" w14:textId="77777777" w:rsidR="00954ABB" w:rsidRDefault="00954ABB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E887D" w14:textId="77777777" w:rsidR="00954ABB" w:rsidRPr="00CA3079" w:rsidRDefault="00954AB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6DFF4" w14:textId="77777777" w:rsidR="00954ABB" w:rsidRDefault="00954AB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1A2A647E" w14:textId="77777777" w:rsidR="00954ABB" w:rsidRDefault="00954AB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DE8DF" w14:textId="77777777" w:rsidR="00954ABB" w:rsidRPr="001304AF" w:rsidRDefault="00954AB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BAE92" w14:textId="77777777" w:rsidR="00954ABB" w:rsidRDefault="00954AB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324DEAB" w14:textId="77777777" w:rsidR="00954ABB" w:rsidRDefault="00954AB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687F38D6" w14:textId="77777777" w:rsidR="00954ABB" w:rsidRDefault="00954AB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B4472D" w14:textId="77777777" w:rsidR="00954ABB" w:rsidRDefault="00954AB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954ABB" w14:paraId="6CE18C43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178C4" w14:textId="77777777" w:rsidR="00954ABB" w:rsidRDefault="00954ABB" w:rsidP="00954AB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2BEFC" w14:textId="77777777" w:rsidR="00954ABB" w:rsidRDefault="00954AB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5A3D5" w14:textId="77777777" w:rsidR="00954ABB" w:rsidRDefault="00954AB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B1DDD" w14:textId="77777777" w:rsidR="00954ABB" w:rsidRDefault="00954AB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8E567F2" w14:textId="77777777" w:rsidR="00954ABB" w:rsidRDefault="00954AB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1A5C0" w14:textId="77777777" w:rsidR="00954ABB" w:rsidRDefault="00954AB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5CD093BC" w14:textId="77777777" w:rsidR="00954ABB" w:rsidRDefault="00954AB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48C07D18" w14:textId="77777777" w:rsidR="00954ABB" w:rsidRDefault="00954AB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EDD8" w14:textId="77777777" w:rsidR="00954ABB" w:rsidRPr="00CA3079" w:rsidRDefault="00954AB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02F10" w14:textId="77777777" w:rsidR="00954ABB" w:rsidRDefault="00954AB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A7078" w14:textId="77777777" w:rsidR="00954ABB" w:rsidRPr="001304AF" w:rsidRDefault="00954AB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9AEDE" w14:textId="77777777" w:rsidR="00954ABB" w:rsidRDefault="00954AB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5865D7A" w14:textId="77777777" w:rsidR="00954ABB" w:rsidRDefault="00954AB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1EBD01A4" w14:textId="77777777" w:rsidR="00954ABB" w:rsidRDefault="00954AB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53F4AEC5" w14:textId="77777777" w:rsidR="00954ABB" w:rsidRPr="00B71446" w:rsidRDefault="00954AB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23CED83C" w14:textId="77777777" w:rsidR="00954ABB" w:rsidRDefault="00954ABB">
      <w:pPr>
        <w:tabs>
          <w:tab w:val="left" w:pos="6382"/>
        </w:tabs>
        <w:rPr>
          <w:sz w:val="20"/>
        </w:rPr>
      </w:pPr>
    </w:p>
    <w:p w14:paraId="2DB357B9" w14:textId="77777777" w:rsidR="00954ABB" w:rsidRDefault="00954ABB" w:rsidP="00F0370D">
      <w:pPr>
        <w:pStyle w:val="Heading1"/>
        <w:spacing w:line="360" w:lineRule="auto"/>
      </w:pPr>
      <w:r>
        <w:lastRenderedPageBreak/>
        <w:t>LINIA 800</w:t>
      </w:r>
    </w:p>
    <w:p w14:paraId="54393217" w14:textId="77777777" w:rsidR="00954ABB" w:rsidRDefault="00954ABB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54ABB" w14:paraId="40FE1D96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38D0D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6E665" w14:textId="77777777" w:rsidR="00954ABB" w:rsidRDefault="00954ABB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16CC8" w14:textId="77777777" w:rsidR="00954ABB" w:rsidRPr="001161EA" w:rsidRDefault="00954ABB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7286C" w14:textId="77777777" w:rsidR="00954ABB" w:rsidRDefault="00954AB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1D6830F" w14:textId="77777777" w:rsidR="00954ABB" w:rsidRDefault="00954AB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ECFC2" w14:textId="77777777" w:rsidR="00954ABB" w:rsidRDefault="00954ABB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52250" w14:textId="77777777" w:rsidR="00954ABB" w:rsidRPr="001161EA" w:rsidRDefault="00954ABB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232ED" w14:textId="77777777" w:rsidR="00954ABB" w:rsidRDefault="00954ABB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87C18" w14:textId="77777777" w:rsidR="00954ABB" w:rsidRPr="008D08DE" w:rsidRDefault="00954ABB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DA84B" w14:textId="77777777" w:rsidR="00954ABB" w:rsidRDefault="00954ABB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16CB36EB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1E33F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7ED55" w14:textId="77777777" w:rsidR="00954ABB" w:rsidRDefault="00954AB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8C30E" w14:textId="77777777" w:rsidR="00954ABB" w:rsidRPr="001161EA" w:rsidRDefault="00954AB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F9639" w14:textId="77777777" w:rsidR="00954ABB" w:rsidRDefault="00954AB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4B2F402" w14:textId="77777777" w:rsidR="00954ABB" w:rsidRDefault="00954AB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7A867" w14:textId="77777777" w:rsidR="00954ABB" w:rsidRDefault="00954ABB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42952" w14:textId="77777777" w:rsidR="00954ABB" w:rsidRPr="001161EA" w:rsidRDefault="00954AB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20795" w14:textId="77777777" w:rsidR="00954ABB" w:rsidRDefault="00954AB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9AA5B" w14:textId="77777777" w:rsidR="00954ABB" w:rsidRPr="008D08DE" w:rsidRDefault="00954AB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94CFC" w14:textId="77777777" w:rsidR="00954ABB" w:rsidRDefault="00954ABB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1E2AFA16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680E8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C0C36" w14:textId="77777777" w:rsidR="00954ABB" w:rsidRDefault="00954AB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D5BD8" w14:textId="77777777" w:rsidR="00954ABB" w:rsidRPr="001161EA" w:rsidRDefault="00954AB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93A58" w14:textId="77777777" w:rsidR="00954ABB" w:rsidRDefault="00954AB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4C029C0" w14:textId="77777777" w:rsidR="00954ABB" w:rsidRDefault="00954AB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E4DD1" w14:textId="77777777" w:rsidR="00954ABB" w:rsidRDefault="00954ABB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C2510" w14:textId="77777777" w:rsidR="00954ABB" w:rsidRPr="001161EA" w:rsidRDefault="00954AB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6C45D" w14:textId="77777777" w:rsidR="00954ABB" w:rsidRDefault="00954AB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7C653" w14:textId="77777777" w:rsidR="00954ABB" w:rsidRPr="008D08DE" w:rsidRDefault="00954AB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0543D" w14:textId="77777777" w:rsidR="00954ABB" w:rsidRDefault="00954ABB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CC8C31" w14:textId="77777777" w:rsidR="00954ABB" w:rsidRDefault="00954ABB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954ABB" w:rsidRPr="00A8307A" w14:paraId="6D97A6B0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8E000" w14:textId="77777777" w:rsidR="00954ABB" w:rsidRPr="00A75A00" w:rsidRDefault="00954ABB" w:rsidP="00954ABB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6612D" w14:textId="77777777" w:rsidR="00954ABB" w:rsidRPr="00A8307A" w:rsidRDefault="00954A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ADAE2" w14:textId="77777777" w:rsidR="00954ABB" w:rsidRPr="00A8307A" w:rsidRDefault="00954A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BDA48" w14:textId="77777777" w:rsidR="00954ABB" w:rsidRPr="00A8307A" w:rsidRDefault="00954ABB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1CF41" w14:textId="77777777" w:rsidR="00954ABB" w:rsidRDefault="00954AB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328B4F2" w14:textId="77777777" w:rsidR="00954ABB" w:rsidRDefault="00954AB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2BB29AEF" w14:textId="77777777" w:rsidR="00954ABB" w:rsidRDefault="00954AB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DEE8655" w14:textId="77777777" w:rsidR="00954ABB" w:rsidRDefault="00954AB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45DF8" w14:textId="77777777" w:rsidR="00954ABB" w:rsidRDefault="00954A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5CCEF" w14:textId="77777777" w:rsidR="00954ABB" w:rsidRPr="00A8307A" w:rsidRDefault="00954A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3BE7E" w14:textId="77777777" w:rsidR="00954ABB" w:rsidRPr="00A8307A" w:rsidRDefault="00954A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FE787" w14:textId="77777777" w:rsidR="00954ABB" w:rsidRDefault="00954A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D1F459" w14:textId="77777777" w:rsidR="00954ABB" w:rsidRPr="00A8307A" w:rsidRDefault="00954A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954ABB" w:rsidRPr="00A8307A" w14:paraId="3D33D675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29C28" w14:textId="77777777" w:rsidR="00954ABB" w:rsidRPr="00A75A00" w:rsidRDefault="00954ABB" w:rsidP="00954ABB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D8BDD" w14:textId="77777777" w:rsidR="00954ABB" w:rsidRDefault="00954AB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363B7554" w14:textId="77777777" w:rsidR="00954ABB" w:rsidRPr="00A8307A" w:rsidRDefault="00954AB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0DB67" w14:textId="77777777" w:rsidR="00954ABB" w:rsidRPr="00A8307A" w:rsidRDefault="00954AB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DC79F" w14:textId="77777777" w:rsidR="00954ABB" w:rsidRDefault="00954AB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3AA00A5C" w14:textId="77777777" w:rsidR="00954ABB" w:rsidRDefault="00954AB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A3EF8" w14:textId="77777777" w:rsidR="00954ABB" w:rsidRDefault="00954ABB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E77E1" w14:textId="77777777" w:rsidR="00954ABB" w:rsidRDefault="00954AB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9A6AA" w14:textId="77777777" w:rsidR="00954ABB" w:rsidRDefault="00954AB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4D1B9CE0" w14:textId="77777777" w:rsidR="00954ABB" w:rsidRPr="00A8307A" w:rsidRDefault="00954AB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E2467" w14:textId="77777777" w:rsidR="00954ABB" w:rsidRPr="00A8307A" w:rsidRDefault="00954AB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753E4" w14:textId="77777777" w:rsidR="00954ABB" w:rsidRDefault="00954AB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B4A2ED0" w14:textId="77777777" w:rsidR="00954ABB" w:rsidRDefault="00954ABB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67F2CB5C" w14:textId="77777777" w:rsidR="00954ABB" w:rsidRDefault="00954ABB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6870748B" w14:textId="77777777" w:rsidR="00954ABB" w:rsidRDefault="00954ABB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954ABB" w14:paraId="72CF8C11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717CE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8F062" w14:textId="77777777" w:rsidR="00954ABB" w:rsidRDefault="00954AB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AC26F" w14:textId="77777777" w:rsidR="00954ABB" w:rsidRPr="001161EA" w:rsidRDefault="00954AB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1E647" w14:textId="77777777" w:rsidR="00954ABB" w:rsidRDefault="00954AB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6F3C1658" w14:textId="77777777" w:rsidR="00954ABB" w:rsidRDefault="00954AB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22507" w14:textId="77777777" w:rsidR="00954ABB" w:rsidRDefault="00954AB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1C36F82" w14:textId="77777777" w:rsidR="00954ABB" w:rsidRDefault="00954AB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9B2B4" w14:textId="77777777" w:rsidR="00954ABB" w:rsidRPr="001161EA" w:rsidRDefault="00954AB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9938F" w14:textId="77777777" w:rsidR="00954ABB" w:rsidRDefault="00954AB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EABA4" w14:textId="77777777" w:rsidR="00954ABB" w:rsidRPr="008D08DE" w:rsidRDefault="00954AB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B927D" w14:textId="77777777" w:rsidR="00954ABB" w:rsidRDefault="00954AB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954ABB" w14:paraId="52A68C23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D4D08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0F244" w14:textId="77777777" w:rsidR="00954ABB" w:rsidRDefault="00954AB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AE3AF" w14:textId="77777777" w:rsidR="00954ABB" w:rsidRPr="001161EA" w:rsidRDefault="00954AB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D8745" w14:textId="77777777" w:rsidR="00954ABB" w:rsidRDefault="00954AB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3E5B1B9D" w14:textId="77777777" w:rsidR="00954ABB" w:rsidRDefault="00954AB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F1CB1" w14:textId="77777777" w:rsidR="00954ABB" w:rsidRDefault="00954AB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383C9728" w14:textId="77777777" w:rsidR="00954ABB" w:rsidRDefault="00954AB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077F9FBE" w14:textId="77777777" w:rsidR="00954ABB" w:rsidRDefault="00954AB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461FF711" w14:textId="77777777" w:rsidR="00954ABB" w:rsidRDefault="00954AB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5356261C" w14:textId="77777777" w:rsidR="00954ABB" w:rsidRDefault="00954AB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2B00DF55" w14:textId="77777777" w:rsidR="00954ABB" w:rsidRDefault="00954AB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48D94" w14:textId="77777777" w:rsidR="00954ABB" w:rsidRPr="001161EA" w:rsidRDefault="00954AB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4E78" w14:textId="77777777" w:rsidR="00954ABB" w:rsidRDefault="00954AB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140F" w14:textId="77777777" w:rsidR="00954ABB" w:rsidRPr="008D08DE" w:rsidRDefault="00954AB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93B58" w14:textId="77777777" w:rsidR="00954ABB" w:rsidRDefault="00954AB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7FAA53A3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B0D94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4D20F" w14:textId="77777777" w:rsidR="00954ABB" w:rsidRDefault="00954AB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B8DDA" w14:textId="77777777" w:rsidR="00954ABB" w:rsidRPr="001161EA" w:rsidRDefault="00954AB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D962C" w14:textId="77777777" w:rsidR="00954ABB" w:rsidRDefault="00954AB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6F5BE" w14:textId="77777777" w:rsidR="00954ABB" w:rsidRDefault="00954AB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E591B" w14:textId="77777777" w:rsidR="00954ABB" w:rsidRPr="001161EA" w:rsidRDefault="00954AB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D4DE8" w14:textId="77777777" w:rsidR="00954ABB" w:rsidRDefault="00954AB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282BD" w14:textId="77777777" w:rsidR="00954ABB" w:rsidRPr="008D08DE" w:rsidRDefault="00954AB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E751C" w14:textId="77777777" w:rsidR="00954ABB" w:rsidRDefault="00954AB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2F94F5" w14:textId="77777777" w:rsidR="00954ABB" w:rsidRDefault="00954AB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72300D" w14:textId="77777777" w:rsidR="00954ABB" w:rsidRDefault="00954AB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954ABB" w14:paraId="63B073B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78A27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BD068" w14:textId="77777777" w:rsidR="00954ABB" w:rsidRDefault="00954AB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7289A" w14:textId="77777777" w:rsidR="00954ABB" w:rsidRPr="001161EA" w:rsidRDefault="00954AB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DA1D9" w14:textId="77777777" w:rsidR="00954ABB" w:rsidRDefault="00954AB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6A5B8" w14:textId="77777777" w:rsidR="00954ABB" w:rsidRDefault="00954AB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08446" w14:textId="77777777" w:rsidR="00954ABB" w:rsidRDefault="00954AB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31CC" w14:textId="77777777" w:rsidR="00954ABB" w:rsidRDefault="00954AB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613B6" w14:textId="77777777" w:rsidR="00954ABB" w:rsidRPr="008D08DE" w:rsidRDefault="00954AB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EF439" w14:textId="77777777" w:rsidR="00954ABB" w:rsidRDefault="00954AB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1C1702" w14:textId="77777777" w:rsidR="00954ABB" w:rsidRDefault="00954AB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AB7B93" w14:textId="77777777" w:rsidR="00954ABB" w:rsidRDefault="00954AB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954ABB" w14:paraId="544FA40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33D79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9FB36" w14:textId="77777777" w:rsidR="00954ABB" w:rsidRDefault="00954AB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71F90" w14:textId="77777777" w:rsidR="00954ABB" w:rsidRPr="001161EA" w:rsidRDefault="00954AB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92BC" w14:textId="77777777" w:rsidR="00954ABB" w:rsidRDefault="00954ABB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3EB58" w14:textId="77777777" w:rsidR="00954ABB" w:rsidRDefault="00954AB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87FE3" w14:textId="77777777" w:rsidR="00954ABB" w:rsidRDefault="00954AB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EF70A" w14:textId="77777777" w:rsidR="00954ABB" w:rsidRDefault="00954AB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810B9" w14:textId="77777777" w:rsidR="00954ABB" w:rsidRPr="008D08DE" w:rsidRDefault="00954AB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E18" w14:textId="77777777" w:rsidR="00954ABB" w:rsidRDefault="00954AB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404659" w14:textId="77777777" w:rsidR="00954ABB" w:rsidRDefault="00954AB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D77FD3" w14:textId="77777777" w:rsidR="00954ABB" w:rsidRDefault="00954AB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954ABB" w14:paraId="4A157CC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4B3B5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ED056" w14:textId="77777777" w:rsidR="00954ABB" w:rsidRDefault="00954AB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360B6C2D" w14:textId="77777777" w:rsidR="00954ABB" w:rsidRDefault="00954AB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1DAA1" w14:textId="77777777" w:rsidR="00954ABB" w:rsidRPr="001161EA" w:rsidRDefault="00954AB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D3BFD" w14:textId="77777777" w:rsidR="00954ABB" w:rsidRDefault="00954ABB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32929" w14:textId="77777777" w:rsidR="00954ABB" w:rsidRDefault="00954AB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ED1FA" w14:textId="77777777" w:rsidR="00954ABB" w:rsidRDefault="00954AB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A339E" w14:textId="77777777" w:rsidR="00954ABB" w:rsidRDefault="00954AB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B1F65" w14:textId="77777777" w:rsidR="00954ABB" w:rsidRPr="008D08DE" w:rsidRDefault="00954AB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04E37" w14:textId="77777777" w:rsidR="00954ABB" w:rsidRDefault="00954AB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6B32F573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1C919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8AE5" w14:textId="77777777" w:rsidR="00954ABB" w:rsidRDefault="00954A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91941" w14:textId="77777777" w:rsidR="00954ABB" w:rsidRPr="001161EA" w:rsidRDefault="00954A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AB6F1" w14:textId="77777777" w:rsidR="00954ABB" w:rsidRDefault="00954AB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91DC8" w14:textId="77777777" w:rsidR="00954ABB" w:rsidRDefault="00954A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F786084" w14:textId="77777777" w:rsidR="00954ABB" w:rsidRDefault="00954A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B8025" w14:textId="77777777" w:rsidR="00954ABB" w:rsidRDefault="00954A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FDD43" w14:textId="77777777" w:rsidR="00954ABB" w:rsidRDefault="00954A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3AAA" w14:textId="77777777" w:rsidR="00954ABB" w:rsidRPr="008D08DE" w:rsidRDefault="00954A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F781A" w14:textId="77777777" w:rsidR="00954ABB" w:rsidRDefault="00954A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0F7077" w14:textId="77777777" w:rsidR="00954ABB" w:rsidRDefault="00954A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5A31BD" w14:textId="77777777" w:rsidR="00954ABB" w:rsidRDefault="00954A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954ABB" w14:paraId="1916562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F3C28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9C48" w14:textId="77777777" w:rsidR="00954ABB" w:rsidRDefault="00954AB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F3027" w14:textId="77777777" w:rsidR="00954ABB" w:rsidRPr="001161EA" w:rsidRDefault="00954AB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71246" w14:textId="77777777" w:rsidR="00954ABB" w:rsidRDefault="00954ABB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4D38E" w14:textId="77777777" w:rsidR="00954ABB" w:rsidRDefault="00954AB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4DD68" w14:textId="77777777" w:rsidR="00954ABB" w:rsidRDefault="00954AB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EAB0F" w14:textId="77777777" w:rsidR="00954ABB" w:rsidRDefault="00954AB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534D7" w14:textId="77777777" w:rsidR="00954ABB" w:rsidRPr="008D08DE" w:rsidRDefault="00954AB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90682" w14:textId="77777777" w:rsidR="00954ABB" w:rsidRDefault="00954AB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8B5A02" w14:textId="77777777" w:rsidR="00954ABB" w:rsidRDefault="00954AB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08BBB7" w14:textId="77777777" w:rsidR="00954ABB" w:rsidRDefault="00954AB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954ABB" w14:paraId="06561E6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363E5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C003C" w14:textId="77777777" w:rsidR="00954ABB" w:rsidRDefault="00954AB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8E8" w14:textId="77777777" w:rsidR="00954ABB" w:rsidRPr="001161EA" w:rsidRDefault="00954AB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6A08A" w14:textId="77777777" w:rsidR="00954ABB" w:rsidRDefault="00954AB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9BA2E" w14:textId="77777777" w:rsidR="00954ABB" w:rsidRDefault="00954AB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84DB5" w14:textId="77777777" w:rsidR="00954ABB" w:rsidRDefault="00954AB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C7CE" w14:textId="77777777" w:rsidR="00954ABB" w:rsidRDefault="00954AB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32CBC" w14:textId="77777777" w:rsidR="00954ABB" w:rsidRPr="008D08DE" w:rsidRDefault="00954AB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825A6" w14:textId="77777777" w:rsidR="00954ABB" w:rsidRDefault="00954AB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494D16" w14:textId="77777777" w:rsidR="00954ABB" w:rsidRDefault="00954AB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1F2188" w14:textId="77777777" w:rsidR="00954ABB" w:rsidRDefault="00954AB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954ABB" w14:paraId="7BCEDAF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8E72D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98510" w14:textId="77777777" w:rsidR="00954ABB" w:rsidRDefault="00954AB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276E1" w14:textId="77777777" w:rsidR="00954ABB" w:rsidRPr="001161EA" w:rsidRDefault="00954AB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754D5" w14:textId="77777777" w:rsidR="00954ABB" w:rsidRDefault="00954AB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E209C" w14:textId="77777777" w:rsidR="00954ABB" w:rsidRDefault="00954AB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65B5C11C" w14:textId="77777777" w:rsidR="00954ABB" w:rsidRDefault="00954AB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E311B" w14:textId="77777777" w:rsidR="00954ABB" w:rsidRDefault="00954AB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E9BCC" w14:textId="77777777" w:rsidR="00954ABB" w:rsidRDefault="00954AB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BA36C" w14:textId="77777777" w:rsidR="00954ABB" w:rsidRPr="008D08DE" w:rsidRDefault="00954AB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9368E" w14:textId="77777777" w:rsidR="00954ABB" w:rsidRDefault="00954AB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03ABA29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45AAD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78A5F" w14:textId="77777777" w:rsidR="00954ABB" w:rsidRDefault="00954AB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42B16" w14:textId="77777777" w:rsidR="00954ABB" w:rsidRPr="001161EA" w:rsidRDefault="00954AB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5DD43" w14:textId="77777777" w:rsidR="00954ABB" w:rsidRDefault="00954AB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330606E4" w14:textId="77777777" w:rsidR="00954ABB" w:rsidRDefault="00954AB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33179" w14:textId="77777777" w:rsidR="00954ABB" w:rsidRDefault="00954AB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D9DDC" w14:textId="77777777" w:rsidR="00954ABB" w:rsidRDefault="00954AB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DF5E2" w14:textId="77777777" w:rsidR="00954ABB" w:rsidRDefault="00954AB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163ECDC6" w14:textId="77777777" w:rsidR="00954ABB" w:rsidRDefault="00954AB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8E359" w14:textId="77777777" w:rsidR="00954ABB" w:rsidRDefault="00954AB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68C93" w14:textId="77777777" w:rsidR="00954ABB" w:rsidRDefault="00954AB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54ABB" w14:paraId="02AE776B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88A3A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BC3CB" w14:textId="77777777" w:rsidR="00954ABB" w:rsidRDefault="00954AB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304D6" w14:textId="77777777" w:rsidR="00954ABB" w:rsidRDefault="00954AB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D4129" w14:textId="77777777" w:rsidR="00954ABB" w:rsidRDefault="00954AB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32199D4F" w14:textId="77777777" w:rsidR="00954ABB" w:rsidRDefault="00954AB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4AA41" w14:textId="77777777" w:rsidR="00954ABB" w:rsidRDefault="00954AB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44F2F" w14:textId="77777777" w:rsidR="00954ABB" w:rsidRDefault="00954AB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EBA88" w14:textId="77777777" w:rsidR="00954ABB" w:rsidRDefault="00954AB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5596C201" w14:textId="77777777" w:rsidR="00954ABB" w:rsidRDefault="00954AB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D8EF6" w14:textId="77777777" w:rsidR="00954ABB" w:rsidRDefault="00954AB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22ABE" w14:textId="77777777" w:rsidR="00954ABB" w:rsidRDefault="00954AB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082375CD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806C7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9085D" w14:textId="77777777" w:rsidR="00954ABB" w:rsidRDefault="00954AB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45E2C34F" w14:textId="77777777" w:rsidR="00954ABB" w:rsidRDefault="00954AB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5A" w14:textId="77777777" w:rsidR="00954ABB" w:rsidRDefault="00954AB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1A190" w14:textId="77777777" w:rsidR="00954ABB" w:rsidRDefault="00954ABB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2DE00D78" w14:textId="77777777" w:rsidR="00954ABB" w:rsidRDefault="00954ABB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18D9D" w14:textId="77777777" w:rsidR="00954ABB" w:rsidRDefault="00954AB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26B6C" w14:textId="77777777" w:rsidR="00954ABB" w:rsidRDefault="00954AB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FC83B" w14:textId="77777777" w:rsidR="00954ABB" w:rsidRDefault="00954AB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1498A" w14:textId="77777777" w:rsidR="00954ABB" w:rsidRDefault="00954AB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EFF43" w14:textId="77777777" w:rsidR="00954ABB" w:rsidRDefault="00954AB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07D0"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954ABB" w14:paraId="04DCE841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ADF63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8AF5B" w14:textId="77777777" w:rsidR="00954ABB" w:rsidRDefault="00954AB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C2075" w14:textId="77777777" w:rsidR="00954ABB" w:rsidRDefault="00954AB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5FFA5" w14:textId="77777777" w:rsidR="00954ABB" w:rsidRDefault="00954ABB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701D404B" w14:textId="77777777" w:rsidR="00954ABB" w:rsidRDefault="00954ABB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877E8" w14:textId="77777777" w:rsidR="00954ABB" w:rsidRDefault="00954AB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CC018" w14:textId="77777777" w:rsidR="00954ABB" w:rsidRDefault="00954AB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23722" w14:textId="77777777" w:rsidR="00954ABB" w:rsidRDefault="00954AB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1E49C1BC" w14:textId="77777777" w:rsidR="00954ABB" w:rsidRDefault="00954AB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A0D7D" w14:textId="77777777" w:rsidR="00954ABB" w:rsidRDefault="00954AB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423C4" w14:textId="77777777" w:rsidR="00954ABB" w:rsidRDefault="00954AB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57B1F343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6B51F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F1FE2" w14:textId="77777777" w:rsidR="00954ABB" w:rsidRDefault="00954AB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6EEBB" w14:textId="77777777" w:rsidR="00954ABB" w:rsidRDefault="00954AB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1364D" w14:textId="77777777" w:rsidR="00954ABB" w:rsidRDefault="00954AB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271D14EC" w14:textId="77777777" w:rsidR="00954ABB" w:rsidRDefault="00954AB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85942" w14:textId="77777777" w:rsidR="00954ABB" w:rsidRDefault="00954AB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845034E" w14:textId="77777777" w:rsidR="00954ABB" w:rsidRDefault="00954AB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CA85E" w14:textId="77777777" w:rsidR="00954ABB" w:rsidRDefault="00954AB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009A" w14:textId="77777777" w:rsidR="00954ABB" w:rsidRDefault="00954AB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807B7" w14:textId="77777777" w:rsidR="00954ABB" w:rsidRDefault="00954AB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C9D05" w14:textId="77777777" w:rsidR="00954ABB" w:rsidRDefault="00954AB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80A2BA" w14:textId="77777777" w:rsidR="00954ABB" w:rsidRDefault="00954AB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EFB894" w14:textId="77777777" w:rsidR="00954ABB" w:rsidRDefault="00954AB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7B88B4BE" w14:textId="77777777" w:rsidR="00954ABB" w:rsidRDefault="00954AB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468AD8F4" w14:textId="77777777" w:rsidR="00954ABB" w:rsidRDefault="00954AB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954ABB" w14:paraId="4E7AC846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E3D62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D5F4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DED6C" w14:textId="77777777" w:rsidR="00954ABB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A24C6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33717FEB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538DC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EA30546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E0E7F" w14:textId="77777777" w:rsidR="00954ABB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EDD39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9D1A9" w14:textId="77777777" w:rsidR="00954ABB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D2744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186AF7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CC6AF6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3C30220E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1D973FE4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954ABB" w14:paraId="44AB6F4B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1F2FB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360F2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B14FA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0BEB2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29208084" w14:textId="77777777" w:rsidR="00954ABB" w:rsidRPr="008B2519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173A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55AECA8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5A1AD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84FFA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0F366" w14:textId="77777777" w:rsidR="00954ABB" w:rsidRPr="008D08DE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822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954ABB" w14:paraId="6AA64FB3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959E6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AC9FC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4603A515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0FCFC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607AC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D7106D4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FFFCE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5675E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B396C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6A785" w14:textId="77777777" w:rsidR="00954ABB" w:rsidRPr="008D08DE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57780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0716F16E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C7CF1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1E724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D35C2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4199D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8C7501C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9253A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00DA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BA2C7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5AF0A899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0DC9B" w14:textId="77777777" w:rsidR="00954ABB" w:rsidRPr="008D08DE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C1D25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4D699852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8CC66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62AD1" w14:textId="77777777" w:rsidR="00954ABB" w:rsidRDefault="00954AB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54B86" w14:textId="77777777" w:rsidR="00954ABB" w:rsidRPr="001161EA" w:rsidRDefault="00954AB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F24FA" w14:textId="77777777" w:rsidR="00954ABB" w:rsidRDefault="00954ABB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624A67BB" w14:textId="77777777" w:rsidR="00954ABB" w:rsidRDefault="00954ABB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A53C3" w14:textId="77777777" w:rsidR="00954ABB" w:rsidRDefault="00954AB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7EEC5014" w14:textId="77777777" w:rsidR="00954ABB" w:rsidRDefault="00954AB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91337" w14:textId="77777777" w:rsidR="00954ABB" w:rsidRPr="001161EA" w:rsidRDefault="00954AB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2F9E0" w14:textId="77777777" w:rsidR="00954ABB" w:rsidRDefault="00954AB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D87F" w14:textId="77777777" w:rsidR="00954ABB" w:rsidRPr="008D08DE" w:rsidRDefault="00954AB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65CF9" w14:textId="77777777" w:rsidR="00954ABB" w:rsidRDefault="00954AB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954ABB" w14:paraId="00B6C3E8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54FCA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2D598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90090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4DB6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8ECF7D7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CB9D7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23291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AA6C3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C68A0" w14:textId="77777777" w:rsidR="00954ABB" w:rsidRPr="008D08DE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6772E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954ABB" w14:paraId="7C1DA79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6447D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E6BDD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CFDC9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0F5A3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77C6474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681E5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5251FA2B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72481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03D61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AE3F" w14:textId="77777777" w:rsidR="00954ABB" w:rsidRPr="008D08DE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C720A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7CBFCA96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64CBDE57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954ABB" w14:paraId="07D4A24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2381A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EE96F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DEC57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951A" w14:textId="77777777" w:rsidR="00954ABB" w:rsidRDefault="00954ABB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3B4FBF0" w14:textId="77777777" w:rsidR="00954ABB" w:rsidRDefault="00954ABB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1D278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42CD7" w14:textId="77777777" w:rsidR="00954ABB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93FD9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3889" w14:textId="77777777" w:rsidR="00954ABB" w:rsidRPr="008D08DE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C84EE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5148880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1B6D7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0090E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84BB5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2EA0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9D2A217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30C3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42D86B9A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4C6B8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842A1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106C3" w14:textId="77777777" w:rsidR="00954ABB" w:rsidRPr="008D08DE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D2C60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9C27EF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0AB4B320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954ABB" w14:paraId="6AB4AE8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821C1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3CA71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A4F62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41FAC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A0FBE61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79895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43756405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AF022" w14:textId="77777777" w:rsidR="00954ABB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AF370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D42C" w14:textId="77777777" w:rsidR="00954ABB" w:rsidRPr="008D08DE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D7693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1AB007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DFF973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317182D3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954ABB" w14:paraId="0224663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8044D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CB99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48D50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E2301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C31E1C3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ECE2F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D289A79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ACCAE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F5F1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A0A60" w14:textId="77777777" w:rsidR="00954ABB" w:rsidRPr="008D08DE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CC6F6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69AD26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954ABB" w14:paraId="1CC52C8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23CE6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71322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5C615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CFF73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EF0C73B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7DE00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8F5A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43202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F470C" w14:textId="77777777" w:rsidR="00954ABB" w:rsidRPr="008D08DE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58CC6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0653AE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954ABB" w14:paraId="4AE5F371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AFE1B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32653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36E23A29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E020D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16752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7E569EB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071D0789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6B7DB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84964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44C7A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EBA5" w14:textId="77777777" w:rsidR="00954ABB" w:rsidRPr="008D08DE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CE38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5488ADAA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907A5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73DBA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7DAEA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634C1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4327966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0F681B1E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5184E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229FA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113CA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1A112086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97D23" w14:textId="77777777" w:rsidR="00954ABB" w:rsidRPr="008D08DE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273FE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366F397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B3D29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5FEAD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7EFD8" w14:textId="77777777" w:rsidR="00954ABB" w:rsidRPr="001161EA" w:rsidRDefault="00954AB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8DF66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3E4F3328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A5CF8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E7D9553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22D6551D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C09B6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D4C3A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475A" w14:textId="77777777" w:rsidR="00954ABB" w:rsidRPr="001161EA" w:rsidRDefault="00954AB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83251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512F633A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CAE19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FD86F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4FB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4C85D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1DA74FD5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E7320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5D8356CF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12A62848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406E9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9C754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09B36" w14:textId="77777777" w:rsidR="00954ABB" w:rsidRPr="008D08DE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F3B37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39A206C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E9565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5F7B1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C1D63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41DF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C5BD8DD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B4963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B3028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35C87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17365" w14:textId="77777777" w:rsidR="00954ABB" w:rsidRPr="008D08DE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4C70E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D523FF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D2EB84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954ABB" w14:paraId="2D5DAAC7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B3313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32284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FE7C9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BEEF2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5DAAD74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D1894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4ACA5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02FB3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2C650" w14:textId="77777777" w:rsidR="00954ABB" w:rsidRPr="008D08DE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EAE33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2E133C46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D5C5F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D9EAC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D178E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D9215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E99EDE5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41DB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35C54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9E054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B9DF" w14:textId="77777777" w:rsidR="00954ABB" w:rsidRPr="008D08DE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AAB87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395DE9BB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C284A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27714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EE5BA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FD188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1963AC0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8CAC4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79427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B5292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B5992" w14:textId="77777777" w:rsidR="00954ABB" w:rsidRPr="008D08DE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8082A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3D181537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C86CB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0E1C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62562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4F8F2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E7F154F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156C8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B23C1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76893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3917D" w14:textId="77777777" w:rsidR="00954ABB" w:rsidRPr="008D08DE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14A32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4D33661B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2A988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EBC57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C520F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4FE69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8F0F0D1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1E534045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54F56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17FE4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42C2A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F1509" w14:textId="77777777" w:rsidR="00954ABB" w:rsidRPr="008D08DE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C293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24EE092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0F871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F0B4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9E136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1BAD1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0F8DAD6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027B2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FBD58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F9F2D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A62C1" w14:textId="77777777" w:rsidR="00954ABB" w:rsidRPr="008D08DE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B650C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E05C86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514A2804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954ABB" w14:paraId="40E2B79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205FE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CBF89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CB195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54731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7C190721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36D87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DCDA7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751F1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3A9F4EF6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06FE" w14:textId="77777777" w:rsidR="00954ABB" w:rsidRPr="008D08DE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9E6A9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2B68011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8E4CE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E9657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A69D6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15AD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3FB6D02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1B36E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39D444D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352006F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78096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CC14D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07367" w14:textId="77777777" w:rsidR="00954ABB" w:rsidRPr="008D08DE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7F462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9735C2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F62B85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71F05133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954ABB" w14:paraId="270583C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EE164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93D9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98920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E91A7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FC6930D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43C54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8B3DDA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0BE24" w14:textId="77777777" w:rsidR="00954ABB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B654A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9852C" w14:textId="77777777" w:rsidR="00954ABB" w:rsidRPr="008D08DE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6D927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608B221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D8EF6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23E25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6F5EC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52877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8CE2CE2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C90CE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796BD2E0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5C360" w14:textId="77777777" w:rsidR="00954ABB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51835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9D65" w14:textId="77777777" w:rsidR="00954ABB" w:rsidRPr="008D08DE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8F426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656824B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75605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BE837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85D20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9519F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C0CEEB2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DE367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6679C95C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92EB5F8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007EC58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0B02D279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13205" w14:textId="77777777" w:rsidR="00954ABB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896EC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2C2EA" w14:textId="77777777" w:rsidR="00954ABB" w:rsidRPr="008D08DE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C4322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54D5F40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4CD74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AC098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B5ED0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1201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A6C6BEE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572D0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00C257E1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1FCB3" w14:textId="77777777" w:rsidR="00954ABB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82E14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C8C68" w14:textId="77777777" w:rsidR="00954ABB" w:rsidRPr="008D08DE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35523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22AC00F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ED7D4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AB776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CDC5F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EC53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9AD0562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457F9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F96FD" w14:textId="77777777" w:rsidR="00954ABB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05635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7F11D" w14:textId="77777777" w:rsidR="00954ABB" w:rsidRPr="008D08DE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9D8C7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5E0BDB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36F9A7ED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954ABB" w14:paraId="064D7B00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EFE92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8E8E7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BB2CC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6FD85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5F8C71C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B5750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C515F3F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BCCA" w14:textId="77777777" w:rsidR="00954ABB" w:rsidRPr="001161EA" w:rsidRDefault="00954ABB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8778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BEAA1" w14:textId="77777777" w:rsidR="00954ABB" w:rsidRPr="008D08DE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4C27B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AF5D808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146D5B3D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4251ECB5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5BF2A269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954ABB" w14:paraId="5D156A0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47535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153A9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35953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CAAC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D4A1CB3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BCE4D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466408F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1C76699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7BB59" w14:textId="77777777" w:rsidR="00954ABB" w:rsidRPr="001161EA" w:rsidRDefault="00954ABB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B0EEA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7E8B8" w14:textId="77777777" w:rsidR="00954ABB" w:rsidRPr="008D08DE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C025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233B76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ACE68D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954ABB" w14:paraId="731B0BF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1F207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EBBB5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B4F7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259FF" w14:textId="77777777" w:rsidR="00954ABB" w:rsidRDefault="00954ABB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E73658C" w14:textId="77777777" w:rsidR="00954ABB" w:rsidRDefault="00954ABB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BAADD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6B5A1" w14:textId="77777777" w:rsidR="00954ABB" w:rsidRDefault="00954ABB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B70E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57E90" w14:textId="77777777" w:rsidR="00954ABB" w:rsidRPr="008D08DE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5120F" w14:textId="77777777" w:rsidR="00954ABB" w:rsidRDefault="00954ABB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39A2A8AF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 814 la liniile </w:t>
            </w:r>
          </w:p>
          <w:p w14:paraId="302E1652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Și liniile 1-11 Grupa A.</w:t>
            </w:r>
          </w:p>
        </w:tc>
      </w:tr>
      <w:tr w:rsidR="00954ABB" w14:paraId="335064E0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73488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746F4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A0117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8B257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CBE650F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7C5CB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9ABD250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03189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32E2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1C0F8" w14:textId="77777777" w:rsidR="00954ABB" w:rsidRPr="008D08DE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E521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6436E05A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49D3D5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954ABB" w14:paraId="2FEA625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ABEB1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2538F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C64D3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4BE41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D33A804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18A94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8EE239C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22D8FB54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E8F51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D1369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E55B8" w14:textId="77777777" w:rsidR="00954ABB" w:rsidRPr="008D08DE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B64FB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7EDFC06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954ABB" w14:paraId="1BA1DB7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BC6F3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C3138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8FC20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D15BE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087E3C2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932C2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55D3FE7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956DD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61CDF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E86E2" w14:textId="77777777" w:rsidR="00954ABB" w:rsidRPr="008D08DE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946D9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1F6FB5E5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954ABB" w14:paraId="229A16B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D7D29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75D52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3DAF1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4CAE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0C1963D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2DAD72A2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8DD6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7335348A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D7E41" w14:textId="77777777" w:rsidR="00954ABB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161A5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BF591" w14:textId="77777777" w:rsidR="00954ABB" w:rsidRPr="008D08DE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8BAFA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19FA09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954ABB" w14:paraId="110FFC1F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6569B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52FE8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BA894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F12AD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9DC59AE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93217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379F1" w14:textId="77777777" w:rsidR="00954ABB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9E75F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DF2AA" w14:textId="77777777" w:rsidR="00954ABB" w:rsidRPr="008D08DE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44B8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2F51A8F9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7EA5C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68EA2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AB412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ADA80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44D30AD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11DF6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2F73A4A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3ED24" w14:textId="77777777" w:rsidR="00954ABB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D6A21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D3B9E" w14:textId="77777777" w:rsidR="00954ABB" w:rsidRPr="008D08DE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50F1E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7155EB48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1F56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B2000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78048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133A8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A178447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A863D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73CA1F6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E1F01" w14:textId="77777777" w:rsidR="00954ABB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82B86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A9C6E" w14:textId="77777777" w:rsidR="00954ABB" w:rsidRPr="008D08DE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FFF68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612A2A3D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01355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26631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7361F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438AD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05F1087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D00E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F67BA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1EB8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62BA6" w14:textId="77777777" w:rsidR="00954ABB" w:rsidRPr="008D08DE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5389F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3C575CF1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35761" w14:textId="77777777" w:rsidR="00954ABB" w:rsidRDefault="00954ABB" w:rsidP="00954AB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BE952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2DAC3" w14:textId="77777777" w:rsidR="00954ABB" w:rsidRPr="001161EA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3AEF" w14:textId="77777777" w:rsidR="00954ABB" w:rsidRDefault="00954AB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A6865">
              <w:rPr>
                <w:b/>
                <w:bCs/>
                <w:sz w:val="20"/>
                <w:lang w:val="ro-RO"/>
              </w:rPr>
              <w:t>Stația Constanța Oraș prelungire Linia II directa Cap Y si sch.: 38,34 si sch. 2 , pe directa.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4E9B2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629B4" w14:textId="77777777" w:rsidR="00954ABB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AC8A4" w14:textId="77777777" w:rsidR="00954ABB" w:rsidRDefault="00954AB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004EF" w14:textId="77777777" w:rsidR="00954ABB" w:rsidRPr="008D08DE" w:rsidRDefault="00954AB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17FF" w14:textId="77777777" w:rsidR="00954ABB" w:rsidRDefault="00954AB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6865">
              <w:rPr>
                <w:b/>
                <w:bCs/>
                <w:i/>
                <w:iCs/>
                <w:sz w:val="20"/>
                <w:lang w:val="ro-RO"/>
              </w:rPr>
              <w:t>Semnalizată pe teren, fără inductori la paleta galbenă. Afectează intrări  L 814 A  Bucla Palas-Cta Oras - Linia  II  directă Constanța Oraș Cap Y .</w:t>
            </w:r>
          </w:p>
        </w:tc>
      </w:tr>
    </w:tbl>
    <w:p w14:paraId="7E955214" w14:textId="77777777" w:rsidR="00954ABB" w:rsidRDefault="00954ABB">
      <w:pPr>
        <w:spacing w:before="40" w:after="40" w:line="192" w:lineRule="auto"/>
        <w:ind w:right="57"/>
        <w:rPr>
          <w:sz w:val="20"/>
          <w:lang w:val="ro-RO"/>
        </w:rPr>
      </w:pPr>
    </w:p>
    <w:p w14:paraId="75FD6154" w14:textId="77777777" w:rsidR="00954ABB" w:rsidRDefault="00954ABB" w:rsidP="00FF5C69">
      <w:pPr>
        <w:pStyle w:val="Heading1"/>
        <w:spacing w:line="276" w:lineRule="auto"/>
      </w:pPr>
      <w:r>
        <w:t>LINIA 804</w:t>
      </w:r>
    </w:p>
    <w:p w14:paraId="148BD5AB" w14:textId="77777777" w:rsidR="00954ABB" w:rsidRDefault="00954ABB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954ABB" w14:paraId="672DD7B1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0C83A" w14:textId="77777777" w:rsidR="00954ABB" w:rsidRDefault="00954ABB" w:rsidP="00954AB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E415E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5EFEAD5B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D5FC9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09929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1EE0662E" w14:textId="77777777" w:rsidR="00954ABB" w:rsidRDefault="00954ABB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B39A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2D9F5" w14:textId="77777777" w:rsidR="00954ABB" w:rsidRPr="00F9444C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082FE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E0ED5" w14:textId="77777777" w:rsidR="00954ABB" w:rsidRPr="00F9444C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BE2F0" w14:textId="77777777" w:rsidR="00954ABB" w:rsidRPr="00436B1D" w:rsidRDefault="00954ABB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954ABB" w14:paraId="0F0F378C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89E94" w14:textId="77777777" w:rsidR="00954ABB" w:rsidRDefault="00954ABB" w:rsidP="00954AB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8895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718C766C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7F336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A40B3" w14:textId="77777777" w:rsidR="00954ABB" w:rsidRDefault="00954ABB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3200E3F3" w14:textId="77777777" w:rsidR="00954ABB" w:rsidRDefault="00954ABB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5C1B5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53431" w14:textId="77777777" w:rsidR="00954ABB" w:rsidRPr="00F9444C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003CF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E508" w14:textId="77777777" w:rsidR="00954ABB" w:rsidRPr="00F9444C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52CAA" w14:textId="77777777" w:rsidR="00954ABB" w:rsidRPr="00436B1D" w:rsidRDefault="00954ABB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954ABB" w14:paraId="06648A59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2BBC4" w14:textId="77777777" w:rsidR="00954ABB" w:rsidRDefault="00954ABB" w:rsidP="00954AB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A3A1A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3C13C080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CCC29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11CAF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06762C9C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A17A3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9C68A" w14:textId="77777777" w:rsidR="00954ABB" w:rsidRPr="00F9444C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2A5ED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45070" w14:textId="77777777" w:rsidR="00954ABB" w:rsidRPr="00F9444C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E9C47" w14:textId="77777777" w:rsidR="00954ABB" w:rsidRPr="00E25A4B" w:rsidRDefault="00954ABB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127DFD21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438D7C94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C2404" w14:textId="77777777" w:rsidR="00954ABB" w:rsidRDefault="00954ABB" w:rsidP="00954AB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E8353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0C0C6" w14:textId="77777777" w:rsidR="00954ABB" w:rsidRPr="00A152F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0398F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1EFCDD52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65C3595F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6F66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66661" w14:textId="77777777" w:rsidR="00954ABB" w:rsidRPr="00F9444C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29EA2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2ABC8F62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576F9" w14:textId="77777777" w:rsidR="00954ABB" w:rsidRPr="00F9444C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1F629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5ED2B422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11302" w14:textId="77777777" w:rsidR="00954ABB" w:rsidRDefault="00954ABB" w:rsidP="00954AB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2F404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51081172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23401" w14:textId="77777777" w:rsidR="00954ABB" w:rsidRPr="00A152F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1F24A" w14:textId="77777777" w:rsidR="00954ABB" w:rsidRDefault="00954ABB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7318D83F" w14:textId="77777777" w:rsidR="00954ABB" w:rsidRDefault="00954ABB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1B2CE126" w14:textId="77777777" w:rsidR="00954ABB" w:rsidRDefault="00954ABB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23C636D0" w14:textId="77777777" w:rsidR="00954ABB" w:rsidRDefault="00954ABB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06319266" w14:textId="77777777" w:rsidR="00954ABB" w:rsidRDefault="00954ABB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9F573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9FE90" w14:textId="77777777" w:rsidR="00954ABB" w:rsidRPr="00F9444C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7C695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A2E1B" w14:textId="77777777" w:rsidR="00954ABB" w:rsidRPr="00F9444C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76B79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242C1657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55883" w14:textId="77777777" w:rsidR="00954ABB" w:rsidRDefault="00954ABB" w:rsidP="00954AB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18376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D38F5" w14:textId="77777777" w:rsidR="00954ABB" w:rsidRPr="00A152F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EE8D7" w14:textId="77777777" w:rsidR="00954ABB" w:rsidRDefault="00954ABB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13C77825" w14:textId="77777777" w:rsidR="00954ABB" w:rsidRDefault="00954ABB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6658D677" w14:textId="77777777" w:rsidR="00954ABB" w:rsidRDefault="00954ABB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792887D1" w14:textId="77777777" w:rsidR="00954ABB" w:rsidRDefault="00954ABB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F4F0B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8250C" w14:textId="77777777" w:rsidR="00954ABB" w:rsidRPr="00F9444C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22536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560A5904" w14:textId="77777777" w:rsidR="00954ABB" w:rsidRDefault="00954ABB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C478" w14:textId="77777777" w:rsidR="00954ABB" w:rsidRPr="00F9444C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F1D84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3B3EF842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1C2B9" w14:textId="77777777" w:rsidR="00954ABB" w:rsidRDefault="00954ABB" w:rsidP="00954AB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8191D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82236" w14:textId="77777777" w:rsidR="00954ABB" w:rsidRPr="00A152F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53FB2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35994D7B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553E3BE7" w14:textId="77777777" w:rsidR="00954ABB" w:rsidRDefault="00954ABB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CED0D" w14:textId="77777777" w:rsidR="00954ABB" w:rsidRDefault="00954ABB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C6EE748" w14:textId="77777777" w:rsidR="00954ABB" w:rsidRDefault="00954ABB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B402" w14:textId="77777777" w:rsidR="00954ABB" w:rsidRPr="00F9444C" w:rsidRDefault="00954ABB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59E7F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E4C05" w14:textId="77777777" w:rsidR="00954ABB" w:rsidRPr="00F9444C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4C82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59315FC2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6DE6E" w14:textId="77777777" w:rsidR="00954ABB" w:rsidRDefault="00954ABB" w:rsidP="00954AB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015B9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645E4C79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897E0" w14:textId="77777777" w:rsidR="00954ABB" w:rsidRPr="00A152F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71EA7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0DBFC1F1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FE2CA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C279E" w14:textId="77777777" w:rsidR="00954ABB" w:rsidRPr="00F9444C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88FC5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05B53" w14:textId="77777777" w:rsidR="00954ABB" w:rsidRPr="00F9444C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4211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A6F4185" w14:textId="77777777" w:rsidR="00954ABB" w:rsidRDefault="00954ABB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954ABB" w14:paraId="0CD7785D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38A83" w14:textId="77777777" w:rsidR="00954ABB" w:rsidRDefault="00954ABB" w:rsidP="00954AB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5B928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7DACE6C7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E69C9" w14:textId="77777777" w:rsidR="00954ABB" w:rsidRPr="00A152F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D29D9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53CB3DFA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578FC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3B3B" w14:textId="77777777" w:rsidR="00954ABB" w:rsidRPr="00F9444C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01E8D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0D213" w14:textId="77777777" w:rsidR="00954ABB" w:rsidRPr="00F9444C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80E59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FDB584E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954ABB" w14:paraId="7CB71124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13AF6" w14:textId="77777777" w:rsidR="00954ABB" w:rsidRDefault="00954ABB" w:rsidP="00954AB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CB88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2B1FE3EB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7B1A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A47EB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0865FA69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4B444CA2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163CCF6D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35EE43A4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10A5C984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085C0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7E474" w14:textId="77777777" w:rsidR="00954ABB" w:rsidRPr="00F9444C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3F77A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9EC24" w14:textId="77777777" w:rsidR="00954ABB" w:rsidRPr="00F9444C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525C6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2FED89EA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987B8" w14:textId="77777777" w:rsidR="00954ABB" w:rsidRDefault="00954ABB" w:rsidP="00954AB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85836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CFC90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1FE59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0217749A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0EA5F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78C21B8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66D34" w14:textId="77777777" w:rsidR="00954ABB" w:rsidRPr="00F9444C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84A2B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22B23" w14:textId="77777777" w:rsidR="00954ABB" w:rsidRPr="00F9444C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BD8C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0ED09DF1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0989E" w14:textId="77777777" w:rsidR="00954ABB" w:rsidRDefault="00954ABB" w:rsidP="00954AB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D198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49925" w14:textId="77777777" w:rsidR="00954ABB" w:rsidRPr="00A152FB" w:rsidRDefault="00954AB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413FB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204F6179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B17E8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0D48E" w14:textId="77777777" w:rsidR="00954ABB" w:rsidRPr="00F9444C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72B0B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B2E91" w14:textId="77777777" w:rsidR="00954ABB" w:rsidRPr="00F9444C" w:rsidRDefault="00954AB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6E43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10E3BFBD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7D05C" w14:textId="77777777" w:rsidR="00954ABB" w:rsidRDefault="00954ABB" w:rsidP="00954AB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14F45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6D1ABAB1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91416" w14:textId="77777777" w:rsidR="00954ABB" w:rsidRPr="00A152FB" w:rsidRDefault="00954AB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45D3F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1F79F7C8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3687C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C1E32" w14:textId="77777777" w:rsidR="00954ABB" w:rsidRPr="00F9444C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F4EC1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CF12B" w14:textId="77777777" w:rsidR="00954ABB" w:rsidRPr="00F9444C" w:rsidRDefault="00954AB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CDB2A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1C07F63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954ABB" w14:paraId="1336871F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F6B76" w14:textId="77777777" w:rsidR="00954ABB" w:rsidRDefault="00954ABB" w:rsidP="00954AB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A5160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3EE0C2F7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45792" w14:textId="77777777" w:rsidR="00954ABB" w:rsidRPr="00A152FB" w:rsidRDefault="00954AB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04DB5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62721881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30187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E6AC4" w14:textId="77777777" w:rsidR="00954ABB" w:rsidRPr="00F9444C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2A90F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C85B5" w14:textId="77777777" w:rsidR="00954ABB" w:rsidRPr="00F9444C" w:rsidRDefault="00954AB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241C0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6714A27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954ABB" w14:paraId="27F27CD1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A78A5" w14:textId="77777777" w:rsidR="00954ABB" w:rsidRDefault="00954ABB" w:rsidP="00954AB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31741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FCCC4" w14:textId="77777777" w:rsidR="00954ABB" w:rsidRPr="00A152FB" w:rsidRDefault="00954AB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F3EDE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323B7EF3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201E1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98ED7CD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99CC0" w14:textId="77777777" w:rsidR="00954ABB" w:rsidRPr="00F9444C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F6450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846D9" w14:textId="77777777" w:rsidR="00954ABB" w:rsidRPr="00F9444C" w:rsidRDefault="00954AB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2E15A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10C108A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E3459E" w14:textId="77777777" w:rsidR="00954ABB" w:rsidRDefault="00954ABB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954ABB" w14:paraId="1A4D23D4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B1D2B" w14:textId="77777777" w:rsidR="00954ABB" w:rsidRDefault="00954ABB" w:rsidP="00954AB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B9C9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63294" w14:textId="77777777" w:rsidR="00954ABB" w:rsidRPr="00A152F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F3A99" w14:textId="77777777" w:rsidR="00954ABB" w:rsidRDefault="00954ABB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7507C975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89174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0E40A" w14:textId="77777777" w:rsidR="00954ABB" w:rsidRPr="00F9444C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8FF64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422A7C2A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A331E" w14:textId="77777777" w:rsidR="00954ABB" w:rsidRPr="00F9444C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7FA44" w14:textId="77777777" w:rsidR="00954ABB" w:rsidRDefault="00954ABB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608B9A0" w14:textId="77777777" w:rsidR="00954ABB" w:rsidRDefault="00954ABB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07C60E70" w14:textId="77777777" w:rsidR="00954ABB" w:rsidRDefault="00954ABB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2493F6" w14:textId="77777777" w:rsidR="00954ABB" w:rsidRDefault="00954ABB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954ABB" w14:paraId="6AC75E84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43F3B" w14:textId="77777777" w:rsidR="00954ABB" w:rsidRDefault="00954ABB" w:rsidP="00954AB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A6B49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B9D7" w14:textId="77777777" w:rsidR="00954ABB" w:rsidRPr="00A152F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063A4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0BEB7235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16BF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03A7FC5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46F00" w14:textId="77777777" w:rsidR="00954ABB" w:rsidRPr="00F9444C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322F3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096D9" w14:textId="77777777" w:rsidR="00954ABB" w:rsidRPr="00F9444C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7E31D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4400B909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954ABB" w14:paraId="45CF0B86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1DC65" w14:textId="77777777" w:rsidR="00954ABB" w:rsidRDefault="00954ABB" w:rsidP="00954AB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10500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9CA03" w14:textId="77777777" w:rsidR="00954ABB" w:rsidRPr="00A152F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7960D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Movila –</w:t>
            </w:r>
          </w:p>
          <w:p w14:paraId="49345D12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3480A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F92EE" w14:textId="77777777" w:rsidR="00954ABB" w:rsidRPr="00F9444C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49280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72+500</w:t>
            </w:r>
          </w:p>
          <w:p w14:paraId="6D34EA66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14A36" w14:textId="77777777" w:rsidR="00954ABB" w:rsidRPr="00F9444C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8CD77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107400C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9DD7C" w14:textId="77777777" w:rsidR="00954ABB" w:rsidRDefault="00954ABB" w:rsidP="00954AB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2B4AA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00C9B6B4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2BBCE" w14:textId="77777777" w:rsidR="00954ABB" w:rsidRPr="00A152F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BB251" w14:textId="77777777" w:rsidR="00954ABB" w:rsidRDefault="00954AB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914A29E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37AF7565" w14:textId="77777777" w:rsidR="00954ABB" w:rsidRDefault="00954AB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7700B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2335C" w14:textId="77777777" w:rsidR="00954ABB" w:rsidRPr="00F9444C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91055" w14:textId="77777777" w:rsidR="00954ABB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48AC3" w14:textId="77777777" w:rsidR="00954ABB" w:rsidRPr="00F9444C" w:rsidRDefault="00954AB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144F" w14:textId="77777777" w:rsidR="00954ABB" w:rsidRDefault="00954AB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2FDDF8B0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DAEB9" w14:textId="77777777" w:rsidR="00954ABB" w:rsidRDefault="00954ABB" w:rsidP="00954AB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4DB67" w14:textId="77777777" w:rsidR="00954ABB" w:rsidRDefault="00954AB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1E358" w14:textId="77777777" w:rsidR="00954ABB" w:rsidRPr="00A152FB" w:rsidRDefault="00954AB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B9A82" w14:textId="77777777" w:rsidR="00954ABB" w:rsidRDefault="00954AB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9334A84" w14:textId="77777777" w:rsidR="00954ABB" w:rsidRDefault="00954AB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5FBE62E6" w14:textId="77777777" w:rsidR="00954ABB" w:rsidRDefault="00954AB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4ED32" w14:textId="77777777" w:rsidR="00954ABB" w:rsidRDefault="00954AB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C5042" w14:textId="77777777" w:rsidR="00954ABB" w:rsidRPr="00F9444C" w:rsidRDefault="00954AB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FDD8E" w14:textId="77777777" w:rsidR="00954ABB" w:rsidRDefault="00954AB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7AF34170" w14:textId="77777777" w:rsidR="00954ABB" w:rsidRDefault="00954AB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25002" w14:textId="77777777" w:rsidR="00954ABB" w:rsidRPr="00F9444C" w:rsidRDefault="00954AB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45356" w14:textId="77777777" w:rsidR="00954ABB" w:rsidRDefault="00954AB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3127A77D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A47E2" w14:textId="77777777" w:rsidR="00954ABB" w:rsidRDefault="00954ABB" w:rsidP="00954AB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4A209" w14:textId="77777777" w:rsidR="00954ABB" w:rsidRDefault="00954AB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008913B5" w14:textId="77777777" w:rsidR="00954ABB" w:rsidRDefault="00954AB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5B177" w14:textId="77777777" w:rsidR="00954ABB" w:rsidRPr="00A152FB" w:rsidRDefault="00954AB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5EA3D" w14:textId="77777777" w:rsidR="00954ABB" w:rsidRDefault="00954ABB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B67FA7E" w14:textId="77777777" w:rsidR="00954ABB" w:rsidRDefault="00954ABB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4F018B2D" w14:textId="77777777" w:rsidR="00954ABB" w:rsidRDefault="00954ABB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525EA" w14:textId="77777777" w:rsidR="00954ABB" w:rsidRDefault="00954AB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34A9" w14:textId="77777777" w:rsidR="00954ABB" w:rsidRDefault="00954AB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D0925" w14:textId="77777777" w:rsidR="00954ABB" w:rsidRDefault="00954AB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48A6F" w14:textId="77777777" w:rsidR="00954ABB" w:rsidRPr="00F9444C" w:rsidRDefault="00954AB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B4CB" w14:textId="77777777" w:rsidR="00954ABB" w:rsidRDefault="00954AB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54ABB" w14:paraId="17ACF0AC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134C9" w14:textId="77777777" w:rsidR="00954ABB" w:rsidRDefault="00954ABB" w:rsidP="00954AB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2DCB6" w14:textId="77777777" w:rsidR="00954ABB" w:rsidRDefault="00954AB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9F5DA" w14:textId="77777777" w:rsidR="00954ABB" w:rsidRPr="00A152FB" w:rsidRDefault="00954AB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98DD5" w14:textId="77777777" w:rsidR="00954ABB" w:rsidRDefault="00954ABB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E62CB7D" w14:textId="77777777" w:rsidR="00954ABB" w:rsidRDefault="00954ABB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5F257391" w14:textId="77777777" w:rsidR="00954ABB" w:rsidRDefault="00954ABB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F76F0" w14:textId="77777777" w:rsidR="00954ABB" w:rsidRDefault="00954AB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2B94B" w14:textId="77777777" w:rsidR="00954ABB" w:rsidRDefault="00954AB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B3F80" w14:textId="77777777" w:rsidR="00954ABB" w:rsidRDefault="00954AB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509FCF64" w14:textId="77777777" w:rsidR="00954ABB" w:rsidRDefault="00954AB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40A85" w14:textId="77777777" w:rsidR="00954ABB" w:rsidRPr="00F9444C" w:rsidRDefault="00954AB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445F7" w14:textId="77777777" w:rsidR="00954ABB" w:rsidRDefault="00954AB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6099A517" w14:textId="77777777" w:rsidR="00954ABB" w:rsidRDefault="00954ABB" w:rsidP="00802827">
      <w:pPr>
        <w:spacing w:line="276" w:lineRule="auto"/>
        <w:ind w:right="57"/>
        <w:rPr>
          <w:sz w:val="20"/>
          <w:lang w:val="ro-RO"/>
        </w:rPr>
      </w:pPr>
    </w:p>
    <w:p w14:paraId="69941DAF" w14:textId="77777777" w:rsidR="00954ABB" w:rsidRDefault="00954ABB" w:rsidP="00672C80">
      <w:pPr>
        <w:pStyle w:val="Heading1"/>
        <w:spacing w:line="360" w:lineRule="auto"/>
      </w:pPr>
      <w:r>
        <w:t>LINIA 813</w:t>
      </w:r>
    </w:p>
    <w:p w14:paraId="7243C2A0" w14:textId="77777777" w:rsidR="00954ABB" w:rsidRDefault="00954ABB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954ABB" w14:paraId="233DF67F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E5E3A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19256" w14:textId="77777777" w:rsidR="00954ABB" w:rsidRDefault="00954ABB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7E115" w14:textId="77777777" w:rsidR="00954ABB" w:rsidRDefault="00954ABB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2B594" w14:textId="77777777" w:rsidR="00954ABB" w:rsidRDefault="00954ABB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29CA52A" w14:textId="77777777" w:rsidR="00954ABB" w:rsidRDefault="00954ABB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91128" w14:textId="77777777" w:rsidR="00954ABB" w:rsidRDefault="00954ABB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5593D74A" w14:textId="77777777" w:rsidR="00954ABB" w:rsidRDefault="00954ABB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70EB9" w14:textId="77777777" w:rsidR="00954ABB" w:rsidRDefault="00954ABB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84B5" w14:textId="77777777" w:rsidR="00954ABB" w:rsidRDefault="00954ABB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BE1C2" w14:textId="77777777" w:rsidR="00954ABB" w:rsidRPr="00564F54" w:rsidRDefault="00954ABB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08652" w14:textId="77777777" w:rsidR="00954ABB" w:rsidRDefault="00954ABB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1D294CEC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61F89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4837E" w14:textId="77777777" w:rsidR="00954ABB" w:rsidRDefault="00954ABB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53F81" w14:textId="77777777" w:rsidR="00954ABB" w:rsidRDefault="00954ABB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223B0" w14:textId="77777777" w:rsidR="00954ABB" w:rsidRDefault="00954ABB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47FD919" w14:textId="77777777" w:rsidR="00954ABB" w:rsidRDefault="00954ABB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87CD6" w14:textId="77777777" w:rsidR="00954ABB" w:rsidRDefault="00954ABB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1B99CEAC" w14:textId="77777777" w:rsidR="00954ABB" w:rsidRPr="00285047" w:rsidRDefault="00954ABB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A6769" w14:textId="77777777" w:rsidR="00954ABB" w:rsidRPr="00564F54" w:rsidRDefault="00954ABB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E1990" w14:textId="77777777" w:rsidR="00954ABB" w:rsidRDefault="00954ABB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76AE0" w14:textId="77777777" w:rsidR="00954ABB" w:rsidRPr="00564F54" w:rsidRDefault="00954ABB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EABE" w14:textId="77777777" w:rsidR="00954ABB" w:rsidRDefault="00954ABB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1AC775C6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8C1AA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7EFC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6566D" w14:textId="77777777" w:rsidR="00954ABB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E5503" w14:textId="77777777" w:rsidR="00954ABB" w:rsidRDefault="00954AB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7D01D86" w14:textId="77777777" w:rsidR="00954ABB" w:rsidRDefault="00954AB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95174" w14:textId="77777777" w:rsidR="00954ABB" w:rsidRDefault="00954ABB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3E86BCB0" w14:textId="77777777" w:rsidR="00954ABB" w:rsidRDefault="00954ABB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174D8" w14:textId="77777777" w:rsidR="00954ABB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C5232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A05D5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E82A9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0F8011E0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DE160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C25C5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E730" w14:textId="77777777" w:rsidR="00954ABB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D023" w14:textId="77777777" w:rsidR="00954ABB" w:rsidRDefault="00954ABB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A53B54B" w14:textId="77777777" w:rsidR="00954ABB" w:rsidRDefault="00954ABB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ECB47" w14:textId="77777777" w:rsidR="00954ABB" w:rsidRDefault="00954ABB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37A90BC8" w14:textId="77777777" w:rsidR="00954ABB" w:rsidRDefault="00954ABB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5B8D7" w14:textId="77777777" w:rsidR="00954ABB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1115C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3B6A3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2583D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954ABB" w14:paraId="532B356E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A7F90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C9233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9508" w14:textId="77777777" w:rsidR="00954ABB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19F7" w14:textId="77777777" w:rsidR="00954ABB" w:rsidRDefault="00954AB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813EC34" w14:textId="77777777" w:rsidR="00954ABB" w:rsidRDefault="00954AB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947B4" w14:textId="77777777" w:rsidR="00954ABB" w:rsidRDefault="00954ABB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2F20A2CD" w14:textId="77777777" w:rsidR="00954ABB" w:rsidRDefault="00954ABB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14:paraId="12126738" w14:textId="77777777" w:rsidR="00954ABB" w:rsidRDefault="00954ABB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E9387" w14:textId="77777777" w:rsidR="00954ABB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E871F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28B60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9B6EB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4EDFC57F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D918E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5D133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7587C" w14:textId="77777777" w:rsidR="00954ABB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A676A" w14:textId="77777777" w:rsidR="00954ABB" w:rsidRDefault="00954AB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A660C">
              <w:rPr>
                <w:b/>
                <w:bCs/>
                <w:sz w:val="20"/>
                <w:lang w:val="ro-RO"/>
              </w:rPr>
              <w:t xml:space="preserve"> Statia Constanta Oras prelungire Linia II directa Cap Y si sch.: 38,34 si sch. 2 , pe directa.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E033B" w14:textId="77777777" w:rsidR="00954ABB" w:rsidRDefault="00954ABB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ED156" w14:textId="77777777" w:rsidR="00954ABB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1C775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BA660C">
              <w:rPr>
                <w:b/>
                <w:bCs/>
                <w:sz w:val="20"/>
                <w:lang w:val="ro-RO"/>
              </w:rPr>
              <w:t>225+300228+028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D869C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BD82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A660C">
              <w:rPr>
                <w:b/>
                <w:bCs/>
                <w:i/>
                <w:iCs/>
                <w:sz w:val="20"/>
                <w:lang w:val="ro-RO"/>
              </w:rPr>
              <w:t>Semnalizată pe teren , fără inductori la paleta galbenă.  Afectează intrări/ieșiri la  Linia  II  directă Constanța Oraș Cap Y .</w:t>
            </w:r>
          </w:p>
        </w:tc>
      </w:tr>
      <w:tr w:rsidR="00954ABB" w14:paraId="13028B7C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8657C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A49C5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CF0FE" w14:textId="77777777" w:rsidR="00954ABB" w:rsidRDefault="00954AB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7AB625B9" w14:textId="77777777" w:rsidR="00954ABB" w:rsidRDefault="00954AB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14:paraId="38D2282A" w14:textId="77777777" w:rsidR="00954ABB" w:rsidRDefault="00954AB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B93C5" w14:textId="77777777" w:rsidR="00954ABB" w:rsidRPr="001A0BE2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14:paraId="6140D577" w14:textId="77777777" w:rsidR="00954ABB" w:rsidRPr="001A0BE2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14:paraId="0F4A1B76" w14:textId="77777777" w:rsidR="00954ABB" w:rsidRPr="001A0BE2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290C408E" w14:textId="77777777" w:rsidR="00954ABB" w:rsidRPr="00564F54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55463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33AC7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7E4D5752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DC772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9517C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7B931" w14:textId="77777777" w:rsidR="00954ABB" w:rsidRDefault="00954AB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44988104" w14:textId="77777777" w:rsidR="00954ABB" w:rsidRDefault="00954AB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14:paraId="299A45CE" w14:textId="77777777" w:rsidR="00954ABB" w:rsidRDefault="00954AB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4B107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14:paraId="7DB80E10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14:paraId="190088AE" w14:textId="77777777" w:rsidR="00954ABB" w:rsidRPr="00DD369C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4145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CC78A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BFB9F2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954ABB" w14:paraId="0D415591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BDFE5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93ED0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9DAF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D2089" w14:textId="77777777" w:rsidR="00954ABB" w:rsidRDefault="00954AB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05D5F912" w14:textId="77777777" w:rsidR="00954ABB" w:rsidRDefault="00954AB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DE15" w14:textId="77777777" w:rsidR="00954ABB" w:rsidRDefault="00954AB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E14D4D3" w14:textId="77777777" w:rsidR="00954ABB" w:rsidRDefault="00954AB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56C9B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45ADD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EA0FB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2AF12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A34957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954ABB" w14:paraId="259D814F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C4FAE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97BF0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  <w:p w14:paraId="60E462BA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229+340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C70C8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F821F" w14:textId="77777777" w:rsidR="00954ABB" w:rsidRDefault="00954ABB" w:rsidP="004C52C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Oraș -</w:t>
            </w:r>
          </w:p>
          <w:p w14:paraId="0EDFB475" w14:textId="77777777" w:rsidR="00954ABB" w:rsidRDefault="00954ABB" w:rsidP="004C52C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AB423" w14:textId="77777777" w:rsidR="00954ABB" w:rsidRDefault="00954AB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D6F12" w14:textId="77777777" w:rsidR="00954ABB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ABC89" w14:textId="77777777" w:rsidR="00954ABB" w:rsidRDefault="00954ABB" w:rsidP="004C52C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228+028</w:t>
            </w:r>
          </w:p>
          <w:p w14:paraId="4DBFBA0C" w14:textId="77777777" w:rsidR="00954ABB" w:rsidRDefault="00954ABB" w:rsidP="004C52C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229+340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135E0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B235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C52C0">
              <w:rPr>
                <w:b/>
                <w:bCs/>
                <w:i/>
                <w:iCs/>
                <w:sz w:val="20"/>
                <w:lang w:val="ro-RO"/>
              </w:rPr>
              <w:t>Semnalizata pe teren, f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4C52C0"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4C52C0">
              <w:rPr>
                <w:b/>
                <w:bCs/>
                <w:i/>
                <w:iCs/>
                <w:sz w:val="20"/>
                <w:lang w:val="ro-RO"/>
              </w:rPr>
              <w:t xml:space="preserve"> inductori la paleta galbena Afecteaza intr /iesiri  Fir I si Fir II  L 813 Constanta Oras-Agigea Nord.</w:t>
            </w:r>
          </w:p>
        </w:tc>
      </w:tr>
      <w:tr w:rsidR="00954ABB" w14:paraId="31C6408C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67676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B60A4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229+340</w:t>
            </w:r>
          </w:p>
          <w:p w14:paraId="2EA729E7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F50D8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D44B7" w14:textId="77777777" w:rsidR="00954ABB" w:rsidRDefault="00954AB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4C52C0">
              <w:rPr>
                <w:b/>
                <w:bCs/>
                <w:sz w:val="20"/>
                <w:lang w:val="ro-RO"/>
              </w:rPr>
              <w:t>Statia  Agigea Nord Linia II directa si sch.: 5,9,13, 6 si  sch.2 , pe directa.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1D695" w14:textId="77777777" w:rsidR="00954ABB" w:rsidRDefault="00954AB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1CB27" w14:textId="77777777" w:rsidR="00954ABB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B536A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BBE7B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75EA2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C52C0">
              <w:rPr>
                <w:b/>
                <w:bCs/>
                <w:i/>
                <w:iCs/>
                <w:sz w:val="20"/>
                <w:lang w:val="ro-RO"/>
              </w:rPr>
              <w:t>Semnalizată pe teren, fără inductori la paleta galbenă. Afectează intrări /ieșiri Linia II directă stația Agigea Nord</w:t>
            </w:r>
          </w:p>
        </w:tc>
      </w:tr>
      <w:tr w:rsidR="00954ABB" w14:paraId="78A93252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71094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3CFD0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346E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03FF2" w14:textId="77777777" w:rsidR="00954ABB" w:rsidRDefault="00954AB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4C52C0">
              <w:rPr>
                <w:b/>
                <w:bCs/>
                <w:sz w:val="20"/>
                <w:lang w:val="ro-RO"/>
              </w:rPr>
              <w:t>Statia  Agigea Nord Linia III directa si sch.: 7, 11, 15, 8 si sch.4 , pe directa 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1F48A" w14:textId="77777777" w:rsidR="00954ABB" w:rsidRDefault="00954AB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F32DD" w14:textId="77777777" w:rsidR="00954ABB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F353B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229+340</w:t>
            </w:r>
          </w:p>
          <w:p w14:paraId="3C29F678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31DC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29DB6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C52C0">
              <w:rPr>
                <w:b/>
                <w:bCs/>
                <w:i/>
                <w:iCs/>
                <w:sz w:val="20"/>
                <w:lang w:val="ro-RO"/>
              </w:rPr>
              <w:t>Semnalizata pe teren , fara inductori la paleta galbena Afecteaza intr /iesiri la Linia III directa statia Agigea Nord.</w:t>
            </w:r>
          </w:p>
        </w:tc>
      </w:tr>
      <w:tr w:rsidR="00954ABB" w14:paraId="1B6F0450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C6083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F4AA6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F799A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8E4BB" w14:textId="77777777" w:rsidR="00954ABB" w:rsidRDefault="00954AB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34CBC754" w14:textId="77777777" w:rsidR="00954ABB" w:rsidRDefault="00954AB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AC2DA" w14:textId="77777777" w:rsidR="00954ABB" w:rsidRDefault="00954AB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A01D6CD" w14:textId="77777777" w:rsidR="00954ABB" w:rsidRDefault="00954AB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39A3363" w14:textId="77777777" w:rsidR="00954ABB" w:rsidRDefault="00954AB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50A7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D01E5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E5EE4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B5394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622D41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954ABB" w14:paraId="3BA86F19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5218B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498FB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D939A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43A30" w14:textId="77777777" w:rsidR="00954ABB" w:rsidRDefault="00954AB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1059029B" w14:textId="77777777" w:rsidR="00954ABB" w:rsidRDefault="00954AB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5AC81" w14:textId="77777777" w:rsidR="00954ABB" w:rsidRDefault="00954AB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777B38B" w14:textId="77777777" w:rsidR="00954ABB" w:rsidRDefault="00954AB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62FBDCE" w14:textId="77777777" w:rsidR="00954ABB" w:rsidRDefault="00954AB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474E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9290B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5D31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C049B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49860D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954ABB" w14:paraId="05359D43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AEBC5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CEAA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C3163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F96CE" w14:textId="77777777" w:rsidR="00954ABB" w:rsidRDefault="00954AB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B192FC7" w14:textId="77777777" w:rsidR="00954ABB" w:rsidRDefault="00954AB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AE86B" w14:textId="77777777" w:rsidR="00954ABB" w:rsidRDefault="00954AB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4C325EB" w14:textId="77777777" w:rsidR="00954ABB" w:rsidRDefault="00954AB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26211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8FAC6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342E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38FAB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8B6D7D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F40A22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954ABB" w14:paraId="5EF0A30A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EBDD2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5211E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4513E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8D17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7FA95D4" w14:textId="77777777" w:rsidR="00954ABB" w:rsidRDefault="00954AB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2C41F" w14:textId="77777777" w:rsidR="00954ABB" w:rsidRDefault="00954AB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14:paraId="493ADEDC" w14:textId="77777777" w:rsidR="00954ABB" w:rsidRDefault="00954AB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472AA" w14:textId="77777777" w:rsidR="00954ABB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CE4E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A6B90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D5C5E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5D28BD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954ABB" w14:paraId="44F9A8C4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BA24E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E64D9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FC2DC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32639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50AE2A4E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9DBC3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5D90911E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C1E78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98AA7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91730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B6334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954ABB" w14:paraId="5243EC20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C501A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9DAAD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6E18A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71192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1069EEDA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CC862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0315D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2ADDA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461B6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52A9A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D004B95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6073B7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954ABB" w14:paraId="7A9C83A2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66DC1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D4EB1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0C460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7C2E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16EABA5E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45FC70D4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15634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4AC8E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CAF1D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9D5C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FCA9B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4A20929F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2CA45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6B2FA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CE89A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4363C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CA170EB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4875A809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31BE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D2303" w14:textId="77777777" w:rsidR="00954ABB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4ED87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919CD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FAB6E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070BB177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5BABF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A1B30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C633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4A20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59217EEC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F00A4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9CC5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321E3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7BFA8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060BA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744B0B40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3D94D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44C38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CD3BE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D9DF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1E59FC2E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C4514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662FE56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3FCA3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FD96B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4E6C3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C1A6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B2CC0D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954ABB" w14:paraId="3833E780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B921A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0F964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C343E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CE9DD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0DE4BE19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D6D79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D6AC2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59055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EF063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8C1D4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3C80E73D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954ABB" w14:paraId="5399D82F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4F942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3811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2848B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3B453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3A8986E1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83E74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C50CFD7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34253EF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AAFB9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41304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A4CE2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3812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B7C656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4082C5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14:paraId="10E59BE2" w14:textId="77777777" w:rsidR="00954ABB" w:rsidRPr="00CB3CD0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954ABB" w14:paraId="6E9884A7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76DEC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0D153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483B27C8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1FA33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84880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14:paraId="20222567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14:paraId="59019E28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5826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67B2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5F2DA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60527135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DDA31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85EC5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4BAB3FA9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F9BE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F0A1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DF4AD" w14:textId="77777777" w:rsidR="00954ABB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086C9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14:paraId="717FA31C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15E0F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24D13" w14:textId="77777777" w:rsidR="00954ABB" w:rsidRPr="00564F54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3B3C1" w14:textId="77777777" w:rsidR="00954ABB" w:rsidRDefault="00954AB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3FC02" w14:textId="77777777" w:rsidR="00954ABB" w:rsidRDefault="00954AB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7AD2C" w14:textId="77777777" w:rsidR="00954ABB" w:rsidRDefault="00954AB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79128489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60599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171D4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4778DB82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9F00F" w14:textId="77777777" w:rsidR="00954ABB" w:rsidRDefault="00954AB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B1D29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14:paraId="0B2A59BC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2F5F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3316C" w14:textId="77777777" w:rsidR="00954ABB" w:rsidRDefault="00954AB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BED73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5E61404C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C968C" w14:textId="77777777" w:rsidR="00954ABB" w:rsidRDefault="00954AB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86B20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662B9A31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37AC6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9D346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14:paraId="706AF9FF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5961C" w14:textId="77777777" w:rsidR="00954ABB" w:rsidRDefault="00954AB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C8E5C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31CE1F43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21DE3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1716B" w14:textId="77777777" w:rsidR="00954ABB" w:rsidRDefault="00954AB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8FB8C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7165B" w14:textId="77777777" w:rsidR="00954ABB" w:rsidRDefault="00954AB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17B7F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6F5D6326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72896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lastRenderedPageBreak/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CD3B7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2E96D" w14:textId="77777777" w:rsidR="00954ABB" w:rsidRPr="00564F54" w:rsidRDefault="00954AB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1BB2F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3F36E9F1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9A3A9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4C84D75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14:paraId="53504AC8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1CD39" w14:textId="77777777" w:rsidR="00954ABB" w:rsidRPr="00564F54" w:rsidRDefault="00954AB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AD322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28782" w14:textId="77777777" w:rsidR="00954ABB" w:rsidRPr="00564F54" w:rsidRDefault="00954AB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55CFF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954ABB" w14:paraId="72E4EA91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191B4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F8B9E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C1587" w14:textId="77777777" w:rsidR="00954ABB" w:rsidRPr="00564F54" w:rsidRDefault="00954AB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28987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0A82BD57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6D0C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FB25947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7AC32" w14:textId="77777777" w:rsidR="00954ABB" w:rsidRPr="00564F54" w:rsidRDefault="00954AB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5C4DE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E5628" w14:textId="77777777" w:rsidR="00954ABB" w:rsidRPr="00564F54" w:rsidRDefault="00954AB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C30BE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76DEAA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14:paraId="5148DA20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954ABB" w14:paraId="2861E8EE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7C0EC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0E80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2C80" w14:textId="77777777" w:rsidR="00954ABB" w:rsidRPr="00564F54" w:rsidRDefault="00954AB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608D5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DC785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85C019F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71577" w14:textId="77777777" w:rsidR="00954ABB" w:rsidRPr="00564F54" w:rsidRDefault="00954AB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F54DD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78BF0" w14:textId="77777777" w:rsidR="00954ABB" w:rsidRPr="00564F54" w:rsidRDefault="00954AB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02E02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77DBCE23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1C302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307AE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14:paraId="4C1A83E3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287F6" w14:textId="77777777" w:rsidR="00954ABB" w:rsidRPr="00564F54" w:rsidRDefault="00954AB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6C2CF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184C3BE5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2789D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9F042" w14:textId="77777777" w:rsidR="00954ABB" w:rsidRPr="00564F54" w:rsidRDefault="00954AB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2E9EB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4C353" w14:textId="77777777" w:rsidR="00954ABB" w:rsidRPr="00564F54" w:rsidRDefault="00954AB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610A7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749DE23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954ABB" w14:paraId="00C2D937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0045C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409C6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14:paraId="3F67CE4A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1D32A" w14:textId="77777777" w:rsidR="00954ABB" w:rsidRPr="00564F54" w:rsidRDefault="00954AB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EA36A" w14:textId="77777777" w:rsidR="00954ABB" w:rsidRDefault="00954ABB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20FFD2FB" w14:textId="77777777" w:rsidR="00954ABB" w:rsidRDefault="00954ABB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DA6E0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7A1FC" w14:textId="77777777" w:rsidR="00954ABB" w:rsidRPr="00564F54" w:rsidRDefault="00954AB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E2CBF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759F4" w14:textId="77777777" w:rsidR="00954ABB" w:rsidRPr="00564F54" w:rsidRDefault="00954AB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2B2D1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Se respectă numai cu primul hehicul din componența trenului (Locomotivă sau automotor)</w:t>
            </w:r>
          </w:p>
        </w:tc>
      </w:tr>
      <w:tr w:rsidR="00954ABB" w14:paraId="0866F3CC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3CBED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31EBC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14:paraId="093EFD39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52EE6" w14:textId="77777777" w:rsidR="00954ABB" w:rsidRPr="00564F54" w:rsidRDefault="00954AB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51A6E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61B39E83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4FC67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3DC12" w14:textId="77777777" w:rsidR="00954ABB" w:rsidRPr="00564F54" w:rsidRDefault="00954AB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EAAE1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5BD3" w14:textId="77777777" w:rsidR="00954ABB" w:rsidRPr="00564F54" w:rsidRDefault="00954AB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55836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6D5F00C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954ABB" w14:paraId="789C67DA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143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8478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CD69F" w14:textId="77777777" w:rsidR="00954ABB" w:rsidRPr="00564F54" w:rsidRDefault="00954AB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2623C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531F74C8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00674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47C43" w14:textId="77777777" w:rsidR="00954ABB" w:rsidRPr="00564F54" w:rsidRDefault="00954AB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FF460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EDF25" w14:textId="77777777" w:rsidR="00954ABB" w:rsidRPr="00564F54" w:rsidRDefault="00954AB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340DE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954ABB" w14:paraId="0168E48F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902EB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1BA6D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9C542" w14:textId="77777777" w:rsidR="00954ABB" w:rsidRPr="00564F54" w:rsidRDefault="00954AB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150C3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14:paraId="2EB4363D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17D21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27A32F5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9DEC" w14:textId="77777777" w:rsidR="00954ABB" w:rsidRPr="00564F54" w:rsidRDefault="00954AB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4340F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E0EAB" w14:textId="77777777" w:rsidR="00954ABB" w:rsidRPr="00564F54" w:rsidRDefault="00954AB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5B3A0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954ABB" w14:paraId="3A3AC696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4F6DA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EC5D1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79FE0" w14:textId="77777777" w:rsidR="00954ABB" w:rsidRPr="00564F54" w:rsidRDefault="00954AB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D5EBB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09780208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29511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14:paraId="044D94CE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25E55" w14:textId="77777777" w:rsidR="00954ABB" w:rsidRPr="00564F54" w:rsidRDefault="00954AB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99EE6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1A3FD" w14:textId="77777777" w:rsidR="00954ABB" w:rsidRPr="00564F54" w:rsidRDefault="00954AB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CF0DB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1A80FA7F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16940E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954ABB" w14:paraId="7D998A30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138BD" w14:textId="77777777" w:rsidR="00954ABB" w:rsidRDefault="00954ABB" w:rsidP="00954AB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A991C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070C1" w14:textId="77777777" w:rsidR="00954ABB" w:rsidRPr="00564F54" w:rsidRDefault="00954AB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2950C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5E2CCDCA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FB5D1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C4F014B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18983" w14:textId="77777777" w:rsidR="00954ABB" w:rsidRPr="00564F54" w:rsidRDefault="00954AB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55CAE" w14:textId="77777777" w:rsidR="00954ABB" w:rsidRDefault="00954AB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13CE1" w14:textId="77777777" w:rsidR="00954ABB" w:rsidRPr="00564F54" w:rsidRDefault="00954AB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94A06" w14:textId="77777777" w:rsidR="00954ABB" w:rsidRDefault="00954AB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657549E" w14:textId="77777777" w:rsidR="00954ABB" w:rsidRPr="00237377" w:rsidRDefault="00954ABB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771D3040" w14:textId="77777777" w:rsidR="00954ABB" w:rsidRDefault="00954ABB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35D0FF49" w14:textId="77777777" w:rsidR="00954ABB" w:rsidRDefault="00954ABB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954ABB" w14:paraId="71C3A427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E6D0F" w14:textId="77777777" w:rsidR="00954ABB" w:rsidRDefault="00954ABB" w:rsidP="00954AB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AB49C" w14:textId="77777777" w:rsidR="00954ABB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AE8C" w14:textId="77777777" w:rsidR="00954ABB" w:rsidRPr="002B6917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7FD95" w14:textId="77777777" w:rsidR="00954ABB" w:rsidRDefault="00954ABB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FE83D54" w14:textId="77777777" w:rsidR="00954ABB" w:rsidRDefault="00954ABB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5B78D" w14:textId="77777777" w:rsidR="00954ABB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F75C4" w14:textId="77777777" w:rsidR="00954ABB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59600" w14:textId="77777777" w:rsidR="00954ABB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867E0" w14:textId="77777777" w:rsidR="00954ABB" w:rsidRPr="002A6824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5C92D" w14:textId="77777777" w:rsidR="00954ABB" w:rsidRDefault="00954AB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080CBE8A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D6014" w14:textId="77777777" w:rsidR="00954ABB" w:rsidRDefault="00954ABB" w:rsidP="00954AB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BDF77" w14:textId="77777777" w:rsidR="00954ABB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8D057" w14:textId="77777777" w:rsidR="00954ABB" w:rsidRPr="002B6917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D79F7" w14:textId="77777777" w:rsidR="00954ABB" w:rsidRDefault="00954ABB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C3CC2D6" w14:textId="77777777" w:rsidR="00954ABB" w:rsidRDefault="00954ABB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B57DE" w14:textId="77777777" w:rsidR="00954ABB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6836CE77" w14:textId="77777777" w:rsidR="00954ABB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9DE0" w14:textId="77777777" w:rsidR="00954ABB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44A68" w14:textId="77777777" w:rsidR="00954ABB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73BD0" w14:textId="77777777" w:rsidR="00954ABB" w:rsidRPr="002A6824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E9812" w14:textId="77777777" w:rsidR="00954ABB" w:rsidRDefault="00954AB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6D51BFD5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658FF" w14:textId="77777777" w:rsidR="00954ABB" w:rsidRDefault="00954ABB" w:rsidP="00954AB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1168F" w14:textId="77777777" w:rsidR="00954ABB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69C1" w14:textId="77777777" w:rsidR="00954ABB" w:rsidRPr="002B6917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4E9FB" w14:textId="77777777" w:rsidR="00954ABB" w:rsidRDefault="00954ABB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B7105FF" w14:textId="77777777" w:rsidR="00954ABB" w:rsidRDefault="00954ABB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C9E0" w14:textId="77777777" w:rsidR="00954ABB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54F05FBB" w14:textId="77777777" w:rsidR="00954ABB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24955C1B" w14:textId="77777777" w:rsidR="00954ABB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10FB431D" w14:textId="77777777" w:rsidR="00954ABB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812" w14:textId="77777777" w:rsidR="00954ABB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CF76C" w14:textId="77777777" w:rsidR="00954ABB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CBC82" w14:textId="77777777" w:rsidR="00954ABB" w:rsidRPr="002A6824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88BA3" w14:textId="77777777" w:rsidR="00954ABB" w:rsidRDefault="00954AB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1AE3C7A7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9437D" w14:textId="77777777" w:rsidR="00954ABB" w:rsidRDefault="00954ABB" w:rsidP="00954AB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F0F04" w14:textId="77777777" w:rsidR="00954ABB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E8FE" w14:textId="77777777" w:rsidR="00954ABB" w:rsidRPr="002B6917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A1844" w14:textId="77777777" w:rsidR="00954ABB" w:rsidRDefault="00954ABB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371A0D3" w14:textId="77777777" w:rsidR="00954ABB" w:rsidRDefault="00954ABB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39A5D" w14:textId="77777777" w:rsidR="00954ABB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4BB5C836" w14:textId="77777777" w:rsidR="00954ABB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EA526" w14:textId="77777777" w:rsidR="00954ABB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5B00" w14:textId="77777777" w:rsidR="00954ABB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9F1AF" w14:textId="77777777" w:rsidR="00954ABB" w:rsidRPr="002A6824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98298" w14:textId="77777777" w:rsidR="00954ABB" w:rsidRDefault="00954AB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2809E799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F219E" w14:textId="77777777" w:rsidR="00954ABB" w:rsidRDefault="00954ABB" w:rsidP="00954AB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97CF8" w14:textId="77777777" w:rsidR="00954ABB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C1660" w14:textId="77777777" w:rsidR="00954ABB" w:rsidRPr="002B6917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34A5F" w14:textId="77777777" w:rsidR="00954ABB" w:rsidRDefault="00954ABB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AE91520" w14:textId="77777777" w:rsidR="00954ABB" w:rsidRDefault="00954ABB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C34B5" w14:textId="77777777" w:rsidR="00954ABB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ED38D" w14:textId="77777777" w:rsidR="00954ABB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6B338" w14:textId="77777777" w:rsidR="00954ABB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653DE" w14:textId="77777777" w:rsidR="00954ABB" w:rsidRPr="002A6824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5479" w14:textId="77777777" w:rsidR="00954ABB" w:rsidRDefault="00954AB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418437" w14:textId="77777777" w:rsidR="00954ABB" w:rsidRPr="00C87E63" w:rsidRDefault="00954AB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407A1F27" w14:textId="77777777" w:rsidR="00954ABB" w:rsidRPr="00C87E63" w:rsidRDefault="00954ABB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954ABB" w14:paraId="3C09E866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6968D" w14:textId="77777777" w:rsidR="00954ABB" w:rsidRDefault="00954ABB" w:rsidP="00954AB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A5B04" w14:textId="77777777" w:rsidR="00954ABB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28059" w14:textId="77777777" w:rsidR="00954ABB" w:rsidRPr="002B6917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28C49" w14:textId="77777777" w:rsidR="00954ABB" w:rsidRDefault="00954ABB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85C779B" w14:textId="77777777" w:rsidR="00954ABB" w:rsidRDefault="00954ABB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7E6539CA" w14:textId="77777777" w:rsidR="00954ABB" w:rsidRDefault="00954ABB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706D7" w14:textId="77777777" w:rsidR="00954ABB" w:rsidRDefault="00954ABB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77E1921" w14:textId="77777777" w:rsidR="00954ABB" w:rsidRDefault="00954ABB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6FB93" w14:textId="77777777" w:rsidR="00954ABB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E2885" w14:textId="77777777" w:rsidR="00954ABB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425E" w14:textId="77777777" w:rsidR="00954ABB" w:rsidRPr="002A6824" w:rsidRDefault="00954AB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FF800" w14:textId="77777777" w:rsidR="00954ABB" w:rsidRDefault="00954AB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205AFE8E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56712" w14:textId="77777777" w:rsidR="00954ABB" w:rsidRDefault="00954ABB" w:rsidP="00954AB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00B76" w14:textId="77777777" w:rsidR="00954ABB" w:rsidRDefault="00954AB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47341" w14:textId="77777777" w:rsidR="00954ABB" w:rsidRPr="002B6917" w:rsidRDefault="00954AB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63FBC" w14:textId="77777777" w:rsidR="00954ABB" w:rsidRDefault="00954ABB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4F7CED7" w14:textId="77777777" w:rsidR="00954ABB" w:rsidRDefault="00954ABB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6C2C9" w14:textId="77777777" w:rsidR="00954ABB" w:rsidRDefault="00954AB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12B40BB" w14:textId="77777777" w:rsidR="00954ABB" w:rsidRDefault="00954ABB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F2A1E" w14:textId="77777777" w:rsidR="00954ABB" w:rsidRDefault="00954AB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F85C1" w14:textId="77777777" w:rsidR="00954ABB" w:rsidRDefault="00954AB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B3A8A" w14:textId="77777777" w:rsidR="00954ABB" w:rsidRPr="002A6824" w:rsidRDefault="00954AB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1C2E2" w14:textId="77777777" w:rsidR="00954ABB" w:rsidRDefault="00954ABB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BE3097" w14:textId="77777777" w:rsidR="00954ABB" w:rsidRDefault="00954ABB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954ABB" w14:paraId="7A7E4226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43E10" w14:textId="77777777" w:rsidR="00954ABB" w:rsidRDefault="00954ABB" w:rsidP="00954AB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D9A9" w14:textId="77777777" w:rsidR="00954ABB" w:rsidRDefault="00954AB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3E6D0" w14:textId="77777777" w:rsidR="00954ABB" w:rsidRPr="002B6917" w:rsidRDefault="00954AB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A78CD" w14:textId="77777777" w:rsidR="00954ABB" w:rsidRDefault="00954ABB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EB93600" w14:textId="77777777" w:rsidR="00954ABB" w:rsidRDefault="00954ABB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7C8F" w14:textId="77777777" w:rsidR="00954ABB" w:rsidRDefault="00954AB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5CA2" w14:textId="77777777" w:rsidR="00954ABB" w:rsidRDefault="00954AB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A6ECB" w14:textId="77777777" w:rsidR="00954ABB" w:rsidRDefault="00954AB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94793" w14:textId="77777777" w:rsidR="00954ABB" w:rsidRPr="002A6824" w:rsidRDefault="00954AB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BA679" w14:textId="77777777" w:rsidR="00954ABB" w:rsidRDefault="00954ABB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din Fir II L 814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 xml:space="preserve">1 - 7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>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și liniile 1-11 Grupa A.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</w:tc>
      </w:tr>
      <w:tr w:rsidR="00954ABB" w14:paraId="0BAA82C3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CB5F9" w14:textId="77777777" w:rsidR="00954ABB" w:rsidRDefault="00954ABB" w:rsidP="00954AB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DE932" w14:textId="77777777" w:rsidR="00954ABB" w:rsidRDefault="00954AB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770817E6" w14:textId="77777777" w:rsidR="00954ABB" w:rsidRDefault="00954AB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9D29C" w14:textId="77777777" w:rsidR="00954ABB" w:rsidRPr="002B6917" w:rsidRDefault="00954AB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16E7C" w14:textId="77777777" w:rsidR="00954ABB" w:rsidRDefault="00954ABB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1AD84D49" w14:textId="77777777" w:rsidR="00954ABB" w:rsidRDefault="00954ABB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7719B2DF" w14:textId="77777777" w:rsidR="00954ABB" w:rsidRDefault="00954ABB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00E8C" w14:textId="77777777" w:rsidR="00954ABB" w:rsidRDefault="00954AB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ADC50" w14:textId="77777777" w:rsidR="00954ABB" w:rsidRDefault="00954AB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2BF88" w14:textId="77777777" w:rsidR="00954ABB" w:rsidRDefault="00954AB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1DCA8F69" w14:textId="77777777" w:rsidR="00954ABB" w:rsidRDefault="00954AB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C8229" w14:textId="77777777" w:rsidR="00954ABB" w:rsidRPr="002A6824" w:rsidRDefault="00954AB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A68FD" w14:textId="77777777" w:rsidR="00954ABB" w:rsidRDefault="00954ABB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54ABB" w14:paraId="1A08A191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725F1" w14:textId="77777777" w:rsidR="00954ABB" w:rsidRDefault="00954ABB" w:rsidP="00954AB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763BF" w14:textId="77777777" w:rsidR="00954ABB" w:rsidRDefault="00954AB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A5E04" w14:textId="77777777" w:rsidR="00954ABB" w:rsidRPr="002B6917" w:rsidRDefault="00954AB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B22C" w14:textId="77777777" w:rsidR="00954ABB" w:rsidRDefault="00954ABB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3570F90F" w14:textId="77777777" w:rsidR="00954ABB" w:rsidRDefault="00954ABB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F7B55" w14:textId="77777777" w:rsidR="00954ABB" w:rsidRDefault="00954ABB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4EFB4ABD" w14:textId="77777777" w:rsidR="00954ABB" w:rsidRPr="00810F5B" w:rsidRDefault="00954ABB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F0CDA" w14:textId="77777777" w:rsidR="00954ABB" w:rsidRPr="00557C88" w:rsidRDefault="00954AB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CD904" w14:textId="77777777" w:rsidR="00954ABB" w:rsidRDefault="00954AB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E55C8" w14:textId="77777777" w:rsidR="00954ABB" w:rsidRPr="002A6824" w:rsidRDefault="00954AB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D9FA4" w14:textId="77777777" w:rsidR="00954ABB" w:rsidRDefault="00954ABB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022315" w14:textId="77777777" w:rsidR="00954ABB" w:rsidRDefault="00954ABB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954ABB" w14:paraId="5C62315C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AEF59" w14:textId="77777777" w:rsidR="00954ABB" w:rsidRDefault="00954ABB" w:rsidP="00954AB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D019A" w14:textId="77777777" w:rsidR="00954ABB" w:rsidRDefault="00954AB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32360" w14:textId="77777777" w:rsidR="00954ABB" w:rsidRPr="002B6917" w:rsidRDefault="00954AB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0D6B7" w14:textId="77777777" w:rsidR="00954ABB" w:rsidRDefault="00954ABB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74F39">
              <w:rPr>
                <w:b/>
                <w:bCs/>
                <w:sz w:val="20"/>
                <w:lang w:val="ro-RO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A2E34" w14:textId="77777777" w:rsidR="00954ABB" w:rsidRDefault="00954ABB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 și 17</w:t>
            </w:r>
          </w:p>
          <w:p w14:paraId="171B6752" w14:textId="77777777" w:rsidR="00954ABB" w:rsidRDefault="00954ABB" w:rsidP="00B74F3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773F5" w14:textId="77777777" w:rsidR="00954ABB" w:rsidRDefault="00954AB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83633" w14:textId="77777777" w:rsidR="00954ABB" w:rsidRDefault="00954AB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42535" w14:textId="77777777" w:rsidR="00954ABB" w:rsidRPr="002A6824" w:rsidRDefault="00954AB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44490" w14:textId="77777777" w:rsidR="00954ABB" w:rsidRDefault="00954ABB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Nesemnalizată pe teren .</w:t>
            </w:r>
          </w:p>
          <w:p w14:paraId="082707C8" w14:textId="77777777" w:rsidR="00954ABB" w:rsidRDefault="00954ABB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Afectează: intrări/ieșiri linii Gr.A1 Cap X si Fir I ,  Fir II  L 814.</w:t>
            </w:r>
          </w:p>
        </w:tc>
      </w:tr>
      <w:tr w:rsidR="00954ABB" w14:paraId="0D33EB42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C8EFB" w14:textId="77777777" w:rsidR="00954ABB" w:rsidRDefault="00954ABB" w:rsidP="00954AB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616FE" w14:textId="77777777" w:rsidR="00954ABB" w:rsidRDefault="00954AB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BFA6" w14:textId="77777777" w:rsidR="00954ABB" w:rsidRPr="002B6917" w:rsidRDefault="00954AB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1380C" w14:textId="77777777" w:rsidR="00954ABB" w:rsidRDefault="00954ABB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FEEB0" w14:textId="77777777" w:rsidR="00954ABB" w:rsidRDefault="00954ABB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4B6F8" w14:textId="77777777" w:rsidR="00954ABB" w:rsidRPr="00557C88" w:rsidRDefault="00954AB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C2A8C" w14:textId="77777777" w:rsidR="00954ABB" w:rsidRDefault="00954AB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9309F" w14:textId="77777777" w:rsidR="00954ABB" w:rsidRPr="002A6824" w:rsidRDefault="00954AB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B35F5" w14:textId="77777777" w:rsidR="00954ABB" w:rsidRDefault="00954AB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A1A497" w14:textId="77777777" w:rsidR="00954ABB" w:rsidRPr="00D83307" w:rsidRDefault="00954AB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954ABB" w14:paraId="5AF5CCEA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4F182" w14:textId="77777777" w:rsidR="00954ABB" w:rsidRDefault="00954ABB" w:rsidP="00954AB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1DA59" w14:textId="77777777" w:rsidR="00954ABB" w:rsidRDefault="00954AB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652C" w14:textId="77777777" w:rsidR="00954ABB" w:rsidRPr="002B6917" w:rsidRDefault="00954AB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FFE7B" w14:textId="77777777" w:rsidR="00954ABB" w:rsidRDefault="00954ABB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3B62A90C" w14:textId="77777777" w:rsidR="00954ABB" w:rsidRDefault="00954ABB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C0EA5" w14:textId="77777777" w:rsidR="00954ABB" w:rsidRDefault="00954AB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AAF40" w14:textId="77777777" w:rsidR="00954ABB" w:rsidRDefault="00954AB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205E3" w14:textId="77777777" w:rsidR="00954ABB" w:rsidRDefault="00954AB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8B4ED" w14:textId="77777777" w:rsidR="00954ABB" w:rsidRPr="002A6824" w:rsidRDefault="00954AB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1AB4F" w14:textId="77777777" w:rsidR="00954ABB" w:rsidRDefault="00954AB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1E199258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31755" w14:textId="77777777" w:rsidR="00954ABB" w:rsidRDefault="00954ABB" w:rsidP="00954AB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E80E" w14:textId="77777777" w:rsidR="00954ABB" w:rsidRDefault="00954AB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D2233" w14:textId="77777777" w:rsidR="00954ABB" w:rsidRPr="002B6917" w:rsidRDefault="00954AB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D273" w14:textId="77777777" w:rsidR="00954ABB" w:rsidRDefault="00954ABB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4B274A09" w14:textId="77777777" w:rsidR="00954ABB" w:rsidRDefault="00954ABB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02751" w14:textId="77777777" w:rsidR="00954ABB" w:rsidRDefault="00954AB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1256B" w14:textId="77777777" w:rsidR="00954ABB" w:rsidRDefault="00954AB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54F4B" w14:textId="77777777" w:rsidR="00954ABB" w:rsidRDefault="00954AB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FA66B" w14:textId="77777777" w:rsidR="00954ABB" w:rsidRPr="002A6824" w:rsidRDefault="00954AB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03D3A" w14:textId="77777777" w:rsidR="00954ABB" w:rsidRDefault="00954AB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0BA60133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FFD41" w14:textId="77777777" w:rsidR="00954ABB" w:rsidRDefault="00954ABB" w:rsidP="00954AB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384CC" w14:textId="77777777" w:rsidR="00954ABB" w:rsidRDefault="00954AB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A6C4F" w14:textId="77777777" w:rsidR="00954ABB" w:rsidRPr="002B6917" w:rsidRDefault="00954AB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A099C" w14:textId="77777777" w:rsidR="00954ABB" w:rsidRDefault="00954ABB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59AF89B3" w14:textId="77777777" w:rsidR="00954ABB" w:rsidRDefault="00954ABB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284AC" w14:textId="77777777" w:rsidR="00954ABB" w:rsidRDefault="00954AB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8A2DD" w14:textId="77777777" w:rsidR="00954ABB" w:rsidRPr="00557C88" w:rsidRDefault="00954AB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CACBC" w14:textId="77777777" w:rsidR="00954ABB" w:rsidRDefault="00954AB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B87D4" w14:textId="77777777" w:rsidR="00954ABB" w:rsidRPr="002A6824" w:rsidRDefault="00954AB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C08F" w14:textId="77777777" w:rsidR="00954ABB" w:rsidRDefault="00954AB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54ABB" w14:paraId="05A99F09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8AD6F" w14:textId="77777777" w:rsidR="00954ABB" w:rsidRDefault="00954ABB" w:rsidP="00954AB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26618" w14:textId="77777777" w:rsidR="00954ABB" w:rsidRDefault="00954AB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3A0C8" w14:textId="77777777" w:rsidR="00954ABB" w:rsidRPr="002B6917" w:rsidRDefault="00954AB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BC802" w14:textId="77777777" w:rsidR="00954ABB" w:rsidRDefault="00954ABB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3434ED23" w14:textId="77777777" w:rsidR="00954ABB" w:rsidRPr="006315B8" w:rsidRDefault="00954ABB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A2DA8" w14:textId="77777777" w:rsidR="00954ABB" w:rsidRDefault="00954AB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66CFD" w14:textId="77777777" w:rsidR="00954ABB" w:rsidRPr="00557C88" w:rsidRDefault="00954AB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FC933" w14:textId="77777777" w:rsidR="00954ABB" w:rsidRDefault="00954AB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69893" w14:textId="77777777" w:rsidR="00954ABB" w:rsidRPr="002A6824" w:rsidRDefault="00954AB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81139" w14:textId="77777777" w:rsidR="00954ABB" w:rsidRDefault="00954AB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746E254" w14:textId="77777777" w:rsidR="00954ABB" w:rsidRDefault="00954ABB">
      <w:pPr>
        <w:tabs>
          <w:tab w:val="left" w:pos="3183"/>
        </w:tabs>
        <w:rPr>
          <w:sz w:val="20"/>
          <w:lang w:val="ro-RO"/>
        </w:rPr>
      </w:pPr>
    </w:p>
    <w:p w14:paraId="4C0CC82D" w14:textId="77777777" w:rsidR="00954ABB" w:rsidRPr="00C21F42" w:rsidRDefault="00954AB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1A58B76" w14:textId="77777777" w:rsidR="00D50A0B" w:rsidRDefault="00D50A0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E1AEC38" w14:textId="77777777" w:rsidR="00D50A0B" w:rsidRDefault="00D50A0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1E87D07" w14:textId="77777777" w:rsidR="00D50A0B" w:rsidRDefault="00D50A0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7AEC24C" w14:textId="77777777" w:rsidR="00D50A0B" w:rsidRDefault="00D50A0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7BDE4B4" w14:textId="77777777" w:rsidR="00D50A0B" w:rsidRDefault="00D50A0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CD0BEBA" w14:textId="77777777" w:rsidR="00D50A0B" w:rsidRDefault="00D50A0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25DD2C2" w14:textId="77777777" w:rsidR="00D50A0B" w:rsidRDefault="00D50A0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DC24D9D" w14:textId="77777777" w:rsidR="00D50A0B" w:rsidRDefault="00D50A0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B5B599E" w14:textId="77777777" w:rsidR="00D50A0B" w:rsidRDefault="00D50A0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2AB262C" w14:textId="77777777" w:rsidR="00D50A0B" w:rsidRDefault="00D50A0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27127D0" w14:textId="77777777" w:rsidR="00D50A0B" w:rsidRDefault="00D50A0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2F314A3" w14:textId="77777777" w:rsidR="00D50A0B" w:rsidRDefault="00D50A0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4CD9239" w14:textId="77777777" w:rsidR="00D50A0B" w:rsidRDefault="00D50A0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168511F" w14:textId="226B98B1" w:rsidR="00954ABB" w:rsidRPr="00C21F42" w:rsidRDefault="00954AB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39FCE5E2" w14:textId="77777777" w:rsidR="00954ABB" w:rsidRPr="00C21F42" w:rsidRDefault="00954AB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360BDDDA" w14:textId="77777777" w:rsidR="00954ABB" w:rsidRPr="00C21F42" w:rsidRDefault="00954ABB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004ACA5E" w14:textId="77777777" w:rsidR="00954ABB" w:rsidRDefault="00954ABB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50422747" w14:textId="77777777" w:rsidR="00954ABB" w:rsidRPr="00C21F42" w:rsidRDefault="00954ABB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14E9B24D" w14:textId="77777777" w:rsidR="00954ABB" w:rsidRPr="00C21F42" w:rsidRDefault="00954ABB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6469FE3A" w14:textId="77777777" w:rsidR="00954ABB" w:rsidRPr="00C21F42" w:rsidRDefault="00954ABB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514AD122" w14:textId="77777777" w:rsidR="00954ABB" w:rsidRPr="00C21F42" w:rsidRDefault="00954ABB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5682FCED" w14:textId="77777777" w:rsidR="00FB37F1" w:rsidRPr="00C753AC" w:rsidRDefault="00FB37F1" w:rsidP="00C753AC"/>
    <w:sectPr w:rsidR="00FB37F1" w:rsidRPr="00C753AC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656AA" w14:textId="77777777" w:rsidR="00A0141C" w:rsidRDefault="00A0141C">
      <w:r>
        <w:separator/>
      </w:r>
    </w:p>
  </w:endnote>
  <w:endnote w:type="continuationSeparator" w:id="0">
    <w:p w14:paraId="6275FF73" w14:textId="77777777" w:rsidR="00A0141C" w:rsidRDefault="00A0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7A3CB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92671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F15FD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BBD96" w14:textId="77777777" w:rsidR="00A0141C" w:rsidRDefault="00A0141C">
      <w:r>
        <w:separator/>
      </w:r>
    </w:p>
  </w:footnote>
  <w:footnote w:type="continuationSeparator" w:id="0">
    <w:p w14:paraId="4358F3CA" w14:textId="77777777" w:rsidR="00A0141C" w:rsidRDefault="00A0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CD68E" w14:textId="77777777" w:rsidR="006F5073" w:rsidRDefault="00FB2EA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31E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1FF681" w14:textId="3672BF87" w:rsidR="006F5073" w:rsidRDefault="008469F6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5769E4">
      <w:rPr>
        <w:b/>
        <w:bCs/>
        <w:i/>
        <w:iCs/>
        <w:sz w:val="22"/>
      </w:rPr>
      <w:t>decada 11-20 august 2025</w:t>
    </w:r>
  </w:p>
  <w:p w14:paraId="24408284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7070CB33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59DBB8A6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5D47A91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212DFF8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CB12F77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476DC5F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EF0F0F7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0C592660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5321E0E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55BDE85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186429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6B4980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19393F5A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44402E5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6D3FC1B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1F73CBB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44E1B51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21EC0C91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77AAE3C6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71F11F9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A56871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7489CBC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55BA19A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07538B28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2B0E3AD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5BF37A75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26ADB11F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7F078B4C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23054AC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32D08C1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71B5856A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BCC214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4125959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9E93BF7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3AE58B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28DF9C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0BB377C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5F77D9AB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D9B66" w14:textId="77777777" w:rsidR="006F5073" w:rsidRDefault="00FB2EA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4422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1BD7B2" w14:textId="569F3246" w:rsidR="0098517A" w:rsidRPr="0098517A" w:rsidRDefault="00783547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5769E4">
      <w:rPr>
        <w:b/>
        <w:bCs/>
        <w:i/>
        <w:iCs/>
        <w:sz w:val="22"/>
      </w:rPr>
      <w:t>decada 11-20 august 2025</w:t>
    </w:r>
  </w:p>
  <w:p w14:paraId="492EA45A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1D63DEA0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1B605002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58EA12D3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6E1080A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1FE23E1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2DB323B7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25DDB472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4C6DE711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2F464ADF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6B322B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114831FC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19B2400E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65012B4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8EA7762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45F2A4F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08AFAB0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56417C84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2952C4A6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674ECEF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556708E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6CCDC668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D4175F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357A46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144AE02F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787199C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34EE216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E8555C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C394EF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4D97747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65B89B7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40BF09D2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7BE89D0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290BB2A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45604039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88C972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48ED7AE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6F5105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281BE0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66461F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0E525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47A7E4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7A4AF7A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40D1D3F0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CC675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45FF"/>
    <w:multiLevelType w:val="hybridMultilevel"/>
    <w:tmpl w:val="0BD688D8"/>
    <w:lvl w:ilvl="0" w:tplc="C10C70F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 w15:restartNumberingAfterBreak="0">
    <w:nsid w:val="05FF2E43"/>
    <w:multiLevelType w:val="hybridMultilevel"/>
    <w:tmpl w:val="F9B64EF4"/>
    <w:lvl w:ilvl="0" w:tplc="A21EF6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B045A"/>
    <w:multiLevelType w:val="hybridMultilevel"/>
    <w:tmpl w:val="B11C1D36"/>
    <w:lvl w:ilvl="0" w:tplc="42FE79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392DD8"/>
    <w:multiLevelType w:val="hybridMultilevel"/>
    <w:tmpl w:val="D340E060"/>
    <w:lvl w:ilvl="0" w:tplc="C10C70F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14565C17"/>
    <w:multiLevelType w:val="hybridMultilevel"/>
    <w:tmpl w:val="1DC42A92"/>
    <w:lvl w:ilvl="0" w:tplc="75BAFA0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8E3DA5"/>
    <w:multiLevelType w:val="hybridMultilevel"/>
    <w:tmpl w:val="4B6A86E4"/>
    <w:lvl w:ilvl="0" w:tplc="C10C70F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7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2B4B1724"/>
    <w:multiLevelType w:val="hybridMultilevel"/>
    <w:tmpl w:val="67BE4150"/>
    <w:lvl w:ilvl="0" w:tplc="98F4672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3343B4"/>
    <w:multiLevelType w:val="hybridMultilevel"/>
    <w:tmpl w:val="61903466"/>
    <w:lvl w:ilvl="0" w:tplc="F78EAE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DB52B92"/>
    <w:multiLevelType w:val="hybridMultilevel"/>
    <w:tmpl w:val="8B5E0428"/>
    <w:lvl w:ilvl="0" w:tplc="0120607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341C4"/>
    <w:multiLevelType w:val="hybridMultilevel"/>
    <w:tmpl w:val="714E3CFA"/>
    <w:lvl w:ilvl="0" w:tplc="003068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7C5E5A"/>
    <w:multiLevelType w:val="hybridMultilevel"/>
    <w:tmpl w:val="EF1479C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4F72C9"/>
    <w:multiLevelType w:val="hybridMultilevel"/>
    <w:tmpl w:val="2654C488"/>
    <w:lvl w:ilvl="0" w:tplc="402AF31C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3E921556"/>
    <w:multiLevelType w:val="hybridMultilevel"/>
    <w:tmpl w:val="699AABBE"/>
    <w:lvl w:ilvl="0" w:tplc="9D32016C">
      <w:start w:val="1"/>
      <w:numFmt w:val="decimal"/>
      <w:lvlRestart w:val="0"/>
      <w:lvlText w:val="%1"/>
      <w:lvlJc w:val="right"/>
      <w:pPr>
        <w:tabs>
          <w:tab w:val="num" w:pos="96"/>
        </w:tabs>
        <w:ind w:left="96" w:hanging="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F02C7E"/>
    <w:multiLevelType w:val="hybridMultilevel"/>
    <w:tmpl w:val="8F16DB08"/>
    <w:lvl w:ilvl="0" w:tplc="18D02684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0" w15:restartNumberingAfterBreak="0">
    <w:nsid w:val="43234AD8"/>
    <w:multiLevelType w:val="multilevel"/>
    <w:tmpl w:val="43D0FAB0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2F2115"/>
    <w:multiLevelType w:val="hybridMultilevel"/>
    <w:tmpl w:val="DDEEA4A4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 w15:restartNumberingAfterBreak="0">
    <w:nsid w:val="59210DF8"/>
    <w:multiLevelType w:val="hybridMultilevel"/>
    <w:tmpl w:val="3A68F4AC"/>
    <w:lvl w:ilvl="0" w:tplc="C10C70F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6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2C203F"/>
    <w:multiLevelType w:val="hybridMultilevel"/>
    <w:tmpl w:val="00483D5A"/>
    <w:lvl w:ilvl="0" w:tplc="0E621C5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FD94AFC"/>
    <w:multiLevelType w:val="hybridMultilevel"/>
    <w:tmpl w:val="E64A247C"/>
    <w:lvl w:ilvl="0" w:tplc="C10C70F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0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2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6E0020"/>
    <w:multiLevelType w:val="hybridMultilevel"/>
    <w:tmpl w:val="BF162CBE"/>
    <w:lvl w:ilvl="0" w:tplc="5A4EFE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4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7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9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845365810">
    <w:abstractNumId w:val="31"/>
  </w:num>
  <w:num w:numId="2" w16cid:durableId="528682077">
    <w:abstractNumId w:val="30"/>
  </w:num>
  <w:num w:numId="3" w16cid:durableId="1049263936">
    <w:abstractNumId w:val="29"/>
  </w:num>
  <w:num w:numId="4" w16cid:durableId="1568608976">
    <w:abstractNumId w:val="28"/>
  </w:num>
  <w:num w:numId="5" w16cid:durableId="1391685917">
    <w:abstractNumId w:val="38"/>
  </w:num>
  <w:num w:numId="6" w16cid:durableId="254679305">
    <w:abstractNumId w:val="22"/>
  </w:num>
  <w:num w:numId="7" w16cid:durableId="217740859">
    <w:abstractNumId w:val="37"/>
  </w:num>
  <w:num w:numId="8" w16cid:durableId="1679384678">
    <w:abstractNumId w:val="46"/>
  </w:num>
  <w:num w:numId="9" w16cid:durableId="598950671">
    <w:abstractNumId w:val="41"/>
  </w:num>
  <w:num w:numId="10" w16cid:durableId="1288388605">
    <w:abstractNumId w:val="16"/>
  </w:num>
  <w:num w:numId="11" w16cid:durableId="1403331679">
    <w:abstractNumId w:val="34"/>
  </w:num>
  <w:num w:numId="12" w16cid:durableId="946889578">
    <w:abstractNumId w:val="4"/>
  </w:num>
  <w:num w:numId="13" w16cid:durableId="777607632">
    <w:abstractNumId w:val="27"/>
  </w:num>
  <w:num w:numId="14" w16cid:durableId="2074769900">
    <w:abstractNumId w:val="9"/>
  </w:num>
  <w:num w:numId="15" w16cid:durableId="1184783915">
    <w:abstractNumId w:val="1"/>
  </w:num>
  <w:num w:numId="16" w16cid:durableId="1079517301">
    <w:abstractNumId w:val="45"/>
  </w:num>
  <w:num w:numId="17" w16cid:durableId="811023296">
    <w:abstractNumId w:val="50"/>
  </w:num>
  <w:num w:numId="18" w16cid:durableId="885263045">
    <w:abstractNumId w:val="18"/>
  </w:num>
  <w:num w:numId="19" w16cid:durableId="2029215308">
    <w:abstractNumId w:val="44"/>
  </w:num>
  <w:num w:numId="20" w16cid:durableId="1208643832">
    <w:abstractNumId w:val="43"/>
  </w:num>
  <w:num w:numId="21" w16cid:durableId="1139808656">
    <w:abstractNumId w:val="21"/>
  </w:num>
  <w:num w:numId="22" w16cid:durableId="2011443954">
    <w:abstractNumId w:val="3"/>
  </w:num>
  <w:num w:numId="23" w16cid:durableId="19402065">
    <w:abstractNumId w:val="7"/>
  </w:num>
  <w:num w:numId="24" w16cid:durableId="1704288517">
    <w:abstractNumId w:val="49"/>
  </w:num>
  <w:num w:numId="25" w16cid:durableId="214392657">
    <w:abstractNumId w:val="11"/>
  </w:num>
  <w:num w:numId="26" w16cid:durableId="84882993">
    <w:abstractNumId w:val="19"/>
  </w:num>
  <w:num w:numId="27" w16cid:durableId="65613399">
    <w:abstractNumId w:val="20"/>
  </w:num>
  <w:num w:numId="28" w16cid:durableId="71894456">
    <w:abstractNumId w:val="25"/>
  </w:num>
  <w:num w:numId="29" w16cid:durableId="182784983">
    <w:abstractNumId w:val="48"/>
  </w:num>
  <w:num w:numId="30" w16cid:durableId="598873749">
    <w:abstractNumId w:val="17"/>
  </w:num>
  <w:num w:numId="31" w16cid:durableId="557742951">
    <w:abstractNumId w:val="23"/>
  </w:num>
  <w:num w:numId="32" w16cid:durableId="2003316541">
    <w:abstractNumId w:val="2"/>
  </w:num>
  <w:num w:numId="33" w16cid:durableId="491726566">
    <w:abstractNumId w:val="12"/>
  </w:num>
  <w:num w:numId="34" w16cid:durableId="1374768146">
    <w:abstractNumId w:val="14"/>
  </w:num>
  <w:num w:numId="35" w16cid:durableId="2124642321">
    <w:abstractNumId w:val="8"/>
  </w:num>
  <w:num w:numId="36" w16cid:durableId="2009209847">
    <w:abstractNumId w:val="13"/>
  </w:num>
  <w:num w:numId="37" w16cid:durableId="1411655536">
    <w:abstractNumId w:val="42"/>
  </w:num>
  <w:num w:numId="38" w16cid:durableId="1559784482">
    <w:abstractNumId w:val="40"/>
  </w:num>
  <w:num w:numId="39" w16cid:durableId="175312487">
    <w:abstractNumId w:val="5"/>
  </w:num>
  <w:num w:numId="40" w16cid:durableId="1294674170">
    <w:abstractNumId w:val="36"/>
  </w:num>
  <w:num w:numId="41" w16cid:durableId="1053239351">
    <w:abstractNumId w:val="10"/>
  </w:num>
  <w:num w:numId="42" w16cid:durableId="1794516529">
    <w:abstractNumId w:val="47"/>
  </w:num>
  <w:num w:numId="43" w16cid:durableId="2137330231">
    <w:abstractNumId w:val="26"/>
  </w:num>
  <w:num w:numId="44" w16cid:durableId="104346094">
    <w:abstractNumId w:val="33"/>
  </w:num>
  <w:num w:numId="45" w16cid:durableId="1138840039">
    <w:abstractNumId w:val="24"/>
  </w:num>
  <w:num w:numId="46" w16cid:durableId="1477260617">
    <w:abstractNumId w:val="32"/>
  </w:num>
  <w:num w:numId="47" w16cid:durableId="177352759">
    <w:abstractNumId w:val="35"/>
  </w:num>
  <w:num w:numId="48" w16cid:durableId="524052857">
    <w:abstractNumId w:val="6"/>
  </w:num>
  <w:num w:numId="49" w16cid:durableId="1341545348">
    <w:abstractNumId w:val="15"/>
  </w:num>
  <w:num w:numId="50" w16cid:durableId="1702587732">
    <w:abstractNumId w:val="0"/>
  </w:num>
  <w:num w:numId="51" w16cid:durableId="124324269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irsgQsdU+9a+AN5h53H0PBWsZ8d26ZmlKsrDu3oayKlDWcjLZG6ASGziW6A/yg6MKPvlldt4zFIT1CMmYR8/wQ==" w:salt="ec72EJ6b8egPi1vol8wgwA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32A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21A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E2B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2DE4"/>
    <w:rsid w:val="00043394"/>
    <w:rsid w:val="000438BC"/>
    <w:rsid w:val="000445D6"/>
    <w:rsid w:val="0004485A"/>
    <w:rsid w:val="00044E51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2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4F3"/>
    <w:rsid w:val="000648D5"/>
    <w:rsid w:val="00064A0E"/>
    <w:rsid w:val="00065701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B83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53A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88B"/>
    <w:rsid w:val="00087C80"/>
    <w:rsid w:val="000902A4"/>
    <w:rsid w:val="000907E7"/>
    <w:rsid w:val="00090A26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111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B4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68E9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485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49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410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84B"/>
    <w:rsid w:val="00107DC3"/>
    <w:rsid w:val="001107DF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63B"/>
    <w:rsid w:val="0013397E"/>
    <w:rsid w:val="00133B74"/>
    <w:rsid w:val="00133D4D"/>
    <w:rsid w:val="00133E0E"/>
    <w:rsid w:val="001342FE"/>
    <w:rsid w:val="00134BFC"/>
    <w:rsid w:val="0013537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0CE7"/>
    <w:rsid w:val="00141BC2"/>
    <w:rsid w:val="00141F1A"/>
    <w:rsid w:val="001429C7"/>
    <w:rsid w:val="00142D8C"/>
    <w:rsid w:val="00142EB5"/>
    <w:rsid w:val="00145027"/>
    <w:rsid w:val="001454E4"/>
    <w:rsid w:val="001456BA"/>
    <w:rsid w:val="0014594B"/>
    <w:rsid w:val="0014619B"/>
    <w:rsid w:val="00146639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65C"/>
    <w:rsid w:val="00153AC3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57E9D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14AE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740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CA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230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0BF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67"/>
    <w:rsid w:val="001C16C5"/>
    <w:rsid w:val="001C2039"/>
    <w:rsid w:val="001C207D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2AE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2DC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07B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732"/>
    <w:rsid w:val="001E3BC8"/>
    <w:rsid w:val="001E3C85"/>
    <w:rsid w:val="001E482D"/>
    <w:rsid w:val="001E4BCB"/>
    <w:rsid w:val="001E5587"/>
    <w:rsid w:val="001E5AA9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4D50"/>
    <w:rsid w:val="001F508B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4C5E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1FA"/>
    <w:rsid w:val="002074B9"/>
    <w:rsid w:val="0020783E"/>
    <w:rsid w:val="00207CC8"/>
    <w:rsid w:val="0021058E"/>
    <w:rsid w:val="00210D93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368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EBF"/>
    <w:rsid w:val="00230F6E"/>
    <w:rsid w:val="00231070"/>
    <w:rsid w:val="002322A3"/>
    <w:rsid w:val="00232586"/>
    <w:rsid w:val="0023324E"/>
    <w:rsid w:val="002333BD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5E6B"/>
    <w:rsid w:val="00236800"/>
    <w:rsid w:val="00236882"/>
    <w:rsid w:val="00236BF4"/>
    <w:rsid w:val="00236C91"/>
    <w:rsid w:val="00236D79"/>
    <w:rsid w:val="00236D8A"/>
    <w:rsid w:val="00237063"/>
    <w:rsid w:val="0023712C"/>
    <w:rsid w:val="002374AE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5E2A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209E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11A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77ABE"/>
    <w:rsid w:val="002802B7"/>
    <w:rsid w:val="00281D88"/>
    <w:rsid w:val="0028267F"/>
    <w:rsid w:val="002827CE"/>
    <w:rsid w:val="002828C2"/>
    <w:rsid w:val="00282E6F"/>
    <w:rsid w:val="0028430B"/>
    <w:rsid w:val="002849C0"/>
    <w:rsid w:val="00284ADC"/>
    <w:rsid w:val="00286A0B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4368"/>
    <w:rsid w:val="002B4E64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1F82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5A2C"/>
    <w:rsid w:val="002F6206"/>
    <w:rsid w:val="002F6316"/>
    <w:rsid w:val="002F6485"/>
    <w:rsid w:val="002F6E7B"/>
    <w:rsid w:val="002F7325"/>
    <w:rsid w:val="002F7912"/>
    <w:rsid w:val="003003CD"/>
    <w:rsid w:val="00300AD4"/>
    <w:rsid w:val="00300EEC"/>
    <w:rsid w:val="0030105C"/>
    <w:rsid w:val="00301156"/>
    <w:rsid w:val="0030139A"/>
    <w:rsid w:val="00301631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1F98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CE7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1D4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3B"/>
    <w:rsid w:val="0035427C"/>
    <w:rsid w:val="0035432E"/>
    <w:rsid w:val="0035439A"/>
    <w:rsid w:val="00354422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5445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3A6A"/>
    <w:rsid w:val="0039406F"/>
    <w:rsid w:val="003959CE"/>
    <w:rsid w:val="00395A19"/>
    <w:rsid w:val="00396602"/>
    <w:rsid w:val="00396815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4C3C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5E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1E82"/>
    <w:rsid w:val="003E20B6"/>
    <w:rsid w:val="003E20E5"/>
    <w:rsid w:val="003E212F"/>
    <w:rsid w:val="003E2458"/>
    <w:rsid w:val="003E298C"/>
    <w:rsid w:val="003E2E63"/>
    <w:rsid w:val="003E32D6"/>
    <w:rsid w:val="003E3AEA"/>
    <w:rsid w:val="003E3EF1"/>
    <w:rsid w:val="003E4219"/>
    <w:rsid w:val="003E46A0"/>
    <w:rsid w:val="003E4A40"/>
    <w:rsid w:val="003E4CB2"/>
    <w:rsid w:val="003E51BD"/>
    <w:rsid w:val="003E5456"/>
    <w:rsid w:val="003E5509"/>
    <w:rsid w:val="003E5729"/>
    <w:rsid w:val="003E5BD1"/>
    <w:rsid w:val="003E5C92"/>
    <w:rsid w:val="003E6263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5CB5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232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5EF8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AB2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0D8"/>
    <w:rsid w:val="004274D0"/>
    <w:rsid w:val="004277B8"/>
    <w:rsid w:val="00427E63"/>
    <w:rsid w:val="004303E0"/>
    <w:rsid w:val="004305F4"/>
    <w:rsid w:val="00430E61"/>
    <w:rsid w:val="0043105A"/>
    <w:rsid w:val="00431994"/>
    <w:rsid w:val="00431BC7"/>
    <w:rsid w:val="00431E6B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5CA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39F0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4775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1833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0A2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009"/>
    <w:rsid w:val="004820E3"/>
    <w:rsid w:val="00482356"/>
    <w:rsid w:val="0048241E"/>
    <w:rsid w:val="0048263B"/>
    <w:rsid w:val="004829E9"/>
    <w:rsid w:val="00483A45"/>
    <w:rsid w:val="00483C80"/>
    <w:rsid w:val="00483D4F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4BB"/>
    <w:rsid w:val="004A16B2"/>
    <w:rsid w:val="004A19F3"/>
    <w:rsid w:val="004A1B81"/>
    <w:rsid w:val="004A2AB5"/>
    <w:rsid w:val="004A3571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32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531"/>
    <w:rsid w:val="004C075B"/>
    <w:rsid w:val="004C0C76"/>
    <w:rsid w:val="004C0D6E"/>
    <w:rsid w:val="004C0E86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A9C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245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C55"/>
    <w:rsid w:val="004E5FE1"/>
    <w:rsid w:val="004E607C"/>
    <w:rsid w:val="004E648C"/>
    <w:rsid w:val="004E668C"/>
    <w:rsid w:val="004E67AE"/>
    <w:rsid w:val="004E67FB"/>
    <w:rsid w:val="004E6A1F"/>
    <w:rsid w:val="004E6B19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4908"/>
    <w:rsid w:val="004F5072"/>
    <w:rsid w:val="004F5281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DC9"/>
    <w:rsid w:val="00504E77"/>
    <w:rsid w:val="005051E9"/>
    <w:rsid w:val="005056E1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0FF0"/>
    <w:rsid w:val="005110EC"/>
    <w:rsid w:val="00511499"/>
    <w:rsid w:val="00511B06"/>
    <w:rsid w:val="005120B2"/>
    <w:rsid w:val="00512CE3"/>
    <w:rsid w:val="00513317"/>
    <w:rsid w:val="00513684"/>
    <w:rsid w:val="0051411C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1C3D"/>
    <w:rsid w:val="00532713"/>
    <w:rsid w:val="00532963"/>
    <w:rsid w:val="00532D66"/>
    <w:rsid w:val="00533615"/>
    <w:rsid w:val="00534866"/>
    <w:rsid w:val="00534CB2"/>
    <w:rsid w:val="00534F3A"/>
    <w:rsid w:val="00535011"/>
    <w:rsid w:val="005359E6"/>
    <w:rsid w:val="00535B06"/>
    <w:rsid w:val="00536920"/>
    <w:rsid w:val="00536AB3"/>
    <w:rsid w:val="005379C4"/>
    <w:rsid w:val="00537ABD"/>
    <w:rsid w:val="0054001D"/>
    <w:rsid w:val="00540051"/>
    <w:rsid w:val="00540092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3D9"/>
    <w:rsid w:val="005525AF"/>
    <w:rsid w:val="005525CC"/>
    <w:rsid w:val="005527DB"/>
    <w:rsid w:val="00552D66"/>
    <w:rsid w:val="00552EDB"/>
    <w:rsid w:val="00552FA6"/>
    <w:rsid w:val="005533B2"/>
    <w:rsid w:val="005536B8"/>
    <w:rsid w:val="00554594"/>
    <w:rsid w:val="00554696"/>
    <w:rsid w:val="005552F9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727"/>
    <w:rsid w:val="00571D9D"/>
    <w:rsid w:val="00572909"/>
    <w:rsid w:val="0057294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9E4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4946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783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155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38B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688"/>
    <w:rsid w:val="005C1939"/>
    <w:rsid w:val="005C1B54"/>
    <w:rsid w:val="005C201A"/>
    <w:rsid w:val="005C2A5C"/>
    <w:rsid w:val="005C3A1C"/>
    <w:rsid w:val="005C3D71"/>
    <w:rsid w:val="005C3DBE"/>
    <w:rsid w:val="005C3EA9"/>
    <w:rsid w:val="005C4A63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6910"/>
    <w:rsid w:val="005D714E"/>
    <w:rsid w:val="005D7386"/>
    <w:rsid w:val="005D73C6"/>
    <w:rsid w:val="005D7D58"/>
    <w:rsid w:val="005E0B9C"/>
    <w:rsid w:val="005E17BE"/>
    <w:rsid w:val="005E1D6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1F0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3F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1FDB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CC7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2F84"/>
    <w:rsid w:val="00623351"/>
    <w:rsid w:val="00623505"/>
    <w:rsid w:val="006238E7"/>
    <w:rsid w:val="00624152"/>
    <w:rsid w:val="006251FD"/>
    <w:rsid w:val="00625CBC"/>
    <w:rsid w:val="006273A7"/>
    <w:rsid w:val="0062765E"/>
    <w:rsid w:val="00627B0E"/>
    <w:rsid w:val="00630430"/>
    <w:rsid w:val="00630674"/>
    <w:rsid w:val="00631146"/>
    <w:rsid w:val="00631692"/>
    <w:rsid w:val="0063175C"/>
    <w:rsid w:val="00631FF1"/>
    <w:rsid w:val="00632627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3B2"/>
    <w:rsid w:val="00660E35"/>
    <w:rsid w:val="0066176B"/>
    <w:rsid w:val="00661D27"/>
    <w:rsid w:val="0066294E"/>
    <w:rsid w:val="0066309E"/>
    <w:rsid w:val="0066359B"/>
    <w:rsid w:val="006637C0"/>
    <w:rsid w:val="00663882"/>
    <w:rsid w:val="00663E6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08D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9FD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84"/>
    <w:rsid w:val="006A431C"/>
    <w:rsid w:val="006A43C7"/>
    <w:rsid w:val="006A4681"/>
    <w:rsid w:val="006A470A"/>
    <w:rsid w:val="006A471A"/>
    <w:rsid w:val="006A4C53"/>
    <w:rsid w:val="006A5B25"/>
    <w:rsid w:val="006A6AD7"/>
    <w:rsid w:val="006B0113"/>
    <w:rsid w:val="006B0200"/>
    <w:rsid w:val="006B0426"/>
    <w:rsid w:val="006B12A8"/>
    <w:rsid w:val="006B1583"/>
    <w:rsid w:val="006B19C4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6D3E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A80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73C"/>
    <w:rsid w:val="00706BE9"/>
    <w:rsid w:val="00706F6C"/>
    <w:rsid w:val="00710034"/>
    <w:rsid w:val="007109C7"/>
    <w:rsid w:val="00710A81"/>
    <w:rsid w:val="00710CE2"/>
    <w:rsid w:val="00711D9D"/>
    <w:rsid w:val="00711EA0"/>
    <w:rsid w:val="00712573"/>
    <w:rsid w:val="00713189"/>
    <w:rsid w:val="00713243"/>
    <w:rsid w:val="007132B0"/>
    <w:rsid w:val="007132F6"/>
    <w:rsid w:val="00713BC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1DE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4EB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0C89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AF9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AD7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7DC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5D3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3547"/>
    <w:rsid w:val="0078411E"/>
    <w:rsid w:val="007854AE"/>
    <w:rsid w:val="00785F86"/>
    <w:rsid w:val="007862BA"/>
    <w:rsid w:val="007864F9"/>
    <w:rsid w:val="00786E6F"/>
    <w:rsid w:val="00786F8B"/>
    <w:rsid w:val="0078760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BB3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D7A88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58E"/>
    <w:rsid w:val="007E277F"/>
    <w:rsid w:val="007E27E5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5867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A75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BF8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3CE1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5E9"/>
    <w:rsid w:val="00844C31"/>
    <w:rsid w:val="00845062"/>
    <w:rsid w:val="0084545B"/>
    <w:rsid w:val="008454CE"/>
    <w:rsid w:val="00846421"/>
    <w:rsid w:val="0084652F"/>
    <w:rsid w:val="008469F6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4BD6"/>
    <w:rsid w:val="0085545B"/>
    <w:rsid w:val="00855CEA"/>
    <w:rsid w:val="00855D96"/>
    <w:rsid w:val="00855E41"/>
    <w:rsid w:val="008561F0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771"/>
    <w:rsid w:val="008618A8"/>
    <w:rsid w:val="00861DD7"/>
    <w:rsid w:val="008622AB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343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DA3"/>
    <w:rsid w:val="008A2E80"/>
    <w:rsid w:val="008A2EC9"/>
    <w:rsid w:val="008A3F7A"/>
    <w:rsid w:val="008A41D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FF7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145"/>
    <w:rsid w:val="008C2732"/>
    <w:rsid w:val="008C2C04"/>
    <w:rsid w:val="008C2FBD"/>
    <w:rsid w:val="008C3505"/>
    <w:rsid w:val="008C3552"/>
    <w:rsid w:val="008C3C9D"/>
    <w:rsid w:val="008C40EC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D0418"/>
    <w:rsid w:val="008D054E"/>
    <w:rsid w:val="008D09DB"/>
    <w:rsid w:val="008D0EA4"/>
    <w:rsid w:val="008D11E2"/>
    <w:rsid w:val="008D134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38A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822"/>
    <w:rsid w:val="00901EB0"/>
    <w:rsid w:val="00902216"/>
    <w:rsid w:val="00902429"/>
    <w:rsid w:val="009025A5"/>
    <w:rsid w:val="009025B4"/>
    <w:rsid w:val="00902C33"/>
    <w:rsid w:val="00903A3B"/>
    <w:rsid w:val="00903C86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03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2CD9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2721F"/>
    <w:rsid w:val="0093006B"/>
    <w:rsid w:val="00931A0E"/>
    <w:rsid w:val="00931C8F"/>
    <w:rsid w:val="00931EAB"/>
    <w:rsid w:val="00931F82"/>
    <w:rsid w:val="009331EE"/>
    <w:rsid w:val="009334DC"/>
    <w:rsid w:val="00933625"/>
    <w:rsid w:val="009336B6"/>
    <w:rsid w:val="00933DC8"/>
    <w:rsid w:val="00934B89"/>
    <w:rsid w:val="00934C51"/>
    <w:rsid w:val="00934D23"/>
    <w:rsid w:val="00935142"/>
    <w:rsid w:val="00935360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1B"/>
    <w:rsid w:val="00943EE8"/>
    <w:rsid w:val="00943F0A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0FD"/>
    <w:rsid w:val="0095338F"/>
    <w:rsid w:val="0095395D"/>
    <w:rsid w:val="00953B8C"/>
    <w:rsid w:val="009549C5"/>
    <w:rsid w:val="00954AB0"/>
    <w:rsid w:val="00954ABB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1B52"/>
    <w:rsid w:val="0096231E"/>
    <w:rsid w:val="00962A81"/>
    <w:rsid w:val="00962BED"/>
    <w:rsid w:val="009634D7"/>
    <w:rsid w:val="0096388A"/>
    <w:rsid w:val="00963E48"/>
    <w:rsid w:val="009647AF"/>
    <w:rsid w:val="00964A0E"/>
    <w:rsid w:val="00964BFA"/>
    <w:rsid w:val="0096521B"/>
    <w:rsid w:val="00965247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073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7A"/>
    <w:rsid w:val="00982883"/>
    <w:rsid w:val="009828B4"/>
    <w:rsid w:val="0098373B"/>
    <w:rsid w:val="009837B7"/>
    <w:rsid w:val="00983B30"/>
    <w:rsid w:val="00983BDC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09D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061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6FA"/>
    <w:rsid w:val="009A47E4"/>
    <w:rsid w:val="009A4E7D"/>
    <w:rsid w:val="009A5157"/>
    <w:rsid w:val="009A52AB"/>
    <w:rsid w:val="009A5C22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9AB"/>
    <w:rsid w:val="009B1AAB"/>
    <w:rsid w:val="009B1B45"/>
    <w:rsid w:val="009B239E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63C0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1EF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41C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1F5F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C15"/>
    <w:rsid w:val="00A2692F"/>
    <w:rsid w:val="00A269E5"/>
    <w:rsid w:val="00A27436"/>
    <w:rsid w:val="00A2765E"/>
    <w:rsid w:val="00A278EA"/>
    <w:rsid w:val="00A279BA"/>
    <w:rsid w:val="00A27B68"/>
    <w:rsid w:val="00A27E0D"/>
    <w:rsid w:val="00A305A1"/>
    <w:rsid w:val="00A3085F"/>
    <w:rsid w:val="00A30C65"/>
    <w:rsid w:val="00A30F2C"/>
    <w:rsid w:val="00A31144"/>
    <w:rsid w:val="00A31BFD"/>
    <w:rsid w:val="00A32231"/>
    <w:rsid w:val="00A323D2"/>
    <w:rsid w:val="00A32F61"/>
    <w:rsid w:val="00A33790"/>
    <w:rsid w:val="00A34352"/>
    <w:rsid w:val="00A34720"/>
    <w:rsid w:val="00A34C51"/>
    <w:rsid w:val="00A34EEC"/>
    <w:rsid w:val="00A35718"/>
    <w:rsid w:val="00A35B5F"/>
    <w:rsid w:val="00A36E23"/>
    <w:rsid w:val="00A36E5F"/>
    <w:rsid w:val="00A37095"/>
    <w:rsid w:val="00A37239"/>
    <w:rsid w:val="00A40014"/>
    <w:rsid w:val="00A40A4E"/>
    <w:rsid w:val="00A40E58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8B6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475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CB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0E"/>
    <w:rsid w:val="00A86A6A"/>
    <w:rsid w:val="00A86AFF"/>
    <w:rsid w:val="00A87B36"/>
    <w:rsid w:val="00A9068F"/>
    <w:rsid w:val="00A90C0D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F7C"/>
    <w:rsid w:val="00A96222"/>
    <w:rsid w:val="00AA0316"/>
    <w:rsid w:val="00AA058B"/>
    <w:rsid w:val="00AA0DE0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41D"/>
    <w:rsid w:val="00AA5606"/>
    <w:rsid w:val="00AA59B6"/>
    <w:rsid w:val="00AA64FF"/>
    <w:rsid w:val="00AA651A"/>
    <w:rsid w:val="00AA6A94"/>
    <w:rsid w:val="00AA7039"/>
    <w:rsid w:val="00AA79BF"/>
    <w:rsid w:val="00AA7B8E"/>
    <w:rsid w:val="00AB04E6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45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DA2"/>
    <w:rsid w:val="00AB6FD2"/>
    <w:rsid w:val="00AB7769"/>
    <w:rsid w:val="00AC0117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6B9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55A"/>
    <w:rsid w:val="00AD38FA"/>
    <w:rsid w:val="00AD3AB9"/>
    <w:rsid w:val="00AD3E19"/>
    <w:rsid w:val="00AD421F"/>
    <w:rsid w:val="00AD46DE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3D59"/>
    <w:rsid w:val="00AE4F69"/>
    <w:rsid w:val="00AE5223"/>
    <w:rsid w:val="00AE5395"/>
    <w:rsid w:val="00AE56F4"/>
    <w:rsid w:val="00AE58F6"/>
    <w:rsid w:val="00AE6151"/>
    <w:rsid w:val="00AE79D4"/>
    <w:rsid w:val="00AE7BED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3EFB"/>
    <w:rsid w:val="00AF4375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1FFB"/>
    <w:rsid w:val="00B2289C"/>
    <w:rsid w:val="00B22D6B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6AE2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1F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90C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58C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138"/>
    <w:rsid w:val="00B73638"/>
    <w:rsid w:val="00B73B7D"/>
    <w:rsid w:val="00B740DE"/>
    <w:rsid w:val="00B743F1"/>
    <w:rsid w:val="00B74473"/>
    <w:rsid w:val="00B74A7D"/>
    <w:rsid w:val="00B74EC6"/>
    <w:rsid w:val="00B76391"/>
    <w:rsid w:val="00B764B3"/>
    <w:rsid w:val="00B77376"/>
    <w:rsid w:val="00B7759A"/>
    <w:rsid w:val="00B77FEB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5FFA"/>
    <w:rsid w:val="00B967C2"/>
    <w:rsid w:val="00B96EC2"/>
    <w:rsid w:val="00B96EE4"/>
    <w:rsid w:val="00B97064"/>
    <w:rsid w:val="00B974A2"/>
    <w:rsid w:val="00B974ED"/>
    <w:rsid w:val="00B97571"/>
    <w:rsid w:val="00B975FE"/>
    <w:rsid w:val="00B97851"/>
    <w:rsid w:val="00B979A5"/>
    <w:rsid w:val="00B97AAE"/>
    <w:rsid w:val="00B97CE4"/>
    <w:rsid w:val="00BA0624"/>
    <w:rsid w:val="00BA0749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DF0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B1"/>
    <w:rsid w:val="00BB0ED3"/>
    <w:rsid w:val="00BB10D2"/>
    <w:rsid w:val="00BB1457"/>
    <w:rsid w:val="00BB14C0"/>
    <w:rsid w:val="00BB17B7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6B04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3B8B"/>
    <w:rsid w:val="00BC41D9"/>
    <w:rsid w:val="00BC47ED"/>
    <w:rsid w:val="00BC4F64"/>
    <w:rsid w:val="00BC5123"/>
    <w:rsid w:val="00BC5154"/>
    <w:rsid w:val="00BC51A5"/>
    <w:rsid w:val="00BC51D5"/>
    <w:rsid w:val="00BC5F93"/>
    <w:rsid w:val="00BC610C"/>
    <w:rsid w:val="00BC630A"/>
    <w:rsid w:val="00BC6372"/>
    <w:rsid w:val="00BC6820"/>
    <w:rsid w:val="00BC698A"/>
    <w:rsid w:val="00BC6ED2"/>
    <w:rsid w:val="00BC6F80"/>
    <w:rsid w:val="00BC741C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6D27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B0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C40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031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1EF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2D23"/>
    <w:rsid w:val="00C33058"/>
    <w:rsid w:val="00C3320D"/>
    <w:rsid w:val="00C337CC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0BE8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53AC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DC2"/>
    <w:rsid w:val="00C83EBB"/>
    <w:rsid w:val="00C8511D"/>
    <w:rsid w:val="00C85210"/>
    <w:rsid w:val="00C8561D"/>
    <w:rsid w:val="00C85906"/>
    <w:rsid w:val="00C86651"/>
    <w:rsid w:val="00C86FF4"/>
    <w:rsid w:val="00C8726D"/>
    <w:rsid w:val="00C872FB"/>
    <w:rsid w:val="00C90BA3"/>
    <w:rsid w:val="00C927D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4045"/>
    <w:rsid w:val="00CB5015"/>
    <w:rsid w:val="00CB53F6"/>
    <w:rsid w:val="00CB55C9"/>
    <w:rsid w:val="00CB5AE8"/>
    <w:rsid w:val="00CB5B1A"/>
    <w:rsid w:val="00CB61A9"/>
    <w:rsid w:val="00CB6A9D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1FC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C25"/>
    <w:rsid w:val="00CE4D1D"/>
    <w:rsid w:val="00CE4F40"/>
    <w:rsid w:val="00CE5027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64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6DC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98F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40A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3CFB"/>
    <w:rsid w:val="00D345FE"/>
    <w:rsid w:val="00D348BB"/>
    <w:rsid w:val="00D354B3"/>
    <w:rsid w:val="00D35F5F"/>
    <w:rsid w:val="00D35FB6"/>
    <w:rsid w:val="00D36FD7"/>
    <w:rsid w:val="00D37152"/>
    <w:rsid w:val="00D3730C"/>
    <w:rsid w:val="00D37D86"/>
    <w:rsid w:val="00D405C2"/>
    <w:rsid w:val="00D408D4"/>
    <w:rsid w:val="00D40F67"/>
    <w:rsid w:val="00D410AE"/>
    <w:rsid w:val="00D41396"/>
    <w:rsid w:val="00D4163B"/>
    <w:rsid w:val="00D41BF1"/>
    <w:rsid w:val="00D41FFF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A0B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F67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43E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119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2F1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3908"/>
    <w:rsid w:val="00DD4288"/>
    <w:rsid w:val="00DD48E9"/>
    <w:rsid w:val="00DD4B3F"/>
    <w:rsid w:val="00DD4C32"/>
    <w:rsid w:val="00DD5870"/>
    <w:rsid w:val="00DD5D31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8C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9B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A38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1CF8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2E5"/>
    <w:rsid w:val="00E3537E"/>
    <w:rsid w:val="00E358CE"/>
    <w:rsid w:val="00E36AB7"/>
    <w:rsid w:val="00E3708A"/>
    <w:rsid w:val="00E370E1"/>
    <w:rsid w:val="00E37679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2AC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D5F"/>
    <w:rsid w:val="00E54F8E"/>
    <w:rsid w:val="00E55170"/>
    <w:rsid w:val="00E555F1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521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35"/>
    <w:rsid w:val="00E8373C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6F0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3DA5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0E52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3EC"/>
    <w:rsid w:val="00EC6881"/>
    <w:rsid w:val="00EC6A83"/>
    <w:rsid w:val="00EC70F3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4951"/>
    <w:rsid w:val="00ED532E"/>
    <w:rsid w:val="00ED59E4"/>
    <w:rsid w:val="00ED5B64"/>
    <w:rsid w:val="00ED68D8"/>
    <w:rsid w:val="00ED7342"/>
    <w:rsid w:val="00ED74A4"/>
    <w:rsid w:val="00ED7904"/>
    <w:rsid w:val="00EE03F9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632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346"/>
    <w:rsid w:val="00F1243D"/>
    <w:rsid w:val="00F125BF"/>
    <w:rsid w:val="00F12BD4"/>
    <w:rsid w:val="00F12DA2"/>
    <w:rsid w:val="00F12FB5"/>
    <w:rsid w:val="00F13066"/>
    <w:rsid w:val="00F13190"/>
    <w:rsid w:val="00F134A7"/>
    <w:rsid w:val="00F134CA"/>
    <w:rsid w:val="00F13CFD"/>
    <w:rsid w:val="00F13F73"/>
    <w:rsid w:val="00F14910"/>
    <w:rsid w:val="00F1498F"/>
    <w:rsid w:val="00F1506E"/>
    <w:rsid w:val="00F1508D"/>
    <w:rsid w:val="00F1560E"/>
    <w:rsid w:val="00F1570A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47E90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3FF5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3ED3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3C1D"/>
    <w:rsid w:val="00F8425C"/>
    <w:rsid w:val="00F8434E"/>
    <w:rsid w:val="00F84607"/>
    <w:rsid w:val="00F84635"/>
    <w:rsid w:val="00F84819"/>
    <w:rsid w:val="00F85098"/>
    <w:rsid w:val="00F85DE3"/>
    <w:rsid w:val="00F860AC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094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647"/>
    <w:rsid w:val="00FB1838"/>
    <w:rsid w:val="00FB1A38"/>
    <w:rsid w:val="00FB2040"/>
    <w:rsid w:val="00FB26E2"/>
    <w:rsid w:val="00FB2EAA"/>
    <w:rsid w:val="00FB35C6"/>
    <w:rsid w:val="00FB3678"/>
    <w:rsid w:val="00FB37F1"/>
    <w:rsid w:val="00FB3BA2"/>
    <w:rsid w:val="00FB4418"/>
    <w:rsid w:val="00FB4621"/>
    <w:rsid w:val="00FB4AB5"/>
    <w:rsid w:val="00FB543F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5D1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4D88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CC6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788D618"/>
  <w15:docId w15:val="{702F1570-9976-440B-9EC1-54CDDE02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08788B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08788B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</Pages>
  <Words>18416</Words>
  <Characters>104972</Characters>
  <Application>Microsoft Office Word</Application>
  <DocSecurity>0</DocSecurity>
  <Lines>874</Lines>
  <Paragraphs>246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123142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2012-08-09T05:47:00Z</cp:lastPrinted>
  <dcterms:created xsi:type="dcterms:W3CDTF">2025-08-01T06:17:00Z</dcterms:created>
  <dcterms:modified xsi:type="dcterms:W3CDTF">2025-08-01T07:49:00Z</dcterms:modified>
</cp:coreProperties>
</file>