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FD15" w14:textId="77777777" w:rsidR="00E47E5D" w:rsidRPr="00FD1158" w:rsidRDefault="00E47E5D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0C6943F0" w14:textId="02FB2325" w:rsidR="00E47E5D" w:rsidRPr="00FD1158" w:rsidRDefault="00E47E5D" w:rsidP="0097495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3D601871" w14:textId="77777777" w:rsidR="00E47E5D" w:rsidRDefault="00E47E5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A96811E" w14:textId="77777777" w:rsidR="00E47E5D" w:rsidRDefault="00E47E5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AE41C1C" w14:textId="77777777" w:rsidR="00E47E5D" w:rsidRDefault="00E47E5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4C175190" w14:textId="77777777" w:rsidR="00E47E5D" w:rsidRDefault="00E47E5D">
      <w:pPr>
        <w:jc w:val="center"/>
        <w:rPr>
          <w:sz w:val="28"/>
        </w:rPr>
      </w:pPr>
    </w:p>
    <w:p w14:paraId="35A0D0AA" w14:textId="77777777" w:rsidR="00E47E5D" w:rsidRDefault="00E47E5D">
      <w:pPr>
        <w:jc w:val="center"/>
        <w:rPr>
          <w:sz w:val="28"/>
        </w:rPr>
      </w:pPr>
    </w:p>
    <w:p w14:paraId="298380CE" w14:textId="77777777" w:rsidR="00E47E5D" w:rsidRDefault="00E47E5D">
      <w:pPr>
        <w:jc w:val="center"/>
        <w:rPr>
          <w:sz w:val="28"/>
        </w:rPr>
      </w:pPr>
    </w:p>
    <w:p w14:paraId="34F11F0D" w14:textId="77777777" w:rsidR="00E47E5D" w:rsidRDefault="00E47E5D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14102C0" w14:textId="77777777" w:rsidR="00E47E5D" w:rsidRDefault="00E47E5D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 xml:space="preserve"> BUCUREŞTI</w:t>
      </w:r>
    </w:p>
    <w:p w14:paraId="56134F19" w14:textId="77777777" w:rsidR="00E47E5D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7086023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DCE59A2" w14:textId="77777777" w:rsidR="00E47E5D" w:rsidRDefault="00E47E5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05176BE" w14:textId="77777777" w:rsidR="00E47E5D" w:rsidRDefault="00E47E5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2025</w:t>
      </w:r>
    </w:p>
    <w:p w14:paraId="4045172A" w14:textId="77777777" w:rsidR="00E47E5D" w:rsidRDefault="00E47E5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47E5D" w14:paraId="2FC018C3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5966C51" w14:textId="77777777" w:rsidR="00E47E5D" w:rsidRDefault="00E47E5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6C632E5" w14:textId="77777777" w:rsidR="00E47E5D" w:rsidRDefault="00E47E5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C9B625E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0198E8F" w14:textId="77777777" w:rsidR="00E47E5D" w:rsidRDefault="00E47E5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7F7ED8B1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04BE8D9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B30B210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562BD27F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A37454D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56A7BC7" w14:textId="77777777" w:rsidR="00E47E5D" w:rsidRDefault="00E47E5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11B7535" w14:textId="77777777" w:rsidR="00E47E5D" w:rsidRDefault="00E47E5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56C4C04" w14:textId="77777777" w:rsidR="00E47E5D" w:rsidRDefault="00E47E5D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36AD2685" w14:textId="77777777" w:rsidR="00E47E5D" w:rsidRDefault="00E47E5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BAB99D4" w14:textId="77777777" w:rsidR="00E47E5D" w:rsidRDefault="00E47E5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713927DD" w14:textId="77777777" w:rsidR="00E47E5D" w:rsidRDefault="00E47E5D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8BB3EEC" w14:textId="77777777" w:rsidR="00E47E5D" w:rsidRDefault="00E47E5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0269C479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EA2F62D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CCAFA3C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1EEB121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D0E16F4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09371EC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3863810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F2182AB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39ED78C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47E5D" w14:paraId="01A715C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782B0E7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BC9735E" w14:textId="77777777" w:rsidR="00E47E5D" w:rsidRDefault="00E47E5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A5BDB41" w14:textId="77777777" w:rsidR="00E47E5D" w:rsidRDefault="00E47E5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0F71B11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2D61578" w14:textId="77777777" w:rsidR="00E47E5D" w:rsidRDefault="00E47E5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A028293" w14:textId="77777777" w:rsidR="00E47E5D" w:rsidRDefault="00E47E5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D57FD0C" w14:textId="77777777" w:rsidR="00E47E5D" w:rsidRDefault="00E47E5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3937F50" w14:textId="77777777" w:rsidR="00E47E5D" w:rsidRDefault="00E47E5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7C88049D" w14:textId="77777777" w:rsidR="00E47E5D" w:rsidRDefault="00E47E5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925F240" w14:textId="77777777" w:rsidR="00E47E5D" w:rsidRDefault="00E47E5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FCB346E" w14:textId="77777777" w:rsidR="00E47E5D" w:rsidRDefault="00E47E5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1FA9D5B" w14:textId="77777777" w:rsidR="00E47E5D" w:rsidRDefault="00E47E5D">
      <w:pPr>
        <w:spacing w:line="192" w:lineRule="auto"/>
        <w:jc w:val="center"/>
      </w:pPr>
    </w:p>
    <w:p w14:paraId="0673526D" w14:textId="77777777" w:rsidR="00E47E5D" w:rsidRDefault="00E47E5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12DDE93" w14:textId="77777777" w:rsidR="00E47E5D" w:rsidRPr="008D04AB" w:rsidRDefault="00E47E5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7C076BB" w14:textId="77777777" w:rsidR="00E47E5D" w:rsidRPr="008D04AB" w:rsidRDefault="00E47E5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D97AFB0" w14:textId="77777777" w:rsidR="00E47E5D" w:rsidRPr="008D04AB" w:rsidRDefault="00E47E5D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9C805F2" w14:textId="77777777" w:rsidR="00E47E5D" w:rsidRPr="00A8307A" w:rsidRDefault="00E47E5D" w:rsidP="00516DD3">
      <w:pPr>
        <w:pStyle w:val="Heading1"/>
        <w:spacing w:line="360" w:lineRule="auto"/>
      </w:pPr>
      <w:r w:rsidRPr="00A8307A">
        <w:t>LINIA 100</w:t>
      </w:r>
    </w:p>
    <w:p w14:paraId="39990B74" w14:textId="77777777" w:rsidR="00E47E5D" w:rsidRPr="00A8307A" w:rsidRDefault="00E47E5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47E5D" w:rsidRPr="00AB76B4" w14:paraId="01F9F7EF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224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3EB8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FAB0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1179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872D2D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FA441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B1D07C9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0906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F6B0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8945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000C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0181EDBB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3D3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DC2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29B7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3329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38CF8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F485C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2707E03E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276C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46CD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144C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7A49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714A3943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CD3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380B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EC77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74DB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6C45E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1CCFC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</w:t>
            </w:r>
          </w:p>
          <w:p w14:paraId="7AE1D03C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E953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E5B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2A03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A7EF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E5506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E47E5D" w:rsidRPr="00AB76B4" w14:paraId="5873E9E4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A1D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5BC7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BA32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FEAE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53C64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9B5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5B28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00B6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2B7D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2FD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54BB5236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B2C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887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079C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D5CA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89435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87E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65933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724BE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740B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B556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8E40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FD70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8B9DBB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D2F256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47E5D" w:rsidRPr="00AB76B4" w14:paraId="5B68AC02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C16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05E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7CA1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10CE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 Nord -</w:t>
            </w:r>
          </w:p>
          <w:p w14:paraId="53F8E25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E1111E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9B2E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005E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04B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1+650</w:t>
            </w:r>
          </w:p>
          <w:p w14:paraId="2BFB6E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B44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3225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E47E5D" w:rsidRPr="00AB76B4" w14:paraId="44FDBB89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AB1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0179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2+950</w:t>
            </w:r>
          </w:p>
          <w:p w14:paraId="5296654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7678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C462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 Nord -</w:t>
            </w:r>
          </w:p>
          <w:p w14:paraId="2AEBBCA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0B129E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0AD6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9FEC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FB30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480E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27BA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1BA3179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4DC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4074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5+280</w:t>
            </w:r>
          </w:p>
          <w:p w14:paraId="7D174B8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8C70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7C9F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Bucureştii Noi</w:t>
            </w:r>
          </w:p>
          <w:p w14:paraId="2DCC80B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1973F2B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zonă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2E2F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B10E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5281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FEBF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B8AD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5FEBB7E5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C0D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597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4F8A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C3521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031242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843F5C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8DF4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9CC8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4F6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5+280</w:t>
            </w:r>
          </w:p>
          <w:p w14:paraId="51FEC4E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5275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20DE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0E58107B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C4C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ADD8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  <w:p w14:paraId="3BF2685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92CE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C008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C8CB20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77E5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7368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3F89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3A19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A688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56BD0928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FC9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26E9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972D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88A9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9B9717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294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953B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D961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  <w:p w14:paraId="4DA36E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3F0E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E9C4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2C8D25A7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2F6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9580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26F1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D875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E2D422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0E66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3FBD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918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C245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AE2D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2C9688FC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3F8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3D8E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6402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9327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DE23F4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228C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0478D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 / 22</w:t>
            </w:r>
          </w:p>
          <w:p w14:paraId="719DDD8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04847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39F2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C8D8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F4F0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ECE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D9261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E47E5D" w:rsidRPr="00AB76B4" w14:paraId="07AFE228" w14:textId="77777777" w:rsidTr="00927588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FC7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F680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6A59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C666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Bucureştii Noi</w:t>
            </w:r>
          </w:p>
          <w:p w14:paraId="06516C9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08B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FAC8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AC9D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D9D7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F9C3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9326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47E5D" w:rsidRPr="00AB76B4" w14:paraId="475055D2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BD4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FF3E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8+410</w:t>
            </w:r>
          </w:p>
          <w:p w14:paraId="373BB7F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E1B2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4BAD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6AF1178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3E21A53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AECF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29BD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1A9E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0B79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1366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71D5FE2C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3BA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2FB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7365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BBA5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st. Chiajna -</w:t>
            </w:r>
          </w:p>
          <w:p w14:paraId="4E993BB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79451E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6681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38F5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F192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9+000</w:t>
            </w:r>
          </w:p>
          <w:p w14:paraId="2D33F1F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7391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550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E47E5D" w:rsidRPr="00AB76B4" w14:paraId="2C6F17A9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CF4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0A2D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4205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8BA3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422B997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E51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  <w:p w14:paraId="40225C3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0137CBA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C5ED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F5F8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FD7C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556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 - ieșiri liniile 1 - 6.</w:t>
            </w:r>
          </w:p>
        </w:tc>
      </w:tr>
      <w:tr w:rsidR="00E47E5D" w:rsidRPr="00AB76B4" w14:paraId="214D4ADF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7B1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F2E1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86D1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7EF14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5DFB722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25847C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724F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F8F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9D2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8+410</w:t>
            </w:r>
          </w:p>
          <w:p w14:paraId="6EBCF5C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CE77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8D84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207BDC16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204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8563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199A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30BC0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02A9B43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3050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95E5F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47A3490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11</w:t>
            </w:r>
          </w:p>
          <w:p w14:paraId="5E369D9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96FB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FBD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7513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3BCC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E7D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E47E5D" w:rsidRPr="00AB76B4" w14:paraId="4F7B713D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EB2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8ACC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95E8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C542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08E4763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7077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06865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CD28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683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5C5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F63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A6FE6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E47E5D" w:rsidRPr="00AB76B4" w14:paraId="4544E3DE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229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047F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47B6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30227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08A74AE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2778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E08BE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2563DB2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C71B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44D6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B52C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3504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6C295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7A84C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47E5D" w:rsidRPr="00AB76B4" w14:paraId="7DC40402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951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34EB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10+300</w:t>
            </w:r>
          </w:p>
          <w:p w14:paraId="072023A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41DF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EB9A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Chiajna -</w:t>
            </w:r>
          </w:p>
          <w:p w14:paraId="0E25914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3985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79D3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630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C499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0EF2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41244A6D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CB2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AE8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19+500</w:t>
            </w:r>
          </w:p>
          <w:p w14:paraId="4A82475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6BE1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6BBF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Chiajna -</w:t>
            </w:r>
          </w:p>
          <w:p w14:paraId="04C5BD2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5C05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1385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ABD1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F02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9FFB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30BD69A9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18D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E5A8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4E0F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0816D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7861E4A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E506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083C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C076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5481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BB1B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5C45D99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4A5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0C70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0FB8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EB15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58F6A9D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E059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8D74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6C65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29B8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5EAF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04F7658D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C3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F9C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79E8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89DB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03067F8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7EC16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D3B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0295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FD2F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D231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0255AEA1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76F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2AF2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730F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DF82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6ED5BF2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2B327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6FA85F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B301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175B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DDBA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F636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5DBA9B28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172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A03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A9E9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2016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632CDFB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FC075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712D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A566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1DC9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8CD5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367E79C0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46D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D82D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2538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BCD9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C9C033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4F0AA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1518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22CA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12+000</w:t>
            </w:r>
          </w:p>
          <w:p w14:paraId="6397863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3CDE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26E6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C27308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6B7300E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7D3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D5EE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24+000</w:t>
            </w:r>
          </w:p>
          <w:p w14:paraId="1D2DA48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E5B4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0E3D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8C1DE1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  <w:p w14:paraId="6070EAB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A808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2488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67DA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F322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2FA3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2C71F219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7BE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C24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8EF8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AA5C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575931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2A979E4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</w:t>
            </w:r>
          </w:p>
          <w:p w14:paraId="159F34D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X,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A5D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7DE2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54B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23+190</w:t>
            </w:r>
          </w:p>
          <w:p w14:paraId="29E89C1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8ED4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2BAB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3A128177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66F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39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84AF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04E9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0C358B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FFD6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4918AEA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52F242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764B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EA2D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998A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1046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443B2D7A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85D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4CAF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A7C2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9E6F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80F94A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6F0EF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6315DCFC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2 - 8</w:t>
            </w:r>
          </w:p>
          <w:p w14:paraId="58CB996B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15C990F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4 - 6</w:t>
            </w:r>
          </w:p>
          <w:p w14:paraId="70CB073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04DE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A56A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A876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857C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697C1B47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7B2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DA5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26+700</w:t>
            </w:r>
          </w:p>
          <w:p w14:paraId="0E65851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AB6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F25A2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 -</w:t>
            </w:r>
          </w:p>
          <w:p w14:paraId="167A15F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95F3F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7EEC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FD13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9CFB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B9A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5EFBD03A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51B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F2BB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D72A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C3988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 -</w:t>
            </w:r>
          </w:p>
          <w:p w14:paraId="4FC0420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2A49F" w14:textId="77777777" w:rsidR="00E47E5D" w:rsidRPr="00AB76B4" w:rsidRDefault="00E47E5D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22E9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163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26+700</w:t>
            </w:r>
          </w:p>
          <w:p w14:paraId="2871B0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F402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E039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0B643263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394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159F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4389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C8C2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H. Vadu Lat</w:t>
            </w:r>
          </w:p>
          <w:p w14:paraId="3809284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A240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724CEE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31E4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D953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2F9E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A34B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4A88052B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A96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8990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4704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309A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7905898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90B2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DC99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B40F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B76B4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B76B4">
              <w:rPr>
                <w:b/>
                <w:bCs/>
                <w:sz w:val="20"/>
                <w:lang w:val="ro-RO"/>
              </w:rPr>
              <w:t>00</w:t>
            </w:r>
          </w:p>
          <w:p w14:paraId="2098AD9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B76B4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B76B4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8032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D90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3798F259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241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4DF5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9345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3AEEAA" w14:textId="77777777" w:rsidR="00E47E5D" w:rsidRPr="00AB76B4" w:rsidRDefault="00E47E5D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25E2B48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508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78FB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1AA9C" w14:textId="77777777" w:rsidR="00E47E5D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44+300</w:t>
            </w:r>
          </w:p>
          <w:p w14:paraId="5EAB0C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B831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0DC8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3073C4A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08D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ED98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C08A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F5CB29" w14:textId="77777777" w:rsidR="00E47E5D" w:rsidRPr="00AB76B4" w:rsidRDefault="00E47E5D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527FB67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7D38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A321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6C9B" w14:textId="77777777" w:rsidR="00E47E5D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  <w:p w14:paraId="12833E6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D522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4809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2D372C8D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A54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11F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CD75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E63C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57E3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0178BA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0F99D5F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BB252A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2319A18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9578E5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CF90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9AF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E483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60C0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375CB80E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DAD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B43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45+000</w:t>
            </w:r>
          </w:p>
          <w:p w14:paraId="358F67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8727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C48A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Zăvestreni -</w:t>
            </w:r>
          </w:p>
          <w:p w14:paraId="209BE71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D2E9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0B9B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13BB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C584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BD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71394809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BA5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3745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3703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3FD4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Zăvestreni -</w:t>
            </w:r>
          </w:p>
          <w:p w14:paraId="64C8D28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16C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45E9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EF0C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46+600</w:t>
            </w:r>
          </w:p>
          <w:p w14:paraId="2736BA5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64A4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B8C7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1DD7A61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7D0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3384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2225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BCF2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0C86CE7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B165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008454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4F79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BD94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AD08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FC3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99F5E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7A88C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E47E5D" w:rsidRPr="00AB76B4" w14:paraId="0DB316FD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B76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4ADE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1503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E1B4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6C29447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62A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B83C1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5048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BC3A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CB26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42A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54838296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8E8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88CE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17F6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81B9A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0ABC4C0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E8F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D8A5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14AD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0805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8042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7D5D8303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A67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FBA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23F6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74C8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2FC099E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D4D9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66F5B04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8969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70AC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57D5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62E9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F776A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EFBC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E47E5D" w:rsidRPr="00AB76B4" w14:paraId="0CECC38A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113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8251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52+500</w:t>
            </w:r>
          </w:p>
          <w:p w14:paraId="18F3EE9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4439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72991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 -</w:t>
            </w:r>
          </w:p>
          <w:p w14:paraId="0467733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B4AB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D0FA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DC7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B44D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C7DA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3B780B6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392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AA97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57+880</w:t>
            </w:r>
          </w:p>
          <w:p w14:paraId="1D6310A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347E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B978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61A1120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B3E47C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55D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578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E945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D987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EABF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41C2957F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B4A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BA7F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57+890</w:t>
            </w:r>
          </w:p>
          <w:p w14:paraId="1B382F1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3B5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5BAA9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49AB190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3EAE1C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5564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BD5B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25A8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76B0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17C5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16B70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E47E5D" w:rsidRPr="00AB76B4" w14:paraId="20E68752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10C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5EAB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9910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E3FC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15B21EB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0653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88F1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5DBD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58+950</w:t>
            </w:r>
          </w:p>
          <w:p w14:paraId="07EF9E5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99A1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A1AB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9F793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63FAA0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58042174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1A7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6AF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9C1B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88A63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Ciolpani -</w:t>
            </w:r>
          </w:p>
          <w:p w14:paraId="455CD8E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90E6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93C2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5CF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59+500</w:t>
            </w:r>
          </w:p>
          <w:p w14:paraId="7B9618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5842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B3D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34B0202E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478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86DC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60+600</w:t>
            </w:r>
          </w:p>
          <w:p w14:paraId="5057D7B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C37D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7063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Ciolpani -</w:t>
            </w:r>
          </w:p>
          <w:p w14:paraId="21B5BD3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926B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F5A1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F870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D237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5DF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6BC828B3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4ED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740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66+025</w:t>
            </w:r>
          </w:p>
          <w:p w14:paraId="22E4058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571C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A8F5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AB9273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1339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4981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CB1B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A3B6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6BA2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70909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78E3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E47E5D" w:rsidRPr="00AB76B4" w14:paraId="10E6F72D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4ED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46D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D3D0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C1DF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395C14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49E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4ECE64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5EFA2D2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3EA2E9E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3969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3D7C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890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A403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F193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47E5D" w:rsidRPr="00AB76B4" w14:paraId="7F74D216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229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B9E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DA8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E07F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3038A6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9A2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E403B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</w:t>
            </w:r>
          </w:p>
          <w:p w14:paraId="7C6E6D3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202D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312B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2144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0D62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E47E5D" w:rsidRPr="00AB76B4" w14:paraId="72CEE27E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851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B6B6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3F4E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8363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Gălăteni - 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58B9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8F9F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B72D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68+300</w:t>
            </w:r>
          </w:p>
          <w:p w14:paraId="1190AB3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46CE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2247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076CF77F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EB1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FB4BE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5A48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4CDA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Olteni</w:t>
            </w:r>
          </w:p>
          <w:p w14:paraId="4C41F22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4B43E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B366B7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8838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A8E11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8C24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0BAD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DC81D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E47E5D" w:rsidRPr="00AB76B4" w14:paraId="76C5A6BA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86B8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03AE7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085B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36702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Olteni</w:t>
            </w:r>
          </w:p>
          <w:p w14:paraId="4A789A1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C9171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246627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FD8A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793D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FDE7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69E5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E47E5D" w:rsidRPr="00AB76B4" w14:paraId="0703AC8E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2B1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35B56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74+200</w:t>
            </w:r>
          </w:p>
          <w:p w14:paraId="3483A725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FF30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C5E4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2B892C0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B9DED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6779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5FA27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A630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64B4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2980E3A7" w14:textId="77777777" w:rsidTr="00927588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866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4B7F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2A40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B487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4498697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36296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9D23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3150D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74+200</w:t>
            </w:r>
          </w:p>
          <w:p w14:paraId="6E0B519C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6CF3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899C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1DBE7E4F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4E8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F76B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A991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EE8C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4A76198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F1396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216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16A4C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75+600</w:t>
            </w:r>
          </w:p>
          <w:p w14:paraId="21A7C572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E662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2BC4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1EE4A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039C86E1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665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379BE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85+880</w:t>
            </w:r>
          </w:p>
          <w:p w14:paraId="754228D7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5B08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0E3A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2A5A96F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E9A82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A551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EB0D0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1FF9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7308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1A1FCEA1" w14:textId="77777777" w:rsidTr="00927588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1A3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C82F9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954A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0C44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5D37F56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E16B5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9F09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0FFEC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85+880</w:t>
            </w:r>
          </w:p>
          <w:p w14:paraId="5186B376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F8E9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DC6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AB76B4" w14:paraId="20EC4732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BF3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395AD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1D3C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57F0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26365F2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0EECEC2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st. Atârnaţi</w:t>
            </w:r>
          </w:p>
          <w:p w14:paraId="322D5D1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997B9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E4F8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EA8A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90+000</w:t>
            </w:r>
          </w:p>
          <w:p w14:paraId="06F976CD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F3F4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C935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AB76B4" w14:paraId="40E94557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088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8FCB0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92+040</w:t>
            </w:r>
          </w:p>
          <w:p w14:paraId="7D82C240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31B0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1505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3043B6D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0C9B6B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339D6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E98C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5340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E9E6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EF12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AA6B0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17D77D2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AB76B4" w14:paraId="57B6A940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045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0EFA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7553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C7CE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4C0FF7D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4CC9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49F854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5CC873D3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110402B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A754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225D1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1BAE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B68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9467EA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3076C6D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AB76B4" w14:paraId="06229908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EE38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A9863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4D0B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08435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280C3D4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8342B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216523B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D5D579C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70F6BBA9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A37E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EABC0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FA5A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2439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9C7EED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E47E5D" w:rsidRPr="00AB76B4" w14:paraId="4996E044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832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622D4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2CB9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09895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 Roşiori Nord, linia 3 directă  Roşiori Nord și Roşiori Nord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6C9DD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AF56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5739F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94+000</w:t>
            </w:r>
          </w:p>
          <w:p w14:paraId="0C315044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0E85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E2ED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73C16DE9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707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5496B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E4C9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5CF19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</w:t>
            </w:r>
          </w:p>
          <w:p w14:paraId="53AD9C5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408C1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0A8B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5045D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94+800</w:t>
            </w:r>
          </w:p>
          <w:p w14:paraId="6C75511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5532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49B3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103A44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3B5263DB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801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9340C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E789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95169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</w:t>
            </w:r>
          </w:p>
          <w:p w14:paraId="3D90819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926F2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7F39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9EF35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97+550</w:t>
            </w:r>
          </w:p>
          <w:p w14:paraId="37DA92EE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383A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EC40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AB76B4" w14:paraId="6FD9F4F2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AE4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5002B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4219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88E7D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3432B1A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5C3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BC1CC3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1A8608D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38CB082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C0FF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C6A8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00FB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8BD2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9E10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E47E5D" w:rsidRPr="00AB76B4" w14:paraId="086E4C5B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D34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47C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CD4B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885B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4D4E50D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F102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59BAB2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001716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8306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654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61DE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6447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2E6F3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E47E5D" w:rsidRPr="00AB76B4" w14:paraId="4405A42E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06B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180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1640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746D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3434BDC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67A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682FF12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12440D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57D85C3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255F57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656A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82E8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9D7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0FA0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16DE5D5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624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61B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5539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D5CAE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02D71A7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E8FB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C7BFC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  <w:p w14:paraId="1B83712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inclusiv</w:t>
            </w:r>
          </w:p>
          <w:p w14:paraId="1C979FE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FDD70F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6D43F26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TDJ</w:t>
            </w:r>
          </w:p>
          <w:p w14:paraId="62B7FDB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1F4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60A2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FB9A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22CD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53A8F4CF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CDA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D79F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D6FF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E4D0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513CB7C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2163A27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C802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25AD38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13D0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EB0D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2577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3044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EDB6805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863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CA2D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101+330</w:t>
            </w:r>
          </w:p>
          <w:p w14:paraId="7DE131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6C36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22854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Roșiori Nord – Măldăeni și St. Măldăeni</w:t>
            </w:r>
          </w:p>
          <w:p w14:paraId="6460E11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  <w:p w14:paraId="73A834C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E899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06B7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CF9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08F4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54BD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649F053F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7DC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F2B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F1E9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5939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Măldăeni</w:t>
            </w:r>
          </w:p>
          <w:p w14:paraId="143B268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1BE7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34C8A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1837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CF77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E99E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1F3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E47E5D" w:rsidRPr="00AB76B4" w14:paraId="6D0E2A0F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3F5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EE2C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01DF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BAE68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Măldăeni</w:t>
            </w:r>
          </w:p>
          <w:p w14:paraId="7B2B63D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AA15CE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6269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EB367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190A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7B3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79B2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8B1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72A137A8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696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75F5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109+200</w:t>
            </w:r>
          </w:p>
          <w:p w14:paraId="56607F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240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7415A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2770CA4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 și</w:t>
            </w:r>
          </w:p>
          <w:p w14:paraId="2D0D726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 Mihăeşti</w:t>
            </w:r>
          </w:p>
          <w:p w14:paraId="77EB3E2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Mihăeşti -</w:t>
            </w:r>
          </w:p>
          <w:p w14:paraId="16BD0CE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3E6F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123D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7F3D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AD6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29BD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684C653C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1CD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C6B3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9707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6CAFD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05A2BBC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B622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0E18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9122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112+200</w:t>
            </w:r>
          </w:p>
          <w:p w14:paraId="575AEDD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22E8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F2B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7D20E7CB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A73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F721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9EF4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C118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7408AF5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 și</w:t>
            </w:r>
          </w:p>
          <w:p w14:paraId="0C3AC9B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directă Mihăeşti, </w:t>
            </w:r>
          </w:p>
          <w:p w14:paraId="465A0F5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B082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44C3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D56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116+200</w:t>
            </w:r>
          </w:p>
          <w:p w14:paraId="7B6197E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9B2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3977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B677B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1B65E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E47E5D" w:rsidRPr="00AB76B4" w14:paraId="0FEF789C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47C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4D42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B8AB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4C72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Mihăeşti</w:t>
            </w:r>
          </w:p>
          <w:p w14:paraId="40D8D9A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447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FA8710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5DCE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9952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C4C0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D14A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C249834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B5E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8AEA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18A7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7B02B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Radomirești</w:t>
            </w:r>
          </w:p>
          <w:p w14:paraId="7F2381B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3361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AF2BF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1 - 5,</w:t>
            </w:r>
          </w:p>
          <w:p w14:paraId="363720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3 - 7</w:t>
            </w:r>
          </w:p>
          <w:p w14:paraId="7BDE84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227FF0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E45A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2B4E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2628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A847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E8EEF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E47E5D" w:rsidRPr="00AB76B4" w14:paraId="5E60B0A0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35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0B8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B30F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F19EF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Radomirești</w:t>
            </w:r>
          </w:p>
          <w:p w14:paraId="1F6D190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6794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46D7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32F2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409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3337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B237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6B888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47E5D" w:rsidRPr="00AB76B4" w14:paraId="50A035E6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C5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4E25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128+500</w:t>
            </w:r>
          </w:p>
          <w:p w14:paraId="3F4D334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4D95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02174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 -</w:t>
            </w:r>
          </w:p>
          <w:p w14:paraId="7343B54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DCD9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401D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6E6C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1169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BF8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222808EC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A2C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2820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3A53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69BF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 -</w:t>
            </w:r>
          </w:p>
          <w:p w14:paraId="2FAAB3F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Drăgăneşti Olt - </w:t>
            </w:r>
          </w:p>
          <w:p w14:paraId="42C6E50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CC5E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248D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1A3A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130+618</w:t>
            </w:r>
          </w:p>
          <w:p w14:paraId="5DB0B4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A599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C7B6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6DEE729C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170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F6AD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1B6C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CFA6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Drăgăneşti Olt</w:t>
            </w:r>
          </w:p>
          <w:p w14:paraId="3E40328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FDEC2A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E4C3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de la</w:t>
            </w:r>
          </w:p>
          <w:p w14:paraId="6E1DF7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  <w:p w14:paraId="0EB095D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770B9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B911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A200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AC1D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B627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07095A56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BEB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51A1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6146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9BAE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Drăgăneşti Olt</w:t>
            </w:r>
          </w:p>
          <w:p w14:paraId="15437FE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E17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3B19596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68687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2015D2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E91C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A7FF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D0CC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107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D2CCD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E47E5D" w:rsidRPr="00AB76B4" w14:paraId="42C3918B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446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AD4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47FA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A33B6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Fărcașele</w:t>
            </w:r>
          </w:p>
          <w:p w14:paraId="0C2BE98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A3EC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7194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0BEF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146+830</w:t>
            </w:r>
          </w:p>
          <w:p w14:paraId="143AAFD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9C2F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89BF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1E9CADC8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5A4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B85B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146+800</w:t>
            </w:r>
          </w:p>
          <w:p w14:paraId="5365F6E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ED18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78929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Fărcașele</w:t>
            </w:r>
          </w:p>
          <w:p w14:paraId="449D6CD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</w:t>
            </w:r>
          </w:p>
          <w:p w14:paraId="6664A1C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Fărcașele - </w:t>
            </w:r>
          </w:p>
          <w:p w14:paraId="3D9E77C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5E12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ADF5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8095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A3F1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441CE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1DD68DB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 </w:t>
            </w:r>
          </w:p>
          <w:p w14:paraId="060C7E7E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285D4E97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4AE5FC7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8A9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9119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153+900</w:t>
            </w:r>
          </w:p>
          <w:p w14:paraId="4C1460A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23F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8814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Fărcașele - </w:t>
            </w:r>
          </w:p>
          <w:p w14:paraId="4EB491D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Caracal și </w:t>
            </w:r>
          </w:p>
          <w:p w14:paraId="004C4B3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09EE297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A763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5904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CFE3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1AD9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E693C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EC7C651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10FC8A6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75915D1F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FECB023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365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9F09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05E1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5CAC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10321AC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9106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155+330</w:t>
            </w:r>
          </w:p>
          <w:p w14:paraId="4136A1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2395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E480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EC9D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93C7" w14:textId="77777777" w:rsidR="00E47E5D" w:rsidRPr="00AB76B4" w:rsidRDefault="00E47E5D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1BFC22" w14:textId="77777777" w:rsidR="00E47E5D" w:rsidRPr="00AB76B4" w:rsidRDefault="00E47E5D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34A458BA" w14:textId="77777777" w:rsidR="00E47E5D" w:rsidRPr="00AB76B4" w:rsidRDefault="00E47E5D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E47E5D" w:rsidRPr="00AB76B4" w14:paraId="6912EC14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FD0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0552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0673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4172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 Cap Y</w:t>
            </w:r>
          </w:p>
          <w:p w14:paraId="2D58DDC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1E8E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FA65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CACE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1B8D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DD0DF" w14:textId="77777777" w:rsidR="00E47E5D" w:rsidRPr="00AB76B4" w:rsidRDefault="00E47E5D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E47E5D" w:rsidRPr="00AB76B4" w14:paraId="5C19249D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98D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FB80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3C9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A8E74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30BCF73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5C63E46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DEF7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8EDA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2849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156+150</w:t>
            </w:r>
          </w:p>
          <w:p w14:paraId="2F84D1D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4230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0237A" w14:textId="77777777" w:rsidR="00E47E5D" w:rsidRPr="00AB76B4" w:rsidRDefault="00E47E5D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0DBCB0" w14:textId="77777777" w:rsidR="00E47E5D" w:rsidRPr="00AB76B4" w:rsidRDefault="00E47E5D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0C7CB6" w14:textId="77777777" w:rsidR="00E47E5D" w:rsidRPr="00AB76B4" w:rsidRDefault="00E47E5D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47E5D" w:rsidRPr="00AB76B4" w14:paraId="0D581DA0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745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267F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ACB8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1E528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7B51F5F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6D4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2811311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6093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B669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C1EE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B43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D7A16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E47E5D" w:rsidRPr="00AB76B4" w14:paraId="30ED90E6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4CD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23D3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2F75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6A8D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71D7B50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838C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1CB76B3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9AC2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DEEF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612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A487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3B16F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47E5D" w:rsidRPr="00AB76B4" w14:paraId="7B14E807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88D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99BC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A2A0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B881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566FC42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D24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66885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178870C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685C5F7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6F66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8952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EE60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BE49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3EA38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E47E5D" w:rsidRPr="00AB76B4" w14:paraId="686D4783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614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DFF9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3ED6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720D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01D3E08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522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0E35E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5BA7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EB32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BD62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811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57C30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47E5D" w:rsidRPr="00AB76B4" w14:paraId="22641597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69D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35E7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BB58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FBBC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3AC4BDC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1635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31 și 37</w:t>
            </w:r>
          </w:p>
          <w:p w14:paraId="383DF27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B15C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FFB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B559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E65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6095E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6 - 9.</w:t>
            </w:r>
          </w:p>
        </w:tc>
      </w:tr>
      <w:tr w:rsidR="00E47E5D" w:rsidRPr="00AB76B4" w14:paraId="256D7227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04B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9D5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EB94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687B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0560ACA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B64B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3C49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448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8B9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601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D6C5C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47E5D" w:rsidRPr="00AB76B4" w14:paraId="5731FBB5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115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41CC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047F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5DAE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064C63C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DA8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41EB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B03D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FDD4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9864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E47E5D" w:rsidRPr="00AB76B4" w14:paraId="37A0A4BA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306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7137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1A8D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75BA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5954192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6581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D6F0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913C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8373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A4FB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47E5D" w:rsidRPr="00AB76B4" w14:paraId="434DEE5D" w14:textId="77777777" w:rsidTr="00927588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427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ED9B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2754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A090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1139ECB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A52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8024B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DEFB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28B9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1CB3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EC38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9F8F6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E47E5D" w:rsidRPr="00AB76B4" w14:paraId="252D33DF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2E3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0CCC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DAAD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0CAB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587C72B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3949B9D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1B0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90F6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F86F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9178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79A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7D6788A7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BB5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FD85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A8D1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39A5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7B243C5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382CB04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43ED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B487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719C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5A5F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CBC1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04D52E0F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5C8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3F28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156+450</w:t>
            </w:r>
          </w:p>
          <w:p w14:paraId="190BA57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8B03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CCE8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5CBAD80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0C2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19B5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23A4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229B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7C6D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2E90A23D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AF2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FF3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160+500</w:t>
            </w:r>
          </w:p>
          <w:p w14:paraId="4CAB7CE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2BC8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68A30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5B4203C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8B04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F87B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6048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2D0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3F66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0E12621F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C94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3E3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9127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5CB9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0EC0962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D53C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2B0B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064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160+800</w:t>
            </w:r>
          </w:p>
          <w:p w14:paraId="35082C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995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9893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384F64FB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EFE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1D33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1F46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AB99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 -</w:t>
            </w:r>
          </w:p>
          <w:p w14:paraId="096E8DF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98B8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AC6D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ABE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169+350</w:t>
            </w:r>
          </w:p>
          <w:p w14:paraId="34EAA8D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22C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F5B5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656BCAB1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C54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920C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170+200</w:t>
            </w:r>
          </w:p>
          <w:p w14:paraId="3E4C89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0C31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9B12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 -</w:t>
            </w:r>
          </w:p>
          <w:p w14:paraId="34CF31C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4F0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88BB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3CE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BD63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543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74939393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E1E8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679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176+200</w:t>
            </w:r>
          </w:p>
          <w:p w14:paraId="7C1FF0E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ABC0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BD27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458650E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B76B4"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9E1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22DD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656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4E0D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311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09A0B02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7A6B340E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577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4CA1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9C31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9E81C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65E4A3A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 </w:t>
            </w:r>
            <w:r w:rsidRPr="00AB76B4"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61B2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C5B7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DDC3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176+200</w:t>
            </w:r>
          </w:p>
          <w:p w14:paraId="41B5163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25B0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BF3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7587EBB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33F64569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F61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5DE0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4386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55345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65C5D4C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180DB1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0EF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CE0F4F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3A06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D20A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A77F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91B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8CA45D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971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E7EA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181+000</w:t>
            </w:r>
          </w:p>
          <w:p w14:paraId="036D03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BF38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FAAC3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D342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5F64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5303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6CF6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0333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1636F722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EFB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9480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DB9A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8AFA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77C6C3D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543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9A86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71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184+800</w:t>
            </w:r>
          </w:p>
          <w:p w14:paraId="36BBC4B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5601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334A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E47E5D" w:rsidRPr="00AB76B4" w14:paraId="4FF0BED5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836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40AA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184+700</w:t>
            </w:r>
          </w:p>
          <w:p w14:paraId="15D8E6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A146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BDFAC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014B719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650EBD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496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8308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A188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C1ED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87E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51C8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8D89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E47E5D" w:rsidRPr="00AB76B4" w14:paraId="5FB468AB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CFA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B8D6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BDB6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C6FA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4EB4623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927A35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1A9D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CFB7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7C8B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185+900</w:t>
            </w:r>
          </w:p>
          <w:p w14:paraId="453BFA8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71C6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8A17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6044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1ECDFEC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64278DEF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476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122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9270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B9435" w14:textId="77777777" w:rsidR="00E47E5D" w:rsidRPr="00AB76B4" w:rsidRDefault="00E47E5D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39D18C79" w14:textId="77777777" w:rsidR="00E47E5D" w:rsidRPr="00AB76B4" w:rsidRDefault="00E47E5D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</w:t>
            </w: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6C1EB" w14:textId="77777777" w:rsidR="00E47E5D" w:rsidRPr="00AB76B4" w:rsidRDefault="00E47E5D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4A248C" w14:textId="77777777" w:rsidR="00E47E5D" w:rsidRPr="00AB76B4" w:rsidRDefault="00E47E5D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B76B4">
              <w:rPr>
                <w:b/>
                <w:bCs/>
                <w:sz w:val="20"/>
                <w:lang w:val="ro-RO"/>
              </w:rPr>
              <w:t>-</w:t>
            </w: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8CFF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F576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7E88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F3C4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E47E5D" w:rsidRPr="00AB76B4" w14:paraId="37F36559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017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ECEF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66FD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D2E9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6A32675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3963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97013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91A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0F61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D2B4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1ACE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E47E5D" w:rsidRPr="00AB76B4" w14:paraId="0A25BAC7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E718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53C7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C81C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BC17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41BA4DC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660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DEB11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496F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F6B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D80B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FE15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C224EC5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1FC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F446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196+000</w:t>
            </w:r>
          </w:p>
          <w:p w14:paraId="476FE9D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B202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CFE0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9996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DBB0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C32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3FBB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B5EB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1E3D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527EAB12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C45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C2EB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13C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85EF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0AB1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1288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D08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196+100</w:t>
            </w:r>
          </w:p>
          <w:p w14:paraId="51B9E2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2F3D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47D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47E5D" w:rsidRPr="00AB76B4" w14:paraId="62861000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BDC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F9A1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198+600</w:t>
            </w:r>
          </w:p>
          <w:p w14:paraId="2BC77A2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56E6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834A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Malu Mare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924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53AB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A567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336B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6181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E47E5D" w:rsidRPr="00AB76B4" w14:paraId="7F370D6A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C94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7B87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C5BC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E919F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st.Malu Mare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5CF3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233AD9C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23C08F1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F28B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AFFB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1625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60F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din fir I Leu - Malu Mare în fir II (L3) Malu Mare și din fir II (L3) Malu Mare în fir I Malu Mare - Leu</w:t>
            </w:r>
          </w:p>
        </w:tc>
      </w:tr>
      <w:tr w:rsidR="00E47E5D" w:rsidRPr="00AB76B4" w14:paraId="419D2377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A59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FD5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9A64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D1AC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Malu Mare -</w:t>
            </w:r>
          </w:p>
          <w:p w14:paraId="09E84EF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9D5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49BE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D219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198+600</w:t>
            </w:r>
          </w:p>
          <w:p w14:paraId="70CF6F2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92E5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EE4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1251B1DF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734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07B7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C7C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86DA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Malu Mare -</w:t>
            </w:r>
          </w:p>
          <w:p w14:paraId="34D2F25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7AB3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FBB3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CFD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200+200</w:t>
            </w:r>
          </w:p>
          <w:p w14:paraId="42B0222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6F2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36F4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3379804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63C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D596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BA04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0B82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 linia 5 directă</w:t>
            </w:r>
          </w:p>
          <w:p w14:paraId="3C45B3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X-Y, peste 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D58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3DE8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D76E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203+100</w:t>
            </w:r>
          </w:p>
          <w:p w14:paraId="6B465D4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5F1F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17E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7FE57C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3795C688" w14:textId="77777777" w:rsidTr="00927588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CC4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BAB6C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01B51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E4A2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8BF25C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1980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68C74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și 11 în abatere</w:t>
            </w:r>
          </w:p>
          <w:p w14:paraId="3FB1D55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4536A8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2AFF7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9 - 11</w:t>
            </w:r>
          </w:p>
          <w:p w14:paraId="1F97F93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4414DB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4E191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24DA5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D875B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281BD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3FBFAE7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6D65BB6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101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EB530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DC771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0FDB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8A1A82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BC97C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7</w:t>
            </w:r>
          </w:p>
          <w:p w14:paraId="0A170B8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31210A6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9940F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5E80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7C309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61CBD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73BB35CA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361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EC526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2197D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B51A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10823C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512DE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5BFCD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FFCE3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964B4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D39B7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0023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6E68E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E47E5D" w:rsidRPr="00AB76B4" w14:paraId="539F4E35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785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14D2D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E83F5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3CFC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0D6822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4BADA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52461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570F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F508B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5B916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6A0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E47E5D" w:rsidRPr="00AB76B4" w14:paraId="5D8C3E04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2A9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D776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FBC8D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546AD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E92D32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BB695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C5174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1AF57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483EB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9B7DF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3CA4D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E47E5D" w:rsidRPr="00AB76B4" w14:paraId="0A4ED993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19F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D4CB8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249+150</w:t>
            </w:r>
          </w:p>
          <w:p w14:paraId="4B91001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BD4A7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ECED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4AB0C6A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C193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54480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5C347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54D5A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95322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AB1A46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FD2A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47E5D" w:rsidRPr="00AB76B4" w14:paraId="56C015CF" w14:textId="77777777" w:rsidTr="00927588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A13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1D7E8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8C2E4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831D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FCA2A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F7C3B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2A1B48E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C8731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F4743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1BAF8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28F15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47E5D" w:rsidRPr="00AB76B4" w14:paraId="6D31B7EF" w14:textId="77777777" w:rsidTr="00927588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99D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46A4D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2DC11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6518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8343C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CCBE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18A4DE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F321C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63852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F88D1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49E70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E47E5D" w:rsidRPr="00AB76B4" w14:paraId="72D85DCC" w14:textId="77777777" w:rsidTr="00927588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405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330E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BEC24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0BA0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385C442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AE6D5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A4B9A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72435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8DF8A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892AA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356E6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E47E5D" w:rsidRPr="00AB76B4" w14:paraId="7052FA34" w14:textId="77777777" w:rsidTr="00927588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3DC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B650C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4535B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A5E0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73664DB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C06C8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TDJ</w:t>
            </w:r>
          </w:p>
          <w:p w14:paraId="0F0F50A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94FA1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4A464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75EA8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B413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E47E5D" w:rsidRPr="00AB76B4" w14:paraId="5774EF79" w14:textId="77777777" w:rsidTr="00927588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7E1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269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33DD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8C30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6C9E3CB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CA854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2262A0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0A2E723D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2E14708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076ED294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419134FB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A6A6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00C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63E3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ECC3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DDC90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47E5D" w:rsidRPr="00AB76B4" w14:paraId="1AB245D9" w14:textId="77777777" w:rsidTr="00927588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D31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51DD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7E70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6CA6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76A01A7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394BA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 w:rsidRPr="00AB76B4"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D939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3D0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6D8D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8DC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C3518C2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5EE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B082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38F6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19C8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17EF3B7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91C32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14B8D71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7A7E1BBD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2FB0CE2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042A113F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5CE45AE0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F7F3E08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0F7BA003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14B6442C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F61FE7D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CC53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6DDF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D564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3683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2B7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E47E5D" w:rsidRPr="00AB76B4" w14:paraId="71954A90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C41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6525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19EF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CF90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6EBB107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437B2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968A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AE7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255+140</w:t>
            </w:r>
          </w:p>
          <w:p w14:paraId="5155247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487C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B76B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AA18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BD2D07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3EEB8854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598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909A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255+140</w:t>
            </w:r>
          </w:p>
          <w:p w14:paraId="3164FAD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76DB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B76B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898A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3A45786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X+Y, L 12 directă</w:t>
            </w:r>
          </w:p>
          <w:p w14:paraId="16295F7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F18DD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9B39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AC7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E7CF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D158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A0ABC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6F172F58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C27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6927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ED36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0D1F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323499E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0CF05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12AAB6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82BF54A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696DE44F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37DC8F07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7E1B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A67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7EA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5D10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9097A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E47E5D" w:rsidRPr="00AB76B4" w14:paraId="54F29421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33F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63A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ECE9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9524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150711B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F66BB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A54F830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8C224A1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3EA2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A1C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A07A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3D14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71847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E47E5D" w:rsidRPr="00AB76B4" w14:paraId="3D1610E4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8ED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A2B5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E9DD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977F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20BC80E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8C526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A0305A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BB5C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8646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0EBE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7F6D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E47E5D" w:rsidRPr="00AB76B4" w14:paraId="083D0289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D2C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D990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46ED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E25D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2AEFB31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5E2A7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04C4F916" w14:textId="77777777" w:rsidR="00E47E5D" w:rsidRPr="00AB76B4" w:rsidRDefault="00E47E5D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4815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35B0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7BC4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F24D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74602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4998DC0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47E5D" w:rsidRPr="00AB76B4" w14:paraId="49DA0F4E" w14:textId="77777777" w:rsidTr="00927588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F20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FA91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7D50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4C51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419AB34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C07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2212E4C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EB0E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48FB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B23F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0BB7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C579B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E47E5D" w:rsidRPr="00AB76B4" w14:paraId="0D8EC52A" w14:textId="77777777" w:rsidTr="00927588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1048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F780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D085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5392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012FA28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B08C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0DB90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5B801FF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8185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47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0CDE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8FD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E47E5D" w:rsidRPr="00AB76B4" w14:paraId="038E49BB" w14:textId="77777777" w:rsidTr="00927588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9FC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4154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1B81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1FF5A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0B20542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9040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2C72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2237897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7A0C25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C5AF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AD4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16F1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EA81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12FD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E47E5D" w:rsidRPr="00AB76B4" w14:paraId="69ADD233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2AD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BD59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257+900</w:t>
            </w:r>
          </w:p>
          <w:p w14:paraId="140D1CD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8B6B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26EE1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Cernele -</w:t>
            </w:r>
          </w:p>
          <w:p w14:paraId="2989A1A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A883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7661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4533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9ADD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FD04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7A6EBB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25C9F2A8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DEF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8A8C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261+350</w:t>
            </w:r>
          </w:p>
          <w:p w14:paraId="61DF2F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432B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8BA6B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3B88D3A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B2CF84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X+Y și </w:t>
            </w:r>
          </w:p>
          <w:p w14:paraId="573D754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8716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F24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6604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7166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3F6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FDC698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025915F8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E5D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4DFB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6810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11A4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41DAC24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05B1FF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X+Y</w:t>
            </w:r>
          </w:p>
          <w:p w14:paraId="42E707B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023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8089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E572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261+400</w:t>
            </w:r>
          </w:p>
          <w:p w14:paraId="75A26C4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262+850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FC17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DF9E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E79D12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70272C9A" w14:textId="77777777" w:rsidTr="00927588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6DF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2556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3FAC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8AFB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6C4A9A7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631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2086126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527C34E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2078D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6DC22B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62CEF7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AC9E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03C2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11FA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72D7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035F66E" w14:textId="77777777" w:rsidTr="00927588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070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4A35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AB1E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886D7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4FDD74E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7DDAC4F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4CC32C0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C920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C25E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73B2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61DE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586E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A1F346B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CCF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365B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0D1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02AB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02A4400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9C66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E3B0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BA7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014C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A753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54094442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AF4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24E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270+100</w:t>
            </w:r>
          </w:p>
          <w:p w14:paraId="11D177F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53DB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C70C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Coţofeni linia 3 Cap. Y sch. 6 și 2 și Coţofeni  -</w:t>
            </w:r>
          </w:p>
          <w:p w14:paraId="618FC5C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35F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D174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2C00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EBAF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691F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47E5D" w:rsidRPr="00AB76B4" w14:paraId="6E02F10D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67E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BD8A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415B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1755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Coţofeni  </w:t>
            </w:r>
          </w:p>
          <w:p w14:paraId="7E6FEB2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Y, sch. 8 și</w:t>
            </w:r>
          </w:p>
          <w:p w14:paraId="269D928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Coţofeni  -</w:t>
            </w:r>
          </w:p>
          <w:p w14:paraId="060C4BC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48E6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7CF3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5945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270+100</w:t>
            </w:r>
          </w:p>
          <w:p w14:paraId="01480D1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B1C9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3F87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90A47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:rsidRPr="00AB76B4" w14:paraId="79616393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6EE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9F6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284+800</w:t>
            </w:r>
          </w:p>
          <w:p w14:paraId="4AA411C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ADC3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E631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095C965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1574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E5BC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35CA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61C1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0FC7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499A2362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E72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19A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52B8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410F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42AAD63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93F6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1D4B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B48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284+850</w:t>
            </w:r>
          </w:p>
          <w:p w14:paraId="62E0E66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3BC0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25F9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20ED2FA6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464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136A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9D61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66359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792400B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D07E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63B5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002A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284+950</w:t>
            </w:r>
          </w:p>
          <w:p w14:paraId="3D7380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5513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9C4B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1CBFBBC0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B47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E20A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7D9E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F129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5E89E48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0103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29</w:t>
            </w:r>
          </w:p>
          <w:p w14:paraId="6249EDC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diag.</w:t>
            </w:r>
          </w:p>
          <w:p w14:paraId="493404A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40D5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31D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2514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5363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72E78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E47E5D" w:rsidRPr="00AB76B4" w14:paraId="2DAD1902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7D5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FE64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1D99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5504E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06AA726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3BAC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48502FB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 / 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62C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A02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D567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B83D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E47E5D" w:rsidRPr="00AB76B4" w14:paraId="2DE1F149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362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C04A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1AEB96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D1ED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4B48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Filiaşi -</w:t>
            </w:r>
          </w:p>
          <w:p w14:paraId="52DDC4F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A9E4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72CD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FF12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287+640</w:t>
            </w:r>
          </w:p>
          <w:p w14:paraId="5D54005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D33B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6AD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75C551D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4C80EF20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564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5F7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445A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06D8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Filiaşi -</w:t>
            </w:r>
          </w:p>
          <w:p w14:paraId="4307DDC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47C3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EA1D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3E77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290+550</w:t>
            </w:r>
          </w:p>
          <w:p w14:paraId="6A5272D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CF3C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015C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B76B4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47E5D" w:rsidRPr="00AB76B4" w14:paraId="58A0D6F5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8B6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B7E2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4A3A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6D13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Gura Motrului</w:t>
            </w:r>
          </w:p>
          <w:p w14:paraId="6785613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2EEFE8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662F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EADB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B211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25B6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A7B8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0214BBF1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5FB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B490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DFDD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1037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 -</w:t>
            </w:r>
          </w:p>
          <w:p w14:paraId="7D7DDF1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360E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1E2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428B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292+000</w:t>
            </w:r>
          </w:p>
          <w:p w14:paraId="2D09FCA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F1B5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7BB2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7E5C05A6" w14:textId="77777777" w:rsidTr="00927588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32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7347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46F4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CE90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Butoieşti</w:t>
            </w:r>
          </w:p>
          <w:p w14:paraId="3CD4984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2E26A0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A7C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4676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F3B2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E01A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1D7A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484F65B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B08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E3BB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302+500</w:t>
            </w:r>
          </w:p>
          <w:p w14:paraId="0976451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6047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24F82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 -</w:t>
            </w:r>
          </w:p>
          <w:p w14:paraId="5B51DF1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8622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A421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74B8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9FAB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556E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AF42D9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0B4C0ABA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E35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E4C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DF71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D990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 -</w:t>
            </w:r>
          </w:p>
          <w:p w14:paraId="3DB39F3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0EC4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663E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42AA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305+700</w:t>
            </w:r>
          </w:p>
          <w:p w14:paraId="5CF615D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202D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41BD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AB76B4" w14:paraId="4C0E3FCC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475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13F7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CFCC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99D62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6DB86B2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4B09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17</w:t>
            </w:r>
          </w:p>
          <w:p w14:paraId="04271B2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849A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F74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EA9D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576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3D4F0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E47E5D" w:rsidRPr="00AB76B4" w14:paraId="7437E84B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570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203F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F9CD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1743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046563F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7B9D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12</w:t>
            </w:r>
          </w:p>
          <w:p w14:paraId="63623E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A980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7656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A6CA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7E25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A2237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E47E5D" w:rsidRPr="00AB76B4" w14:paraId="5D4BD678" w14:textId="77777777" w:rsidTr="00927588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718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C0E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8141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8C2C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26060EA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C46B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41E21A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7AF7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2A07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2352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E80D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21D09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47E5D" w:rsidRPr="00AB76B4" w14:paraId="7AA1F3EB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9A7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60ED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423C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C47E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6D2F49D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1F1D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87CE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BBC8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C330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E5EE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CC533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47E5D" w:rsidRPr="00AB76B4" w14:paraId="4051FB26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776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BAB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19FA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6E2E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Ciochiuţa</w:t>
            </w:r>
          </w:p>
          <w:p w14:paraId="644B569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944B75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9729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2ED243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2BE9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5E58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EA2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5F1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2E0FFCE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B0D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88E8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321+050</w:t>
            </w:r>
          </w:p>
          <w:p w14:paraId="7241B9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BE6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B89CE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Ciochiuţa -</w:t>
            </w:r>
          </w:p>
          <w:p w14:paraId="766762A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1086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CEA0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B03C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DD9F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BFC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73FDBBB9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3DA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3216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4628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A58CA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Tâmna</w:t>
            </w:r>
          </w:p>
          <w:p w14:paraId="301266F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12D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din calcâi</w:t>
            </w:r>
          </w:p>
          <w:p w14:paraId="56B04DF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</w:t>
            </w:r>
          </w:p>
          <w:p w14:paraId="44AB0B3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până</w:t>
            </w:r>
          </w:p>
          <w:p w14:paraId="70DA0FB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la axa</w:t>
            </w:r>
          </w:p>
          <w:p w14:paraId="789934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6363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ADA6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8CBD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1336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7DD14F9F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A91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E74A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E055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F5FA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Tâmna</w:t>
            </w:r>
          </w:p>
          <w:p w14:paraId="75B45D7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373282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82C6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B07E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C4A5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E8B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95B5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80532C2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8A1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73E0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325+100</w:t>
            </w:r>
          </w:p>
          <w:p w14:paraId="7DE41F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968D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7852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1F0AFCF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819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CE7C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45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A980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721E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4C813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E47E5D" w:rsidRPr="00AB76B4" w14:paraId="2262D9FB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FCE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B7EF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329+400</w:t>
            </w:r>
          </w:p>
          <w:p w14:paraId="3891A68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EBE7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CEBB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Igiroasa, linia 2 directă Cap X</w:t>
            </w:r>
          </w:p>
          <w:p w14:paraId="287C80B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91C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0041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D7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98D1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577F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0F28918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22C02D29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3D0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F6DB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0F17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BBF2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Igiroasa</w:t>
            </w:r>
          </w:p>
          <w:p w14:paraId="536187C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</w:t>
            </w:r>
          </w:p>
          <w:p w14:paraId="5FA3794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035F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și peste sch. 3 </w:t>
            </w:r>
          </w:p>
          <w:p w14:paraId="74D22B4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1CA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E44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A81F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7C4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31FB6A17" w14:textId="77777777" w:rsidTr="00927588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465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4B6F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C44D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5A234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Prunişor</w:t>
            </w:r>
          </w:p>
          <w:p w14:paraId="1609457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CBA05A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785F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0F5B853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1533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2111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75ED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E987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72120306" w14:textId="77777777" w:rsidTr="00927588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C6E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9526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A3CB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38EEE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Prunişor</w:t>
            </w:r>
          </w:p>
          <w:p w14:paraId="073228C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A54173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C660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1B3502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71766D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17BE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A59E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7D3B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2541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CD0CFB6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EE3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C47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335+120</w:t>
            </w:r>
          </w:p>
          <w:p w14:paraId="66182AC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DDF7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1F96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Prunișor -</w:t>
            </w:r>
          </w:p>
          <w:p w14:paraId="52288D0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60A8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E822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328E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4AB3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A191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*Valabil inclusiv pentru trenurile care au în componență două locomotive cuplate.</w:t>
            </w:r>
          </w:p>
          <w:p w14:paraId="4621E16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6CAC6D75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41C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2104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7D74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5A83F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Gârniţa</w:t>
            </w:r>
          </w:p>
          <w:p w14:paraId="2B84F43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9D44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6705D2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3CE4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D83E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96C3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A32A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F6306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E47E5D" w:rsidRPr="00AB76B4" w14:paraId="19049C4E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139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D86D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9C16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DD00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Gârniţa</w:t>
            </w:r>
          </w:p>
          <w:p w14:paraId="6D438D0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69E4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E7429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01D7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789E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1CF0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16D8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54CB3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E47E5D" w:rsidRPr="00AB76B4" w14:paraId="62E2334A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186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F015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342+430</w:t>
            </w:r>
          </w:p>
          <w:p w14:paraId="5A7418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111F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7BBDF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Gârniţa -</w:t>
            </w:r>
          </w:p>
          <w:p w14:paraId="4932DF1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5E1C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285E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6B74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1A43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4A2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56147D4B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926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B17D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E633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80A26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36E2FB1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CC7B1F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340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1BC68F3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0B7C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7FB4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EC6E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161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5CFD713" w14:textId="77777777" w:rsidTr="00927588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9D28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4EB7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AD9D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53A7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091FF99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7B97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553550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3153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0AC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831B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67D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34709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E47E5D" w:rsidRPr="00AB76B4" w14:paraId="619E72A1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D0A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3DEA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17EC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9E83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779E884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F07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62212FD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617F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1262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A44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605E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5D1F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E47E5D" w:rsidRPr="00AB76B4" w14:paraId="54058A53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78D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958C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EACD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AA8C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A866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1C12232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17 -</w:t>
            </w:r>
          </w:p>
          <w:p w14:paraId="7EDABEC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28D5693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2B20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3CBB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A44C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C78D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2FB4394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30053D1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E47E5D" w:rsidRPr="00AB76B4" w14:paraId="6225F694" w14:textId="77777777" w:rsidTr="00927588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6C5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2204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DEED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60387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316249C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2B615E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28C3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B790EC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E383C4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E8B0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752D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20C2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7F16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B1878D5" w14:textId="77777777" w:rsidTr="00927588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820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52BF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4872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810C7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6AC8781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7B3E70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35EF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B5039D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8122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E01D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8950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B03A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5265111A" w14:textId="77777777" w:rsidTr="00927588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68B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CCB3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D5F1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6BCB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5A22A8D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EB55E8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87A5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D7A746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FBB7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721B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440E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A50A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2704B4D0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E4A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94B6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DC65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EEC5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458DC5A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4A8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6112DB9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0305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A46D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BFDB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1596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0A5C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E47E5D" w:rsidRPr="00AB76B4" w14:paraId="05D30646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4A2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EBC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345+652</w:t>
            </w:r>
          </w:p>
          <w:p w14:paraId="613FDD6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DFDE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A365C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 –</w:t>
            </w:r>
          </w:p>
          <w:p w14:paraId="6685819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8DA4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A31D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664A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08EB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0153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24B9C54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AB76B4" w14:paraId="6FE9E01C" w14:textId="77777777" w:rsidTr="00927588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631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AB4B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345+200</w:t>
            </w:r>
          </w:p>
          <w:p w14:paraId="4A7382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1E17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43EC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 –</w:t>
            </w:r>
          </w:p>
          <w:p w14:paraId="1A48D48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</w:t>
            </w:r>
          </w:p>
          <w:p w14:paraId="770ED58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0F23622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 și</w:t>
            </w:r>
          </w:p>
          <w:p w14:paraId="5B78790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 -</w:t>
            </w:r>
          </w:p>
          <w:p w14:paraId="37C7269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FE8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10CA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1B3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4D25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5617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265025B9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7AF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666F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92C4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55A1F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Post Macazuri -</w:t>
            </w:r>
          </w:p>
          <w:p w14:paraId="1A33AE0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894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B3DB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B125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354+400</w:t>
            </w:r>
          </w:p>
          <w:p w14:paraId="50DB2EF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52BF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3AC9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46782898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E52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BC75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2B7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435C0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22EA86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62FF36C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670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F104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0CA5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356+930</w:t>
            </w:r>
          </w:p>
          <w:p w14:paraId="01EE3A5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0652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4A12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57DAF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E47E5D" w:rsidRPr="00AB76B4" w14:paraId="3C291594" w14:textId="77777777" w:rsidTr="00927588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3A98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697D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CA71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02105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939B97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BE3BD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1FACB2A3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3F4DDD0C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2925FA4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0FFB60F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5CF83ABC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21D9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69EF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C896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EEB1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6D823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E47E5D" w:rsidRPr="00AB76B4" w14:paraId="76F92F2A" w14:textId="77777777" w:rsidTr="00927588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9EF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744A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201A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7347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4CBA3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452991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57589B88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393F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113C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F612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DE13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4E31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E47E5D" w:rsidRPr="00AB76B4" w14:paraId="50715D6A" w14:textId="77777777" w:rsidTr="00927588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4C7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9C5A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06FA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D77D2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9E84EA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F2E13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373F9B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2D8FF9B3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  <w:p w14:paraId="076B0878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30309F2A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5456D13E" w14:textId="77777777" w:rsidR="00E47E5D" w:rsidRPr="00AB76B4" w:rsidRDefault="00E47E5D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6203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E14D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2BE3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942A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6E59A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E47E5D" w:rsidRPr="00AB76B4" w14:paraId="118CEDD4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82E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E9D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44E5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F07A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6B5382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2139247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998E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AC2A1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883F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B3DA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8D58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3ABA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3BC48722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8E6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085C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7D94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7AAB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69E4A8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19D576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020F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E06F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EEE8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189F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7535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26223C6D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FBC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74E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DA98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C619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378289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9B05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AF26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37ED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6EA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FF76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241D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33D93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E47E5D" w:rsidRPr="00AB76B4" w14:paraId="59590A37" w14:textId="77777777" w:rsidTr="00927588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E2D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FF3C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7FBA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EE24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2EBB41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9426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C24638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ACED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CF82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99E6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FB1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E47E5D" w:rsidRPr="00AB76B4" w14:paraId="2279E4B1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C04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1B3D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D0F5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2DE3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D33BAB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0186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57056B0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8DC1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1312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89A1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C18C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70765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E47E5D" w:rsidRPr="00AB76B4" w14:paraId="15D2DBD8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2D6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5666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5D6F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252E2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B6784C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C8EA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D9221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EFC9CA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3C12682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307C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DFBB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E6B9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1ED4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986E7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E47E5D" w:rsidRPr="00AB76B4" w14:paraId="6D2BF80B" w14:textId="77777777" w:rsidTr="00927588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B6D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A8FD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C5CF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6EB8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016BA0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B093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DCDB22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738C2A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0993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2F2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3CD6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CC9D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B8A8A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E47E5D" w:rsidRPr="00AB76B4" w14:paraId="5F25EA1B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C03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618D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380+600</w:t>
            </w:r>
          </w:p>
          <w:p w14:paraId="692474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E13D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6C72B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00793B7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45E9D53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Vârciorova -</w:t>
            </w:r>
          </w:p>
          <w:p w14:paraId="36A541D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B0C5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5A43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9FC2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ADE6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2C96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62875B3E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FEA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0154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CF8A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5BA01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A197D8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08DF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3D82F6E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6445C76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017C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C36A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A9CC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E84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2CF3774" w14:textId="77777777" w:rsidTr="00927588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3AC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FDBA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A7D2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FC87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EC93BE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C67E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4BFC133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07910B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5F826AF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294E213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355DA15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64023B7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B76B4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080C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1FE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C350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A7CF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EA125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E47E5D" w:rsidRPr="00AB76B4" w14:paraId="16F89656" w14:textId="77777777" w:rsidTr="00927588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236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CE9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9117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00A19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Orşova</w:t>
            </w:r>
          </w:p>
          <w:p w14:paraId="19439B5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9F8C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6E7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BD81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CD70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2C8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70E37BAD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0D0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D05C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3438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1D67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Orşova</w:t>
            </w:r>
          </w:p>
          <w:p w14:paraId="669DD0A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A51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F32B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8CA6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AA9C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07D5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4DC4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E47E5D" w:rsidRPr="00AB76B4" w14:paraId="47A941F2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A26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E558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30FC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11DE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Valea Cernei</w:t>
            </w:r>
          </w:p>
          <w:p w14:paraId="71462F1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97A5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6641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AD16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0FAD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500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3DFA7A31" w14:textId="77777777" w:rsidTr="00927588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AEB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184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9130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CB38B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6D4BFAD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381E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AFC0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4014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194A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0835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7D85EAB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736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D385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63A5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69F1C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Mehadia Nouă</w:t>
            </w:r>
          </w:p>
          <w:p w14:paraId="626E348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18D2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F041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7018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3247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9A8B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B428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836C2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E47E5D" w:rsidRPr="00AB76B4" w14:paraId="24D041AF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ABC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F9D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E1DB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80B8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Mehadia Nouă</w:t>
            </w:r>
          </w:p>
          <w:p w14:paraId="732EACB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469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D2FB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B7B7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C0F6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772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E47E5D" w:rsidRPr="00AB76B4" w14:paraId="7445FC47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96F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F502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AF4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4AF8B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Iablaniţa</w:t>
            </w:r>
          </w:p>
          <w:p w14:paraId="7B34F1C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C430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0E0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AFC0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2AE1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CBE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4E8EB269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345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0D3E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421+800</w:t>
            </w:r>
          </w:p>
          <w:p w14:paraId="07ED5C9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6F93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4327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Iablaniţa –</w:t>
            </w:r>
          </w:p>
          <w:p w14:paraId="1661A80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7B41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49BE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D42E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BB5D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BB57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FB5639F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47E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72A8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6AE2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3910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Crușovăț</w:t>
            </w:r>
          </w:p>
          <w:p w14:paraId="5FEF1CB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CB51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D6C0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56B6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6571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7CCD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968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E47E5D" w:rsidRPr="00AB76B4" w14:paraId="27A4F54A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883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50AA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428+850</w:t>
            </w:r>
          </w:p>
          <w:p w14:paraId="6C55B73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305C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0CDA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3F3E41E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32AA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7826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1DB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5AE9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7F6D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0095EBA6" w14:textId="77777777" w:rsidTr="00927588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DC7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FBC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3735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CC425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Domașnea</w:t>
            </w:r>
          </w:p>
          <w:p w14:paraId="0C1AFCB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E004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B3C762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EC83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48A9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50F0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D7EE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F9CF6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E47E5D" w:rsidRPr="00AB76B4" w14:paraId="2488F67D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FB5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F659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906F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DC2CC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75AE624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DEA8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1C279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8D70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E005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FA01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D325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E16FC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47E5D" w:rsidRPr="00AB76B4" w14:paraId="6FB4DD45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D5C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B02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53B1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8DC2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Vălișoara</w:t>
            </w:r>
          </w:p>
          <w:p w14:paraId="30B305E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7710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B7CCC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86AE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8F9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A341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D2CA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847A5E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E47E5D" w:rsidRPr="00AB76B4" w14:paraId="5FECE63A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833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AFAF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462+050</w:t>
            </w:r>
          </w:p>
          <w:p w14:paraId="4B8BB65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F202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1CF1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Vălișoara</w:t>
            </w:r>
          </w:p>
          <w:p w14:paraId="64D1708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7C5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2480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32B2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C8BB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86C3A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1BF572A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345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984FB" w14:textId="77777777" w:rsidR="00E47E5D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464+050</w:t>
            </w:r>
          </w:p>
          <w:p w14:paraId="601F84C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66A7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E2CD8" w14:textId="77777777" w:rsidR="00E47E5D" w:rsidRDefault="00E47E5D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Vălișoara</w:t>
            </w:r>
            <w:r>
              <w:rPr>
                <w:b/>
                <w:bCs/>
                <w:sz w:val="20"/>
                <w:lang w:val="ro-RO"/>
              </w:rPr>
              <w:t xml:space="preserve"> – </w:t>
            </w:r>
          </w:p>
          <w:p w14:paraId="1D2B325D" w14:textId="77777777" w:rsidR="00E47E5D" w:rsidRPr="00AB76B4" w:rsidRDefault="00E47E5D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Timișului</w:t>
            </w:r>
          </w:p>
          <w:p w14:paraId="1D37CFB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930C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FD3E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EC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4A61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40C0E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3CB7F7A7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DD8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2FDE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4648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1A3C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4774D22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DDE6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9176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31D3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572B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DDFB9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40C7382" w14:textId="77777777" w:rsidR="00E47E5D" w:rsidRPr="00AB76B4" w:rsidRDefault="00E47E5D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E47E5D" w:rsidRPr="00AB76B4" w14:paraId="734B3CE8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88B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D1C5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5CD7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8121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91BD21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1B0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6E12488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E75C44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7B23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647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4EE3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2C56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739E11E2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773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7027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5E4D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82D7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97544F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4631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3EB9761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528F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0DA2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CF48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E0FB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09FF1530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F79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7830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A39E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AFEC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4A5DA95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5F7D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11A3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86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A9BA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218B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7B873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E47E5D" w:rsidRPr="00AB76B4" w14:paraId="2691F8FB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7B8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AA5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1F4C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91CF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0029D87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172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TDJ</w:t>
            </w:r>
          </w:p>
          <w:p w14:paraId="1577E6A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789A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98DD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40CD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28F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F66B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E47E5D" w:rsidRPr="00AB76B4" w14:paraId="1B60E737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6B6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B484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0CC8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2E66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40FDE06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680D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36DAC05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011238A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 / 36,</w:t>
            </w:r>
          </w:p>
          <w:p w14:paraId="33133C9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040897B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 / 46</w:t>
            </w:r>
          </w:p>
          <w:p w14:paraId="58B04C0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7E61D89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ABED67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5B93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0539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3C06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9865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0282C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E47E5D" w:rsidRPr="00AB76B4" w14:paraId="17CBCFF3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DC4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A866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31F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1D518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Zăgujeni</w:t>
            </w:r>
          </w:p>
          <w:p w14:paraId="01CE8E5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7DD6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56F9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5F29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482+600</w:t>
            </w:r>
          </w:p>
          <w:p w14:paraId="6E38F17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4FF5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43F4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6334C3DC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524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14B3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483+850</w:t>
            </w:r>
          </w:p>
          <w:p w14:paraId="558EB73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7E6E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182D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Zăgujeni</w:t>
            </w:r>
          </w:p>
          <w:p w14:paraId="5C05F71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4AD3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5962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E568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A0BE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854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E47E5D" w:rsidRPr="00AB76B4" w14:paraId="79C5254D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B9F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E34C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B27D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3EE0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Jena</w:t>
            </w:r>
          </w:p>
          <w:p w14:paraId="379009C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382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F96D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98EB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4E4B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6F90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ED46E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E47E5D" w:rsidRPr="00AB76B4" w14:paraId="11DB934E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F15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AC01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7078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84DC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Jena</w:t>
            </w:r>
          </w:p>
          <w:p w14:paraId="35CC009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F770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5F6A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5081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3370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248D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F0C5A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E47E5D" w:rsidRPr="00AB76B4" w14:paraId="5931D7B6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BF9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832A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504+550</w:t>
            </w:r>
          </w:p>
          <w:p w14:paraId="15BB4E9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2B33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3612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Găvojdia</w:t>
            </w:r>
          </w:p>
          <w:p w14:paraId="1C93439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53F6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DAE0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92B9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90D0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4A31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E47E5D" w:rsidRPr="00AB76B4" w14:paraId="746C0676" w14:textId="77777777" w:rsidTr="00927588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2D550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3EDA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1AA3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CAD0F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Găvojdia</w:t>
            </w:r>
          </w:p>
          <w:p w14:paraId="33BEC82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0694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30FE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6AF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0F22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68B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E47E5D" w:rsidRPr="00AB76B4" w14:paraId="36CBB35B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40C23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8BB9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1351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EBE2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Tapia</w:t>
            </w:r>
          </w:p>
          <w:p w14:paraId="1520946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96DB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1F23A1F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  <w:p w14:paraId="350A0E7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5DDA0E3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F96F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474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BEAD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D888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25146944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AC7DE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6EA9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514+400</w:t>
            </w:r>
          </w:p>
          <w:p w14:paraId="2241D33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06ED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A39F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Tapia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E106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8BD7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AAF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1ABE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C70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6AAE4B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E47E5D" w:rsidRPr="00AB76B4" w14:paraId="62AE3EA5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171F0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F559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4801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C1D4B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9F70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C558D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97AD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A5DB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A775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05A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E47E5D" w:rsidRPr="00AB76B4" w14:paraId="52D11DAD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A6316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16D9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515+565</w:t>
            </w:r>
          </w:p>
          <w:p w14:paraId="6A9636C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FA8E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EE25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B6D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D09E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2106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B1FD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0992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 doar în st. Lugoj. În st. Timișoara Nord nu se poate amplasa datorită lucrărilor Coridor IV.</w:t>
            </w:r>
          </w:p>
        </w:tc>
      </w:tr>
      <w:tr w:rsidR="00E47E5D" w:rsidRPr="00AB76B4" w14:paraId="296A2C88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6C56E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DD83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516+530</w:t>
            </w:r>
          </w:p>
          <w:p w14:paraId="336BC39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A5D8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1F0D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011F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DDF4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AF6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E070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F67B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F998D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E47E5D" w:rsidRPr="00AB76B4" w14:paraId="0366165C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3B138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81B4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521+800</w:t>
            </w:r>
          </w:p>
          <w:p w14:paraId="26EA227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A171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5771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7B41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5538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2A5F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667A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320A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D855F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E47E5D" w:rsidRPr="00AB76B4" w14:paraId="7F550763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747B0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15AF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525+050</w:t>
            </w:r>
          </w:p>
          <w:p w14:paraId="2A2BAD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1F27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E0DD3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Jabăr - 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329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5690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A963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0CA8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6E9D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E47E5D" w:rsidRPr="00AB76B4" w14:paraId="7E69E421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0959A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20D4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531+800</w:t>
            </w:r>
          </w:p>
          <w:p w14:paraId="6885198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0AEE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388F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Belinț - 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B82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3804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CE1A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AD1C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E01D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E47E5D" w:rsidRPr="00AB76B4" w14:paraId="32A4177D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61C15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400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533+350</w:t>
            </w:r>
          </w:p>
          <w:p w14:paraId="1C9F333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BD92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46C52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1 directă Cap.Y și  Chizătău - 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51E3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3EEC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D26B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3C23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F134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E47E5D" w:rsidRPr="00AB76B4" w14:paraId="25DC3D16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25D7D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583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96C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ECAC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4F0A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2312CC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ECC2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A6DB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03A9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440F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E47E5D" w:rsidRPr="00AB76B4" w14:paraId="7558E511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203F2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44E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43FF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6B36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C898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4C759C9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654A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A832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64C0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E9E3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E47E5D" w:rsidRPr="00AB76B4" w14:paraId="1FCA7592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58C0BF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75E1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1783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3CAF7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Topolovăț,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5376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46CA96C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7F50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04DC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5DB7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2036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E47E5D" w:rsidRPr="00AB76B4" w14:paraId="3CD0699A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0D170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8B80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540+200</w:t>
            </w:r>
          </w:p>
          <w:p w14:paraId="64F92B5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00B3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BBCED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Topolovăț, linia 1 directă cap Y și Topolovăț - 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B0A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8653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02FB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2A06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02FA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E47E5D" w:rsidRPr="00AB76B4" w14:paraId="5E609BA4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7011E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C6C2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554+400</w:t>
            </w:r>
          </w:p>
          <w:p w14:paraId="1A7D800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4D23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2AEF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Recaș -</w:t>
            </w:r>
          </w:p>
          <w:p w14:paraId="169E87F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36AA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1A3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D03B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3B68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445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E47E5D" w:rsidRPr="00AB76B4" w14:paraId="59D5B36B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BAD8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FC94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8CC2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DED6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Remetea Mare</w:t>
            </w:r>
          </w:p>
          <w:p w14:paraId="63DA844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27B0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069B7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677C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EB1F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E16F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2D6A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22440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1E98753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E47E5D" w:rsidRPr="00AB76B4" w14:paraId="0E2C7C55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50F40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F6AF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565+400</w:t>
            </w:r>
          </w:p>
          <w:p w14:paraId="56A67FA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D382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F6F3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8BA0B9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B505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5BAB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92FF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2BC3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C33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5EB4F26F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AA8592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310D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93FE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44A5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Remetea Mare</w:t>
            </w:r>
          </w:p>
          <w:p w14:paraId="7EB3EC6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00E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2703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76B4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94A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A3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EF48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E47E5D" w:rsidRPr="00AB76B4" w14:paraId="79900057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64F6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F2CF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E279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B2072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Est</w:t>
            </w:r>
          </w:p>
          <w:p w14:paraId="4BCA271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A336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A21FE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DB61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F181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B5F9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E7FF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E47E5D" w:rsidRPr="00AB76B4" w14:paraId="5B2B5700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131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B8BE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33DB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367A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Est</w:t>
            </w:r>
          </w:p>
          <w:p w14:paraId="476D3BB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92D4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AED6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AF3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86AD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73A7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E47E5D" w:rsidRPr="00AB76B4" w14:paraId="3FB31B54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7E6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01D3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DF6B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5D95C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Est</w:t>
            </w:r>
          </w:p>
          <w:p w14:paraId="5D46E27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A782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14E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DFC1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CDDF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C1DE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E47E5D" w:rsidRPr="00AB76B4" w14:paraId="45563E2D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302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FD1F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571+650</w:t>
            </w:r>
          </w:p>
          <w:p w14:paraId="7A67828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6F73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6DD29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Est -</w:t>
            </w:r>
          </w:p>
          <w:p w14:paraId="779F4230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B128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30F9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953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C41E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16F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E47E5D" w:rsidRPr="00AB76B4" w14:paraId="36C11AEC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178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F149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6E04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D7707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03640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1E4C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10522D3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C593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65C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B7BC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94B0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01F3FC9A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AA7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2BC8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72EF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225E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54FD2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008F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11, 51, 97 </w:t>
            </w:r>
          </w:p>
          <w:p w14:paraId="5DE5097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88E8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1377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FF2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18D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689E2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887D36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DC4CCD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AB76B4"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47E5D" w:rsidRPr="00AB76B4" w14:paraId="03919078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49F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8F83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6C17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27DF9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B9B85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2A21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70880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F0ED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944F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6AEB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8674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0259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25E7D7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E007B9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47E5D" w:rsidRPr="00AB76B4" w14:paraId="5BB1134A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0BD0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1D13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46D6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6A06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D5477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49B1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5DC36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E134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70C0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50B9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B39C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75A7B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5 - 12, Cap X.</w:t>
            </w:r>
          </w:p>
        </w:tc>
      </w:tr>
      <w:tr w:rsidR="00E47E5D" w:rsidRPr="00AB76B4" w14:paraId="3EC278C1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F3F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5551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F72E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816C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1FC59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BE2E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13, 17, 29, 43, 59, 63, 69, 73, 75, 79,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DC3B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9211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817C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4D04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753B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47E5D" w:rsidRPr="00AB76B4" w14:paraId="7BFB3570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5A95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2D12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DD86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2983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77534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35D4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D6DD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C9CC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8B62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FA61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73B0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4 și 5 Reșița și </w:t>
            </w:r>
          </w:p>
          <w:p w14:paraId="064ABB2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8 - 11 Cap Y.</w:t>
            </w:r>
          </w:p>
        </w:tc>
      </w:tr>
      <w:tr w:rsidR="00E47E5D" w:rsidRPr="00AB76B4" w14:paraId="56E675FE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FB3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ADAE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D724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56F1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E2F39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7AF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33B8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EF73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FD98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88E8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C1526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783D0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47E5D" w:rsidRPr="00AB76B4" w14:paraId="44CC24C6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672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6B01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D237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65606C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A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0D5D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8790C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32CB45E4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51CD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1066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E84A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536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EA38FB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3CDAF5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E47E5D" w:rsidRPr="00AB76B4" w14:paraId="567C9E3D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920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ED98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D1EC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53DF9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B4748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7110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4CC9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9027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13C3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FFCD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3D5C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E47E5D" w:rsidRPr="00AB76B4" w14:paraId="1A91651A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626E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FC86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7612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79B58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F47F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13680BF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9A009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6320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9CEA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A62B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901B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E735BB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47E5D" w:rsidRPr="00AB76B4" w14:paraId="124102EE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5B1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2F6C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28C2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6CBC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5039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B861D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E841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D6FE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A776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4D5F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47E5D" w:rsidRPr="00AB76B4" w14:paraId="0FE14F19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1FBA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0166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88CF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3C87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9DC7E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9F65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03CBEF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64B7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9F03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2567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BC1D6" w14:textId="77777777" w:rsidR="00E47E5D" w:rsidRPr="00AB76B4" w:rsidRDefault="00E47E5D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807D5" w14:textId="77777777" w:rsidR="00E47E5D" w:rsidRPr="00AB76B4" w:rsidRDefault="00E47E5D" w:rsidP="0092758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47E5D" w:rsidRPr="00AB76B4" w14:paraId="6BC5182B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27F4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DAC7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ED9A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20B5E2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EE6D4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21B6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1E827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400A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AC4E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022B7" w14:textId="77777777" w:rsidR="00E47E5D" w:rsidRPr="00AB76B4" w:rsidRDefault="00E47E5D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F08FB0" w14:textId="77777777" w:rsidR="00E47E5D" w:rsidRPr="00AB76B4" w:rsidRDefault="00E47E5D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47E5D" w:rsidRPr="00AB76B4" w14:paraId="29B30007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238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8E04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04B9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311495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EF767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08101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32,   76, 78, 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1F20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F019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D9C4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2461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86929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47E5D" w:rsidRPr="00AB76B4" w14:paraId="205FD30A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DD7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0FEA9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690D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DF036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91B5C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81BD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1D58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8CF8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ECFE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9B00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396D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47E5D" w:rsidRPr="00AB76B4" w14:paraId="12CE7D35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DB03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1B44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580+050</w:t>
            </w:r>
          </w:p>
          <w:p w14:paraId="509E6F8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A209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0BBFD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 -</w:t>
            </w:r>
          </w:p>
          <w:p w14:paraId="38A893CE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B16D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7D0C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1559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E0A0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4806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38F982B5" w14:textId="77777777" w:rsidTr="00927588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1DE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674A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582+250</w:t>
            </w:r>
          </w:p>
          <w:p w14:paraId="2746BC1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586+300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A442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458F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 -</w:t>
            </w:r>
          </w:p>
          <w:p w14:paraId="1BD4DCC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7C11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6C18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A564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C57D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233C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AB76B4" w14:paraId="641A1212" w14:textId="77777777" w:rsidTr="00927588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27C1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9F45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597+630</w:t>
            </w:r>
          </w:p>
          <w:p w14:paraId="7CDEEC7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37D89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3A9A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Cărpiniş</w:t>
            </w:r>
          </w:p>
          <w:p w14:paraId="3EDFCD3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1CD7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4376E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F51B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E1898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24DA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3AA79C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0E0EAD4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E47E5D" w:rsidRPr="00AB76B4" w14:paraId="3F5D7D8D" w14:textId="77777777" w:rsidTr="00927588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2CDB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9B21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2D33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E7054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Cărpiniş</w:t>
            </w:r>
          </w:p>
          <w:p w14:paraId="1FF7FD9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850B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2ACE360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C974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4FAC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578AA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2D97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E47E5D" w:rsidRPr="00AB76B4" w14:paraId="4D8BEA27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6377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28C8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59E5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6739C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7120F0EB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74F0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sch. 19 și Ax St. </w:t>
            </w:r>
            <w:r w:rsidRPr="00AB76B4">
              <w:rPr>
                <w:b/>
                <w:bCs/>
                <w:sz w:val="18"/>
                <w:szCs w:val="18"/>
                <w:lang w:val="ro-RO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E6E91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49A07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5C0DC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461E2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Restul liniei este închisă</w:t>
            </w:r>
          </w:p>
        </w:tc>
      </w:tr>
      <w:tr w:rsidR="00E47E5D" w:rsidRPr="00AB76B4" w14:paraId="58776875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5D9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13AD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2F1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4B195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6317119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AAD8B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05F4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E51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C01E4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173F3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8A0F3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E47E5D" w:rsidRPr="00AB76B4" w14:paraId="03C34B80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2D7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0FE3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5235F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AF7D6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12029E31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B82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2051B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ACDCE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60805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E536C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B76B4" w14:paraId="11A92D6E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2B3D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BB6C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FAE43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CFC23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20C17C3F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832D6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30D30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DD54A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C2C1D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4F8C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99A70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E47E5D" w:rsidRPr="00AB76B4" w14:paraId="1F959D02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9ACC" w14:textId="77777777" w:rsidR="00E47E5D" w:rsidRPr="00AB76B4" w:rsidRDefault="00E47E5D" w:rsidP="00E47E5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F42AD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DB40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02777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2BD6DF8A" w14:textId="77777777" w:rsidR="00E47E5D" w:rsidRPr="00AB76B4" w:rsidRDefault="00E47E5D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A8CC5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74106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66CE8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CBF12" w14:textId="77777777" w:rsidR="00E47E5D" w:rsidRPr="00AB76B4" w:rsidRDefault="00E47E5D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AF7A0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DA5FAF" w14:textId="77777777" w:rsidR="00E47E5D" w:rsidRPr="00AB76B4" w:rsidRDefault="00E47E5D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49B526CC" w14:textId="77777777" w:rsidR="00E47E5D" w:rsidRPr="00A8307A" w:rsidRDefault="00E47E5D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53B93EE3" w14:textId="77777777" w:rsidR="00E47E5D" w:rsidRDefault="00E47E5D" w:rsidP="004C7D25">
      <w:pPr>
        <w:pStyle w:val="Heading1"/>
        <w:spacing w:line="360" w:lineRule="auto"/>
      </w:pPr>
      <w:r>
        <w:t>LINIA 101</w:t>
      </w:r>
    </w:p>
    <w:p w14:paraId="04AE6608" w14:textId="77777777" w:rsidR="00E47E5D" w:rsidRDefault="00E47E5D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0F1146C6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F309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679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4C1755C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EDD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1C1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25BD776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0308" w14:textId="77777777" w:rsidR="00E47E5D" w:rsidRPr="009E41CA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4ED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FDD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37B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1EB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DFB43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02A70900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D487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F42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1148E72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41E5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C4A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1FD9526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E613" w14:textId="77777777" w:rsidR="00E47E5D" w:rsidRPr="009E41CA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4AA2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F9B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217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B3F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79F8B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47C3E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6234121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E47E5D" w14:paraId="6B4AA231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F627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160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FB0E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281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1C62082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7E013F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BDDB" w14:textId="77777777" w:rsidR="00E47E5D" w:rsidRPr="009E41CA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589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977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697E48D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1CF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5CA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245AF2AA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2F0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274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E0E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DF6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3D33320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70133EE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60F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0BD1A20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8B4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F6B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B4D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391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FB7F9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E47E5D" w14:paraId="07ABF8B6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34AE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D7A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A60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AF7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7070AB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3DC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267909C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101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C7B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33C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69D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E47E5D" w14:paraId="797D2F67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2526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042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31CA8AC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F87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B0D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D19CF6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52364FF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EE15" w14:textId="77777777" w:rsidR="00E47E5D" w:rsidRPr="009E41CA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615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110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1B8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006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94F53B1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8744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7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03CF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D72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67D649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2388B1C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C641" w14:textId="77777777" w:rsidR="00E47E5D" w:rsidRPr="009E41CA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96D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66D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0EE9EF9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25E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1C0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13EC09E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748E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61D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A742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4D0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73B7B9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B08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581547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DA6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843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9B5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AB3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459AFE5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1A2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4EA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7F82829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ADC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6E4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52E4A88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6A5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5C4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C1C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825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893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E66F12D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A9A5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2DC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7C42270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BA59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AAC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2FA0C0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0DAB6F8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A73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0D7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7CE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8E5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EF0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89BC857" w14:textId="77777777" w:rsidTr="00AD4FEF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0FD4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38F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4CC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0BA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550EA09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D34765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954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CA2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936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068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EA9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AAA56BD" w14:textId="77777777" w:rsidTr="00AD4FEF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A1A0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3FC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3ED6A30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C0D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09F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68CB21D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741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BD0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5B4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881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9C6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3D255D2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8578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53B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73F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62D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C74582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CB65" w14:textId="77777777" w:rsidR="00E47E5D" w:rsidRPr="00A165AE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C0A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994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533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730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D7D17D8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378D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E30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0EA0765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7F3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F66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24DF20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1F9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6894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BA4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03D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19B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E47E5D" w14:paraId="196812D4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6528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5F0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BC4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D73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3F31FE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5AC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3BD0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8B4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1DA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256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55877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3A5F5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47E5D" w14:paraId="287CD547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056A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886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A98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EFF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3EED8F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FD0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EC92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9BB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A7C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82B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2379C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2CCF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E47E5D" w14:paraId="444606E8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C036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B30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047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F27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235AF2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ECF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A75B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2FF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E64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5AA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1D88F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1D475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E47E5D" w14:paraId="42840B41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BE55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AAB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985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CAE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7D3A11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9AE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0ADB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332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00F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DA3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3FC79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DA15D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E47E5D" w14:paraId="0DE8520F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A104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FF9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A48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F87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A1E6E6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483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01CF5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8F14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D4D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4A5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224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74F7D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553BE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47E5D" w14:paraId="521B4C9A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B8F5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48A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EFC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797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06550A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0E5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0DB433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56AE02E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CB2FA3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934F734" w14:textId="77777777" w:rsidR="00E47E5D" w:rsidRPr="00A165AE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51C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B2A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D60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EC8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638B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E47E5D" w14:paraId="4BB5E8F7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94A5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82F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1AE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41C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196B113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55B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7AA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B6A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ECA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71A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3897311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33E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2B0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40D4D7A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DE2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685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1208E04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B10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54B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08B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CBA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1BE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4DFC89A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4BD0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2EF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4BCBDA1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0003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6F9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549FC4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2D3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9A1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AC9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B11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9A9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CD3B1C5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95A3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51F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B8E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902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FBFC80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B64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789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240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6970C43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36DF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34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3DAADC1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92EE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8F6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0FB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54B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1A7DE2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151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29E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C02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7B6F9E7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1BB6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3A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9B8F3ED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7C08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449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BD6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F7E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35F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404827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061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BD4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4E17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9C5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68DA2EE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8CA9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06C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308F38B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729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F31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D52398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FD1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B63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722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82DB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D2B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1FB3284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717B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608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2ACA545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6F03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A50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4B7CB65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F57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58C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AAE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3262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BFB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E47E5D" w14:paraId="5CF466AF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B3AB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661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547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659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4058740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BA5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739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451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13079BB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6CF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9BF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9DE2056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246A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AC0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96B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3AC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C96E2F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306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674071E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2E5F65C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CCFF3C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70C828D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9D4344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203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0C8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1911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776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E96CB39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3C43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B8F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F74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3C4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B81241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7E5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BBD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462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1E1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27D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D4CBA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47E5D" w14:paraId="61E793EF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0A98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4E9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143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F9D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935821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A5C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5D4D7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5C7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54C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D5B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FC3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CFFB7F7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1C6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85F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13B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30E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3296E4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7777870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37E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2805AE5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AD6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1CA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9F8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6B2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67E66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E47E5D" w14:paraId="2163B688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6CCC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7D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6FE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E6F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3C63B9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46E9E47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297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3175BF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6F2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AD4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0CF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12E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70045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47E5D" w14:paraId="2D56B942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3DFA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46A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922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281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7EF429A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7F0204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077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F11C7E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B4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0DA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F8E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D70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E47E5D" w14:paraId="28092AD9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E0FB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EC6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0DF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B17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5C84486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72A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06103A1A" w14:textId="77777777" w:rsidR="00E47E5D" w:rsidRPr="00FA5543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AB3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70E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A3B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330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E47E5D" w14:paraId="0942F497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8D1E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79E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BA7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110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5C0941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77FECA1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BEF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65FA68F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C38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49E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666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53B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1810A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47E5D" w14:paraId="18F9B732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015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970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EB7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15A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DCE133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0E5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33C4C6C0" w14:textId="77777777" w:rsidR="00E47E5D" w:rsidRPr="009E41CA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79BC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EDC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966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F1D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5E794F0" w14:textId="77777777" w:rsidTr="00AD4FEF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AB97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A30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632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580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554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5BBFA0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F24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554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694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924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E47E5D" w14:paraId="588623F8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A669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E13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B102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4BC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57FF80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B2C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69C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462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A6E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8F6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F7B92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E47E5D" w14:paraId="298762C7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BA09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B60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CED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D7D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176FC6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656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8E777B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28E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372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EDA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A7C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E7D51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E68BA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47E5D" w14:paraId="53D5DAEE" w14:textId="77777777" w:rsidTr="00AD4FEF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2444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127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C0F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EA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500DB8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22A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8BF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F25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161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7C8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A47047C" w14:textId="77777777" w:rsidTr="00AD4FEF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AEA8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46D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577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FE6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71484EE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9DD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D60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FEA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5ACEB35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01A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00F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2B8B02C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FEB0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604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7D4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110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34DA9D6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3A0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17C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292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A06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6F5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E47E5D" w14:paraId="047E689C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6CD7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3A5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F07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0A8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4E76BC4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C48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A65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568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09D6E0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C4BC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3C3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E69EC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0F659E4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48767BF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E47E5D" w14:paraId="50E9F643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CCCB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29F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FB7A92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0A3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A94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6F6C61A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2BEA775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34D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205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E74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0B9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E73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E47E5D" w14:paraId="7EC9D959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3FC8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BFF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08B3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B94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254DB8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3BE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42405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9AC577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03A4AA6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FFE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EE6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A2B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E9E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E47E5D" w14:paraId="4BCA425A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2AA3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7A1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27CBC9A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C4BC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305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2744935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D9A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ABB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A4E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3EA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D16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E47E5D" w14:paraId="6099A29B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44EC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DD7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D063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470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52A0872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50F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25E7F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B415B9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1CF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5EF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E44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65D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E47E5D" w14:paraId="7E1CF587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ED8D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FA8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0BBF479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1C56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D6B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5BF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B82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6F5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EE6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215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E47E5D" w14:paraId="12EFF937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28D7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900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0E663BA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7C51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F28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7E24E9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C96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14C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4ED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768F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075D" w14:textId="77777777" w:rsidR="00E47E5D" w:rsidRDefault="00E47E5D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01127C91" w14:textId="77777777" w:rsidR="00E47E5D" w:rsidRDefault="00E47E5D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3D416ADE" w14:textId="77777777" w:rsidR="00E47E5D" w:rsidRDefault="00E47E5D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1AD963A" w14:textId="77777777" w:rsidR="00E47E5D" w:rsidRDefault="00E47E5D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4B68EA43" w14:textId="77777777" w:rsidR="00E47E5D" w:rsidRPr="002C6BE4" w:rsidRDefault="00E47E5D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E47E5D" w14:paraId="462127D3" w14:textId="77777777" w:rsidTr="00AD4FEF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6389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4D3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3E0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6BF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93837D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CC289F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D3A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54B580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E9E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8AD4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D09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DDE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62DA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3B73020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E47E5D" w14:paraId="295B940B" w14:textId="77777777" w:rsidTr="00AD4FEF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915D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49B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D74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177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7E01F6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178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D142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B48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94C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BDC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84942F5" w14:textId="77777777" w:rsidTr="00AD4FEF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387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4E1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EE8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1FF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551EA5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305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2670A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66BD1BA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7FDA8CBD" w14:textId="77777777" w:rsidR="00E47E5D" w:rsidRPr="00164983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1BE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66D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9AD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3E4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95AE36" w14:textId="77777777" w:rsidR="00E47E5D" w:rsidRPr="0058349B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47E5D" w14:paraId="279BB131" w14:textId="77777777" w:rsidTr="00AD4FEF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75B6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B69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634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58A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32F52F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6B5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166BC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BCCF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336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E1D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0D7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7F98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E47E5D" w14:paraId="688B9255" w14:textId="77777777" w:rsidTr="00AD4FEF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6AC9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6D8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729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CF1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4E9BDC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62360C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7D1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5C7F000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898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8F8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4B4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204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BF789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6882448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47E5D" w14:paraId="02641AB1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B5EC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FFE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A46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C89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718A25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D5D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D1A5E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BD74DB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20E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191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430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DAB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9F05E60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BB36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E85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A39A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10B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51A1A75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F8F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66052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BEE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942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C67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3181" w14:textId="77777777" w:rsidR="00E47E5D" w:rsidRPr="00860983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6FED0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46E4936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49F7FEA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E47E5D" w14:paraId="296DBBB8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5454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F0F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19E5BE8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FA3F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004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8E6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3E7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0E2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E85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D4C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5EA212B" w14:textId="77777777" w:rsidTr="00AD4FEF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3FE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AA3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46E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62A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4287DD9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B3E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0428A6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5C4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AE8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D1E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6A8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6FADB44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47E5D" w14:paraId="392370AA" w14:textId="77777777" w:rsidTr="00AD4FEF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7EE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F24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297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D4F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235B983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BEB4E5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7F8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FCF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96A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23C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D84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0D6BCA9" w14:textId="77777777" w:rsidTr="00AD4FEF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052C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338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77C304B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69D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786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5016028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776CDF5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2F8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D0E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B70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E0A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5C7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4483C704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762A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E9C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137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A17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D4BEE8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8A6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D8C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F17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D57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677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7FDFB73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47E5D" w14:paraId="28BA9610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B3CE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A70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6C1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AEC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CC2EF3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D5FE76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11E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87EEC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785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CF2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8BC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EF8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442E803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A800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C6B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359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DD4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E15336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E61A4C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10B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C1F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912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40C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7BB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54B37CF" w14:textId="77777777" w:rsidTr="00AD4FEF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9993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781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D6F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80E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142BAFD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B051B4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372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DFD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DFB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4F5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AD1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33AC0EC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C6DC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A46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3CB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255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0208C49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897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863AB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086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FD7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15E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BCD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68BA611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13BF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638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DD0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1F9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EDA35B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182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8C7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E4E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882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FAE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79AB772" w14:textId="77777777" w:rsidTr="00AD4FEF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C9E6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295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A01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5AE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D1889B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DD6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68A509E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1E792B0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4BB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75D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210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2A7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E47E5D" w14:paraId="762314A2" w14:textId="77777777" w:rsidTr="00AD4FEF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94AB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082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F4E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D38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52FAFD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2178D3B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12A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DA2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CE3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780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AE4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1A1ED17" w14:textId="77777777" w:rsidTr="00AD4FEF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71F4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751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7F7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EEF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EC9A28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6B4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225D88D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9E5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51F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F74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248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E47E5D" w14:paraId="1C43E354" w14:textId="77777777" w:rsidTr="00AD4FEF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5EFA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6B9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963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44C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35936E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AB1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FE3D4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D7E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17A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22A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66D6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BEC3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D42F1D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47E5D" w14:paraId="4A8ACF27" w14:textId="77777777" w:rsidTr="00AD4FEF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BF6A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44A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EAA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BC2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E20CF3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FB5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EB6C2D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01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570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75E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6BF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E47E5D" w14:paraId="195AB2AD" w14:textId="77777777" w:rsidTr="00AD4FEF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DEA3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FA6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ACB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A367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29490F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38C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385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2A1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2DD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723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25E6912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47E5D" w14:paraId="70A0564F" w14:textId="77777777" w:rsidTr="00AD4FEF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4AD9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42E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1446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B8A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0F53451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88F6C1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655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08EDE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AA9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CCE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8B5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59B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7146E09" w14:textId="77777777" w:rsidTr="00AD4FEF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019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150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01B4A95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B1B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934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C48735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27E7A2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EDA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3F2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E38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B7D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82D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BD092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47E5D" w14:paraId="341BFB49" w14:textId="77777777" w:rsidTr="00AD4FEF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45CE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D75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EBF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E6C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C5058E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AD1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F3472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08FCE64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691A0B9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F16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E4A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80E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501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519A6A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47E5D" w14:paraId="45EB3FEA" w14:textId="77777777" w:rsidTr="00AD4FEF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0174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822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EE4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D04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AC1C2A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991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CDE32E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F9A6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297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F9F2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723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47E5D" w14:paraId="40917684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BEDC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E95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A74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E00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7823DF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FDC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D61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14C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F96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D03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E47E5D" w14:paraId="6C495AC0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8A22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0E9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D72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8E9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DFA493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E9F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38B0D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A30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767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AA6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646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DEA9E14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5795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D54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0E8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45D0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527B098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D55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8D098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40B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565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6273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CDB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E47E5D" w14:paraId="007BF58C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5DFB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0B3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1F0B730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A2A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4CC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0AEE27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618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FBF1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111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40B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0C70" w14:textId="77777777" w:rsidR="00E47E5D" w:rsidRPr="006064A3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C3821F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B6A3062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B628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DC26" w14:textId="77777777" w:rsidR="00E47E5D" w:rsidRPr="006064A3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3D0164F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96E0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1AB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0ECDBF2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ADC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D7B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EC8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021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A4B7" w14:textId="77777777" w:rsidR="00E47E5D" w:rsidRPr="006064A3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686C617" w14:textId="77777777" w:rsidR="00E47E5D" w:rsidRPr="001D28D8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216D1C9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D2C7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F87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226+500</w:t>
            </w:r>
          </w:p>
          <w:p w14:paraId="7BE06403" w14:textId="77777777" w:rsidR="00E47E5D" w:rsidRPr="006064A3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BA2D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508C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0D702E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E4B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B61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A09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B3F2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24C1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6FB63851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E569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BB5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4783F744" w14:textId="77777777" w:rsidR="00E47E5D" w:rsidRPr="006064A3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B7AF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6F1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1512C03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B9C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DEE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9100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663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500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E47E5D" w14:paraId="5F526AD3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6D78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59C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0DB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0B3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287BA3C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2A47EE7A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939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EED674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0EBC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200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B5AA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FDA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ACE6488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1B75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4C8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03283FD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290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7FB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5F3019E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498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5427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4346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8582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A51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04F16893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94F1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ABB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F808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0F3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06EE8A2E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B339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BE3412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B4BB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3BA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6292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4524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E47E5D" w14:paraId="6C118D0E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717F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E16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151775E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E2F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81C9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F14B90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7C62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A2B4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AAD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863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E2B3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03B5AF4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E47E5D" w14:paraId="603E66AA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4B9E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DE3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BA86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78A7" w14:textId="77777777" w:rsidR="00E47E5D" w:rsidRDefault="00E47E5D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6D91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717C37C7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4574C0E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689D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0AD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3EE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2698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47E5D" w14:paraId="3BED515B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729B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7EE5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082F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C99E" w14:textId="77777777" w:rsidR="00E47E5D" w:rsidRDefault="00E47E5D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845E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9DEFF6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4354" w14:textId="77777777" w:rsidR="00E47E5D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9B5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6BA5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748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E47E5D" w14:paraId="0A5F680B" w14:textId="77777777" w:rsidTr="00AD4FEF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D765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EE2C" w14:textId="77777777" w:rsidR="00E47E5D" w:rsidRDefault="00E47E5D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D577" w14:textId="77777777" w:rsidR="00E47E5D" w:rsidRPr="000625F2" w:rsidRDefault="00E47E5D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1B03" w14:textId="77777777" w:rsidR="00E47E5D" w:rsidRDefault="00E47E5D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3F50154" w14:textId="77777777" w:rsidR="00E47E5D" w:rsidRDefault="00E47E5D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D90C" w14:textId="77777777" w:rsidR="00E47E5D" w:rsidRDefault="00E47E5D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7D359A1" w14:textId="77777777" w:rsidR="00E47E5D" w:rsidRDefault="00E47E5D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5F23" w14:textId="77777777" w:rsidR="00E47E5D" w:rsidRDefault="00E47E5D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9FE6" w14:textId="77777777" w:rsidR="00E47E5D" w:rsidRDefault="00E47E5D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20C2" w14:textId="77777777" w:rsidR="00E47E5D" w:rsidRPr="000625F2" w:rsidRDefault="00E47E5D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8307" w14:textId="77777777" w:rsidR="00E47E5D" w:rsidRDefault="00E47E5D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536122" w14:textId="77777777" w:rsidR="00E47E5D" w:rsidRDefault="00E47E5D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64C23B07" w14:textId="77777777" w:rsidR="00E47E5D" w:rsidRDefault="00E47E5D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E47E5D" w14:paraId="677D64DB" w14:textId="77777777" w:rsidTr="00AD4FEF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2213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EF98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7901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EC95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0650C6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E55A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5D7E2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11BE149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4429681B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BFEF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EB6C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5F89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C15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482342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47E5D" w14:paraId="048013C4" w14:textId="77777777" w:rsidTr="00AD4FEF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0325" w14:textId="77777777" w:rsidR="00E47E5D" w:rsidRDefault="00E47E5D" w:rsidP="00E47E5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774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107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92BB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842EB6D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5FC3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60ED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60EF" w14:textId="77777777" w:rsidR="00E47E5D" w:rsidRDefault="00E47E5D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559E" w14:textId="77777777" w:rsidR="00E47E5D" w:rsidRPr="000625F2" w:rsidRDefault="00E47E5D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48FF" w14:textId="77777777" w:rsidR="00E47E5D" w:rsidRDefault="00E47E5D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082F15D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41D863F5" w14:textId="77777777" w:rsidR="00E47E5D" w:rsidRDefault="00E47E5D" w:rsidP="00F22BF3">
      <w:pPr>
        <w:pStyle w:val="Heading1"/>
        <w:spacing w:line="360" w:lineRule="auto"/>
      </w:pPr>
      <w:r>
        <w:t xml:space="preserve">LINIA 103 </w:t>
      </w:r>
    </w:p>
    <w:p w14:paraId="257F818D" w14:textId="77777777" w:rsidR="00E47E5D" w:rsidRDefault="00E47E5D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47E5D" w14:paraId="16FA6DFD" w14:textId="77777777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C601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EEA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35C951C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730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63D6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440FBF5D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3C96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0C41" w14:textId="77777777" w:rsidR="00E47E5D" w:rsidRPr="006307B2" w:rsidRDefault="00E47E5D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D136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D5E9" w14:textId="77777777" w:rsidR="00E47E5D" w:rsidRPr="006307B2" w:rsidRDefault="00E47E5D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5A6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813C7E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47E5D" w14:paraId="7986ACD3" w14:textId="77777777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4FF0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798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6452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78AD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6B5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21C1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BCA9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672D" w14:textId="77777777" w:rsidR="00E47E5D" w:rsidRPr="006307B2" w:rsidRDefault="00E47E5D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03A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0A595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11F8E9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47E5D" w14:paraId="259899D9" w14:textId="77777777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24F8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23E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E8CD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F908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69F38BB5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9CDC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724D" w14:textId="77777777" w:rsidR="00E47E5D" w:rsidRPr="006307B2" w:rsidRDefault="00E47E5D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A74D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F8B6" w14:textId="77777777" w:rsidR="00E47E5D" w:rsidRPr="006307B2" w:rsidRDefault="00E47E5D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1963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08B870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14:paraId="7CCCBD7C" w14:textId="77777777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E8BB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320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76E2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A05B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9E3E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B2E6" w14:textId="77777777" w:rsidR="00E47E5D" w:rsidRPr="006307B2" w:rsidRDefault="00E47E5D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D7D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9FBE" w14:textId="77777777" w:rsidR="00E47E5D" w:rsidRPr="006307B2" w:rsidRDefault="00E47E5D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151C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56D23F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14:paraId="2868A04A" w14:textId="77777777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2EF6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89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2B4C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F360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91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C661CB5" w14:textId="77777777" w:rsidR="00E47E5D" w:rsidRDefault="00E47E5D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24683FE5" w14:textId="77777777" w:rsidR="00E47E5D" w:rsidRDefault="00E47E5D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67FCA6" w14:textId="77777777" w:rsidR="00E47E5D" w:rsidRDefault="00E47E5D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6543896" w14:textId="77777777" w:rsidR="00E47E5D" w:rsidRPr="009E41CA" w:rsidRDefault="00E47E5D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8285" w14:textId="77777777" w:rsidR="00E47E5D" w:rsidRDefault="00E47E5D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12B8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CDA0" w14:textId="77777777" w:rsidR="00E47E5D" w:rsidRPr="006307B2" w:rsidRDefault="00E47E5D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301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BCC3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9915E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4DEA165C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E47E5D" w14:paraId="75F478E6" w14:textId="77777777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FAB1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40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A746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FB99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0DFF0E40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75DC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2CC7" w14:textId="77777777" w:rsidR="00E47E5D" w:rsidRPr="006307B2" w:rsidRDefault="00E47E5D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7614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C86B" w14:textId="77777777" w:rsidR="00E47E5D" w:rsidRPr="006307B2" w:rsidRDefault="00E47E5D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6625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D6EB11F" w14:textId="77777777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F947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FE0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EEDD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8772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7EC72795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730B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5EB846D5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516A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28E6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CDC8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3D68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14:paraId="46E08FE3" w14:textId="77777777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D34A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C6B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B4F1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5B51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1453FD22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B87F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500CD45A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500C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9D8C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DEBF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2BE3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14:paraId="73FFAC21" w14:textId="77777777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CAF0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1A0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5069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A0E3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0F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7B2ECB2A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0BCF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E04A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336C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AD7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32C7F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DB7C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23F11D59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E47E5D" w14:paraId="1E2C1E17" w14:textId="77777777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7529" w14:textId="77777777" w:rsidR="00E47E5D" w:rsidRDefault="00E47E5D" w:rsidP="00E47E5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737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543BB6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CD6B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390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620142AA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6965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2846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E470" w14:textId="77777777" w:rsidR="00E47E5D" w:rsidRPr="009E41C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82D0" w14:textId="77777777" w:rsidR="00E47E5D" w:rsidRPr="006307B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5581" w14:textId="77777777" w:rsidR="00E47E5D" w:rsidRPr="009E41C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D8B254F" w14:textId="77777777" w:rsidR="00E47E5D" w:rsidRPr="007C0989" w:rsidRDefault="00E47E5D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22FA11B" w14:textId="77777777" w:rsidR="00E47E5D" w:rsidRDefault="00E47E5D" w:rsidP="00E15E78">
      <w:pPr>
        <w:pStyle w:val="Heading1"/>
        <w:spacing w:line="360" w:lineRule="auto"/>
      </w:pPr>
      <w:r>
        <w:t>LINIA 105</w:t>
      </w:r>
    </w:p>
    <w:p w14:paraId="184459BC" w14:textId="77777777" w:rsidR="00E47E5D" w:rsidRDefault="00E47E5D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E47E5D" w14:paraId="6AD878BB" w14:textId="77777777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3B5F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563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4AED90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856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F6B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5A86A1F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6D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E43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46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934B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715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4839A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E47E5D" w14:paraId="64C1E1E9" w14:textId="77777777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9F90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141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00E9290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71E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1A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471EC0D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EE9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374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74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AEA4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96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BBE8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E47E5D" w14:paraId="72BD9526" w14:textId="77777777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8168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63D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596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32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7B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CCF21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2B7084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16A066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818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AF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5639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BF3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E4E40BD" w14:textId="77777777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B4A9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99E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ED8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BC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932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6335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500667A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0C23FB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1A1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7AB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9073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81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F308F3B" w14:textId="77777777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5FEA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51E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BFB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B81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29BFED1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E9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D701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F03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75CB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DF7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47E5D" w14:paraId="70F35589" w14:textId="77777777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8A58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4FD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17A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BA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68B280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C3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2FF6116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2A2A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3D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442D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51B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AC57D90" w14:textId="77777777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6A78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679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F31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7E6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2998549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11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6226DE8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E374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81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4D90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74A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E70224C" w14:textId="77777777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C9D1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1BD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A4F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23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4CECE6D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42C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294B1F9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A04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33F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5E19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AB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14568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47CC2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47E5D" w14:paraId="3BD7CAAF" w14:textId="77777777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C2E8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1D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25A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28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3A393A8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DF5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7907F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4D2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E1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39AC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5F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97709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C724B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47E5D" w14:paraId="4B5E083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6560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10D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7A8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4B4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36F4C7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92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3D2CFE8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F790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F35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ABB2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C1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635ED8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49C5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0D5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B4E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62B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0CB46A3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474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2753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EDA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A07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DB8B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07D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BB7A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4DDD7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47E5D" w14:paraId="4B70DE9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4E99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0A3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AB0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7E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4DF6FAC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696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05D899F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8040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FE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991B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58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538D485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06BD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64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201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041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1E30DC7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38778D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546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96F45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AB23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5A9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57CF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761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5B4A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14:paraId="0E65629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D30E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60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6E3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596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6CE16078" w14:textId="77777777" w:rsidR="00E47E5D" w:rsidRPr="00CA6A06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CC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0D388D3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3A38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67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852D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C7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5E4475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1CFB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AD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BC1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F4B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389F88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CD1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3A0A2E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33B9AA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58BF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83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4F8A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44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6DC45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134FA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E47E5D" w14:paraId="0450DBF5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7D85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118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3C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1F6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746E3B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82A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8C9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73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EA07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F0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D87C222" w14:textId="7777777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F68F" w14:textId="77777777" w:rsidR="00E47E5D" w:rsidRDefault="00E47E5D" w:rsidP="00E47E5D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9A6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1BB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FB1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0191A9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EE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58FF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070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6473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6A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C2F545D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7140F7AE" w14:textId="77777777" w:rsidR="00E47E5D" w:rsidRDefault="00E47E5D" w:rsidP="00E15E78">
      <w:pPr>
        <w:pStyle w:val="Heading1"/>
        <w:spacing w:line="360" w:lineRule="auto"/>
      </w:pPr>
      <w:r>
        <w:t>LINIA 105 A</w:t>
      </w:r>
    </w:p>
    <w:p w14:paraId="646ACE56" w14:textId="77777777" w:rsidR="00E47E5D" w:rsidRDefault="00E47E5D" w:rsidP="00E15E78">
      <w:pPr>
        <w:pStyle w:val="Heading1"/>
        <w:spacing w:line="360" w:lineRule="auto"/>
      </w:pPr>
      <w:r>
        <w:t>R 1  VIDELE - R 2  VIDELE (Rac  Rădulești - Ciolpani)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E47E5D" w14:paraId="03D9A6E6" w14:textId="77777777">
        <w:trPr>
          <w:cantSplit/>
          <w:trHeight w:val="11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AA75" w14:textId="77777777" w:rsidR="00E47E5D" w:rsidRDefault="00E47E5D" w:rsidP="00E47E5D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35F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024976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020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24C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– R2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B6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5439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FE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8E03" w14:textId="77777777" w:rsidR="00E47E5D" w:rsidRPr="004A289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EBD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Numai pentru trenurile de marfă.</w:t>
            </w:r>
          </w:p>
        </w:tc>
      </w:tr>
    </w:tbl>
    <w:p w14:paraId="4FE4688C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5629BC46" w14:textId="77777777" w:rsidR="00E47E5D" w:rsidRDefault="00E47E5D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1A289FC9" w14:textId="77777777" w:rsidR="00E47E5D" w:rsidRDefault="00E47E5D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E47E5D" w14:paraId="663A33DC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9ECA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6AC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FB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384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54A5A60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71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7DC335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3BCF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42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3A7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FCE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9492652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6832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27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0CCC6A7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D92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88E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48C52C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C31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DF9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81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FA4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99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26F292A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0CD4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F03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479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755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2481BD1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C2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E9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E1B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15E46B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D8D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85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29E9F6F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E742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8E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985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47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D60698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22A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4CDE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9F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1BF4CE2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B1D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7E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C7ED926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44C9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96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1EEE2CA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C6A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DEA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105E0D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9E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FB15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40A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03F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E4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2C376FD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558D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FE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079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A8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19615C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EB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31717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0D53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EA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46E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18C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36B7366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7756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1DA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7BC82E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119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71C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080867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D0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0016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26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8C5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E2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B468A6F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D477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ACD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F5F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1B2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0B6AA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34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FD87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FF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54C8758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149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96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3489966" w14:textId="77777777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7FE4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37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A20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908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E6D73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A3C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0B3B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A1CF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56B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A67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D47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4B0D76B" w14:textId="77777777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BDAA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F3E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20+800</w:t>
            </w:r>
          </w:p>
          <w:p w14:paraId="04AADA4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DAB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5B1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5ED77F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D9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F145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C1E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981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DC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4B7EDF0" w14:textId="77777777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F3BE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B1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1B6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95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83230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0C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B1D9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93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3F9740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B83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C47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E8BD71D" w14:textId="77777777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C876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1A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753A28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EAE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4A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1161AB6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4D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EB6D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B5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ED2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09D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D9C0113" w14:textId="77777777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704A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B15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CE2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26D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301174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B8A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A181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AC9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0CD668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37E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F88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C111D95" w14:textId="77777777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3D85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0ED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28+800</w:t>
            </w:r>
          </w:p>
          <w:p w14:paraId="17C8A9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39F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41AD" w14:textId="77777777" w:rsidR="00E47E5D" w:rsidRDefault="00E47E5D" w:rsidP="002543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10AB6E7B" w14:textId="77777777" w:rsidR="00E47E5D" w:rsidRDefault="00E47E5D" w:rsidP="002543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161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3230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352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F6B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F8D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C73B72C" w14:textId="77777777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AFEC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E5E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6BE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1B7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EA3425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514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07C282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1059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F84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973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BCE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64457CC" w14:textId="77777777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D0DF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FC9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FC6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B7F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351293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FC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2F76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064D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AAA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FF4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ED0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D6AF4C0" w14:textId="77777777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0BAC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81C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77C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F3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7D3C06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2EF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DAD99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9AC7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6FC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001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C53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3F49988" w14:textId="77777777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551F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6B4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E3D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D4F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11E1A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93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E0AF6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59161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BB15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E4A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B43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316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216E7F3" w14:textId="77777777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D112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712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1E2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F7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562EC3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E3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561BD01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21BB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C3D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34A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54B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E47E5D" w14:paraId="2C8ED1ED" w14:textId="77777777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1078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B8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842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74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494C24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B70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9403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0751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92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77E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E4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D6E06A4" w14:textId="77777777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37FA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6B9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ED0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CED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FA1B52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3E5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955466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EEB5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50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40C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35F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21E5377" w14:textId="77777777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7BE0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FF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6EE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F75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7C8A0FB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639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BEE4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4535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EC2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7AB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98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B857B1D" w14:textId="77777777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AF41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45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BEA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A95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321B446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FC2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A6B0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4F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8FB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C3E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8230CF1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ED96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7C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CD6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B38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63F30F3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B4A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6D63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64C0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D2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920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87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C0E16E0" w14:textId="777777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49B9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25B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7E7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926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3B8D18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E1C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58D3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914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6AC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11E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7FD233F" w14:textId="77777777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5330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1A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283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26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7137FF1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EA6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5134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30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6F9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489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37132FA" w14:textId="77777777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D452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1C9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2BE1902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95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C9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176CED5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BDE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652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EE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255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788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1F193F6" w14:textId="77777777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5E30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28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721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9BD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6A3FC17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4F0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FD18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B57D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658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0C8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E6F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D02BC0A" w14:textId="77777777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EC02" w14:textId="77777777" w:rsidR="00E47E5D" w:rsidRDefault="00E47E5D" w:rsidP="00E47E5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CB1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67E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58A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0F364C8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7CB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D3B0" w14:textId="77777777" w:rsidR="00E47E5D" w:rsidRPr="00C83AE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000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AE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708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F4B31C" w14:textId="77777777" w:rsidR="00E47E5D" w:rsidRDefault="00E47E5D">
      <w:pPr>
        <w:rPr>
          <w:sz w:val="20"/>
          <w:lang w:val="ro-RO"/>
        </w:rPr>
      </w:pPr>
    </w:p>
    <w:p w14:paraId="39551249" w14:textId="77777777" w:rsidR="00E47E5D" w:rsidRDefault="00E47E5D" w:rsidP="000507C8">
      <w:pPr>
        <w:pStyle w:val="Heading1"/>
        <w:spacing w:line="360" w:lineRule="auto"/>
      </w:pPr>
      <w:r>
        <w:t>LINIA 107 A</w:t>
      </w:r>
    </w:p>
    <w:p w14:paraId="0FAB59FB" w14:textId="77777777" w:rsidR="00E47E5D" w:rsidRDefault="00E47E5D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E47E5D" w14:paraId="37333E2A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565" w14:textId="77777777" w:rsidR="00E47E5D" w:rsidRDefault="00E47E5D" w:rsidP="00E47E5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BAE9" w14:textId="77777777" w:rsidR="00E47E5D" w:rsidRDefault="00E47E5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409B" w14:textId="77777777" w:rsidR="00E47E5D" w:rsidRPr="004659BE" w:rsidRDefault="00E47E5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4A7C" w14:textId="77777777" w:rsidR="00E47E5D" w:rsidRDefault="00E47E5D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196A382A" w14:textId="77777777" w:rsidR="00E47E5D" w:rsidRDefault="00E47E5D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50D1" w14:textId="77777777" w:rsidR="00E47E5D" w:rsidRDefault="00E47E5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9E262F" w14:textId="77777777" w:rsidR="00E47E5D" w:rsidRDefault="00E47E5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C51E" w14:textId="77777777" w:rsidR="00E47E5D" w:rsidRPr="004659BE" w:rsidRDefault="00E47E5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0D40" w14:textId="77777777" w:rsidR="00E47E5D" w:rsidRDefault="00E47E5D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4C1B" w14:textId="77777777" w:rsidR="00E47E5D" w:rsidRPr="004659BE" w:rsidRDefault="00E47E5D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8B63" w14:textId="77777777" w:rsidR="00E47E5D" w:rsidRDefault="00E47E5D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3E4ABFF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1DC10A82" w14:textId="77777777" w:rsidR="00E47E5D" w:rsidRDefault="00E47E5D" w:rsidP="00410133">
      <w:pPr>
        <w:pStyle w:val="Heading1"/>
        <w:spacing w:line="360" w:lineRule="auto"/>
      </w:pPr>
      <w:r>
        <w:t>LINIA 108</w:t>
      </w:r>
    </w:p>
    <w:p w14:paraId="11BCEC94" w14:textId="77777777" w:rsidR="00E47E5D" w:rsidRDefault="00E47E5D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7E5D" w14:paraId="48D13581" w14:textId="77777777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AAF5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2D8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712A7A8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12EC" w14:textId="77777777" w:rsidR="00E47E5D" w:rsidRPr="000625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94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883C3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897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22A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14C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59DB" w14:textId="77777777" w:rsidR="00E47E5D" w:rsidRPr="000625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038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0C73D54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52CA8A5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F2B161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72FC017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E47E5D" w14:paraId="448956BA" w14:textId="77777777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78B2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0E8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C81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A27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6E3E0E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EB6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AC438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CA6B1B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702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39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5F24" w14:textId="77777777" w:rsidR="00E47E5D" w:rsidRPr="000625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B84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E47E5D" w:rsidRPr="0058349B" w14:paraId="3250E7B9" w14:textId="77777777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F17D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330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A5F5" w14:textId="77777777" w:rsidR="00E47E5D" w:rsidRPr="000625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58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F7714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77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6635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62178318" w14:textId="77777777" w:rsidR="00E47E5D" w:rsidRPr="0016498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0B82" w14:textId="77777777" w:rsidR="00E47E5D" w:rsidRPr="000625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414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624E" w14:textId="77777777" w:rsidR="00E47E5D" w:rsidRPr="000625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48B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A64FC" w14:textId="77777777" w:rsidR="00E47E5D" w:rsidRPr="0058349B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47E5D" w14:paraId="42606527" w14:textId="77777777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6551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CE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E060" w14:textId="77777777" w:rsidR="00E47E5D" w:rsidRPr="000625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AEE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C526AE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F6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3838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F02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9F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F177" w14:textId="77777777" w:rsidR="00E47E5D" w:rsidRPr="000625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260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CF36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E47E5D" w14:paraId="3BAE7186" w14:textId="77777777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5C58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40E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F32D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D89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6F5117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2ACD32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85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2CBCC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D4C1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A6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4501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F39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4C855C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33400FE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47E5D" w14:paraId="6E6A841F" w14:textId="77777777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F766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D61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6592795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D20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E3F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44491B4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5FB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B38C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CC3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2E79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94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:rsidRPr="00F80ACE" w14:paraId="46EA4109" w14:textId="77777777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8B75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B41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02668CC2" w14:textId="77777777" w:rsidR="00E47E5D" w:rsidRPr="001571B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9D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27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150BA3A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D04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28FA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025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D53D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49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73921987" w14:textId="77777777" w:rsidR="00E47E5D" w:rsidRPr="00F80ACE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9E651DE" w14:textId="77777777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CCD0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198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41DB6BA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633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75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452EAF0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142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2B15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C6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6D80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CDE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6953AB7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341795E" w14:textId="77777777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96BB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38AF" w14:textId="77777777" w:rsidR="00E47E5D" w:rsidRPr="00346ED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669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9B7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352AC1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5A117C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AE7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447EE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82EBE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67A15D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34807A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3FDA750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0927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F5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1CC4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364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08268287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F13D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8A8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1173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348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52611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075BD7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12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1C1A5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86DF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CCA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68D2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37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0770D3A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1A5B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006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60F6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B7E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BADE59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9EB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82A99E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310E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A7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62AC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2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41A18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3FDEC6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E47E5D" w14:paraId="6DFC2324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6075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420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7C28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F48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097C65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36B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25FFF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0CA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3C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12F0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3A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F925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22107F9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E47E5D" w14:paraId="139AFE0B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0101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76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3926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48F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7919DD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704A09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63560D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243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5A1965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43114AF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CAE3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223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600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58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A87B9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E47E5D" w:rsidRPr="00884DD1" w14:paraId="5F48CB8E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B4D4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F1C5" w14:textId="77777777" w:rsidR="00E47E5D" w:rsidRPr="00E804A9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148FAB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2AC0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F3A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64F2F0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D71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1C6B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FB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AE40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A54B" w14:textId="77777777" w:rsidR="00E47E5D" w:rsidRPr="00E804A9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A8FF221" w14:textId="77777777" w:rsidR="00E47E5D" w:rsidRPr="00884DD1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054DFC" w14:paraId="41E31697" w14:textId="77777777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F230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C89F" w14:textId="77777777" w:rsidR="00E47E5D" w:rsidRPr="00DD4D10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0AD5438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05C9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C52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624EB6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67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5020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9F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FA12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7130" w14:textId="77777777" w:rsidR="00E47E5D" w:rsidRPr="00DD4D10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B890073" w14:textId="77777777" w:rsidR="00E47E5D" w:rsidRPr="00054DFC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:rsidRPr="00884DD1" w14:paraId="215B75FF" w14:textId="77777777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7E64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8C83" w14:textId="77777777" w:rsidR="00E47E5D" w:rsidRPr="00535AB9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6C9A2A5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67C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66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7FB446C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5D3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C234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24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52E0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11A0" w14:textId="77777777" w:rsidR="00E47E5D" w:rsidRPr="00535AB9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115EE15" w14:textId="77777777" w:rsidR="00E47E5D" w:rsidRPr="00884DD1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FC3060D" w14:textId="77777777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6D5C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4555" w14:textId="77777777" w:rsidR="00E47E5D" w:rsidRPr="00535AB9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785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6141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33A7A99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22201C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71F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410A1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247D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A1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FA78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90C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32CFFC0E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0B0C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9B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77C1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F6EB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7F3133A3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1D97031B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F0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4912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1E7D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5AC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6FEB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777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48A721B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672C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E4C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1F7C0E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6DD2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031C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6A69F959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7E8FC3AA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6C524605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2B5511FF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79A037EE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8C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47C2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8F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53FF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36E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5641160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19F6DEB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2EC9DF1B" w14:textId="77777777" w:rsidR="00E47E5D" w:rsidRPr="00326D39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80C82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F95A8A4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40AA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7E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EA15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D14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1B80DD6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9BB6B66" w14:textId="77777777" w:rsidR="00E47E5D" w:rsidRDefault="00E47E5D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08D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A4D3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9282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4F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3AF9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30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415F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4A5BD2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E47E5D" w14:paraId="30F569C4" w14:textId="77777777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81B4" w14:textId="77777777" w:rsidR="00E47E5D" w:rsidRDefault="00E47E5D" w:rsidP="00E47E5D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C6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931B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3F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544C045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034FBA2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37C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FC216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B2DF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020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D1C2" w14:textId="77777777" w:rsidR="00E47E5D" w:rsidRPr="00D16CE1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EC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1E76323" w14:textId="77777777" w:rsidR="00E47E5D" w:rsidRPr="00FE25BC" w:rsidRDefault="00E47E5D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6CFE8106" w14:textId="77777777" w:rsidR="00E47E5D" w:rsidRDefault="00E47E5D" w:rsidP="00815695">
      <w:pPr>
        <w:pStyle w:val="Heading1"/>
        <w:spacing w:line="360" w:lineRule="auto"/>
      </w:pPr>
      <w:r>
        <w:t>LINIA 109</w:t>
      </w:r>
    </w:p>
    <w:p w14:paraId="7AA8AC60" w14:textId="77777777" w:rsidR="00E47E5D" w:rsidRDefault="00E47E5D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47E5D" w14:paraId="5363760E" w14:textId="77777777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DFFA" w14:textId="77777777" w:rsidR="00E47E5D" w:rsidRDefault="00E47E5D" w:rsidP="00E47E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527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4E23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635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3A5AE2A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24C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AD55F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8148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62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9CF3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BE9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EFC1CDF" w14:textId="77777777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E7B4" w14:textId="77777777" w:rsidR="00E47E5D" w:rsidRDefault="00E47E5D" w:rsidP="00E47E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BE7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4EB9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B5D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1821FB5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DF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012E5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CC79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04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E0EC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A5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334B4E3" w14:textId="77777777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6A7B" w14:textId="77777777" w:rsidR="00E47E5D" w:rsidRDefault="00E47E5D" w:rsidP="00E47E5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D7D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F154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1E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0F9CA4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primiri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2FA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CA4C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9B0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3814" w14:textId="77777777" w:rsidR="00E47E5D" w:rsidRPr="001B30C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3D9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80C1DD1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4283F043" w14:textId="77777777" w:rsidR="00E47E5D" w:rsidRDefault="00E47E5D" w:rsidP="00DB78D2">
      <w:pPr>
        <w:pStyle w:val="Heading1"/>
        <w:spacing w:line="360" w:lineRule="auto"/>
      </w:pPr>
      <w:r>
        <w:t>LINIA 112</w:t>
      </w:r>
    </w:p>
    <w:p w14:paraId="5AA514ED" w14:textId="77777777" w:rsidR="00E47E5D" w:rsidRDefault="00E47E5D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47E5D" w14:paraId="4C253392" w14:textId="77777777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B918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7D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B286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B3F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C4408B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C2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C9832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45CE8F8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5343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8A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B555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1EF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24A016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47E5D" w14:paraId="2A7C7524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4FBD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EE7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E94E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42A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9A5016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5B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83F1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7D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017C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DE7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E47E5D" w14:paraId="15EF725B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ADF0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8B1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75A1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628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6C4A1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7C0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8AD914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12F4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036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EA9E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A0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47E5D" w14:paraId="2C8F786D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CE8C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A14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36FE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9C3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127EF8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AF5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DC82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904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4ED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EC57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BC3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65F98B0B" w14:textId="77777777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BD66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B6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  <w:p w14:paraId="6406667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A59D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75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D23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ED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95F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48E7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786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7231422E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249A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E83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19C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4BF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331B776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C1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8118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9035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031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62C6" w14:textId="77777777" w:rsidR="00E47E5D" w:rsidRPr="00483148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2DB5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FA8C778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DF36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083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222+850</w:t>
            </w:r>
          </w:p>
          <w:p w14:paraId="7AACDC0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10D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1F7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EE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9A84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70A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8113" w14:textId="77777777" w:rsidR="00E47E5D" w:rsidRPr="00483148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778B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3ED8DE35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145E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48D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228+250</w:t>
            </w:r>
          </w:p>
          <w:p w14:paraId="11E95EA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251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FFE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6BD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8A4C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36C4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B6AC" w14:textId="77777777" w:rsidR="00E47E5D" w:rsidRPr="00483148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CA8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01C9FBA1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7B6F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258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25A2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6D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3186643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BBF59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28E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7813C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049F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07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7088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C9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6D1E6BB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0B82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40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7A59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71D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056FFF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114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E1DE5C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F053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5B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4AF0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93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C51C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47E5D" w14:paraId="4A18182F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5CC4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93F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0035062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F271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9E9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15CEB7E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C8B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A7DE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D31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819B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DAE5" w14:textId="77777777" w:rsidR="00E47E5D" w:rsidRPr="00EB0A86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3DBE56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3D3A010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9520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9C2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65A77D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8715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115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6A3DE35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6B0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0299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889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D191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7C0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5D0D67D5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7F7F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04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526CBD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B80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22D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B2A39D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11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A36C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54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A744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CEF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0BDB7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43EFAE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E47E5D" w14:paraId="594D36A7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44AC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62B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AC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743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6D29FE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E61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23C84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80BF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EC4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AE1E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7E5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47E5D" w14:paraId="6ED17BC2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9238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10E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A43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C07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FA7712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05ADDD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02D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6238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EB1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1BFDB42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3939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1F9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046B7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E978F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47E5D" w14:paraId="62333D6E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A2E1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970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13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108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A4114F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F0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06F6AA2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6644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13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060E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35C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D811E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47E5D" w14:paraId="7158B394" w14:textId="77777777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8A7D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BB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FBC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BD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32B8C9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AA3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94128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4C96F6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68D57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F11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A36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41B2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01A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4997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E47E5D" w14:paraId="0020AFB6" w14:textId="77777777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1977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EF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6D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E9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4CEFEA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84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D91326" w14:textId="77777777" w:rsidR="00E47E5D" w:rsidRPr="000A20AF" w:rsidRDefault="00E47E5D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69E1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A4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FC37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B9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2FDC3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47E5D" w14:paraId="6CCB38E2" w14:textId="77777777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784B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77F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1E3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3C5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EC0871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D9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89D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A6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2064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729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EF278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E47E5D" w14:paraId="729E0D0A" w14:textId="77777777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18B5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B3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634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7B0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38DFB7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47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87B38D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E35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E9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7CC2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E5C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47E5D" w14:paraId="68AF80FA" w14:textId="77777777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267B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FB3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93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9A0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34E8122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359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B5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91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0633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C09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47E5D" w14:paraId="696A0551" w14:textId="77777777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D708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0A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4F46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F82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545D2A0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74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DC85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DCBB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E3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739B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D8A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3D36B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47E5D" w14:paraId="093A068B" w14:textId="77777777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DCA7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BF8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1F46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89F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99876E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791771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DA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6C9D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3905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5B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7F3C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00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59D967D0" w14:textId="77777777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C543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48C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A414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3AD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B54C4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1DF9B5C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C84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152F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222A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871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D5F1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69E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1BDA674" w14:textId="77777777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71AE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E5E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5930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35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4AEBFF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5AAE60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EA7B13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19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65EFF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86FC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49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AA84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B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2BBE33C" w14:textId="77777777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729A" w14:textId="77777777" w:rsidR="00E47E5D" w:rsidRDefault="00E47E5D" w:rsidP="00E47E5D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5C3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2410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46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057976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1FC37B92" w14:textId="77777777" w:rsidR="00E47E5D" w:rsidRPr="007D0C03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41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FA833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2DF425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87E9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A9D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9AA4" w14:textId="77777777" w:rsidR="00E47E5D" w:rsidRPr="0048314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C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6D0943B2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1C5A6CA7" w14:textId="77777777" w:rsidR="00E47E5D" w:rsidRPr="005905D7" w:rsidRDefault="00E47E5D" w:rsidP="006B4CB8">
      <w:pPr>
        <w:pStyle w:val="Heading1"/>
        <w:spacing w:line="360" w:lineRule="auto"/>
      </w:pPr>
      <w:r w:rsidRPr="005905D7">
        <w:t>LINIA 116</w:t>
      </w:r>
    </w:p>
    <w:p w14:paraId="5407159D" w14:textId="77777777" w:rsidR="00E47E5D" w:rsidRPr="005905D7" w:rsidRDefault="00E47E5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47E5D" w:rsidRPr="00743905" w14:paraId="77C77954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04CC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DB0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877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7CE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E7CC60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429A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7F5E70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1CFC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CBC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A88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FF1A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1DA890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E47E5D" w:rsidRPr="00743905" w14:paraId="5DB53CAC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76AA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280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9CC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810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D6FA1A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AC6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6219C79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1C6B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FFC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278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279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47E5D" w:rsidRPr="00743905" w14:paraId="3EA14B61" w14:textId="77777777" w:rsidTr="00481280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8ABF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895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D0A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638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52CB34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EE64DDC" w14:textId="77777777" w:rsidR="00E47E5D" w:rsidRPr="00743905" w:rsidRDefault="00E47E5D" w:rsidP="00481280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CB0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EBFF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5EB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89F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7E4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2C0F4693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A84C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403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E78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06D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219980B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42A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D2E9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05D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EB9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E6C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61B65CB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47E5D" w:rsidRPr="00743905" w14:paraId="24CF8E81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3F6E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4A7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0B743A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1D0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6F7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848B42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C4B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48B7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832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2D9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92B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542F575" w14:textId="77777777" w:rsidR="00E47E5D" w:rsidRPr="0007721B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743905" w14:paraId="040DDD8F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AE39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A5D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6F59CB0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B64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EEF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899D7B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4F7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373D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0E4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AD6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531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4C13B5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743905" w14:paraId="1599349C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7AD6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2CF2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4DCB2B83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1424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4A7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AFCC46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5EC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5961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AA9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403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644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1820F7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743905" w14:paraId="02F5A990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045D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266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3DD5DCE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D56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50D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7B531F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7D2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5CFE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355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40B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D06C" w14:textId="77777777" w:rsidR="00E47E5D" w:rsidRPr="00537749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47E5D" w:rsidRPr="00743905" w14:paraId="0DFF0242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A320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C3B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28CE149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79B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1B72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766BB5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7A5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C92C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831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B91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75C3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9AA86B8" w14:textId="77777777" w:rsidR="00E47E5D" w:rsidRPr="005A7670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743905" w14:paraId="2D1A37B8" w14:textId="77777777" w:rsidTr="00481280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769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DAE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56E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3E4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9D8F98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63E920F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29D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B88926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E124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0D2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5A6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DA1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7A265873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55A0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B56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78A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792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0BAD9DA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799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731E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E54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4C3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6A0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2C19F05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47E5D" w:rsidRPr="00743905" w14:paraId="3EB5C1CE" w14:textId="77777777" w:rsidTr="00481280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36FA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F0C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177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498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0D92B29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FD9B40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54D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252AB1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879D232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48176EB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5BBFC6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7CEA58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DB1090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3B58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64B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118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5FB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CF3594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E47E5D" w:rsidRPr="00743905" w14:paraId="6364216F" w14:textId="77777777" w:rsidTr="00481280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C5B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DB1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EFF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D4C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CA02A5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785271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953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E1F36F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EB5C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20C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816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23F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47E5D" w:rsidRPr="00743905" w14:paraId="4415325B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8395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9FF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2FA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F59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3DDF104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4CE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52D2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F82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2DB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744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C442EF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5ECB9B6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47E5D" w:rsidRPr="00743905" w14:paraId="231D9DCA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9D8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476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1A88B13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E49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5B3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4FE04D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38C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ABCB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568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387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813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C5C7C6A" w14:textId="77777777" w:rsidR="00E47E5D" w:rsidRPr="001D7D9E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1FF20056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24F6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DA0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386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5BF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243705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AB3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5C7AB2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77FEFF1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C8E01F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E8C0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D1E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A2E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5308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F8C2EF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E47E5D" w:rsidRPr="00743905" w14:paraId="6740AA2D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B7D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695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8F0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66D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B9A3C0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21F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80E047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E283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90C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36A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710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21BBB5A0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66C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9F6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4A3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209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A16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928D7DF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5EEE6F19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C28F59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5DB9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612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813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CED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E47E5D" w:rsidRPr="00743905" w14:paraId="633E5A26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7D96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C1C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65C6CFE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5D2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D23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DC2B6D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142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DEBD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AAB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EED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AF8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506DC4E" w14:textId="77777777" w:rsidR="00E47E5D" w:rsidRPr="0007721B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743905" w14:paraId="5C6A9284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5E63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DC1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445286A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406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A9A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E0168E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20D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5655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06D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71F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2233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538BAFF" w14:textId="77777777" w:rsidR="00E47E5D" w:rsidRPr="00951746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743905" w14:paraId="56D34BFA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BB09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5222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59+600</w:t>
            </w:r>
          </w:p>
          <w:p w14:paraId="767AEAF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24D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7811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</w:t>
            </w:r>
          </w:p>
          <w:p w14:paraId="6A48F8D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5A0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6790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B3B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3F8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062B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51C08C02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A40B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F4E5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1829FD5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600E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E35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3B52373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B80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1EA3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1B0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82E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9337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201C9D93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F933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F684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7590E963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6716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9507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80B05C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AEF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031E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5C4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18F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45B2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4C1CCBF6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D710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3F4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598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0AE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A201ED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705A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87F20C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9A41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791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550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F0CA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9C3EA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E47E5D" w:rsidRPr="00743905" w14:paraId="64FE8CA4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6BDF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F2C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689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B6A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0C90A3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B98FEB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E1E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096A3C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A265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D0C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9B0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8C1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0E3C79B8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6452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511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60EBAFA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BB7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518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71A547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9B2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B794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7A2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749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C9ED" w14:textId="77777777" w:rsidR="00E47E5D" w:rsidRPr="00351657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47E5D" w:rsidRPr="00743905" w14:paraId="2C8398C0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3B8B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2A1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E7E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64C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0C7B40C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F6FEC1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7FE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155A94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C348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827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CD7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9F0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339D8A3D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C2FC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1118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68AC8D7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41C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B77F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A39908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5B9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93D0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520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AA9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1B3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5AFB8821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1DE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F54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17F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15E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6313EBD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7FD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D0121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2FA0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0D5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214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E7B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75065DE8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4C7A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D324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0B1CD86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D15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1D10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465ECC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021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A22A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0A7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201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2BE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18123FA7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8133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3502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3A98390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E7A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0C9E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474FB8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C30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E537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3F6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424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A588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D393E26" w14:textId="77777777" w:rsidR="00E47E5D" w:rsidRPr="003B409E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743905" w14:paraId="2DE5971C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A949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1129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0A9E4237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F63E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A68D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5175D2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19E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7502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892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2BD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3B1C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27D02852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E36A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35F9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C924A7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0CE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BB6F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3EF7B4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002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A158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7F0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925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33C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886008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47E5D" w:rsidRPr="00743905" w14:paraId="133200FA" w14:textId="77777777" w:rsidTr="00481280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985E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526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DD7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B99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9B6481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0F7A43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DAD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67271A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DDB3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E12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BB0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545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383D8255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291A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795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4FB9404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7A3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DC0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BD229D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0E2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D1B7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4F7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71E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90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47E5D" w:rsidRPr="00743905" w14:paraId="54A50220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D59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CC1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283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6C5F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61C6BE7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B644C44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B44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1E5FC8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A100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696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27C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EB6F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5F1D5C5D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68AE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B9FF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173F3CDD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99DD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9A3C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DFD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1DAE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845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A9D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96F0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20ED27F3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3A33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64E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02D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643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4669879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982DF3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AEB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A6FD69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C588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BD1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B8A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DF6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42DE7B4E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567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1E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4ECADB6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C47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4FCB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0CEDF8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F5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512B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A2C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9DE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F51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1FFD85DD" w14:textId="77777777" w:rsidTr="00481280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3F7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BA2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692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924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0B4963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843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B23E95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0474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993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292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493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E47E5D" w:rsidRPr="00743905" w14:paraId="2024AF4F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3771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C0D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F8C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B95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8CA56B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90B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804A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7F7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816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1F9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E47E5D" w:rsidRPr="00743905" w14:paraId="5607B458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402B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7C9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D92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442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1CC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111F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B996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3CF99BD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539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4C9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E47E5D" w:rsidRPr="00743905" w14:paraId="790CB8DF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6C50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F27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519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E00E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368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B0C9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DD65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4561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457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E47E5D" w:rsidRPr="00743905" w14:paraId="71310470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36D9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1C2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6DE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85D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4FD78A0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724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FEBCC5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F8D3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6F6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7C9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322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3D2A8591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1E79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BD1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A02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CF1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1384D71" w14:textId="77777777" w:rsidR="00E47E5D" w:rsidRPr="00D73778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C8B5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AC3ADB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C0F1" w14:textId="77777777" w:rsidR="00E47E5D" w:rsidRPr="00D73778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A78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E46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AD9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42C11CF3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E91D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C46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104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E0E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2D2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EBB8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B98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98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92B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E47E5D" w:rsidRPr="00743905" w14:paraId="18E29D51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6A6D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8A6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4AB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0CC7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64BF92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EBE4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DE34F70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46B4BB7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23445EA9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0F02F32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54AC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3D9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0A3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BE32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F9D5D8E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631ADEC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E47E5D" w:rsidRPr="00743905" w14:paraId="7DD95DD0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F86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684D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165D267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856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24F3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27F584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084F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B637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1B9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783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1E91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E47E5D" w:rsidRPr="00743905" w14:paraId="7EA71923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FD29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C67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A26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A407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1B1885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7B38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ED7C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753B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893215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D65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388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E47E5D" w:rsidRPr="00743905" w14:paraId="23CBFA59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6273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D708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0E1F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884A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8EE4E3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14F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E270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A2D3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4C476513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5D5F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ECB0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5336E0C4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FD13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AC74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1609CD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58A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938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AC4821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F40A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0051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17B8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A419DBA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9EAB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FC82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3C6BCE68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9B5D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28A9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A833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66F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BAE2C0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227D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8C7067A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465053E8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2AFC01A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7098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7E8B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4FC6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1806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B387C2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E47E5D" w:rsidRPr="00743905" w14:paraId="2B56ABBA" w14:textId="77777777" w:rsidTr="00481280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36B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C72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C1C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73C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B66E25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711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E24F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F82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730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5CB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1508C565" w14:textId="77777777" w:rsidTr="00481280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D0EB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92C0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9F41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2960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50C91A8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E0B4791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21C56B0E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C8B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2AD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7868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B26F44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91C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33ED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08BAD550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734F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595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4EE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984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59AC1F9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62A8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4989A477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4077567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59B7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A1A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BF7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330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7859216C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06E7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7F2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77C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FD82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A62284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697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770A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8EEF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B4D183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514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776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2790F18B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343C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88F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3B78055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98C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74B7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55075E54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B228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62C1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3EC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7E9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C9E3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66D16C5B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206F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3257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418422B9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FB5C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BE54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DE18869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1390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58F9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243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4BE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57B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656D41F2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C258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50E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A5A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01A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F4FCCF7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F826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8A2C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6E9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379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D0E2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2419B2BC" w14:textId="77777777" w:rsidTr="00481280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C492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DED9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14DDB1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B3E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A299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3ABD26C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01B46968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013C6B0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113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2664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B8F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3B65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4CB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5F944796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9DC8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C01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582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429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ABE12D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B154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52DC5D2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580AEF1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25F8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6D4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93B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9EAE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E47E5D" w:rsidRPr="00743905" w14:paraId="0EDA6F75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1F2E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11D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13D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9FDA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162675B" w14:textId="77777777" w:rsidR="00E47E5D" w:rsidRPr="00CD295A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DCF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871C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0A6D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4018B57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579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7B99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47E5D" w:rsidRPr="00743905" w14:paraId="536CFCF4" w14:textId="77777777" w:rsidTr="00481280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8AEE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CBD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C8D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338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8D498B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EF28A6D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666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F26E33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11E7DF1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759B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A6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72A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0AB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67609853" w14:textId="77777777" w:rsidTr="00481280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05FE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A39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81D1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FDFA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3672B80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17FC928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6A3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F312D93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5FEF" w14:textId="77777777" w:rsidR="00E47E5D" w:rsidRPr="00743905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0D4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DC4C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3896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47E5D" w:rsidRPr="00743905" w14:paraId="4D2D5E89" w14:textId="77777777" w:rsidTr="00481280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8D14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2BCF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5B45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5350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114F79C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E374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B36F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5814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DE4B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B3B8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F5F76D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5C5E8CD0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24CF3AF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47E5D" w:rsidRPr="00743905" w14:paraId="6D113852" w14:textId="77777777" w:rsidTr="00481280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7F11" w14:textId="77777777" w:rsidR="00E47E5D" w:rsidRPr="00743905" w:rsidRDefault="00E47E5D" w:rsidP="00E47E5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8C17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0AD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0A88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AC2E125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04D5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97A48A7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3421073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87DE730" w14:textId="77777777" w:rsidR="00E47E5D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0D5A" w14:textId="77777777" w:rsidR="00E47E5D" w:rsidRDefault="00E47E5D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2BA2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BC18" w14:textId="77777777" w:rsidR="00E47E5D" w:rsidRPr="00743905" w:rsidRDefault="00E47E5D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C12E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ADDE118" w14:textId="77777777" w:rsidR="00E47E5D" w:rsidRDefault="00E47E5D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48AAA37D" w14:textId="77777777" w:rsidR="00E47E5D" w:rsidRPr="005905D7" w:rsidRDefault="00E47E5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A584BD3" w14:textId="77777777" w:rsidR="00E47E5D" w:rsidRDefault="00E47E5D" w:rsidP="00740BAB">
      <w:pPr>
        <w:pStyle w:val="Heading1"/>
        <w:spacing w:line="360" w:lineRule="auto"/>
      </w:pPr>
      <w:r>
        <w:t>LINIA 136</w:t>
      </w:r>
    </w:p>
    <w:p w14:paraId="18619EFE" w14:textId="77777777" w:rsidR="00E47E5D" w:rsidRDefault="00E47E5D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47E5D" w14:paraId="219987C1" w14:textId="77777777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38BB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628F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CEE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74A5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4A24BA07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8172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CFE9A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354278A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EDEB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3A3F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4F9E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13E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044A0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E47E5D" w14:paraId="0FD3177E" w14:textId="77777777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B5FB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20DF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D7D0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2760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7EAB350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809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94789F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30D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BA70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5113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1F72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8E90E37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E47E5D" w14:paraId="5B35BD2A" w14:textId="77777777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0980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4D58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D446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812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4935B64D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73B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C27728B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45BF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5E9F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B002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2A0D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1FEE8C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E47E5D" w14:paraId="6B9F5C94" w14:textId="7777777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D331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DDF6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F412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17E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16C7D534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B4AE3CA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8330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61E2BB3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8466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1F3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3282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8189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6BED680F" w14:textId="7777777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84B0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359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594DEF84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6DE7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ED5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44B115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48E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EF7C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1D8C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51DC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4223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7F39EAB0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09397FB7" w14:textId="77777777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E6B0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9C5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B9F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6A88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CC6E4E2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872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187680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E11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325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ADD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C51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C88790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3A988BD7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47E5D" w14:paraId="0893BA11" w14:textId="77777777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4354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E207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11C4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6346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6FB2A75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7C8E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3A50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EA1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B58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937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25C436E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E47E5D" w14:paraId="33CB10FE" w14:textId="77777777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CF41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C97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377F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C55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003BD3B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3A7F539B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2C9D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374B9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CCED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4C0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AD24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EB56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74A62FE" w14:textId="77777777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C1E9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AEC3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1B46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1B4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F4C69B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BC20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1AD54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6487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776B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EC2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DEFB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97093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E47E5D" w14:paraId="528B0D7E" w14:textId="77777777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9174" w14:textId="77777777" w:rsidR="00E47E5D" w:rsidRDefault="00E47E5D" w:rsidP="00E47E5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C73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512E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3C43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2E19535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D4F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2D66EE5B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0D2D380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1308C96B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C14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6523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A6DD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3A22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4F1FFE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3B9179C8" w14:textId="77777777" w:rsidR="00E47E5D" w:rsidRDefault="00E47E5D">
      <w:pPr>
        <w:spacing w:line="192" w:lineRule="auto"/>
        <w:ind w:right="57"/>
        <w:rPr>
          <w:sz w:val="20"/>
          <w:lang w:val="ro-RO"/>
        </w:rPr>
      </w:pPr>
    </w:p>
    <w:p w14:paraId="2AC1E296" w14:textId="77777777" w:rsidR="00E47E5D" w:rsidRDefault="00E47E5D" w:rsidP="00C83010">
      <w:pPr>
        <w:pStyle w:val="Heading1"/>
        <w:spacing w:line="360" w:lineRule="auto"/>
      </w:pPr>
      <w:r>
        <w:t>LINIA 143</w:t>
      </w:r>
    </w:p>
    <w:p w14:paraId="6B1E61AB" w14:textId="77777777" w:rsidR="00E47E5D" w:rsidRDefault="00E47E5D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E47E5D" w14:paraId="76B43273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BA69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072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72A8B8D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D19F" w14:textId="77777777" w:rsidR="00E47E5D" w:rsidRPr="00984839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AAC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F8ABBAF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FA2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3C6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342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A15D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62A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3662498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73AAB37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324E0B5E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4B9A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4D7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346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53F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7CFD05B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44C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21F0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F55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54AED05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A3F8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3430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86C002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47E5D" w14:paraId="13A73443" w14:textId="77777777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E804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DD9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82C2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4B8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02D62D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5835032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F7F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4C3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CE7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0E0CA2E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07D6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56E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721A8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5C6FB11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43EA6EB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39EF4596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9B86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2B7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2828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5BB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61BB63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B53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B1AE8E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0C60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BCC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17F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84F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AEE0B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47E5D" w14:paraId="56142DAE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706C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AC6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156D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FC4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065BEB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DED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DF146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B0F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10F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7D9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DE7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52E47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47E5D" w14:paraId="709A64F6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54BC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990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38A6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299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F7A9EA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4B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C698DE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877142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8EE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2E6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E4C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EC8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2AA8C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47E5D" w14:paraId="76CFB6AF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1CD0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43A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6E9D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2EF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0A485F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AB0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811F1E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379F3F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751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DBA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B60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AC5E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7B935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47E5D" w14:paraId="2429C462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481F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7A2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AFB7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C3E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135D57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6B8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70BF03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00B1D4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256E5E6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162908D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3F45BF8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1D1958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0633790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542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F30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161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089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74493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47E5D" w14:paraId="655D2D54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B1AD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1E0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C6D6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E6E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0FBA3D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E44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7C47117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F43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2CC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F5F0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D1E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1A687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4226CB9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E47E5D" w14:paraId="101F5CC0" w14:textId="77777777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E8AD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03A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BA9E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372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A1BF76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30E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5D6367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C12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14E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12A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170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409EF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47E5D" w14:paraId="4587E5E4" w14:textId="77777777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DE56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3FA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4B78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331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C01631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B86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055C9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264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588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C14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AE4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4B28A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4362EF6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E47E5D" w14:paraId="3E2C3B07" w14:textId="77777777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25A3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8E7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6A88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D48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5FEE35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4A5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8494E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CBE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B46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E32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0B7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81BC9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47E5D" w14:paraId="0D358091" w14:textId="77777777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5D66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F46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331F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FC3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51F7630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EFB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5CA665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10C52B8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46D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52F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CC7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57D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38703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47E5D" w14:paraId="2A45C16E" w14:textId="77777777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EFF3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1CB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41DE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DF4F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5C07E4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C2C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F145C5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B44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AC0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D83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89BF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4F679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47E5D" w14:paraId="566FF080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6DEE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1C8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25F0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446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465D41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CC0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54F0C3F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339AC70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36E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DE9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E45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6CA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B0A32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47E5D" w14:paraId="292F5356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678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568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ACEA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783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B624680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78E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1F2574E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C27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2A3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876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0A1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E59FC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47E5D" w14:paraId="663865B2" w14:textId="77777777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CD02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732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BC0A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99A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2CEB91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732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CB47EE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376292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B6CE" w14:textId="77777777" w:rsidR="00E47E5D" w:rsidRPr="00B53EFA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E8A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5D8F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F95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7C2F8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E47E5D" w14:paraId="032D4BCE" w14:textId="77777777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5015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F71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0A4C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DBA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BCC770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CCB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5E768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18C4" w14:textId="77777777" w:rsidR="00E47E5D" w:rsidRPr="00B53EFA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F23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029A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8BE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013E66CE" w14:textId="77777777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CF83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BED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1E63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A57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6A967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B4C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F2930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51FF" w14:textId="77777777" w:rsidR="00E47E5D" w:rsidRPr="00B53EFA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8C2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E9A4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363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7CDC1DC8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997E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5A8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E31A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26E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35A1AB5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45A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EE0F95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F28A" w14:textId="77777777" w:rsidR="00E47E5D" w:rsidRPr="00B53EFA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8EF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9D15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F21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E43BF0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E47E5D" w14:paraId="5BC2C254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7952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F56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A6F2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57A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4C93F7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C9D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BB3E7C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FCF4B4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0E88C7F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306C971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1BF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4E3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3189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112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B83B2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47E5D" w14:paraId="27C5B064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E4F5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800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5435F53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58C7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AD6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3C27EDF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D00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D96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4E3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7A9F48E0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C2DE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A47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3BD90E61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BEAC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BE3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01BD869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5E2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43E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0CFEF32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BB4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240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17E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066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DB3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E4842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6DADB3D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0B282449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7FF9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3A0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6F8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0BA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471499F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C7F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094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D70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6BD16F5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7A5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CFF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26173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2A549D6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65A71729" w14:textId="77777777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B527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483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8F3E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23E0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3B626D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2DFDA1A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AA4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77474B3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87A2" w14:textId="77777777" w:rsidR="00E47E5D" w:rsidRPr="00B53EFA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F9E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4CD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09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EAED9CE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67F8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7A6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64B6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62C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12C80D4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1FB2C04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28F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E53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613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87C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9C1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7EED2EC3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826F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CAE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771C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299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1570629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F63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D6F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DD2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484A308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6AD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76DF" w14:textId="77777777" w:rsidR="00E47E5D" w:rsidRPr="006611B7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E47E5D" w14:paraId="141B298D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E24D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A0B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EA0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861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7BF990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0FB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B04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A63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1EB2EFE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868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78D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7E5D" w14:paraId="085DB08E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BE7E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D16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4723FA9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80D0" w14:textId="77777777" w:rsidR="00E47E5D" w:rsidRPr="00984839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9A3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4DABAE2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535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66F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895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C15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6A3F" w14:textId="77777777" w:rsidR="00E47E5D" w:rsidRPr="003B25AA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7E5D" w14:paraId="3AA7366D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FDDF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1607" w14:textId="77777777" w:rsidR="00E47E5D" w:rsidRPr="00CB3DC4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652BBEF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F5C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D06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017AEC5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639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F16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743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E30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7236" w14:textId="77777777" w:rsidR="00E47E5D" w:rsidRPr="00CB3DC4" w:rsidRDefault="00E47E5D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3096653" w14:textId="77777777" w:rsidR="00E47E5D" w:rsidRPr="00F11CE2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A137E96" w14:textId="77777777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B6E2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DA4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08B8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1C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2895DD1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184EBAD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29B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4345B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46B7" w14:textId="77777777" w:rsidR="00E47E5D" w:rsidRPr="00B53EFA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B94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36ED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F80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5036C6A4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09FE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5CB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CE72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DB10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1FD69ACE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87D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750DCA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42DF08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71720AB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F110E5A" w14:textId="77777777" w:rsidR="00E47E5D" w:rsidRPr="00260477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7BD3" w14:textId="77777777" w:rsidR="00E47E5D" w:rsidRPr="00B53EFA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FB0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4B23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4BB7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8688B0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47E5D" w14:paraId="0E937EF5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169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DF3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6A24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ACE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66294B9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139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F20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BC0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63705A8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6607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0B1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638F1E1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04821CB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47E5D" w14:paraId="2E4A4F68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2983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5C6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F49E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2325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550922CC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DC9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F82E5E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4AA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8E9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C0AB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5875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E47E5D" w14:paraId="5744CCE3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0685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0FE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093801C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848A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7A0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7BAC147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139AF73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3B0B0A4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B44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34D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3FC0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773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C02F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41B10D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0D3221BB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47E5D" w14:paraId="02DEEAC7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0506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618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5AFFD07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DC1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582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329C56D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2FF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5FC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5C9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14E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767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5A74A342" w14:textId="77777777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9555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AAD5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8CC3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F77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535DABC0" w14:textId="77777777" w:rsidR="00E47E5D" w:rsidRDefault="00E47E5D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4B92CEB3" w14:textId="77777777" w:rsidR="00E47E5D" w:rsidRDefault="00E47E5D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7CB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8D9AED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4824" w14:textId="77777777" w:rsidR="00E47E5D" w:rsidRPr="00B53EFA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894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7BAF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B632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0E28A71E" w14:textId="77777777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07FF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A67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61+850</w:t>
            </w:r>
          </w:p>
          <w:p w14:paraId="1BCAF5F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F97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A2C9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Cârbeşti - 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FE8A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E85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6D9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B40A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D094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565BCDF9" w14:textId="77777777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EC5C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63A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F762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370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4691EBDF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6712AC2A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5263C58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0EE6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51855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2BA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C07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79C2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BE9F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1E2BE72B" w14:textId="77777777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BF2C" w14:textId="77777777" w:rsidR="00E47E5D" w:rsidRDefault="00E47E5D" w:rsidP="00E47E5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BC2B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BEDF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5796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681208E1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57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6D14454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</w:t>
            </w:r>
          </w:p>
          <w:p w14:paraId="05372568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C6E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11CC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6C37" w14:textId="77777777" w:rsidR="00E47E5D" w:rsidRPr="00984839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6128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8D1A03" w14:textId="77777777" w:rsidR="00E47E5D" w:rsidRDefault="00E47E5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15501CB0" w14:textId="77777777" w:rsidR="00E47E5D" w:rsidRDefault="00E47E5D">
      <w:pPr>
        <w:spacing w:after="40" w:line="192" w:lineRule="auto"/>
        <w:ind w:right="57"/>
        <w:rPr>
          <w:sz w:val="20"/>
          <w:lang w:val="ro-RO"/>
        </w:rPr>
      </w:pPr>
    </w:p>
    <w:p w14:paraId="095BFF74" w14:textId="77777777" w:rsidR="00E47E5D" w:rsidRDefault="00E47E5D" w:rsidP="00EF6A64">
      <w:pPr>
        <w:pStyle w:val="Heading1"/>
        <w:spacing w:line="360" w:lineRule="auto"/>
      </w:pPr>
      <w:r>
        <w:t>LINIA 144</w:t>
      </w:r>
    </w:p>
    <w:p w14:paraId="2963C967" w14:textId="77777777" w:rsidR="00E47E5D" w:rsidRDefault="00E47E5D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E47E5D" w14:paraId="5D6EFA55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3A19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CE7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025B742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EC38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DC37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41AF97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56C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A0A9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30F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1939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8C3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75F2985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76CACED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47E5D" w14:paraId="33B6FA6C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6713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EF5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83C0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22B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585F52CC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476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3ED1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B031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67EA209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2410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402C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407A0F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47E5D" w14:paraId="3157FE07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E125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0F1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16F0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BB8C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A76B2D7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26B7B8C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4A04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6879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CEE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39D2A7A4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1BDD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CC99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2B10BEDC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3C76B705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76836EBE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29C3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E1C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45A6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B26B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9F86CB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DE0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40BB86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6B4A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B2E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0FAC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FA3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DE3426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E47E5D" w14:paraId="46C1CEBA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602B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0FE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4F21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92C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3FAFA5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8C1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C03159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3E21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6BC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9705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4E5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9E44CB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47E5D" w14:paraId="361E6D71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8B24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A83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178D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351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7B0AE6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EF8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1DD890B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D768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62F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2BD9" w14:textId="77777777" w:rsidR="00E47E5D" w:rsidRPr="00984839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F68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E47E5D" w14:paraId="107641E3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694F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CCB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B011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492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6633F5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E4D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09126C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707F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92C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9F88" w14:textId="77777777" w:rsidR="00E47E5D" w:rsidRPr="00984839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152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D820FC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47E5D" w14:paraId="25258D81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48E1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A80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92B4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BBA9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4292C0B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802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4C14AE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C38F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028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4DD0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EAB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F1891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47E5D" w14:paraId="1E497F42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4649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2FB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61F7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27AF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9FD2E15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965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FDEA3E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F777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82C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9B9C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7ED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E90AA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47E5D" w14:paraId="18F56EFB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C65F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D14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5A91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501C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069F71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5086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775E19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305C77E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6670EA8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14E12DE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DABDFD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65B7603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6F4379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5D00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901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441C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BA0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E90F1C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47E5D" w14:paraId="4AE8A90E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4371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F8A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0345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2C2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376D0C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3E7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AAF81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1493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336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D4C0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BDE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EE9C2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47E5D" w14:paraId="5431EA31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5CB8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E87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07F6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2835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31C49C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216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3847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D8E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F3D6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164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09C0B0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47E5D" w14:paraId="648706A5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33DE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8BD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6A51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4E69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C39F9B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FC8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3E193C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FEFEC8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B9DA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A16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077D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2CE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ADD310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E47E5D" w14:paraId="03C1D824" w14:textId="77777777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CF1F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904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FB72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0899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EB5BAA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C08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D41044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0721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2B5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9FB2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54B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189AE517" w14:textId="77777777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8BC2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718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695E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F166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79A9D0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567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AF7C3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A00C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EA8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8579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6EE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F2BCCAD" w14:textId="77777777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691E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5B7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86F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C73C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3BB2BA0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895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3F3B8B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D91D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1F0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16AE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ECB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D3608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E47E5D" w14:paraId="1DA46E60" w14:textId="77777777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DF51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F16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DBFB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0FE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60354C7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4F2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D61647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C58B04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21707036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18D935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F7D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EF7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A481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DCA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11D85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47E5D" w14:paraId="072DCDBC" w14:textId="77777777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0F46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C55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0D9FD34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0144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699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1108ADAE" w14:textId="77777777" w:rsidR="00E47E5D" w:rsidRPr="00B61351" w:rsidRDefault="00E47E5D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A31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4ECB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7B25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F329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58F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6C36CDB0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6776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DC4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80E7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2636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5F05CF0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A25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6A3529D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F51B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BCE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2803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CE1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10EBE6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47E5D" w14:paraId="59A05977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D1CD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588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F4B9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4F5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56A9EF2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047A5DF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308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059A70C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68C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5A77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407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B5A29E8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1F91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E8C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3835D6F5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3A3E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09B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25702C8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5E0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44A3A91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B3B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D0EF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6B2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68BBFFB7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7D6E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97C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  <w:p w14:paraId="10F8F38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33CC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E3F6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34643FD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FA8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BC829CB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2A4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0EAF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1316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0010E200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0FB0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7E3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1A44104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205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859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7416FE0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C056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0AE77D7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295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4F04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26D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840FC0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E47E5D" w14:paraId="537529AD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C47D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A28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03375E6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1F2F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58F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2CB5F00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EC2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C5E6E4F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93E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0E02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3286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44203C1A" w14:textId="7777777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BA5F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B74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5CA1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7DC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51A52DB5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609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A1EAB6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23B5F7C6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2E7D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36C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EB3B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F60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8D0C5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E47E5D" w14:paraId="55C0DED6" w14:textId="7777777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9600" w14:textId="77777777" w:rsidR="00E47E5D" w:rsidRDefault="00E47E5D" w:rsidP="00E47E5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4EB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F48F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C905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B21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39F9E35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42940834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440B8D2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0A33F2D5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5F7960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643F47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7C94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239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376F" w14:textId="77777777" w:rsidR="00E47E5D" w:rsidRPr="00DA0087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7B4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C70D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63319A92" w14:textId="77777777" w:rsidR="00E47E5D" w:rsidRDefault="00E47E5D">
      <w:pPr>
        <w:spacing w:before="40" w:line="192" w:lineRule="auto"/>
        <w:ind w:right="57"/>
        <w:rPr>
          <w:sz w:val="20"/>
          <w:lang w:val="ro-RO"/>
        </w:rPr>
      </w:pPr>
    </w:p>
    <w:p w14:paraId="3F4C5AA1" w14:textId="77777777" w:rsidR="00E47E5D" w:rsidRDefault="00E47E5D" w:rsidP="00E56A6A">
      <w:pPr>
        <w:pStyle w:val="Heading1"/>
        <w:spacing w:line="360" w:lineRule="auto"/>
      </w:pPr>
      <w:r>
        <w:t>LINIA 200</w:t>
      </w:r>
    </w:p>
    <w:p w14:paraId="6F3DAC66" w14:textId="77777777" w:rsidR="00E47E5D" w:rsidRDefault="00E47E5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7E5D" w14:paraId="4DBC5FD2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C40F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48C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2D8E695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0C89" w14:textId="77777777" w:rsidR="00E47E5D" w:rsidRPr="00032D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C1E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1E36B3F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2C2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AB3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D31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F418" w14:textId="77777777" w:rsidR="00E47E5D" w:rsidRPr="00032D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1549" w14:textId="77777777" w:rsidR="00E47E5D" w:rsidRPr="00F716C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E47E5D" w14:paraId="6847D828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CE02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10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5FA6F5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69F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A99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AC7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59D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8C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C946" w14:textId="77777777" w:rsidR="00E47E5D" w:rsidRPr="00032D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6CD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73214436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59E3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2DC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3255529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CF36" w14:textId="77777777" w:rsidR="00E47E5D" w:rsidRPr="00032D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FD1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585521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652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DF6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78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52A96B7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9695" w14:textId="77777777" w:rsidR="00E47E5D" w:rsidRPr="00032D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A560" w14:textId="77777777" w:rsidR="00E47E5D" w:rsidRPr="00C2058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C012626" w14:textId="77777777" w:rsidR="00E47E5D" w:rsidRPr="00F716C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E47E5D" w14:paraId="32FFF193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C599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73B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139A49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45E0" w14:textId="77777777" w:rsidR="00E47E5D" w:rsidRPr="00032D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5F8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10752D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42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A30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A25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1EA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C85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7FAD888D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55D1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FC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061093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B0C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DEE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C2C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CA3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DCC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741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A6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13E4ECFF" w14:textId="77777777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9796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33D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19CA" w14:textId="77777777" w:rsidR="00E47E5D" w:rsidRPr="00032D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49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70A5C8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801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BE4A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110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A92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5FA9" w14:textId="77777777" w:rsidR="00E47E5D" w:rsidRPr="00032DF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95DC" w14:textId="77777777" w:rsidR="00E47E5D" w:rsidRPr="00F716C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54F2E634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9E78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456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31C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2D7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75FC7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61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213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44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7ADD75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07B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C01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E47E5D" w14:paraId="13612E7C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4D68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53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B1C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D96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18C875B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4AE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035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EE4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44AD544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529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A3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5BF6B0FF" w14:textId="77777777" w:rsidTr="00B650F2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FA1B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93F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EA8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68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A7A615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939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7A3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8DE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58D8F0A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0C0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5E6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1BF8DF6E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1D66" w14:textId="77777777" w:rsidR="00E47E5D" w:rsidRDefault="00E47E5D" w:rsidP="00A049FD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A8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634+100</w:t>
            </w:r>
          </w:p>
          <w:p w14:paraId="6C99A87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7C4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84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- Șofronea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9F9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C39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3A2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2DD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D5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35A03330" w14:textId="77777777" w:rsidR="00E47E5D" w:rsidRDefault="00E47E5D" w:rsidP="00623FF6">
      <w:pPr>
        <w:spacing w:before="40" w:after="40" w:line="192" w:lineRule="auto"/>
        <w:ind w:right="57"/>
        <w:rPr>
          <w:lang w:val="ro-RO"/>
        </w:rPr>
      </w:pPr>
    </w:p>
    <w:p w14:paraId="398A55B5" w14:textId="77777777" w:rsidR="00E47E5D" w:rsidRDefault="00E47E5D" w:rsidP="009D188E">
      <w:pPr>
        <w:pStyle w:val="Heading1"/>
        <w:spacing w:line="360" w:lineRule="auto"/>
      </w:pPr>
      <w:r>
        <w:t>LINIA 200B</w:t>
      </w:r>
    </w:p>
    <w:p w14:paraId="0B06D893" w14:textId="77777777" w:rsidR="00E47E5D" w:rsidRDefault="00E47E5D" w:rsidP="00284356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E47E5D" w14:paraId="277B9229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2E62" w14:textId="77777777" w:rsidR="00E47E5D" w:rsidRDefault="00E47E5D" w:rsidP="00E47E5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3B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CB18" w14:textId="77777777" w:rsidR="00E47E5D" w:rsidRPr="0087494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35E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3C5C5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06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9A17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1900" w14:textId="77777777" w:rsidR="00E47E5D" w:rsidRPr="0048429E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C2B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6BF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388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40229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E47E5D" w14:paraId="475E659F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F52D" w14:textId="77777777" w:rsidR="00E47E5D" w:rsidRDefault="00E47E5D" w:rsidP="00E47E5D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A7B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3F06" w14:textId="77777777" w:rsidR="00E47E5D" w:rsidRPr="0087494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825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B7680D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E4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4A5BBA5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7BC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035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109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6CB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B6D66FF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53DA677B" w14:textId="77777777" w:rsidR="00E47E5D" w:rsidRDefault="00E47E5D" w:rsidP="006D4098">
      <w:pPr>
        <w:pStyle w:val="Heading1"/>
        <w:spacing w:line="360" w:lineRule="auto"/>
      </w:pPr>
      <w:r>
        <w:t>LINIA 201</w:t>
      </w:r>
    </w:p>
    <w:p w14:paraId="7CC0C461" w14:textId="77777777" w:rsidR="00E47E5D" w:rsidRDefault="00E47E5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47E5D" w14:paraId="38648735" w14:textId="77777777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B042" w14:textId="77777777" w:rsidR="00E47E5D" w:rsidRDefault="00E47E5D" w:rsidP="00E47E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809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CAB5" w14:textId="77777777" w:rsidR="00E47E5D" w:rsidRPr="00C937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7D0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FD9AE4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0A5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598E9E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0651C4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09EEC8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41A0" w14:textId="77777777" w:rsidR="00E47E5D" w:rsidRPr="00C937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70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462F" w14:textId="77777777" w:rsidR="00E47E5D" w:rsidRPr="00C937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1E7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E6806A5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DD24" w14:textId="77777777" w:rsidR="00E47E5D" w:rsidRDefault="00E47E5D" w:rsidP="00E47E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67B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0BA7" w14:textId="77777777" w:rsidR="00E47E5D" w:rsidRPr="00C937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E66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AE4C3F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11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FAFB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5BA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CDA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DA5B" w14:textId="77777777" w:rsidR="00E47E5D" w:rsidRPr="00C937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9D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CCDD7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59E3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  <w:tr w:rsidR="00E47E5D" w14:paraId="630EF7A4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C621" w14:textId="77777777" w:rsidR="00E47E5D" w:rsidRDefault="00E47E5D" w:rsidP="00E47E5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9FD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588F" w14:textId="77777777" w:rsidR="00E47E5D" w:rsidRPr="00C937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704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49DC68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23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1BD1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98D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022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D67A" w14:textId="77777777" w:rsidR="00E47E5D" w:rsidRPr="00C937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02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3AA9B2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</w:tbl>
    <w:p w14:paraId="503F2B90" w14:textId="77777777" w:rsidR="00E47E5D" w:rsidRPr="003012FC" w:rsidRDefault="00E47E5D">
      <w:pPr>
        <w:spacing w:before="40" w:after="40" w:line="192" w:lineRule="auto"/>
        <w:ind w:right="57"/>
      </w:pPr>
    </w:p>
    <w:p w14:paraId="68622E4F" w14:textId="77777777" w:rsidR="00E47E5D" w:rsidRDefault="00E47E5D" w:rsidP="002A4CB1">
      <w:pPr>
        <w:pStyle w:val="Heading1"/>
        <w:spacing w:line="360" w:lineRule="auto"/>
      </w:pPr>
      <w:r>
        <w:t>LINIA 203</w:t>
      </w:r>
    </w:p>
    <w:p w14:paraId="19977454" w14:textId="77777777" w:rsidR="00E47E5D" w:rsidRDefault="00E47E5D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47E5D" w:rsidRPr="007126D7" w14:paraId="61C96920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7602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0D1C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B19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5742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031F51A0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28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6C8AE0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26D2433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B699D4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6FC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0E1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7328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B2B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3E586FE5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E47E5D" w:rsidRPr="007126D7" w14:paraId="49A28FA8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CEAA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01A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892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B34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27709784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6BE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0B4686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2BA355D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3421C5F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9368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C2F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455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135C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E47E5D" w:rsidRPr="007126D7" w14:paraId="787F2F29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F4B2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5A9C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D595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96D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2DF264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54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0C79ABB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24E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E1C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4EA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5CA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47E5D" w:rsidRPr="007126D7" w14:paraId="34A7C929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41B0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D84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14:paraId="7C52DF6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5FF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299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6B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934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04F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8EB6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B6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7E5D" w:rsidRPr="007126D7" w14:paraId="3D9F1993" w14:textId="77777777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F2CD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723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4538CC3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6086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BDA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297DD317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D2F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8E72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8C2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5464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37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B587087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AE1A5B5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4AE80E42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E9F5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0F6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1D4BD37D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199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50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548A97BF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667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F749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A8BA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AF21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4A5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547FFFF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6349941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74CF0947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C3EE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660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11EA7827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3BB2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F9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7372166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46C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42B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55E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5C5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1C2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8324C73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CABC5C6" w14:textId="77777777" w:rsidR="00E47E5D" w:rsidRPr="008F5A6B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031C77B3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EC84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6A6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16BEF0B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8DE5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4AA1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298FE46C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C63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3B05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FF2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D72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D8B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24BBCFF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E9E89E1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564EE40F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C446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9EC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071D1D1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DAEC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4D1A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612BAF3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E0D7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8EB8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F0EC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83E5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D3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E93C0F6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55E8631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35522011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009F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A03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6B3235C4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825D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DB77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6D3E281D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DE7B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BE46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2FA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608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D1B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3F80A55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DB14934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4FC75F98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ED4A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03C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110EBA1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16C3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3431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F7337A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0B9D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48E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6DC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375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ECB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D0C6E5D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0F2DAFA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40E573A1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1B98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53BB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58EF320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40F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B740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C55D29E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AC0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431C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B1C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4504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8E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46D91FA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A85FA70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7F4AEAF4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B244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BF2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156337C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A97D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D71D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4A131793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4A67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2FC2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CCE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0F23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70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540A7B9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C6F277E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1B31D5BD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9F47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64C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73C8DA4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253C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7A64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161B111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32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6F4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1DFD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492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39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27CB4DF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533B19E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6FAF2F9F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773E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7F9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58334CD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F2E1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779C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D72554B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EBD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AAB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27F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32F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9184" w14:textId="77777777" w:rsidR="00E47E5D" w:rsidRPr="00F13EC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7E5D" w:rsidRPr="007126D7" w14:paraId="7846F80F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C938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36E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137CC8F5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29B6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F944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66990DA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CB7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9C7E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83F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52D2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2A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B7E564F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8C2125A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6D960551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50D5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DF1D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178005F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E769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8075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BCEF620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F99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4EF9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86BD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EA29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F72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8730E86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100FA7B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1F900A5F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DCF4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3F1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3DECA6B5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349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44BE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5B56EAFD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CE1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3A1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7A7D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DEDC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626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E47E5D" w:rsidRPr="007126D7" w14:paraId="4596E890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A923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A0A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7E89C5C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C12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A850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E71BA43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74D4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D6B6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DAF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D6D9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279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16D7147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E9F6FF4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0D3CDC98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BF25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B85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2B7CFF6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DAB1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A9D2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ACE97F5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747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A06B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02A4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F1EC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A1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A7C28F5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83BE7EA" w14:textId="77777777" w:rsidR="00E47E5D" w:rsidRPr="00744E1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4248BC04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6BDD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E3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361E232A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CAF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3A5F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32D9188B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51A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669D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3A9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F351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4312" w14:textId="77777777" w:rsidR="00E47E5D" w:rsidRPr="00E9314B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5078B87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47E5D" w:rsidRPr="007126D7" w14:paraId="3F6E3420" w14:textId="7777777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ADAE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F04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E98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D05C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1E9C3DFA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6B027084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69D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332060E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7C326B2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3545FDA7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5920CFF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86C6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508A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AC93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79B6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47E5D" w:rsidRPr="007126D7" w14:paraId="3F15DEB4" w14:textId="77777777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96F5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D4A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CAA2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5E6B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116EF49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3283" w14:textId="77777777" w:rsidR="00E47E5D" w:rsidRPr="007126D7" w:rsidRDefault="00E47E5D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6460B221" w14:textId="77777777" w:rsidR="00E47E5D" w:rsidRPr="007126D7" w:rsidRDefault="00E47E5D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6C9E78BF" w14:textId="77777777" w:rsidR="00E47E5D" w:rsidRPr="007126D7" w:rsidRDefault="00E47E5D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168B32A6" w14:textId="77777777" w:rsidR="00E47E5D" w:rsidRPr="007126D7" w:rsidRDefault="00E47E5D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B623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4085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061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3BD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74F6E757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E47E5D" w:rsidRPr="007126D7" w14:paraId="457F744A" w14:textId="7777777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8106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90A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4FD3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46D7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6A52833D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B2E4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CB8DF1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B52945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6A11055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09D2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7DE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EA3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2D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02062EA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E47E5D" w:rsidRPr="007126D7" w14:paraId="4C165140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0716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A66B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1F0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264F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3E2F8B94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6F4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85CC2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2993079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089685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118EEC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33131E9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7F89AD5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5FCBFA0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08DB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8E6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EA65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DF4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1D4CF02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E47E5D" w:rsidRPr="007126D7" w14:paraId="2021C31B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CFB5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02DB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7CEC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633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050D3994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90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4B2E4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E005E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2F36EA3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68C2ED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190D261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87A87A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3EC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F5F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020B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21B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F7E02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E47E5D" w:rsidRPr="007126D7" w14:paraId="3D001D3C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AB90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9B77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EA24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2C9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4A7B4C1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7722EC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313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54FEDEA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AEC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4F3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47B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748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47E5D" w:rsidRPr="007126D7" w14:paraId="47C0115A" w14:textId="7777777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577F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6EAA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4D31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3E0C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308C25E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FD1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291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9F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63A63E5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6013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BC41" w14:textId="77777777" w:rsidR="00E47E5D" w:rsidRDefault="00E47E5D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3A6ECD20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00171B7A" w14:textId="7777777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8389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F07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F871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D54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4E91D08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AFA56D6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30A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0703E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6D20159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02E8F21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6E49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C6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86D9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F5E5" w14:textId="77777777" w:rsidR="00E47E5D" w:rsidRDefault="00E47E5D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47E5D" w:rsidRPr="007126D7" w14:paraId="471351EF" w14:textId="77777777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BD2A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9D5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42BE289A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6D18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00B1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5E9D715F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3914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9FDD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B4D4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172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5A56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7E5D" w:rsidRPr="007126D7" w14:paraId="07809158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1C9C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5DE5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F022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2F4D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41CF8CFE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260B4F4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D5D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31B9C9A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03BC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0FD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D046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0DC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47E5D" w:rsidRPr="007126D7" w14:paraId="7A81C086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8EB8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1A0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9CE5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E92B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5448C04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63B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7FD4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AB8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26C4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2D69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47E5D" w:rsidRPr="007126D7" w14:paraId="5AD06E1E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DB67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DF9A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E0F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9BFC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 </w:t>
            </w:r>
            <w:r w:rsidRPr="007126D7">
              <w:rPr>
                <w:b/>
                <w:bCs/>
                <w:color w:val="000000"/>
                <w:sz w:val="20"/>
              </w:rPr>
              <w:t>Podu Olt</w:t>
            </w:r>
            <w:r>
              <w:rPr>
                <w:b/>
                <w:bCs/>
                <w:color w:val="000000"/>
                <w:sz w:val="20"/>
              </w:rPr>
              <w:t xml:space="preserve"> 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B8C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Călcâi sch. 2 – opritor Km 369+998 – 370+250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DCB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3EF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55D4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7B49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7C59D29F" w14:textId="7777777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637F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B68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7BFB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3575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7618AB35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0B1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3391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F17C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7168D12D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8ED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31D0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7E5D" w:rsidRPr="007126D7" w14:paraId="5576A935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2AB4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087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A01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75C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78887B47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5C4A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4259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2467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2D16559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4BD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4ED9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7E5D" w:rsidRPr="007126D7" w14:paraId="4963ACC5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2FF1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1A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33F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4BA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5CB98B8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552B9569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BA4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2D8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77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6442777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1AAB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EC2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5E85ADA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E47E5D" w:rsidRPr="007126D7" w14:paraId="35819176" w14:textId="77777777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D7E3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DC8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28AA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0B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0F5DBC5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1A0F0B8E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1808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D5C1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27B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731DEF04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695B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C078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7E5D" w:rsidRPr="007126D7" w14:paraId="2744A395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3BDA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E7D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4405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60C3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5356F6B9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07E6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E39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D3F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DEA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850A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754A92D5" w14:textId="7777777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4188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ACF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454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C489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379C97A2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EFD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670B5B67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7D1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EE05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14E6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A8A6" w14:textId="77777777" w:rsidR="00E47E5D" w:rsidRPr="007126D7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709AD42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EC8B812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E47E5D" w:rsidRPr="007126D7" w14:paraId="729A4EB6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DECE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4E3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80F8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9BC3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51775072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FFA0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91A4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055C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90E3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0E9B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7E5D" w:rsidRPr="007126D7" w14:paraId="22198527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8671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6D4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392+200</w:t>
            </w:r>
          </w:p>
          <w:p w14:paraId="4131EB0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47E3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941A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</w:rPr>
              <w:t>St. Sibiu</w:t>
            </w:r>
            <w:r>
              <w:rPr>
                <w:b/>
                <w:bCs/>
                <w:color w:val="000000"/>
                <w:sz w:val="20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B9C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020F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D0BE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D3F4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03B1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Fără inductori.</w:t>
            </w:r>
          </w:p>
        </w:tc>
      </w:tr>
      <w:tr w:rsidR="00E47E5D" w:rsidRPr="007126D7" w14:paraId="3E727DC1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F991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05B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312B4539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611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90D7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47A5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5FFB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EE4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3E28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58D4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E47E5D" w:rsidRPr="007126D7" w14:paraId="26443059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2C8E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1C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5DE951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BFF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C3F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217BA9C8" w14:textId="77777777" w:rsidR="00E47E5D" w:rsidRPr="00037854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202D29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8D3F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B54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52C3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B5B7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142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E47E5D" w:rsidRPr="007126D7" w14:paraId="12B63ABD" w14:textId="77777777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9190" w14:textId="77777777" w:rsidR="00E47E5D" w:rsidRPr="007126D7" w:rsidRDefault="00E47E5D" w:rsidP="00E47E5D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02E1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22BE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A4E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1973B9AB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96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1CFB0E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66652D02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9585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E975" w14:textId="77777777" w:rsidR="00E47E5D" w:rsidRPr="007126D7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F4B0" w14:textId="77777777" w:rsidR="00E47E5D" w:rsidRPr="007126D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CCD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78024A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AE51DD5" w14:textId="77777777" w:rsidR="00E47E5D" w:rsidRPr="007126D7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73F82DA3" w14:textId="77777777" w:rsidR="00E47E5D" w:rsidRDefault="00E47E5D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3196CB9D" w14:textId="77777777" w:rsidR="00E47E5D" w:rsidRDefault="00E47E5D" w:rsidP="00CC0982">
      <w:pPr>
        <w:pStyle w:val="Heading1"/>
        <w:spacing w:line="360" w:lineRule="auto"/>
      </w:pPr>
      <w:r>
        <w:t>LINIA 205</w:t>
      </w:r>
    </w:p>
    <w:p w14:paraId="010E1D55" w14:textId="77777777" w:rsidR="00E47E5D" w:rsidRDefault="00E47E5D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47E5D" w14:paraId="1F5038B9" w14:textId="77777777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EA72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E3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3F9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162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42BB92D1" w14:textId="77777777" w:rsidR="00E47E5D" w:rsidRPr="00985789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26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46E4B7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265291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604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7C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EBFC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E9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1853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E47E5D" w14:paraId="40A99FF0" w14:textId="77777777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CF52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6C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1DBFE9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47C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C0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7C99ABB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034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3BE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75A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1B87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C2C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44DA6945" w14:textId="77777777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7FA5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C56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7A6B6F1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609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25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CEA0CF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02E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BFE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9B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82C9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15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4ECE7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69472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E47E5D" w14:paraId="4C05FB17" w14:textId="7777777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6352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FF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527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3D6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60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A5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478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BAAC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392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6300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E47E5D" w14:paraId="7CB342E9" w14:textId="7777777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91AD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580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34E948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B06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633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66BF224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BE5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C55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0A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A216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D91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6D1E2064" w14:textId="7777777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D2A5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A9E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37F6ECD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1A9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043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55BDAB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4B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C5E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A80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D31B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A65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9D819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8269B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E47E5D" w14:paraId="74B5CC6A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7BDD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978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633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5BB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550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A31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D1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3A3F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430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51299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E47E5D" w14:paraId="71821635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E5D5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08C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164B74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AB9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E6D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381ACE2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AF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FCE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ED3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E82B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9D8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5E170C05" w14:textId="77777777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DFDF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482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C75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90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3CE733A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0B2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9D7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2D2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0BFB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7BB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9B48FC3" w14:textId="77777777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1547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092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03A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7D7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158A7A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0C0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1446D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39D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B1A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8238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8D9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525D4BE" w14:textId="77777777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E982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E68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F19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7BD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62E480E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24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450C5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331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A5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ABD2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5C3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9C3BBCB" w14:textId="77777777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554A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D0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39B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01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280B79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2E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ED3509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512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03A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30C0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251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5050E08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47E5D" w14:paraId="75440141" w14:textId="77777777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3F86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DD4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F8A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302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2EAA6B0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F4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A17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66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753E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AF5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6DF6178" w14:textId="77777777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0F5A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C98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5E7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EE7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335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77D67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6E9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C0B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244A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15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93199A8" w14:textId="77777777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0611" w14:textId="77777777" w:rsidR="00E47E5D" w:rsidRDefault="00E47E5D" w:rsidP="00E47E5D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B3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120+240</w:t>
            </w:r>
          </w:p>
          <w:p w14:paraId="7330B91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120+290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9E5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348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4A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957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CD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BEF5" w14:textId="77777777" w:rsidR="00E47E5D" w:rsidRPr="007343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B5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EE08DC9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3BE9ACC7" w14:textId="77777777" w:rsidR="00E47E5D" w:rsidRDefault="00E47E5D" w:rsidP="005B00A7">
      <w:pPr>
        <w:pStyle w:val="Heading1"/>
        <w:spacing w:line="360" w:lineRule="auto"/>
      </w:pPr>
      <w:r>
        <w:t>LINIA 218</w:t>
      </w:r>
    </w:p>
    <w:p w14:paraId="0E961ACC" w14:textId="77777777" w:rsidR="00E47E5D" w:rsidRDefault="00E47E5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7E5D" w14:paraId="6508C358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C90B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890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D02C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00C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D98F2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F812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34BDB9E2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E9F1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B06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F79F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5C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:rsidRPr="00A8307A" w14:paraId="118423D0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E229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F48C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546E" w14:textId="77777777" w:rsidR="00E47E5D" w:rsidRPr="00A830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FB4C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88457C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8CB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7C88307" w14:textId="77777777" w:rsidR="00E47E5D" w:rsidRPr="00664FA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4869" w14:textId="77777777" w:rsidR="00E47E5D" w:rsidRPr="00A830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A5B5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E81E" w14:textId="77777777" w:rsidR="00E47E5D" w:rsidRPr="00A830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BF28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414FD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0A039E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DD9399C" w14:textId="77777777" w:rsidR="00E47E5D" w:rsidRPr="00664FA3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47E5D" w:rsidRPr="00A8307A" w14:paraId="7EF63C31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AC12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E948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5895" w14:textId="77777777" w:rsidR="00E47E5D" w:rsidRPr="00A830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157D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E50937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74A6" w14:textId="77777777" w:rsidR="00E47E5D" w:rsidRPr="00664FA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44ACCE9" w14:textId="77777777" w:rsidR="00E47E5D" w:rsidRPr="00664FA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E0DC" w14:textId="77777777" w:rsidR="00E47E5D" w:rsidRPr="00A830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2613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6BB0" w14:textId="77777777" w:rsidR="00E47E5D" w:rsidRPr="00A830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0F08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14ACC8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C352656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E0C7521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47E5D" w:rsidRPr="00A8307A" w14:paraId="4FCDD01E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0F66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8F9A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CEBB" w14:textId="77777777" w:rsidR="00E47E5D" w:rsidRPr="003F40D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8FDD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36C00B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26A9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F1DF" w14:textId="77777777" w:rsidR="00E47E5D" w:rsidRPr="003F40D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AEA2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66A6" w14:textId="77777777" w:rsidR="00E47E5D" w:rsidRPr="003F40D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DA6D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3E65A3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47E5D" w:rsidRPr="00A8307A" w14:paraId="2D1C1C83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E7B1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2E24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07CD" w14:textId="77777777" w:rsidR="00E47E5D" w:rsidRPr="003F40D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0C74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CF94D5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8F4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BED08A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22FD" w14:textId="77777777" w:rsidR="00E47E5D" w:rsidRPr="003F40D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0A45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C20C" w14:textId="77777777" w:rsidR="00E47E5D" w:rsidRPr="003F40D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1D0E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645BA2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47E5D" w:rsidRPr="00A8307A" w14:paraId="627E82E9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A316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4022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3A95" w14:textId="77777777" w:rsidR="00E47E5D" w:rsidRPr="007328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44FE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67761A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9545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3907" w14:textId="77777777" w:rsidR="00E47E5D" w:rsidRPr="007B4F6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ADE4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D07C" w14:textId="77777777" w:rsidR="00E47E5D" w:rsidRPr="007328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D18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BE0A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AA104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2D03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FE6C0C7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47E5D" w:rsidRPr="00A8307A" w14:paraId="67184F50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FEB6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4C55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25E8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04A2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5A7C09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6685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E2E5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384B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6B91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56BE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B2924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4A2DD80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:rsidRPr="00A8307A" w14:paraId="1943E528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ABC5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7A22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54D4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00D6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F7F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92CF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2DC5D3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EEF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663A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B084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6B9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AEFEC5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414BF006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:rsidRPr="00A8307A" w14:paraId="42B14A0B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F43D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B7A8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664D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4946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F03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51B25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3376F8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C6E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AE2E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1200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441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99B379D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47E5D" w:rsidRPr="00A8307A" w14:paraId="4CDADA40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50D4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9DC6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76B7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36C1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4FA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5C5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1316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E86A" w14:textId="77777777" w:rsidR="00E47E5D" w:rsidRPr="00B2699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17E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:rsidRPr="00A8307A" w14:paraId="2C11BA5F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A14B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7E21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A78F" w14:textId="77777777" w:rsidR="00E47E5D" w:rsidRPr="000D3BB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F52F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98FCEB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8C2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AB8FC6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8B33" w14:textId="77777777" w:rsidR="00E47E5D" w:rsidRPr="000D3BB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0F6C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91A8" w14:textId="77777777" w:rsidR="00E47E5D" w:rsidRPr="000D3BB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9155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41F4D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47E5D" w:rsidRPr="00A8307A" w14:paraId="258A3D72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897B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0BA6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C296" w14:textId="77777777" w:rsidR="00E47E5D" w:rsidRPr="009658E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C1E5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D93A05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A4C4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A99A" w14:textId="77777777" w:rsidR="00E47E5D" w:rsidRPr="009658E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4DD8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033B" w14:textId="77777777" w:rsidR="00E47E5D" w:rsidRPr="009658E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A4E8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913424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47E5D" w:rsidRPr="00A8307A" w14:paraId="66898645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F543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E3AE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69F8" w14:textId="77777777" w:rsidR="00E47E5D" w:rsidRPr="00472E1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2E53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0B2130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EBA8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4EDD" w14:textId="77777777" w:rsidR="00E47E5D" w:rsidRPr="00472E1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7562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2F9B" w14:textId="77777777" w:rsidR="00E47E5D" w:rsidRPr="00472E1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22A7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0C363C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47E5D" w:rsidRPr="00A8307A" w14:paraId="638D1DF7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E32D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1494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6CCD" w14:textId="77777777" w:rsidR="00E47E5D" w:rsidRPr="00530A8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B1B1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799623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9775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15B5" w14:textId="77777777" w:rsidR="00E47E5D" w:rsidRPr="00530A8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8F0E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DECF" w14:textId="77777777" w:rsidR="00E47E5D" w:rsidRPr="00530A8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730E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33C158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47E5D" w:rsidRPr="00A8307A" w14:paraId="68E97D57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7422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094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9B0BDB8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0127" w14:textId="77777777" w:rsidR="00E47E5D" w:rsidRPr="00530A8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0FAF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703B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887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E89C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AF64" w14:textId="77777777" w:rsidR="00E47E5D" w:rsidRPr="00530A8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7FF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38C1410E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E47E5D" w:rsidRPr="00A8307A" w14:paraId="42DA58E8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68D7" w14:textId="77777777" w:rsidR="00E47E5D" w:rsidRPr="00A75A00" w:rsidRDefault="00E47E5D" w:rsidP="00E47E5D">
            <w:pPr>
              <w:numPr>
                <w:ilvl w:val="0"/>
                <w:numId w:val="15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F21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59780F1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86AE" w14:textId="77777777" w:rsidR="00E47E5D" w:rsidRPr="00530A8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6E9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599801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3CD3A84E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89C9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A88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3773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27D8" w14:textId="77777777" w:rsidR="00E47E5D" w:rsidRPr="00530A8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670E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50C01913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876F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8E4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3BA4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FA7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FD172A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1297A0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C2F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32B4AA06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658B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7CA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2559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A0B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4CA77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E47E5D" w14:paraId="4BB7C0E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E03D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8B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E960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E47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7BC565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F4A2E8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33AC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56C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FAF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88E9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087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E47E5D" w14:paraId="27C370A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10D3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487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DB73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7DC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0C6161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2F91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99A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88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CE1B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B4A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0264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E47E5D" w14:paraId="7CC8BFF0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6F6C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3C2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8DAA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A9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62A69A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9BE4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3A5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04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AE18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917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D5EF7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A5011D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E47E5D" w14:paraId="45D8F52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56CB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864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27A5E8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7FDD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04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F22333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F7E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763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19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E6CA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BFE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39ABDA55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A27B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08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8E0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92A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53E00A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6E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113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108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BE54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4C8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005AE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E47E5D" w14:paraId="37E7976F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D23D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1C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8575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B0F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CD80CC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1877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C0A75D4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35B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40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06E6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6E1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C153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E47E5D" w14:paraId="5DA591AE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41BC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9CE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21CFB21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256E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C27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E71BF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FF2C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19D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4BA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6438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79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6F77AD90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B314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CB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127C41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099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4B8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7B769C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571A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6FD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4E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75B3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416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E47E5D" w14:paraId="1A9EB676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6BB7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35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B03F0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643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F2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B9B2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A33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BF7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FD95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2B6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E47E5D" w14:paraId="61297A3B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99BE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F5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82E7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B2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B0A1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FFE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44F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AD7C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696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D987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E47E5D" w14:paraId="6163FE5A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05AC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61F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0956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027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C3610A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C1D1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9FD3F2C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696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70E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6D38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B74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F76ED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47E5D" w14:paraId="62C05D35" w14:textId="77777777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B124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81E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21A459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7A0A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940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63665B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8C20C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0D7F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A8F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C27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E675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FC2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E47E5D" w14:paraId="4212170E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94B2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2D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DAD8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61C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470791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305E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BC35007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FA2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98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085B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45A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9F3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E47E5D" w14:paraId="77725A2C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3F8A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67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49F3" w14:textId="77777777" w:rsidR="00E47E5D" w:rsidRPr="00CF787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C24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467C1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F773" w14:textId="77777777" w:rsidR="00E47E5D" w:rsidRPr="00465A98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F69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6DA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753D" w14:textId="77777777" w:rsidR="00E47E5D" w:rsidRPr="00984D7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69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E47E5D" w14:paraId="66A75CED" w14:textId="77777777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4F94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DBE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68BEE4A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06E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7C8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2EDDDC5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105B4C3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22C3" w14:textId="77777777" w:rsidR="00E47E5D" w:rsidRPr="00465A98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4B5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FA6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4638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C0A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BB4157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317C430" w14:textId="77777777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D7E0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75C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39F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F31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47FC162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2EA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F0DAD9E" w14:textId="77777777" w:rsidR="00E47E5D" w:rsidRPr="00465A98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492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7DA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BF72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466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E52DB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E47E5D" w14:paraId="6561F55F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1EE8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905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F5D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986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194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C62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A39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3830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833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E47E5D" w14:paraId="3A955603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200A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1A5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500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179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FFE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5CB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E45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C8FB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0F4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E47E5D" w14:paraId="581CC086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798D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D32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D96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2FA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7DA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FF5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11E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BE31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126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E47E5D" w14:paraId="11A33893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BCFA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BD0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993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035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402EAA7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A313" w14:textId="77777777" w:rsidR="00E47E5D" w:rsidRPr="00465A98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010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E77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FD0E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AB5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3953DCE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29CE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ABD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0F1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400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52FBAE7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646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334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7BB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D8CE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13D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A6804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E47E5D" w14:paraId="72C7613E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B8EB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C1D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723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5DB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4A25F1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2AF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74A9E5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04A874F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5AE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2F5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A5AB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908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44503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E47E5D" w14:paraId="39D33047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77FD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177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72B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D18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904985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091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75C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EC2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1325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775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EC0D9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E47E5D" w14:paraId="3321DD85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F160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EB0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699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19E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27B8E6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FD4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64C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6FD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C934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7CA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D6CA7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E47E5D" w14:paraId="40051271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0A30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A93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157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AE8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1D72B1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C8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D0A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6C0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AAC1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6FF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BF96B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47E5D" w14:paraId="34C129D3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427C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42D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5FD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5DA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C4A790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E59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FEB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67F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B017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41E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EF920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47E5D" w14:paraId="02B80CE8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47FC" w14:textId="77777777" w:rsidR="00E47E5D" w:rsidRDefault="00E47E5D" w:rsidP="00E47E5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819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444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74B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1C14BB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187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C85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C11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AF95" w14:textId="77777777" w:rsidR="00E47E5D" w:rsidRPr="00984D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C17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BDAD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69D3D1BB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53681AB6" w14:textId="77777777" w:rsidR="00E47E5D" w:rsidRDefault="00E47E5D" w:rsidP="0095691E">
      <w:pPr>
        <w:pStyle w:val="Heading1"/>
        <w:spacing w:line="360" w:lineRule="auto"/>
      </w:pPr>
      <w:r>
        <w:t>LINIA 300</w:t>
      </w:r>
    </w:p>
    <w:p w14:paraId="5BD59ACC" w14:textId="77777777" w:rsidR="00E47E5D" w:rsidRDefault="00E47E5D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47E5D" w14:paraId="265A44A7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666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D65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755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504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1ECD7C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EB6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766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4AB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A99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2460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3B603EB8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82F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6F2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568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62B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50FE7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C14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84C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6A1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CD7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20E7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736A1859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FBE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855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BE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19D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9EBCD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9AB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9F15B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6F3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413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73B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E471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EA812B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47E5D" w14:paraId="2668196E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045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811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BA2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5A97" w14:textId="77777777" w:rsidR="00E47E5D" w:rsidRDefault="00E47E5D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7F83190" w14:textId="77777777" w:rsidR="00E47E5D" w:rsidRDefault="00E47E5D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51E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F18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884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191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EAA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24B8C09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681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90C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DCC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495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7C2A25" w14:textId="77777777" w:rsidR="00E47E5D" w:rsidRDefault="00E47E5D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D47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108AFE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551D0A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109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A28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48C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47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969EEC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FFAC45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47E5D" w14:paraId="4EF09D71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F8E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9D2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BD3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236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634DFC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53D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5A8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59B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0250A04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480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BB7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9F61DA3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C526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3F7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5B7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329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537611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46F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1D12D4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EC4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6B0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D21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028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BB92CB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648CBDA1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BAE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DF3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98B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E2B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1118E3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E62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4FC1B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2A0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855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48C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EE2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A5612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47E5D" w14:paraId="719D92CC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A6A1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197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010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D52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768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654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CE3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778754F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6AC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7FF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54D17498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902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CFC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6F57354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723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228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CB8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3FB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BCD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BBB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969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03A23BFD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DA5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FD6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D19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DD7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421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2C8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83F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45A8B92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006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577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1AFBBDCA" w14:textId="77777777" w:rsidTr="00344535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FE8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3B9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D7D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F30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B95158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C36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0B1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4A2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C09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5B8B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383AD9D8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9D2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2EB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FF7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881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04EF70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E69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3624D1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1D33AA2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2140C8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3632BB1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45D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EC7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AD9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F05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4C0D371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20656C0" w14:textId="77777777" w:rsidR="00E47E5D" w:rsidRPr="004870EE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47E5D" w14:paraId="7B45A2DB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01F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54E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EFEDD6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E78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EC8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B42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978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F6B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170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635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61FD7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47E5D" w14:paraId="49B32B58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A99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CD6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20E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AC5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389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46F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FFA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3CB5AF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A3C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9CB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2F5A9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47E5D" w14:paraId="68CCDFE5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BCA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9C9A" w14:textId="77777777" w:rsidR="00E47E5D" w:rsidRDefault="00E47E5D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4F08781" w14:textId="77777777" w:rsidR="00E47E5D" w:rsidRDefault="00E47E5D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254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C35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D30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74C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2AE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373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00A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730D2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47E5D" w14:paraId="2CAF580A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33A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50E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9EF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E0F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33F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EC4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BCA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C00253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757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598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2F467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47E5D" w14:paraId="57F759D2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476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31F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6C8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5FC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C63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F84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8C2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7E24500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7F5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72F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0F353D03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B810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116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9E1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151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292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BB2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A14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C871AF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F8E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9B5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441D8582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5ED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A4F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746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FAC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E763A5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6B2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680BCE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3F9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455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377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7D8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50D30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BCABF4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47E5D" w14:paraId="6C8FE13E" w14:textId="77777777" w:rsidTr="00344535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AC36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613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684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728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4D18B5D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9D1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9C9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6F7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28A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C1B4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217AC40C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F2F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003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9B31BF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BDD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0AB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FDD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9EE847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E5B9A6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B4003F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E5EA2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EEC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431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6390B1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739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0F39" w14:textId="77777777" w:rsidR="00E47E5D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00D8BE" w14:textId="77777777" w:rsidR="00E47E5D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D87E576" w14:textId="77777777" w:rsidR="00E47E5D" w:rsidRPr="00D344C9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47E5D" w14:paraId="1589AC3C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D49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11E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803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B74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FC7488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208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E732E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D42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C40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C43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47FF" w14:textId="77777777" w:rsidR="00E47E5D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40EF8E" w14:textId="77777777" w:rsidR="00E47E5D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330668" w14:textId="77777777" w:rsidR="00E47E5D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47E5D" w14:paraId="2D184E59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353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5A6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9F3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037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47A9BF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FAE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E47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181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53E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1423" w14:textId="77777777" w:rsidR="00E47E5D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BD77966" w14:textId="77777777" w:rsidR="00E47E5D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593378" w14:textId="77777777" w:rsidR="00E47E5D" w:rsidRDefault="00E47E5D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47E5D" w14:paraId="6198005B" w14:textId="77777777" w:rsidTr="00344535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7850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4F9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DBA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44F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823E95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220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07305F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CC3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359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141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2EA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B1084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47E5D" w14:paraId="328DA9CF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9E7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1B4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BA7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B6E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C25B5C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DBB940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502A5FE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03E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665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1FD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1BEEA2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B81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753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33BB80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51005F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72C0ABC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648A7E6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30202D8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D7F746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7DA15D8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47E5D" w14:paraId="5DEDD31B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32A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234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643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707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A2D870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486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582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A7E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3DE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891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490FF31A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AE2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742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6E5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B57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63DFA2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E5D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298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E1A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9F7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128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15873FB9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046A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136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9E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8DF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A19C72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B9C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599B6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4ABA58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7F9B6C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095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38C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12F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847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36ABC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69524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47E5D" w14:paraId="68ADA7A8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575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F10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811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822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DB6617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0F9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AEE90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A5A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CCC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220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F6D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55265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47E5D" w14:paraId="10FF1C59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CB1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3E1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3D1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814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75A6C21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77E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8B2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18A8" w14:textId="77777777" w:rsidR="00E47E5D" w:rsidRPr="00E731A9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20CBB56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1FC12F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EEB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B468" w14:textId="77777777" w:rsidR="00E47E5D" w:rsidRDefault="00E47E5D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0ACDB6A" w14:textId="77777777" w:rsidR="00E47E5D" w:rsidRDefault="00E47E5D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26A3EFD" w14:textId="77777777" w:rsidR="00E47E5D" w:rsidRPr="001D4392" w:rsidRDefault="00E47E5D" w:rsidP="00344535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47E5D" w14:paraId="4093036F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2AC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8AE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D17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F2D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1249DA7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5E6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22C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2CB1" w14:textId="77777777" w:rsidR="00E47E5D" w:rsidRPr="00E731A9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67814F66" w14:textId="77777777" w:rsidR="00E47E5D" w:rsidRPr="00E731A9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66CFF8B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38627B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E5D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FF5C" w14:textId="77777777" w:rsidR="00E47E5D" w:rsidRPr="00616BAF" w:rsidRDefault="00E47E5D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58443C" w14:textId="77777777" w:rsidR="00E47E5D" w:rsidRDefault="00E47E5D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53EAD81" w14:textId="77777777" w:rsidR="00E47E5D" w:rsidRPr="003B726B" w:rsidRDefault="00E47E5D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47E5D" w14:paraId="371AE5C8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7D6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E96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269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109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70B560F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400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DA8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523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64A506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C81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6B6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1F1FF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1832142C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FE5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99B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842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E71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211335F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4CE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2EE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5C6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16EE67D" w14:textId="77777777" w:rsidR="00E47E5D" w:rsidRPr="00E731A9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368D01AF" w14:textId="77777777" w:rsidR="00E47E5D" w:rsidRPr="00E731A9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A8659DC" w14:textId="77777777" w:rsidR="00E47E5D" w:rsidRPr="001D4392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2B1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9102" w14:textId="77777777" w:rsidR="00E47E5D" w:rsidRDefault="00E47E5D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43F0A3" w14:textId="77777777" w:rsidR="00E47E5D" w:rsidRDefault="00E47E5D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673813F" w14:textId="77777777" w:rsidR="00E47E5D" w:rsidRPr="003B726B" w:rsidRDefault="00E47E5D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47E5D" w14:paraId="05031641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9DF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1A7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8D5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003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3211D9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211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88B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7E2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50B2ACA" w14:textId="77777777" w:rsidR="00E47E5D" w:rsidRPr="00E731A9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387541E7" w14:textId="77777777" w:rsidR="00E47E5D" w:rsidRPr="00E731A9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56E0F71" w14:textId="77777777" w:rsidR="00E47E5D" w:rsidRPr="001D4392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115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B4F6" w14:textId="77777777" w:rsidR="00E47E5D" w:rsidRPr="00616BAF" w:rsidRDefault="00E47E5D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46F4FE" w14:textId="77777777" w:rsidR="00E47E5D" w:rsidRDefault="00E47E5D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3193E2" w14:textId="77777777" w:rsidR="00E47E5D" w:rsidRPr="003B726B" w:rsidRDefault="00E47E5D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47E5D" w14:paraId="07EC303D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643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C9C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C6C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F1A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67044F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CBD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BB1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717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D85E13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69F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467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5D6B78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94C1C7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47E5D" w14:paraId="213592E3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3A1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C14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44A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451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DFC19F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ACF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5AF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EB7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121810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13E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472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47E5D" w14:paraId="58FD842E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E1A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F58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B7D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D31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1AE788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0A8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4A3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0F8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0F07335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4CB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6286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0C6783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616225C0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C22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8D7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AC0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53C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02BBA9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E18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55624D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AD9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164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B57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E3B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C08CA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E1124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7D87E4D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47E5D" w14:paraId="01ADA1F1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3276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881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050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223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7E9DDC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569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7CA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DDE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A84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D48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CE4159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47E5D" w14:paraId="309B1E41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4D46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758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631FEF8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6FE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D00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26736D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CB0F30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7AE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F46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A5B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D05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CE6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C12AF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65952D35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5E4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D29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9E7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FA8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57A6CE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905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485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43E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42F61E7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308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38D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47E5D" w14:paraId="1D2B3527" w14:textId="77777777" w:rsidTr="00344535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2991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54F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226CDB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8F0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97F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9E8FE2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F29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85E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F2D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49C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B81F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9F167E2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47FCFAC2" w14:textId="77777777" w:rsidTr="00344535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C9CD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6C8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539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3B1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35D3CC6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954A75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FA38E7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36D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93E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DF2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3002A34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C42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8D4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F2D5B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21378447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D04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DC1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0D3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6BD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5D82E6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5B8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5C933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E69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3CD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0C5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AE88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397F7982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6EC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EA6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A73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1C2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29C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3E9B6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8B6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A9F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11E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66D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0B922F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E47E5D" w14:paraId="721A275D" w14:textId="77777777" w:rsidTr="00344535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3BE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F84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13E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BF9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BB39CD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9D9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F67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A94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72E697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23A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3EDD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9A5A0E4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60123E6C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0122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7A5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920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085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CFACE1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FB5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F30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074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75C3E23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62D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BC3C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35C1EB0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58DAC15A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9212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986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756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672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91F48D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3BB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C77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A36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E38B1E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FFE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3848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A87E33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23C21D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47E5D" w14:paraId="7DD6D5F1" w14:textId="77777777" w:rsidTr="00344535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8C56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95A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524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386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F7D37A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08D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13D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641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1E0B8E8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C82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A56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21481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0676C3AA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84F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193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A41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51F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E13E54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69A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F20BC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7BB930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20498C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382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C6D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917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5B3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14B07CB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2F70033D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027A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B68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442A738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D3F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B29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636974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757666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3EF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D47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60C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593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440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89CC5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7D1D2112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FD6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FB6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BE6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D49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3BEDC5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62A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E8E92F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DAD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F3B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D71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8EF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D6162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47E5D" w14:paraId="1A9995BA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AB3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658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DD7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B80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B9D10E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58E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67D6F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AED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7A4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CFE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A4E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F7703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47E5D" w14:paraId="629DCE48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B19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264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28881FE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C92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D5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1F1D43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986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3BC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EA8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531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C5D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E47E5D" w14:paraId="03F5F4D2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8AE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A01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146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A36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65AA24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3AE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C50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88F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841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D1A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7D845B46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BBFD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860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60DF2EA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B4E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B04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C6C3E3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497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CAA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245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011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716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3BE316F7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8B22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773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7152C2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B09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C9C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9FABC3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A3E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F26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9F4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1C1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97A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2D8280B4" w14:textId="77777777" w:rsidTr="00344535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D7E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680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77D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3B8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40A15C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A4C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04520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050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790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67E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BDC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F2B7D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47E5D" w14:paraId="1C4C3AB5" w14:textId="77777777" w:rsidTr="00344535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409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104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420766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085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DC2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0872A94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B10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220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E00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6F84DA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E8D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AD9B" w14:textId="77777777" w:rsidR="00E47E5D" w:rsidRPr="0019324E" w:rsidRDefault="00E47E5D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8491409" w14:textId="77777777" w:rsidR="00E47E5D" w:rsidRPr="000160B5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6927981" w14:textId="77777777" w:rsidR="00E47E5D" w:rsidRPr="006B78FD" w:rsidRDefault="00E47E5D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18E8348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FA5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75A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16EBC5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26F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6EE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2AB343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14F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93B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448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AF7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E39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BD9E762" w14:textId="77777777" w:rsidR="00E47E5D" w:rsidRPr="00ED17B8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4112F884" w14:textId="77777777" w:rsidTr="00344535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0B1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4CF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DD6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353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BBC68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84A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2DBE3B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B08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F45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067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36E1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E5C2C0E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47E5D" w14:paraId="32E57B5A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BB3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0FF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283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686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890A67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04E012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600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E59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F35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A1B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351C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4B27E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475DC8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47E5D" w14:paraId="3D21CD22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004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F38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161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711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61225B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DDA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6E543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CA2CE6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CD607D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73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BE5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DD4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BAF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659AB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EC9521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47E5D" w14:paraId="59714930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696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0B9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F5F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16B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ACF635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B3D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4FC959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D04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B28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94E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446A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C399E0D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47E5D" w14:paraId="298AAA52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A8ED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7AE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55A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97B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2CC721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A6F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C20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27E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BC9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CED5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9659825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47E5D" w14:paraId="3E5C3750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CE5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2B6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114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10D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2A7AA2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753652E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018755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655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B98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8B1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045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2612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380CB625" w14:textId="77777777" w:rsidTr="00344535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C96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8B3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28A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461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D7CF67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E08B3A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EE03DB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9CF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FFB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65B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238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F040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4A88BA75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7CA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3E3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4FF620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7A2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6C0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6AB5EE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4CA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B91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167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4BEE4F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E2D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B0EA" w14:textId="77777777" w:rsidR="00E47E5D" w:rsidRPr="0019324E" w:rsidRDefault="00E47E5D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CECC8F0" w14:textId="77777777" w:rsidR="00E47E5D" w:rsidRPr="000160B5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2E58769" w14:textId="77777777" w:rsidR="00E47E5D" w:rsidRPr="005C2BB7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0E3E6BF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093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A18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9ABC58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09C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546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3BF05A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872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82F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31B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409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458" w14:textId="77777777" w:rsidR="00E47E5D" w:rsidRPr="00EC155E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BAE183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47E5D" w14:paraId="36A808EA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156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554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784A38B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E60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976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B922EF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D72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E50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4DE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C45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5DBB" w14:textId="77777777" w:rsidR="00E47E5D" w:rsidRPr="00EC155E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96F88D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6E1FCB1" w14:textId="77777777" w:rsidR="00E47E5D" w:rsidRPr="00EC155E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47E5D" w14:paraId="7CC8C95D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C116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5F2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C15462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A1C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5E6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FEA931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0AD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596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B8D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D41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1A21" w14:textId="77777777" w:rsidR="00E47E5D" w:rsidRPr="00DE4F3A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6B3237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163ED3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19002D1" w14:textId="77777777" w:rsidR="00E47E5D" w:rsidRPr="00DE4F3A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47E5D" w14:paraId="1CD31865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F2E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E34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82EFB7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50C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DE1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3DD153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C38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2F9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99D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88A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5E21" w14:textId="77777777" w:rsidR="00E47E5D" w:rsidRPr="00DE4F3A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5B5096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D379B1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945FBA0" w14:textId="77777777" w:rsidR="00E47E5D" w:rsidRPr="00DE4F3A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47E5D" w14:paraId="70455BA0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AA6A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888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7573DC6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B70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96B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AE8624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00EBED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2CC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8CA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017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DBB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19DA" w14:textId="77777777" w:rsidR="00E47E5D" w:rsidRPr="00DE4F3A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49C800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2E8A9D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2C7A657" w14:textId="77777777" w:rsidR="00E47E5D" w:rsidRPr="00DE4F3A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47E5D" w14:paraId="0A7D3A4F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0B6D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29A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58A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39C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74A996C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708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78C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672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BB6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560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05654EA7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A94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456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6C93C81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4F7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604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54A2216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C98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1AF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BCD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692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E51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0CA12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28F7AC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47E5D" w14:paraId="570B1575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1EF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538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FDC714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7C7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F31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984928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FE1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B4A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9E6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65B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ADB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27504EB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15A0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848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6E66DE8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C71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A6A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A460A0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480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DE7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102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DC3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169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FCDBA67" w14:textId="77777777" w:rsidR="00E47E5D" w:rsidRPr="00CB2A72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113F3F4D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7CD2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48C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AE8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EEF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225907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AA7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D93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1D7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920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FACC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75DCBFB8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229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09B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ECF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CBB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BC1774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07C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3D867F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EA9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3CF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7E7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421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D8A36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0076DC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47E5D" w14:paraId="24FCDADD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E1F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9EC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9D7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DD8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5AF9B8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2E5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895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77E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F9A42F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CF1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FC52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12D237FD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1A8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FA3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36B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E40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1B2F961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181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053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020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5DA8C9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C36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A0A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47E5D" w14:paraId="56CBE485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934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686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290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3FC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4216E6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6F5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394BD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7A0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5EB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70F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8F71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303C87A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32ED5C6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47E5D" w14:paraId="64E2AF8C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A91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C5D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3F5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BB7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8836E3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1CD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88AA2E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306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049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827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754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63110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90C501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47E5D" w14:paraId="2E67818A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752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786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93B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7E9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4DE6B4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74E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921B48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823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979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04A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515C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EA1655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47E5D" w14:paraId="50C68DFD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499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455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AF4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627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B44DB4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E6A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3A73C2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BFE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B8D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F0B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28B9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772589" w14:textId="77777777" w:rsidR="00E47E5D" w:rsidRPr="00D344C9" w:rsidRDefault="00E47E5D" w:rsidP="0034453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3E7DAEC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47E5D" w14:paraId="36959F56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FF3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FF2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661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61E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FE7148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E2D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537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B69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6E9DF88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30E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E4D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B89DA4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28800DC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47E5D" w14:paraId="44D91612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6E8D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EC9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4C3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D10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152A4C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7A87129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AE2326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89B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1C1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D76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4E13D5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2CC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517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F9727A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466DCDFB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99AA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E28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31B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A0E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CE0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9D079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CB6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1A0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051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2F2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78B9C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7CA90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47E5D" w14:paraId="1A39743E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FED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0E3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55F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A3D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2C440A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520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4DE4F76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76A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842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3DB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468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E6FB09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47E5D" w14:paraId="61756958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3E8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5A6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D73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42D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043B985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7D50E23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BEF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A36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DEA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2023EC9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C48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9E8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24663F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65119C86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4FC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6AF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98A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932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5BF3913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A15E3F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4D7221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CDE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F33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C9D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EF2F10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BB1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52A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4867876B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AD40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51A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78F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7AE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123E4A8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103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A20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0D5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13CB828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25E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D29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C7788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0DE1A375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EC70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52F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86A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BCB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42E4D0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3D1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5C6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5BA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915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E27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0D1F83D5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8A22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10E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F32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612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AC11FA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7D7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227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CA6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FB8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241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02AE8B6B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4C30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7DB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C83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BD6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029F75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F0C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38D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4FD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2DD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6E6F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47E5D" w14:paraId="68ACC955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3B5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970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F1D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448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293F7A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C0D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A0419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01F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3EE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7D3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512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199C3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8AA94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038D8ED2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47E5D" w14:paraId="456DE7D8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A0D0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2AB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C8E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540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B2A8CE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6DE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6317E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81A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04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AE0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22A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38FFC5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55CF8A3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15F725B2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47E5D" w14:paraId="1BE07A75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1C91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AB0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5EB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71E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1E342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E36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99D0B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B31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D65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D48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A5C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E72E7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EF782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E47E5D" w14:paraId="493C3454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A6A2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5D4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6BF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2C3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C22FE0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B69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A4C89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83B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2AC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78A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2AC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1D0B02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47E5D" w14:paraId="21952F2D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43D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952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F76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0CD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5E394A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CBB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53635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6A2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610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94A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74B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2E1981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47E5D" w14:paraId="3A93672E" w14:textId="77777777" w:rsidTr="00344535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857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432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56A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5D6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B6EA02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8AB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8ED099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86E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297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54E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153C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4C860E69" w14:textId="77777777" w:rsidTr="00344535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150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3B5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EF8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5BC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13172B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5C4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81DC9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6DE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39B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53A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2BE4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C8B2F4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47E5D" w14:paraId="39C44318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AED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EF4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F07599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5F3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137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BE52BB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19B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B82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AA3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48D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1F5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0CB7E98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E47E5D" w14:paraId="61445C5E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BA3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F2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959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A9D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F52EEC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FE9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F6078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5DE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2AC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EA3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2CF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C817C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47E5D" w14:paraId="54D787DB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7BC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93B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F12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859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041C79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247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8D25A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0AE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F3C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C0C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AE0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1FFA7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47E5D" w14:paraId="6E877B7F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CF5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6DA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0399CEA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AEF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D1B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2FE4117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830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E71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ADB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982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C7C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5B1C8205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BA6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30F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B0B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A09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2B97BD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4BB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661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D96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C02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3E14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0E68982E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E436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E92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0332DB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BA8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097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AFD19E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A0C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F76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C19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DCC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7C0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8B0C6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E47E5D" w14:paraId="5233A1C6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C35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093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B74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39D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493B9C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407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F40DF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5BC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DC5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3FE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91E1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1F10D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D71454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47E5D" w14:paraId="32F604D6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F8C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C27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271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867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D75F07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6ED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890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3BA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7CF4C11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BBD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065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270C4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E0EBD0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675DEED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47E5D" w14:paraId="07248AA9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5E4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CB0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91B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2E0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FD1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6CB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6AE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57B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F6F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13719317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47E5D" w14:paraId="487A5A99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3CC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624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7D44DE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95E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2DE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621149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DF1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063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66E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CF6280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36F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570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69C47B8D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875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9DD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8E5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406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1805E8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4A9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58408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1AF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37B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4ED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474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00638F8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47E5D" w14:paraId="052892F5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BAE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BC6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F4D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8B8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FACDFC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F3C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86A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EC4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9AE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E5A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7FC4D26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47E5D" w14:paraId="04669E20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86E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848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918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B75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A51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B34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AD1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46AF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A708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47E5D" w14:paraId="7021C790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D84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5E3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E51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524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5CB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EF4C55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F43E4B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AA9095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1D8C49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E19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7C8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FC6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6EC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097941D4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DD4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609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F6A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BCF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FACF89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D26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E98DA7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9B9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DF5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17D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79A3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47E5D" w14:paraId="764D8125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0CC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E37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777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BF8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F5C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9F9119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3244F8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E1B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881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A73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5B1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F876F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6F8151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1BED748C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635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3CC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293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F06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7A8653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523F736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056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B86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108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AF7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262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38AA8705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D22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3F2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0EDC5C9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E6E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F22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7A950C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F25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9E9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D0E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7FB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801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AD192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E47E5D" w14:paraId="00FAFB4E" w14:textId="77777777" w:rsidTr="00344535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97D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08D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7B0F217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2BB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B40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A3FE18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F83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A0D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D3C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CB3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E1B6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4EB9F553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A04D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6FF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E1F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CA5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541923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9C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31D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FB5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047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A30D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772DCCE7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558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11B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6FA446E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4F2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592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A3D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FAB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449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A70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A4B6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6BB2480A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C49D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76E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5AC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5C7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D2F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55D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27B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5C04A48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29E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991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7D53B466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9541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AE8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9CE2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6A8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AC7DAD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58A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70BC8E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1A26B9B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175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36F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201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C5B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38EC8802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B2BB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70C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A6F2DC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BFD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F8B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E8B761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73E9E8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855A8F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940F85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A9A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235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72C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176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DCD5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5DB9BC0D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8A2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89F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222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D07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C5F64">
              <w:rPr>
                <w:b/>
                <w:bCs/>
                <w:sz w:val="20"/>
                <w:lang w:val="ro-RO"/>
              </w:rPr>
              <w:t>Cojocna - Apahida (intre varf R1 st. Cojocna si varf R5 st. Apahida, inclusiv linia IV directa st. Cojocna)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676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E1A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E52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009C2B0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488+500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1F3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8C4" w14:textId="77777777" w:rsidR="00E47E5D" w:rsidRDefault="00E47E5D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46DDD9" w14:textId="77777777" w:rsidR="00E47E5D" w:rsidRDefault="00E47E5D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E47E5D" w14:paraId="621D9B23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200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910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67EB830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8AB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6D2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5FE94F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2A57DC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51D62D8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7AC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B28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D28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D3E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A5A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376592D7" w14:textId="77777777" w:rsidTr="00344535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7DE2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1DB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F4C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8DC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AF9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686FD9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3BB332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1FA5C92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347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3AA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29E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9D6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4114008A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47E5D" w14:paraId="755F3EBB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05D7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EAB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222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6B8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2804F6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72A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F55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E1F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25E4B94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099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E648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288A7FDB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7F6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427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F9D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77B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17B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307CEA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D05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648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81B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A6B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52AF9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6A28567A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03DBB841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BFD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49D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AA2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2C4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A46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3D9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723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8AB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7DC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E47E5D" w14:paraId="227AB9B3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517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BA8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3EB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B7C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74C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83C8D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ECF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AC6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810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C28F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287DE96D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C20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2A4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FEA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EEC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65797B1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047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350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F61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4CD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E2E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1D5D6811" w14:textId="77777777" w:rsidTr="00344535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B9D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434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A9E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B1B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209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81BA87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81A7BA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B0685C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44690B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6E2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DED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47B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B868" w14:textId="77777777" w:rsidR="00E47E5D" w:rsidRPr="00D344C9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4B09E5A3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1870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465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818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074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F5931B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39A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7B4B12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9FD1E2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8B9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521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DAC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FA7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0841453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47E5D" w14:paraId="7ECDE715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8C0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003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96A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2A0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E2F93A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29F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8AD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B30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DFEC13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867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A73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2A881448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055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C0F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37C97B9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DC8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A88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A84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6B3A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7C7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515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89B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47E5D" w14:paraId="35B0CA6E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E4D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38B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E7397A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D31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F98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3FC8C5C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2D9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E7B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A2C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9E8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F41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47E5D" w14:paraId="0112A71D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C104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953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7141166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838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528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E65AF2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484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A9C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488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5774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C7C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5EB12A43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AF3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CD3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218C7C1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5DC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B80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293578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FEE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DA7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A1B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94B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02E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6DDCA630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3E1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7B2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6F99701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DB2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5B0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14054B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DDD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959D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825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7F4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611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4F91259A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82C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42E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F4117E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6C3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254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BCE616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487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147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D54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787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150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72ED43C9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550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678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738A97E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632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31F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16F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D99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CB4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F5D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A4D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7850C7DB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7001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A51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1FB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11E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EEA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66A726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00E2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B6A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8C6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DDF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47E5D" w14:paraId="5962376F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242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C9D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CBE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FB4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28E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3C037F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662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D03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C277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20D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47E5D" w14:paraId="206AD32E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9609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A2A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89C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72F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1A0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CC5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0AF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362B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FA8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C5882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E04277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47E5D" w14:paraId="2D38B89B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421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011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BB4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2F7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044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E5C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79F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845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03C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B4B58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AA4BEC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47E5D" w14:paraId="1E291B95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EEFE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7A8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BC8E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702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05293B9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D48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CE0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C8F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B78D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4D7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47E5D" w14:paraId="771BF704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DEB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3C03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2F3227C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5A87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BC1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26D1B06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FE1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90D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761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69B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FE1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47E5D" w14:paraId="5E1C9706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45A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9CA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328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E43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E2D124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469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F0BF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7E9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5153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E1A0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520965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E351C1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8381E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47E5D" w14:paraId="126F174E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9BE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5EF0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EB7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ED2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AD5F93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479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1D7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F4C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905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6B3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25390DD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8D5DA0A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1A63A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47E5D" w14:paraId="128B8AC4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BFEF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214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228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28B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C8F650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472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ECE0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265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BC3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FB5F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538353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85F5B2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39840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47E5D" w14:paraId="1C43C39D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42D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107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8CD4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95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537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E769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6A6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DC2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5DA4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33A537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A1C65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47E5D" w14:paraId="1D255AF0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321A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080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23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133B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FD6AF0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5FC9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8898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229D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8A05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C95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082F60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259DD8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47E5D" w14:paraId="20374E74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5938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7D6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C96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7199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BFA88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90B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B935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F71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79E9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B4D6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35E363BD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76160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47E5D" w14:paraId="5D8AF5AB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783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485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2F90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67C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F5F12A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868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04C6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FE44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447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EAF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77D09E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47E5D" w14:paraId="7015FAF1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8AC5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85C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11C6FCF5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ED3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2E6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1BAA9802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4AD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B45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108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D70E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E1C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368864A5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D35C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21CE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83DA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F58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F06B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592F116F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C3FC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93A1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75B6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8203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977E1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CCF96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E47E5D" w14:paraId="363FF12E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D653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F376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3+772</w:t>
            </w:r>
          </w:p>
          <w:p w14:paraId="3B5BD06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3+872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0343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FC01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83F7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46CB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85BA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2251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6B7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47E5D" w14:paraId="282BAB83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3C1D" w14:textId="77777777" w:rsidR="00E47E5D" w:rsidRDefault="00E47E5D" w:rsidP="00E47E5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0C8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4+884</w:t>
            </w:r>
          </w:p>
          <w:p w14:paraId="0214C21C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4+984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53A8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49AC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1CC8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0191" w14:textId="77777777" w:rsidR="00E47E5D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FA82" w14:textId="77777777" w:rsidR="00E47E5D" w:rsidRDefault="00E47E5D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171C" w14:textId="77777777" w:rsidR="00E47E5D" w:rsidRPr="00600D25" w:rsidRDefault="00E47E5D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4465" w14:textId="77777777" w:rsidR="00E47E5D" w:rsidRDefault="00E47E5D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2E5F8BBF" w14:textId="77777777" w:rsidR="00E47E5D" w:rsidRPr="00836022" w:rsidRDefault="00E47E5D" w:rsidP="0095691E">
      <w:pPr>
        <w:spacing w:before="40" w:line="192" w:lineRule="auto"/>
        <w:ind w:right="57"/>
        <w:rPr>
          <w:sz w:val="20"/>
          <w:lang w:val="en-US"/>
        </w:rPr>
      </w:pPr>
    </w:p>
    <w:p w14:paraId="2DFD3E48" w14:textId="77777777" w:rsidR="00E47E5D" w:rsidRDefault="00E47E5D" w:rsidP="00E512BA">
      <w:pPr>
        <w:pStyle w:val="Heading1"/>
        <w:spacing w:line="360" w:lineRule="auto"/>
      </w:pPr>
      <w:r>
        <w:t>LINIA 301 B</w:t>
      </w:r>
    </w:p>
    <w:p w14:paraId="674B2B7E" w14:textId="77777777" w:rsidR="00E47E5D" w:rsidRDefault="00E47E5D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47E5D" w14:paraId="28E6CE42" w14:textId="77777777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6AB9" w14:textId="77777777" w:rsidR="00E47E5D" w:rsidRDefault="00E47E5D" w:rsidP="00E47E5D">
            <w:pPr>
              <w:numPr>
                <w:ilvl w:val="0"/>
                <w:numId w:val="4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0E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669789A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0443" w14:textId="77777777" w:rsidR="00E47E5D" w:rsidRPr="004856F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543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7763553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D2C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49C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37B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858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3C8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9837612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50650632" w14:textId="77777777" w:rsidR="00E47E5D" w:rsidRDefault="00E47E5D" w:rsidP="00C64D9B">
      <w:pPr>
        <w:pStyle w:val="Heading1"/>
        <w:spacing w:line="360" w:lineRule="auto"/>
      </w:pPr>
      <w:r>
        <w:lastRenderedPageBreak/>
        <w:t xml:space="preserve">LINIA 301 Ba </w:t>
      </w:r>
    </w:p>
    <w:p w14:paraId="4EAB810F" w14:textId="77777777" w:rsidR="00E47E5D" w:rsidRDefault="00E47E5D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47E5D" w14:paraId="72B7CF0D" w14:textId="77777777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EE93" w14:textId="77777777" w:rsidR="00E47E5D" w:rsidRDefault="00E47E5D" w:rsidP="00E47E5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33E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F43E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962A" w14:textId="77777777" w:rsidR="00E47E5D" w:rsidRDefault="00E47E5D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801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9F6426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0BD1F10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709D" w14:textId="77777777" w:rsidR="00E47E5D" w:rsidRPr="00771A0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ED1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30DE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750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47E5D" w14:paraId="5F2CD97E" w14:textId="77777777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1359" w14:textId="77777777" w:rsidR="00E47E5D" w:rsidRDefault="00E47E5D" w:rsidP="00E47E5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E6E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97F2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D8D6" w14:textId="77777777" w:rsidR="00E47E5D" w:rsidRDefault="00E47E5D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4CE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6223F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350B68F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11C7A81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387A58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614B" w14:textId="77777777" w:rsidR="00E47E5D" w:rsidRPr="00771A0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62F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A815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E02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3DCC3C2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47E5D" w14:paraId="7BF7CA9A" w14:textId="77777777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B1F4" w14:textId="77777777" w:rsidR="00E47E5D" w:rsidRDefault="00E47E5D" w:rsidP="00E47E5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CF2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0B33127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210C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A8D2" w14:textId="77777777" w:rsidR="00E47E5D" w:rsidRDefault="00E47E5D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583A4380" w14:textId="77777777" w:rsidR="00E47E5D" w:rsidRDefault="00E47E5D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5CB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C2CD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290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195A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738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47E5D" w14:paraId="00536932" w14:textId="77777777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62BD" w14:textId="77777777" w:rsidR="00E47E5D" w:rsidRDefault="00E47E5D" w:rsidP="00E47E5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E2F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3D19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F5B2" w14:textId="77777777" w:rsidR="00E47E5D" w:rsidRDefault="00E47E5D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6EE9331" w14:textId="77777777" w:rsidR="00E47E5D" w:rsidRDefault="00E47E5D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9D5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4EB51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008688D5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F373" w14:textId="77777777" w:rsidR="00E47E5D" w:rsidRPr="00771A0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52B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879C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1D93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47E5D" w14:paraId="1E4F94FE" w14:textId="77777777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6002" w14:textId="77777777" w:rsidR="00E47E5D" w:rsidRDefault="00E47E5D" w:rsidP="00E47E5D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F31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6A5C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1D51" w14:textId="77777777" w:rsidR="00E47E5D" w:rsidRDefault="00E47E5D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1FF69AB9" w14:textId="77777777" w:rsidR="00E47E5D" w:rsidRDefault="00E47E5D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6D1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0957186B" w14:textId="77777777" w:rsidR="00E47E5D" w:rsidRPr="00964B09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8248" w14:textId="77777777" w:rsidR="00E47E5D" w:rsidRPr="00771A0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F3F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B6B" w14:textId="77777777" w:rsidR="00E47E5D" w:rsidRPr="00244AE6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4F0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6E13A3FF" w14:textId="77777777" w:rsidR="00E47E5D" w:rsidRDefault="00E47E5D">
      <w:pPr>
        <w:spacing w:before="40" w:line="192" w:lineRule="auto"/>
        <w:ind w:right="57"/>
        <w:rPr>
          <w:sz w:val="20"/>
          <w:lang w:val="ro-RO"/>
        </w:rPr>
      </w:pPr>
    </w:p>
    <w:p w14:paraId="4445F7A8" w14:textId="77777777" w:rsidR="00E47E5D" w:rsidRDefault="00E47E5D" w:rsidP="009E1E10">
      <w:pPr>
        <w:pStyle w:val="Heading1"/>
        <w:spacing w:line="360" w:lineRule="auto"/>
      </w:pPr>
      <w:r>
        <w:lastRenderedPageBreak/>
        <w:t>LINIA 301 Bb</w:t>
      </w:r>
    </w:p>
    <w:p w14:paraId="4B3AB01D" w14:textId="77777777" w:rsidR="00E47E5D" w:rsidRDefault="00E47E5D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47E5D" w14:paraId="7F9BDAB5" w14:textId="77777777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1856" w14:textId="77777777" w:rsidR="00E47E5D" w:rsidRDefault="00E47E5D" w:rsidP="00E47E5D">
            <w:pPr>
              <w:numPr>
                <w:ilvl w:val="0"/>
                <w:numId w:val="4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5FE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FCE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EC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070743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42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CEE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1B9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7D4419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15D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ED6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22599A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73EBDA29" w14:textId="77777777" w:rsidR="00E47E5D" w:rsidRDefault="00E47E5D" w:rsidP="00CF0E71">
      <w:pPr>
        <w:pStyle w:val="Heading1"/>
        <w:spacing w:line="276" w:lineRule="auto"/>
      </w:pPr>
      <w:r>
        <w:t>LINIA 301 D</w:t>
      </w:r>
    </w:p>
    <w:p w14:paraId="3A1D4018" w14:textId="77777777" w:rsidR="00E47E5D" w:rsidRDefault="00E47E5D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47E5D" w14:paraId="5039A4A3" w14:textId="77777777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B376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6811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65E248D6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32D4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B6DF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418F6A45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AA37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CEF4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51B6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A29D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1F4C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A9CC767" w14:textId="77777777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EF22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D719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BB91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6937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4483E06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13E4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87F601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7EF3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EA0C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A9ED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9B39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2754093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9143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7ED2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2311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28C7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B4C3FD2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39D8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6D1C8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AFF9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E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5FC7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27DF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D9DF099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0178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5008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21EA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F422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AC4C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CCA152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AC18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DE60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D18F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15C4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ABECC30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E2BE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5F9A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62D9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F8BE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3559007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31E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81DA708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C862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0F59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A891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9758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DFEE8C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1CF5A10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E47E5D" w14:paraId="43B9F9B7" w14:textId="77777777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2600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C2AB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C68D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046A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6A60D48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5487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46AFA2EC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B0A1671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2D0BDDAB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C32F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C8A7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7BB1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2B04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869C37E" w14:textId="77777777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C356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9CA0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6C8E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79E6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3F20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3C8EE9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504343DB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F8EFFC7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3940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42CA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00A6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9BCC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E47E5D" w14:paraId="5C6882CB" w14:textId="77777777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7F35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E43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7C90717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9C26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4761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298B2B75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EB76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0467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CAE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871C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27CC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681CB20" w14:textId="77777777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7CBD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341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BFCE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01D3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DA22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8204C6D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D806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43A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7572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56DB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C9C3619" w14:textId="77777777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73F9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0022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E8C0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E3C4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140C420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C51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9F14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A43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FB83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B943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86FEE1D" w14:textId="77777777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977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F1C9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97C5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1BB0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51D1EE7A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995B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61262C7F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1085E878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FF62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50DA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BDF2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C568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5A956E3" w14:textId="77777777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A560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41B9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149F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FD5D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6DE8BE4F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E1A0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05B17399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03AC581A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05BC94AC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38F1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40B4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1A58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A3D2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37BC80E3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8674265" w14:textId="77777777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14CF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3AF0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FF0C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64D8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73E1AB7A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4E9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42DF1C91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0457C53D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3636717A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37A0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DAF4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96B6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9651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637F5EDD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6E23777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DBB5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7F60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70CB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23AA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CEB1DC7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4026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B82A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EC3D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B6DB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A91A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F9A5D97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B516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D33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2CEF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ABC2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83E10A2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0AEB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9AC9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DA74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558E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F205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91FE9DE" w14:textId="77777777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5766" w14:textId="77777777" w:rsidR="00E47E5D" w:rsidRDefault="00E47E5D" w:rsidP="00E47E5D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D35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E6F3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E347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FA0DCF4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656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84C5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526E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3022" w14:textId="77777777" w:rsidR="00E47E5D" w:rsidRPr="00935D4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7106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5BB8B3" w14:textId="77777777" w:rsidR="00E47E5D" w:rsidRDefault="00E47E5D" w:rsidP="00CF0E71">
      <w:pPr>
        <w:spacing w:before="40" w:line="276" w:lineRule="auto"/>
        <w:ind w:right="57"/>
        <w:rPr>
          <w:sz w:val="20"/>
          <w:lang w:val="ro-RO"/>
        </w:rPr>
      </w:pPr>
    </w:p>
    <w:p w14:paraId="706AAE20" w14:textId="77777777" w:rsidR="00E47E5D" w:rsidRDefault="00E47E5D" w:rsidP="008F15F5">
      <w:pPr>
        <w:pStyle w:val="Heading1"/>
        <w:spacing w:line="360" w:lineRule="auto"/>
      </w:pPr>
      <w:r>
        <w:t>LINIA 301 De</w:t>
      </w:r>
    </w:p>
    <w:p w14:paraId="47A70593" w14:textId="77777777" w:rsidR="00E47E5D" w:rsidRDefault="00E47E5D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47E5D" w14:paraId="0AAA440F" w14:textId="7777777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AD4B" w14:textId="77777777" w:rsidR="00E47E5D" w:rsidRDefault="00E47E5D" w:rsidP="00E47E5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0E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F8C5" w14:textId="77777777" w:rsidR="00E47E5D" w:rsidRPr="00A5601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798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15051ED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AA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964F" w14:textId="77777777" w:rsidR="00E47E5D" w:rsidRPr="00A5601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30F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3D21" w14:textId="77777777" w:rsidR="00E47E5D" w:rsidRPr="00A5601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01F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101AE31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333DA1B2" w14:textId="77777777" w:rsidR="00E47E5D" w:rsidRDefault="00E47E5D" w:rsidP="00125915">
      <w:pPr>
        <w:pStyle w:val="Heading1"/>
        <w:spacing w:line="360" w:lineRule="auto"/>
      </w:pPr>
      <w:r>
        <w:lastRenderedPageBreak/>
        <w:t>LINIA 301 E1</w:t>
      </w:r>
    </w:p>
    <w:p w14:paraId="5E70F50A" w14:textId="77777777" w:rsidR="00E47E5D" w:rsidRDefault="00E47E5D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47E5D" w14:paraId="4C17A01C" w14:textId="77777777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767F" w14:textId="77777777" w:rsidR="00E47E5D" w:rsidRDefault="00E47E5D" w:rsidP="00E47E5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B54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BE99DF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B3DF" w14:textId="77777777" w:rsidR="00E47E5D" w:rsidRPr="00C61E1A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5E6F" w14:textId="77777777" w:rsidR="00E47E5D" w:rsidRDefault="00E47E5D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795E9BDE" w14:textId="77777777" w:rsidR="00E47E5D" w:rsidRDefault="00E47E5D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81C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233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A52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C1C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9A2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1663920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2E9555D1" w14:textId="77777777" w:rsidR="00E47E5D" w:rsidRDefault="00E47E5D" w:rsidP="001D4EEA">
      <w:pPr>
        <w:pStyle w:val="Heading1"/>
        <w:spacing w:line="360" w:lineRule="auto"/>
      </w:pPr>
      <w:r>
        <w:t>LINIA 301 Eb</w:t>
      </w:r>
    </w:p>
    <w:p w14:paraId="320A04F9" w14:textId="77777777" w:rsidR="00E47E5D" w:rsidRDefault="00E47E5D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7E5D" w14:paraId="4E51A54F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9A53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42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065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185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19B6883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0A93775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757B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D0B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DEF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30646A9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EEB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828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6A05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47E5D" w14:paraId="0AD1F45B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A7C2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921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992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342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37AB89F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8AFF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3B8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145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58744D6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708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65F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5BE7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E47E5D" w14:paraId="544F95ED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EF42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8E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50F126E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01C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CA7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762E61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00A1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043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A93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964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84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DED441A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8F93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22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3B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C34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33044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7E29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9CE3C2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536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87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A3A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14A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BA6C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E47E5D" w14:paraId="5702EF4E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596F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D5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41E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6E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76C8D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2104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4F64D3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F2B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CD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F5E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DB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8651F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E47E5D" w14:paraId="25AD5402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723B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14A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97C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3E7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0DCE22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B4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9D0C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847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92EB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FD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2AEC0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E47E5D" w14:paraId="5BF71F19" w14:textId="77777777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A28D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BC3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436C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52B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121E19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6240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73E2FE1" w14:textId="77777777" w:rsidR="00E47E5D" w:rsidRDefault="00E47E5D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A3AD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14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1263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50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B59650C" w14:textId="77777777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DF25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58D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3E77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5FE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777FB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FB5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F2D3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67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AFFD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3E7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987F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E47E5D" w14:paraId="60B9E8A8" w14:textId="77777777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6BBA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AD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E0D5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090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D69D7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96F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E5E97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E6AD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450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F0A4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87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6CAFEF3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6E44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FC7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6D28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42E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63FEB5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3F4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6CBE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7D7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A3F5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EAC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891DE54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8E64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4B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0743B8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39BE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173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7F59C07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3138AE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24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6587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D6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6423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78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E69F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E47E5D" w14:paraId="42A864B7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FBD4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E08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0C90DC0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DBA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3B3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4CC260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C0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B055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84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972C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474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FE55E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483209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47E5D" w14:paraId="3CB72034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AAA7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B14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24EC6D6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9B68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B01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21CC048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5B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655E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B1E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7E6D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17C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4D0BFD3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439B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6D8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5E57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F83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14F209D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FE8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6C30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63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1E004F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D0BA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2F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46397E5" w14:textId="77777777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C35D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AC1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B803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13C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4D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9A88C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67E25D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9D38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1C1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D21B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4C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3932E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E47E5D" w14:paraId="675FB5E8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1850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93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1E7B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0B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78D992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997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94FE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AC8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02ED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AF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E2F8451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74A0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F4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D5D7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396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70AE2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CAD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EE9A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68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5EE6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6B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8C2008D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D9E4" w14:textId="77777777" w:rsidR="00E47E5D" w:rsidRDefault="00E47E5D" w:rsidP="00E47E5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B7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2160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52A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308281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B62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A7D9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F3B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A30D" w14:textId="77777777" w:rsidR="00E47E5D" w:rsidRPr="00521173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EEF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9BE901" w14:textId="77777777" w:rsidR="00E47E5D" w:rsidRPr="007972D9" w:rsidRDefault="00E47E5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AD445E2" w14:textId="77777777" w:rsidR="00E47E5D" w:rsidRDefault="00E47E5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C89A366" w14:textId="77777777" w:rsidR="00E47E5D" w:rsidRPr="005D215B" w:rsidRDefault="00E47E5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7E5D" w14:paraId="7CB44D3A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7804" w14:textId="77777777" w:rsidR="00E47E5D" w:rsidRDefault="00E47E5D" w:rsidP="00DA521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03E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7AB9" w14:textId="77777777" w:rsidR="00E47E5D" w:rsidRPr="00B3607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D69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07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6A6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9DB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3F38C34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602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489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E47E5D" w14:paraId="0EA3EF45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B211" w14:textId="77777777" w:rsidR="00E47E5D" w:rsidRDefault="00E47E5D" w:rsidP="00DA521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03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D055" w14:textId="77777777" w:rsidR="00E47E5D" w:rsidRPr="00B3607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3DF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4A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F8C05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DC0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BF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F26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DF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52F28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42FF3A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E47E5D" w14:paraId="755C651A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DF1E" w14:textId="77777777" w:rsidR="00E47E5D" w:rsidRDefault="00E47E5D" w:rsidP="00DA521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4C7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CDB8" w14:textId="77777777" w:rsidR="00E47E5D" w:rsidRPr="00B3607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BB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10BBC4E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9F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AC25E1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6E3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3A9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CF8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66F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E47E5D" w14:paraId="74F68AD4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7FF1" w14:textId="77777777" w:rsidR="00E47E5D" w:rsidRDefault="00E47E5D" w:rsidP="00DA521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372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0E6A" w14:textId="77777777" w:rsidR="00E47E5D" w:rsidRPr="00B3607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CF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59E2974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4D3743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070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5A3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563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7081C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33D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58A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4F22C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3138D2FD" w14:textId="77777777" w:rsidR="00E47E5D" w:rsidRDefault="00E47E5D">
      <w:pPr>
        <w:spacing w:before="40" w:after="40" w:line="192" w:lineRule="auto"/>
        <w:ind w:right="57"/>
        <w:rPr>
          <w:sz w:val="20"/>
          <w:lang w:val="en-US"/>
        </w:rPr>
      </w:pPr>
    </w:p>
    <w:p w14:paraId="4C1366E0" w14:textId="77777777" w:rsidR="00E47E5D" w:rsidRDefault="00E47E5D" w:rsidP="00F14E3C">
      <w:pPr>
        <w:pStyle w:val="Heading1"/>
        <w:spacing w:line="360" w:lineRule="auto"/>
      </w:pPr>
      <w:r>
        <w:t>LINIA 301 F1</w:t>
      </w:r>
    </w:p>
    <w:p w14:paraId="1F5E6FC6" w14:textId="77777777" w:rsidR="00E47E5D" w:rsidRDefault="00E47E5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47E5D" w14:paraId="711E785B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D4F4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35D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182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65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0E9627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CEF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9C0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07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4A9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67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9007B6F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3D82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873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D41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8B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1E32A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B49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095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BA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2C6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E87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D37D868" w14:textId="77777777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54AD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345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7A2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DD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BFD49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646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77E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85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9C9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57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35B9C8E" w14:textId="77777777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CBBF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408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EC6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6E4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6E6B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EE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4FB9D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33D4B6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7E6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54D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908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9D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B27CD7A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DBD0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87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9B5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78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11B6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4B5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80C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18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225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E2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6075AE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9073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38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7EB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89D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61F89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9F9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182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AE3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90C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0F6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BC4599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4FDF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C13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B62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A5C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CE77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0E1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CBB29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521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01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F18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BA5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EEFD8A0" w14:textId="77777777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D1FA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138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D6C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450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BF65F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D7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F6E450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45B86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654C47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A95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E5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9AB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B38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CB26737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5901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3D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85C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32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0B168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266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BE3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2A4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239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0F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98521AC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7842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363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FB2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AD1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98FB1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6F9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5498F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4A7D78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A90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462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431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27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643EFBE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8F63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A2E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6A6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E08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DDA9D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F23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38A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0E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C73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DDC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57C99F3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F468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364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70B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9A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D497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DAA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E3D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07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5D1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F9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64BF6B6" w14:textId="77777777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BCA6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D6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FCF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DC2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4AAF1F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AD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415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F9F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D55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7B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F5D78B1" w14:textId="77777777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9A48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80C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ADE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860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C8AB83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477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04C71F8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726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031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390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EF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1091E3A" w14:textId="77777777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D992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83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31C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619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F9218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7C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051D44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4EE30B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D56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66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B36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3A5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6D45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E47E5D" w14:paraId="7AD21797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5CD5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0E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5E1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81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85C50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8DC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752035C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FBB0F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A11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1F4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FA3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2EF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E47E5D" w14:paraId="2D6BD25E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F5D6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07D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32B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DF3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DB0C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756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294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19C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F68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64B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DBF59BA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2CCD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875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10C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E1D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76604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70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26C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1FC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97F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B36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77C9282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1B99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8D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2F1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AF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E262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67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DBD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65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3CC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A9C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122A153" w14:textId="77777777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3195" w14:textId="77777777" w:rsidR="00E47E5D" w:rsidRDefault="00E47E5D" w:rsidP="00E47E5D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0F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AA9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33D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C0309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47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7FB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22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2E8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088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7FE7C7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9D71E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4CB398E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0FD3FF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2E8BB8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6893CBDC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1E5ADABF" w14:textId="77777777" w:rsidR="00E47E5D" w:rsidRDefault="00E47E5D" w:rsidP="007E3B63">
      <w:pPr>
        <w:pStyle w:val="Heading1"/>
        <w:spacing w:line="360" w:lineRule="auto"/>
      </w:pPr>
      <w:r>
        <w:lastRenderedPageBreak/>
        <w:t>LINIA 301 G</w:t>
      </w:r>
    </w:p>
    <w:p w14:paraId="1E8681CB" w14:textId="77777777" w:rsidR="00E47E5D" w:rsidRDefault="00E47E5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47E5D" w14:paraId="4D5FBACE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E0943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611E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8A39A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933F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4C8A70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CB7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F694B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2DB2FDB4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6BBAD1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C4F3B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8584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FB7CB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AC75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CDC087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E47E5D" w14:paraId="75EC8D21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E60C7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B15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865BF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4413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873D09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D82D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1D18CF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F1A646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428AC0D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52138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839C3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CAE34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3DBD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C627A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47E5D" w14:paraId="3A59AB1A" w14:textId="77777777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F2C2B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E26C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303EC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A6E3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C2387F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E532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C8D21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3317F4C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5B81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C35F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FE162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6488B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40C3DD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5DD8A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0C07E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54E94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756F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69EBE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CE3AD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731FF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5EEC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6651E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21067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D6F08AE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C8B9E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4D64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D769A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BC1B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D48106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6855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6435B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2D18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BF45D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A7DF5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0343565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CCB9C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BF5B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D4EDC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7134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1C78D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3CFD5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8D30F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58E2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B9F12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2701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C1E88A5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3F53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58F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322E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F3D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AA475E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B212" w14:textId="77777777" w:rsidR="00E47E5D" w:rsidRDefault="00E47E5D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3C3CF8" w14:textId="77777777" w:rsidR="00E47E5D" w:rsidRDefault="00E47E5D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ED88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426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A556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C35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71EE72D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152F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6DA4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DD94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6F07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31278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150D" w14:textId="77777777" w:rsidR="00E47E5D" w:rsidRDefault="00E47E5D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7F82D8" w14:textId="77777777" w:rsidR="00E47E5D" w:rsidRDefault="00E47E5D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1CB5A42" w14:textId="77777777" w:rsidR="00E47E5D" w:rsidRDefault="00E47E5D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5BE3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900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9E0E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5CC0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B604921" w14:textId="77777777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7061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1A9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2B02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A8A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1B8F4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0EEC" w14:textId="77777777" w:rsidR="00E47E5D" w:rsidRDefault="00E47E5D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ECD713D" w14:textId="77777777" w:rsidR="00E47E5D" w:rsidRDefault="00E47E5D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1497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C03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01C0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F67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F49BAE7" w14:textId="77777777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6F65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71FF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2A97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AC82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C6E64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C666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D40F1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A53F5F8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F44D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F335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0BCD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7F40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35EE307" w14:textId="77777777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051C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F12B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CAF9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8FD1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692B34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4169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129E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F71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EFF7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C2E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FD5CD4D" w14:textId="77777777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50B8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802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514B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AC3F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FCCC6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156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B1569A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53A5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CAF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4065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344A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3AF5727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FBAF" w14:textId="77777777" w:rsidR="00E47E5D" w:rsidRDefault="00E47E5D" w:rsidP="00E47E5D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3407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C703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891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0830BD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A664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1B1B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86F1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A4DD" w14:textId="77777777" w:rsidR="00E47E5D" w:rsidRDefault="00E47E5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9FE8" w14:textId="77777777" w:rsidR="00E47E5D" w:rsidRDefault="00E47E5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8AF6523" w14:textId="77777777" w:rsidR="00E47E5D" w:rsidRDefault="00E47E5D">
      <w:pPr>
        <w:spacing w:before="40" w:line="192" w:lineRule="auto"/>
        <w:ind w:right="57"/>
        <w:rPr>
          <w:sz w:val="20"/>
          <w:lang w:val="ro-RO"/>
        </w:rPr>
      </w:pPr>
    </w:p>
    <w:p w14:paraId="6C1B5262" w14:textId="77777777" w:rsidR="00E47E5D" w:rsidRDefault="00E47E5D" w:rsidP="00C87A96">
      <w:pPr>
        <w:pStyle w:val="Heading1"/>
        <w:spacing w:line="360" w:lineRule="auto"/>
      </w:pPr>
      <w:r>
        <w:t>LINIA 301 J</w:t>
      </w:r>
    </w:p>
    <w:p w14:paraId="6F34639F" w14:textId="77777777" w:rsidR="00E47E5D" w:rsidRDefault="00E47E5D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47E5D" w14:paraId="0A6336DE" w14:textId="77777777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CBDD" w14:textId="77777777" w:rsidR="00E47E5D" w:rsidRDefault="00E47E5D" w:rsidP="00E47E5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B5E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1A5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56C0" w14:textId="77777777" w:rsidR="00E47E5D" w:rsidRDefault="00E47E5D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CBFB" w14:textId="77777777" w:rsidR="00E47E5D" w:rsidRPr="007C4752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39EC" w14:textId="77777777" w:rsidR="00E47E5D" w:rsidRPr="007C4752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CF2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E7E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444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45F192C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5F98F7B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1B3C95E7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377D313D" w14:textId="77777777" w:rsidR="00E47E5D" w:rsidRDefault="00E47E5D" w:rsidP="00A04CFB">
      <w:pPr>
        <w:pStyle w:val="Heading1"/>
        <w:spacing w:line="360" w:lineRule="auto"/>
      </w:pPr>
      <w:r>
        <w:t>LINIA 301 K</w:t>
      </w:r>
    </w:p>
    <w:p w14:paraId="58D6C4B4" w14:textId="77777777" w:rsidR="00E47E5D" w:rsidRDefault="00E47E5D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47E5D" w14:paraId="5A945952" w14:textId="77777777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1B89" w14:textId="77777777" w:rsidR="00E47E5D" w:rsidRDefault="00E47E5D" w:rsidP="00E47E5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310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E19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5EB4" w14:textId="77777777" w:rsidR="00E47E5D" w:rsidRDefault="00E47E5D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EFD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CE45" w14:textId="77777777" w:rsidR="00E47E5D" w:rsidRPr="00DC00E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16D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086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5BB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8337BB4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7227D750" w14:textId="77777777" w:rsidR="00E47E5D" w:rsidRDefault="00E47E5D" w:rsidP="00956F37">
      <w:pPr>
        <w:pStyle w:val="Heading1"/>
        <w:spacing w:line="360" w:lineRule="auto"/>
      </w:pPr>
      <w:r>
        <w:lastRenderedPageBreak/>
        <w:t>LINIA 301 N</w:t>
      </w:r>
    </w:p>
    <w:p w14:paraId="7D7C0096" w14:textId="77777777" w:rsidR="00E47E5D" w:rsidRDefault="00E47E5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47E5D" w14:paraId="3E29468D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6352" w14:textId="77777777" w:rsidR="00E47E5D" w:rsidRDefault="00E47E5D" w:rsidP="00E47E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F8C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1E9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BB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8FAED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0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B65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2C4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7A1D" w14:textId="77777777" w:rsidR="00E47E5D" w:rsidRPr="0022092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72F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2D50388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659D" w14:textId="77777777" w:rsidR="00E47E5D" w:rsidRDefault="00E47E5D" w:rsidP="00E47E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227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D37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5F9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CCE8C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6B6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C02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D7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5311" w14:textId="77777777" w:rsidR="00E47E5D" w:rsidRPr="0022092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9FE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0A83E7D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7575" w14:textId="77777777" w:rsidR="00E47E5D" w:rsidRDefault="00E47E5D" w:rsidP="00E47E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0FD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EBE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97E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F1EEA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5B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033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24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9212" w14:textId="77777777" w:rsidR="00E47E5D" w:rsidRPr="0022092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71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8D5950" w14:textId="77777777" w:rsidR="00E47E5D" w:rsidRPr="00474FB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47E5D" w14:paraId="5DCA1AB3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EE98" w14:textId="77777777" w:rsidR="00E47E5D" w:rsidRDefault="00E47E5D" w:rsidP="00E47E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05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AB4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0B00" w14:textId="77777777" w:rsidR="00E47E5D" w:rsidRDefault="00E47E5D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FDE606" w14:textId="77777777" w:rsidR="00E47E5D" w:rsidRDefault="00E47E5D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6B1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356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DD3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A243" w14:textId="77777777" w:rsidR="00E47E5D" w:rsidRPr="0022092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BF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8C09989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3592" w14:textId="77777777" w:rsidR="00E47E5D" w:rsidRDefault="00E47E5D" w:rsidP="00E47E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F5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040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33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96BCD2" w14:textId="77777777" w:rsidR="00E47E5D" w:rsidRDefault="00E47E5D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1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1ED449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66E33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522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7E0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C6E8" w14:textId="77777777" w:rsidR="00E47E5D" w:rsidRPr="0022092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8F9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43D8CF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8567B2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47E5D" w14:paraId="5EF77E7D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DFFB" w14:textId="77777777" w:rsidR="00E47E5D" w:rsidRDefault="00E47E5D" w:rsidP="00E47E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77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EB86E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4F6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56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E75E5A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2ED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8D6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65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E704" w14:textId="77777777" w:rsidR="00E47E5D" w:rsidRPr="0022092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58C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EA58D3B" w14:textId="77777777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58DA" w14:textId="77777777" w:rsidR="00E47E5D" w:rsidRDefault="00E47E5D" w:rsidP="00E47E5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7C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359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FD7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DB982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7C2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504B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8AA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1C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3ACC" w14:textId="77777777" w:rsidR="00E47E5D" w:rsidRPr="0022092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8BB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27D37E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6CA2FDED" w14:textId="77777777" w:rsidR="00E47E5D" w:rsidRDefault="00E47E5D" w:rsidP="007F72A5">
      <w:pPr>
        <w:pStyle w:val="Heading1"/>
        <w:spacing w:line="360" w:lineRule="auto"/>
      </w:pPr>
      <w:r>
        <w:t>LINIA 301 O</w:t>
      </w:r>
    </w:p>
    <w:p w14:paraId="43F46402" w14:textId="77777777" w:rsidR="00E47E5D" w:rsidRDefault="00E47E5D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08817C26" w14:textId="7777777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84C2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CCC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16DB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840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35820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74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E569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D7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4620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E62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9A2A33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7074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0A3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199B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3FE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42541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88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40BF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AA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9050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362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E33BD8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0517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1F3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7558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8E2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76B53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F98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A2A4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303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8DA1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64C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0919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47E5D" w14:paraId="03CB4A4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1776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CE3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6D8C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575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6E5A4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92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1FDB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2EDF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159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80B3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1F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2042AB6" w14:textId="7777777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2768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966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9EAD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2CD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CC7ED5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66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1B3B7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491F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19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E5BE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81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105DF74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3FA4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40E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E551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108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F038BB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DDA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2BE26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72B8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F81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CF91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CA8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B8C5C50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3324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C94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F43A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0E7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FF3CA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63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1D9A2A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2E64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90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7768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94F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62AC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47E5D" w14:paraId="3E1471AD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3E1B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71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263E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F52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06A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12CED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36EA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B84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4CA4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09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7FC03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CDF6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47E5D" w14:paraId="4DD5085C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D736" w14:textId="77777777" w:rsidR="00E47E5D" w:rsidRDefault="00E47E5D" w:rsidP="00E47E5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F28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22ED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979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7B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6160778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4CD6FB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9A3A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969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BC1C" w14:textId="77777777" w:rsidR="00E47E5D" w:rsidRPr="00F1029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45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8BFD7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5D8837E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00AE85CC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64417FD5" w14:textId="77777777" w:rsidR="00E47E5D" w:rsidRDefault="00E47E5D" w:rsidP="003260D9">
      <w:pPr>
        <w:pStyle w:val="Heading1"/>
        <w:spacing w:line="360" w:lineRule="auto"/>
      </w:pPr>
      <w:r>
        <w:t>LINIA 301 P</w:t>
      </w:r>
    </w:p>
    <w:p w14:paraId="3FD1F1A9" w14:textId="77777777" w:rsidR="00E47E5D" w:rsidRDefault="00E47E5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7E5D" w14:paraId="42E75717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ADB8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5712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FE51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4CC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E468F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19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75A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6D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5C14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2D9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54EC65F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DC68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4D76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6CE1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B2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2107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13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05C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B7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6830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BB0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99B7718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D60C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5249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C91C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04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080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FA2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C5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879C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550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8489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47E5D" w:rsidRPr="00A8307A" w14:paraId="7EB529BF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C923" w14:textId="77777777" w:rsidR="00E47E5D" w:rsidRPr="00A75A00" w:rsidRDefault="00E47E5D" w:rsidP="00E47E5D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E907" w14:textId="77777777" w:rsidR="00E47E5D" w:rsidRPr="00A8307A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9CEB" w14:textId="77777777" w:rsidR="00E47E5D" w:rsidRPr="00A830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A2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31C0213C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D3F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640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1ED7" w14:textId="77777777" w:rsidR="00E47E5D" w:rsidRPr="00A8307A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E8F6" w14:textId="77777777" w:rsidR="00E47E5D" w:rsidRPr="00A8307A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EA73" w14:textId="77777777" w:rsidR="00E47E5D" w:rsidRPr="00A8307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040A038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7ADA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B769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3C85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7A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E57413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76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66159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96F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8AA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AA45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05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4844E58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2E02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B5E6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3B14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582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96829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9DA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65C7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12B5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78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83CF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64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47E5D" w14:paraId="2FDFC224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571E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E8DF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9E15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7B3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CE18C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C46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B2D1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66A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F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1DC1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6BF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0326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47E5D" w14:paraId="4E60BBA5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A4D6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83B4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61B0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79D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A75C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AFA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850DD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96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9A2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B86B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B5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A1B3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47E5D" w14:paraId="557C2953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828E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64B8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A64E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F8C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BC6FE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2F6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0CB8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7C5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81B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BDB7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01D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65EE8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47E5D" w14:paraId="2CF6F372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3A29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E4AE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9A04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44C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72A38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EF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49D61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0FF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21C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ED52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196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96BAF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8E9BA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47E5D" w14:paraId="51C38D5C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2DB7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7C07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FB5F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5BC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1AD8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DF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F7A46A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0F4B8C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654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B9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6A7B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9DC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0359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47E5D" w14:paraId="4173D796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D72A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50CF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D3EA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932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B7FE1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4D6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ECF04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FD2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C84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590F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96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84D88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47E5D" w14:paraId="0CD1E1BC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6AD7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6950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E62B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04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A9EBF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C45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7F0EE4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02F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A5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3CA8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C77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F49A5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47E5D" w14:paraId="0C8F0DBB" w14:textId="77777777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B2E0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2373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D827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473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9A66DF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53C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CCB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826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FE1B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529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9401517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775A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AF48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3319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2D0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3F7BC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3C0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180E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8C0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6E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AB36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258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AAE5D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47E5D" w14:paraId="0B8B41E1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DEBB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A1CC" w14:textId="77777777" w:rsidR="00E47E5D" w:rsidRDefault="00E47E5D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DE3C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767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07B44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D35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64F46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923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4BC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FE9D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A77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B6B0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47E5D" w14:paraId="55459060" w14:textId="77777777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FF98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66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09B6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353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E69CF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35E2" w14:textId="77777777" w:rsidR="00E47E5D" w:rsidRDefault="00E47E5D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39D50B39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D1C67BE" w14:textId="77777777" w:rsidR="00E47E5D" w:rsidRDefault="00E47E5D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BC4B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3B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18B1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04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F2F8D09" w14:textId="77777777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8991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5F9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C427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CAA8" w14:textId="77777777" w:rsidR="00E47E5D" w:rsidRDefault="00E47E5D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2217B9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798FA45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EFA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15D2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D7E0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8FF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6CD8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4ED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492B888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60B7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53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3BA1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59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C9AC9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818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A1EE3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8934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713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6FAD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FCC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5A4679F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FE45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4DC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5AF4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1B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B4CE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DC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0EEE2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101C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AFA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7D52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A2F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5415FCE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17B4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1F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991A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442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2AC41F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B0B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C38D6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9CF6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67B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322A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63E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71EE376" w14:textId="77777777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1A1C" w14:textId="77777777" w:rsidR="00E47E5D" w:rsidRDefault="00E47E5D" w:rsidP="00E47E5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677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D1B0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332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243BC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2A1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D6326F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D81F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FE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C50E" w14:textId="77777777" w:rsidR="00E47E5D" w:rsidRPr="001B37B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89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708E315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4E0E1E5B" w14:textId="77777777" w:rsidR="00E47E5D" w:rsidRDefault="00E47E5D" w:rsidP="00F260DA">
      <w:pPr>
        <w:pStyle w:val="Heading1"/>
        <w:spacing w:line="360" w:lineRule="auto"/>
      </w:pPr>
      <w:r>
        <w:t>LINIA 301 X</w:t>
      </w:r>
    </w:p>
    <w:p w14:paraId="0EAF7901" w14:textId="77777777" w:rsidR="00E47E5D" w:rsidRDefault="00E47E5D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47E5D" w14:paraId="29BC01E0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DD12" w14:textId="77777777" w:rsidR="00E47E5D" w:rsidRDefault="00E47E5D" w:rsidP="00E47E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073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D6045E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C454" w14:textId="77777777" w:rsidR="00E47E5D" w:rsidRPr="00F620E8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855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19B5FE4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889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D56E" w14:textId="77777777" w:rsidR="00E47E5D" w:rsidRPr="00F620E8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CF6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7DCD" w14:textId="77777777" w:rsidR="00E47E5D" w:rsidRPr="00F620E8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F8E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5793B78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B256" w14:textId="77777777" w:rsidR="00E47E5D" w:rsidRDefault="00E47E5D" w:rsidP="00E47E5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5D6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92F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A17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7B103CD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633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1B18A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6D8E151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CCCDD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2532" w14:textId="77777777" w:rsidR="00E47E5D" w:rsidRPr="00F620E8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A74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773C" w14:textId="77777777" w:rsidR="00E47E5D" w:rsidRPr="00F620E8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F8D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D3F56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16EB2B09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1518E301" w14:textId="77777777" w:rsidR="00E47E5D" w:rsidRDefault="00E47E5D" w:rsidP="00100E16">
      <w:pPr>
        <w:pStyle w:val="Heading1"/>
        <w:spacing w:line="360" w:lineRule="auto"/>
      </w:pPr>
      <w:r>
        <w:t>LINIA 301 Z2</w:t>
      </w:r>
    </w:p>
    <w:p w14:paraId="76C95149" w14:textId="77777777" w:rsidR="00E47E5D" w:rsidRDefault="00E47E5D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7E5D" w14:paraId="00937972" w14:textId="77777777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5901" w14:textId="77777777" w:rsidR="00E47E5D" w:rsidRDefault="00E47E5D" w:rsidP="00E47E5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3C07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A904" w14:textId="77777777" w:rsidR="00E47E5D" w:rsidRPr="00353356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DB70" w14:textId="77777777" w:rsidR="00E47E5D" w:rsidRDefault="00E47E5D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68A1417C" w14:textId="77777777" w:rsidR="00E47E5D" w:rsidRDefault="00E47E5D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1E2C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44359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34C8666D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70E408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9E0F" w14:textId="77777777" w:rsidR="00E47E5D" w:rsidRPr="00353356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6F5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C71B" w14:textId="77777777" w:rsidR="00E47E5D" w:rsidRPr="00353356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0544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29CCDC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A4CE84" w14:textId="77777777" w:rsidR="00E47E5D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34A6B593" w14:textId="77777777" w:rsidR="00E47E5D" w:rsidRDefault="00E47E5D">
      <w:pPr>
        <w:spacing w:before="40" w:line="192" w:lineRule="auto"/>
        <w:ind w:right="57"/>
        <w:rPr>
          <w:sz w:val="20"/>
          <w:lang w:val="ro-RO"/>
        </w:rPr>
      </w:pPr>
    </w:p>
    <w:p w14:paraId="2D982E9C" w14:textId="77777777" w:rsidR="00E47E5D" w:rsidRDefault="00E47E5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4240DFF4" w14:textId="77777777" w:rsidR="00E47E5D" w:rsidRDefault="00E47E5D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47E5D" w14:paraId="182B6D5F" w14:textId="77777777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5FD8" w14:textId="77777777" w:rsidR="00E47E5D" w:rsidRDefault="00E47E5D" w:rsidP="00E47E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B0E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0958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721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FDD0FF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EBA12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0D2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6292D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04C5E7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4CDD1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FC60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9EC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2E93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9CF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778DA35" w14:textId="77777777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823E" w14:textId="77777777" w:rsidR="00E47E5D" w:rsidRDefault="00E47E5D" w:rsidP="00E47E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6F3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AA5B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5E4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3B539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A5FCD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3ED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527C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48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133C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7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7EF9C15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11C5" w14:textId="77777777" w:rsidR="00E47E5D" w:rsidRDefault="00E47E5D" w:rsidP="00E47E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AFC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067C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AEC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6F9833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D2C2DF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72EC84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CA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5DF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EF2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3D4E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8B2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CD5751B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9297" w14:textId="77777777" w:rsidR="00E47E5D" w:rsidRDefault="00E47E5D" w:rsidP="00E47E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97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7265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51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1F9452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72DF0E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13A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31303D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B5F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6A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D31B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B5F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E065DF8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5A22" w14:textId="77777777" w:rsidR="00E47E5D" w:rsidRDefault="00E47E5D" w:rsidP="00E47E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B59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9F79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9AF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3E2679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3F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346294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050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3A5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741F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876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E291A53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D121" w14:textId="77777777" w:rsidR="00E47E5D" w:rsidRDefault="00E47E5D" w:rsidP="00E47E5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B74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1167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7F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27DE37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228CD50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443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03A791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936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08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AE36" w14:textId="77777777" w:rsidR="00E47E5D" w:rsidRPr="00594E5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08A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E3E7AE" w14:textId="77777777" w:rsidR="00E47E5D" w:rsidRDefault="00E47E5D">
      <w:pPr>
        <w:spacing w:before="40" w:after="40" w:line="192" w:lineRule="auto"/>
        <w:ind w:right="57"/>
        <w:rPr>
          <w:sz w:val="20"/>
          <w:lang w:val="en-US"/>
        </w:rPr>
      </w:pPr>
    </w:p>
    <w:p w14:paraId="50F5EAA0" w14:textId="77777777" w:rsidR="00E47E5D" w:rsidRDefault="00E47E5D" w:rsidP="00125C01">
      <w:pPr>
        <w:pStyle w:val="Heading1"/>
        <w:spacing w:line="360" w:lineRule="auto"/>
      </w:pPr>
      <w:r>
        <w:lastRenderedPageBreak/>
        <w:t>LINIA 304 A</w:t>
      </w:r>
    </w:p>
    <w:p w14:paraId="0536D73E" w14:textId="77777777" w:rsidR="00E47E5D" w:rsidRDefault="00E47E5D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47E5D" w14:paraId="3F5E4B72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1435" w14:textId="77777777" w:rsidR="00E47E5D" w:rsidRDefault="00E47E5D" w:rsidP="00E47E5D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EEF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6E0EB4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ABA0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E01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5F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6F5C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FF5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0A5D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6B4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F811C0C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5329800A" w14:textId="77777777" w:rsidR="00E47E5D" w:rsidRDefault="00E47E5D" w:rsidP="000F5238">
      <w:pPr>
        <w:pStyle w:val="Heading1"/>
        <w:spacing w:line="360" w:lineRule="auto"/>
      </w:pPr>
      <w:r>
        <w:t>LINIA 304 E</w:t>
      </w:r>
    </w:p>
    <w:p w14:paraId="7A21F44B" w14:textId="77777777" w:rsidR="00E47E5D" w:rsidRDefault="00E47E5D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E47E5D" w:rsidRPr="00A8307A" w14:paraId="55E6E47F" w14:textId="77777777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DA56" w14:textId="77777777" w:rsidR="00E47E5D" w:rsidRPr="00A75A00" w:rsidRDefault="00E47E5D" w:rsidP="00E47E5D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5B6B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32302B8E" w14:textId="77777777" w:rsidR="00E47E5D" w:rsidRPr="00A8307A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3B794" w14:textId="77777777" w:rsidR="00E47E5D" w:rsidRPr="00A8307A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6B688" w14:textId="77777777" w:rsidR="00E47E5D" w:rsidRPr="00A8307A" w:rsidRDefault="00E47E5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54C5C" w14:textId="77777777" w:rsidR="00E47E5D" w:rsidRPr="00A8307A" w:rsidRDefault="00E47E5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F2DCD" w14:textId="77777777" w:rsidR="00E47E5D" w:rsidRPr="00A8307A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CFD26" w14:textId="77777777" w:rsidR="00E47E5D" w:rsidRPr="00A8307A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84EF4" w14:textId="77777777" w:rsidR="00E47E5D" w:rsidRPr="00A8307A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9D0AB" w14:textId="77777777" w:rsidR="00E47E5D" w:rsidRPr="00A8307A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D8B4B4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1D0F88E0" w14:textId="77777777" w:rsidR="00E47E5D" w:rsidRDefault="00E47E5D" w:rsidP="00125C01">
      <w:pPr>
        <w:pStyle w:val="Heading1"/>
        <w:spacing w:line="360" w:lineRule="auto"/>
      </w:pPr>
      <w:r>
        <w:t>LINIA 304 I</w:t>
      </w:r>
    </w:p>
    <w:p w14:paraId="7802C6C6" w14:textId="77777777" w:rsidR="00E47E5D" w:rsidRDefault="00E47E5D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47E5D" w14:paraId="663EE89E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8C1F" w14:textId="77777777" w:rsidR="00E47E5D" w:rsidRDefault="00E47E5D" w:rsidP="00E47E5D">
            <w:pPr>
              <w:numPr>
                <w:ilvl w:val="0"/>
                <w:numId w:val="5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543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A1752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3859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807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BEF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58AF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FF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475A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3E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87651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166EE292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28EA144C" w14:textId="77777777" w:rsidR="00E47E5D" w:rsidRDefault="00E47E5D" w:rsidP="00125C01">
      <w:pPr>
        <w:pStyle w:val="Heading1"/>
        <w:spacing w:line="360" w:lineRule="auto"/>
      </w:pPr>
      <w:r>
        <w:t>LINIA 304 J</w:t>
      </w:r>
    </w:p>
    <w:p w14:paraId="3719826C" w14:textId="77777777" w:rsidR="00E47E5D" w:rsidRDefault="00E47E5D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47E5D" w14:paraId="06B93F65" w14:textId="77777777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48C4" w14:textId="77777777" w:rsidR="00E47E5D" w:rsidRDefault="00E47E5D" w:rsidP="00E47E5D">
            <w:pPr>
              <w:numPr>
                <w:ilvl w:val="0"/>
                <w:numId w:val="6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77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1777AD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326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A6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6B4ADE7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10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A0F0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E7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1B62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420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D265004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BD4B" w14:textId="77777777" w:rsidR="00E47E5D" w:rsidRDefault="00E47E5D" w:rsidP="00E47E5D">
            <w:pPr>
              <w:numPr>
                <w:ilvl w:val="0"/>
                <w:numId w:val="6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912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5D96E9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AC98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0D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55A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55F1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C9B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DF5A" w14:textId="77777777" w:rsidR="00E47E5D" w:rsidRPr="0030007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34D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6C2D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51D87FEB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2FC4DE07" w14:textId="77777777" w:rsidR="00E47E5D" w:rsidRDefault="00E47E5D" w:rsidP="000F79E0">
      <w:pPr>
        <w:pStyle w:val="Heading1"/>
        <w:spacing w:line="360" w:lineRule="auto"/>
      </w:pPr>
      <w:r>
        <w:lastRenderedPageBreak/>
        <w:t>LINIA 305</w:t>
      </w:r>
    </w:p>
    <w:p w14:paraId="2E86881D" w14:textId="77777777" w:rsidR="00E47E5D" w:rsidRDefault="00E47E5D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28FF892D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84A4" w14:textId="77777777" w:rsidR="00E47E5D" w:rsidRDefault="00E47E5D" w:rsidP="00E47E5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8C0D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DF4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64AD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6CDAFE36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54C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395B42C3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1CF3B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ABF0BF2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39F9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F75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EEC6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C273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6C217F2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48B1" w14:textId="77777777" w:rsidR="00E47E5D" w:rsidRDefault="00E47E5D" w:rsidP="00E47E5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9F7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0695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2DE2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07503A4E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77E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FA9D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3220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CE57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BBD8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D0F4291" w14:textId="77777777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8DE3" w14:textId="77777777" w:rsidR="00E47E5D" w:rsidRDefault="00E47E5D" w:rsidP="00E47E5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F163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5E72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227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34131986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06A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7D57918E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2377E0B6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48F45DC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1BEE6A6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4718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46EC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B875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297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6CFD50BD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412CB3B" w14:textId="77777777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A1B2" w14:textId="77777777" w:rsidR="00E47E5D" w:rsidRDefault="00E47E5D" w:rsidP="00E47E5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0E8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CA87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17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6C4022ED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BD41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5AD3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465C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4557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CF48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6A8F2A4" w14:textId="77777777">
        <w:trPr>
          <w:cantSplit/>
          <w:trHeight w:val="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7A9C" w14:textId="77777777" w:rsidR="00E47E5D" w:rsidRDefault="00E47E5D" w:rsidP="00E47E5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AD42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54E276BF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58F4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3AC6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EE7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7466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4B8A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C8D9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ECE5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22C1828" w14:textId="77777777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7B88" w14:textId="77777777" w:rsidR="00E47E5D" w:rsidRDefault="00E47E5D" w:rsidP="00E47E5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F748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6E0E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F45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2A0A8A1D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4755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8F0D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B347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5E31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6ED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3C86A33" w14:textId="77777777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AAC0" w14:textId="77777777" w:rsidR="00E47E5D" w:rsidRDefault="00E47E5D" w:rsidP="00E47E5D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30A9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A3FA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984B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5677535B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A94B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76EA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D297" w14:textId="77777777" w:rsidR="00E47E5D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ADB1" w14:textId="77777777" w:rsidR="00E47E5D" w:rsidRPr="00023C54" w:rsidRDefault="00E47E5D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3A09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9EF4FB" w14:textId="77777777" w:rsidR="00E47E5D" w:rsidRDefault="00E47E5D">
      <w:pPr>
        <w:spacing w:line="192" w:lineRule="auto"/>
        <w:ind w:right="57"/>
        <w:rPr>
          <w:sz w:val="20"/>
          <w:lang w:val="ro-RO"/>
        </w:rPr>
      </w:pPr>
    </w:p>
    <w:p w14:paraId="7DA5E145" w14:textId="77777777" w:rsidR="00E47E5D" w:rsidRDefault="00E47E5D" w:rsidP="00DE0660">
      <w:pPr>
        <w:pStyle w:val="Heading1"/>
        <w:spacing w:line="360" w:lineRule="auto"/>
      </w:pPr>
      <w:r>
        <w:lastRenderedPageBreak/>
        <w:t>LINIA 306</w:t>
      </w:r>
    </w:p>
    <w:p w14:paraId="5FC01BC3" w14:textId="77777777" w:rsidR="00E47E5D" w:rsidRDefault="00E47E5D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0656C3B5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DFE1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A4F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471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0F2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5E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66765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7A76E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D482C9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D7A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F51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4706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6D5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34129FE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9819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CA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AAA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D5A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3A2F6E9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A24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AAF2A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E1D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607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3083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DA6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BEA407D" w14:textId="77777777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B70F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A6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E3B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D6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0568FF5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539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A8F2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CF0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B71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3FF3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24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E4ED2AE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B196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877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582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45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4DF6B44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F9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D171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4E2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EA1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19FF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462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4CAB5C4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43DD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605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728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6F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D5D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4275551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2A4DB95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B0C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782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D41A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C9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F87E332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E2F8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F1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983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375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C10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060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33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C8BC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A76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D920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47E5D" w14:paraId="09D9B518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C809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D71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59D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EBC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783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0F06A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4B7E40F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58FB1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8D0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A61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1BC0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42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E47E5D" w14:paraId="2558387C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FD2A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E4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4E8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90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13A2F1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7C1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D1469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C63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81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44CC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23B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6D9A647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B833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5D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398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0E4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9221EB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0D008F7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C6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7EF726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70C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AC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119C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62D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1D4AD88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E482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2C9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5CC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C9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614C0A7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3D3A36F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9E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8C0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DA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D7DA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B1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E53D41B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07E2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3B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B56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275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35F15F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D7C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6558E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D34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8B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D4FF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07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5C26BD8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F770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3F2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285DAA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2CA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B3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D0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F42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A2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8233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B16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C3DB29D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3CEC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02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3C53B1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17D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C2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97B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4F2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233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00F3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297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87D644A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ED5B" w14:textId="77777777" w:rsidR="00E47E5D" w:rsidRDefault="00E47E5D" w:rsidP="00E47E5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78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65EF7DD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21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D83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8D3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5B4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0E1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EEF5" w14:textId="77777777" w:rsidR="00E47E5D" w:rsidRPr="00BE3917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F0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D7D5EB9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3CFE59B2" w14:textId="77777777" w:rsidR="00E47E5D" w:rsidRDefault="00E47E5D" w:rsidP="008D7570">
      <w:pPr>
        <w:pStyle w:val="Heading1"/>
        <w:spacing w:line="360" w:lineRule="auto"/>
      </w:pPr>
      <w:r>
        <w:t>LINIA 311</w:t>
      </w:r>
    </w:p>
    <w:p w14:paraId="04C3CE52" w14:textId="77777777" w:rsidR="00E47E5D" w:rsidRDefault="00E47E5D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17009233" w14:textId="77777777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CC4B" w14:textId="77777777" w:rsidR="00E47E5D" w:rsidRDefault="00E47E5D" w:rsidP="00E47E5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55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2459296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591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E7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2CA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1B85" w14:textId="77777777" w:rsidR="00E47E5D" w:rsidRPr="003004A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AC2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8710" w14:textId="77777777" w:rsidR="00E47E5D" w:rsidRPr="003004A8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7489" w14:textId="77777777" w:rsidR="00E47E5D" w:rsidRPr="006F7065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0BF56D9F" w14:textId="77777777" w:rsidR="00E47E5D" w:rsidRDefault="00E47E5D">
      <w:pPr>
        <w:tabs>
          <w:tab w:val="left" w:pos="4560"/>
        </w:tabs>
        <w:rPr>
          <w:sz w:val="20"/>
          <w:lang w:val="ro-RO"/>
        </w:rPr>
      </w:pPr>
    </w:p>
    <w:p w14:paraId="29AF1C8A" w14:textId="77777777" w:rsidR="00E47E5D" w:rsidRDefault="00E47E5D" w:rsidP="00E81B3B">
      <w:pPr>
        <w:pStyle w:val="Heading1"/>
        <w:spacing w:line="360" w:lineRule="auto"/>
      </w:pPr>
      <w:r>
        <w:t>LINIA 314 G</w:t>
      </w:r>
    </w:p>
    <w:p w14:paraId="3DE6AF40" w14:textId="77777777" w:rsidR="00E47E5D" w:rsidRDefault="00E47E5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47E5D" w14:paraId="5CEF9796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1147" w14:textId="77777777" w:rsidR="00E47E5D" w:rsidRDefault="00E47E5D" w:rsidP="00E47E5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A14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8AB0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6B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32EF76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BD6A1D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39A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7EC2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BB4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8F93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FE5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FF4FAB9" w14:textId="77777777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4DF9" w14:textId="77777777" w:rsidR="00E47E5D" w:rsidRDefault="00E47E5D" w:rsidP="00E47E5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4CA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A4F7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93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02BA6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58E27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61D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733E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D31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CA5D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FD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529B23A" w14:textId="77777777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4D12" w14:textId="77777777" w:rsidR="00E47E5D" w:rsidRDefault="00E47E5D" w:rsidP="00E47E5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78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6249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540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7774B4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18F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C532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DB5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7492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F39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3328BC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41129DB5" w14:textId="77777777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3FD9" w14:textId="77777777" w:rsidR="00E47E5D" w:rsidRDefault="00E47E5D" w:rsidP="00E47E5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647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F939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E6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E45ABE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CB8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2D32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BC9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D0FE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60B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90508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61E140B6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116F" w14:textId="77777777" w:rsidR="00E47E5D" w:rsidRDefault="00E47E5D" w:rsidP="00E47E5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794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B492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27B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3C3A02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2E3B7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50895E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50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9E43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6E7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D9C9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F4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D32C7A9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6EB8" w14:textId="77777777" w:rsidR="00E47E5D" w:rsidRDefault="00E47E5D" w:rsidP="00E47E5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52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41B2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3B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45FF46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03033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43055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B9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6B6C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D4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53F1" w14:textId="77777777" w:rsidR="00E47E5D" w:rsidRPr="00DF53C6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12F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0225E28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6D92FBAE" w14:textId="77777777" w:rsidR="00E47E5D" w:rsidRDefault="00E47E5D" w:rsidP="003A5387">
      <w:pPr>
        <w:pStyle w:val="Heading1"/>
        <w:spacing w:line="360" w:lineRule="auto"/>
      </w:pPr>
      <w:r>
        <w:t>LINIA 316</w:t>
      </w:r>
    </w:p>
    <w:p w14:paraId="3ACE2591" w14:textId="77777777" w:rsidR="00E47E5D" w:rsidRDefault="00E47E5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65CC6E68" w14:textId="77777777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0020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73F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8D6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E89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09858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2EF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C70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C66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86F3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00F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2960F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679B2C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47E5D" w14:paraId="76C8B77B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7E1F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4C2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FC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C1E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C2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3FC93D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BBF6E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A04B93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2421D7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6D7137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B727D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8B5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869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28D9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C61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CFBE6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47E5D" w14:paraId="33B025F4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D4C3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F69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9A3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C84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807863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CE5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5C1C5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4B4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ECA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F1A0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66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382C9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142A8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47E5D" w14:paraId="1CF45BD7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E23A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83B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E99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CF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A2DB2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FF7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F52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EE9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5E9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6A8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7B9FA02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13AE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EC7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DE3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7C7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F6FA9F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EA9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048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FF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CA68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BAB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719D8DE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F32C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ADA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FB9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CFD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CBD018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BDF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134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AD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CE2C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493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5A21744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9476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6E9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14A3D30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3E6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28A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4F1548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BD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888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B4D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FB51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30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46D8FEA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4254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53F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7D6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900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BA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F46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EE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8D5B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B29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73D02A7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F96C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6F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43D408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CD5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A3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B7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7E2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AB1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646B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54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6A8E94BF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8C59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F75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0214A99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99D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C01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57BE291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39E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B3E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76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1DF4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D92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09207588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57D2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1DD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C3848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D5A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92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BD9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C15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FF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E331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A3D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2D3CF41A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90A3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99D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20F9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CAD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1FAB6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63C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C081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5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E1B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CAC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03BFBC2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66CF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D31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D70C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ED8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46B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4F1A4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52FBB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339E8F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FABD53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F492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663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62CF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91B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3C3EC05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0DC1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7B8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EE42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577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465ED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6C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6B6A7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83926F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D0F6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312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73F3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FA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47E5D" w14:paraId="18799553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6D7C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F69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CF65F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C86F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3C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52A27A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E6F9" w14:textId="77777777" w:rsidR="00E47E5D" w:rsidRPr="00273EC0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B11A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19B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A70B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219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0694194D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4C59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B8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A1AE70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9FA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C42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94EA56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DBE1" w14:textId="77777777" w:rsidR="00E47E5D" w:rsidRPr="00273EC0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10B1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3AD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B442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138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3FC37633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65ED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5D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BBE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E4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F1673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518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5C5F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93A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8A7E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44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C4C5FF6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466A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19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46B7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AE0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62D0A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EC7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803F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B8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92AB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877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AFEDBE8" w14:textId="77777777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37F5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98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F8C4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608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15FEA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AC9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1692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AB8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B86F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320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C92C27F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05B5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D3F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87A4A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8A8C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19E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025805F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AE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8E4B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8A7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9670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267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19B8CB1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6F3C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164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A41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DBB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35AF15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B25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6B80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FA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64E9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22F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34969F2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1ACB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DC4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47CC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1E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3E284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C4F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2307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A19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8307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A2B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8D2DB4A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363F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AD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FE35F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1697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4E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3EA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81C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5B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2EC0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511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512B7EA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69FE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136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1BD275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676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0ABA" w14:textId="77777777" w:rsidR="00E47E5D" w:rsidRPr="00830247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44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046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44C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2E9A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BF8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62CF34D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761C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CB7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6AC27B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BCD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52E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6E05198" w14:textId="77777777" w:rsidR="00E47E5D" w:rsidRPr="00830247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2BF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13A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73C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0E9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1E9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178CB4F4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9B27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FA4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6417C70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974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9E6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06F438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21F960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0CB07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7E4B5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FB9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A5A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D0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41F0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35F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1856AF2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B528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821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AB6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778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37CE34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848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7DF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6DA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E36E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A4F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43F075A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A4FF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B7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6CC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10A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55F25F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4C0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4D1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F73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2D90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975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62D0188" w14:textId="7777777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CF41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B6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D91E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39C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F76488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97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38E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23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2CEA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E89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0CE88D1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85BD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7A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6E59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0AE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61E7E6B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715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1065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C61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1A34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F9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DC5175A" w14:textId="77777777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A7FF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B50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D41D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3F1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B83438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19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A2FF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E9E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1D07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698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219E5C" w14:textId="77777777" w:rsidR="00E47E5D" w:rsidRPr="000D7AA7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47E5D" w14:paraId="715DAAAE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88B3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CE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A808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FCC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935DE7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7CD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9A73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E18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CBC4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0D7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A9EE3A1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B93E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45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B816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D4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5E92DB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F2A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086D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2A5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54C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E06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4C50EC7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55E8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64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422027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6807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B73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E45E8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A0E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2B72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606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F46E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15D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A2389F7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BAF1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707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D2A5E1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82CC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B70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DA78F8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6E9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2978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AF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7901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13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2209E740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8126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866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804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BE0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CBA8F5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1DE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9CC39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4DAD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D89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E9C0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31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FE1D1AE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3C18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474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B5136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1956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ED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333D17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0BE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A90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8B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91D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57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42528F11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BCD5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E8D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208608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76D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544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0AADB6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778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5AB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763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13F8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FD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1413453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E47E5D" w14:paraId="11CF3F76" w14:textId="77777777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5B56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DC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37B4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AE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1A7F52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21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65FF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CD2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32EB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49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BB0175A" w14:textId="77777777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5347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BA9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E6A1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9C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6B4AE2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ADE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8489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3AC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01A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F28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46AA9CD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C564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642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B377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C10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8AE4F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2F0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978E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05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A3C0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DA7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47E5D" w14:paraId="796F7144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06C0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AF1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18600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19EE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B50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3D8980C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CE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4D21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B81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20AC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49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C7BD03A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4732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2E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9A58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F42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E4CD3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E48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E9F6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5C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6F2F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3F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47E5D" w14:paraId="3B7C11A7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3A3A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B8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0A0A78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28C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FE5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46010F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C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638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2D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94F6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A07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8EE21D6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FE26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C0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565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D5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2D4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B53A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845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FDC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99C7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43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31D163C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7F5C8DA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E655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31A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C22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C86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E64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4EDB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4A2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F8F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D459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26E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47C848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48F033F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0C70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1C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9F93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BC7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1707266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E23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49124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1380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F5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A3EF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CA7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E3F08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47E5D" w14:paraId="4522059F" w14:textId="77777777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5510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241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B264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81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243C03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DB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94ED94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6FA9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76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8028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2C1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A9329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079D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47E5D" w14:paraId="39026FE5" w14:textId="77777777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7A2E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134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3E3D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88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677FDA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D6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043C2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3B92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5D3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75D3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E2A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3BF3B84" w14:textId="77777777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6528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75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157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EE7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B541CB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BD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017A3C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B998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C29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70BE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26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5B6C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7111A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47E5D" w14:paraId="424C0F21" w14:textId="77777777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F67E" w14:textId="77777777" w:rsidR="00E47E5D" w:rsidRDefault="00E47E5D" w:rsidP="00E47E5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1A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6BA3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308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8CD26A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AC8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F8C65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A9BB" w14:textId="77777777" w:rsidR="00E47E5D" w:rsidRPr="00514DA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58A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EF55" w14:textId="77777777" w:rsidR="00E47E5D" w:rsidRPr="00F6236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57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F3493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AED4A83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55238AFC" w14:textId="77777777" w:rsidR="00E47E5D" w:rsidRDefault="00E47E5D" w:rsidP="00503CFC">
      <w:pPr>
        <w:pStyle w:val="Heading1"/>
        <w:spacing w:line="360" w:lineRule="auto"/>
      </w:pPr>
      <w:r>
        <w:t>LINIA 412</w:t>
      </w:r>
    </w:p>
    <w:p w14:paraId="4F97C9F3" w14:textId="77777777" w:rsidR="00E47E5D" w:rsidRDefault="00E47E5D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47E5D" w14:paraId="2249F54D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5868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3B3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7D20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028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B1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5A01FE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ABB0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3B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2F0D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C9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72898F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E47E5D" w14:paraId="66AA3452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5D79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9DE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BAE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FFC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C37DA5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6CB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18516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700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B3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C7A6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018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78ED219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0D2D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339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033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58C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610917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982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2267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78E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07B8D5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C178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F95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12889568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E6F7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826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4A4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F5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D45F37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36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4D9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78D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2364765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F3D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66F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1438CA99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6670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9E3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5B699C4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E48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B4C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77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C0D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CF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803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AA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47E5D" w14:paraId="7CE199F4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01B5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6A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67DF949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5F3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B24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674C19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01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E606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30A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1A2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5AC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423A061F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0EE9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08C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08E0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248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89A673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CC4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86853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AA9B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E0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0FC3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69B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0905163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AF46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C5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A71D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02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4587C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E25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45D44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61ECFD4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BBE99E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A23742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0DAD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9C5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6348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A02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67D87E9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0C8C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189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1B787E5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BF9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25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D56312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EA9169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5BC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884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10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B8D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B99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67794466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B603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45B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78505E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A41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8D7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0493E9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D6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CCB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AE2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B29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E29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978CDDD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F311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B03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DE9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22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8E7356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8F857E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2E8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DE2C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F6B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65EB44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34DF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111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658178A3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72B2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079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AEB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057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04434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AC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D79E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84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AC1C3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574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5E1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5FB97C7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EEB7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B2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05C478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014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DF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47325C6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10E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F87B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780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5DD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05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E2F9D98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8029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A10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41648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4C6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122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17DB92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0C3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EF5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F5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7ECB381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A84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D6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47E5D" w14:paraId="798FD805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A0C5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63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DB3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6CB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DC3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0092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A0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5128691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613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F24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4406C49E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4189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F93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81A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D9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E5B67">
              <w:rPr>
                <w:b/>
                <w:bCs/>
                <w:sz w:val="20"/>
                <w:lang w:val="ro-RO"/>
              </w:rPr>
              <w:t>Gherla-Dej Calatori (inclusiv linia 4 directa Gherla si schimbatoarele 4, 14, 18, 7, 5, 3 din st. Gherla)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860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5D7E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6A2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  <w:p w14:paraId="3C799A5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91B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E31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47E5D" w14:paraId="5E7D34B8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C461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95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0F6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C48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0C8A59A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BAC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E7147D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656F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2FD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F14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E8E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71FE269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5D46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05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96E8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29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EC9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21134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EEE334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5ED8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70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CE6D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16E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BC2D3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E47E5D" w14:paraId="27FF604F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B5FA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1DD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3535DC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9BB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ACF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65F1D9E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E41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D4D0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31F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A01F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C09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C0A179C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8F6B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B1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345FB6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2B4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36D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49B312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03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7CE2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A45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BCCB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C43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4DC21D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474596F6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767D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89C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68F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CB3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E71C8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601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31F7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A1E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7E6303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483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49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47E5D" w14:paraId="782D313E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2EEA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A5C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2DF8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590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1F12953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753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E479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97A2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EB2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438D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6E0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1E4BDD5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14BA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117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D43B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C3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021B96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379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6D6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04C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2351CDF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37E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1F8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E47E5D" w14:paraId="76CE388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54AA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F81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6221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4D8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38AF19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FFE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16C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FD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72D4DCF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B6A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9E9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2C7C22CF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C6D7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0A7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267C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149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40B27B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6AFF68ED" w14:textId="77777777" w:rsidR="00E47E5D" w:rsidRDefault="00E47E5D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37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709C7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B54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516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F7F8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C23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BC68507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1CB7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773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346B5D0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BC2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E46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565150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FF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9C4A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C4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32ED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A17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D007C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0F3CECF6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386E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BA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0D952D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435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BAD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DB6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92FA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6B5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DA3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BE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44E6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32DBA5D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4799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953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5226661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8DA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0F3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082A6D8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7E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DA8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82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30DE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810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5224E870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41B4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478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F21965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BC01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41B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61AACAA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DD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7C3B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A97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1A3E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A3B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6A22DD9C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E56E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97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44143B7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BA3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B6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F7212C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43A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AA86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A16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0A1C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C86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804D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4BFAF32B" w14:textId="77777777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AAEC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063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263A183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EFD1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E5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4FD621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214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B1B5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2B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75B6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75C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1A5208CF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8D36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539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B52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59B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33FD773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E8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AAF5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52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9AC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FF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060217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A432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F87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0D5ADE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408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A14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3E5409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50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51C4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9A2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BA3A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45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44C7ED7E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F0E6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834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642DAE2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0D7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7FA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4EB9D6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742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7EF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D8C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CDE3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72E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0B52B9E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C6C0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94A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DF5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152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EBF6A9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BCD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3EBF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EE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82F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48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D57938A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E1A7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C4D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4F9772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5A8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599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484E0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541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84E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27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9E6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05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0099305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CDB3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518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5C1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142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E2E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A37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18B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3ACA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191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E47E5D" w14:paraId="74F9ECAD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16D5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D8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FBD88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3AE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751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B974C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A65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4E3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5C5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FAFF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0BD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2A6A1AD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A42E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51F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0F80BDE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277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7EB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5C3B3D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7FD7D64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A6C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0EA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589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619D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85D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48B59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77302FB8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BFE3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452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B86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818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B8B6C7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E93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761B069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5D8D0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E1D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CE5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C687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FF6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795E952" w14:textId="77777777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A35A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70C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C41A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FC6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7EBB96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5934EC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3CC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7AEF5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AE2C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AD3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1204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E0A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F1A946E" w14:textId="77777777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D7EA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FFC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51FB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D82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604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A8DD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DFA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F54B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2B5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E47E5D" w14:paraId="3F4A0368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BD020D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0468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1C087E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7E94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4C0D2A1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148A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102C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806D99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F9687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287311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D33FF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DE6F53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7F5B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7FF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3F4D835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B10A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94B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6A5004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8EC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C3E8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840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1547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0D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EC87BE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4C454E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9F046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31D6863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E47E5D" w14:paraId="2047B0B2" w14:textId="77777777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4300" w14:textId="77777777" w:rsidR="00E47E5D" w:rsidRDefault="00E47E5D" w:rsidP="00E47E5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592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46DF44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09BA" w14:textId="77777777" w:rsidR="00E47E5D" w:rsidRPr="005C35B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1EC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7EC9C0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62F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FD4A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C0C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2AF3" w14:textId="77777777" w:rsidR="00E47E5D" w:rsidRPr="0039633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568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95257EE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0141A46E" w14:textId="77777777" w:rsidR="00E47E5D" w:rsidRDefault="00E47E5D" w:rsidP="0002281B">
      <w:pPr>
        <w:pStyle w:val="Heading1"/>
        <w:spacing w:line="360" w:lineRule="auto"/>
      </w:pPr>
      <w:r>
        <w:t>LINIA 416</w:t>
      </w:r>
    </w:p>
    <w:p w14:paraId="4E4DBD11" w14:textId="77777777" w:rsidR="00E47E5D" w:rsidRDefault="00E47E5D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38FF0FC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C5B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92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B7C4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B40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BA7DBA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61A30882" w14:textId="77777777" w:rsidR="00E47E5D" w:rsidRDefault="00E47E5D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57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57B8A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B72F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8D5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5762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274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BEF249C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4E71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21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39E67DF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9C10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ED2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B4C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23CF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91E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B66A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FCD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B49E8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431F77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E47E5D" w14:paraId="4DFF49B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5E1A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AE5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F1FE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54C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E00E07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12AF181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A1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B0B54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0CB0FAA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C8BFA2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109B50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2411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55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9CE2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61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9D047E3" w14:textId="77777777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C70C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01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267E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68A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6E3569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0A7E82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257BA8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886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6BCC12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0EEB14D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6B8A8BA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D1BD3C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F97E13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30A8D59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81732E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F6CE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EE5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4219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8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CA4810E" w14:textId="77777777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D06A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63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FC0B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03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DB60FF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67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7ADAC1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353DBCB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C7E80E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C2389B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FD21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AC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6886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C91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ABBD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E47E5D" w14:paraId="67A14D00" w14:textId="77777777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D061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C7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424D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548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564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7AB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B78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CED43C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262C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1E6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08D2C8D9" w14:textId="77777777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F54F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984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1862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6F1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EEF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430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96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4E4B8AA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B0A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5A5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07E61024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EF5F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CE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21EC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4E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359911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FE1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EE9F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692B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714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CF1E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845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1506DA0" w14:textId="77777777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DA19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B13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F7741C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CA6C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5FF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5841CB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6DF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D86C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A7E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36984A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0F06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4BE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5DAB7D39" w14:textId="77777777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8060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8F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977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78F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F4889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EA7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C45F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49C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36E531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106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7DB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5A5750FC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CB14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69C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33DA5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48A5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AED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0496FB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15D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F36E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8A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7659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042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14D0D9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BC12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E7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D92D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5E4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C9395D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675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8530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587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D5848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5332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86C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649868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0670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D37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5C9AB7A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139B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FE2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D1BAD4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57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5B74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49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D37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752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9D0804A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8F1C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E32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97DF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1DE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351033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BF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0596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261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BE4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C08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0E2853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7140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59F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885E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28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7EC6A85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009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4089B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1DEA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733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1E8A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682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E47E5D" w14:paraId="0DB0275A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76E8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79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72B2A73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3DD2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898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66559D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01C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922D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A27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5C97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FC2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606F9C9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655D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671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5D19DF8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FF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DB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380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C48D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198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4F9A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99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60D66D3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21E6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549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DFA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00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B96AC6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C5C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19065B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B9C0C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CA8D75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458CB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DF74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2CC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7448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CB83" w14:textId="77777777" w:rsidR="00E47E5D" w:rsidRPr="00620605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104F608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4807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F4F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30F231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F8E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DEC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4B9489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A47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9B8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7C6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B37B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31E2" w14:textId="77777777" w:rsidR="00E47E5D" w:rsidRPr="0029205F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47E5D" w14:paraId="36DE102E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213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D4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D9C3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F12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745FF9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08B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2B9F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56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9131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EBF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1BB43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E47E5D" w14:paraId="696F5C6E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78FA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AE2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7212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005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9C807B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9F7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7E77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5EF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0B5D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BC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D09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47E5D" w14:paraId="0DA1CD56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C58B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60A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BE5D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D6D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001F2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67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C85D3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F3B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C32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5DB4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6E3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49648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E47E5D" w14:paraId="438C337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0442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0B4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7312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5B2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012747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A5A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3996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E64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9012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0CC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A23125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4745" w14:textId="77777777" w:rsidR="00E47E5D" w:rsidRDefault="00E47E5D" w:rsidP="00E47E5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1E5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098A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C3A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A40CE2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06F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EB53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833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2B21" w14:textId="77777777" w:rsidR="00E47E5D" w:rsidRPr="00C4423F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496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E847618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56B8849E" w14:textId="77777777" w:rsidR="00E47E5D" w:rsidRDefault="00E47E5D" w:rsidP="003146F4">
      <w:pPr>
        <w:pStyle w:val="Heading1"/>
        <w:spacing w:line="360" w:lineRule="auto"/>
      </w:pPr>
      <w:r>
        <w:t>LINIA 417</w:t>
      </w:r>
    </w:p>
    <w:p w14:paraId="7FC48D5E" w14:textId="77777777" w:rsidR="00E47E5D" w:rsidRDefault="00E47E5D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47E5D" w14:paraId="49F35C85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4589" w14:textId="77777777" w:rsidR="00E47E5D" w:rsidRDefault="00E47E5D" w:rsidP="00E47E5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7250" w14:textId="77777777" w:rsidR="00E47E5D" w:rsidRDefault="00E47E5D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1CDC" w14:textId="77777777" w:rsidR="00E47E5D" w:rsidRPr="002D7BD3" w:rsidRDefault="00E47E5D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0DCB" w14:textId="77777777" w:rsidR="00E47E5D" w:rsidRDefault="00E47E5D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1E417D7" w14:textId="77777777" w:rsidR="00E47E5D" w:rsidRDefault="00E47E5D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46734695" w14:textId="77777777" w:rsidR="00E47E5D" w:rsidRDefault="00E47E5D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93CD" w14:textId="77777777" w:rsidR="00E47E5D" w:rsidRDefault="00E47E5D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539DF8DC" w14:textId="77777777" w:rsidR="00E47E5D" w:rsidRDefault="00E47E5D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0482" w14:textId="77777777" w:rsidR="00E47E5D" w:rsidRPr="00655FB7" w:rsidRDefault="00E47E5D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E158" w14:textId="77777777" w:rsidR="00E47E5D" w:rsidRDefault="00E47E5D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B906" w14:textId="77777777" w:rsidR="00E47E5D" w:rsidRPr="002D7BD3" w:rsidRDefault="00E47E5D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DCAB" w14:textId="77777777" w:rsidR="00E47E5D" w:rsidRDefault="00E47E5D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18313056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01849F83" w14:textId="77777777" w:rsidR="00E47E5D" w:rsidRDefault="00E47E5D" w:rsidP="00D37279">
      <w:pPr>
        <w:pStyle w:val="Heading1"/>
        <w:spacing w:line="276" w:lineRule="auto"/>
      </w:pPr>
      <w:r>
        <w:t>LINIA 418</w:t>
      </w:r>
    </w:p>
    <w:p w14:paraId="57E802C9" w14:textId="77777777" w:rsidR="00E47E5D" w:rsidRDefault="00E47E5D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0074FDF8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BA93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91B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5B94CEB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E7CB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421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53945DF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1AE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17DD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7FC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F74B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D7B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D6B6B49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C3F3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053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D0D7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717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12C3C64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BE9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C223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39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6172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3ED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655E8A4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BDAB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FD3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3ECD4A3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252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343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2075D19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41E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046B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845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E708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E73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2B28F308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AB01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0D8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06867E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D281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87C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874291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B585A3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078A2FE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5EE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4BB6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5AC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B5EB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D25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7EA4F489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4B0D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270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558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BEE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DCBCFB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D99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A441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593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23F2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C9E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4A0BE30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1B57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9DE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71DF48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7C5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F04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5CE58A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442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6B0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E9E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1962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B5F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44CCDFFF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2224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655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43549A0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879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44B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1E67E5B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4AE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7CE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829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A350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005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7F6403EE" w14:textId="77777777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241D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244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BD64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910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1741878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969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6B6DFB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0B0A7A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41B778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0835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A4A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AA59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0DD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E47E5D" w14:paraId="67B9ACC4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CF13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F16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E784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BBF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16D4080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6E3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5D32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401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DF5E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DC4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AB95A31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C9A5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B51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9171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849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619BE43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635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7AAF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7E5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9A1D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2CB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0E777007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E61D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B7F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47B4030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24A5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A68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5DEF978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E8D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4EEF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DD9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07F4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FF8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0310ADC2" w14:textId="77777777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86CD" w14:textId="77777777" w:rsidR="00E47E5D" w:rsidRDefault="00E47E5D" w:rsidP="00E47E5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1A2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F08F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915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53C285F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C93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37B0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417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521C" w14:textId="77777777" w:rsidR="00E47E5D" w:rsidRPr="00896D9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CFA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1E6A386" w14:textId="77777777" w:rsidR="00E47E5D" w:rsidRDefault="00E47E5D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348F6872" w14:textId="77777777" w:rsidR="00E47E5D" w:rsidRDefault="00E47E5D" w:rsidP="00380064">
      <w:pPr>
        <w:pStyle w:val="Heading1"/>
        <w:spacing w:line="360" w:lineRule="auto"/>
      </w:pPr>
      <w:r>
        <w:t>LINIA 500</w:t>
      </w:r>
    </w:p>
    <w:p w14:paraId="7CA6A20C" w14:textId="77777777" w:rsidR="00E47E5D" w:rsidRPr="00071303" w:rsidRDefault="00E47E5D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47E5D" w14:paraId="7DF93BD5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8EE3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5CE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75D2CE5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663B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B1F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4478091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C84C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E3E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E12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EB77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FA9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C630E12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576F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1D4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2D5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A9E4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45E2300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115A1A4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B8A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B92C43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B6D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504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CA9F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284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88362EC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94E4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CC3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33B7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CAF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4F05787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1FEB79A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97E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3D1ED83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27D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707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628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415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244F0D7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DA0B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977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3F9A5DF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926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9D69" w14:textId="77777777" w:rsidR="00E47E5D" w:rsidRPr="0008670B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5E51768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763CC10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0FC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091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130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7CB6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4BB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:rsidRPr="00456545" w14:paraId="6FA6A2B2" w14:textId="77777777" w:rsidTr="004727FB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5307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151A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4CF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039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2AEA5367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50B5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3C18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46CC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F76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BE1F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7E5D" w:rsidRPr="00456545" w14:paraId="6BEA62E7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7508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A32C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C51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279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4F05D252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7C2A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321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BC13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EF16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CBB9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7E5D" w:rsidRPr="00456545" w14:paraId="1C645D61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2AF0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E5C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17D39355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D290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980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5905595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7B6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E55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6E3E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F66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718A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7E5D" w:rsidRPr="00456545" w14:paraId="66F95DA7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0617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6E8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E913602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E13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CEF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3DE7F1F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07E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7F08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418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4F50C568" w14:textId="77777777" w:rsidR="00E47E5D" w:rsidRPr="00456545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14EC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A264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2378515" w14:textId="77777777" w:rsidR="00E47E5D" w:rsidRPr="00A3090B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:rsidRPr="00456545" w14:paraId="14B352BD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C682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1FD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B1A1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599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392193A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58297F2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4AFFB1B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9C4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72F1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652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6938C48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86EC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ECB1" w14:textId="77777777" w:rsidR="00E47E5D" w:rsidRPr="00377D08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D11DCA" w14:textId="77777777" w:rsidR="00E47E5D" w:rsidRPr="00377D08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6D709FE7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E47E5D" w:rsidRPr="00456545" w14:paraId="0272B305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CCD7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261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9C2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DB5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5EC04C0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D98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D72C4D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54A9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B35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98D9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95E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C75774" w14:textId="77777777" w:rsidR="00E47E5D" w:rsidRPr="005F21B7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47E5D" w:rsidRPr="00456545" w14:paraId="55F0B4E8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6AF0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1B6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3C2B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19D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4212678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8E0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0A69F43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9843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FC7C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F916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AB3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1432E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E47E5D" w:rsidRPr="00456545" w14:paraId="11E43E4A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19F3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7D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A371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1EA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1E050A8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8BC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72AED20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C2CB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B4A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020C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539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A76BE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47E5D" w:rsidRPr="00456545" w14:paraId="4D0697F4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87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075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9003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A32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6AFFBD6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CEA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76323D1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02B5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968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5213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580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47D61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05EC15A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47E5D" w:rsidRPr="00456545" w14:paraId="04F72B5D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5D03" w14:textId="77777777" w:rsidR="00E47E5D" w:rsidRPr="00456545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E8B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279CB1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0EAB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AEF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0FAAAC94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51A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593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6B8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2243EE6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FA1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4CE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68EF9F53" w14:textId="77777777" w:rsidTr="004727FB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426A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95C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DE4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7F5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E4C0B2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06D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5097711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CDAA3B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C428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105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C354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52A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734C3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63F37E4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24FE6D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E589F9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E47E5D" w14:paraId="7C3E009F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1ED3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5F2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B848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7CD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5A155E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B7E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16351D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4A4663F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E40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95D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787A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C79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81119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628BC63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2740CE7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E47E5D" w14:paraId="4DC6B580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DFF3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67C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17C0634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C1A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117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1EE48D4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410C9E5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E06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877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DB1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0367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535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5E2BE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E47E5D" w14:paraId="49C68247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CA03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BF1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9634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F42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36BF420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625598B4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232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9ED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E05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2CBC7C7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959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0DC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E47E5D" w14:paraId="3F35B01A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C8B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F60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3C0BA42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CFF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381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3B9084A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BA4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3E2B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9B3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4B2B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A7A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797F71F2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B2E2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4EF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026AECF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9C2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358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1518884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F3A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D158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CCA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DDA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47F5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112637C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C4DA45B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5251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BB9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E18C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AE5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606605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FB8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0371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F5F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5ABEF95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B0A2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26DE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B2101C4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7E690F89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FCF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7BA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988C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EA2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5625DC5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FCD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E59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DCB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AED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AE85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7E5D" w14:paraId="6A058135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F834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991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E12B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E6E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09AFA27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008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3B11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CBB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561F5C2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7693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AB89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7E5D" w14:paraId="00B5293A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B14E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027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2059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ACE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4667169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A8E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1CF4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7E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C4A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FDAF" w14:textId="77777777" w:rsidR="00E47E5D" w:rsidRPr="00534A5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79D5FE6F" w14:textId="77777777" w:rsidR="00E47E5D" w:rsidRPr="00534A5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18EDCB1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47E5D" w14:paraId="2507DA58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4F04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281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E547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B65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2B85615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9E8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4D6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565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3315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8BCA" w14:textId="77777777" w:rsidR="00E47E5D" w:rsidRPr="00534A5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7CF79214" w14:textId="77777777" w:rsidR="00E47E5D" w:rsidRPr="00534A5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0AC1754" w14:textId="77777777" w:rsidR="00E47E5D" w:rsidRPr="00534A55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47E5D" w14:paraId="74A5A06A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19DE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207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F4E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32C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41A8518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F30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097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F83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6B8B673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9D63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D009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7E5D" w14:paraId="2524EE9F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F6BA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E68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BD23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C2C2" w14:textId="77777777" w:rsidR="00E47E5D" w:rsidRPr="000C4604" w:rsidRDefault="00E47E5D" w:rsidP="004727FB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343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4BBF99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2A63F69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EB88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9BF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5196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AED2" w14:textId="77777777" w:rsidR="00E47E5D" w:rsidRPr="000C4604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41A9AB7F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E47E5D" w14:paraId="44790112" w14:textId="77777777" w:rsidTr="004727FB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082E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8BF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CEC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936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47636C5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5AD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E9C2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652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68A78E4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E7D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4B0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7E5D" w14:paraId="1B9439CE" w14:textId="77777777" w:rsidTr="004727FB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F716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083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3787191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C778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3C4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 Cotești și</w:t>
            </w:r>
          </w:p>
          <w:p w14:paraId="2ACD63E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247DD65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213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6797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B8F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9C8C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5EE8" w14:textId="77777777" w:rsidR="00E47E5D" w:rsidRPr="00BB30B6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E14CA8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6EAA6FE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E47E5D" w14:paraId="3FFA0097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4691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DB0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77C8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FE2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4D5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1D01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7D8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195+000</w:t>
            </w:r>
          </w:p>
          <w:p w14:paraId="495CF5B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23C3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A9F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B147AB7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64BD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963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1AB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C58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188B02C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006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8DB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847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DBC2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934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56A71F9F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897C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2D1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C8E9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3D0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5AE7149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717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E9AD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3B7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75CEE3E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A87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138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6BE2BC2A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0115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792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54B027BC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2B4C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A77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B4E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977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E27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C3C7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987D" w14:textId="77777777" w:rsidR="00E47E5D" w:rsidRPr="000C4604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E47E5D" w14:paraId="20E95004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7F68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A53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8F6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837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6CE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EF39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1E5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4BEEF2FC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8A89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6D35" w14:textId="77777777" w:rsidR="00E47E5D" w:rsidRPr="000C4604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E47E5D" w14:paraId="77048430" w14:textId="77777777" w:rsidTr="004727FB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610D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010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CD2F9B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3767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346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4AB3051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2DD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B5E7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3C5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3B4535F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31F2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F11F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AA214CB" w14:textId="77777777" w:rsidR="00E47E5D" w:rsidRPr="006C1F61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23D6CDA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1A7B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89AC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35F24CA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546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C45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2BD8F7F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D24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00E9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A6D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B544DE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9187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E1B9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11D75D0" w14:textId="77777777" w:rsidR="00E47E5D" w:rsidRPr="00D84BDE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3D28DE8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BB31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120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389F7E7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98F5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E744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5E7E3A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A61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1A24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BED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A0FD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E40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7E5D" w14:paraId="4BB1E3ED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C62F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EF2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DBED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D97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1BB0267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39B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E792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92B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25189B8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0386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0D1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7E5D" w14:paraId="7FA0742A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DA43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E3A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4B8D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39A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90DEA2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E21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F7C2CC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5AC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777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CA67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C302" w14:textId="77777777" w:rsidR="00E47E5D" w:rsidRPr="00534C03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048D0BA8" w14:textId="77777777" w:rsidR="00E47E5D" w:rsidRPr="00534C03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204DD0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E47E5D" w14:paraId="7FE19DA2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5D8D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D27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72C052A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B87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CDD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5EBCCEE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624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79B8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2A3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574427F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722D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2242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A7905D6" w14:textId="77777777" w:rsidR="00E47E5D" w:rsidRPr="00D84BDE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2CB5D03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473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CA1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499ECEA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2DD6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56C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DA75A8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5848AA0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EF9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4E6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0FF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B625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6D67" w14:textId="77777777" w:rsidR="00E47E5D" w:rsidRPr="001F07B1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DC0D89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2A420BCC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E47E5D" w14:paraId="47F9EDFE" w14:textId="77777777" w:rsidTr="004727FB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1602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FD0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E4A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E97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015CF5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4D3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5BD4CA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18D9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44F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0650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D64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36DAF40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08D0A94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E47E5D" w14:paraId="4F008509" w14:textId="77777777" w:rsidTr="004727FB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F8C5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930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52BC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B73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AEF6B7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11C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D8850C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2A66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519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D83A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1DE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9A47D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1DC2A354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47E5D" w14:paraId="6B553CD6" w14:textId="77777777" w:rsidTr="004727FB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9AF6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B06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1B8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3DF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FC4051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896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179E1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AD40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427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F338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831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44B15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E47E5D" w14:paraId="5DB7DB3B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C7D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64B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742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358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438B16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0CA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E76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ABD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2528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13C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535E0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6A4B16D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7E5D" w14:paraId="00CE4218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538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4DD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FFCF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90F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AE591B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18B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C1EE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89B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616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BFD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97BA2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E47E5D" w14:paraId="721AFFB5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3BDC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0FB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8AB8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7CC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F95C89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478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390F29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527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97F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7DB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569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1064479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E47E5D" w14:paraId="0A45D3DA" w14:textId="77777777" w:rsidTr="004727FB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C821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59C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0AB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106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3AE182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665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07DECE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422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525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534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F55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0924E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70DA85A4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47E5D" w14:paraId="3BC46DE1" w14:textId="77777777" w:rsidTr="004727FB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FBA2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3A7C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8F9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BCCB" w14:textId="77777777" w:rsidR="00E47E5D" w:rsidRPr="00AD0C48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85D68AD" w14:textId="77777777" w:rsidR="00E47E5D" w:rsidRPr="00AD0C48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7FC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683C15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34D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2CB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31F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4B9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1B98B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BDC62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7F675F6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7E5D" w14:paraId="4333D1A3" w14:textId="77777777" w:rsidTr="004727FB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1AB0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DCD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8E68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053E" w14:textId="77777777" w:rsidR="00E47E5D" w:rsidRDefault="00E47E5D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4AB1714" w14:textId="77777777" w:rsidR="00E47E5D" w:rsidRDefault="00E47E5D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62A14842" w14:textId="77777777" w:rsidR="00E47E5D" w:rsidRDefault="00E47E5D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605DFEB1" w14:textId="77777777" w:rsidR="00E47E5D" w:rsidRPr="002532C4" w:rsidRDefault="00E47E5D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A9A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9EAC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0401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53D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F86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367CE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7563C90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1023A9C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E47E5D" w14:paraId="5FBC4F42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3E78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5CC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40AB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BC0F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DE3606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C1F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D329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88B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8104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65C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2219C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4244AD6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7E5D" w14:paraId="1EA58E53" w14:textId="77777777" w:rsidTr="004727FB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7BD4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609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3BE7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C57E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A992B93" w14:textId="77777777" w:rsidR="00E47E5D" w:rsidRPr="0037264C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4DB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335D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394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0426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EC9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DD0F7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2CA7063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7E5D" w14:paraId="55006865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B7AE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6A8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682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7E78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506C28D" w14:textId="77777777" w:rsidR="00E47E5D" w:rsidRPr="003A070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3F8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54D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F08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542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A34C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2379B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E47E5D" w14:paraId="1D587A51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D684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480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8969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82EB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E526249" w14:textId="77777777" w:rsidR="00E47E5D" w:rsidRPr="00F401C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807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1DF9DEC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21DA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613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5D96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1ED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8E94F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44F59B6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7E5D" w14:paraId="693BA5BB" w14:textId="77777777" w:rsidTr="004727FB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4778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C2D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F8A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52D7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74AE2D6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6EED18AF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F5D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6A0E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831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C15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814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36E28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4C9E1FE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7E5D" w14:paraId="7112BDD9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E095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925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ED44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1A40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070ED35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0748C992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0E69AC2D" w14:textId="77777777" w:rsidR="00E47E5D" w:rsidRPr="002532C4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F9E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46F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DBE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5194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8AD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5BE993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191C631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E47E5D" w14:paraId="028D1562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3320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583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213D577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C15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723B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63CC1C8B" w14:textId="77777777" w:rsidR="00E47E5D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286FFBE8" w14:textId="77777777" w:rsidR="00E47E5D" w:rsidRDefault="00E47E5D" w:rsidP="004727FB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ACF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C76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0A32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EE17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BE9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6FD00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E47E5D" w14:paraId="3537B43E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0CD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95CF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00C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1003" w14:textId="77777777" w:rsidR="00E47E5D" w:rsidRPr="002D1130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170919A3" w14:textId="77777777" w:rsidR="00E47E5D" w:rsidRPr="002D1130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53292DD3" w14:textId="77777777" w:rsidR="00E47E5D" w:rsidRPr="002D1130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C68D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F353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AAC4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083B057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34B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465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F5470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1BB19FF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0852C630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6A89D1C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4420E9F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47E5D" w14:paraId="228B357E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7721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073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3CE6240B" w14:textId="77777777" w:rsidR="00E47E5D" w:rsidRDefault="00E47E5D" w:rsidP="003F558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7EDA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6EA1" w14:textId="77777777" w:rsidR="00E47E5D" w:rsidRPr="002D1130" w:rsidRDefault="00E47E5D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St. Valea Seacă, Valea Seacă – Bacău, Linia 1 directă St.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CC8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9601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8B1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CC52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2CE5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E47E5D" w14:paraId="177BB7B0" w14:textId="77777777" w:rsidTr="004727FB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F69E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EF0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B5E4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C271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D61685B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35E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1719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B953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9B8A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EDA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417FD918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60B83FF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E47E5D" w14:paraId="16753527" w14:textId="77777777" w:rsidTr="004727FB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8833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B4E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4B2D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E136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C3894D4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7C68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712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E68B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1705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015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3C2B6CD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68FB944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47E5D" w14:paraId="3797F68D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D13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FFB9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46C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3F3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78915E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870E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DDC8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164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71DE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F23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3E900EE3" w14:textId="77777777" w:rsidR="00E47E5D" w:rsidRPr="00CB3447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47E5D" w14:paraId="0965E8EC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6220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5CD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5736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6172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43724069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C880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8D7F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276A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57FAE50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F703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1425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6EE920E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7CE298E4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644D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AB2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AE17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7AA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606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58C5E226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B561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2175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4977" w14:textId="77777777" w:rsidR="00E47E5D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2A68" w14:textId="77777777" w:rsidR="00E47E5D" w:rsidRPr="004143AF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7E5D" w14:paraId="30E59D92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5D1D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E5CC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88CA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AAB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3AEAEA27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BDAC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51B6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B857" w14:textId="77777777" w:rsidR="00E47E5D" w:rsidRDefault="00E47E5D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B9F2" w14:textId="77777777" w:rsidR="00E47E5D" w:rsidRPr="00D33E71" w:rsidRDefault="00E47E5D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58AD" w14:textId="77777777" w:rsidR="00E47E5D" w:rsidRDefault="00E47E5D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E47E5D" w14:paraId="7F396F09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B0C5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6164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334+800</w:t>
            </w:r>
          </w:p>
          <w:p w14:paraId="00F0FB7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D329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A331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 2 dir St. Săcuieni Roman și Săcuieni Roman –  Roman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3ED4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356A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FAA6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95A8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48B1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E47E5D" w14:paraId="1C9CF9A3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AA13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73D8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  <w:p w14:paraId="597AF03F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855D" w14:textId="77777777" w:rsidR="00E47E5D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30E0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 –  Roman și linia 1 directă St.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F763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6E06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CCF2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47FD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9A38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E47E5D" w14:paraId="1E5C182D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AAE5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F460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D0E8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1970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D0A1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7C64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E23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36B73D2A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4987" w14:textId="77777777" w:rsidR="00E47E5D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8EA5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E47E5D" w14:paraId="74F5CFD9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2DB8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CE9A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ACDB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2F44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5F6E1825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387B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95E2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D8B8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C79C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916D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33F03EE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9C1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D354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2776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D413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7A7DC0A1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D7A0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E7C5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57D2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D24F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CAF5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6F06AC86" w14:textId="77777777" w:rsidTr="004727FB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7CA8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FF8B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280C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492D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1ADCFDB8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426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2D7B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B861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1BE8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75BD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121E6C61" w14:textId="77777777" w:rsidTr="004727FB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7ADA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E5DF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6C6A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CE29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3F55E8D1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5F62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451B0D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A381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6746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D959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FAE9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652060B0" w14:textId="77777777" w:rsidTr="004727FB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6D67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C9A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FA12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408E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6DF97461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A38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8792ADF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6DE5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F5E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A286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BA35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0FACB44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2D2F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3778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D6CE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5900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22C4FBC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A700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942A4B0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CB4A6D1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29706037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727F1F9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F0D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E749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B2E2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805C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EE37B8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3FDC4FB5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01EA9FA2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E47E5D" w14:paraId="49E9F774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B922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3E7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4C41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2358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A6FB69F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A876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8145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1C12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9684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ED5E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47E5D" w14:paraId="751DBF58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01D8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9A1B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C118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93E7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51CF695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A106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2A366C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C5DE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C092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8298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EE18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B928A80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8EC1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3849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2EDF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FF7F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155386DA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1942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AFADE6F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2533F98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55F97D06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311C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E885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1EFE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C6AC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529406C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3E6B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7A9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E0E1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FDA4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5799579D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167A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7420423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AA586EF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4B365EF5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B890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6B2B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1807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A25A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C89823B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2E1A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5E23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0B27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B7FB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2590CAE0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B56D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E1B6" w14:textId="77777777" w:rsidR="00E47E5D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F3D0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2D3B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12E5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A467839" w14:textId="77777777" w:rsidTr="004727FB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DD43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264A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9B48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EE0D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0E653AD9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4D4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0958534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0323C388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E10EF42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3AB77474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5D8C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861A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3670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39DB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2009CEA" w14:textId="77777777" w:rsidTr="004727FB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11AE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F411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D7F7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E385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304A260C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628E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ABA8A8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06AB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90D8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91F0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6FB7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30CFD5D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AA40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5302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5403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BA3B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41B11352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F8DF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27DE52D0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BA33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F8B1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60B0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173B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3791D1EA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A4D6" w14:textId="77777777" w:rsidR="00E47E5D" w:rsidRDefault="00E47E5D" w:rsidP="00E47E5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8D98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D09F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136B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3B89B76E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2D4EBC59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5D73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EAAE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F03F" w14:textId="77777777" w:rsidR="00E47E5D" w:rsidRDefault="00E47E5D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9552" w14:textId="77777777" w:rsidR="00E47E5D" w:rsidRPr="00D33E71" w:rsidRDefault="00E47E5D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757A" w14:textId="77777777" w:rsidR="00E47E5D" w:rsidRDefault="00E47E5D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02EDCF0" w14:textId="77777777" w:rsidR="00E47E5D" w:rsidRPr="00BA7DAE" w:rsidRDefault="00E47E5D" w:rsidP="000A5D7E">
      <w:pPr>
        <w:tabs>
          <w:tab w:val="left" w:pos="2748"/>
        </w:tabs>
        <w:rPr>
          <w:sz w:val="20"/>
          <w:lang w:val="ro-RO"/>
        </w:rPr>
      </w:pPr>
    </w:p>
    <w:p w14:paraId="0E4E7D57" w14:textId="77777777" w:rsidR="00E47E5D" w:rsidRDefault="00E47E5D" w:rsidP="00E7698F">
      <w:pPr>
        <w:pStyle w:val="Heading1"/>
        <w:spacing w:line="360" w:lineRule="auto"/>
      </w:pPr>
      <w:r>
        <w:t>LINIA 504</w:t>
      </w:r>
    </w:p>
    <w:p w14:paraId="742B3D62" w14:textId="77777777" w:rsidR="00E47E5D" w:rsidRPr="00A16A49" w:rsidRDefault="00E47E5D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0029F2C8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BD15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986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31CCB0F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E67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3A8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4BA17B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1E2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5AE9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79B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DF2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E98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3B6DE4B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01ED1ACE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E47E5D" w14:paraId="184C2BE2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A0FF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4C4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7FEC36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A26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2EF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5E9B924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822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26DF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0E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AB20E1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222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5E94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68F719C4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47F5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47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02F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8DC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2689FEA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28D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36E4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958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3A8E426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215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0D55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75F23499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74A1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2B1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74FF83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B23D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B5B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CFAE20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26F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B894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51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4AE0A1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A3E2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D53E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13607196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39D3DE5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B8C2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C8F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6115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22B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7D2D41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6E20B1E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DD4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3407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C9C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E450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7EB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808B421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3BC1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327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6A94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9E0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4F38DA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F2B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8AFB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AEF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86F5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528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47E5D" w14:paraId="64F11AC2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25B6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9B2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C72A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5F3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3117DD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F41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7678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98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4A34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67E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47E5D" w14:paraId="1F5AF891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63A4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31E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C5B5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999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B2BA10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505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5933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BE7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92E8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802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674363D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47E5D" w14:paraId="6D637EF3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A000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0B3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60DA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483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4822DB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460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9EB6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850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5B3A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A48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47E5D" w14:paraId="7F10D212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264B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C20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0B31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145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1E1462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76F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E228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FF4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61F0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21C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47E5D" w14:paraId="7A286F6B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EE81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AF5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8CB3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7EA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0868FE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A80D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7ABC5C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F3C2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274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B0EC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0C1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E06138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47E5D" w14:paraId="4BB36F49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576D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DEA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1983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BD2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720B06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1A0B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7CE6BF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038E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341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C6C5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55C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3F651F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47E5D" w14:paraId="74E1D9AD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156B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71C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ADB2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78E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78B41DD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BED6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E9C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C04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6197373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C66D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FDF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708AEA9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AB46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65C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370A33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5A1B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865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36E08AD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9F77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830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90F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E24D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53D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4ECF7252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426B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CD7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C61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5B7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FCDA86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CF96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A2889A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775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97C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9BDB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0B1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52F00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47E5D" w14:paraId="0376A15F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80BF" w14:textId="77777777" w:rsidR="00E47E5D" w:rsidRDefault="00E47E5D" w:rsidP="00E47E5D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C16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781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E4D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F8402A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5B26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209267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4BD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497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B285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67D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18C0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47E5D" w14:paraId="0BF9AAD3" w14:textId="77777777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7A79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604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5CFC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28C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4B4569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128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DB46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ED8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8A32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697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72BB069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47E5D" w14:paraId="2C73CAB0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28D0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63F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1A7CE1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E03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367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2AE3F5B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FA1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71E3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056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3401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D512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4BCAFB02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8FC9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07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1D298C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5DCA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C5E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F7A369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A10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FF0E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857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1339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3D03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9B2649E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1C81EB1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4E13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FA4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405D6B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DB2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602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A39859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241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24BC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FC9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F558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077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460B7E3D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3F52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108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7FE68F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37DA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7F9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6766BB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3D9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E28E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68F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47B7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0BDB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8D171E6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2CAFFF7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D109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2F2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7F2469D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92E2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B50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446A27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9AE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6A6E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E7F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8949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8E16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76FB04B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4C8DA95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94F3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0F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5780ABB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4F5D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925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B10725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5AA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EF6B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B6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573C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8D76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29FBAAA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25F3BB2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344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F91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31C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A45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746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6D7C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EE4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4D5D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DE7F" w14:textId="77777777" w:rsidR="00E47E5D" w:rsidRPr="00E03C2B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45595C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47E5D" w14:paraId="3F043779" w14:textId="77777777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FE0B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D8C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3B8B3B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863B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8C1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742EC4D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435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8B1D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A7B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B23A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555B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9954852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5A15C6B" w14:textId="77777777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F3F3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86B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6DB373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85E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E73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288516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5C4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B510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FE6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9C39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F246" w14:textId="77777777" w:rsidR="00E47E5D" w:rsidRPr="00E4349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48750C8" w14:textId="77777777" w:rsidR="00E47E5D" w:rsidRPr="00E4349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7632CAF7" w14:textId="77777777" w:rsidR="00E47E5D" w:rsidRPr="00E4349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47E5D" w14:paraId="6F182AB0" w14:textId="77777777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43EB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806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6F18278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D809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861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22B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3BDE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AEF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AC47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D226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267B1AD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117729E" w14:textId="77777777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90E9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EE9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3F9E2C2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E18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FB6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301F3B3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BD2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FA32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547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10DB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8C68" w14:textId="77777777" w:rsidR="00E47E5D" w:rsidRPr="000D6FC2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0424C5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A78A324" w14:textId="77777777" w:rsidR="00E47E5D" w:rsidRPr="000D6FC2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47E5D" w14:paraId="6D921EEB" w14:textId="77777777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0FBB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6E33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33555845" w14:textId="77777777" w:rsidR="00E47E5D" w:rsidRDefault="00E47E5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1C51" w14:textId="77777777" w:rsidR="00E47E5D" w:rsidRPr="00D0473F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3F2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182BB19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9438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022E" w14:textId="77777777" w:rsidR="00E47E5D" w:rsidRDefault="00E47E5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96BE" w14:textId="77777777" w:rsidR="00E47E5D" w:rsidRDefault="00E47E5D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F6EE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BE42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57ED3DB" w14:textId="77777777" w:rsidR="00E47E5D" w:rsidRPr="00D0576C" w:rsidRDefault="00E47E5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F2BD37B" w14:textId="77777777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1D93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622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2B22C2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1183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A8A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6F8BF53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3EE9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665B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989C" w14:textId="77777777" w:rsidR="00E47E5D" w:rsidRDefault="00E47E5D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73B5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DB30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944CAFB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FADE8F1" w14:textId="77777777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D66B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C4A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6777F9C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852A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5A5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EDADE9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BB7F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D32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34BE" w14:textId="77777777" w:rsidR="00E47E5D" w:rsidRDefault="00E47E5D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3211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963D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995064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9E396E6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2C83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519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33DCE9F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A575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4A5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128382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521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03FD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CD4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60B3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994D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A751CEE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C6A925C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D77C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996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A08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C63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916F2C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FBC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1888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D53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DD6C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3C0C" w14:textId="77777777" w:rsidR="00E47E5D" w:rsidRPr="00423757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5645A9A" w14:textId="77777777" w:rsidR="00E47E5D" w:rsidRPr="00423757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5F468E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47E5D" w14:paraId="40CB1F47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9EE0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CDD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A27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CF0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FE6107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ABC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003A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875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E486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C811" w14:textId="77777777" w:rsidR="00E47E5D" w:rsidRPr="00F94F88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5BF06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423143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47E5D" w14:paraId="4BF52F82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C175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771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171AF2D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00F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020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CE5231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798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3AA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1A7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0BBE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6C3D" w14:textId="77777777" w:rsidR="00E47E5D" w:rsidRPr="00F94F88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A350BA1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75C8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2E2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678B813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E109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101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88C9CC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1DE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6682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748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16B7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42BE" w14:textId="77777777" w:rsidR="00E47E5D" w:rsidRPr="004C419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D7C722C" w14:textId="77777777" w:rsidR="00E47E5D" w:rsidRPr="00D0576C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2FD2066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ECE3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B2A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A9F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B8A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E0E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A9A7F3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40E58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553436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64EB2B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1BEF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403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839F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5336" w14:textId="77777777" w:rsidR="00E47E5D" w:rsidRPr="006E4685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B9D38A3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C479" w14:textId="77777777" w:rsidR="00E47E5D" w:rsidRDefault="00E47E5D" w:rsidP="00E47E5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FA2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536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867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E84F92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DFD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5D5844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B35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EE0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BCEF" w14:textId="77777777" w:rsidR="00E47E5D" w:rsidRPr="00D0473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007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0992A9C6" w14:textId="77777777" w:rsidR="00E47E5D" w:rsidRDefault="00E47E5D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BB3DC5B" w14:textId="77777777" w:rsidR="00E47E5D" w:rsidRDefault="00E47E5D" w:rsidP="00EE4C95">
      <w:pPr>
        <w:pStyle w:val="Heading1"/>
        <w:spacing w:line="360" w:lineRule="auto"/>
      </w:pPr>
      <w:r>
        <w:t>LINIA 507</w:t>
      </w:r>
    </w:p>
    <w:p w14:paraId="5E194767" w14:textId="77777777" w:rsidR="00E47E5D" w:rsidRPr="006A4B24" w:rsidRDefault="00E47E5D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5A9C36BC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2B0A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D25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D76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6E8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BB026C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B8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784A0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69C0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AC9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CFE9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056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1ACCC9A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3D6158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47E5D" w14:paraId="62B7DD99" w14:textId="77777777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B991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BF6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9016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624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220FFC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5C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A92B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A149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409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B1BD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45F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62794E2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E47E5D" w14:paraId="58E903E1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0F99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325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A0DF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7B7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8E0E9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777978E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8A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BC63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0FD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5D21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882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CF908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E47E5D" w14:paraId="00DE76B6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B16A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38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24A4FC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1E7D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A0E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F6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A134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19B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4271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D56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E47E5D" w14:paraId="252B407C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D0B2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3FC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08D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0B0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758CC7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608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16B5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DF8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9D67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645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65ADF09D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8C59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E7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FC8C4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427908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3CE195E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154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853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06352D7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786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4A5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37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13E6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398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311C6A6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A2B998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7765C691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9AB0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421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5F7DC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0D01A8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5A96EAE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D11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825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BBAAC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78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B45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E2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C04A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A4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1021AFB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75E4AB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4EACC92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9267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384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6A1C0B3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BD0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A2E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0A48F8B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6AC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921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33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A9B8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A0D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449A5C72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B190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C7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61EC62F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310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4D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296DF7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074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D92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B8C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D387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BD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1E88FB6C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5D59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1A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30EC4F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8A8514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6C4357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E0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549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6D3A72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3CE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C40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5DD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FEE1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E36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023146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75A4EA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C70876F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2E09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D3E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2D7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30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6482FF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8C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312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C0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7635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7C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773D1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E47E5D" w14:paraId="2CB15631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7795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42D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A59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85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140712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DC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F55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ECE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D646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32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72EA97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E47E5D" w14:paraId="17428347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5D82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178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2F1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B8B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D92D84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80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89E2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7A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1F7D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EC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839D9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E47E5D" w14:paraId="31BD1014" w14:textId="77777777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FC34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46B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81B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10A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614312A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D37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F9B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A7C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CC5D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F48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0603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1CB047B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47E5D" w14:paraId="5AF75DDD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90C1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0C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880D39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142CF3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2B14CFD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668E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496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45C9AD6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CA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0716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CE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9974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AF7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BB218A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A690BD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AF26A61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DAAC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EE3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F43DB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950D65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4D3CBA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3E99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42E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47E8C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29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4254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30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5B17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4DA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A5A163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D1432E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4118F33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D6EA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BA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73F7003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1EA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5F5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646133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33E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C9C8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E59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5C7F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46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212514E0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7FC1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B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63860B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BE2095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798E354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1F10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983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6517ED1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A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3B00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48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7311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55C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7FE7D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92EBD6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77096605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A3E7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962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14844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C7B51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41E172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180E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7D4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2147868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DE0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2AE4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5B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9B74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836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B3E3D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DDA33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33BA94CF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CA59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8DF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8897A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D3CA3B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6A60AA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0FBD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95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636B4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13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ED9A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DD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6614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F2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C5F759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52F54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6B27060" w14:textId="77777777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8C90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2F1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127DA8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0F73DF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08110D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D555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E5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035FE4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725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41F0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5A1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369E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147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5A983C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3322B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EDC2892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CDD9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AF7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189A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BFA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03F5951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D0F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967B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C52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16AF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E80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7B52F4D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2775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72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3D1C88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207A7C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4ABC865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738C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A7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6C0DF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21E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3E9D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EB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C8A4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15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F511B2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58B9A8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6785EF2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5E28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25C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D9F50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3D5DAD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1E38A00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078C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871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529923B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49C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26A5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492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51E1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E4E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3CF51C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381D29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ED8A523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21F6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AF1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818AFB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61A0A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3021DAD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8BE1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F06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290BA6E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61F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C781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7A3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DF29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E47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BFE6D8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ABCFA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A38DE9D" w14:textId="77777777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2BA6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43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179F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E7A1" w14:textId="77777777" w:rsidR="00E47E5D" w:rsidRDefault="00E47E5D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0057068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000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9D22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023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8C52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D5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51336CD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2D64" w14:textId="77777777" w:rsidR="00E47E5D" w:rsidRDefault="00E47E5D" w:rsidP="00E47E5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0E9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EE8E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6633" w14:textId="77777777" w:rsidR="00E47E5D" w:rsidRDefault="00E47E5D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449F77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28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84C83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1041" w14:textId="77777777" w:rsidR="00E47E5D" w:rsidRPr="00E1695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7B6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3C6A" w14:textId="77777777" w:rsidR="00E47E5D" w:rsidRPr="002761C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71D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D2A388F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4B859E21" w14:textId="77777777" w:rsidR="00E47E5D" w:rsidRDefault="00E47E5D" w:rsidP="007E1810">
      <w:pPr>
        <w:pStyle w:val="Heading1"/>
        <w:spacing w:line="360" w:lineRule="auto"/>
      </w:pPr>
      <w:r>
        <w:t>LINIA 511</w:t>
      </w:r>
    </w:p>
    <w:p w14:paraId="6010393E" w14:textId="77777777" w:rsidR="00E47E5D" w:rsidRPr="009B4FEF" w:rsidRDefault="00E47E5D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02CA572B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F6E2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238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D8D1" w14:textId="77777777" w:rsidR="00E47E5D" w:rsidRPr="00D33E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924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6295A60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753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FB48F3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CE5D8B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48B89C4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6278" w14:textId="77777777" w:rsidR="00E47E5D" w:rsidRPr="00D33E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954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65B0" w14:textId="77777777" w:rsidR="00E47E5D" w:rsidRPr="00D33E71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E0D0" w14:textId="77777777" w:rsidR="00E47E5D" w:rsidRPr="009E7CE7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47E5D" w14:paraId="0DDE48ED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CAAA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9E8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3F1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28F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2AC0CD9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304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7998169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AA88AC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FD57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AE8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16B0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320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7179933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698A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AAD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2D9121C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9C7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5EC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050F26A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A22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383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4AF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82AE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44F2" w14:textId="77777777" w:rsidR="00E47E5D" w:rsidRPr="00193954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4C19DBF1" w14:textId="77777777" w:rsidR="00E47E5D" w:rsidRPr="00176852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E950E19" w14:textId="77777777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FB89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B7F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9E72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6BF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3D10691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99CCEC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9B4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513F89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A33CED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9A64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E66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370C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919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711FF6B" w14:textId="77777777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BBA8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F7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5174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B29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5E49666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5AD3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534E2459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77D5400C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4B0704C5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CF82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952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CF38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521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D50AF28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809D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F19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C635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BA5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66147D3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A0D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0EEC8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6091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61A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5E36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401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18358BBD" w14:textId="77777777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6959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50A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D26A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16F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0664795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F16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BA1D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CA5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5E46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936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F8615E9" w14:textId="77777777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9E89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D58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254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620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68CD475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263783B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ED0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0968E33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54E7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E3E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FC46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E8F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0AF23404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5EBD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635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8D13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E4C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7FE355B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733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2375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F97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6D9B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9F8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8A8F65A" w14:textId="777777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459D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487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1FE8D79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9836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34D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Leşu Ilvei - Poiana Ilvei și St. Poiana Ilvei</w:t>
            </w:r>
            <w:r>
              <w:rPr>
                <w:b/>
                <w:bCs/>
                <w:sz w:val="20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2B8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5A45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D17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EE16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9C8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galbene.</w:t>
            </w:r>
          </w:p>
        </w:tc>
      </w:tr>
      <w:tr w:rsidR="00E47E5D" w14:paraId="080136C1" w14:textId="77777777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AD58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C9D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BBF0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B6D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58090E1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6E6F9CD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F64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CF7376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0314C30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4E89E8B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1BB2594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CA1F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D75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C4EE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B68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140222D" w14:textId="77777777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2CF5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783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8FB4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DA8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431940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D89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DC619B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23D4DEF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879812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85C27C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039B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521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DF4E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72B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59013671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D6F4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0C1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C94E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94D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F84894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DAE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0BBD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F9E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B4C9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60C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6EAED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3763E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E47E5D" w14:paraId="0DBBDD94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617F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13C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E1C4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CF8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E86582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3EB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A2999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2F0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7B4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2FEE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8EE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6F452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E47E5D" w14:paraId="6559A0AA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4177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761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615BB7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9DAC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89B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7F19D6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382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2CA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EAB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6054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402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47E14050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7B17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F95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A212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59D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A2E5E8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785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DD2918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D64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636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293A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574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A159D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0159D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E47E5D" w14:paraId="5F3247B9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0C6A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FFB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2A8E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49B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D052AA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35F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DF2E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C61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6801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D8E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387E365D" w14:textId="77777777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5F52" w14:textId="77777777" w:rsidR="00E47E5D" w:rsidRDefault="00E47E5D" w:rsidP="00E47E5D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A1D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4871" w14:textId="77777777" w:rsidR="00E47E5D" w:rsidRPr="002108A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C54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77C37C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478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BA0B" w14:textId="77777777" w:rsidR="00E47E5D" w:rsidRPr="00F02EF7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14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4C8A" w14:textId="77777777" w:rsidR="00E47E5D" w:rsidRPr="00BE2D7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F49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CF871A0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27F55111" w14:textId="77777777" w:rsidR="00E47E5D" w:rsidRDefault="00E47E5D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0933B785" w14:textId="77777777" w:rsidR="00E47E5D" w:rsidRDefault="00E47E5D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E47E5D" w14:paraId="1E960B7E" w14:textId="77777777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2197" w14:textId="77777777" w:rsidR="00E47E5D" w:rsidRDefault="00E47E5D" w:rsidP="00E47E5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612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804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708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76B550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6AF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D1F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6A2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9B2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0A3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1CCD0BE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B1FE" w14:textId="77777777" w:rsidR="00E47E5D" w:rsidRDefault="00E47E5D" w:rsidP="00E47E5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599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69C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613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72DA7E7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060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77C2B1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18EE42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31D4A1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534A3C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F55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07B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E46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E16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5A285F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46FAC10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E47E5D" w14:paraId="6074919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8FC2" w14:textId="77777777" w:rsidR="00E47E5D" w:rsidRDefault="00E47E5D" w:rsidP="00E47E5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B0D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C84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47C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B22DE9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1C4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AC0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9F7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F7F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A71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47E5D" w14:paraId="53F17B1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6EAE" w14:textId="77777777" w:rsidR="00E47E5D" w:rsidRDefault="00E47E5D" w:rsidP="00E47E5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F4F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3CA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06B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CB3871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98E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D96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AF3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C16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6B3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27BA94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DD7A" w14:textId="77777777" w:rsidR="00E47E5D" w:rsidRDefault="00E47E5D" w:rsidP="00E47E5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784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DF1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17C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4B69E28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8E0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018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877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979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D1B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34EB0A3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D0AE" w14:textId="77777777" w:rsidR="00E47E5D" w:rsidRDefault="00E47E5D" w:rsidP="00E47E5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77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  <w:p w14:paraId="142F36B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8CF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4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Ciprian Porumbescu - </w:t>
            </w:r>
          </w:p>
          <w:p w14:paraId="79F20EB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74C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C38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8FC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93F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513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1000Hz</w:t>
            </w:r>
          </w:p>
          <w:p w14:paraId="2CE90AC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paletele galbene</w:t>
            </w:r>
          </w:p>
        </w:tc>
      </w:tr>
      <w:tr w:rsidR="00E47E5D" w14:paraId="50C8E96C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0FDD" w14:textId="77777777" w:rsidR="00E47E5D" w:rsidRDefault="00E47E5D" w:rsidP="00E47E5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896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DF0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DD3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C17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1D0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CE5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D06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6E4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2ED7F2E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AB3A" w14:textId="77777777" w:rsidR="00E47E5D" w:rsidRDefault="00E47E5D" w:rsidP="00E47E5D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A57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88F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924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1CCB193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222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1F34F23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D3DA6E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2A0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41E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836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A31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C34D3EA" w14:textId="77777777" w:rsidR="00E47E5D" w:rsidRDefault="00E47E5D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6CB3F7B5" w14:textId="77777777" w:rsidR="00E47E5D" w:rsidRDefault="00E47E5D" w:rsidP="00F04622">
      <w:pPr>
        <w:pStyle w:val="Heading1"/>
        <w:spacing w:line="360" w:lineRule="auto"/>
      </w:pPr>
      <w:r>
        <w:t>LINIA 600</w:t>
      </w:r>
    </w:p>
    <w:p w14:paraId="4F32B903" w14:textId="77777777" w:rsidR="00E47E5D" w:rsidRDefault="00E47E5D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14817C3B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9568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B78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17ACD25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29F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DFF2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7C0EFA03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40A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F5A5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B6D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737D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3A3B" w14:textId="77777777" w:rsidR="00E47E5D" w:rsidRPr="005D499E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043CFA4" w14:textId="77777777" w:rsidR="00E47E5D" w:rsidRPr="009E2C9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25CACCE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9902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B6B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053EA3C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FBD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D04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62431817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195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5F5D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674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B9D6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F771" w14:textId="77777777" w:rsidR="00E47E5D" w:rsidRPr="00DD03D3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47E5D" w14:paraId="4220A616" w14:textId="77777777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0CF6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271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24FB67A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5F8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095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322140C1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EB4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E15A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1C6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712E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D78A" w14:textId="77777777" w:rsidR="00E47E5D" w:rsidRPr="005D499E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B499D34" w14:textId="77777777" w:rsidR="00E47E5D" w:rsidRPr="009E2C9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46D1320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7DCB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D2D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4D43C3A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719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E08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6D5AAFF4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13F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82A2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58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ADB8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7017" w14:textId="77777777" w:rsidR="00E47E5D" w:rsidRPr="005D20EA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47E5D" w14:paraId="0F2509EE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7443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0CA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07C316A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C06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20A9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3427F865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FE0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1DE1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FC9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A52C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3ACF" w14:textId="77777777" w:rsidR="00E47E5D" w:rsidRPr="005D499E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48520F62" w14:textId="77777777" w:rsidR="00E47E5D" w:rsidRPr="009E2C9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CF3055A" w14:textId="77777777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B572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A2E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35E9D64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4C5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B0C7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70D79B15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57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731A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756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AD4A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CFCA" w14:textId="77777777" w:rsidR="00E47E5D" w:rsidRPr="005D499E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5A446567" w14:textId="77777777" w:rsidR="00E47E5D" w:rsidRPr="009E2C9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7A108AE4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F482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FC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2EF40CE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AF3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CA43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1F2C2F8E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0B7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BFA6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15C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32CA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36A3" w14:textId="77777777" w:rsidR="00E47E5D" w:rsidRPr="005D499E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553C0173" w14:textId="77777777" w:rsidR="00E47E5D" w:rsidRPr="009E2C90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1521BC7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3F2B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35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2A2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DB2E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Bârlad – Zorleni – Crasna - Munteni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271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4E3E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57A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287+100</w:t>
            </w:r>
          </w:p>
          <w:p w14:paraId="67042F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C585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398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47E5D" w14:paraId="39DBC3B6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876C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03C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2AA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9498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Bârlad </w:t>
            </w:r>
            <w:r>
              <w:rPr>
                <w:b/>
                <w:bCs/>
                <w:sz w:val="20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5B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287+770</w:t>
            </w:r>
          </w:p>
          <w:p w14:paraId="0920320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181A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63F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5E90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626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7707753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0318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91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297+650</w:t>
            </w:r>
          </w:p>
          <w:p w14:paraId="3BEA56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373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C97F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D8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CF32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780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37C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C7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47E5D" w14:paraId="0C514F06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593D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217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316+600</w:t>
            </w:r>
          </w:p>
          <w:p w14:paraId="795AEE2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599C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90D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 Crasna și linia 3 directă Cap X 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23E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63C3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04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322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23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47E5D" w14:paraId="7238B668" w14:textId="77777777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6024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91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324+700</w:t>
            </w:r>
          </w:p>
          <w:p w14:paraId="6A1D505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6F9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37C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Crasna linia, 3 directă Cap Y și 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40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3850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14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935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7DF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47E5D" w14:paraId="32D8B3AB" w14:textId="77777777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999D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C9D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7782301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C20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D1D3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25B15D7A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205BD249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008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215D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D8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5B89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6A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408E6C2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E47E5D" w14:paraId="14FB5637" w14:textId="77777777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7F3D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120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E889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BBBE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72E380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FDE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76A13CB7" w14:textId="77777777" w:rsidR="00E47E5D" w:rsidRDefault="00E47E5D" w:rsidP="00E47E5D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22A3225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769C9D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DDBA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1C7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9AD0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E84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40DEC63E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49D6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4B2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0666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5683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5F5C92A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51332779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374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1B955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503C9E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4A32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246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2F48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B42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7FBAEB3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E47E5D" w14:paraId="28801D22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EF3" w14:textId="77777777" w:rsidR="00E47E5D" w:rsidRDefault="00E47E5D" w:rsidP="00E47E5D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35B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1E86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E17C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2D5C0D9E" w14:textId="77777777" w:rsidR="00E47E5D" w:rsidRDefault="00E47E5D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296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5D78BA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C449" w14:textId="77777777" w:rsidR="00E47E5D" w:rsidRPr="002F6CE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01F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DAE3" w14:textId="77777777" w:rsidR="00E47E5D" w:rsidRPr="00C14131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09D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5EA5D85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737C29AB" w14:textId="77777777" w:rsidR="00E47E5D" w:rsidRDefault="00E47E5D" w:rsidP="003C645F">
      <w:pPr>
        <w:pStyle w:val="Heading1"/>
        <w:spacing w:line="360" w:lineRule="auto"/>
      </w:pPr>
      <w:r>
        <w:lastRenderedPageBreak/>
        <w:t>LINIA 602</w:t>
      </w:r>
    </w:p>
    <w:p w14:paraId="7D5784F2" w14:textId="77777777" w:rsidR="00E47E5D" w:rsidRDefault="00E47E5D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7E5D" w14:paraId="103202C4" w14:textId="77777777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339F" w14:textId="77777777" w:rsidR="00E47E5D" w:rsidRDefault="00E47E5D" w:rsidP="00E47E5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30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3C86D0D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61EA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07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1DD719C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1CD0" w14:textId="77777777" w:rsidR="00E47E5D" w:rsidRPr="00406474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42A3" w14:textId="77777777" w:rsidR="00E47E5D" w:rsidRPr="00DA41E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305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7372849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B940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93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7B233194" w14:textId="77777777" w:rsidR="00E47E5D" w:rsidRPr="0007619C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96B9AEE" w14:textId="77777777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C063" w14:textId="77777777" w:rsidR="00E47E5D" w:rsidRDefault="00E47E5D" w:rsidP="00E47E5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961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72E7E1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C9BF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723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284A5D7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4BE8" w14:textId="77777777" w:rsidR="00E47E5D" w:rsidRPr="00406474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E24A" w14:textId="77777777" w:rsidR="00E47E5D" w:rsidRPr="00DA41E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17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4E5497A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6333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5A7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468077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0237DA5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16A881C1" w14:textId="77777777" w:rsidR="00E47E5D" w:rsidRDefault="00E47E5D" w:rsidP="00DE3370">
      <w:pPr>
        <w:pStyle w:val="Heading1"/>
        <w:spacing w:line="360" w:lineRule="auto"/>
      </w:pPr>
      <w:r>
        <w:t>LINIA 610</w:t>
      </w:r>
    </w:p>
    <w:p w14:paraId="598673BF" w14:textId="77777777" w:rsidR="00E47E5D" w:rsidRDefault="00E47E5D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7E5D" w14:paraId="7D98B079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4DCA" w14:textId="77777777" w:rsidR="00E47E5D" w:rsidRDefault="00E47E5D" w:rsidP="00E47E5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0B55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AA9F" w14:textId="77777777" w:rsidR="00E47E5D" w:rsidRPr="00F81D6F" w:rsidRDefault="00E47E5D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819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8E1199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248C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1A49EA46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20AD49FC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32FC181F" w14:textId="77777777" w:rsidR="00E47E5D" w:rsidRDefault="00E47E5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335C" w14:textId="77777777" w:rsidR="00E47E5D" w:rsidRPr="00F81D6F" w:rsidRDefault="00E47E5D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F89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53C2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F4F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6B85D97" w14:textId="77777777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FED3" w14:textId="77777777" w:rsidR="00E47E5D" w:rsidRDefault="00E47E5D" w:rsidP="00E47E5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E20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3C26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33F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9EBE42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4A7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3EB94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2B57CBC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6230DD4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5DD7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C18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D36D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E5F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E47E5D" w14:paraId="0381E10C" w14:textId="77777777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3A2F" w14:textId="77777777" w:rsidR="00E47E5D" w:rsidRDefault="00E47E5D" w:rsidP="00E47E5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C5C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9585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D453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17185929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1C2127A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F10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DFC6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870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A237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DD1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1C1F9AC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E47E5D" w14:paraId="0DF57252" w14:textId="77777777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3C8A" w14:textId="77777777" w:rsidR="00E47E5D" w:rsidRDefault="00E47E5D" w:rsidP="00E47E5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2FE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A756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5AF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764FB5E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637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7C0CD8A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3E141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B38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D16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656A" w14:textId="77777777" w:rsidR="00E47E5D" w:rsidRPr="00F81D6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886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C2F6F49" w14:textId="77777777" w:rsidR="00E47E5D" w:rsidRPr="00C60E02" w:rsidRDefault="00E47E5D">
      <w:pPr>
        <w:tabs>
          <w:tab w:val="left" w:pos="3768"/>
        </w:tabs>
        <w:rPr>
          <w:sz w:val="20"/>
          <w:szCs w:val="20"/>
          <w:lang w:val="ro-RO"/>
        </w:rPr>
      </w:pPr>
    </w:p>
    <w:p w14:paraId="59FBDF9B" w14:textId="77777777" w:rsidR="00E47E5D" w:rsidRDefault="00E47E5D" w:rsidP="004F6534">
      <w:pPr>
        <w:pStyle w:val="Heading1"/>
        <w:spacing w:line="360" w:lineRule="auto"/>
      </w:pPr>
      <w:r>
        <w:lastRenderedPageBreak/>
        <w:t>LINIA 700</w:t>
      </w:r>
    </w:p>
    <w:p w14:paraId="2EBE2982" w14:textId="77777777" w:rsidR="00E47E5D" w:rsidRDefault="00E47E5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47E5D" w14:paraId="62C15D7F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1ECB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1EE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210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9C3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0C332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7AB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9BE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272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259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CA1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5233BE1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B11F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BFE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483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931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85B771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44C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675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BD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D71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BFB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254596E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0394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FA4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D0B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669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7EFA4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A24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5CE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EA7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E96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6FF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9AEBC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47E5D" w14:paraId="0214E2B9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C1E1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A46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7610470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A1F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A8F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D73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22A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8FF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053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07C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9580866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7CDD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2A3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669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02C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EDF73A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1A8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B7516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FA3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D84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272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FDF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C2D958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28F1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710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09D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FB6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9C7B1A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047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17268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9B5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CB5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E92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8D4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0A139F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D5C8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1CD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47D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D39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CABD7D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60F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C87F7E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70D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02E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888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817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4142F7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140B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DD3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2E9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86D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63B738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7C8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74036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5BB37C8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5BF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23A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2FA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1B2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DAFF07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881B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486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740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1DD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1D481A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996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13CF745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18ADD28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F2C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605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3B0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499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FD76F2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9B96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C1E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90C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4F0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043A6F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18A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388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4A9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670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726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7630E8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D235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072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637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E50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8BE1F5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B4A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0BB07FA1" w14:textId="77777777" w:rsidR="00E47E5D" w:rsidRPr="00B401EA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FAD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ACA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521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50F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3663B2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92D0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DE6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C8A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2B4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5681C0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1F7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3A4EEE8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544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762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4C6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AE8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446BDD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1307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B9A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FC4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5F9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5CC693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27A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7BA545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4E3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9DD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49F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904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47E5D" w14:paraId="679811F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0CCF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542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B52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9AD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84AFA8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FCE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F8A31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E5C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E4C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65D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776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47E5D" w14:paraId="77C7E5B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553E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0DA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A41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55C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93FC4E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7C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39251A9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5F79D98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5B7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EAA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B72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CB8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7A5C7F5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9E16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99C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E3F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87C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58F5A47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A53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71C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5CC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06C049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63C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A41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6C8417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1D26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0E0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DAF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2D3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81CB8C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379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484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0DB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14EFB5E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BD3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316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10EE670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4907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6B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FFE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747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649D52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EDD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1F7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654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55C6413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AE7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58F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15D770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3278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E9C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5C6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83A1" w14:textId="77777777" w:rsidR="00E47E5D" w:rsidRDefault="00E47E5D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557662C" w14:textId="77777777" w:rsidR="00E47E5D" w:rsidRDefault="00E47E5D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5FA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1E6AC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3D7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2BB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A5A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207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B3089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47E5D" w14:paraId="7473020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154A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8D0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200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7D04" w14:textId="77777777" w:rsidR="00E47E5D" w:rsidRDefault="00E47E5D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087DF70" w14:textId="77777777" w:rsidR="00E47E5D" w:rsidRDefault="00E47E5D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B57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422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499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AA6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F48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2429C3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C366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2B0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431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0AE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1D68D3E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F1A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7E1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4F6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502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B0C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479FF85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9C10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EBB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72A3173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47E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9E3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543A7A3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B92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860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B6F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236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1CEA" w14:textId="77777777" w:rsidR="00E47E5D" w:rsidRPr="00C20CA5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DF9EA58" w14:textId="77777777" w:rsidR="00E47E5D" w:rsidRPr="00EB107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78277F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777F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19D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B9E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7FC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308F3F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374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4A666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762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553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1A1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A88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219B3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C41B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47E5D" w14:paraId="7FA9EA1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91E1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395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59524E7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FEB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264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62A00DB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313A489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D9E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B2E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29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D9A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321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486256D4" w14:textId="77777777" w:rsidR="00E47E5D" w:rsidRPr="00C401D9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47E5D" w14:paraId="2152A6B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5857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DA8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1D50F7A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0CB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D26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089C3C5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B2A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148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40C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6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FF8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40E4B0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E863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E5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A49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B4B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101C4FA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928B9F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1A72518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89D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F48652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9E2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0F5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1F2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EA9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655FB77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47E5D" w14:paraId="5E8BB39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618D4F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DEE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F72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0FC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F5D1E8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07F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C06650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60C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00A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9CE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E18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8CCE18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74973F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100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87C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89A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32C96D6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F88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AF5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2A9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6ACCC7F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1D2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4E71" w14:textId="77777777" w:rsidR="00E47E5D" w:rsidRPr="00C20CA5" w:rsidRDefault="00E47E5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72A31FF" w14:textId="77777777" w:rsidR="00E47E5D" w:rsidRPr="00EB107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C24F29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9C03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D9C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C9E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A33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E28B3F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315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5ABE22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C76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E24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F93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8B3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84A29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E13A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47E5D" w14:paraId="5349ACD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6D8A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031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D5B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468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9B1A3A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CB0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D9F20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0DF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E6F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85F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643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778F660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47E5D" w14:paraId="0DC31D6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00C7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C23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5FD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D35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F6B941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B24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0F161E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E52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0E8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842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318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3BBB9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88ED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63AD633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47E5D" w14:paraId="04096BE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C0A7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7E0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286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473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46DD0D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A91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F4DCC6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0DE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BD7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7B2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797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66AE5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3AE67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1DA9540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47E5D" w14:paraId="7B96D32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80AF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B3A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23A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49F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B130DC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5F1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7F4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92E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303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942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EE9798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8165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BAD1F4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47E5D" w14:paraId="6F10FB9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FEAC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F5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357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0CB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EC87C9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5CB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74C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15D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7B8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C56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4ED043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C6792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021E31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47E5D" w14:paraId="64365AD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7F5B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CC8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3F3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4D2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6D92DD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1B9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808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24B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7B7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7A6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8CA395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60DA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50478E9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47E5D" w14:paraId="629A3E7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0E4E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926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C7D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6D5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5E1EDF2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628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632533E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203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EA3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4DE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4B2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65BB2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A0E7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47E5D" w14:paraId="7F2BF71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C3B4" w14:textId="77777777" w:rsidR="00E47E5D" w:rsidRDefault="00E47E5D" w:rsidP="00E47E5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B45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79A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9B8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366AD1F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029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7A3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C43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CCC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8A6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0FFCA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75CD38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54B2789B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773AC6E4" w14:textId="77777777" w:rsidR="00E47E5D" w:rsidRDefault="00E47E5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4ED107E" w14:textId="77777777" w:rsidR="00E47E5D" w:rsidRDefault="00E47E5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47E5D" w14:paraId="338D9513" w14:textId="77777777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6866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47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AB88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5E5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FC50D7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AB5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63671F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1BF9A6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252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50E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2C59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0CE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21BB9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26467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E6AA01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B8DA20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47E5D" w14:paraId="51DB7CC0" w14:textId="77777777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CC19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BEE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E235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D9B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53BAF0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455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AEBD64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04871F3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F27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D01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B410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A73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0A092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510D30B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213EF9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47E5D" w14:paraId="2522D20E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A61F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D1F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08607B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AB4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CA2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5EE84FF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FAF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A4F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D1D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7986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080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A1180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47E5D" w14:paraId="3868E553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27F2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45F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8A9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DB7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 Sud Cap  Y, zonă aparate cale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D7D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3A9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602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133+100</w:t>
            </w:r>
          </w:p>
          <w:p w14:paraId="3F922D6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B615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274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fir 2 Buzău Sud – Cilibia și linia 2 directă Buzău Sud. Fără inductori.</w:t>
            </w:r>
          </w:p>
        </w:tc>
      </w:tr>
      <w:tr w:rsidR="00E47E5D" w14:paraId="297A3CC3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77D9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796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44E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EA0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949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601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E49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5576477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BAA9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A6B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E47E5D" w14:paraId="0724CFA6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BCCF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455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E2E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E95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D9F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C26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F88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56F2AA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296F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411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55751148" w14:textId="77777777" w:rsidR="00E47E5D" w:rsidRPr="00B56D0E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7E5D" w14:paraId="59F9CD7F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DAA3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760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37FBE4E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633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0C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1E5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DAB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346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68A2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CE50" w14:textId="77777777" w:rsidR="00E47E5D" w:rsidRPr="00175A24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7F472FA2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6A56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3FF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6A458B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8C0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A17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5A4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EA5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432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F036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EE35" w14:textId="77777777" w:rsidR="00E47E5D" w:rsidRPr="00175A24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0B3900CF" w14:textId="77777777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4585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004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21B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803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433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0E1D6F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CC4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6DB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394F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632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5A34F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ADEBB9" w14:textId="77777777" w:rsidR="00E47E5D" w:rsidRPr="00175A24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47E5D" w14:paraId="60A92866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CE8E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F0C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0DC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7A3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9AE56A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49D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5DCE3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F42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E3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73F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C69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234C1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2A37B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7E5D" w14:paraId="792F2558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A99E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071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C38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26A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0C2A96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E59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BD05F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617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33E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2A6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D8A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728F0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E6E6C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7E5D" w14:paraId="3B9C365B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99C1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537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A13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BD6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B354E1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9B0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3A4365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FA9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ACE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CE2F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E5D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FD8A9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A13F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47E5D" w14:paraId="571EA253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1C2B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990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81A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A56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85A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858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22B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5DE631E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3A16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446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55AEF99E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21BE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5CD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EBAEC9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F97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A5F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261F7F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676A" w14:textId="77777777" w:rsidR="00E47E5D" w:rsidRPr="00175A7C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3F8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C93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C16F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B9D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7DF24C3B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0920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EB9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C6F6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B3A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D997AF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397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71C34A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4A13" w14:textId="77777777" w:rsidR="00E47E5D" w:rsidRPr="00CA307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943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EF9A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B6D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8261E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47E5D" w14:paraId="0A8131A7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5C8F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ADC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432286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C13A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7E5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0BC0F19" w14:textId="77777777" w:rsidR="00E47E5D" w:rsidRPr="00180EA2" w:rsidRDefault="00E47E5D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D67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AA9D" w14:textId="77777777" w:rsidR="00E47E5D" w:rsidRPr="00CA307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449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42EC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516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0E4F1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3FDCBD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47E5D" w14:paraId="5E65BD73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7889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E15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513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AFC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23879F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478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ECBE" w14:textId="77777777" w:rsidR="00E47E5D" w:rsidRPr="00CA307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F69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2A20AFD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5CD2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AC3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5BC89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F2A55E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2ED9C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47E5D" w14:paraId="2534459A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BEEC" w14:textId="77777777" w:rsidR="00E47E5D" w:rsidRDefault="00E47E5D" w:rsidP="00E47E5D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048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847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B3E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EFDC45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EBE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FA42D3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867CCE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BB06" w14:textId="77777777" w:rsidR="00E47E5D" w:rsidRPr="00CA3079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876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88E6" w14:textId="77777777" w:rsidR="00E47E5D" w:rsidRPr="001304AF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D8B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A7B36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4F99745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D112138" w14:textId="77777777" w:rsidR="00E47E5D" w:rsidRPr="00B71446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615ED9C5" w14:textId="77777777" w:rsidR="00E47E5D" w:rsidRDefault="00E47E5D">
      <w:pPr>
        <w:tabs>
          <w:tab w:val="left" w:pos="6382"/>
        </w:tabs>
        <w:rPr>
          <w:sz w:val="20"/>
        </w:rPr>
      </w:pPr>
    </w:p>
    <w:p w14:paraId="659AA547" w14:textId="77777777" w:rsidR="00E47E5D" w:rsidRDefault="00E47E5D" w:rsidP="00B52218">
      <w:pPr>
        <w:pStyle w:val="Heading1"/>
        <w:spacing w:line="360" w:lineRule="auto"/>
      </w:pPr>
      <w:r>
        <w:t>LINIA 704</w:t>
      </w:r>
    </w:p>
    <w:p w14:paraId="78C37154" w14:textId="77777777" w:rsidR="00E47E5D" w:rsidRDefault="00E47E5D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47E5D" w14:paraId="0B6E438B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89DD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E84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EB3FBE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CBE3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CBE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326F7AA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CC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8622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B52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6AA5255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319A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C73A" w14:textId="77777777" w:rsidR="00E47E5D" w:rsidRPr="001467E0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15CAD38" w14:textId="77777777" w:rsidR="00E47E5D" w:rsidRPr="00C00026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1297395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EB43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32E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4972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7FB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6F5B7F7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4371A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17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5FFB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081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F18A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0D2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33720CD8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D4BF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976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1E9C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0D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4635548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6F77CD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B20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58D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175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BD57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AB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D5AFBA1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9655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08E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7CF3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4E9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57A2E3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EF1549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F82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F5D0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EE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3817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966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53DE4F6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744641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DB4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AD9F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988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54CF94B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A88C9A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0D1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399E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203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B233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2EA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AD12907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8563A5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86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0CC5943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F094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152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7554C27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5ED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4C6D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F35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CF2746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6F9D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90BC" w14:textId="77777777" w:rsidR="00E47E5D" w:rsidRPr="001467E0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F1C46B3" w14:textId="77777777" w:rsidR="00E47E5D" w:rsidRPr="008D7F2C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753F35D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1FCFE2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B88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5591684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90A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41D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0BBAE51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8E3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6193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0CB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6076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472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47E5D" w14:paraId="41A026D1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AC14F9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544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B828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BA7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5EF0CB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01B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30D5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181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4954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C6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8118093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06E1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AF3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BEA1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0FE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89E4D4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DC1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9307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5C06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4F5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7094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A04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DB8F3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E47E5D" w14:paraId="2F9D38B4" w14:textId="77777777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7A91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ED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7B9A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765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9BDFF0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D9D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7B61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036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F449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700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C8CE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E47E5D" w14:paraId="6E4B3FB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27DC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ED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701E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12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1B7B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8BD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856A0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88B5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57A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8717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61C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9F389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E47E5D" w14:paraId="38B6D94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2C2A" w14:textId="77777777" w:rsidR="00E47E5D" w:rsidRDefault="00E47E5D" w:rsidP="00E47E5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3BA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1FF9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6BC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2DA50D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33B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967A0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4A5E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BA3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7194" w14:textId="77777777" w:rsidR="00E47E5D" w:rsidRPr="00E4080B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162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4FAD4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59BA4EE2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69B547E7" w14:textId="77777777" w:rsidR="00E47E5D" w:rsidRDefault="00E47E5D" w:rsidP="00F0370D">
      <w:pPr>
        <w:pStyle w:val="Heading1"/>
        <w:spacing w:line="360" w:lineRule="auto"/>
      </w:pPr>
      <w:r>
        <w:t>LINIA 800</w:t>
      </w:r>
    </w:p>
    <w:p w14:paraId="6A94570F" w14:textId="77777777" w:rsidR="00E47E5D" w:rsidRDefault="00E47E5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7E5D" w14:paraId="2921945F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CDB1A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E499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90056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EDA14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C10E4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C970D" w14:textId="77777777" w:rsidR="00E47E5D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B937B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5B3A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9923D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C0B13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B8AA355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5CA65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23BE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154D3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0142C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A29694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78740" w14:textId="77777777" w:rsidR="00E47E5D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C9A22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1FC2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3D42A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F213C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9CF45EA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8D7FB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2ABCD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59571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2CBD8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42F55C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BBDBC" w14:textId="77777777" w:rsidR="00E47E5D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AC40B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F9F7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50D96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73BA3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77B7B3" w14:textId="77777777" w:rsidR="00E47E5D" w:rsidRDefault="00E47E5D" w:rsidP="00897192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47E5D" w:rsidRPr="00A8307A" w14:paraId="0549C2A2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9ED76" w14:textId="77777777" w:rsidR="00E47E5D" w:rsidRPr="00A75A00" w:rsidRDefault="00E47E5D" w:rsidP="00E47E5D">
            <w:pPr>
              <w:numPr>
                <w:ilvl w:val="0"/>
                <w:numId w:val="4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79E55" w14:textId="77777777" w:rsidR="00E47E5D" w:rsidRPr="00A8307A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2143F" w14:textId="77777777" w:rsidR="00E47E5D" w:rsidRPr="00A8307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F87E9" w14:textId="77777777" w:rsidR="00E47E5D" w:rsidRPr="00A8307A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DB303" w14:textId="77777777" w:rsidR="00E47E5D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494ADC" w14:textId="77777777" w:rsidR="00E47E5D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75C9D2C7" w14:textId="77777777" w:rsidR="00E47E5D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A81C0B" w14:textId="77777777" w:rsidR="00E47E5D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8C6A8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A141D" w14:textId="77777777" w:rsidR="00E47E5D" w:rsidRPr="00A8307A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28AC1" w14:textId="77777777" w:rsidR="00E47E5D" w:rsidRPr="00A8307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1EF5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78E083" w14:textId="77777777" w:rsidR="00E47E5D" w:rsidRPr="00A8307A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47E5D" w14:paraId="0A5695F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6770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226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C1C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FE1C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2F93397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034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B3389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FB56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E85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F9C4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BBD5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47E5D" w14:paraId="2BBFCC3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E44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490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EEC7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1757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0A856A6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E35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3ED591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37EB55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7EFEE3F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137BE75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366335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88CA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94B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D019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41F2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EBFE0E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11A6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0BE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A8C3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31FB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4ED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593B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F3D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5CEA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66BC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CBF915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1FA312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47E5D" w14:paraId="2DD3DB7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BF08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69D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AE46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9F8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C23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565E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576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AD11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2F0F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4F09AC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32E04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47E5D" w14:paraId="679DBDB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2B5E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90A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8EBC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B41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930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585E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E12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125A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D778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3EE918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80F0AC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47E5D" w14:paraId="156F8B7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08E7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487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BEF6F5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5246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1B3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503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1BE7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698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1624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77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56BCFAF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7C4B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333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D903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0575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2A4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4DB84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C833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13C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D5E4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7DCA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07B939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59AFE0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47E5D" w14:paraId="1C9B624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BB37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F7C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B1F5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CDBB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74F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44F9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F53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73C8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A4F6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C43B05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191DDC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47E5D" w14:paraId="54AEC04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2F95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240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ADB1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FDC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522D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703C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94F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F2DE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0365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BCFDE0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645F73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47E5D" w14:paraId="4D77B3C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52A8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D71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1F3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83E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88C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4D7616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C8D6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AA9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0519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6A4B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79D491A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04A1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3E3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F13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A305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AA9E11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128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BE94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FF1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331C1E1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6BC9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D04B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46B144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ADA7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C57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6D47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3C52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CBAF59E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BAD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A6B0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81B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6CBD97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91FB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FA11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786AB53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A0CF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2E2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62302F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5AF4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1656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C38B6F7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CD6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3161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100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F849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0760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E47E5D" w14:paraId="4AC5FF2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8919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4BA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97F7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99D9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0E4FFB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AA5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7352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CE9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FF0E48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EF2D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6CE8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368FEC6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A920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E81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E443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C37E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EBD9ADB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947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4F131D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36F8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B67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BC0F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7A90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7F4D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82F13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FB2BF5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76486B1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47E5D" w14:paraId="5BC41D5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C6F2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185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A70E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C23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7D7A04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97E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6F854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16FB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8B8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920D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F3C9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4A31A0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E852B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3278561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E34D45F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E47E5D" w14:paraId="5D4521E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BB33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3B2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977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AEE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868E695" w14:textId="77777777" w:rsidR="00E47E5D" w:rsidRPr="008B2519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C13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9B21B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2EF0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95A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7025" w14:textId="77777777" w:rsidR="00E47E5D" w:rsidRPr="008D08DE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24D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47E5D" w14:paraId="71751AB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73AA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102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81EA33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E53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BC68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A1A452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9CA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9BB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AEA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D0C0" w14:textId="77777777" w:rsidR="00E47E5D" w:rsidRPr="008D08DE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234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4E89B40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8F5D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C06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D15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750A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BCABDE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361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22E3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29D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93E12F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834A" w14:textId="77777777" w:rsidR="00E47E5D" w:rsidRPr="008D08DE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ADDD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1574A97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3C7A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E16C" w14:textId="77777777" w:rsidR="00E47E5D" w:rsidRDefault="00E47E5D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C28D" w14:textId="77777777" w:rsidR="00E47E5D" w:rsidRPr="001161EA" w:rsidRDefault="00E47E5D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7EA7" w14:textId="77777777" w:rsidR="00E47E5D" w:rsidRDefault="00E47E5D" w:rsidP="00897192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148A7EE" w14:textId="77777777" w:rsidR="00E47E5D" w:rsidRDefault="00E47E5D" w:rsidP="00897192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3870" w14:textId="77777777" w:rsidR="00E47E5D" w:rsidRDefault="00E47E5D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F051EDE" w14:textId="77777777" w:rsidR="00E47E5D" w:rsidRDefault="00E47E5D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FFFE" w14:textId="77777777" w:rsidR="00E47E5D" w:rsidRPr="001161EA" w:rsidRDefault="00E47E5D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88D7" w14:textId="77777777" w:rsidR="00E47E5D" w:rsidRDefault="00E47E5D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8A95" w14:textId="77777777" w:rsidR="00E47E5D" w:rsidRPr="008D08DE" w:rsidRDefault="00E47E5D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2DF3" w14:textId="77777777" w:rsidR="00E47E5D" w:rsidRDefault="00E47E5D" w:rsidP="0089719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47E5D" w14:paraId="12193AC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A43B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4F6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6EA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761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009157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99A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C75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C0AD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7A8D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348F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47E5D" w14:paraId="0F483A9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9C30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CA9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8F2C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7649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48863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DE1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4640AF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88F0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258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34D6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F2CB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FEE5C18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164FD26C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47E5D" w14:paraId="5191860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DBDD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8B8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40AB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AC8C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9D5B30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22A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D90F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CD4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CE97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557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FD47F4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CBA2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EC0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A5A2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1BC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A6938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F51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2C48276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8A0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9A3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E762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708B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A46B73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5FBAE448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47E5D" w14:paraId="208F7A6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16C4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267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2F41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79C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4289E0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290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52228C1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4D8F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113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092C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E4E8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FF5EF1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A020A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505D263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47E5D" w14:paraId="10DAF93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746A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E18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85F0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0627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48E85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900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73D25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F226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604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D179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D996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72609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47E5D" w14:paraId="20A2347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8E6C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A95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3BDC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24D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031AB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13C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FBC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D64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A16E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D1AD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BCB615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47E5D" w14:paraId="7EDE5B7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CE91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448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EC9BD3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EBF3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9986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CD99820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62ADD392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80F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B0BD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2C2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F124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E086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4A764C1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5F9E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F37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BF26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E102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A1D927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2A14755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C7E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6940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7EDD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264AA1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25D3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0331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4799270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C74D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B09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3021" w14:textId="77777777" w:rsidR="00E47E5D" w:rsidRPr="001161EA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4B8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00DAA88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E75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8DFD15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0D6E1E4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EA9F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C06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5BA6" w14:textId="77777777" w:rsidR="00E47E5D" w:rsidRPr="001161EA" w:rsidRDefault="00E47E5D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C64D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3602682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1414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299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70E2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69D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DAA36FE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6D5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55CC606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1C9A29C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93A6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2C8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4675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C34F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C4D5BB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20FF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8A0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6C57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FCD5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3AC25D5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4DE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2B27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2C4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0AC4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F305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CDDD48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AF0487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47E5D" w14:paraId="46C1A9F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C5C1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745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6DB1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FB76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5F8C7B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90C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EF97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458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256F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E18D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228F10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A7CD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1DF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6DCC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DA65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1A5F969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E4C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44AD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80A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7944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E877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9C4712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69AF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52D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BE87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1D94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A9D9D1E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666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9951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787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38DD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4DE1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003283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AD47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662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5BC0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CB6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34256B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5C5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3A9D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7E0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19C8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C076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235B9F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9D0E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FB9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956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E66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D081B42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B0AB546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39D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A6DF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BAE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61D4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D75C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1E26E9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0962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D2B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6F5B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A45C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69B675E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441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D52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33F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CC7E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F357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2103E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5FA0AB8F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47E5D" w14:paraId="07D718A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179B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681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A2A2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FDF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6048A448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420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31FB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346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42B86C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5A7B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D549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47E5D" w14:paraId="06371A1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9A6C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1B7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A1B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668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41152A4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3D7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EFAB1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882900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494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7EA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D645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CE9D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9223B2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02227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9DB1EB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47E5D" w14:paraId="594FB18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DD1D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5A5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3C95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E178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467B0E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A65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596B2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1081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093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7EF5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54E6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8153CD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734F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888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3D72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2F69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497F52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652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D824B8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37C9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E74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2652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F2FA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415FC2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9351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5F6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7EC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975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8AF3B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D73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70EBB0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2A48E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03C5AD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676443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0F2F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34B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7A77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03F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BB40E5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CFBD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88D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3BDC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3BE4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2B72EB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7A1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A2C7A3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F3EA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20C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C0FE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9655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915952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5383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80A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C1F5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BE8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660C4E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C11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3E09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BF5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CE1C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E4C9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1EB9FB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8D1862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47E5D" w14:paraId="656320E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28DF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F13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BA26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F302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5E17E3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48A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F6747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3471" w14:textId="77777777" w:rsidR="00E47E5D" w:rsidRPr="001161EA" w:rsidRDefault="00E47E5D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DCF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E58C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0D91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D9C481E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F879BF0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2076156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D1F509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47E5D" w14:paraId="6DD0B7C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D705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AEE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0CA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933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F1E344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9C7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8674E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F3F208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A7E4" w14:textId="77777777" w:rsidR="00E47E5D" w:rsidRPr="001161EA" w:rsidRDefault="00E47E5D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A40D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78D7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9C28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649262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508A27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47E5D" w14:paraId="00FA98F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7327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8BB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B325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51FB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B7E539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89C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A1D5" w14:textId="77777777" w:rsidR="00E47E5D" w:rsidRDefault="00E47E5D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62F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5780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A511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0772F4F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775E8AAA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E47E5D" w14:paraId="70ABBFD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0ED4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9F5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17D8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C15A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9BB6FF1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26A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1518DB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7B8B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5ED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FB55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9937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71878255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9FEF49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47E5D" w14:paraId="3FD8EBE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E8AF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2BC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956D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82A3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60193CA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678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827F6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6E5E6D7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EF9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E51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ABE0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884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61F750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47E5D" w14:paraId="28FFC04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C166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6702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826F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9378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42056D0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1DF1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41C58C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B26A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5F3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224A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522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6B0001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47E5D" w14:paraId="64EBDCA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3D49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084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DE29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B359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5618E6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F0618E7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3E97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CCC1D8A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2C8B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C29D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CD17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ACD9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14AADD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47E5D" w14:paraId="3DF9C93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53AD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FF9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4BB3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F7E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A2D407F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3C93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B795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A35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6D77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49CA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24415E7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F091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C87D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26C5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38B7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5C6CCEC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711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EF8D20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AB37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255C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2618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413B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32ED9B0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892A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0838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1ED7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F76C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6FB17D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FEA6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4DF1E9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35AF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63B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9DCD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77CC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5E218C0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7E83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440E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861B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9C6A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EA069D9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6D6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7591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1165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21BC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2587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51B3D0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B62B" w14:textId="77777777" w:rsidR="00E47E5D" w:rsidRDefault="00E47E5D" w:rsidP="00E47E5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705B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19A4" w14:textId="77777777" w:rsidR="00E47E5D" w:rsidRPr="001161EA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8676" w14:textId="77777777" w:rsidR="00E47E5D" w:rsidRDefault="00E47E5D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4D8F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47FC" w14:textId="77777777" w:rsidR="00E47E5D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4AA4" w14:textId="77777777" w:rsidR="00E47E5D" w:rsidRDefault="00E47E5D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42FB" w14:textId="77777777" w:rsidR="00E47E5D" w:rsidRPr="008D08DE" w:rsidRDefault="00E47E5D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6304" w14:textId="77777777" w:rsidR="00E47E5D" w:rsidRDefault="00E47E5D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61015F07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7ABC5DDA" w14:textId="77777777" w:rsidR="00E47E5D" w:rsidRDefault="00E47E5D" w:rsidP="00C261F4">
      <w:pPr>
        <w:pStyle w:val="Heading1"/>
        <w:spacing w:line="360" w:lineRule="auto"/>
      </w:pPr>
      <w:r>
        <w:t>LINIA 801 B</w:t>
      </w:r>
    </w:p>
    <w:p w14:paraId="27696976" w14:textId="77777777" w:rsidR="00E47E5D" w:rsidRDefault="00E47E5D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7E5D" w14:paraId="31D850C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91B0" w14:textId="77777777" w:rsidR="00E47E5D" w:rsidRDefault="00E47E5D" w:rsidP="00E47E5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BA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DDE1" w14:textId="77777777" w:rsidR="00E47E5D" w:rsidRPr="0055610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DC4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4E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B40F2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5527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A70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02DF" w14:textId="77777777" w:rsidR="00E47E5D" w:rsidRPr="0055610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E4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5BA7FB5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C0ED" w14:textId="77777777" w:rsidR="00E47E5D" w:rsidRDefault="00E47E5D" w:rsidP="00E47E5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2DB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D692" w14:textId="77777777" w:rsidR="00E47E5D" w:rsidRPr="0055610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853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6C1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D27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117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5546" w14:textId="77777777" w:rsidR="00E47E5D" w:rsidRPr="0055610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38D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B903892" w14:textId="77777777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FB2D" w14:textId="77777777" w:rsidR="00E47E5D" w:rsidRDefault="00E47E5D" w:rsidP="00E47E5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BE9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BCFC" w14:textId="77777777" w:rsidR="00E47E5D" w:rsidRPr="0055610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D02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7917983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7D7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0D48E3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75602A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53EA63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5A7A" w14:textId="77777777" w:rsidR="00E47E5D" w:rsidRPr="003E0E1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C86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AEDE" w14:textId="77777777" w:rsidR="00E47E5D" w:rsidRPr="0055610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753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47E5D" w14:paraId="03E96F7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EE3E" w14:textId="77777777" w:rsidR="00E47E5D" w:rsidRDefault="00E47E5D" w:rsidP="00E47E5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72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3800" w14:textId="77777777" w:rsidR="00E47E5D" w:rsidRPr="0055610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2ED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DBF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DE0E" w14:textId="77777777" w:rsidR="00E47E5D" w:rsidRPr="003E0E1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A4C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B956" w14:textId="77777777" w:rsidR="00E47E5D" w:rsidRPr="00556109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F2A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E35E04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2D66DFA2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01EAF28F" w14:textId="77777777" w:rsidR="00E47E5D" w:rsidRDefault="00E47E5D" w:rsidP="005011D2">
      <w:pPr>
        <w:pStyle w:val="Heading1"/>
        <w:spacing w:line="360" w:lineRule="auto"/>
      </w:pPr>
      <w:r>
        <w:t>LINIA 802</w:t>
      </w:r>
    </w:p>
    <w:p w14:paraId="2D67F758" w14:textId="77777777" w:rsidR="00E47E5D" w:rsidRDefault="00E47E5D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7E5D" w14:paraId="21760726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C8EF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3AC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18881EB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33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CF3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0C814B1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F1A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F7D2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372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141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457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209E25AA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0363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CAD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D78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10B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31B7F89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ECC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D466A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5AB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882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151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D8F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DFDD237" w14:textId="77777777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A041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D1F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1263411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881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C28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104AE13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3AF57A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2C2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E4D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75B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6E9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45C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18E19A2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8BC5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E29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063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1E6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3A85EF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D50D64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DE1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AE28E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C18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F8B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3F7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6D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09CDA6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79B4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C18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7C9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81E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B495AB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829A40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651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EE1781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64D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7FC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53E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91C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6B07B779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79B6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447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3AC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00C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AE716D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4E63ADD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D1D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3AD490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81E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734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538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ACB1" w14:textId="77777777" w:rsidR="00E47E5D" w:rsidRPr="00FC0DDB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E9F5E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C01B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0C2B0FBF" w14:textId="77777777" w:rsidR="00E47E5D" w:rsidRPr="00FC0DDB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E47E5D" w14:paraId="139CD8F0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99CA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A58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59B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100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BF8E10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5DE5BC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DA0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23B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FF8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86C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5F7B" w14:textId="77777777" w:rsidR="00E47E5D" w:rsidRPr="00FC0DDB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47E5D" w14:paraId="08DDE757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2E35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518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  <w:p w14:paraId="0D0BF98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0F2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089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 Oltenița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206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50E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C7C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7A7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B94F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cu tot trenul.</w:t>
            </w:r>
          </w:p>
        </w:tc>
      </w:tr>
      <w:tr w:rsidR="00E47E5D" w14:paraId="0BB2B635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ADB3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959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55BC0C2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6B3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138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6A2966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671CDE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1B5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848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A67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A7C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406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C1D26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E47E5D" w14:paraId="7283444D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C679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0B2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499B2F3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CB7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76B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031F0B5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5902D46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794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3FD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9A3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B63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9F5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3D0E8EA6" w14:textId="77777777" w:rsidR="00E47E5D" w:rsidRPr="00FC0DDB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E47E5D" w14:paraId="28201CE9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418C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703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6AC0344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B39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080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42E537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04471A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6F8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A5A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69F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D2B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C57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786FC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6364ABC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E47E5D" w14:paraId="57FB6D4F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E205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CFAE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31+900</w:t>
            </w:r>
          </w:p>
          <w:p w14:paraId="46541569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36C3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939C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 Oltenița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8710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3DE9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1054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2396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E665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cu tot trenul.</w:t>
            </w:r>
          </w:p>
        </w:tc>
      </w:tr>
      <w:tr w:rsidR="00E47E5D" w14:paraId="096B4B9C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4783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684C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1A27012E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05D2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2765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AFD5349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37112A0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6EC0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816E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5650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36EB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B8E0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5CFCECE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582A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41CF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3D809A76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68CD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4256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59DCAA1E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017728AE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3E47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03EF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BA79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74D7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67D8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C0EC087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E47E5D" w14:paraId="169D36B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6A42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533A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5E648540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D665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BAFB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A83044E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E500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0179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5BF1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165A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4075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07F6801B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E47E5D" w14:paraId="47FDDCF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F3F0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FAA8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3DDFC8E9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703B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5C41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6248F4C4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23E2E42A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D462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8520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E814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1DBB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804E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4371251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E000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5723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706CAC5C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2CAD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A803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5E0559A6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0E4D17FD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00DA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9106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6741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D472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FD38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22525E27" w14:textId="77777777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8B5D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6ED6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3163F1D8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A6BC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6E24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0ADC0784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FB6A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EEA4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0150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3E19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E500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9D81960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E47E5D" w14:paraId="42ED278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D5AF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7A69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62F0CDD5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4D5A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61E5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7FC94CC1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7BA7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931A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39B1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0EB2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A2DF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47E5D" w14:paraId="1C5DCE9F" w14:textId="77777777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D3DE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B35B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D62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CB7A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160BEDFA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3D73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03565E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3C13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7C44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34F6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AFA9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47E5D" w14:paraId="66ED72B8" w14:textId="77777777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76A3" w14:textId="77777777" w:rsidR="00E47E5D" w:rsidRDefault="00E47E5D" w:rsidP="00E47E5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32FE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03B4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EA88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2ACD2A97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ABC3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B52791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A358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2D40" w14:textId="77777777" w:rsidR="00E47E5D" w:rsidRDefault="00E47E5D" w:rsidP="00B67B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D89F" w14:textId="77777777" w:rsidR="00E47E5D" w:rsidRDefault="00E47E5D" w:rsidP="00B67B8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4CF0" w14:textId="77777777" w:rsidR="00E47E5D" w:rsidRDefault="00E47E5D" w:rsidP="00B67B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E56ED63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2F7FA8EE" w14:textId="77777777" w:rsidR="00E47E5D" w:rsidRDefault="00E47E5D" w:rsidP="00FF5C69">
      <w:pPr>
        <w:pStyle w:val="Heading1"/>
        <w:spacing w:line="276" w:lineRule="auto"/>
      </w:pPr>
      <w:r>
        <w:t>LINIA 804</w:t>
      </w:r>
    </w:p>
    <w:p w14:paraId="4F808ACD" w14:textId="77777777" w:rsidR="00E47E5D" w:rsidRDefault="00E47E5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47E5D" w14:paraId="76918AD8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BA3C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4885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4ECCDD0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012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2A2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03C148A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F043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04E5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94C3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F94C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A735" w14:textId="77777777" w:rsidR="00E47E5D" w:rsidRPr="00436B1D" w:rsidRDefault="00E47E5D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47E5D" w14:paraId="18844DB8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8491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918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52A4F21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D36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9E83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1E87D2B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A3F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AFAD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2B03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B72E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362E" w14:textId="77777777" w:rsidR="00E47E5D" w:rsidRPr="00436B1D" w:rsidRDefault="00E47E5D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47E5D" w14:paraId="425F60F3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3881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6A3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10422A3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05C0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701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5B27036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8947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1500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814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A7A8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C593" w14:textId="77777777" w:rsidR="00E47E5D" w:rsidRPr="00E25A4B" w:rsidRDefault="00E47E5D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3F5887D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4BA575ED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2610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2134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CF97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858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71D99CA7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445BA23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C37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AD1B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CED5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4B5A9C0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2397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50A5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96CD4A7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D07A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A7D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33C5F26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9F27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826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5D5F283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2697EFE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2DDA28F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25613A6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881D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7116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4DC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B893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7FA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88D42AF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AEA3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5DE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898E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008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88E0844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BDFE367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0723EA4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0D1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475B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4EA4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3696C897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089E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855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60EE1F09" w14:textId="77777777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F283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7B9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D859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D5E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DFAE2D7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4CDD44A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49F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4317A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F421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7D3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728A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E8C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93DEC0B" w14:textId="7777777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7DE7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D46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0413F97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FF3D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7DE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250E0B33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610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C1B5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070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B1CA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78F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5564265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7E5D" w14:paraId="54F56675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232F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9CF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51596FD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8411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7A03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307D860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8D1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B80A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42E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27F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1A6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3F5BA3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7E5D" w14:paraId="70772DE0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8339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110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26BDF66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207D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4F6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584CDCC9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7BEF80B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43E7C7D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3C3A8D9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2D57C7C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08C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4CB9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4945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C3C4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1F0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30C8AD28" w14:textId="77777777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DE97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1634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B07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B9F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029212B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D65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A35AE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DB01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B11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D52E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372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ED55647" w14:textId="77777777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B738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911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36F0" w14:textId="77777777" w:rsidR="00E47E5D" w:rsidRPr="00A152FB" w:rsidRDefault="00E47E5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5A4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16FAF50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50A8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1692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BB33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7D67" w14:textId="77777777" w:rsidR="00E47E5D" w:rsidRPr="00F9444C" w:rsidRDefault="00E47E5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A524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ECB93FE" w14:textId="77777777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D9E7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5347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475E94E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07AF" w14:textId="77777777" w:rsidR="00E47E5D" w:rsidRPr="00A152FB" w:rsidRDefault="00E47E5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8D0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091382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3978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74A2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1BA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D2D9" w14:textId="77777777" w:rsidR="00E47E5D" w:rsidRPr="00F9444C" w:rsidRDefault="00E47E5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7CC4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D3D2BF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7E5D" w14:paraId="2AC8E4A0" w14:textId="77777777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5037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18C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66CDAEF4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B6CE" w14:textId="77777777" w:rsidR="00E47E5D" w:rsidRPr="00A152FB" w:rsidRDefault="00E47E5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F9D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DEE9FDD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D26D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8439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7CBD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2637" w14:textId="77777777" w:rsidR="00E47E5D" w:rsidRPr="00F9444C" w:rsidRDefault="00E47E5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F7B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5697C0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7E5D" w14:paraId="51CC4DA5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A929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7E55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6735" w14:textId="77777777" w:rsidR="00E47E5D" w:rsidRPr="00A152FB" w:rsidRDefault="00E47E5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3E7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F15F9E9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117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4A820C7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599E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EED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C1D5" w14:textId="77777777" w:rsidR="00E47E5D" w:rsidRPr="00F9444C" w:rsidRDefault="00E47E5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F68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07C4CF9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A19B37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47E5D" w14:paraId="5CF95D2C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836B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567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0992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1229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19D8CD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7ED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7479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026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602D97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FAE8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6B1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6C8F9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6CDC19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89867D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47E5D" w14:paraId="2A7ACC1A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532C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B84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F202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0B9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D38A4E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4EF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953290D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A5B9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876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EC36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B36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708B48F5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E47E5D" w14:paraId="24947F6B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C6E7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745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1BEE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54E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7A30DFED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7D0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9884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B60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5147F01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1E6A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A3D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7F2290C6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FFB7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F32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7CA4FA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37AD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B88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9F9E64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048C196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4B4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9C5E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A25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5F96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F83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71B112A8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F59C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6147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A127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567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090D64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3353AB9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A548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7933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5C4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792556A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215B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6E0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3B3D6DCB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B5BC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CD2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8FF510B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D59B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878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4244CB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4A55ECE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F705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5A2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5944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3ECD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01A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27DC5905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C8B5" w14:textId="77777777" w:rsidR="00E47E5D" w:rsidRDefault="00E47E5D" w:rsidP="00E47E5D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97E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4693" w14:textId="77777777" w:rsidR="00E47E5D" w:rsidRPr="00A152F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495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FDBB96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6B64DD44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57A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E635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43B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06A3844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55F4" w14:textId="77777777" w:rsidR="00E47E5D" w:rsidRPr="00F9444C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4F27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4B4FE417" w14:textId="77777777" w:rsidR="00E47E5D" w:rsidRDefault="00E47E5D" w:rsidP="00802827">
      <w:pPr>
        <w:spacing w:line="276" w:lineRule="auto"/>
        <w:ind w:right="57"/>
        <w:rPr>
          <w:sz w:val="20"/>
          <w:lang w:val="ro-RO"/>
        </w:rPr>
      </w:pPr>
    </w:p>
    <w:p w14:paraId="3CB2FB77" w14:textId="77777777" w:rsidR="00E47E5D" w:rsidRDefault="00E47E5D" w:rsidP="00535684">
      <w:pPr>
        <w:pStyle w:val="Heading1"/>
        <w:spacing w:line="360" w:lineRule="auto"/>
      </w:pPr>
      <w:r>
        <w:lastRenderedPageBreak/>
        <w:t>LINIA 807</w:t>
      </w:r>
    </w:p>
    <w:p w14:paraId="3965CC2A" w14:textId="77777777" w:rsidR="00E47E5D" w:rsidRDefault="00E47E5D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7E5D" w14:paraId="5728A88F" w14:textId="77777777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291F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572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573FC17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C834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4D0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5A2EF31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824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1411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8DD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5DC1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772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21E17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36D2653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408205E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E47E5D" w14:paraId="231FB4D7" w14:textId="77777777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60A6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8CF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4F6365E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182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02A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3375F8F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D5C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EA8B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C4D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417A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D47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7984FBB2" w14:textId="77777777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622B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B8B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9EC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E3D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2846BDB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48A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C94544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41730BE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69E5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7E7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4478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9F3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29B35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D2C63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400ACDC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47E5D" w14:paraId="05A1EFE6" w14:textId="77777777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C28A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111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251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5C2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10AC805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5AB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57C46F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5BBC6BA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607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1A1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6117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7CA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670A6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081B6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3A0FA7B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E47E5D" w14:paraId="58FD0835" w14:textId="77777777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0AEB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B45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0E59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54A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9A59EB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F65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71BF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6A9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8077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37C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6FD417B" w14:textId="77777777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C752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8E7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9132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11D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AC852E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F2F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AF4C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A79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3F1A03E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AFC1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675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C33909F" w14:textId="77777777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F375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BF4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A0C0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ACE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41DA15B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76A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EF0F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FF1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693E241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879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2BD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2DDE5AEE" w14:textId="77777777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F73B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79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3429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BE3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7FBA36F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EDB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DEF6A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1939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796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01C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840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0358F96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2F42" w14:textId="77777777" w:rsidR="00E47E5D" w:rsidRDefault="00E47E5D" w:rsidP="00E47E5D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C5C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269D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000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3E2D984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A93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0768C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1EB6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217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4A5E" w14:textId="77777777" w:rsidR="00E47E5D" w:rsidRPr="007345A6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A8D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1D21F8B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79266B21" w14:textId="77777777" w:rsidR="00E47E5D" w:rsidRDefault="00E47E5D" w:rsidP="00D509E3">
      <w:pPr>
        <w:pStyle w:val="Heading1"/>
        <w:spacing w:line="360" w:lineRule="auto"/>
      </w:pPr>
      <w:r>
        <w:t>LINIA 812</w:t>
      </w:r>
    </w:p>
    <w:p w14:paraId="51E8DAC8" w14:textId="77777777" w:rsidR="00E47E5D" w:rsidRDefault="00E47E5D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7E5D" w14:paraId="09E6A182" w14:textId="77777777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05FE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CB3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1D8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8DE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222BA8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695B3D1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5A7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154FC51A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34B6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01CA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436D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8A6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3BE9F98A" w14:textId="77777777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B704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F68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B6C4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64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6C95B4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E1B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3B84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117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EC40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544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E5386D3" w14:textId="77777777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037E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C2E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5F59FDD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F61B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361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2B69C0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5A01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8923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0D6F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2FC5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673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0BF84B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7E5D" w14:paraId="4A33C0A4" w14:textId="77777777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096C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33A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044F4E3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DD63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19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4B24D4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C99B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31DF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2DC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D9A0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CC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7E814E13" w14:textId="77777777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240D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E3B6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808D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8D5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A2846E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E9C2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4D55946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7CCB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67F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327F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06F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B9B02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A7CF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40CFC9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E47E5D" w14:paraId="2F46883F" w14:textId="77777777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2C2F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D586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5656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073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5FAD15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33A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075062D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7FEB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26B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6491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F51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26CCBE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22D70E2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E47E5D" w14:paraId="42C1D76C" w14:textId="77777777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AB75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87C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1385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A59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71273C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A946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CD6D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B720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0916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6F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DA4A1F2" w14:textId="77777777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16AA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35BA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DC5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B3A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C70D02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865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FA4A2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69F916B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13E9CEA4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20BB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4D6B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F782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16F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9155E29" w14:textId="77777777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C550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666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5D2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666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4D577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3FE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7B18FB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61E3DAB7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79E4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10BF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3F0A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195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419C4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E47E5D" w14:paraId="54DA16C3" w14:textId="7777777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02DD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CC6C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39E7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379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EA7AD6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E56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3D74F8A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4B744D7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47CD123E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B4F5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EC1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8346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DD5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87FB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E47E5D" w14:paraId="4B279E05" w14:textId="77777777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08A0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B2BF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344F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9C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7CF56A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69B4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0AF7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60C6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6ADD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7F7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E3061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6E6E3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6487DC9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E47E5D" w14:paraId="5EA39D7E" w14:textId="77777777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12FD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4057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0792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4E3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360FAC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716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00332782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4459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E4EC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0AC0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397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0814A303" w14:textId="7777777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DB3E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A5A6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C020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57F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EF2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AD9DF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CA6E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976F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3D03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851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2DCF3D0" w14:textId="7777777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68A8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C23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29+000</w:t>
            </w:r>
          </w:p>
          <w:p w14:paraId="4544488A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B571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8BAF" w14:textId="77777777" w:rsidR="00E47E5D" w:rsidRDefault="00E47E5D" w:rsidP="003F177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30FBBE66" w14:textId="77777777" w:rsidR="00E47E5D" w:rsidRDefault="00E47E5D" w:rsidP="003F177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126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51AA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A27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F33F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71F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teren, zi/noapte cu tot trenul. </w:t>
            </w:r>
          </w:p>
          <w:p w14:paraId="2DCD951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36C52E84" w14:textId="77777777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3A58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1C4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1B19E51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B0BF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5FD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4FD557E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4914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7064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63E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4C64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9B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B3D45C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28AAAD4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E47E5D" w14:paraId="04591B7E" w14:textId="7777777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559F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7C2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5B6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74B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140C42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9B86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307A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BF7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1252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D3E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6EA91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E47E5D" w14:paraId="4D7F1296" w14:textId="77777777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5F3A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259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24F8CC74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3369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48F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2021157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E84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6754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D270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F31F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BD69" w14:textId="77777777" w:rsidR="00E47E5D" w:rsidRPr="00562792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4D9F341E" w14:textId="77777777" w:rsidR="00E47E5D" w:rsidRPr="00562792" w:rsidRDefault="00E47E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6F9F4D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0DE72A1" w14:textId="77777777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E920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21E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6EDD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187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328F2A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D84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09DC4A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5433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E2F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3801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7E7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4DBA1E8" w14:textId="7777777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F93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800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C31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091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485AFA1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21D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3576E96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2DE50C61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B7A9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A0BE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6467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92E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B610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4FA3AAC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E47E5D" w14:paraId="58A5AF78" w14:textId="77777777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26AA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F204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6E61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3A8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7A875AB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7E30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888C657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B559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E495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0C61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6C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CD3A8E5" w14:textId="77777777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7192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C3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F5B0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368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524DDD5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10310A5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FDEE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E286821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9D92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ACE0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E81C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791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38628E83" w14:textId="77777777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39DA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1FF7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E9F2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D0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323E5F3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8AA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57E5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CD61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A5FC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5A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87E34B3" w14:textId="77777777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11EB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29C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4A2CB29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571F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1B4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561F270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DB8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115A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89D5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6594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B74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5D193099" w14:textId="77777777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62B6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B5F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57E56487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8309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AAA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D701C2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2EC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78FD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3C9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DC38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44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91671D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E47E5D" w14:paraId="47F5BCFA" w14:textId="77777777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36F9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BCA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6E12515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CF7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F5C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76CC24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84A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A021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0B4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3F5F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F46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9810BE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46B279C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E47E5D" w14:paraId="5BE4C2A6" w14:textId="7777777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90D2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A581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1830F7D8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D2DE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475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6ACCE3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0C5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746C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0EA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F815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082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126DC3AF" w14:textId="77777777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3065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8794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2063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7E3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8FBB3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15A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F1A7BEB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B9B1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948A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58C9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EB0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28FC1C38" w14:textId="77777777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D224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6015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D786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1DF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78BC1A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2373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3C66DA8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50DB4317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AA77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5A4B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B886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DF3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03AD43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E47E5D" w14:paraId="513019A9" w14:textId="77777777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671C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840C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A955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0E1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0A8AD3D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5F8F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A7DF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F552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266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030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47E5D" w14:paraId="6B10E8D7" w14:textId="77777777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3F9D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2E00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72CF5FCF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6FA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13D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1CBE10B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649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CC39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789A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9A3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FE6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1C1D8091" w14:textId="77777777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7EE3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8AD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7233C1FA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984B" w14:textId="77777777" w:rsidR="00E47E5D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547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2845C75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AB4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85A0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4C3B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25B6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8C6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78DB67FC" w14:textId="77777777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02FC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3BE2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5219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72C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61E2DF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24F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2EB2F53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5F99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41A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9209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527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3B7EC991" w14:textId="77777777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16B3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9716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FA76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680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5354C6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0686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0242D3B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EF4D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1FA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6333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55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77FF0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E47E5D" w14:paraId="5749DB9F" w14:textId="77777777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915A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DCB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736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351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F510C5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674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B50DF31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30D1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AFD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DD4B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4854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27C6A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FD1CE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E47E5D" w14:paraId="0CF6D252" w14:textId="77777777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5494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883B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30C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FB7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A9FF48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E0A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BD02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CFDD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3ED4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3A4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01895EF" w14:textId="7777777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586C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0FC2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6E4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5E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300EA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08BC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F8A0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F448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460D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16A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CB1F88C" w14:textId="7777777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B64E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CF4A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1483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BC2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B18365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DD0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32751FD4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D544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75F5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1332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1AC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307981" w14:textId="77777777" w:rsidR="00E47E5D" w:rsidRPr="00F662B5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E47E5D" w14:paraId="0999B58E" w14:textId="7777777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CC8E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382E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1953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4C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2C0A88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6C02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5336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F7DC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AA6E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336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EA56FCC" w14:textId="7777777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CD98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253A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CFDB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B75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653241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F7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56E009F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9AB9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972E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8FCF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D8B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37C3070" w14:textId="77777777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A8FE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07D7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AEB4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02E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FAB78F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9C62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061830B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E9DE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E07B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D208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66C8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AAD36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7E5D" w14:paraId="60CFFCD5" w14:textId="77777777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30CD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E277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74DBDFB2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A23B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80EF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37B41FF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F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67FD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13EC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3BB8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ECC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66A4F3D1" w14:textId="77777777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6B4B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F60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9BCA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984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7E7BE9D3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3949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990AC9E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F00D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2DF1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3CE8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7FA0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058B060" w14:textId="77777777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78D5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7067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DDE8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F9D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3B8D019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4FE2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79C49E5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CA41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0751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70E3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92BA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CA801C2" w14:textId="77777777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45AA" w14:textId="77777777" w:rsidR="00E47E5D" w:rsidRPr="001A61C3" w:rsidRDefault="00E47E5D" w:rsidP="00E47E5D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6F16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8138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469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02380105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398BD63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B4B4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4123B21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1D61" w14:textId="77777777" w:rsidR="00E47E5D" w:rsidRPr="006A7C82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FB83" w14:textId="77777777" w:rsidR="00E47E5D" w:rsidRPr="001A61C3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B24C" w14:textId="77777777" w:rsidR="00E47E5D" w:rsidRPr="00772CB4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E20E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458650A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3E1D41D6" w14:textId="77777777" w:rsidR="00E47E5D" w:rsidRDefault="00E47E5D" w:rsidP="00672C80">
      <w:pPr>
        <w:pStyle w:val="Heading1"/>
        <w:spacing w:line="360" w:lineRule="auto"/>
      </w:pPr>
      <w:r>
        <w:t>LINIA 813</w:t>
      </w:r>
    </w:p>
    <w:p w14:paraId="037375EE" w14:textId="77777777" w:rsidR="00E47E5D" w:rsidRDefault="00E47E5D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E47E5D" w14:paraId="1A7132D2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CE00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CC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4C0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487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6DBF3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8856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6ED12AC6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DE7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9B3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EC29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CBA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4B06681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51A6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F8F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D7C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CD47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A74EA6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EB9A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4BC85FF7" w14:textId="77777777" w:rsidR="00E47E5D" w:rsidRPr="00285047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6BA8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FF9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6153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8C7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C8C6124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4253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2D5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200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8A53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3A6DC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BDD7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3489CAAE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4C6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DBE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BCE9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F7E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260B3B5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5E1A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AB8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B6E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9A1B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34ABDA6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59DB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1635E427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6B7C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3A2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D12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81D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E47E5D" w14:paraId="44DE6FEF" w14:textId="77777777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F7F9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07C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AADF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D71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5629D4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63B1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7EF81CB1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0F71B6A1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0081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095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219A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B4C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7CEB785" w14:textId="77777777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0E86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F75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4AC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7D8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1682" w14:textId="77777777" w:rsidR="00E47E5D" w:rsidRDefault="00E47E5D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7156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D09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6E0D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B4E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E47E5D" w14:paraId="4910D467" w14:textId="77777777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57D6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8382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F91A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CD3436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6FCE4C1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0D1A" w14:textId="77777777" w:rsidR="00E47E5D" w:rsidRPr="001A0BE2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889210" w14:textId="77777777" w:rsidR="00E47E5D" w:rsidRPr="001A0BE2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63582DB4" w14:textId="77777777" w:rsidR="00E47E5D" w:rsidRPr="001A0BE2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48DE2D94" w14:textId="77777777" w:rsidR="00E47E5D" w:rsidRPr="00564F54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62C8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483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5AF0FDE" w14:textId="77777777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4CA9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AFAF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A09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4202CC44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006334A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DBD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4B8D327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02D588E6" w14:textId="77777777" w:rsidR="00E47E5D" w:rsidRPr="00DD369C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A397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AF0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CF66F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E47E5D" w14:paraId="2053C871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7936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E3F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0C72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395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65E3CD3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C40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5C49B6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D4A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C56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3691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485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633E2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E47E5D" w14:paraId="1076EC9F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56F7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193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  <w:p w14:paraId="565B65B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29E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1F2B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Oraș -</w:t>
            </w:r>
          </w:p>
          <w:p w14:paraId="0EE67A75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991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14B7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8DC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3DDF778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B83A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688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>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 xml:space="preserve"> inductori la paleta galbena Afecteaza intr /iesiri  Fir I si Fir II  L 813 Constanta Oras-Agigea Nord.</w:t>
            </w:r>
          </w:p>
        </w:tc>
      </w:tr>
      <w:tr w:rsidR="00E47E5D" w14:paraId="14249AA5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409E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B15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5FEFE69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3CB3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4C95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DAC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E3CD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E01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1ADD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6CD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Semnalizată pe teren, fără inductori la paleta galbenă. Afectează intrări /ieșiri Linia II directă stația Agigea Nord</w:t>
            </w:r>
          </w:p>
        </w:tc>
      </w:tr>
      <w:tr w:rsidR="00E47E5D" w14:paraId="63E98D1A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6410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958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1C1C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1D44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6AE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134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D34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3E06E76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B62F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F96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fara inductori la paleta galbena Afecteaza intr /iesiri la Linia III directa statia Agigea Nord.</w:t>
            </w:r>
          </w:p>
        </w:tc>
      </w:tr>
      <w:tr w:rsidR="00E47E5D" w14:paraId="30CAD3E2" w14:textId="77777777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107D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506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FDE0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4E85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14A347D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4FA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71905B3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5FC6EC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B950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222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282E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49C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24FB5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E47E5D" w14:paraId="291191C7" w14:textId="77777777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4892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0BD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8CC5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49B7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16BDDC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FAB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C6D5B3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A51BFF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8FB1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6A2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D633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245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66FD5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E47E5D" w14:paraId="4867FA1C" w14:textId="77777777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485A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5BF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FB0F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5BD9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BAF4EC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E67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C8B510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0497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D66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9E3E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5C0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FA736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29387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E47E5D" w14:paraId="054F4C97" w14:textId="77777777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DC95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169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B69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6B8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C8E645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6E9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04BD5CD0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4A8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713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F492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313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E11E2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E47E5D" w14:paraId="38AD7948" w14:textId="77777777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DEB9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3CF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CC4E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B59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4CE036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74A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EDD2C3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6274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AF7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5254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422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47E5D" w14:paraId="445B8F90" w14:textId="77777777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91F3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0C7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0E5E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FD8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562BB3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4BF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7A7F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567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1413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13B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FB816C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4F617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E47E5D" w14:paraId="2307389D" w14:textId="77777777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6607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BE7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8263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F68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8BFFF8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48BA870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FF1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169C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1EC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D79E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C23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2C56E68" w14:textId="77777777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9714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D55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880F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8CA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57AB1E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1F07915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30D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8234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B84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EE52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A80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DC5A35D" w14:textId="77777777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542A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949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5931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707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7FF3988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E80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40C8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315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AE87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40B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908A080" w14:textId="77777777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F130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A67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F50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B4F4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490E34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327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93657E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DE43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8EE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F03D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101A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239B46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E47E5D" w14:paraId="21C03075" w14:textId="77777777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20B2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307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435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089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159C6F1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891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18FD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6F6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FBC2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36B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305D4C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47E5D" w14:paraId="067864C6" w14:textId="77777777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B665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1BE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62C0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3BB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0E86A3E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D45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7C2193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C4EA24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7B41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3C4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B36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40D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A8A05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1CF51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58F33D02" w14:textId="77777777" w:rsidR="00E47E5D" w:rsidRPr="00CB3CD0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E47E5D" w14:paraId="4C521D93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BABF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21C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A8FBAD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B080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10E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0083C8F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5AC0503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39B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5B6C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1E72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4033B79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A380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2D3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729F05F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69A5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9F3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6E6E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3D3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5D78425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C12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C710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9F1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B708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A12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FF9B97A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1D84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22D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5029CD2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2CD9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741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4969BE77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B29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697A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5BB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48555E3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E6FB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E8D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6ED32975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65D9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F83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486753A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5F25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DA7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820FBA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F98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5FB3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1D9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C8E0" w14:textId="77777777" w:rsidR="00E47E5D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1AD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3915DCBE" w14:textId="77777777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6EE8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886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CF1D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356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D5B385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4B3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42EB4C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2EDA25C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74A7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DBF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A6DE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611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E47E5D" w14:paraId="01926BAF" w14:textId="77777777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24A4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6339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4BAA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76F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E6E18F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FA5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65105C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1D8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780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1A1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7A9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AB8A7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46ECB2C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E47E5D" w14:paraId="5113437D" w14:textId="77777777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DCAF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03AF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3B4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B91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2D8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8D75D4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DF42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DF1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2F6E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39A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75B8C84" w14:textId="77777777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019A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601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2CAD2E0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0283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1D0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5A2A78C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DDE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14A6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D3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0057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EDA3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6B84C7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E47E5D" w14:paraId="51BDE0F0" w14:textId="77777777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587B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26D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408B32B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4397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B8AC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031F568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7426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C05B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38C7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FC57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6B7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E47E5D" w14:paraId="5BFA8F5E" w14:textId="77777777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4B40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BDF4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24ADFC1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4FB5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999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A2AF5B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37F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C710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F1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FB7E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BBD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456AB6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E47E5D" w14:paraId="4DDC4444" w14:textId="77777777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FA24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0D9E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5EBD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2132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281F5F4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A751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B2AD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9865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5D24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110F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E47E5D" w14:paraId="358DCD37" w14:textId="77777777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BA0D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33E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F593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C02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236A510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CFC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D36519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0152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7D1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583D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F76B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E47E5D" w14:paraId="31DB7887" w14:textId="77777777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8EE0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DD5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8A9A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FA6E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2CDF288D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73DB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532048BD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4CA2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B1C0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F6DB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FCD0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FA3757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DDBE55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E47E5D" w14:paraId="73168130" w14:textId="77777777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AEFB" w14:textId="77777777" w:rsidR="00E47E5D" w:rsidRDefault="00E47E5D" w:rsidP="00E47E5D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A828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B941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F1B1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70E2EF8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4B9C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BD8ECA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C388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24D3" w14:textId="77777777" w:rsidR="00E47E5D" w:rsidRDefault="00E47E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AC7C" w14:textId="77777777" w:rsidR="00E47E5D" w:rsidRPr="00564F54" w:rsidRDefault="00E47E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F839" w14:textId="77777777" w:rsidR="00E47E5D" w:rsidRDefault="00E47E5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1671083" w14:textId="77777777" w:rsidR="00E47E5D" w:rsidRPr="00237377" w:rsidRDefault="00E47E5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DC63AAB" w14:textId="77777777" w:rsidR="00E47E5D" w:rsidRDefault="00E47E5D" w:rsidP="00D96D74">
      <w:pPr>
        <w:pStyle w:val="Heading1"/>
        <w:spacing w:line="360" w:lineRule="auto"/>
      </w:pPr>
      <w:r>
        <w:t>LINIA 813 A</w:t>
      </w:r>
    </w:p>
    <w:p w14:paraId="28C58C69" w14:textId="77777777" w:rsidR="00E47E5D" w:rsidRDefault="00E47E5D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7E5D" w14:paraId="3424B6AE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6D43" w14:textId="77777777" w:rsidR="00E47E5D" w:rsidRDefault="00E47E5D" w:rsidP="00E47E5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8A5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EED089E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98C0" w14:textId="77777777" w:rsidR="00E47E5D" w:rsidRPr="00E230A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CCCC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4BDDA02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BD54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0C18" w14:textId="77777777" w:rsidR="00E47E5D" w:rsidRPr="009033A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C09F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6DAD" w14:textId="77777777" w:rsidR="00E47E5D" w:rsidRPr="009033A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5E7D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778D873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FFCF" w14:textId="77777777" w:rsidR="00E47E5D" w:rsidRDefault="00E47E5D" w:rsidP="00E47E5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96C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19BFC77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9C70" w14:textId="77777777" w:rsidR="00E47E5D" w:rsidRPr="00E230A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5DF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0FDB882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7402F537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30862FE6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5A35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59F4" w14:textId="77777777" w:rsidR="00E47E5D" w:rsidRPr="009033A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B00B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7DFF" w14:textId="77777777" w:rsidR="00E47E5D" w:rsidRPr="009033A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7DF9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F0669B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D11B" w14:textId="77777777" w:rsidR="00E47E5D" w:rsidRDefault="00E47E5D" w:rsidP="00E47E5D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B739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EB50" w14:textId="77777777" w:rsidR="00E47E5D" w:rsidRPr="00E230A0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1B3B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683D5EA1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292C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38ED" w14:textId="77777777" w:rsidR="00E47E5D" w:rsidRPr="009033A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C1ED" w14:textId="77777777" w:rsidR="00E47E5D" w:rsidRDefault="00E47E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752C" w14:textId="77777777" w:rsidR="00E47E5D" w:rsidRPr="009033AC" w:rsidRDefault="00E47E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C4D2" w14:textId="77777777" w:rsidR="00E47E5D" w:rsidRDefault="00E47E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41302AE" w14:textId="77777777" w:rsidR="00E47E5D" w:rsidRDefault="00E47E5D">
      <w:pPr>
        <w:spacing w:before="40" w:after="40" w:line="192" w:lineRule="auto"/>
        <w:ind w:right="57"/>
        <w:rPr>
          <w:sz w:val="20"/>
          <w:lang w:val="ro-RO"/>
        </w:rPr>
      </w:pPr>
    </w:p>
    <w:p w14:paraId="4DF6D3EB" w14:textId="77777777" w:rsidR="00E47E5D" w:rsidRDefault="00E47E5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112CC6C0" w14:textId="77777777" w:rsidR="00E47E5D" w:rsidRDefault="00E47E5D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47E5D" w14:paraId="09149AF7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6832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4C0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CC10" w14:textId="77777777" w:rsidR="00E47E5D" w:rsidRPr="002B6917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823D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18344E3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6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AA1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367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BA2A" w14:textId="77777777" w:rsidR="00E47E5D" w:rsidRPr="002A6824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C0E9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1ED7FE3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B3EB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356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AEED" w14:textId="77777777" w:rsidR="00E47E5D" w:rsidRPr="002B6917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9E8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50A7DA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36F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0483ABC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AE8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5433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27D5" w14:textId="77777777" w:rsidR="00E47E5D" w:rsidRPr="002A6824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E13B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24326E5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C6B7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0426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C9A0" w14:textId="77777777" w:rsidR="00E47E5D" w:rsidRPr="002B6917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ABD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10AF242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B7ED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3928D2F1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6E314B34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741EFA0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E824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8D10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6C6F" w14:textId="77777777" w:rsidR="00E47E5D" w:rsidRPr="002A6824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E56B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33465A1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DDAF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48C8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020F" w14:textId="77777777" w:rsidR="00E47E5D" w:rsidRPr="002B6917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FEC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9E5C49F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DC6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5B794B8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D655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559E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66F6" w14:textId="77777777" w:rsidR="00E47E5D" w:rsidRPr="002A6824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E008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C32E6FD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9959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A63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D011" w14:textId="77777777" w:rsidR="00E47E5D" w:rsidRPr="002B6917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0393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FA011B7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883A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DE88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C97F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C88E" w14:textId="77777777" w:rsidR="00E47E5D" w:rsidRPr="002A6824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CB00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2B898F" w14:textId="77777777" w:rsidR="00E47E5D" w:rsidRPr="00C87E63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7E48DC28" w14:textId="77777777" w:rsidR="00E47E5D" w:rsidRPr="00C87E63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E47E5D" w14:paraId="611F0DB5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520C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83E9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2431" w14:textId="77777777" w:rsidR="00E47E5D" w:rsidRPr="002B6917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1529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412A9EC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B0DC663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7CFD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47B228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5D82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07D0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8A42" w14:textId="77777777" w:rsidR="00E47E5D" w:rsidRPr="002A6824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DBB1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361B4FF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D4FB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A788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DA1B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2582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56D50C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31FB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AE25781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CA3A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EF29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B471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FD89" w14:textId="77777777" w:rsidR="00E47E5D" w:rsidRDefault="00E47E5D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B94A3B" w14:textId="77777777" w:rsidR="00E47E5D" w:rsidRDefault="00E47E5D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E47E5D" w14:paraId="1C807373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3BFB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DF82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311B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9918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CF2813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5292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7393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7B49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71CB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428" w14:textId="77777777" w:rsidR="00E47E5D" w:rsidRDefault="00E47E5D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E47E5D" w14:paraId="32075805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D26E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7CA8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293D29CD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5F30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7361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3C6819E5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00B62EE0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0231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0232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08C9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61B8F1F1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8C30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B48D" w14:textId="77777777" w:rsidR="00E47E5D" w:rsidRDefault="00E47E5D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7E5D" w14:paraId="70B92D7A" w14:textId="7777777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86A4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1EB7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23D9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4613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2F5225B0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A228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3165D4D7" w14:textId="77777777" w:rsidR="00E47E5D" w:rsidRPr="00810F5B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FCC5" w14:textId="77777777" w:rsidR="00E47E5D" w:rsidRPr="00557C88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E20A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769F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533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72EB49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E47E5D" w14:paraId="46F1C0BC" w14:textId="7777777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98FC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B22B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056B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C5FD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7F3C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6464F23E" w14:textId="77777777" w:rsidR="00E47E5D" w:rsidRDefault="00E47E5D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1F60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5A1A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6212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4972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07F46C77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E47E5D" w14:paraId="0AC4F79F" w14:textId="7777777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CC48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B3C7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E064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22FC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0267" w14:textId="77777777" w:rsidR="00E47E5D" w:rsidRDefault="00E47E5D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EFA0" w14:textId="77777777" w:rsidR="00E47E5D" w:rsidRPr="00557C88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AE89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7657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C6C5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701AE6" w14:textId="77777777" w:rsidR="00E47E5D" w:rsidRPr="00D83307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E47E5D" w14:paraId="4DAFE615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5139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D5F8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51E8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D758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67152F4C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58C4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2F18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8808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6C5A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A38A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13A443DE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A4B1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1E2D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7232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DDCC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06B1E20F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122B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E8B7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04E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926D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1B05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2176A1EF" w14:textId="77777777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6634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A876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B352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45C1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377CC56C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7E93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AC09" w14:textId="77777777" w:rsidR="00E47E5D" w:rsidRPr="00557C88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BEEC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1B8E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FCCA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01F2DA40" w14:textId="77777777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0B6A" w14:textId="77777777" w:rsidR="00E47E5D" w:rsidRDefault="00E47E5D" w:rsidP="00E47E5D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C730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4292" w14:textId="77777777" w:rsidR="00E47E5D" w:rsidRPr="002B6917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B57A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62BEC60" w14:textId="77777777" w:rsidR="00E47E5D" w:rsidRPr="006315B8" w:rsidRDefault="00E47E5D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FDA9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0D9F" w14:textId="77777777" w:rsidR="00E47E5D" w:rsidRPr="00557C88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3C58" w14:textId="77777777" w:rsidR="00E47E5D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BC8F" w14:textId="77777777" w:rsidR="00E47E5D" w:rsidRPr="002A6824" w:rsidRDefault="00E47E5D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8375" w14:textId="77777777" w:rsidR="00E47E5D" w:rsidRDefault="00E47E5D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CAB8C4F" w14:textId="77777777" w:rsidR="00E47E5D" w:rsidRPr="00930181" w:rsidRDefault="00E47E5D">
      <w:pPr>
        <w:tabs>
          <w:tab w:val="left" w:pos="3183"/>
        </w:tabs>
      </w:pPr>
    </w:p>
    <w:p w14:paraId="3315496F" w14:textId="77777777" w:rsidR="00E47E5D" w:rsidRDefault="00E47E5D" w:rsidP="00445244">
      <w:pPr>
        <w:pStyle w:val="Heading1"/>
        <w:spacing w:line="24" w:lineRule="atLeast"/>
      </w:pPr>
      <w:r>
        <w:t>LINIA 818</w:t>
      </w:r>
    </w:p>
    <w:p w14:paraId="52AEF865" w14:textId="77777777" w:rsidR="00E47E5D" w:rsidRDefault="00E47E5D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7E5D" w14:paraId="042ADA01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2910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13A5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69B3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B9D1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4C0A4CD5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42327347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33DA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23AE97D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628F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F56C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F22D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55D5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2089AC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C4E554B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E47E5D" w14:paraId="0493FA8D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1996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810B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7AA9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5BF2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7090F62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EC7C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0846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13E3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B69F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AC5B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58E2EA8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9E62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E10E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AC8E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8E98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4009E1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BA1C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203B6E95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230E1CA1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FF70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594F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FBA7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E1E1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3320C5FF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CC88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4DA8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EE1C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9E56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63C0DE1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32E7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5EC68A4E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1B4A9A2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0ADC506C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4105E4ED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3095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7C2D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F18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1FE8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7FAED1D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A2C1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74CB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6FCE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066E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9968692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7C5B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1370AFCA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8E41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4474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051C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DD62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1E726D5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5CB0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75AD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27FF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21AF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D45FD84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11B6CD3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9326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F0FE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3875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C7D5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FC5C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534849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10903E5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E47E5D" w14:paraId="52E4C48D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8D86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26D8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0C26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0C49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561175F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8CA82F6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DD1F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F295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35F0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2309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EADC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36068DF2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2BC4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D02D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1D3F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DDFE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2F2A2687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C6EE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9A03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412E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6CEE3E40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1477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CC67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7E5D" w14:paraId="6125796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4093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2211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B7C6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F959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  <w:r>
              <w:rPr>
                <w:b/>
                <w:bCs/>
                <w:sz w:val="20"/>
              </w:rPr>
              <w:t>, linia 1 directă și sch. 2A, 28, 8 și 6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C40B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A55F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2360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429CE913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3+058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5785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4615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5F7FB933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71B3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DCB5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EF2F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B956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FB3A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9187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9705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96C0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1EF1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6752B75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B577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6B33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5C9F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F21D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1EC5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5C68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F0E7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8FB4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D8AA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77E13EB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612B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AE86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26EC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CFD9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A6CE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E0AF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8E17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CD37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8E0B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4B551B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FDE1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6825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3141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4DF9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2E9C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7402F8C0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D509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9AB3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BC77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E962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E47E5D" w14:paraId="486D0A2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59F5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02D7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CF3E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4EE5" w14:textId="77777777" w:rsidR="00E47E5D" w:rsidRPr="00277DE8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8B12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E881053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4E71160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3F9265D1" w14:textId="77777777" w:rsidR="00E47E5D" w:rsidRPr="00277DE8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E9E0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263E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F9B6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5EC8" w14:textId="77777777" w:rsidR="00E47E5D" w:rsidRPr="00277DE8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E47E5D" w14:paraId="18F877A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5EC1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D600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8735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C17C" w14:textId="77777777" w:rsidR="00E47E5D" w:rsidRPr="00277DE8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BF4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2989DC9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3EA024F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36765D2" w14:textId="77777777" w:rsidR="00E47E5D" w:rsidRPr="00277DE8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E9F4" w14:textId="77777777" w:rsidR="00E47E5D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061D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6386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CF1D" w14:textId="77777777" w:rsidR="00E47E5D" w:rsidRPr="00277DE8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E47E5D" w14:paraId="44801BA4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45FF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F291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A7F4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F81C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2E7C140D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144E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EF85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8C78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B88D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D4B7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7E5D" w14:paraId="434C9630" w14:textId="77777777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2E09" w14:textId="77777777" w:rsidR="00E47E5D" w:rsidRDefault="00E47E5D" w:rsidP="00E47E5D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BF61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90E1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F1C1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27064491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4525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6773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536F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47BCAD0E" w14:textId="77777777" w:rsidR="00E47E5D" w:rsidRDefault="00E47E5D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C2DC" w14:textId="77777777" w:rsidR="00E47E5D" w:rsidRPr="00E54142" w:rsidRDefault="00E47E5D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446B" w14:textId="77777777" w:rsidR="00E47E5D" w:rsidRDefault="00E47E5D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Fără inductori.</w:t>
            </w:r>
          </w:p>
        </w:tc>
      </w:tr>
    </w:tbl>
    <w:p w14:paraId="6C2A76B1" w14:textId="77777777" w:rsidR="00E47E5D" w:rsidRPr="00C21997" w:rsidRDefault="00E47E5D" w:rsidP="00445244">
      <w:pPr>
        <w:spacing w:before="40" w:after="40" w:line="24" w:lineRule="atLeast"/>
        <w:ind w:right="57"/>
        <w:rPr>
          <w:b/>
          <w:bCs/>
          <w:sz w:val="20"/>
          <w:lang w:val="ro-RO"/>
        </w:rPr>
      </w:pPr>
    </w:p>
    <w:p w14:paraId="32E16129" w14:textId="77777777" w:rsidR="00E47E5D" w:rsidRPr="00C21F42" w:rsidRDefault="00E47E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B593239" w14:textId="77777777" w:rsidR="00E47E5D" w:rsidRPr="00C21F42" w:rsidRDefault="00E47E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7E85D64" w14:textId="77777777" w:rsidR="00E47E5D" w:rsidRPr="00C21F42" w:rsidRDefault="00E47E5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853B75F" w14:textId="77777777" w:rsidR="00E47E5D" w:rsidRPr="00C21F42" w:rsidRDefault="00E47E5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EAE7CAC" w14:textId="77777777" w:rsidR="00E47E5D" w:rsidRDefault="00E47E5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6F19F0F" w14:textId="77777777" w:rsidR="00E47E5D" w:rsidRPr="00C21F42" w:rsidRDefault="00E47E5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E6FF4B7" w14:textId="77777777" w:rsidR="00E47E5D" w:rsidRPr="00C21F42" w:rsidRDefault="00E47E5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80BEA79" w14:textId="77777777" w:rsidR="00E47E5D" w:rsidRPr="00C21F42" w:rsidRDefault="00E47E5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C2EDD34" w14:textId="77777777" w:rsidR="00E47E5D" w:rsidRPr="00C21F42" w:rsidRDefault="00E47E5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3F116A" w:rsidRDefault="00FB37F1" w:rsidP="003F116A"/>
    <w:sectPr w:rsidR="00FB37F1" w:rsidRPr="003F116A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4A34" w14:textId="77777777" w:rsidR="002B3FDB" w:rsidRDefault="002B3FDB">
      <w:r>
        <w:separator/>
      </w:r>
    </w:p>
  </w:endnote>
  <w:endnote w:type="continuationSeparator" w:id="0">
    <w:p w14:paraId="6E65ABE2" w14:textId="77777777" w:rsidR="002B3FDB" w:rsidRDefault="002B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2BCE" w14:textId="77777777" w:rsidR="002B3FDB" w:rsidRDefault="002B3FDB">
      <w:r>
        <w:separator/>
      </w:r>
    </w:p>
  </w:footnote>
  <w:footnote w:type="continuationSeparator" w:id="0">
    <w:p w14:paraId="503DE7A8" w14:textId="77777777" w:rsidR="002B3FDB" w:rsidRDefault="002B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1DA1B18C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690BB3">
      <w:rPr>
        <w:b/>
        <w:bCs/>
        <w:i/>
        <w:iCs/>
        <w:sz w:val="22"/>
      </w:rPr>
      <w:t>decada 21-31 august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2D850D78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690BB3">
      <w:rPr>
        <w:b/>
        <w:bCs/>
        <w:i/>
        <w:iCs/>
        <w:sz w:val="22"/>
      </w:rPr>
      <w:t>decada 21-31 august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43759"/>
    <w:multiLevelType w:val="hybridMultilevel"/>
    <w:tmpl w:val="17940E56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29545FF"/>
    <w:multiLevelType w:val="hybridMultilevel"/>
    <w:tmpl w:val="0BD688D8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6D662CD"/>
    <w:multiLevelType w:val="hybridMultilevel"/>
    <w:tmpl w:val="5DD407AA"/>
    <w:lvl w:ilvl="0" w:tplc="903E302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D5535E7"/>
    <w:multiLevelType w:val="hybridMultilevel"/>
    <w:tmpl w:val="43080FA2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0E4A595E"/>
    <w:multiLevelType w:val="hybridMultilevel"/>
    <w:tmpl w:val="44061C92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0EB56854"/>
    <w:multiLevelType w:val="hybridMultilevel"/>
    <w:tmpl w:val="637C19BA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109F5E99"/>
    <w:multiLevelType w:val="hybridMultilevel"/>
    <w:tmpl w:val="96907A4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116B670D"/>
    <w:multiLevelType w:val="hybridMultilevel"/>
    <w:tmpl w:val="51E068D4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11AF2524"/>
    <w:multiLevelType w:val="hybridMultilevel"/>
    <w:tmpl w:val="0B2E289C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1201663D"/>
    <w:multiLevelType w:val="hybridMultilevel"/>
    <w:tmpl w:val="0B32F98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690872"/>
    <w:multiLevelType w:val="hybridMultilevel"/>
    <w:tmpl w:val="56BE4CC4"/>
    <w:lvl w:ilvl="0" w:tplc="88300CB4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4" w15:restartNumberingAfterBreak="0">
    <w:nsid w:val="16CD7128"/>
    <w:multiLevelType w:val="hybridMultilevel"/>
    <w:tmpl w:val="D772C7B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1EDF090F"/>
    <w:multiLevelType w:val="hybridMultilevel"/>
    <w:tmpl w:val="8C24AC0E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1F6B00CB"/>
    <w:multiLevelType w:val="hybridMultilevel"/>
    <w:tmpl w:val="20C8EE8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2C0730EC"/>
    <w:multiLevelType w:val="hybridMultilevel"/>
    <w:tmpl w:val="F2449FE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8F10CA"/>
    <w:multiLevelType w:val="hybridMultilevel"/>
    <w:tmpl w:val="9EB874C0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 w15:restartNumberingAfterBreak="0">
    <w:nsid w:val="326169CA"/>
    <w:multiLevelType w:val="hybridMultilevel"/>
    <w:tmpl w:val="556A1F4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1" w15:restartNumberingAfterBreak="0">
    <w:nsid w:val="36976E9A"/>
    <w:multiLevelType w:val="hybridMultilevel"/>
    <w:tmpl w:val="9064AEF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2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5" w15:restartNumberingAfterBreak="0">
    <w:nsid w:val="410A5E32"/>
    <w:multiLevelType w:val="hybridMultilevel"/>
    <w:tmpl w:val="FFA8657C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6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9A1C36"/>
    <w:multiLevelType w:val="hybridMultilevel"/>
    <w:tmpl w:val="0A245B42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9F10EF"/>
    <w:multiLevelType w:val="hybridMultilevel"/>
    <w:tmpl w:val="9340A384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2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5" w15:restartNumberingAfterBreak="0">
    <w:nsid w:val="56135E7B"/>
    <w:multiLevelType w:val="hybridMultilevel"/>
    <w:tmpl w:val="B37AF17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6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 w15:restartNumberingAfterBreak="0">
    <w:nsid w:val="5D2C203F"/>
    <w:multiLevelType w:val="hybridMultilevel"/>
    <w:tmpl w:val="C712B1A2"/>
    <w:lvl w:ilvl="0" w:tplc="68504C3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85F4225"/>
    <w:multiLevelType w:val="hybridMultilevel"/>
    <w:tmpl w:val="A74E00A4"/>
    <w:lvl w:ilvl="0" w:tplc="903E3020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0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1" w15:restartNumberingAfterBreak="0">
    <w:nsid w:val="6FDF145D"/>
    <w:multiLevelType w:val="hybridMultilevel"/>
    <w:tmpl w:val="D95EA288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2" w15:restartNumberingAfterBreak="0">
    <w:nsid w:val="75D81FA5"/>
    <w:multiLevelType w:val="hybridMultilevel"/>
    <w:tmpl w:val="7D5219EE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3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7"/>
  </w:num>
  <w:num w:numId="2" w16cid:durableId="446778134">
    <w:abstractNumId w:val="50"/>
  </w:num>
  <w:num w:numId="3" w16cid:durableId="416630842">
    <w:abstractNumId w:val="5"/>
  </w:num>
  <w:num w:numId="4" w16cid:durableId="1001280233">
    <w:abstractNumId w:val="58"/>
  </w:num>
  <w:num w:numId="5" w16cid:durableId="1646426366">
    <w:abstractNumId w:val="46"/>
  </w:num>
  <w:num w:numId="6" w16cid:durableId="219556498">
    <w:abstractNumId w:val="11"/>
  </w:num>
  <w:num w:numId="7" w16cid:durableId="1205824033">
    <w:abstractNumId w:val="26"/>
  </w:num>
  <w:num w:numId="8" w16cid:durableId="733817592">
    <w:abstractNumId w:val="53"/>
  </w:num>
  <w:num w:numId="9" w16cid:durableId="8605037">
    <w:abstractNumId w:val="29"/>
  </w:num>
  <w:num w:numId="10" w16cid:durableId="758911022">
    <w:abstractNumId w:val="44"/>
  </w:num>
  <w:num w:numId="11" w16cid:durableId="612709197">
    <w:abstractNumId w:val="67"/>
  </w:num>
  <w:num w:numId="12" w16cid:durableId="2005742871">
    <w:abstractNumId w:val="30"/>
  </w:num>
  <w:num w:numId="13" w16cid:durableId="717434687">
    <w:abstractNumId w:val="2"/>
  </w:num>
  <w:num w:numId="14" w16cid:durableId="1419444519">
    <w:abstractNumId w:val="66"/>
  </w:num>
  <w:num w:numId="15" w16cid:durableId="1159885220">
    <w:abstractNumId w:val="22"/>
  </w:num>
  <w:num w:numId="16" w16cid:durableId="757795720">
    <w:abstractNumId w:val="6"/>
  </w:num>
  <w:num w:numId="17" w16cid:durableId="894320408">
    <w:abstractNumId w:val="1"/>
  </w:num>
  <w:num w:numId="18" w16cid:durableId="146173004">
    <w:abstractNumId w:val="61"/>
  </w:num>
  <w:num w:numId="19" w16cid:durableId="1426071485">
    <w:abstractNumId w:val="7"/>
  </w:num>
  <w:num w:numId="20" w16cid:durableId="263805713">
    <w:abstractNumId w:val="54"/>
  </w:num>
  <w:num w:numId="21" w16cid:durableId="1957827431">
    <w:abstractNumId w:val="38"/>
  </w:num>
  <w:num w:numId="22" w16cid:durableId="779224245">
    <w:abstractNumId w:val="65"/>
  </w:num>
  <w:num w:numId="23" w16cid:durableId="1306203890">
    <w:abstractNumId w:val="74"/>
  </w:num>
  <w:num w:numId="24" w16cid:durableId="1444154727">
    <w:abstractNumId w:val="35"/>
  </w:num>
  <w:num w:numId="25" w16cid:durableId="1767338941">
    <w:abstractNumId w:val="37"/>
  </w:num>
  <w:num w:numId="26" w16cid:durableId="307561399">
    <w:abstractNumId w:val="43"/>
  </w:num>
  <w:num w:numId="27" w16cid:durableId="23556309">
    <w:abstractNumId w:val="63"/>
  </w:num>
  <w:num w:numId="28" w16cid:durableId="998843482">
    <w:abstractNumId w:val="64"/>
  </w:num>
  <w:num w:numId="29" w16cid:durableId="10882362">
    <w:abstractNumId w:val="70"/>
  </w:num>
  <w:num w:numId="30" w16cid:durableId="2105151904">
    <w:abstractNumId w:val="16"/>
  </w:num>
  <w:num w:numId="31" w16cid:durableId="1616717587">
    <w:abstractNumId w:val="73"/>
  </w:num>
  <w:num w:numId="32" w16cid:durableId="2067291654">
    <w:abstractNumId w:val="42"/>
  </w:num>
  <w:num w:numId="33" w16cid:durableId="2004091095">
    <w:abstractNumId w:val="69"/>
  </w:num>
  <w:num w:numId="34" w16cid:durableId="2074115326">
    <w:abstractNumId w:val="68"/>
  </w:num>
  <w:num w:numId="35" w16cid:durableId="2120827936">
    <w:abstractNumId w:val="34"/>
  </w:num>
  <w:num w:numId="36" w16cid:durableId="242495204">
    <w:abstractNumId w:val="25"/>
  </w:num>
  <w:num w:numId="37" w16cid:durableId="149490138">
    <w:abstractNumId w:val="28"/>
  </w:num>
  <w:num w:numId="38" w16cid:durableId="1730886646">
    <w:abstractNumId w:val="57"/>
  </w:num>
  <w:num w:numId="39" w16cid:durableId="925304876">
    <w:abstractNumId w:val="17"/>
  </w:num>
  <w:num w:numId="40" w16cid:durableId="957179693">
    <w:abstractNumId w:val="27"/>
  </w:num>
  <w:num w:numId="41" w16cid:durableId="1799686414">
    <w:abstractNumId w:val="60"/>
  </w:num>
  <w:num w:numId="42" w16cid:durableId="1376587192">
    <w:abstractNumId w:val="48"/>
  </w:num>
  <w:num w:numId="43" w16cid:durableId="418715502">
    <w:abstractNumId w:val="10"/>
  </w:num>
  <w:num w:numId="44" w16cid:durableId="87776783">
    <w:abstractNumId w:val="8"/>
  </w:num>
  <w:num w:numId="45" w16cid:durableId="1813520787">
    <w:abstractNumId w:val="31"/>
  </w:num>
  <w:num w:numId="46" w16cid:durableId="84959321">
    <w:abstractNumId w:val="52"/>
  </w:num>
  <w:num w:numId="47" w16cid:durableId="1530414019">
    <w:abstractNumId w:val="0"/>
  </w:num>
  <w:num w:numId="48" w16cid:durableId="205945749">
    <w:abstractNumId w:val="56"/>
  </w:num>
  <w:num w:numId="49" w16cid:durableId="956106441">
    <w:abstractNumId w:val="13"/>
  </w:num>
  <w:num w:numId="50" w16cid:durableId="1569683362">
    <w:abstractNumId w:val="59"/>
  </w:num>
  <w:num w:numId="51" w16cid:durableId="1215580229">
    <w:abstractNumId w:val="39"/>
  </w:num>
  <w:num w:numId="52" w16cid:durableId="1106391299">
    <w:abstractNumId w:val="19"/>
  </w:num>
  <w:num w:numId="53" w16cid:durableId="1917085657">
    <w:abstractNumId w:val="36"/>
  </w:num>
  <w:num w:numId="54" w16cid:durableId="1645046553">
    <w:abstractNumId w:val="71"/>
  </w:num>
  <w:num w:numId="55" w16cid:durableId="1873762235">
    <w:abstractNumId w:val="32"/>
  </w:num>
  <w:num w:numId="56" w16cid:durableId="2083749642">
    <w:abstractNumId w:val="12"/>
  </w:num>
  <w:num w:numId="57" w16cid:durableId="1942565531">
    <w:abstractNumId w:val="21"/>
  </w:num>
  <w:num w:numId="58" w16cid:durableId="535852020">
    <w:abstractNumId w:val="23"/>
  </w:num>
  <w:num w:numId="59" w16cid:durableId="375202065">
    <w:abstractNumId w:val="3"/>
  </w:num>
  <w:num w:numId="60" w16cid:durableId="1240795532">
    <w:abstractNumId w:val="72"/>
  </w:num>
  <w:num w:numId="61" w16cid:durableId="1735855716">
    <w:abstractNumId w:val="55"/>
  </w:num>
  <w:num w:numId="62" w16cid:durableId="120075393">
    <w:abstractNumId w:val="9"/>
  </w:num>
  <w:num w:numId="63" w16cid:durableId="1018383978">
    <w:abstractNumId w:val="33"/>
  </w:num>
  <w:num w:numId="64" w16cid:durableId="1042172781">
    <w:abstractNumId w:val="4"/>
  </w:num>
  <w:num w:numId="65" w16cid:durableId="1204177074">
    <w:abstractNumId w:val="15"/>
  </w:num>
  <w:num w:numId="66" w16cid:durableId="1360594096">
    <w:abstractNumId w:val="49"/>
  </w:num>
  <w:num w:numId="67" w16cid:durableId="833298511">
    <w:abstractNumId w:val="20"/>
  </w:num>
  <w:num w:numId="68" w16cid:durableId="530805130">
    <w:abstractNumId w:val="62"/>
  </w:num>
  <w:num w:numId="69" w16cid:durableId="1043485100">
    <w:abstractNumId w:val="45"/>
  </w:num>
  <w:num w:numId="70" w16cid:durableId="1136295315">
    <w:abstractNumId w:val="14"/>
  </w:num>
  <w:num w:numId="71" w16cid:durableId="1509248008">
    <w:abstractNumId w:val="41"/>
  </w:num>
  <w:num w:numId="72" w16cid:durableId="291176450">
    <w:abstractNumId w:val="51"/>
  </w:num>
  <w:num w:numId="73" w16cid:durableId="1610894802">
    <w:abstractNumId w:val="18"/>
  </w:num>
  <w:num w:numId="74" w16cid:durableId="1686976194">
    <w:abstractNumId w:val="24"/>
  </w:num>
  <w:num w:numId="75" w16cid:durableId="606695261">
    <w:abstractNumId w:val="4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HSTJ44OQKO4AVnkXgeeKudHMYEtX/hH5PevHNgBvHMp/cDI4KFV3TWeLFt3PccSP3j+Q01nTP9IHCUWtarb2Q==" w:salt="1QEOudT6h29vFhM/Ziebc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E26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0FE4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185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29F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343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DB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613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16A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BB3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5FD9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13C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951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9B2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3CE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9FD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4F50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216A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403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26C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8CA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47E5D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0ED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8F5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27361</Words>
  <Characters>155964</Characters>
  <Application>Microsoft Office Word</Application>
  <DocSecurity>0</DocSecurity>
  <Lines>1299</Lines>
  <Paragraphs>365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HP</cp:lastModifiedBy>
  <cp:revision>6</cp:revision>
  <cp:lastPrinted>2012-08-09T05:47:00Z</cp:lastPrinted>
  <dcterms:created xsi:type="dcterms:W3CDTF">2025-08-12T16:32:00Z</dcterms:created>
  <dcterms:modified xsi:type="dcterms:W3CDTF">2025-08-12T17:55:00Z</dcterms:modified>
</cp:coreProperties>
</file>