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4571B" w14:textId="77777777" w:rsidR="00080B59" w:rsidRPr="00FD1158" w:rsidRDefault="00080B59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28338E49" w14:textId="0FB7638D" w:rsidR="00080B59" w:rsidRPr="00FD1158" w:rsidRDefault="00080B59" w:rsidP="0058149C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14:paraId="5CE64708" w14:textId="77777777" w:rsidR="00080B59" w:rsidRDefault="00080B59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093FE6CF" w14:textId="77777777" w:rsidR="00080B59" w:rsidRDefault="00080B59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73865210" w14:textId="77777777" w:rsidR="00080B59" w:rsidRDefault="00080B5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030718DE" w14:textId="77777777" w:rsidR="00080B59" w:rsidRDefault="00080B59">
      <w:pPr>
        <w:jc w:val="center"/>
        <w:rPr>
          <w:sz w:val="28"/>
        </w:rPr>
      </w:pPr>
    </w:p>
    <w:p w14:paraId="4251A33D" w14:textId="77777777" w:rsidR="00080B59" w:rsidRDefault="00080B59">
      <w:pPr>
        <w:jc w:val="center"/>
        <w:rPr>
          <w:sz w:val="28"/>
        </w:rPr>
      </w:pPr>
    </w:p>
    <w:p w14:paraId="50F0238B" w14:textId="77777777" w:rsidR="00080B59" w:rsidRDefault="00080B59">
      <w:pPr>
        <w:jc w:val="center"/>
        <w:rPr>
          <w:sz w:val="28"/>
        </w:rPr>
      </w:pPr>
    </w:p>
    <w:p w14:paraId="69EB41A5" w14:textId="77777777" w:rsidR="00080B59" w:rsidRDefault="00080B59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014241CB" w14:textId="77777777" w:rsidR="00080B59" w:rsidRDefault="00080B59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 xml:space="preserve"> BUCUREŞTI</w:t>
      </w:r>
    </w:p>
    <w:p w14:paraId="65E2BCF8" w14:textId="77777777" w:rsidR="00080B59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7C1BFC8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1pt;margin-top: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46786716" w14:textId="77777777" w:rsidR="00080B59" w:rsidRDefault="00080B59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14179900" w14:textId="77777777" w:rsidR="00080B59" w:rsidRDefault="00080B59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august 2025</w:t>
      </w:r>
    </w:p>
    <w:p w14:paraId="68555EF4" w14:textId="77777777" w:rsidR="00080B59" w:rsidRDefault="00080B59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080B59" w14:paraId="262C2292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2E289B32" w14:textId="77777777" w:rsidR="00080B59" w:rsidRDefault="00080B59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66D69DDC" w14:textId="77777777" w:rsidR="00080B59" w:rsidRDefault="00080B59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5272F2D0" w14:textId="77777777" w:rsidR="00080B59" w:rsidRDefault="00080B5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1ED9F300" w14:textId="77777777" w:rsidR="00080B59" w:rsidRDefault="00080B59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2A4C0DE2" w14:textId="77777777" w:rsidR="00080B59" w:rsidRDefault="00080B5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2BD6A7F" w14:textId="77777777" w:rsidR="00080B59" w:rsidRDefault="00080B5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7AB6A57" w14:textId="77777777" w:rsidR="00080B59" w:rsidRDefault="00080B5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061B9481" w14:textId="77777777" w:rsidR="00080B59" w:rsidRDefault="00080B5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6B1CC6F1" w14:textId="77777777" w:rsidR="00080B59" w:rsidRDefault="00080B5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4A090097" w14:textId="77777777" w:rsidR="00080B59" w:rsidRDefault="00080B59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56687034" w14:textId="77777777" w:rsidR="00080B59" w:rsidRDefault="00080B59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7FA56270" w14:textId="77777777" w:rsidR="00080B59" w:rsidRDefault="00080B59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06BE63F1" w14:textId="77777777" w:rsidR="00080B59" w:rsidRDefault="00080B59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510CD4C3" w14:textId="77777777" w:rsidR="00080B59" w:rsidRDefault="00080B59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744B303A" w14:textId="77777777" w:rsidR="00080B59" w:rsidRDefault="00080B59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038616C9" w14:textId="77777777" w:rsidR="00080B59" w:rsidRDefault="00080B59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4A24DE48" w14:textId="77777777" w:rsidR="00080B59" w:rsidRDefault="00080B5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03705204" w14:textId="77777777" w:rsidR="00080B59" w:rsidRDefault="00080B5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07071F79" w14:textId="77777777" w:rsidR="00080B59" w:rsidRDefault="00080B5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74F2B64" w14:textId="77777777" w:rsidR="00080B59" w:rsidRDefault="00080B5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73406B46" w14:textId="77777777" w:rsidR="00080B59" w:rsidRDefault="00080B5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0960555E" w14:textId="77777777" w:rsidR="00080B59" w:rsidRDefault="00080B5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4FB7B138" w14:textId="77777777" w:rsidR="00080B59" w:rsidRDefault="00080B5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5516826A" w14:textId="77777777" w:rsidR="00080B59" w:rsidRDefault="00080B5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B960AE0" w14:textId="77777777" w:rsidR="00080B59" w:rsidRDefault="00080B59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080B59" w14:paraId="6E12786C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063703CC" w14:textId="77777777" w:rsidR="00080B59" w:rsidRDefault="00080B59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07996AE6" w14:textId="77777777" w:rsidR="00080B59" w:rsidRDefault="00080B5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23A6BF77" w14:textId="77777777" w:rsidR="00080B59" w:rsidRDefault="00080B5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4F0BFDC3" w14:textId="77777777" w:rsidR="00080B59" w:rsidRDefault="00080B5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1A131143" w14:textId="77777777" w:rsidR="00080B59" w:rsidRDefault="00080B5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889EEA3" w14:textId="77777777" w:rsidR="00080B59" w:rsidRDefault="00080B5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0E94BF01" w14:textId="77777777" w:rsidR="00080B59" w:rsidRDefault="00080B5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B705064" w14:textId="77777777" w:rsidR="00080B59" w:rsidRDefault="00080B5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1EC91407" w14:textId="77777777" w:rsidR="00080B59" w:rsidRDefault="00080B5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3120239" w14:textId="77777777" w:rsidR="00080B59" w:rsidRDefault="00080B5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04EC0899" w14:textId="77777777" w:rsidR="00080B59" w:rsidRDefault="00080B5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55A2B2D5" w14:textId="77777777" w:rsidR="00080B59" w:rsidRDefault="00080B59">
      <w:pPr>
        <w:spacing w:line="192" w:lineRule="auto"/>
        <w:jc w:val="center"/>
      </w:pPr>
    </w:p>
    <w:p w14:paraId="5DB368EC" w14:textId="77777777" w:rsidR="00080B59" w:rsidRDefault="00080B59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46CD13E1" w14:textId="77777777" w:rsidR="00080B59" w:rsidRPr="008D04AB" w:rsidRDefault="00080B5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44807907" w14:textId="77777777" w:rsidR="00080B59" w:rsidRPr="008D04AB" w:rsidRDefault="00080B5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0FAFD6AA" w14:textId="77777777" w:rsidR="00080B59" w:rsidRPr="008D04AB" w:rsidRDefault="00080B59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E0EB853" w14:textId="77777777" w:rsidR="00080B59" w:rsidRPr="00A8307A" w:rsidRDefault="00080B59" w:rsidP="00516DD3">
      <w:pPr>
        <w:pStyle w:val="Heading1"/>
        <w:spacing w:line="360" w:lineRule="auto"/>
      </w:pPr>
      <w:r w:rsidRPr="00A8307A">
        <w:t>LINIA 100</w:t>
      </w:r>
    </w:p>
    <w:p w14:paraId="15C2389F" w14:textId="77777777" w:rsidR="00080B59" w:rsidRPr="00A8307A" w:rsidRDefault="00080B59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080B59" w:rsidRPr="00A8307A" w14:paraId="578A20DD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7F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F8E28" w14:textId="77777777" w:rsidR="00080B59" w:rsidRPr="00A8307A" w:rsidRDefault="00080B59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D5CB0" w14:textId="77777777" w:rsidR="00080B59" w:rsidRPr="00A8307A" w:rsidRDefault="00080B59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49A2B4" w14:textId="77777777" w:rsidR="00080B59" w:rsidRPr="00A8307A" w:rsidRDefault="00080B5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AF3BA45" w14:textId="77777777" w:rsidR="00080B59" w:rsidRPr="00A8307A" w:rsidRDefault="00080B5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DAB9B" w14:textId="77777777" w:rsidR="00080B59" w:rsidRPr="00A8307A" w:rsidRDefault="00080B59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FED182C" w14:textId="77777777" w:rsidR="00080B59" w:rsidRPr="00A8307A" w:rsidRDefault="00080B59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5390A" w14:textId="77777777" w:rsidR="00080B59" w:rsidRPr="00A8307A" w:rsidRDefault="00080B59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9DB11" w14:textId="77777777" w:rsidR="00080B59" w:rsidRPr="00A8307A" w:rsidRDefault="00080B59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62259" w14:textId="77777777" w:rsidR="00080B59" w:rsidRPr="00A8307A" w:rsidRDefault="00080B59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07DE1" w14:textId="77777777" w:rsidR="00080B59" w:rsidRPr="00A8307A" w:rsidRDefault="00080B59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:rsidRPr="00A8307A" w14:paraId="37894AF7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AF80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8ACF2" w14:textId="77777777" w:rsidR="00080B59" w:rsidRPr="00A8307A" w:rsidRDefault="00080B59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FABE3" w14:textId="77777777" w:rsidR="00080B59" w:rsidRPr="00A8307A" w:rsidRDefault="00080B5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F1F37D" w14:textId="77777777" w:rsidR="00080B59" w:rsidRPr="00A8307A" w:rsidRDefault="00080B5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216DBF3" w14:textId="77777777" w:rsidR="00080B59" w:rsidRPr="00A8307A" w:rsidRDefault="00080B5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0D571" w14:textId="77777777" w:rsidR="00080B59" w:rsidRPr="00A8307A" w:rsidRDefault="00080B59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509138F" w14:textId="77777777" w:rsidR="00080B59" w:rsidRPr="00A8307A" w:rsidRDefault="00080B59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0480A" w14:textId="77777777" w:rsidR="00080B59" w:rsidRPr="00A8307A" w:rsidRDefault="00080B5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88179" w14:textId="77777777" w:rsidR="00080B59" w:rsidRPr="00A8307A" w:rsidRDefault="00080B59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BD0A1" w14:textId="77777777" w:rsidR="00080B59" w:rsidRPr="00A8307A" w:rsidRDefault="00080B5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F89E1" w14:textId="77777777" w:rsidR="00080B59" w:rsidRPr="00A8307A" w:rsidRDefault="00080B59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:rsidRPr="00A8307A" w14:paraId="42889CE6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DB17C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EAE07" w14:textId="77777777" w:rsidR="00080B59" w:rsidRPr="00A8307A" w:rsidRDefault="00080B59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6FD11" w14:textId="77777777" w:rsidR="00080B59" w:rsidRPr="00A8307A" w:rsidRDefault="00080B5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672355" w14:textId="77777777" w:rsidR="00080B59" w:rsidRPr="00A8307A" w:rsidRDefault="00080B5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9C34986" w14:textId="77777777" w:rsidR="00080B59" w:rsidRPr="00A8307A" w:rsidRDefault="00080B5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864C3" w14:textId="77777777" w:rsidR="00080B59" w:rsidRPr="00A8307A" w:rsidRDefault="00080B59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556E4077" w14:textId="77777777" w:rsidR="00080B59" w:rsidRPr="00A8307A" w:rsidRDefault="00080B59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BF4D8" w14:textId="77777777" w:rsidR="00080B59" w:rsidRPr="00A8307A" w:rsidRDefault="00080B5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CAD41" w14:textId="77777777" w:rsidR="00080B59" w:rsidRPr="00A8307A" w:rsidRDefault="00080B59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F6596" w14:textId="77777777" w:rsidR="00080B59" w:rsidRPr="00A8307A" w:rsidRDefault="00080B5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92D92" w14:textId="77777777" w:rsidR="00080B59" w:rsidRPr="00A8307A" w:rsidRDefault="00080B59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F5FA1A" w14:textId="77777777" w:rsidR="00080B59" w:rsidRPr="00A8307A" w:rsidRDefault="00080B59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080B59" w:rsidRPr="00A8307A" w14:paraId="51F9172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7FB2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AA13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8A974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49B091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F077407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B2A1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A0C92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1059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F8549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913C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:rsidRPr="00A8307A" w14:paraId="70DCE91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A2D2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2FFE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0B08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C173A0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F7DA4A1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196B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D9FEFB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BBBA49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5BA0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E667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E182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28FF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6D19450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7D7AF38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80B59" w:rsidRPr="00A8307A" w14:paraId="5D1F82E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704F9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6BAC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7EA22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4E2100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0554C037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1F5EAED6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60BB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BC89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A23CA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4F2BD06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5E477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A912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080B59" w:rsidRPr="00A8307A" w14:paraId="3DB726A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D8374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8C112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3C73B7C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DA714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DF920B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00F2796E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712924BC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32DD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28BE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E5EB0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32EC6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63B8C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223776C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1ADE1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85DD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6884D76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92DA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69AE05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5E45D8CC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389AE1ED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A167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BC29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611D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8761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8628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:rsidRPr="00A8307A" w14:paraId="5BB2154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5A06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7EBB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A597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680F58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04214AE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0C437901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5E33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ABC9B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230F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51AC74F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F8197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B6C9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:rsidRPr="00A8307A" w14:paraId="1D963F9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63920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A6AA5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  <w:p w14:paraId="264A3CF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1C7D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2C6378" w14:textId="77777777" w:rsidR="00080B59" w:rsidRDefault="00080B59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63F09655" w14:textId="77777777" w:rsidR="00080B59" w:rsidRDefault="00080B59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42D5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D5DF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ABF5F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C75E8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40951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:rsidRPr="00A8307A" w14:paraId="421D9C9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18108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FE43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25FA1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8B7AEF" w14:textId="77777777" w:rsidR="00080B59" w:rsidRDefault="00080B59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39F7D554" w14:textId="77777777" w:rsidR="00080B59" w:rsidRDefault="00080B59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FBB5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247C1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78078" w14:textId="77777777" w:rsidR="00080B59" w:rsidRDefault="00080B59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  <w:p w14:paraId="7CD84EC3" w14:textId="77777777" w:rsidR="00080B59" w:rsidRDefault="00080B59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28082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8C3D6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:rsidRPr="00A8307A" w14:paraId="25DAE60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D415F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19E4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299B5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7F9544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218E0362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48A7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1A69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1C0A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7DA6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242D7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:rsidRPr="00A8307A" w14:paraId="190E94C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7960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34B3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900B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4DBCB5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3C4D3D20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ED88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234AB9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69A6F0A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46B372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05A2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FEC8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1C6C5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3313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14911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080B59" w:rsidRPr="00A8307A" w14:paraId="57EC9CC9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EF235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EB98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FC3C2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75DC44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3090010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4721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8A7B4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680B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44AD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7DE98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C3219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80B59" w:rsidRPr="00A8307A" w14:paraId="3919720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7A4D3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AEDB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4ACDA49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060D1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FF069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42ACD8CC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7C05F34E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3F87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EB954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8A0C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D0D9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054F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:rsidRPr="00A8307A" w14:paraId="0DAD591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7997C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7ECF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A54B7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309E8F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03FC8FD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3A0E611C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048C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52A27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ED98F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7E3D100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D990B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4F81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080B59" w:rsidRPr="00A8307A" w14:paraId="769CA58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F10E2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785E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95DB7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6D0B0C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D4DB5D5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58A91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1BE19C84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393E448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6C675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835D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57F6C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62CAC" w14:textId="77777777" w:rsidR="00080B59" w:rsidRPr="006E7012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080B59" w:rsidRPr="00A8307A" w14:paraId="2A9DC1F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77DE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671A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38A1B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86179C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D44816E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082636ED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5CD0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788D2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89CC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0AA2885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5E8A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AD6C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:rsidRPr="00A8307A" w14:paraId="34D5F2D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80E3C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6C8E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6D743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BCD5F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4E696083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85E20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52FD7FA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577D704E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024A3C0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E7EC9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2CA7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E72A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048E8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19AB8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080B59" w:rsidRPr="00A8307A" w14:paraId="58874F5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22708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01A3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ADF03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FA5BEC" w14:textId="77777777" w:rsidR="00080B59" w:rsidRPr="00A8307A" w:rsidRDefault="00080B59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40A51A71" w14:textId="77777777" w:rsidR="00080B59" w:rsidRPr="00A8307A" w:rsidRDefault="00080B59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43340" w14:textId="77777777" w:rsidR="00080B59" w:rsidRDefault="00080B59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B5EDBB0" w14:textId="77777777" w:rsidR="00080B59" w:rsidRDefault="00080B59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EED0B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88D7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72F12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5AB84" w14:textId="77777777" w:rsidR="00080B59" w:rsidRDefault="00080B59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01C8F5" w14:textId="77777777" w:rsidR="00080B59" w:rsidRDefault="00080B59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080B59" w:rsidRPr="00A8307A" w14:paraId="3923029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AE157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3BDA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014A7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1501BD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2F09CE7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043AE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F12421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2B03EF7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75EA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7417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7B51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C2AE5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E67BB8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25044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080B59" w:rsidRPr="00A8307A" w14:paraId="19C95F3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76E64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2BEC1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281CD672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B8F47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949C04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4321DCB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DD480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E37F3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52C1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9146C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13135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6484673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5749D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787C3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48D0020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ABD9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78AED6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6D8252E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71C98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0C69E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0553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30E0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F0375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4061A6B2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855F0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5B16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4894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42303E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1641AC1E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4BC7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ED23C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419D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0495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A483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06C0F1D1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4DB65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19EA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FB14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4FBC83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DFFECBE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A184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335A9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E7F9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2A77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F5C9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:rsidRPr="00A8307A" w14:paraId="497C3957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99F4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0B4D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6AFF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E8727E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417CF941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31644" w14:textId="77777777" w:rsidR="00080B59" w:rsidRPr="00A8307A" w:rsidRDefault="00080B5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A1ED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F27B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3044C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8C4A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:rsidRPr="00A8307A" w14:paraId="215B42B8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0AB2D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3BEC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9D10C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359885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7B28F404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62527" w14:textId="77777777" w:rsidR="00080B59" w:rsidRPr="00A8307A" w:rsidRDefault="00080B5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B6C31FE" w14:textId="77777777" w:rsidR="00080B59" w:rsidRPr="00A8307A" w:rsidRDefault="00080B5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6BB9C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81D8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16CF4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DAD3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:rsidRPr="00A8307A" w14:paraId="46D9CA62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B4C9C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6C64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06D53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6EEE74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24BEC82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195A6" w14:textId="77777777" w:rsidR="00080B59" w:rsidRPr="00A8307A" w:rsidRDefault="00080B5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6E975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6F36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4EF0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3420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:rsidRPr="00A8307A" w14:paraId="250FA5F2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5ED64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0DC5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296C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0E4215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5509DCB2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473ED" w14:textId="77777777" w:rsidR="00080B59" w:rsidRPr="00A8307A" w:rsidRDefault="00080B5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0451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70562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0906306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BDB4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7EFF0" w14:textId="77777777" w:rsidR="00080B59" w:rsidRPr="00A8307A" w:rsidRDefault="00080B5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16DC860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2B77469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E0D1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996A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618485D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E68E9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DB7F26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2AA999BE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477BC5B2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C15E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2244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58E8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9C4BC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D252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458AA16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C37F9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BFD8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94AF4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5D4D9A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3B76FA6B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5E719CCE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4799850B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1DAA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E027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1B29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1F9C8A5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41CB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FAFD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3B31A92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DD5E2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3428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BFF9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096028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07BAB4C7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5EC6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7E3A97B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28DB03B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AAB8B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3DD7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33243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BF1A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:rsidRPr="00A8307A" w14:paraId="637044F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348E8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0E34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B92A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54E5C2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12FF10F5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A336F" w14:textId="77777777" w:rsidR="00080B59" w:rsidRPr="00A8307A" w:rsidRDefault="00080B5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9D41E82" w14:textId="77777777" w:rsidR="00080B59" w:rsidRPr="00A8307A" w:rsidRDefault="00080B5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59A364B9" w14:textId="77777777" w:rsidR="00080B59" w:rsidRPr="00A8307A" w:rsidRDefault="00080B5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6C5C050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2139554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A45B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12FA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F1AE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6D61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:rsidRPr="00A8307A" w14:paraId="021F54C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18C71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5C269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28401D8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A50D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BB03F2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D932038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80539" w14:textId="77777777" w:rsidR="00080B59" w:rsidRPr="00A8307A" w:rsidRDefault="00080B5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D1F5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933D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58429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BEB5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4FB9579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3FB50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CD533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BEBA5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2BF999" w14:textId="77777777" w:rsidR="00080B59" w:rsidRDefault="00080B59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F13488F" w14:textId="77777777" w:rsidR="00080B59" w:rsidRPr="00A8307A" w:rsidRDefault="00080B59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37807" w14:textId="77777777" w:rsidR="00080B59" w:rsidRPr="00A8307A" w:rsidRDefault="00080B5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09BD5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6F472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74ECB0D9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9635A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54A8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72D9BB1E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306D1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93F2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913C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08E495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4C35E472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9CBB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35937A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9958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B3AC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AEE75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AFC9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:rsidRPr="00A8307A" w14:paraId="2BE83C1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C74EC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E417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39515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EB087E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58B196A6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D461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65D0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CE296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019D820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2828B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6B7D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0B722B98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6134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EC04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45E4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F23F4B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312F6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7FAB44CD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687B59B7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F2DBB63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787AB31B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636137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56B1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90C73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F3DC4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1659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:rsidRPr="00A8307A" w14:paraId="3DAB508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F175F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07759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5C5F510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415C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B4D294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15FF5CB2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3E5D8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54664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A49A4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7D951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8CFDD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374D6D4E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9BC3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0707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6686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F030F4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3792CBF2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6CB73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7A7A9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7D0AA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241CF488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DD91B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E902A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168B5AEB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71F34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4EDD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6780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F678BB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78828AE0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6B7A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598F3F8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5060B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5B25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734A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BD97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A35CB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27A25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080B59" w:rsidRPr="00A8307A" w14:paraId="29D0649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B9A25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5872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F045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B64C48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08993582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67D6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26266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BD745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E3F1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74B11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7B2B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:rsidRPr="00A8307A" w14:paraId="4F6B076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082BF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4BD9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937E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222C52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5D0B47B7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B102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64A8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6120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D9EF5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7FAB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:rsidRPr="00A8307A" w14:paraId="2163B83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856C8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6185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17C3B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D7B21C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18D8AB60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3352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0689EFC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FA4D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4A5B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78D24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E888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F9675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FE071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080B59" w:rsidRPr="00A8307A" w14:paraId="5D1DF94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86A0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F5289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782E244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21E05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B66D13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F8341C7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F3AE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34799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E7B5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EB2B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BD95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52236E2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04638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2CC1A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211CE1A8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9A632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39C6E5" w14:textId="77777777" w:rsidR="00080B59" w:rsidRDefault="00080B5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48902D69" w14:textId="77777777" w:rsidR="00080B59" w:rsidRDefault="00080B5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5E2AF666" w14:textId="77777777" w:rsidR="00080B59" w:rsidRPr="00A8307A" w:rsidRDefault="00080B5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B9E6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92FE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FCA9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C17F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0240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:rsidRPr="00A8307A" w14:paraId="0C58466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56B77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88EE4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22CEB8CA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3EFCD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63842F" w14:textId="77777777" w:rsidR="00080B59" w:rsidRDefault="00080B59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19D2CA88" w14:textId="77777777" w:rsidR="00080B59" w:rsidRDefault="00080B59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46B07383" w14:textId="77777777" w:rsidR="00080B59" w:rsidRDefault="00080B59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C339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4213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C04E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46F9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A3971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C6A7D5E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080B59" w:rsidRPr="00A8307A" w14:paraId="653BC7A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1D3A8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19FA2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5EE42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921CBD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4265526E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822A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6083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695AD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52C8EA6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497F5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64A1F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E68957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482F9A35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01C9981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76128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70F4D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2D9A9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C4F651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732A7E07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1D55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356A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141C2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7B345C35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247F4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F284C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:rsidRPr="00A8307A" w14:paraId="17C2D4C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D8CB1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B3B52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57CF7B2D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544A3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171282" w14:textId="77777777" w:rsidR="00080B59" w:rsidRDefault="00080B59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162DD148" w14:textId="77777777" w:rsidR="00080B59" w:rsidRDefault="00080B59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278A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B225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139B2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F568D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846D9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22EAA63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92631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AE81C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22D770D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176F9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0DFA23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1641D5BA" w14:textId="77777777" w:rsidR="00080B59" w:rsidRPr="0032656D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0FF3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B8EC2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0A81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CEDF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3043D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3A65F45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A19C0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080B59" w:rsidRPr="00A8307A" w14:paraId="6C305C2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722E9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30E7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E2865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7083A1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2676A8A2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00D1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1B740F9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4E85F51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0418047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F266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16F4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798B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98F3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A85E2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080B59" w:rsidRPr="00A8307A" w14:paraId="0C73F76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C0C2D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BE34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A045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153B45" w14:textId="77777777" w:rsidR="00080B59" w:rsidRPr="00A8307A" w:rsidRDefault="00080B59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3F8FB2CA" w14:textId="77777777" w:rsidR="00080B59" w:rsidRPr="00A8307A" w:rsidRDefault="00080B59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AB871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A127E59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2285F81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C844C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C129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18FB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3DC3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080B59" w:rsidRPr="00A8307A" w14:paraId="44A29C0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6366E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2ECE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75D0C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8943E4" w14:textId="77777777" w:rsidR="00080B59" w:rsidRPr="00A8307A" w:rsidRDefault="00080B59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Gălăteni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Olteni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E53F4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76E1D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82A67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68+300</w:t>
            </w:r>
          </w:p>
          <w:p w14:paraId="1BFF590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84B4C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D7AF4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1DE492FA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8E45B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D3DCA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85A34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D96557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4C119C63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95D60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E701CCB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D6753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18AE3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9CEA1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8B7C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AE399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080B59" w:rsidRPr="00A8307A" w14:paraId="0AAF2CEB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745F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47AC3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656B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8A90F0" w14:textId="77777777" w:rsidR="00080B59" w:rsidRPr="00A8307A" w:rsidRDefault="00080B59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72E71FD3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CDD49" w14:textId="77777777" w:rsidR="00080B59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3820846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4153B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F744B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D1E77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67E1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circulația pe linia 1</w:t>
            </w:r>
          </w:p>
        </w:tc>
      </w:tr>
      <w:tr w:rsidR="00080B59" w:rsidRPr="00A8307A" w14:paraId="2059E1CC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AE592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606B4" w14:textId="77777777" w:rsidR="00080B59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04DBFA31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9D244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A4317A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610AE6B1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0F82D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DDB6C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7887D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BFD7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7F18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:rsidRPr="00A8307A" w14:paraId="399C3550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81E7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5560F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331F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D103F6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4991BA6D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9C691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39E7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30363" w14:textId="77777777" w:rsidR="00080B59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60B5C3BB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2C3D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EC51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2018E40C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600C0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7928D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E0C09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B05C75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48D7CE45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0F7C6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E1E14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4B31F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1CE8552D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85992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0EEA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654195B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A8307A" w14:paraId="394FF4E7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16909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785D1" w14:textId="77777777" w:rsidR="00080B59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3DB56D08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4980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E959BA" w14:textId="77777777" w:rsidR="00080B59" w:rsidRDefault="00080B59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52400ED" w14:textId="77777777" w:rsidR="00080B59" w:rsidRPr="00A8307A" w:rsidRDefault="00080B59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43B18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BEDF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6273B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BC2E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FC6F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80B59" w:rsidRPr="00A8307A" w14:paraId="5FD748A8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3043B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61BC2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3B087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67F6B9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170DC37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D0EFD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4ADB2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83876" w14:textId="77777777" w:rsidR="00080B59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435B0CEA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B4534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A875A" w14:textId="77777777" w:rsidR="00080B59" w:rsidRPr="008907B7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A8307A" w14:paraId="577A6AB5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B4160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7F2BE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827F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71C00A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2E117E6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405EC25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0E52AA7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2AB24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C4CFC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22F46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2A4C4E19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CDB5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8672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A8307A" w14:paraId="713F6432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C814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8BE11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4F003EE8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A34F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4F4DD7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2B69DD9D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1767A5D5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18F07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8F7A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1A21A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49085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9065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D4466F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442F9A4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A8307A" w14:paraId="6AC0522C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3C568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8E858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64F55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BE6825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2EADF516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015D2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2720869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5BB965EE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28847BB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4BCD4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D0070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6801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BA23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47A8E2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5CACC2F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A8307A" w14:paraId="6450B6E2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D5705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05061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872E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9DD832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1A7BD7CC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27A96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BF59F4B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8ECA8B5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5A1104E3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57033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E3868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6CC7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FC80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B298E9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080B59" w:rsidRPr="00A8307A" w14:paraId="038F7E15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4EF7F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48420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D80D1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338673" w14:textId="77777777" w:rsidR="00080B59" w:rsidRPr="00A8307A" w:rsidRDefault="00080B59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9D047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8203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8B173" w14:textId="77777777" w:rsidR="00080B59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94+000</w:t>
            </w:r>
          </w:p>
          <w:p w14:paraId="033C701C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581D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3F51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80B59" w:rsidRPr="00A8307A" w14:paraId="20837034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49A9C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C283E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096A1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4FA2F7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142B969B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D669D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6789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E083C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35AEC089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D2057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E518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273B143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A8307A" w14:paraId="6CB79FE5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435C8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03105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54DE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AB7762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040FAEDD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419F7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51615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D1F69" w14:textId="77777777" w:rsidR="00080B59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32EADBAF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A888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5DACD" w14:textId="77777777" w:rsidR="00080B59" w:rsidRPr="00653AC2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A8307A" w14:paraId="5974CA4C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E019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FB8D4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24E9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FEE6AD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3E46E8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168F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2D5AF56" w14:textId="77777777" w:rsidR="00080B59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AB478FF" w14:textId="77777777" w:rsidR="00080B59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489280C3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2A689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BAC9C" w14:textId="77777777" w:rsidR="00080B59" w:rsidRPr="00A8307A" w:rsidRDefault="00080B5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9CA85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B0EB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11018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080B59" w:rsidRPr="00A8307A" w14:paraId="27E09454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A42B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3E84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3B45B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DACD7D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210A2AB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15CDD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5870B7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8CEF9C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1B15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E4E1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5EA1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2879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9882D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080B59" w:rsidRPr="00A8307A" w14:paraId="68CF182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717A8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36A4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06B4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303B97" w14:textId="77777777" w:rsidR="00080B59" w:rsidRPr="00A8307A" w:rsidRDefault="00080B59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306ADD8F" w14:textId="77777777" w:rsidR="00080B59" w:rsidRPr="00A8307A" w:rsidRDefault="00080B59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C2784A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58D7158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E421B3B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391B6D3E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C3AAFF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CE19C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7D98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161F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9257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794C2FAE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D71FE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B0C7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A205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47DE7C" w14:textId="77777777" w:rsidR="00080B59" w:rsidRPr="00A8307A" w:rsidRDefault="00080B59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B2F00F4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447C8B" w14:textId="77777777" w:rsidR="00080B59" w:rsidRPr="00A8307A" w:rsidRDefault="00080B5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F6A8330" w14:textId="77777777" w:rsidR="00080B59" w:rsidRDefault="00080B5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2437A61A" w14:textId="77777777" w:rsidR="00080B59" w:rsidRDefault="00080B5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05EBE8E0" w14:textId="77777777" w:rsidR="00080B59" w:rsidRDefault="00080B5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6517A0B" w14:textId="77777777" w:rsidR="00080B59" w:rsidRDefault="00080B5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3EC3D954" w14:textId="77777777" w:rsidR="00080B59" w:rsidRDefault="00080B5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A75437A" w14:textId="77777777" w:rsidR="00080B59" w:rsidRPr="00A8307A" w:rsidRDefault="00080B5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AA8F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0D92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6B94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DCC8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57C71265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E21E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80A0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5069B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FB4945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2A369131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0A6CD654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66F99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58285C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2EE4B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CACA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78039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EB51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576AE8F2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8602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6C1F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33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68BCB06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8EAF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EBB7E4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Roșiori Nord – </w:t>
            </w: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3CFA605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6C4F0AD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6022D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55D43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78DE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CE55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5FF9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1C3CECE5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76262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6149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15153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A9E73F" w14:textId="77777777" w:rsidR="00080B59" w:rsidRPr="00A8307A" w:rsidRDefault="00080B59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3D192CBC" w14:textId="77777777" w:rsidR="00080B59" w:rsidRPr="00A8307A" w:rsidRDefault="00080B59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D601C4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20E6B0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CFFE7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20D4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3ED6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854E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1 in firul 2 si invers și intrari- ieșiri la linia 1 primiri - expedieri</w:t>
            </w:r>
          </w:p>
        </w:tc>
      </w:tr>
      <w:tr w:rsidR="00080B59" w:rsidRPr="00A8307A" w14:paraId="671A4DF0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8C6A9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A277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82963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38A72A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0B71B4D4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432CFD5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BD54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A12CA4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707CB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2D64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3525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A805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0719453B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CE333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514C4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13CA52C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6A99B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358F2D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AC29275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55795590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2AD464F5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131D735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9DBA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D6A5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66EE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9EDE2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7E00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:rsidRPr="00A8307A" w14:paraId="28537CB4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AB31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170E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65DA9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63F841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D37C9FA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C590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0604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930A6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354C090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31847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7214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:rsidRPr="00A8307A" w14:paraId="05EE6C32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3C0D0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8A09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67197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A07D6E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7F8BB0E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2C2CD69D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4F32064C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8737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27E9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01378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4097B28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95112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7D975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47E4700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76C19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080B59" w:rsidRPr="00A8307A" w14:paraId="4FCEBE1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96A92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A238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2C11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67A77D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2F914F8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50E9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B2E80B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BD041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1323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14C31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4BB3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5C3D13DF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E5589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44DE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E38D1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467AD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21E3B744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A7CC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F91A64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31A5A0CE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3A16C798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6F3D40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916A3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630C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8FEC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4028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809E1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080B59" w:rsidRPr="00A8307A" w14:paraId="5563CB24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02B1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25D2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CCA21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1344D5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4D4467FC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608C2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39AEEF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F4B0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F4E8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5315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3BB30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E10AA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80B59" w:rsidRPr="00A8307A" w14:paraId="2B613832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50FBF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A1343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0FF1DB5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95973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69625F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3EFCF4B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068F4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74A76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040F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95B75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690E3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:rsidRPr="00A8307A" w14:paraId="0767AF2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5A6F0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217B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36DE4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FB8B16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0139ADF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0B290241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835A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F3E73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B8FEE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5EDD623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EDAFC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3D60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:rsidRPr="00A8307A" w14:paraId="01A8FA2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648E0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6829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C535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36EA55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02C886AA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1E2DBAE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29DB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00388D5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1492BD4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C74775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2C99B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D278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27FB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AA49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264DE6D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1F7C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B419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FFC5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30A88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4EBE978A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8681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234D3356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3B737F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06EA0BC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1BC2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D457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DEF3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00CA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D1D7B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080B59" w:rsidRPr="00A8307A" w14:paraId="3E9B9D0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DB214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5794A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AE56B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D03C66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1CA9D8B8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BBF2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0C00B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4120D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146+830</w:t>
            </w:r>
          </w:p>
          <w:p w14:paraId="03557570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6FA52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DCAD8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5E21879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212D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CB82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61B287D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30A3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7CC804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7011EC9C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7AAF0E7C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28CBA7F4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70DB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4EEC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A34D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929E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9D6BD" w14:textId="77777777" w:rsidR="00080B59" w:rsidRDefault="00080B5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3BEFFD9B" w14:textId="77777777" w:rsidR="00080B59" w:rsidRDefault="00080B5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00E10159" w14:textId="77777777" w:rsidR="00080B59" w:rsidRDefault="00080B5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2FD653C" w14:textId="77777777" w:rsidR="00080B59" w:rsidRPr="00A8307A" w:rsidRDefault="00080B5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15AB77B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B7429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42D9A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5BD6253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E98A1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1236AC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06C84AB1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CE6127C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1600301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FFCA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D655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5BB6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367D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35B88" w14:textId="77777777" w:rsidR="00080B59" w:rsidRDefault="00080B5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124B1B45" w14:textId="77777777" w:rsidR="00080B59" w:rsidRDefault="00080B5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6661D5A5" w14:textId="77777777" w:rsidR="00080B59" w:rsidRDefault="00080B5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524E01E4" w14:textId="77777777" w:rsidR="00080B59" w:rsidRPr="00A8307A" w:rsidRDefault="00080B5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1132537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BC8C5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216F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8D7A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250EA8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9B034D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83F5F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53D417D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3AEBC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3200A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0ECE3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C7E5B" w14:textId="77777777" w:rsidR="00080B59" w:rsidRDefault="00080B5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3784440" w14:textId="77777777" w:rsidR="00080B59" w:rsidRDefault="00080B5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07DF00E7" w14:textId="77777777" w:rsidR="00080B59" w:rsidRDefault="00080B5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080B59" w:rsidRPr="00A8307A" w14:paraId="288FD12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9DDBE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C9B1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7804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DFF37C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1F8CCCE4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D0F95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BAF47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02337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3C873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DCAF4" w14:textId="77777777" w:rsidR="00080B59" w:rsidRDefault="00080B5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080B59" w:rsidRPr="00A8307A" w14:paraId="5CF5F1C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69457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58DAC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8BE94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D3E4FF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404CB13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06EF79D6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1C9B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4CD3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2BA36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532E78AA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803CD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6947B" w14:textId="77777777" w:rsidR="00080B59" w:rsidRDefault="00080B5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74B17B0" w14:textId="77777777" w:rsidR="00080B59" w:rsidRDefault="00080B5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D88F15" w14:textId="77777777" w:rsidR="00080B59" w:rsidRDefault="00080B5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080B59" w:rsidRPr="00A8307A" w14:paraId="0EA3EAD6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9D86E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0CC1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1E61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05F85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51533F1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6749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306304F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16DB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AC8F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D850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42AD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6C4BC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080B59" w:rsidRPr="00A8307A" w14:paraId="39F0BFCF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4C98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49D0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82275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7E95FC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D4C8FDC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79DF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9B3418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4BD9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B227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57DB4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439C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08995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080B59" w:rsidRPr="00A8307A" w14:paraId="7493D9B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B2A0F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974B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E6BB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8714E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53A08C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FCE3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24669C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625586D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06227D6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2026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4154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0D3B3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67FD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23918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080B59" w:rsidRPr="00A8307A" w14:paraId="47F061E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509BD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38F0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29A3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53234B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87DE2FE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9EF9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0E901A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0DA9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F209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2D245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9737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3DF054C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080B59" w:rsidRPr="00A8307A" w14:paraId="1722247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9BDED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81E7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58E53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D1F0D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311B364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BAED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26101C3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75234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9882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841C4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FC5A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7DB1F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080B59" w:rsidRPr="00A8307A" w14:paraId="006CF24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D656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83CD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3F4A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1E7D7D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FC13326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413B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453C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FCBE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DE3A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3BF6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33D48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080B59" w:rsidRPr="00A8307A" w14:paraId="05D4F87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80A60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2EAA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FFB22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D1F642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CE11093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5C5F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9A56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A104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EE9FB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2FD8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080B59" w:rsidRPr="00A8307A" w14:paraId="4B104C2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A215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FF53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E326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60EFA4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2D625F8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B683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91C7C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67E1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0F9C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BEA1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080B59" w:rsidRPr="00A8307A" w14:paraId="06B25191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70954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DB11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F5D19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638CA1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A16E2C5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650B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C5382A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90CE7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0BC8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D733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AD01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1DCF9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080B59" w:rsidRPr="00A8307A" w14:paraId="06F52DB7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DC81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AF68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FDB87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95B603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174878D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E810CCD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519D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D599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30C2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668F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5D76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380E0F5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67CD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5DE4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DAD47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DD41F5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837FA3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687023E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E04C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B051C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FFEC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EF395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397A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2FA8F1E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FCB30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29B98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37A8080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917D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235889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E084EAB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EDA3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6B052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71E0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8672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B521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3F0FA725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60C6D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7B10E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44C0188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93CCC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1E2477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569D892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6563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7765F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4D8EE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2E1B4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9758E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6AFA0B7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191F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C9C9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F4C82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26C4EF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E5DD706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EBEA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3B180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D703C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25B7AE0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B07C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50AB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03198D95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ACE7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0E25F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94927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C833B6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6A749F16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8044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815B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60118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11E4D9FA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B00A6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495F4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6F64F1A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93BBD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57464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170+200</w:t>
            </w:r>
          </w:p>
          <w:p w14:paraId="715EE9AC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755C5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E2468D" w14:textId="77777777" w:rsidR="00080B59" w:rsidRDefault="00080B59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5DB95CD9" w14:textId="77777777" w:rsidR="00080B59" w:rsidRDefault="00080B59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BD19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36E42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9B7DD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F639E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D5F12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:rsidRPr="00A8307A" w14:paraId="5F908F1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6A141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50684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12C7CFDF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E504B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DAFC28" w14:textId="77777777" w:rsidR="00080B59" w:rsidRPr="00A8307A" w:rsidRDefault="00080B59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1A0832C5" w14:textId="77777777" w:rsidR="00080B59" w:rsidRDefault="00080B59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3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077C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0AAD9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7033A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38AFB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7A0E4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3, 5, 4 și 6.</w:t>
            </w:r>
          </w:p>
          <w:p w14:paraId="19E41F46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:rsidRPr="00A8307A" w14:paraId="4519964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CE02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1FC57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A78BD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F6AA0C" w14:textId="77777777" w:rsidR="00080B59" w:rsidRPr="00A8307A" w:rsidRDefault="00080B59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43E681D3" w14:textId="77777777" w:rsidR="00080B59" w:rsidRDefault="00080B59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2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F51F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87A8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14204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061E7D68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DAC1D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0AA41" w14:textId="77777777" w:rsidR="00080B59" w:rsidRDefault="00080B59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1, 7, 11, 2, 8 și 10.</w:t>
            </w:r>
          </w:p>
          <w:p w14:paraId="181051AA" w14:textId="77777777" w:rsidR="00080B59" w:rsidRDefault="00080B59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:rsidRPr="00A8307A" w14:paraId="5A1AD60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66854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D05C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3840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7CD296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38A7C0CD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69C3923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8C43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C9B426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01309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71D0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190C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CDA9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12E1363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B2F2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7E247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181+000</w:t>
            </w:r>
          </w:p>
          <w:p w14:paraId="3AE09B0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74DB4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5CD227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  <w:r>
              <w:rPr>
                <w:b/>
                <w:bCs/>
                <w:sz w:val="20"/>
                <w:lang w:val="ro-RO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6DAE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8239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910C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53E04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9013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18BA54A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802B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6E78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E2F0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6F8798" w14:textId="77777777" w:rsidR="00080B59" w:rsidRDefault="00080B59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54B1C0E3" w14:textId="77777777" w:rsidR="00080B59" w:rsidRPr="00A8307A" w:rsidRDefault="00080B59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</w:t>
            </w:r>
            <w:r>
              <w:rPr>
                <w:b/>
                <w:bCs/>
                <w:sz w:val="20"/>
                <w:lang w:val="ro-RO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1A92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3B541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D6843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184+800</w:t>
            </w:r>
          </w:p>
          <w:p w14:paraId="65A5B0A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7AAA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9846F" w14:textId="77777777" w:rsidR="00080B59" w:rsidRPr="00713461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sch. 7 și 11. Fără inductori.</w:t>
            </w:r>
          </w:p>
        </w:tc>
      </w:tr>
      <w:tr w:rsidR="00080B59" w:rsidRPr="00A8307A" w14:paraId="5233851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DC65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9D1FA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184+700</w:t>
            </w:r>
          </w:p>
          <w:p w14:paraId="29A9420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6069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46B939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5C3CA3A9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1D5F7013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 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B4F0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3E6B5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690E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113D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385AA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8DB7AB6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FF7B8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080B59" w:rsidRPr="00A8307A" w14:paraId="0F77339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6D93F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8F757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599F2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2FD4D9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22054CF2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406597A9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80DA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FAE2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9181C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09DED36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FBE4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275D1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3EA139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68BC00CA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7102F43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37C33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0A7E2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596F1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AC6F8C" w14:textId="77777777" w:rsidR="00080B59" w:rsidRDefault="00080B59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36401917" w14:textId="77777777" w:rsidR="00080B59" w:rsidRDefault="00080B59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F48EB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96D36B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9C28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9AFE1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D32F6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8FA9C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din fir I în fir II.</w:t>
            </w:r>
          </w:p>
        </w:tc>
      </w:tr>
      <w:tr w:rsidR="00080B59" w:rsidRPr="00A8307A" w14:paraId="0B0F715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792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5124E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C1034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B67AE0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6394B100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72DB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D824BE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5D49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AC873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8EB2C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2D985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3CB6E65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B44DC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D963D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2249630D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9A8BC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7B2B49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8541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E64D3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EB929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230D1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76A03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A0AD5BF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0701012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05FC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7B8B3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58F96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7217D4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8EB8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110E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367B5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341E5E26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EB804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62D9F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80B59" w:rsidRPr="00A8307A" w14:paraId="3C29E8A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3D0F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43BC6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7E85CDCD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53E7C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AB158F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6C1D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6A24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D5E55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8AE1C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C29BD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Semnalizată ca limitare de viteză. Fără inductori.</w:t>
            </w:r>
          </w:p>
        </w:tc>
      </w:tr>
      <w:tr w:rsidR="00080B59" w:rsidRPr="00A8307A" w14:paraId="7379561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93A8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05BF6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4D498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4C982B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6985E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8C0139C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3BBD09C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C3942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D7463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6EAE1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DAFAE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080B59" w:rsidRPr="00A8307A" w14:paraId="53ADF33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8CD3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F246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3CA7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0B5C00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6CD52FF5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DC08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055C2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6D55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6503004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DD0D9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1EBB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3AB9D34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CC2F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10D0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E8DB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B008E3" w14:textId="77777777" w:rsidR="00080B59" w:rsidRPr="00A8307A" w:rsidRDefault="00080B59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0151D106" w14:textId="77777777" w:rsidR="00080B59" w:rsidRPr="00A8307A" w:rsidRDefault="00080B59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C7D8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7FC7B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DE396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1130B05C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A7C1C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80AF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5A4C56C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A542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2886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6BBF1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24EA11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223435A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B8A0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B357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FDB6C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1F417E00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B8F95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008D7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130056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78387BAB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ABF3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76FC3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B6DC9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3A5EEE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D58BFE0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C5F87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55DA1CC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2B8F3B44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0E156E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FD096EA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103A8087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2F6175A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EAC9B4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48CFE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5D0F75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26F86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0914A63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4E2B6401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D4619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A708D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0C1A0B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4FF955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371CE37B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4FC8F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11DD790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7879F94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5E22C3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6895B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455A17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9DE37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3D4355A0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8612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A46A3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8A9CD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B09391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E19EDE2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C7A02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58336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B94047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E3A47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28ECF9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180FF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28FB7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080B59" w:rsidRPr="00A8307A" w14:paraId="4F82B8F3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8B5B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9FF81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FE20B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39DE74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F17D730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A73E7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14B9D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2A600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B383C3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D2B87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FA906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080B59" w:rsidRPr="00A8307A" w14:paraId="09A83FC4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E33F1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1B937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F44FA9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A0D8AB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FA4DC87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AD210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D8EF5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63E39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1E9D54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865CF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A8FAB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080B59" w:rsidRPr="00A8307A" w14:paraId="15F27B50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2F588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B2262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416E14B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71D579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B63503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81CA948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96E5E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FFACD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964B4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D201B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97873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1B2A3CD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6DD0D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080B59" w:rsidRPr="00A8307A" w14:paraId="59E76A52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17B6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9852B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A9518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AA74B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4CC9A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0DFF8F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0B5EB62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7FE11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EC370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070BE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60CEB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080B59" w:rsidRPr="00A8307A" w14:paraId="1E4F5264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6A0D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B4EB7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B8FC4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B332C4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AF768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862CD0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1160FB1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8D3789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98539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CCADDC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36CC7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080B59" w:rsidRPr="00A8307A" w14:paraId="77A8850A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899A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CB4E8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911125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4BB2CC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3172DC7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43F3E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8F098C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218BB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F9D6A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ABAE9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55910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080B59" w:rsidRPr="00A8307A" w14:paraId="5F3AE455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4BAE2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82397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E310A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038826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18B08B2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D98E4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0E33E5B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FFEECC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79021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52217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DACEC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080B59" w:rsidRPr="00A8307A" w14:paraId="700FCD52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7462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BB5D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B8B5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5C5B3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524676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FE87C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1A69F83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40421C7D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34BB9B8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4B20A2F5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3E18660C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FBA6B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F6F7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404D7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A996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ACC50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080B59" w:rsidRPr="00A8307A" w14:paraId="26DCDDA4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4C7F0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7137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358F5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2891D6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36F889F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12</w:t>
            </w:r>
            <w:r>
              <w:rPr>
                <w:b/>
                <w:bCs/>
                <w:sz w:val="20"/>
                <w:lang w:val="ro-RO"/>
              </w:rPr>
              <w:t>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91959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toată </w:t>
            </w:r>
            <w:r>
              <w:rPr>
                <w:b/>
                <w:bCs/>
                <w:spacing w:val="-10"/>
                <w:sz w:val="20"/>
                <w:lang w:val="ro-RO"/>
              </w:rPr>
              <w:br/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E4027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FE35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0A1C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9F80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5334AC4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9FCB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1DF9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BDAE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C9DD76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841AFEA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678C0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253484C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000970D7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053AAADF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36B9DA6C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12FD2537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1489774A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78B21038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62253957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4915A854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783AB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3193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AB0D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DFBF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7936B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080B59" w:rsidRPr="00A8307A" w14:paraId="01FCF78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D033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CF50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16989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AA6BA2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3F00EE7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880B9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EF3A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61B39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3F4F0D2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995B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2B0C8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A34ADD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:rsidRPr="00A8307A" w14:paraId="1B73183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DBC4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EC81E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61A0168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D9EB2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0E0874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667124B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6B35C460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B7DE8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9D77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BD430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7F4C1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5563F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9FA8952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:rsidRPr="00A8307A" w14:paraId="5FD414D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48831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9789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4534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EBD8EF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AEE1254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201A0" w14:textId="77777777" w:rsidR="00080B59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1451A30" w14:textId="77777777" w:rsidR="00080B59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130A6CB8" w14:textId="77777777" w:rsidR="00080B59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11F99B0D" w14:textId="77777777" w:rsidR="00080B59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2FBDEAC9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4E92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23A1E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C5169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C120B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6D1539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080B59" w:rsidRPr="00A8307A" w14:paraId="3FE5299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032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5A57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AA0B4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53C946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B5D3887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E726D" w14:textId="77777777" w:rsidR="00080B59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688A235" w14:textId="77777777" w:rsidR="00080B59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2C3803A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B1B0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86284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8114E" w14:textId="77777777" w:rsidR="00080B59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CE140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3A1284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080B59" w:rsidRPr="00A8307A" w14:paraId="58142D8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802B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3CF6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998A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B356BB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C12FFA6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67A98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7F9D34A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B8EF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8150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ADCEC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A127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080B59" w:rsidRPr="00A8307A" w14:paraId="7AAC64D2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4B339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C573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BAE93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55416E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0BBCE8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F32BD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067A55C1" w14:textId="77777777" w:rsidR="00080B59" w:rsidRPr="00A8307A" w:rsidRDefault="00080B5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87F7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ED47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9CA13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A03A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2B2C2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324ACD2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80B59" w:rsidRPr="00A8307A" w14:paraId="788A1E57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4B377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5BAB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8DA3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B7703A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359469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63A3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5B2439A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3B3A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0B3B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A377C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F7400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9209A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080B59" w:rsidRPr="00A8307A" w14:paraId="452A25AC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AF068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5A8E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DD86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738E28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6216AD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CEA4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983E79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4458E1E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018EA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89E5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FB843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CCCD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080B59" w:rsidRPr="00A8307A" w14:paraId="588E1D81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416B7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8658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B3652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5FB891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C383ECF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E648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CF2E33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0D035E7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54CD38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BAE04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FD6B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C659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3617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1E46C7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080B59" w:rsidRPr="00A8307A" w14:paraId="348A4AB7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EB634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0C8A6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4BCE676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12E0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30E145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153EFC85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A35BC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C48B7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E38A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0EE0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9970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1C52EE3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:rsidRPr="00A8307A" w14:paraId="354BEEC2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1286F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8F345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29795E0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A1D93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ED5CC0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10C3579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5C6C4962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41481A0E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C62A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26DA7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55B3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9F62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4D21F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29DD9939" w14:textId="77777777" w:rsidR="00080B59" w:rsidRPr="00CA7415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80B59" w:rsidRPr="00A8307A" w14:paraId="069E4990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35428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0478B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55E23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C938DD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6F972915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151010AE" w14:textId="77777777" w:rsidR="00080B59" w:rsidRDefault="00080B5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245C950A" w14:textId="77777777" w:rsidR="00080B59" w:rsidRPr="00A8307A" w:rsidRDefault="00080B5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E727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9B378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6C89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2CB9A245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2F600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43C08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7CAFFD88" w14:textId="77777777" w:rsidR="00080B59" w:rsidRPr="00CA7415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80B59" w:rsidRPr="00A8307A" w14:paraId="2572D56E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8D63C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F62C3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C97B4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949099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217C0242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F507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226DD28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6A338F6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712382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1001EF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CB0761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F4F83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A116E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B95A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A238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66B13683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2A471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B67D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B159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2933ED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6B9E9A8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3545B4B6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4E328C6C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1F111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9C6E1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F9E4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8AD7E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4731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10FA311F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54005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5C009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4BFE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D4032D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0B8A968A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DE0A8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07389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D14D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4DC7C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B683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354E4EFC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B20A4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01E21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2E7096B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25281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33F3E8" w14:textId="77777777" w:rsidR="00080B59" w:rsidRPr="00A8307A" w:rsidRDefault="00080B59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</w:t>
            </w:r>
            <w:r>
              <w:rPr>
                <w:b/>
                <w:bCs/>
                <w:sz w:val="20"/>
                <w:lang w:val="ro-RO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2120EB57" w14:textId="77777777" w:rsidR="00080B59" w:rsidRPr="00A8307A" w:rsidRDefault="00080B59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13D3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5AA23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CEE0A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4A9B6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F67C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80B59" w:rsidRPr="00A8307A" w14:paraId="51BD4090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8EAC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35D82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72B2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C04D38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3C5F1817" w14:textId="77777777" w:rsidR="00080B59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272BED6B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5B3FEB26" w14:textId="77777777" w:rsidR="00080B59" w:rsidRPr="00A8307A" w:rsidRDefault="00080B5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D035F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722EF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41958" w14:textId="77777777" w:rsidR="00080B59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06BD1BBD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DE22D" w14:textId="77777777" w:rsidR="00080B59" w:rsidRPr="00A8307A" w:rsidRDefault="00080B5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A9AE3" w14:textId="77777777" w:rsidR="00080B59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954B554" w14:textId="77777777" w:rsidR="00080B59" w:rsidRPr="00A8307A" w:rsidRDefault="00080B5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:rsidRPr="00A8307A" w14:paraId="55B6BB1D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2C77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B7421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284+800</w:t>
            </w:r>
          </w:p>
          <w:p w14:paraId="4CF2E38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FFEE6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B28843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2122297D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7, 11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E6E4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8CF9C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19A9E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57E7B" w14:textId="77777777" w:rsidR="00080B59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221C8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6E127717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52FFC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EB854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249ED" w14:textId="77777777" w:rsidR="00080B59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8AFA04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52A63B07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 și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351A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FA8BE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94249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4AC0CC60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D6141" w14:textId="77777777" w:rsidR="00080B59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8E769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6D883841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FA64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B4551" w14:textId="77777777" w:rsidR="00080B59" w:rsidRDefault="00080B59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F057F" w14:textId="77777777" w:rsidR="00080B59" w:rsidRDefault="00080B59" w:rsidP="006E1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72C782" w14:textId="77777777" w:rsidR="00080B59" w:rsidRDefault="00080B59" w:rsidP="006E19F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345C8F0F" w14:textId="77777777" w:rsidR="00080B59" w:rsidRPr="006E19F6" w:rsidRDefault="00080B59" w:rsidP="006E19F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17 și 21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8FB34" w14:textId="77777777" w:rsidR="00080B59" w:rsidRPr="00A8307A" w:rsidRDefault="00080B59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9E20A" w14:textId="77777777" w:rsidR="00080B59" w:rsidRPr="00A8307A" w:rsidRDefault="00080B59" w:rsidP="006E1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185E8" w14:textId="77777777" w:rsidR="00080B59" w:rsidRDefault="00080B59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284+950</w:t>
            </w:r>
          </w:p>
          <w:p w14:paraId="665ADAD0" w14:textId="77777777" w:rsidR="00080B59" w:rsidRDefault="00080B59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94CFB" w14:textId="77777777" w:rsidR="00080B59" w:rsidRDefault="00080B59" w:rsidP="006E1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B16D9" w14:textId="77777777" w:rsidR="00080B59" w:rsidRDefault="00080B59" w:rsidP="006E19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4E959D1D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0303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7450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1286B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184DC9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1F6D0BB6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709FA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4CF692E3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2A6DEAD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7859C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D986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C5C05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2F2EC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C4E300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080B59" w:rsidRPr="00A8307A" w14:paraId="6984A211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94530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0329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23AEC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5B6F09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5ABF9D7C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9899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7CEF729D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CE34E" w14:textId="77777777" w:rsidR="00080B59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8DAF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4EEFB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0BDF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080B59" w:rsidRPr="00A8307A" w14:paraId="67209EC4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A5140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BCD6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6BA2E6D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FAA50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B5ACFC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5BBA04EE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BFFF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6A675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C8B2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77D431C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6D03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E08D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4ED5476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:rsidRPr="00A8307A" w14:paraId="26E8FAC2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7C46E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79A2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0F2F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9543FE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365E60CF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4B080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40D6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2AEF1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4D5DFF8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0F627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FF64E" w14:textId="77777777" w:rsidR="00080B59" w:rsidRPr="00B943BB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80B59" w:rsidRPr="00A8307A" w14:paraId="7D66584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8B7F2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5A61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19EC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D499F2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4C22C376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CB16AF1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0A10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E5E97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F80A0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655AF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2196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3E5F2AC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0C1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A95E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5F76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2098D0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78932319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6777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29E32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BCF50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2E5D002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C0567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8187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11EFD130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7F751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7CA0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E1BBB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2A765A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220B34FC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2FC7CAB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76CC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52B7F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25DC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3C546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3FA8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68C31F83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8C98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7DE2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5E32CBD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30E89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117B48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7CB34701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7E70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5CBBC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5B1E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5E2A0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3DE7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7F89E92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:rsidRPr="00A8307A" w14:paraId="6C4C3E37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CDF6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31AB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54721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D6BCF7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0A1C32DD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807A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B44F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0F4AC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17372E8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07B75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D1ADC" w14:textId="77777777" w:rsidR="00080B59" w:rsidRPr="00D0015E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A8307A" w14:paraId="68D9384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AB15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F1C1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4B768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3CD497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45B48D75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38AD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2F12ED1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E7D07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F17B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D745C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5E60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E7920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080B59" w:rsidRPr="00A8307A" w14:paraId="24AC297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12607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CCEC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4B7D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0D0148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43F6E2B9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4BC8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40A27C4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5E6B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1B6A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9F8C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962F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E5E5C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080B59" w:rsidRPr="00A8307A" w14:paraId="759FF26B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F2925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A60C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ED71C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0EFE8C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73483598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D086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2478E8F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EC58A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D2F9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7F31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4E85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22DDB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80B59" w:rsidRPr="00A8307A" w14:paraId="59DFFEC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3DD4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C773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60F9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B1A7F7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338595D5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1E3D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DC827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46A5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07435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6DE9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06D9D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80B59" w:rsidRPr="00A8307A" w14:paraId="0CE5523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DBA77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7141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B6ECF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16CB12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5A796381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DEB3044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789D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05F5DD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0A49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68B9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536A8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EA3F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5A5C49F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0AC4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DE98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7564895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5389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885051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467E295D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5AAE0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9484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619F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EFA97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03A6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40FDAEDA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F7C4D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0667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70066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2732DB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74D6C150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31E6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71718D6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2C4AE01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4F82CDC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681E4BA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9FEA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ACEC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B1256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B64F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0E9DA2A1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9A77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ADBB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B167B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BA25DC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174B0CBE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53481C2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2B3D0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8FF36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3B3D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7882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E8DA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44D661AE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4B53B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981D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0CD79E3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CFD18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E65125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6CC3C098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0845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2315B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C66E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43C5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B33E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7E26F5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080B59" w:rsidRPr="00A8307A" w14:paraId="06640365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E1A7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A214B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2FDC20F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9CB7F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309536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70D91CCB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2925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480A6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83BD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D8C2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6086A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3BFD7AF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6D5712D7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2F81B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5096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6E6AC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DC330B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069F0FD5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1F2F01E6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88BC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6AC7261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DF1AF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DCDF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385A0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A1F7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694C020C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ABBC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30D9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E736A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8E7D81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41718917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3BA51F48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DE48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224BA9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687B2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09FE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2BAB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1732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3990332C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86DD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D937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F2B80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049D3A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491077BC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17CE53F2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72CE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34035AE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FC37C2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FBAE5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1901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0FB2C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0B1C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237F5D38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7F4B3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36F7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1E16F1A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09470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8B7C8E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633634C4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3339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F39B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6FA9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8B200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16B7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51256AC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76CB67AE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7F4E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B074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3F67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92A60C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57F8CF08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B5A5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3D35C62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F7419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5CA2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A448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354D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79C01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080B59" w:rsidRPr="00A8307A" w14:paraId="0364A6D0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56DED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716B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EF019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ADE0D3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3196CE27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F7D4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2D2678E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8AA15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1B22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C14C0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4E56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10E66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080B59" w:rsidRPr="00A8307A" w14:paraId="5E33D1F8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02A6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80ED5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1A6DD18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CF5B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3AA7F2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349D98A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B5FD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7C937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F193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77C2C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35D0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3EDE51F9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F26F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34FE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D7156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91EC54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723FE33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ADBC066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0C2A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FE9347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EE6B0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4DAE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DEE2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58CF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13D3A44D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BA0A9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F601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727F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34994C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2E9FAC3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5D1F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0294193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826D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65050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3C77F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937C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3EA1D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080B59" w:rsidRPr="00A8307A" w14:paraId="3FFECC2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2E6BB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A55B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7601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DF246E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9857F61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489E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0EDB185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1AF01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3745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2B8D8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A19C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AAA81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080B59" w:rsidRPr="00A8307A" w14:paraId="0F85FB0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9BEB1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568B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E005A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F0636C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3013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5AF1C8A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08AAD73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1D0FA6E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20BA2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5366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493EF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C307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39CBE36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5DE0AE2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080B59" w:rsidRPr="00A8307A" w14:paraId="6E8F31C1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C858D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C40A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9E72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D53634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B8D58D6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1895CB9B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0C62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29AFE0D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B51D4A0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6D84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36FE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8208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46BF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7061A210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4B48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E327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24157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317F18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1E5A96A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02A11E5B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62A2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3F5CE52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EF93B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C28E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9B89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AC20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31BB5EC0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329C2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5F1A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5AA4E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63431B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A125BAB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1D538883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8D7D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06C38A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73731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D0D7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A970E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1B22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655DB619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EBF84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62E0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FAA5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C78EFF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FC5A4FA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6EA9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5D720ED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08800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E5AC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DDBB6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2B74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EDD05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080B59" w:rsidRPr="00A8307A" w14:paraId="1A7BF8B6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FD4E4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719A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0BE0DC7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57F6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A4FCD6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1E8491F5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0334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C0B60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D40E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F043B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2150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60DD07A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:rsidRPr="00A8307A" w14:paraId="37E19D97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1282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DFEF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4ADB164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F3A09A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650DDD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61D1898F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3E972E95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48E2D8BA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41A1462A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630D96FE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6710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B02D1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7EDA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4344C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7165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3FD36F91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77F59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D5CD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F5FFA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81B251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0EA2A59F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8703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5FBAC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4BB7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5D18B71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4FF18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AFA5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31DE785A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BE6D8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3A5C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C0E80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450F5A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766ADB24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7C65E00C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122D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1B2E0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7F41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15CC29D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CFC62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B240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042E88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080B59" w:rsidRPr="00A8307A" w14:paraId="0E96BC4D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BE638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BBDC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D119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0825C4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029DC997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B6338" w14:textId="77777777" w:rsidR="00080B59" w:rsidRPr="00A8307A" w:rsidRDefault="00080B59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392A527C" w14:textId="77777777" w:rsidR="00080B59" w:rsidRPr="00A8307A" w:rsidRDefault="00080B59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27AB2242" w14:textId="77777777" w:rsidR="00080B59" w:rsidRPr="00A8307A" w:rsidRDefault="00080B59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6B4E1531" w14:textId="77777777" w:rsidR="00080B59" w:rsidRPr="00A8307A" w:rsidRDefault="00080B59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D8FE320" w14:textId="77777777" w:rsidR="00080B59" w:rsidRPr="00A8307A" w:rsidRDefault="00080B59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040912E1" w14:textId="77777777" w:rsidR="00080B59" w:rsidRPr="00A8307A" w:rsidRDefault="00080B59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5E37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3CF4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4A80B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F9D7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B9A90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080B59" w:rsidRPr="00A8307A" w14:paraId="73840A56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9D61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C700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36616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7018C8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392BE" w14:textId="77777777" w:rsidR="00080B59" w:rsidRPr="00A8307A" w:rsidRDefault="00080B59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2D12D96" w14:textId="77777777" w:rsidR="00080B59" w:rsidRPr="00A8307A" w:rsidRDefault="00080B59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2DCE8D90" w14:textId="77777777" w:rsidR="00080B59" w:rsidRPr="00A8307A" w:rsidRDefault="00080B59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99E6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E1AF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DA896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94C1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E8369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080B59" w:rsidRPr="00A8307A" w14:paraId="40176205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D7543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8541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F04DF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0AA512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26B7703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16EE8" w14:textId="77777777" w:rsidR="00080B59" w:rsidRPr="00A8307A" w:rsidRDefault="00080B59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AC87255" w14:textId="77777777" w:rsidR="00080B59" w:rsidRPr="00A8307A" w:rsidRDefault="00080B59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46D6D542" w14:textId="77777777" w:rsidR="00080B59" w:rsidRPr="00A8307A" w:rsidRDefault="00080B59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3AC02F86" w14:textId="77777777" w:rsidR="00080B59" w:rsidRPr="00A8307A" w:rsidRDefault="00080B59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79EC0CC1" w14:textId="77777777" w:rsidR="00080B59" w:rsidRPr="00A8307A" w:rsidRDefault="00080B59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6FB24996" w14:textId="77777777" w:rsidR="00080B59" w:rsidRPr="00A8307A" w:rsidRDefault="00080B59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DFAE7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F29B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F207F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EA6F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A925A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080B59" w:rsidRPr="00A8307A" w14:paraId="3ED9AF3F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438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3EA4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FD49A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ABE8DE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3116D16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1E928FB4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FB46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D875E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F4E38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8A27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EA80B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199E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45EFAD56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E18C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D93A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60E55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A0DA94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9EE1172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D20064D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E812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E86F2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BC57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307A7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9459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0624DE22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9A345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95E8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CB11F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73B5B3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70E59CA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751F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430DB7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0DAAB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1BBE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3127E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949B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3E829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080B59" w:rsidRPr="00A8307A" w14:paraId="5E76E123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7AD1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6942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F1336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B0AD12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69EC7D0E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6630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2E92787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4FE92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6F27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1A23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9EF8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080B59" w:rsidRPr="00A8307A" w14:paraId="2EF95ABF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7E67E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21D0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08AA9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B42546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3406CAE4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26C3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091E363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3040B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F03F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72E9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3EC6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F08A60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080B59" w:rsidRPr="00A8307A" w14:paraId="2E6A432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B0B02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2195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3726E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19AC8B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55FD2E61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92FE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8E09E7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C2D2A4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1BBCC6B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FD59C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2A2E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15576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850E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C4A13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080B59" w:rsidRPr="00A8307A" w14:paraId="449117E9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0105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3F75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43B8A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ACF7CB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70AB1EB4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5D83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405E8A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41BAA9E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3EF76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649B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71F78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EE93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A63D7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080B59" w:rsidRPr="00A8307A" w14:paraId="2E073B82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F0E07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9E7D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3EA070B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0B9C7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B3E1F5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47F0459A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67AAF75D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24E0A37F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D0A8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9397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DE64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7915A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FEA9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4BD7F258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2BAD9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701C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B2AAB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40CEFE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6151BD43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6AF20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220914C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516FBC7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DD95A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82D6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2D535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A37B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3A2D9F62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900C5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F677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25C7C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32E9B9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073D2E89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EE67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0F4BE22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6D30EA1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08910CA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3F9E76F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3D47EDC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0B7AB12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B23A5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3622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9840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BD9A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8A1AA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080B59" w:rsidRPr="00A8307A" w14:paraId="27811B24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85237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6B2C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4D82E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66386A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458F11B0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6609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48CAC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57A1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911B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9085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7A90E637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AF68B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0EA6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CEB80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A359EE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14BDBD6E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8E0C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32401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916A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7BC4B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F742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C8772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080B59" w:rsidRPr="00A8307A" w14:paraId="7F2DD806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CC943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1DDC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66F0A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1EB89D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409D1AC1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82F0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14CB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8667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FAB3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90BF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24BC94B0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56CC5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A8E8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A4CB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0D3456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2F9DA1C2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3532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94062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79AD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BD62A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3DB9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7798DC5C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0F36F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7DED0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BA436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776C82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5C8A763D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6F92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5F0EB5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23058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5667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92D3C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94B9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A6806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080B59" w:rsidRPr="00A8307A" w14:paraId="41C5EE48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AB9D2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785A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E5140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5FBCF9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04E16331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7144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1106E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0076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7EFA7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1A43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080B59" w:rsidRPr="00A8307A" w14:paraId="2FF01F94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3163F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963C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58A8E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614B71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60981094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0F880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A0E35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FDA9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112A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5043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3416E237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84A02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BEF04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574D407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E4701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E6D94A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5C2AC33F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1402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6B9B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0498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1668F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83D5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008AEDA6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1321E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C967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45C77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1C4554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669C8A58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4423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CEF3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172B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A7B45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7E706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36ACA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080B59" w:rsidRPr="00A8307A" w14:paraId="5B0D288E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B9E64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85F29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3CB77E70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A60A8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DB024A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0FF3DB5B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2D8F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9A02B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26CC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51D37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E7C8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00BF78C5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9A8AE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8CD9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2E98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A690B4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010A1200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13DD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7F8EA25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700BC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3DC0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CC711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DBEC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BDA06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080B59" w:rsidRPr="00A8307A" w14:paraId="0FB8C3D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8DFE1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18B10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0BF5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F8BD2E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5F7E4202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73EB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5ECB85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973C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B17F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26E91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8675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A2984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080B59" w:rsidRPr="00A8307A" w14:paraId="48B20808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F00F4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45A4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8DE4A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D49E10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62C0BC34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1026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C6691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A3CE6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EF71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A9F7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3EB0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E3D174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080B59" w:rsidRPr="00A8307A" w14:paraId="21E0CBC1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AF890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EAE7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4287D25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D158A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5054CD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3CD23E79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3877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1B6F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481B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1F3FF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A4A4B" w14:textId="77777777" w:rsidR="00080B59" w:rsidRPr="00A8307A" w:rsidRDefault="00080B59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59713F7C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580E8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F1D4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3BE5B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DA896A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3AD697FA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11DF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6BBBC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CE79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CC8CB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FFE25" w14:textId="77777777" w:rsidR="00080B59" w:rsidRPr="00A8307A" w:rsidRDefault="00080B59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0595A896" w14:textId="77777777" w:rsidR="00080B59" w:rsidRPr="00A8307A" w:rsidRDefault="00080B59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080B59" w:rsidRPr="00A8307A" w14:paraId="07DA344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D4C57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68CB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0D332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42FE1A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601B1C96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48B20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13F9FBE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842A0D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24276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C6C3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0D23A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DB6C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15523AC7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574C4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D7AA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6AD96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FE1C52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559164E8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9006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30F2683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58B5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F04F0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D227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0CAD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56C33BB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59F44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BA54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1849E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296EBB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1F89B16F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8BD5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3F65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F2620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687C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36AD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5728C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080B59" w:rsidRPr="00A8307A" w14:paraId="1342ECA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7DABE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F620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04018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F7B03C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5430CDA1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D7F8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0B22BA1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A8A1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00D2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5CD50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253B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92BBF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080B59" w:rsidRPr="00A8307A" w14:paraId="150F22E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E3D75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8631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EE617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5DCDAE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08A87770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AB47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49EA1C9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35577AC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780E581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595774B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0B24F65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240AE5A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119428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96552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0CA70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307BF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D1B2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078F3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080B59" w:rsidRPr="00A8307A" w14:paraId="47F3309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AC88C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C410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897A5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EE66F4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7EF05DD7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CF65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2E86E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B9DB9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490EB34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0620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D084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187B7D5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BA51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9187C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483+850</w:t>
            </w:r>
          </w:p>
          <w:p w14:paraId="22CCF83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AD4B5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9EFA39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74F227B5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A442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4D672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3A430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E97EF" w14:textId="77777777" w:rsidR="00080B59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7852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2A</w:t>
            </w:r>
          </w:p>
        </w:tc>
      </w:tr>
      <w:tr w:rsidR="00080B59" w:rsidRPr="00A8307A" w14:paraId="3910E7F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41C1D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77680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9F0E7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2BB70A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1F19F4C5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FDFE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CFBC1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2F15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20C85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729DA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CD5A60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080B59" w:rsidRPr="00A8307A" w14:paraId="294FE14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FFFC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4DB6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1AAE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071BE5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64C5D2D7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67A3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B7058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183B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6A940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79E58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12623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080B59" w:rsidRPr="00A8307A" w14:paraId="10C3725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4B30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B6DF1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350599F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10D7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9DB164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10AB4783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31B93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5859B" w14:textId="77777777" w:rsidR="00080B59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375C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A57C5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5D96F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080B59" w:rsidRPr="00A8307A" w14:paraId="6FEFE4B8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506F0C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0462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03F07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9EC8DC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7C8C672D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F1F9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B893F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D01D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D5C2B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5B22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080B59" w:rsidRPr="00A8307A" w14:paraId="6127E94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26585C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8A27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D1E99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2BA0FC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5BCBAF5F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3C8D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20BFD0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20F7B09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593F6F8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63527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2125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5EF6A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E999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5AAF93A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32D79C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57C1F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719766E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3D495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0F2D2D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4D10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46798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6E87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10A8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E9D96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41905F9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080B59" w:rsidRPr="00A8307A" w14:paraId="2FF95C2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CC0FE5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9DC58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6F129" w14:textId="77777777" w:rsidR="00080B59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4E9FE4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8BA2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AEB541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51CD2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F557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DAFE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15727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080B59" w:rsidRPr="00A8307A" w14:paraId="78A2A4C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50BD47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A0B5C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515+565</w:t>
            </w:r>
          </w:p>
          <w:p w14:paraId="35129599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1EBDF" w14:textId="77777777" w:rsidR="00080B59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C282F5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6CCA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58F09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D35D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776AF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101E6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9694D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080B59" w:rsidRPr="00A8307A" w14:paraId="0F1A192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993AEC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61952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516+530</w:t>
            </w:r>
          </w:p>
          <w:p w14:paraId="1CB6315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076B5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26C0E5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2BB1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FB658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3442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990F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BFC13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032274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080B59" w:rsidRPr="00A8307A" w14:paraId="096F41A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449E4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8D5D9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521+800</w:t>
            </w:r>
          </w:p>
          <w:p w14:paraId="1CB0A766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2A50F" w14:textId="77777777" w:rsidR="00080B59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530259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DD84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E6A91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B098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A4DFF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F1F6F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C25991A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080B59" w:rsidRPr="00A8307A" w14:paraId="52DE31D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35866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1A069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525+050</w:t>
            </w:r>
          </w:p>
          <w:p w14:paraId="2E23E68A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0027E" w14:textId="77777777" w:rsidR="00080B59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7C64C1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Jabăr - </w:t>
            </w:r>
            <w:r w:rsidRPr="00A8307A">
              <w:rPr>
                <w:b/>
                <w:bCs/>
                <w:sz w:val="20"/>
                <w:lang w:val="ro-RO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216C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1BCBE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2B20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534D9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95566" w14:textId="77777777" w:rsidR="00080B59" w:rsidRPr="005A1053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existentă pe linia proiectată nou construită – lucrări Coridor IV</w:t>
            </w:r>
          </w:p>
        </w:tc>
      </w:tr>
      <w:tr w:rsidR="00080B59" w:rsidRPr="00A8307A" w14:paraId="656409E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12A4A9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C3BA7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531+800</w:t>
            </w:r>
          </w:p>
          <w:p w14:paraId="3F09435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A54D9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45F1A8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Belinț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4984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33C0F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3B18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DD2EB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1638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proiectată nou construită pe linia existentă.</w:t>
            </w:r>
          </w:p>
        </w:tc>
      </w:tr>
      <w:tr w:rsidR="00080B59" w:rsidRPr="00A8307A" w14:paraId="511727F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9DDF23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1DA08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533+350</w:t>
            </w:r>
          </w:p>
          <w:p w14:paraId="76364BA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060D1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8EF92E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A4FF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9E8E1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7E42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8223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4F8B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080B59" w:rsidRPr="00A8307A" w14:paraId="34A5A53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0648573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03D08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234D9" w14:textId="77777777" w:rsidR="00080B59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824200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AB352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C2E28E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4172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85EC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9A41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889A7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080B59" w:rsidRPr="00A8307A" w14:paraId="7949FFD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BFBE6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8D262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BC654" w14:textId="77777777" w:rsidR="00080B59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E45E5B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49ABC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B0D15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B2B61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BF3F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C2340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12F22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080B59" w:rsidRPr="00A8307A" w14:paraId="7FD6FF3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E9E3A8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F6F2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93F08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23F18B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640F4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726BA3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2A73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5137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97295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DA59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080B59" w:rsidRPr="00A8307A" w14:paraId="64C54D8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0A3EB1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3F86D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532E2545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8A056" w14:textId="77777777" w:rsidR="00080B59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0BCCAC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7BC9F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C0D4F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7589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F0207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DD0F0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080B59" w:rsidRPr="00A8307A" w14:paraId="0928B4C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03CBCD8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55ACC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75192404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7A8DC" w14:textId="77777777" w:rsidR="00080B59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65E00E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25154A7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93CCB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E2571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F36E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9B6AC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1C96A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080B59" w:rsidRPr="00A8307A" w14:paraId="70EE0B08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B5ABA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4931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CE859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7A813D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34BCD202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1703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FC9DCF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FEA4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B256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7573B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A58D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AFD560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05999B7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080B59" w:rsidRPr="00A8307A" w14:paraId="053C50B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2A13D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7E22B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565+400</w:t>
            </w:r>
          </w:p>
          <w:p w14:paraId="74BC54F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4CDF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2F54BA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1FD23A1D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C3C8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A1620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FADB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8AC2F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26B5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1E0FF86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F0E56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D7C5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88419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B0B981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10C95E9C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F4AD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798A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7805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2EB8F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3AD0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80FA5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080B59" w:rsidRPr="00A8307A" w14:paraId="61329C03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94E60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0933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D673F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0EBECB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35BA4298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99AAF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D000C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A4D3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069E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ABA19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2375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080B59" w:rsidRPr="00A8307A" w14:paraId="4E59817C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805E4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6DDC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644E6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5E1B46" w14:textId="77777777" w:rsidR="00080B59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0C491FAE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1021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B23AB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4512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B2781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758E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080B59" w:rsidRPr="00A8307A" w14:paraId="5277237A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95267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B29E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2B598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6D50AD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32BCC920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CA70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02EDA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2385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81E9A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AA7E0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080B59" w:rsidRPr="00A8307A" w14:paraId="18D0C9CD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8D6C3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3CFB4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571+650</w:t>
            </w:r>
          </w:p>
          <w:p w14:paraId="26F4169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27AE9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022C5D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36CBF07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9682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E7145" w14:textId="77777777" w:rsidR="00080B59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C459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7D1C8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7CA83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080B59" w:rsidRPr="00A8307A" w14:paraId="38C0548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A7885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E3EE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F69A0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13ECD3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F71425B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B5F8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A5C4F9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5A79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A7ED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06F58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C6520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5085859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72844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08A2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0BEA7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2EE741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86A999B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3A5DA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074E6E2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53685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9706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AAC7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7F54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DA7D2B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29008735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44FB2A8" w14:textId="77777777" w:rsidR="00080B59" w:rsidRPr="00DC4AFE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080B59" w:rsidRPr="00A8307A" w14:paraId="1805D5B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1B76F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6FA2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7D2C2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DD2A7B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6B36787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7A4BF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98133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63165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1D8A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1DDF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CBE9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37B43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E097F4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D64330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080B59" w:rsidRPr="00A8307A" w14:paraId="03D2EBC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52008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A961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DD41F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2F46DB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5BE3619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E2C96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F711F4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8D342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D723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40099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7CC2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EF63C3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080B59" w:rsidRPr="00A8307A" w14:paraId="0B2C46E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C3D7C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F921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55B18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948B86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DB96B6C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ADC9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E265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2818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FACF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ACAC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313E3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080B59" w:rsidRPr="00A8307A" w14:paraId="73CC4CE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8E8FB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EAF9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2F57E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B0C11B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0ED1CF4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C5EB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B1E92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0CF4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D6968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1899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48DC72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193DD2C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80B59" w:rsidRPr="00A8307A" w14:paraId="71FAEB6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EF243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0E4F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C652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B103B3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3E7B9E7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39E8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538B8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DD3F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9A4DE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68EFA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27B462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F3FE9D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080B59" w:rsidRPr="00A8307A" w14:paraId="3709DAF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5590F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6667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6EC02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38C259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49DF5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FACA0BC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C9F393F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3DD8F" w14:textId="77777777" w:rsidR="00080B59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78F3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E09C5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9ADC5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69C4B4A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25011EDD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080B59" w:rsidRPr="00A8307A" w14:paraId="4D9CAB7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288BB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4349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269B6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5E3153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9971E8F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C32E2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8E74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CC30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33E55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B2BB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6876A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080B59" w:rsidRPr="00A8307A" w14:paraId="10833A9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B33C0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D0AB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0F0A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9C751B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5691E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DDE9BB6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00859A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52367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C134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CD4C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C8AED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54BA776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080B59" w:rsidRPr="00A8307A" w14:paraId="6334650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C08C7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9842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06992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8EDAEE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1D4F2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40324C0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5B59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5160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B347A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92B0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080B59" w:rsidRPr="00A8307A" w14:paraId="2675196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40A24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5F00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70EFE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B7122C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340EB0B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5BC4B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7195650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1D14E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7584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3804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DED41" w14:textId="77777777" w:rsidR="00080B59" w:rsidRPr="00A8307A" w:rsidRDefault="00080B59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C3A3F1" w14:textId="77777777" w:rsidR="00080B59" w:rsidRPr="00A8307A" w:rsidRDefault="00080B59" w:rsidP="0050668E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80B59" w:rsidRPr="00A8307A" w14:paraId="5112CCB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CA83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E130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C031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AED788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68F37FA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334C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DAB8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990E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9300F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57B20" w14:textId="77777777" w:rsidR="00080B59" w:rsidRPr="00A8307A" w:rsidRDefault="00080B59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E165FF" w14:textId="77777777" w:rsidR="00080B59" w:rsidRPr="00A8307A" w:rsidRDefault="00080B59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80B59" w:rsidRPr="00A8307A" w14:paraId="6741858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46398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D934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75166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FA8AA7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8A5DEEB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5A45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E04E2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E07D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F0C8E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19AC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1C5DA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80B59" w:rsidRPr="00A8307A" w14:paraId="7FB5F00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CF00C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1F24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923B4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1B7EEB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CE0BEA3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E2EB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2B822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EDD2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6CAC1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D20A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1BB9D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80B59" w:rsidRPr="00A8307A" w14:paraId="36DB89C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73FB4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37E2F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596CA7D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FE0FC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170362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08E9864B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1ADD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796C1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F4F0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83D2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FBB9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250E3567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2A5C4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E025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120C3E3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B7475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6F9A5A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48812D43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2308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C153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7A47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D6B3C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795E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:rsidRPr="00A8307A" w14:paraId="2C0878DB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387A3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73C2D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616C5A8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987CC" w14:textId="77777777" w:rsidR="00080B59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3B4AAA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15AC4662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4E35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31E61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166E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5628A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23203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62854374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2D7992F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080B59" w:rsidRPr="00A8307A" w14:paraId="58F0D37C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142F2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23281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84A9E" w14:textId="77777777" w:rsidR="00080B59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735B60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448552C2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4B0F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9C6FC4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9213D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CD4C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C02A2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DC2A4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080B59" w:rsidRPr="00A8307A" w14:paraId="392F886C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27F2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F37F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302C2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DD81E6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9CD41F3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7E89C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19 și Ax St. </w:t>
            </w:r>
            <w:r w:rsidRPr="00D05D27">
              <w:rPr>
                <w:b/>
                <w:bCs/>
                <w:sz w:val="18"/>
                <w:szCs w:val="18"/>
                <w:lang w:val="ro-RO"/>
              </w:rPr>
              <w:t>Jimbolia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380A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AD07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D6577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A4B17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</w:t>
            </w:r>
          </w:p>
        </w:tc>
      </w:tr>
      <w:tr w:rsidR="00080B59" w:rsidRPr="00A8307A" w14:paraId="4F55BB2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739E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D732E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86C13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26EFDE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FCCDEC2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A7A6A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70859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84859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C6EA7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DBAEF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493A7D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080B59" w:rsidRPr="00A8307A" w14:paraId="24A9EE5B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AB199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C04E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53FAE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F8B261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4E0079C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0CA63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0DBDB" w14:textId="77777777" w:rsidR="00080B59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F3A9F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8D7D7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D2ED2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0853FA5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9D826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60166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0667E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E8D1B5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4AC1CFBD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B6E57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4A991" w14:textId="77777777" w:rsidR="00080B59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9EEBB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82140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05943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5D1DFB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080B59" w:rsidRPr="00A8307A" w14:paraId="2AEAE3F1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741AF" w14:textId="77777777" w:rsidR="00080B59" w:rsidRPr="00A75A00" w:rsidRDefault="00080B59" w:rsidP="00080B5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F8FE5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01C4E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EACD8D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4EDC85BF" w14:textId="77777777" w:rsidR="00080B59" w:rsidRPr="00A8307A" w:rsidRDefault="00080B59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3BCF6" w14:textId="77777777" w:rsidR="00080B59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51BA3" w14:textId="77777777" w:rsidR="00080B59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1EFD8" w14:textId="77777777" w:rsidR="00080B59" w:rsidRPr="00A8307A" w:rsidRDefault="00080B59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AEAB6" w14:textId="77777777" w:rsidR="00080B59" w:rsidRPr="00A8307A" w:rsidRDefault="00080B59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B3FA0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64D277" w14:textId="77777777" w:rsidR="00080B59" w:rsidRDefault="00080B59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10375DAF" w14:textId="77777777" w:rsidR="00080B59" w:rsidRPr="00A8307A" w:rsidRDefault="00080B59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4D0CE5EC" w14:textId="77777777" w:rsidR="00080B59" w:rsidRDefault="00080B59" w:rsidP="004C7D25">
      <w:pPr>
        <w:pStyle w:val="Heading1"/>
        <w:spacing w:line="360" w:lineRule="auto"/>
      </w:pPr>
      <w:r>
        <w:t>LINIA 101</w:t>
      </w:r>
    </w:p>
    <w:p w14:paraId="02DD64C2" w14:textId="77777777" w:rsidR="00080B59" w:rsidRDefault="00080B59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80B59" w14:paraId="6FEE01AA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F07AD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616DE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4B283B21" w14:textId="77777777" w:rsidR="00080B59" w:rsidRDefault="00080B59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13654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E3072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1FD56FE4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23593" w14:textId="77777777" w:rsidR="00080B59" w:rsidRPr="009E41CA" w:rsidRDefault="00080B5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27A3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36CE3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FDAE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4E56A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9D1C7E2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3009A7E6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2CB6D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2C109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78B41EBA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BC912" w14:textId="77777777" w:rsidR="00080B59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88FD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69ED1664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0FB48" w14:textId="77777777" w:rsidR="00080B59" w:rsidRPr="009E41CA" w:rsidRDefault="00080B5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4C3C9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CC91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F8248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5F96A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2E620C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746104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6DBABDA0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080B59" w14:paraId="17832937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F74C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0928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228C3" w14:textId="77777777" w:rsidR="00080B59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2839A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5E3F7EB7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44ED0F2B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BB28C" w14:textId="77777777" w:rsidR="00080B59" w:rsidRPr="009E41CA" w:rsidRDefault="00080B5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D7B1B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70E8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24F053AB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6835D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A6220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68B23CFC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0D051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62C7" w14:textId="77777777" w:rsidR="00080B59" w:rsidRDefault="00080B5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E64B3" w14:textId="77777777" w:rsidR="00080B59" w:rsidRPr="000625F2" w:rsidRDefault="00080B59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A2355" w14:textId="77777777" w:rsidR="00080B59" w:rsidRDefault="00080B59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5FBA5AD4" w14:textId="77777777" w:rsidR="00080B59" w:rsidRDefault="00080B59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0B3B66E3" w14:textId="77777777" w:rsidR="00080B59" w:rsidRDefault="00080B59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6CD36" w14:textId="77777777" w:rsidR="00080B59" w:rsidRDefault="00080B5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315B53AE" w14:textId="77777777" w:rsidR="00080B59" w:rsidRDefault="00080B5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037F" w14:textId="77777777" w:rsidR="00080B59" w:rsidRPr="000625F2" w:rsidRDefault="00080B59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D07A" w14:textId="77777777" w:rsidR="00080B59" w:rsidRDefault="00080B5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B665" w14:textId="77777777" w:rsidR="00080B59" w:rsidRPr="000625F2" w:rsidRDefault="00080B59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0938" w14:textId="77777777" w:rsidR="00080B59" w:rsidRDefault="00080B59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82A2F5" w14:textId="77777777" w:rsidR="00080B59" w:rsidRDefault="00080B59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080B59" w14:paraId="081072A6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A814B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DA63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CE07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8FA6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27DBBA7C" w14:textId="77777777" w:rsidR="00080B59" w:rsidRDefault="00080B59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DDF18" w14:textId="77777777" w:rsidR="00080B59" w:rsidRDefault="00080B5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64B47076" w14:textId="77777777" w:rsidR="00080B59" w:rsidRDefault="00080B5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4969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C4C96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2F1AF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7C3A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080B59" w14:paraId="4E6188D6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B0FE9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E5409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449A9072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4193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48E46" w14:textId="77777777" w:rsidR="00080B59" w:rsidRDefault="00080B59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22830699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17A0D607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F9819" w14:textId="77777777" w:rsidR="00080B59" w:rsidRPr="009E41CA" w:rsidRDefault="00080B5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AA7B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21BF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AA056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D823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4BF30752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B5695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547A1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9B97E" w14:textId="77777777" w:rsidR="00080B59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DCD9F" w14:textId="77777777" w:rsidR="00080B59" w:rsidRDefault="00080B59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4136251A" w14:textId="77777777" w:rsidR="00080B59" w:rsidRDefault="00080B59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553A3634" w14:textId="77777777" w:rsidR="00080B59" w:rsidRDefault="00080B59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E47FA" w14:textId="77777777" w:rsidR="00080B59" w:rsidRPr="009E41CA" w:rsidRDefault="00080B5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C088E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F50C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2F858F73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CEA32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5B95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488BD1D6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CA45E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70E1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5390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77D7A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2D6573B5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4BE0C" w14:textId="77777777" w:rsidR="00080B59" w:rsidRDefault="00080B5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3ECB9D4A" w14:textId="77777777" w:rsidR="00080B59" w:rsidRDefault="00080B5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DEBF0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17AD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183E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FEE8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5BC44CF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DEA7D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9EE4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5FF176BB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4BEF9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2489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53295996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EA3B5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5D3F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3BE3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5300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F12F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070AFE23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87D8A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D46A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49B5C76D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8BC8" w14:textId="77777777" w:rsidR="00080B59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F5E75" w14:textId="77777777" w:rsidR="00080B59" w:rsidRDefault="00080B59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7207906F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273CDBAD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43E4F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73AF5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DB62C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2A8C7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9842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7572D13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4363E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1C4D6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91730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B7749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786C061B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3332ACC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DD104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8586C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51C80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31852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8AFA6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B861282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92478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8DF04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4B808AF9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0493A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5F696" w14:textId="77777777" w:rsidR="00080B59" w:rsidRDefault="00080B59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3E319B07" w14:textId="77777777" w:rsidR="00080B59" w:rsidRDefault="00080B59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540C6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2AE9E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1B033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17556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F31CB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742A0600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0F64B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578D5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95832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967AD" w14:textId="77777777" w:rsidR="00080B59" w:rsidRDefault="00080B59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0FB5F2C" w14:textId="77777777" w:rsidR="00080B59" w:rsidRDefault="00080B59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ED042" w14:textId="77777777" w:rsidR="00080B59" w:rsidRPr="00A165AE" w:rsidRDefault="00080B5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85370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5B2E7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CF8C5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087E5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773232D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5157B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5BD51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3BBC97A8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2C998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CA395" w14:textId="77777777" w:rsidR="00080B59" w:rsidRDefault="00080B59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9AC8364" w14:textId="77777777" w:rsidR="00080B59" w:rsidRDefault="00080B59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95B43" w14:textId="77777777" w:rsidR="00080B59" w:rsidRDefault="00080B5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EDB33" w14:textId="77777777" w:rsidR="00080B59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C26C5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814FA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9AA9D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080B59" w14:paraId="3ED609C8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93C87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3F650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D2AC9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F450C" w14:textId="77777777" w:rsidR="00080B59" w:rsidRDefault="00080B59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668CA02" w14:textId="77777777" w:rsidR="00080B59" w:rsidRDefault="00080B59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A70E3" w14:textId="77777777" w:rsidR="00080B59" w:rsidRDefault="00080B5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99D36" w14:textId="77777777" w:rsidR="00080B59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11E6C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8EE2D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5FF21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69531A" w14:textId="77777777" w:rsidR="00080B59" w:rsidRDefault="00080B5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A5FC8A" w14:textId="77777777" w:rsidR="00080B59" w:rsidRDefault="00080B59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080B59" w14:paraId="509D2049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21AB8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7CF3F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68BE3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161CC" w14:textId="77777777" w:rsidR="00080B59" w:rsidRDefault="00080B5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621C340" w14:textId="77777777" w:rsidR="00080B59" w:rsidRDefault="00080B5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C368F" w14:textId="77777777" w:rsidR="00080B59" w:rsidRDefault="00080B5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5CA4B" w14:textId="77777777" w:rsidR="00080B59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E5785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04C9A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78E21" w14:textId="77777777" w:rsidR="00080B59" w:rsidRDefault="00080B5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146E30" w14:textId="77777777" w:rsidR="00080B59" w:rsidRDefault="00080B5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D41E59" w14:textId="77777777" w:rsidR="00080B59" w:rsidRDefault="00080B5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080B59" w14:paraId="1DB3FC7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C7633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F48A9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355D5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0AF70" w14:textId="77777777" w:rsidR="00080B59" w:rsidRDefault="00080B5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6E7141C" w14:textId="77777777" w:rsidR="00080B59" w:rsidRDefault="00080B5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B4765" w14:textId="77777777" w:rsidR="00080B59" w:rsidRDefault="00080B5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EC3A3" w14:textId="77777777" w:rsidR="00080B59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404CE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91C58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116B6" w14:textId="77777777" w:rsidR="00080B59" w:rsidRDefault="00080B5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E12D8A" w14:textId="77777777" w:rsidR="00080B59" w:rsidRDefault="00080B5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9CF6C7" w14:textId="77777777" w:rsidR="00080B59" w:rsidRDefault="00080B5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080B59" w14:paraId="1A57C77C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A6390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A5377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0F95D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B254D" w14:textId="77777777" w:rsidR="00080B59" w:rsidRDefault="00080B5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0E2BD83" w14:textId="77777777" w:rsidR="00080B59" w:rsidRDefault="00080B5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D0975" w14:textId="77777777" w:rsidR="00080B59" w:rsidRDefault="00080B5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09030" w14:textId="77777777" w:rsidR="00080B59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8749A" w14:textId="77777777" w:rsidR="00080B59" w:rsidRDefault="00080B5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E18D4" w14:textId="77777777" w:rsidR="00080B59" w:rsidRPr="000625F2" w:rsidRDefault="00080B5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B5188" w14:textId="77777777" w:rsidR="00080B59" w:rsidRDefault="00080B5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03CA69" w14:textId="77777777" w:rsidR="00080B59" w:rsidRDefault="00080B5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790F97" w14:textId="77777777" w:rsidR="00080B59" w:rsidRDefault="00080B5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080B59" w14:paraId="16B791A7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C994B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1A366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628AB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2ECD5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8947082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D0FDB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7461C39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5A47A" w14:textId="77777777" w:rsidR="00080B59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3BA34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B4D95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2E28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A3BD5A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A3F33E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080B59" w14:paraId="48034371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B7E86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19FC4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AE7CF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BE697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F99E208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12912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F115B0D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47DECE73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9A2EB9E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A35DE13" w14:textId="77777777" w:rsidR="00080B59" w:rsidRPr="00A165AE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531EE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945B0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33CB0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C1E46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426AAE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080B59" w14:paraId="3798A895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F22AA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9AB7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938D9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928E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3D71347E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7969F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A2B3A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2543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6955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D498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1366F7CB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81C0A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8A983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077BE66D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A34A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C107F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6D719DF8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61806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6B6E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A3F37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7FC2A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1D9A3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7016AF2E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CD559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B6C8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505E15CF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78968" w14:textId="77777777" w:rsidR="00080B59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F2124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63072B0E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BB525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05FC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8191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7C88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833C4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0CC676C6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B74C4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6330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F610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A48B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0B595572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FAE15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65A42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6EEB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7478F826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AE48" w14:textId="77777777" w:rsidR="00080B59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F052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3FA557D6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73C82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91201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494D8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EEC32" w14:textId="77777777" w:rsidR="00080B59" w:rsidRDefault="00080B59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3228302D" w14:textId="77777777" w:rsidR="00080B59" w:rsidRDefault="00080B59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D0B69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858D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3DD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07F55D43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7AC0" w14:textId="77777777" w:rsidR="00080B59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D11EC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7E3C3610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7830F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BB9E2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C800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8AFB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79700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6D48B057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F58A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57365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AF60" w14:textId="77777777" w:rsidR="00080B59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CCDF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2CA3C81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306B6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55A8C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297F6BF3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20DF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CB73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1703DCB6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6F51B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CF1E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A896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518A" w14:textId="77777777" w:rsidR="00080B59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0D2D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71960EBE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013CE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91BD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63+350</w:t>
            </w:r>
          </w:p>
          <w:p w14:paraId="1FD7D994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2B50B" w14:textId="77777777" w:rsidR="00080B59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3C43" w14:textId="77777777" w:rsidR="00080B59" w:rsidRDefault="00080B59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5F1CCB4D" w14:textId="77777777" w:rsidR="00080B59" w:rsidRDefault="00080B59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03790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09368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405FA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611C7" w14:textId="77777777" w:rsidR="00080B59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4BD7C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Se respectă doar cu primul vehicul din componența trenului.</w:t>
            </w:r>
          </w:p>
        </w:tc>
      </w:tr>
      <w:tr w:rsidR="00080B59" w14:paraId="7A01C922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080EB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6E72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D24D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38101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1D68E393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F3A92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C76A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CCEDA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27D85484" w14:textId="77777777" w:rsidR="00080B59" w:rsidRDefault="00080B5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F2532" w14:textId="77777777" w:rsidR="00080B59" w:rsidRPr="000625F2" w:rsidRDefault="00080B5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AF73" w14:textId="77777777" w:rsidR="00080B59" w:rsidRDefault="00080B5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15F0B9A6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E0F05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FB6C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3872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661ED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0967AC53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A9CDB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6E7059F1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67377154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5038A3E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03DB477E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E524D85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A942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DF675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4CA29" w14:textId="77777777" w:rsidR="00080B59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50B3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9A56BF4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EC7E1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6F3E2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6E337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7A513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0BA4998E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39349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21EC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042BC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D04A3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788A1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A150CC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080B59" w14:paraId="25347DDA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B3690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F602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29C0E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9A7D7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378CC61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586F2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56C65D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8618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3C4A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86C6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33FF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584509F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CE138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170E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5BA3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65740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49E26B1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623F121D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6DD1F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247DA809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1679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ED215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E5D52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F0FFE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757132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080B59" w14:paraId="6476BE1C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5CC36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1565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C578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5725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E211C61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174A8B55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00A68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52BF90B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DFCDA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A1994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40932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B97A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254FE4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080B59" w14:paraId="0AC9D072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21AC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93BB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05B62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6809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21BA0C45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7975753A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F1AD2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654C1BC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FBCC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AB49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D1D4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A8B4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080B59" w14:paraId="7FFE4AB4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E4ABA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ACF2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87EA1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EC199" w14:textId="77777777" w:rsidR="00080B59" w:rsidRDefault="00080B59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491605FD" w14:textId="77777777" w:rsidR="00080B59" w:rsidRDefault="00080B59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09B0A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29</w:t>
            </w:r>
          </w:p>
          <w:p w14:paraId="6578D08E" w14:textId="77777777" w:rsidR="00080B59" w:rsidRPr="00FA5543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5D696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3420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7E39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3F4E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si 7</w:t>
            </w:r>
          </w:p>
        </w:tc>
      </w:tr>
      <w:tr w:rsidR="00080B59" w14:paraId="63576139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E482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F38A6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D27F3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617A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44827B1C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5CB9A954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1D248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300CFB09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74ACD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A611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89CF0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76F5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3571B0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080B59" w14:paraId="33A333CC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9C450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0D87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CAD11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8216B" w14:textId="77777777" w:rsidR="00080B59" w:rsidRDefault="00080B59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466E135" w14:textId="77777777" w:rsidR="00080B59" w:rsidRDefault="00080B59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A9834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320DD696" w14:textId="77777777" w:rsidR="00080B59" w:rsidRPr="009E41CA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E0E36" w14:textId="77777777" w:rsidR="00080B59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FFA9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F2A0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FC41B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CB8057E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F9D8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B9A0E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1C29C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A502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DE909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591D7A9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3C9E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6B84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672EE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F559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080B59" w14:paraId="7A3790D5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7620F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97E2A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9EB40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AF7E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1F036C49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DFB7E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FBD8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B7CF6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5CDFF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874D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AF82BE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080B59" w14:paraId="107D8EF5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C251A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3BAD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1E89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3A92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29E9D3D9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0F963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B1BFE5E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A26D9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156B4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82B9C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A8A9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8C1C95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315B04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080B59" w14:paraId="6DA024BB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21310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22048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D5155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085C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32BBB380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1F590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7AC4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088CC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BA8C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6ECB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666F9E0A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E029C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6EB12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E78E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2081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 –</w:t>
            </w:r>
          </w:p>
          <w:p w14:paraId="5DDFE09C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8A24D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57CF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09982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  <w:p w14:paraId="177DED11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5AAC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6CD8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02F6BD7E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E456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A9700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FBA16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2A4BA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2F263908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6A9FE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4570E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C8F7F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EC0E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1A4A8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080B59" w14:paraId="75E0BAF3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03302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1C253" w14:textId="77777777" w:rsidR="00080B59" w:rsidRDefault="00080B59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B888" w14:textId="77777777" w:rsidR="00080B59" w:rsidRPr="000625F2" w:rsidRDefault="00080B59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ECBB" w14:textId="77777777" w:rsidR="00080B59" w:rsidRDefault="00080B59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0595AC09" w14:textId="77777777" w:rsidR="00080B59" w:rsidRDefault="00080B59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59089" w14:textId="77777777" w:rsidR="00080B59" w:rsidRDefault="00080B59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6CB9C" w14:textId="77777777" w:rsidR="00080B59" w:rsidRPr="000625F2" w:rsidRDefault="00080B59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F278" w14:textId="77777777" w:rsidR="00080B59" w:rsidRDefault="00080B59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6B3BB46A" w14:textId="77777777" w:rsidR="00080B59" w:rsidRDefault="00080B59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54A01" w14:textId="77777777" w:rsidR="00080B59" w:rsidRDefault="00080B59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5002C" w14:textId="77777777" w:rsidR="00080B59" w:rsidRDefault="00080B59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39482E8" w14:textId="77777777" w:rsidR="00080B59" w:rsidRDefault="00080B59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636EDFD6" w14:textId="77777777" w:rsidR="00080B59" w:rsidRDefault="00080B59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2F8E019D" w14:textId="77777777" w:rsidR="00080B59" w:rsidRDefault="00080B59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080B59" w14:paraId="408FC712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0F117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E017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36EA98F0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A0D12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5C3A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34E32477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08FACBC4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7CC36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FB52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3727A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6532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15D1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080B59" w14:paraId="373DE865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4D6B4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9714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98C04" w14:textId="77777777" w:rsidR="00080B59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66AC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2FB899A5" w14:textId="77777777" w:rsidR="00080B59" w:rsidRDefault="00080B5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B1B84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18B8937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11C0343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7AB5D39D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429AB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53DE" w14:textId="77777777" w:rsidR="00080B59" w:rsidRDefault="00080B5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682E" w14:textId="77777777" w:rsidR="00080B59" w:rsidRPr="000625F2" w:rsidRDefault="00080B5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68235" w14:textId="77777777" w:rsidR="00080B59" w:rsidRDefault="00080B59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080B59" w14:paraId="051EE69F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4CEC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D898" w14:textId="77777777" w:rsidR="00080B59" w:rsidRDefault="00080B5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41FA1769" w14:textId="77777777" w:rsidR="00080B59" w:rsidRDefault="00080B5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0E8F8" w14:textId="77777777" w:rsidR="00080B59" w:rsidRDefault="00080B5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6330E" w14:textId="77777777" w:rsidR="00080B59" w:rsidRDefault="00080B59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16718C6F" w14:textId="77777777" w:rsidR="00080B59" w:rsidRDefault="00080B59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54AD4" w14:textId="77777777" w:rsidR="00080B59" w:rsidRDefault="00080B5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6BF3" w14:textId="77777777" w:rsidR="00080B59" w:rsidRPr="000625F2" w:rsidRDefault="00080B5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E2750" w14:textId="77777777" w:rsidR="00080B59" w:rsidRDefault="00080B5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70053" w14:textId="77777777" w:rsidR="00080B59" w:rsidRPr="000625F2" w:rsidRDefault="00080B5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6F4E" w14:textId="77777777" w:rsidR="00080B59" w:rsidRDefault="00080B59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080B59" w14:paraId="64AA71B0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208BA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8C6E" w14:textId="77777777" w:rsidR="00080B59" w:rsidRDefault="00080B5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2F08" w14:textId="77777777" w:rsidR="00080B59" w:rsidRDefault="00080B5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FBED" w14:textId="77777777" w:rsidR="00080B59" w:rsidRDefault="00080B59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2946B1E1" w14:textId="77777777" w:rsidR="00080B59" w:rsidRDefault="00080B59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2C51B" w14:textId="77777777" w:rsidR="00080B59" w:rsidRDefault="00080B59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8F05169" w14:textId="77777777" w:rsidR="00080B59" w:rsidRDefault="00080B59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66FF041" w14:textId="77777777" w:rsidR="00080B59" w:rsidRDefault="00080B59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0AF8E" w14:textId="77777777" w:rsidR="00080B59" w:rsidRPr="000625F2" w:rsidRDefault="00080B5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B8812" w14:textId="77777777" w:rsidR="00080B59" w:rsidRDefault="00080B5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D7D6" w14:textId="77777777" w:rsidR="00080B59" w:rsidRPr="000625F2" w:rsidRDefault="00080B5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7D02E" w14:textId="77777777" w:rsidR="00080B59" w:rsidRDefault="00080B59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080B59" w14:paraId="74C2870B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86C3D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D514C" w14:textId="77777777" w:rsidR="00080B59" w:rsidRDefault="00080B5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3FE4DB9A" w14:textId="77777777" w:rsidR="00080B59" w:rsidRDefault="00080B5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7AB0" w14:textId="77777777" w:rsidR="00080B59" w:rsidRDefault="00080B5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48050" w14:textId="77777777" w:rsidR="00080B59" w:rsidRDefault="00080B59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B56C0" w14:textId="77777777" w:rsidR="00080B59" w:rsidRDefault="00080B5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EDDA" w14:textId="77777777" w:rsidR="00080B59" w:rsidRPr="000625F2" w:rsidRDefault="00080B5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07F78" w14:textId="77777777" w:rsidR="00080B59" w:rsidRDefault="00080B5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C5B6" w14:textId="77777777" w:rsidR="00080B59" w:rsidRPr="000625F2" w:rsidRDefault="00080B5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838D" w14:textId="77777777" w:rsidR="00080B59" w:rsidRDefault="00080B59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080B59" w14:paraId="2B4B355E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B47E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3D96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5E7767FA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BC69" w14:textId="77777777" w:rsidR="00080B59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D2C6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586CC79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F0FEE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2EC5C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26987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72D4C" w14:textId="77777777" w:rsidR="00080B59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7A80" w14:textId="77777777" w:rsidR="00080B59" w:rsidRDefault="00080B5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24955BB1" w14:textId="77777777" w:rsidR="00080B59" w:rsidRDefault="00080B59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10EB4AF4" w14:textId="77777777" w:rsidR="00080B59" w:rsidRDefault="00080B5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DA72837" w14:textId="77777777" w:rsidR="00080B59" w:rsidRDefault="00080B5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00BE9AF4" w14:textId="77777777" w:rsidR="00080B59" w:rsidRPr="002C6BE4" w:rsidRDefault="00080B59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080B59" w14:paraId="3F3875A4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B2FDC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81907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D46B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387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FCC46AE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AC0435F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57C43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4ADCEDC8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AEA86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A23DA7E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1D603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BFA72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C3BA96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0BD9D7CC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080B59" w14:paraId="5B4928FB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5E7D2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B5BED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57A8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9A997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C3BCC5D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BE2B3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4E1D7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D5D6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5FB0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3C0D2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759C3AB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60638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94E71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2EC17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7FA2F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7E95C705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104E0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924DB2A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45F8D9A3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76C213F5" w14:textId="77777777" w:rsidR="00080B59" w:rsidRPr="00164983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4A4BA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3DD4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A1B8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8D00F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A29C79" w14:textId="77777777" w:rsidR="00080B59" w:rsidRPr="0058349B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080B59" w14:paraId="70548496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45EC0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A73F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D7E8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A5B7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6782D6E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3A788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EEEECB0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0583" w14:textId="77777777" w:rsidR="00080B59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F49CF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F4E29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64B11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6AB2A7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080B59" w14:paraId="5C85A4A1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F591D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A99A8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5A011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A8470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31B7BBD8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0AE0A62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1454A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7A5C131A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C9E0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72EA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3AFF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3271F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D0ABF8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496255E2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80B59" w14:paraId="6E8FFB4F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9930D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160B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95FF0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6004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647A4D85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CDFE0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A25782D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0A805475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B496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E584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1B8B7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8346C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12949A9C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8EB14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F2EF6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8543" w14:textId="77777777" w:rsidR="00080B59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A126A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26713364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D56B9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384D76A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8E009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B400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15239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C0F9A" w14:textId="77777777" w:rsidR="00080B59" w:rsidRPr="00860983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7F57F3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5D5DAE56" w14:textId="77777777" w:rsidR="00080B59" w:rsidRDefault="00080B59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6DF607C2" w14:textId="77777777" w:rsidR="00080B59" w:rsidRDefault="00080B59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080B59" w14:paraId="52B51381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1355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E9AB8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42023B77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2E07" w14:textId="77777777" w:rsidR="00080B59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AEAB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38DB8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9D24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94AFE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AEBE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278E8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09B3A0B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A10B0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D4BB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C488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74A88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026314EF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6B9EA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EB71C7B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C5653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9E78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463A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6D05F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2DF4BA48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080B59" w14:paraId="09111EFA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8252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8B30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A6C9A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54AAE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2EDEBCEB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320256B1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49D8B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C9DC8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DFC03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9F0C1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0B01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D6B053D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E08BA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1B259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0923ADAB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287A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FA25E" w14:textId="77777777" w:rsidR="00080B59" w:rsidRDefault="00080B59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4184C604" w14:textId="77777777" w:rsidR="00080B59" w:rsidRDefault="00080B59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si  Potcoava – Bălteni Olt</w:t>
            </w:r>
          </w:p>
          <w:p w14:paraId="1DAD6770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60151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3ACD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56AB2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AE630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89C5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5DEC073D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4B140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D804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DD5A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C5FA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0712BA1A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A2659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194C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D40EA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35B6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965C1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45516066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80B59" w14:paraId="3C94C7D4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E955D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4E155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55DD5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9A36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26D1B766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6759D38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D4D06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20DDA8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46740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C768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D3B9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2C42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321F473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2E06A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1886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BA9A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6B66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6B4536DE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956C494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04B30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16015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FD1FB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7678B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25C7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78111F7E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B993F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EBF1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23F29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DF417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4F89FB49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B79ECB1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A45F4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5AA9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E800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2357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98431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0622E10A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220DB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3439B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672D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0954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2596CF82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36899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F07C2B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83525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B96C5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3E499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A409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342EC63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FE21A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AC06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16550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84D4F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647A9FB9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E613F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98BD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13EE3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5517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5042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6DCFA8F0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367E8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6163C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FC54D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FC15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00374B0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07394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597EE77B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7483370B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38745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6004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5869D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3D54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080B59" w14:paraId="03724937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0EEE8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A0D87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C650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D5D7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F094670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11E00C69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8DAD4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EA2F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C785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06DE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A4C69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79BD21F4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F7A20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11D7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23462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4DD2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BE6504D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359BD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1EB6713E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193C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BF819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C719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7F91F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080B59" w14:paraId="1B60D2FD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C8C0B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6C52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55F7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3A5D8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69E2363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07797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B8A19E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E1FE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6C4EF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E1D0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CAC00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FF41C2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618A8D6F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080B59" w14:paraId="1D518A71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AEA75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16D56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4632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DD0B7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4BCF38C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7E706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8C6AE9D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5AA47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5FB4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E443F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D0625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080B59" w14:paraId="4D9EF1D6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8D216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0894F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6414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C3EF1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6DD757B3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C580C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C577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1881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7087F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CA34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0692ED1C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080B59" w14:paraId="63EAAF6B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06E17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4FE8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522C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2220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5B14EBAE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CA26C0B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7C92D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18D7B65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3A66F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DADF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D823D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A4736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9FC95BC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87CAE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ECC4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3F8ECE9B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DB03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6DF99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38CE4CC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6F323562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6D12E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3D728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06B5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7F3E5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5D1F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B572A8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080B59" w14:paraId="536BCA59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92D0E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512B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CBB8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174D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A0ECD6D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B8A03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B1A96DF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161A8D34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13A7D378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5253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08AD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BC7A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34FD0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47F9C0F1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080B59" w14:paraId="40394112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E8847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04BB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33DB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31BB2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9CA4BE9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F1816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3DBFA27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8953E" w14:textId="77777777" w:rsidR="00080B59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34A6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CF4C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6E59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080B59" w14:paraId="0AB48EE3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22960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3FE8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A72F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4924F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96DD18A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C8A1A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E1A9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FDE8B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65A5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D3B30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080B59" w14:paraId="2089D9AC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A43E6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B98E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A3EC0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60E23" w14:textId="77777777" w:rsidR="00080B59" w:rsidRDefault="00080B59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9592C02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A13A8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D0E016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16D7B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1D815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B73A6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6EDD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C2B1F45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0569A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737D8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65ADE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EB16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0C9F8F53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A1F05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694E1AE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28209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8B74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9C878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6993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080B59" w14:paraId="56524CEF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B5F01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610A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2A8F6E89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568F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8F27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2C61B7E4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86ECF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FD1E3" w14:textId="77777777" w:rsidR="00080B59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F7BC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3D450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0C48" w14:textId="77777777" w:rsidR="00080B59" w:rsidRPr="006064A3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1E4EC83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5027D3C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E4385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FEDC" w14:textId="77777777" w:rsidR="00080B59" w:rsidRPr="006064A3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4B4E2AF1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2447B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EFDB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4593A835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8D8A3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BC7D3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9EA1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4A13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58E99" w14:textId="77777777" w:rsidR="00080B59" w:rsidRPr="006064A3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08C64C3" w14:textId="77777777" w:rsidR="00080B59" w:rsidRPr="001D28D8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0D26859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B2BF5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2294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226+500</w:t>
            </w:r>
          </w:p>
          <w:p w14:paraId="69957A07" w14:textId="77777777" w:rsidR="00080B59" w:rsidRPr="006064A3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5ED2" w14:textId="77777777" w:rsidR="00080B59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D76EE" w14:textId="77777777" w:rsidR="00080B59" w:rsidRDefault="00080B59" w:rsidP="00770F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04485DBC" w14:textId="77777777" w:rsidR="00080B59" w:rsidRDefault="00080B59" w:rsidP="00770F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09D88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5900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32BC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390D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9100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80B59" w14:paraId="1C8F9F7C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9CC6A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3CD2F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4C835EC6" w14:textId="77777777" w:rsidR="00080B59" w:rsidRPr="006064A3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7BA3A" w14:textId="77777777" w:rsidR="00080B59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3D46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730BB072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CF5BC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EB90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8CAFB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C697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6CAA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080B59" w14:paraId="2161EEE2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16E9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D1B2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6677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C40A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2A06812F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5696C1D6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71FCE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AC25B5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84F8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CED72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DEF9A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C1D5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8A93788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1A29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6A5C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375B58F6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0B3DA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8DE8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4C40E3B5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C7C47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B4B8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B34F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0CDF1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7424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5B343D38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44DEC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E37B0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5CEF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42BA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5AD17D76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6F1EF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383C1E0A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32A8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4CBE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1FCA6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4E3D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080B59" w14:paraId="12127392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7CFC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0C21D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5133A209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C0265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4AF56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16D75D7F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A9026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F8CA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484E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B9F9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A2C93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2C9CAFD6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080B59" w14:paraId="11128318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5ECF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22F0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0EB5" w14:textId="77777777" w:rsidR="00080B59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EE1A" w14:textId="77777777" w:rsidR="00080B59" w:rsidRDefault="00080B5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E25B2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48F91E17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18043F16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E397" w14:textId="77777777" w:rsidR="00080B59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0553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2988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6FADA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080B59" w14:paraId="04EBE51F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BF9FA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9F86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97E5" w14:textId="77777777" w:rsidR="00080B59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CF937" w14:textId="77777777" w:rsidR="00080B59" w:rsidRDefault="00080B5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1A8B1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1D1175EE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E6F4" w14:textId="77777777" w:rsidR="00080B59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A0106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6099C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9BFD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080B59" w14:paraId="369D469A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1902E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51E35" w14:textId="77777777" w:rsidR="00080B59" w:rsidRDefault="00080B5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4CDDD" w14:textId="77777777" w:rsidR="00080B59" w:rsidRPr="000625F2" w:rsidRDefault="00080B59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85BC" w14:textId="77777777" w:rsidR="00080B59" w:rsidRDefault="00080B5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0CE926E3" w14:textId="77777777" w:rsidR="00080B59" w:rsidRDefault="00080B5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57EAC" w14:textId="77777777" w:rsidR="00080B59" w:rsidRDefault="00080B5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7596CC5" w14:textId="77777777" w:rsidR="00080B59" w:rsidRDefault="00080B5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84B5" w14:textId="77777777" w:rsidR="00080B59" w:rsidRDefault="00080B59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5BDA4" w14:textId="77777777" w:rsidR="00080B59" w:rsidRDefault="00080B5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04A9" w14:textId="77777777" w:rsidR="00080B59" w:rsidRPr="000625F2" w:rsidRDefault="00080B59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9732" w14:textId="77777777" w:rsidR="00080B59" w:rsidRDefault="00080B59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091DCC" w14:textId="77777777" w:rsidR="00080B59" w:rsidRDefault="00080B59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2CC903A3" w14:textId="77777777" w:rsidR="00080B59" w:rsidRDefault="00080B59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080B59" w14:paraId="0E925F46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A593D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4418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6F267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67A3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749A8266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96702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0419D8E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304624A8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0DF9133B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7BE0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4181E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E0547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281E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88F100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080B59" w14:paraId="3678B450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C4D7" w14:textId="77777777" w:rsidR="00080B59" w:rsidRDefault="00080B5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53FBA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9153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5CCF5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4B34A87F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0F3A4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BCCE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300F" w14:textId="77777777" w:rsidR="00080B59" w:rsidRDefault="00080B5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87C9" w14:textId="77777777" w:rsidR="00080B59" w:rsidRPr="000625F2" w:rsidRDefault="00080B5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3025" w14:textId="77777777" w:rsidR="00080B59" w:rsidRDefault="00080B5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FAA35BB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03C956F3" w14:textId="77777777" w:rsidR="00080B59" w:rsidRDefault="00080B59" w:rsidP="00F22BF3">
      <w:pPr>
        <w:pStyle w:val="Heading1"/>
        <w:spacing w:line="360" w:lineRule="auto"/>
      </w:pPr>
      <w:r>
        <w:t xml:space="preserve">LINIA 103 </w:t>
      </w:r>
    </w:p>
    <w:p w14:paraId="5E196C9C" w14:textId="77777777" w:rsidR="00080B59" w:rsidRDefault="00080B59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80B59" w14:paraId="3BB1CD5E" w14:textId="77777777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8FB1" w14:textId="77777777" w:rsidR="00080B59" w:rsidRDefault="00080B5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25D0" w14:textId="77777777" w:rsidR="00080B59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14:paraId="0E804BFF" w14:textId="77777777" w:rsidR="00080B59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02849" w14:textId="77777777" w:rsidR="00080B59" w:rsidRDefault="00080B5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70A2" w14:textId="77777777" w:rsidR="00080B59" w:rsidRPr="009E41CA" w:rsidRDefault="00080B59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1B5BB0EC" w14:textId="77777777" w:rsidR="00080B59" w:rsidRPr="009E41CA" w:rsidRDefault="00080B59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1ECF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DB335" w14:textId="77777777" w:rsidR="00080B59" w:rsidRPr="006307B2" w:rsidRDefault="00080B59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C115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C31BF" w14:textId="77777777" w:rsidR="00080B59" w:rsidRPr="006307B2" w:rsidRDefault="00080B59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549C" w14:textId="77777777" w:rsidR="00080B59" w:rsidRDefault="00080B59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F3D7FD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080B59" w14:paraId="55A7387E" w14:textId="77777777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5B6D" w14:textId="77777777" w:rsidR="00080B59" w:rsidRDefault="00080B5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03AFE" w14:textId="77777777" w:rsidR="00080B59" w:rsidRDefault="00080B59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E650" w14:textId="77777777" w:rsidR="00080B59" w:rsidRPr="006307B2" w:rsidRDefault="00080B59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3BD8" w14:textId="77777777" w:rsidR="00080B59" w:rsidRPr="009E41CA" w:rsidRDefault="00080B59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8A76" w14:textId="77777777" w:rsidR="00080B59" w:rsidRDefault="00080B59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FA52A" w14:textId="77777777" w:rsidR="00080B59" w:rsidRPr="006307B2" w:rsidRDefault="00080B59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FFCFF" w14:textId="77777777" w:rsidR="00080B59" w:rsidRPr="009E41CA" w:rsidRDefault="00080B59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9A14" w14:textId="77777777" w:rsidR="00080B59" w:rsidRPr="006307B2" w:rsidRDefault="00080B59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CA21" w14:textId="77777777" w:rsidR="00080B59" w:rsidRDefault="00080B59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7F3E2A" w14:textId="77777777" w:rsidR="00080B59" w:rsidRDefault="00080B59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80937E" w14:textId="77777777" w:rsidR="00080B59" w:rsidRPr="009E41CA" w:rsidRDefault="00080B59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080B59" w14:paraId="3425A92D" w14:textId="77777777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F0D06" w14:textId="77777777" w:rsidR="00080B59" w:rsidRDefault="00080B5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34B17" w14:textId="77777777" w:rsidR="00080B59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75C4" w14:textId="77777777" w:rsidR="00080B59" w:rsidRPr="006307B2" w:rsidRDefault="00080B5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B3D3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657D7466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6997" w14:textId="77777777" w:rsidR="00080B59" w:rsidRPr="009E41CA" w:rsidRDefault="00080B59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74FD" w14:textId="77777777" w:rsidR="00080B59" w:rsidRPr="006307B2" w:rsidRDefault="00080B59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6CB0D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893F5" w14:textId="77777777" w:rsidR="00080B59" w:rsidRPr="006307B2" w:rsidRDefault="00080B59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0E21D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DF50A6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80B59" w14:paraId="293D75EB" w14:textId="77777777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7F805" w14:textId="77777777" w:rsidR="00080B59" w:rsidRDefault="00080B5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29509" w14:textId="77777777" w:rsidR="00080B59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3D1C" w14:textId="77777777" w:rsidR="00080B59" w:rsidRPr="006307B2" w:rsidRDefault="00080B5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0F8C" w14:textId="77777777" w:rsidR="00080B59" w:rsidRPr="009E41CA" w:rsidRDefault="00080B59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E466D" w14:textId="77777777" w:rsidR="00080B59" w:rsidRPr="009E41CA" w:rsidRDefault="00080B59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91E5" w14:textId="77777777" w:rsidR="00080B59" w:rsidRPr="006307B2" w:rsidRDefault="00080B59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F747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026A5" w14:textId="77777777" w:rsidR="00080B59" w:rsidRPr="006307B2" w:rsidRDefault="00080B59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8F8F" w14:textId="77777777" w:rsidR="00080B59" w:rsidRPr="009E41CA" w:rsidRDefault="00080B59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BB5876" w14:textId="77777777" w:rsidR="00080B59" w:rsidRPr="009E41CA" w:rsidRDefault="00080B59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80B59" w14:paraId="4A9E3840" w14:textId="77777777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1840D" w14:textId="77777777" w:rsidR="00080B59" w:rsidRDefault="00080B5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ABBC" w14:textId="77777777" w:rsidR="00080B59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09EF" w14:textId="77777777" w:rsidR="00080B59" w:rsidRPr="006307B2" w:rsidRDefault="00080B5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A1055" w14:textId="77777777" w:rsidR="00080B59" w:rsidRPr="009E41CA" w:rsidRDefault="00080B59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660B" w14:textId="77777777" w:rsidR="00080B59" w:rsidRDefault="00080B59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9C493AF" w14:textId="77777777" w:rsidR="00080B59" w:rsidRDefault="00080B59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14:paraId="55625267" w14:textId="77777777" w:rsidR="00080B59" w:rsidRDefault="00080B59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8000B3E" w14:textId="77777777" w:rsidR="00080B59" w:rsidRDefault="00080B59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4BC0A7C" w14:textId="77777777" w:rsidR="00080B59" w:rsidRPr="009E41CA" w:rsidRDefault="00080B59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2364" w14:textId="77777777" w:rsidR="00080B59" w:rsidRDefault="00080B59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9A659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F50EA" w14:textId="77777777" w:rsidR="00080B59" w:rsidRPr="006307B2" w:rsidRDefault="00080B59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FFDC5" w14:textId="77777777" w:rsidR="00080B59" w:rsidRDefault="00080B59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F74376" w14:textId="77777777" w:rsidR="00080B59" w:rsidRDefault="00080B59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E3D7FD" w14:textId="77777777" w:rsidR="00080B59" w:rsidRDefault="00080B59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14:paraId="4EE1E1BF" w14:textId="77777777" w:rsidR="00080B59" w:rsidRPr="009E41CA" w:rsidRDefault="00080B59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080B59" w14:paraId="09BD583A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0BD40" w14:textId="77777777" w:rsidR="00080B59" w:rsidRDefault="00080B5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1D75" w14:textId="77777777" w:rsidR="00080B59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1036" w14:textId="77777777" w:rsidR="00080B59" w:rsidRPr="006307B2" w:rsidRDefault="00080B5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A116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59DEAF0B" w14:textId="77777777" w:rsidR="00080B59" w:rsidRPr="009E41CA" w:rsidRDefault="00080B59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21F8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A134B" w14:textId="77777777" w:rsidR="00080B59" w:rsidRPr="006307B2" w:rsidRDefault="00080B59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E2CF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12BE" w14:textId="77777777" w:rsidR="00080B59" w:rsidRPr="006307B2" w:rsidRDefault="00080B59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FB9F2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936375A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E5E58" w14:textId="77777777" w:rsidR="00080B59" w:rsidRDefault="00080B5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6356E" w14:textId="77777777" w:rsidR="00080B59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C802C" w14:textId="77777777" w:rsidR="00080B59" w:rsidRPr="006307B2" w:rsidRDefault="00080B5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DEF33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4FBE61DA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CB871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43FCB57F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B98EF" w14:textId="77777777" w:rsidR="00080B59" w:rsidRPr="006307B2" w:rsidRDefault="00080B5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F3D3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A7D0" w14:textId="77777777" w:rsidR="00080B59" w:rsidRPr="006307B2" w:rsidRDefault="00080B5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6BF50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80B59" w14:paraId="33EBAF0E" w14:textId="77777777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668FD" w14:textId="77777777" w:rsidR="00080B59" w:rsidRDefault="00080B5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7DF6" w14:textId="77777777" w:rsidR="00080B59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2E39" w14:textId="77777777" w:rsidR="00080B59" w:rsidRPr="006307B2" w:rsidRDefault="00080B5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8EAE4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2B8810C9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AE56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6844DF5F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A4050" w14:textId="77777777" w:rsidR="00080B59" w:rsidRPr="006307B2" w:rsidRDefault="00080B5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201F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FDAF" w14:textId="77777777" w:rsidR="00080B59" w:rsidRPr="006307B2" w:rsidRDefault="00080B5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EF3CD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80B59" w14:paraId="586F0C74" w14:textId="77777777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76CAC" w14:textId="77777777" w:rsidR="00080B59" w:rsidRDefault="00080B5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F259" w14:textId="77777777" w:rsidR="00080B59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E47E1" w14:textId="77777777" w:rsidR="00080B59" w:rsidRPr="006307B2" w:rsidRDefault="00080B5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84CD8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8C699" w14:textId="77777777" w:rsidR="00080B59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14:paraId="4CD7A40A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DFEA" w14:textId="77777777" w:rsidR="00080B59" w:rsidRPr="006307B2" w:rsidRDefault="00080B5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C409" w14:textId="77777777" w:rsidR="00080B59" w:rsidRPr="009E41CA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B77AA" w14:textId="77777777" w:rsidR="00080B59" w:rsidRPr="006307B2" w:rsidRDefault="00080B5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B244" w14:textId="77777777" w:rsidR="00080B59" w:rsidRDefault="00080B59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0597C6" w14:textId="77777777" w:rsidR="00080B59" w:rsidRDefault="00080B59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9C3BD4" w14:textId="77777777" w:rsidR="00080B59" w:rsidRDefault="00080B59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14:paraId="22B016FF" w14:textId="77777777" w:rsidR="00080B59" w:rsidRPr="009E41CA" w:rsidRDefault="00080B59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080B59" w14:paraId="1DD49C4C" w14:textId="77777777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D937C" w14:textId="77777777" w:rsidR="00080B59" w:rsidRDefault="00080B5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FD19D" w14:textId="77777777" w:rsidR="00080B59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14:paraId="21295E83" w14:textId="77777777" w:rsidR="00080B59" w:rsidRDefault="00080B5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7F56" w14:textId="77777777" w:rsidR="00080B59" w:rsidRPr="006307B2" w:rsidRDefault="00080B5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E579" w14:textId="77777777" w:rsidR="00080B59" w:rsidRDefault="00080B59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14:paraId="4CA04DFD" w14:textId="77777777" w:rsidR="00080B59" w:rsidRPr="009E41CA" w:rsidRDefault="00080B59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C6A4" w14:textId="77777777" w:rsidR="00080B59" w:rsidRPr="009E41CA" w:rsidRDefault="00080B59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5259" w14:textId="77777777" w:rsidR="00080B59" w:rsidRPr="006307B2" w:rsidRDefault="00080B59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1932" w14:textId="77777777" w:rsidR="00080B59" w:rsidRPr="009E41CA" w:rsidRDefault="00080B59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4631" w14:textId="77777777" w:rsidR="00080B59" w:rsidRPr="006307B2" w:rsidRDefault="00080B59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D9408" w14:textId="77777777" w:rsidR="00080B59" w:rsidRPr="009E41CA" w:rsidRDefault="00080B59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07CDB97" w14:textId="77777777" w:rsidR="00080B59" w:rsidRPr="007C0989" w:rsidRDefault="00080B59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13390BF6" w14:textId="77777777" w:rsidR="00080B59" w:rsidRDefault="00080B59" w:rsidP="00E15E78">
      <w:pPr>
        <w:pStyle w:val="Heading1"/>
        <w:spacing w:line="360" w:lineRule="auto"/>
      </w:pPr>
      <w:r>
        <w:t>LINIA 105</w:t>
      </w:r>
    </w:p>
    <w:p w14:paraId="0E8C97B7" w14:textId="77777777" w:rsidR="00080B59" w:rsidRDefault="00080B59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080B59" w14:paraId="09D171A4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4F590" w14:textId="77777777" w:rsidR="00080B59" w:rsidRDefault="00080B59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D63FD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78A1B01B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DFBC9" w14:textId="77777777" w:rsidR="00080B59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13126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232764A2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C6EEC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25EE" w14:textId="77777777" w:rsidR="00080B59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3FF45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AB72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202CA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61D913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trenurile de călători.</w:t>
            </w:r>
          </w:p>
        </w:tc>
      </w:tr>
      <w:tr w:rsidR="00080B59" w14:paraId="5D92DB00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15BD9" w14:textId="77777777" w:rsidR="00080B59" w:rsidRDefault="00080B59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614F" w14:textId="77777777" w:rsidR="00080B59" w:rsidRDefault="00080B59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35FAE67F" w14:textId="77777777" w:rsidR="00080B59" w:rsidRDefault="00080B59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964F5" w14:textId="77777777" w:rsidR="00080B59" w:rsidRDefault="00080B59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30E80" w14:textId="77777777" w:rsidR="00080B59" w:rsidRDefault="00080B59" w:rsidP="00E02C9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78603C4F" w14:textId="77777777" w:rsidR="00080B59" w:rsidRDefault="00080B59" w:rsidP="00E02C9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68D8D" w14:textId="77777777" w:rsidR="00080B59" w:rsidRDefault="00080B59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0E98" w14:textId="77777777" w:rsidR="00080B59" w:rsidRDefault="00080B59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9DC27" w14:textId="77777777" w:rsidR="00080B59" w:rsidRDefault="00080B59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F6C41" w14:textId="77777777" w:rsidR="00080B59" w:rsidRPr="004A2897" w:rsidRDefault="00080B59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DA45" w14:textId="77777777" w:rsidR="00080B59" w:rsidRDefault="00080B59" w:rsidP="00E02C9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4A6F0B" w14:textId="77777777" w:rsidR="00080B59" w:rsidRDefault="00080B59" w:rsidP="00E02C9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trenurile de marfă.</w:t>
            </w:r>
          </w:p>
        </w:tc>
      </w:tr>
      <w:tr w:rsidR="00080B59" w14:paraId="401C556B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87F51" w14:textId="77777777" w:rsidR="00080B59" w:rsidRDefault="00080B59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92AFB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2AFE2" w14:textId="77777777" w:rsidR="00080B59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3CA1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Bălănoaia 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C9EC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37B4FFC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+ sch.6, diag </w:t>
            </w:r>
          </w:p>
          <w:p w14:paraId="7CB82393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2-6,</w:t>
            </w:r>
          </w:p>
          <w:p w14:paraId="3F39C4F9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666FD" w14:textId="77777777" w:rsidR="00080B59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9CC47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ADDD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0CAAE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3A59834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5CC68" w14:textId="77777777" w:rsidR="00080B59" w:rsidRDefault="00080B59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F5FC9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A9018" w14:textId="77777777" w:rsidR="00080B59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695C1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Stănești,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BC6F6" w14:textId="77777777" w:rsidR="00080B59" w:rsidRDefault="00080B59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BC8789" w14:textId="77777777" w:rsidR="00080B59" w:rsidRDefault="00080B59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+ sch.5 și</w:t>
            </w:r>
          </w:p>
          <w:p w14:paraId="63A86723" w14:textId="77777777" w:rsidR="00080B59" w:rsidRDefault="00080B59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E8997C9" w14:textId="77777777" w:rsidR="00080B59" w:rsidRDefault="00080B59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CD58" w14:textId="77777777" w:rsidR="00080B59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5BD8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541E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FD42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CEB9501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CEAD0" w14:textId="77777777" w:rsidR="00080B59" w:rsidRDefault="00080B59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92B4A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EAE24" w14:textId="77777777" w:rsidR="00080B59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B895F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1161E9BD" w14:textId="77777777" w:rsidR="00080B59" w:rsidRDefault="00080B59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0C49C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3836A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56555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2FF7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5F882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80B59" w14:paraId="1D3B6F25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011EA" w14:textId="77777777" w:rsidR="00080B59" w:rsidRDefault="00080B59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33F2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A102" w14:textId="77777777" w:rsidR="00080B59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9841" w14:textId="77777777" w:rsidR="00080B59" w:rsidRDefault="00080B59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06DFB6E1" w14:textId="77777777" w:rsidR="00080B59" w:rsidRDefault="00080B59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913B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14:paraId="390B66D1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265D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675F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7A15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57EA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2871D72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3AEB1" w14:textId="77777777" w:rsidR="00080B59" w:rsidRDefault="00080B59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8462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07366" w14:textId="77777777" w:rsidR="00080B59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7FB0E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05370A40" w14:textId="77777777" w:rsidR="00080B59" w:rsidRDefault="00080B59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0FBA3" w14:textId="77777777" w:rsidR="00080B59" w:rsidRDefault="00080B5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14:paraId="74127381" w14:textId="77777777" w:rsidR="00080B59" w:rsidRDefault="00080B5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0D29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8395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BD2FC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CE97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87890D6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166CB" w14:textId="77777777" w:rsidR="00080B59" w:rsidRDefault="00080B59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1656B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9462" w14:textId="77777777" w:rsidR="00080B59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55DA1" w14:textId="77777777" w:rsidR="00080B59" w:rsidRDefault="00080B59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7DA59DDC" w14:textId="77777777" w:rsidR="00080B59" w:rsidRDefault="00080B59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FFD9" w14:textId="77777777" w:rsidR="00080B59" w:rsidRDefault="00080B5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5C551CA5" w14:textId="77777777" w:rsidR="00080B59" w:rsidRDefault="00080B5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C699" w14:textId="77777777" w:rsidR="00080B59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C18F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96CF5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BCF6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FEE78E" w14:textId="77777777" w:rsidR="00080B59" w:rsidRDefault="00080B59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0629A6" w14:textId="77777777" w:rsidR="00080B59" w:rsidRDefault="00080B59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080B59" w14:paraId="0F91CCEB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918D0" w14:textId="77777777" w:rsidR="00080B59" w:rsidRDefault="00080B59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9D0CF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6897" w14:textId="77777777" w:rsidR="00080B59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6F6E" w14:textId="77777777" w:rsidR="00080B59" w:rsidRDefault="00080B59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25C08B21" w14:textId="77777777" w:rsidR="00080B59" w:rsidRDefault="00080B59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455B" w14:textId="77777777" w:rsidR="00080B59" w:rsidRDefault="00080B5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13BFA222" w14:textId="77777777" w:rsidR="00080B59" w:rsidRDefault="00080B5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9F4F" w14:textId="77777777" w:rsidR="00080B59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B72F0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547D8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D741" w14:textId="77777777" w:rsidR="00080B59" w:rsidRDefault="00080B59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1B8B6B" w14:textId="77777777" w:rsidR="00080B59" w:rsidRDefault="00080B59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C04130" w14:textId="77777777" w:rsidR="00080B59" w:rsidRDefault="00080B59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080B59" w14:paraId="709FD9E8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F1E39" w14:textId="77777777" w:rsidR="00080B59" w:rsidRDefault="00080B59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5C28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3024" w14:textId="77777777" w:rsidR="00080B59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A519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7160AFFB" w14:textId="77777777" w:rsidR="00080B59" w:rsidRDefault="00080B59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32C9" w14:textId="77777777" w:rsidR="00080B59" w:rsidRDefault="00080B5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77451392" w14:textId="77777777" w:rsidR="00080B59" w:rsidRDefault="00080B5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CBDFA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F60F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A047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D7CF6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5127D16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792BE" w14:textId="77777777" w:rsidR="00080B59" w:rsidRDefault="00080B59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5476E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240F2" w14:textId="77777777" w:rsidR="00080B59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52AB" w14:textId="77777777" w:rsidR="00080B59" w:rsidRDefault="00080B59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4BFA19ED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6E97" w14:textId="77777777" w:rsidR="00080B59" w:rsidRDefault="00080B5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BBC7A5D" w14:textId="77777777" w:rsidR="00080B59" w:rsidRDefault="00080B5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FDA8" w14:textId="77777777" w:rsidR="00080B59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CE87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E93B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0749F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16B8BA" w14:textId="77777777" w:rsidR="00080B59" w:rsidRDefault="00080B59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B97D8D" w14:textId="77777777" w:rsidR="00080B59" w:rsidRDefault="00080B59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080B59" w14:paraId="454B19EE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5A04A" w14:textId="77777777" w:rsidR="00080B59" w:rsidRDefault="00080B59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314EB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653A4" w14:textId="77777777" w:rsidR="00080B59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6D01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4929A291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E8165" w14:textId="77777777" w:rsidR="00080B59" w:rsidRDefault="00080B5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14:paraId="27C6EF09" w14:textId="77777777" w:rsidR="00080B59" w:rsidRDefault="00080B5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D02F7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7746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A573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11B5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19CC269D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E9CBF" w14:textId="77777777" w:rsidR="00080B59" w:rsidRDefault="00080B59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02AB2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CA4E" w14:textId="77777777" w:rsidR="00080B59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CB6E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3C142489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6BCA730F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CF7BD" w14:textId="77777777" w:rsidR="00080B59" w:rsidRDefault="00080B5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6A90014" w14:textId="77777777" w:rsidR="00080B59" w:rsidRDefault="00080B5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C0C0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7C83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C83AF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49F19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0869B5" w14:textId="77777777" w:rsidR="00080B59" w:rsidRDefault="00080B59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80B59" w14:paraId="6B6C8071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21134" w14:textId="77777777" w:rsidR="00080B59" w:rsidRDefault="00080B59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ACC43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EE0B" w14:textId="77777777" w:rsidR="00080B59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15AD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591B8D73" w14:textId="77777777" w:rsidR="00080B59" w:rsidRPr="00CA6A06" w:rsidRDefault="00080B59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5B82" w14:textId="77777777" w:rsidR="00080B59" w:rsidRDefault="00080B5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6ED93ED3" w14:textId="77777777" w:rsidR="00080B59" w:rsidRDefault="00080B5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1220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17A3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A307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2314" w14:textId="77777777" w:rsidR="00080B59" w:rsidRDefault="00080B59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8A22EA7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86883" w14:textId="77777777" w:rsidR="00080B59" w:rsidRDefault="00080B59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2E00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899F" w14:textId="77777777" w:rsidR="00080B59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6783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3FDAE2C2" w14:textId="77777777" w:rsidR="00080B59" w:rsidRDefault="00080B59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A01F8" w14:textId="77777777" w:rsidR="00080B59" w:rsidRDefault="00080B5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14:paraId="0B6A6A9A" w14:textId="77777777" w:rsidR="00080B59" w:rsidRDefault="00080B5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14:paraId="0C8851D1" w14:textId="77777777" w:rsidR="00080B59" w:rsidRDefault="00080B5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7776B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426C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216C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ED33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988384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FA0518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080B59" w14:paraId="23ADE481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49AB5" w14:textId="77777777" w:rsidR="00080B59" w:rsidRDefault="00080B59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C3A8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DCD2" w14:textId="77777777" w:rsidR="00080B59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1477F" w14:textId="77777777" w:rsidR="00080B59" w:rsidRDefault="00080B59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17F0997F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D661F" w14:textId="77777777" w:rsidR="00080B59" w:rsidRDefault="00080B5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36397" w14:textId="77777777" w:rsidR="00080B59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77C3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F60DC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BCC6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A695D24" w14:textId="77777777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3E3E8" w14:textId="77777777" w:rsidR="00080B59" w:rsidRDefault="00080B59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B1A37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8F24" w14:textId="77777777" w:rsidR="00080B59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25C7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58172AFE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93B1A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D0C58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52C7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768B9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3F2D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72705F7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050F457E" w14:textId="77777777" w:rsidR="00080B59" w:rsidRDefault="00080B59" w:rsidP="00E15E78">
      <w:pPr>
        <w:pStyle w:val="Heading1"/>
        <w:spacing w:line="360" w:lineRule="auto"/>
      </w:pPr>
      <w:r>
        <w:t>LINIA 105 A</w:t>
      </w:r>
    </w:p>
    <w:p w14:paraId="35E99B89" w14:textId="77777777" w:rsidR="00080B59" w:rsidRDefault="00080B59" w:rsidP="00E15E78">
      <w:pPr>
        <w:pStyle w:val="Heading1"/>
        <w:spacing w:line="360" w:lineRule="auto"/>
      </w:pPr>
      <w:r>
        <w:t>R 1  VIDELE - R 2  VIDELE (Rac  Rădulești - Ciolpani)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080B59" w14:paraId="3FEE6E3B" w14:textId="77777777" w:rsidTr="00097D6C">
        <w:trPr>
          <w:cantSplit/>
          <w:trHeight w:val="11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0A96A" w14:textId="77777777" w:rsidR="00080B59" w:rsidRDefault="00080B59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2EC2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1CBEADDB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7B2E" w14:textId="77777777" w:rsidR="00080B59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27EA3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– R2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EE68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F8A7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DF595" w14:textId="77777777" w:rsidR="00080B59" w:rsidRDefault="00080B5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349F1" w14:textId="77777777" w:rsidR="00080B59" w:rsidRPr="004A2897" w:rsidRDefault="00080B5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8335" w14:textId="77777777" w:rsidR="00080B59" w:rsidRDefault="00080B5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Numai pentru trenurile de marfă.</w:t>
            </w:r>
          </w:p>
        </w:tc>
      </w:tr>
    </w:tbl>
    <w:p w14:paraId="3907AF71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692A7F83" w14:textId="77777777" w:rsidR="00080B59" w:rsidRDefault="00080B59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lastRenderedPageBreak/>
        <w:t>LINIA 107</w:t>
      </w:r>
    </w:p>
    <w:p w14:paraId="1E6AC312" w14:textId="77777777" w:rsidR="00080B59" w:rsidRDefault="00080B59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080B59" w14:paraId="600FA8AC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A5466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6BC6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76E7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9578E" w14:textId="77777777" w:rsidR="00080B59" w:rsidRDefault="00080B59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14:paraId="3C40C20C" w14:textId="77777777" w:rsidR="00080B59" w:rsidRDefault="00080B59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10993" w14:textId="77777777" w:rsidR="00080B59" w:rsidRDefault="00080B59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74B8FD41" w14:textId="77777777" w:rsidR="00080B59" w:rsidRDefault="00080B59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890EF" w14:textId="77777777" w:rsidR="00080B59" w:rsidRPr="00C83AE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D176F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EBD8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C943C" w14:textId="77777777" w:rsidR="00080B59" w:rsidRDefault="00080B5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66CD314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6B762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60FD5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114A2111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55FA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638A1" w14:textId="77777777" w:rsidR="00080B59" w:rsidRDefault="00080B59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2397460B" w14:textId="77777777" w:rsidR="00080B59" w:rsidRDefault="00080B59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C765" w14:textId="77777777" w:rsidR="00080B59" w:rsidRDefault="00080B59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C5EC2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C160F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38B5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49F3" w14:textId="77777777" w:rsidR="00080B59" w:rsidRDefault="00080B5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1CA6505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AA45E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EE2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444E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53614" w14:textId="77777777" w:rsidR="00080B59" w:rsidRDefault="00080B59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5DD8A3FC" w14:textId="77777777" w:rsidR="00080B59" w:rsidRDefault="00080B59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7EB2A" w14:textId="77777777" w:rsidR="00080B59" w:rsidRDefault="00080B59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8452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2245E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14:paraId="57C9F72C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48B2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BC37" w14:textId="77777777" w:rsidR="00080B59" w:rsidRDefault="00080B5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7C7056B0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23EE4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39501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41F2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6C10C" w14:textId="77777777" w:rsidR="00080B59" w:rsidRDefault="00080B59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6828C4EB" w14:textId="77777777" w:rsidR="00080B59" w:rsidRDefault="00080B59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6A39" w14:textId="77777777" w:rsidR="00080B59" w:rsidRDefault="00080B59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2FA67" w14:textId="77777777" w:rsidR="00080B59" w:rsidRPr="00C83AE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1842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14:paraId="707889D2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2211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CBDB" w14:textId="77777777" w:rsidR="00080B59" w:rsidRDefault="00080B5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3BEA6AFB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9EBC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9BCB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14:paraId="2E2D7A36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3DB0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5B22" w14:textId="77777777" w:rsidR="00080B59" w:rsidRDefault="00080B59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4FDA0B28" w14:textId="77777777" w:rsidR="00080B59" w:rsidRDefault="00080B59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AD545" w14:textId="77777777" w:rsidR="00080B59" w:rsidRDefault="00080B59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ACCF" w14:textId="77777777" w:rsidR="00080B59" w:rsidRPr="00C83AE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634AD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FA285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AA1B5" w14:textId="77777777" w:rsidR="00080B59" w:rsidRDefault="00080B5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62D2B92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6EAF0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FC52B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BD25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E299" w14:textId="77777777" w:rsidR="00080B59" w:rsidRDefault="00080B59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61E8DD39" w14:textId="77777777" w:rsidR="00080B59" w:rsidRDefault="00080B59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C526" w14:textId="77777777" w:rsidR="00080B59" w:rsidRDefault="00080B59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471CCB" w14:textId="77777777" w:rsidR="00080B59" w:rsidRDefault="00080B59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8775B" w14:textId="77777777" w:rsidR="00080B59" w:rsidRPr="00C83AE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AF35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533A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C325" w14:textId="77777777" w:rsidR="00080B59" w:rsidRDefault="00080B5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7BEA318E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D64AC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BCA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0C05CBCB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7E231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5B87" w14:textId="77777777" w:rsidR="00080B59" w:rsidRDefault="00080B59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518D08D5" w14:textId="77777777" w:rsidR="00080B59" w:rsidRDefault="00080B59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8B576" w14:textId="77777777" w:rsidR="00080B59" w:rsidRDefault="00080B59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40CA" w14:textId="77777777" w:rsidR="00080B59" w:rsidRPr="00C83AE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65D1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ED400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CC02" w14:textId="77777777" w:rsidR="00080B59" w:rsidRDefault="00080B5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3CA91472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C03B4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6F89E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9247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46F34" w14:textId="77777777" w:rsidR="00080B59" w:rsidRDefault="00080B59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7E4B0DAF" w14:textId="77777777" w:rsidR="00080B59" w:rsidRDefault="00080B59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E3B8" w14:textId="77777777" w:rsidR="00080B59" w:rsidRDefault="00080B59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C81D" w14:textId="77777777" w:rsidR="00080B59" w:rsidRPr="00C83AE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B1D6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293C4C84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01B67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801C7" w14:textId="77777777" w:rsidR="00080B59" w:rsidRDefault="00080B5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5612FCC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3B7F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480F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47E2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7A2C" w14:textId="77777777" w:rsidR="00080B59" w:rsidRDefault="00080B59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33FBD85B" w14:textId="77777777" w:rsidR="00080B59" w:rsidRDefault="00080B59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E3F6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E14A74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282B" w14:textId="77777777" w:rsidR="00080B59" w:rsidRPr="00C83AE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E645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DA715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8514" w14:textId="77777777" w:rsidR="00080B59" w:rsidRDefault="00080B5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DED4CB5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95A8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0FAC3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20+800</w:t>
            </w:r>
          </w:p>
          <w:p w14:paraId="5CE0F589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7BC9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A0E4" w14:textId="77777777" w:rsidR="00080B59" w:rsidRDefault="00080B59" w:rsidP="004F67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62B6209F" w14:textId="77777777" w:rsidR="00080B59" w:rsidRDefault="00080B59" w:rsidP="004F67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4CC8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400A" w14:textId="77777777" w:rsidR="00080B59" w:rsidRPr="00C83AE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9FFF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BAB05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C86D5" w14:textId="77777777" w:rsidR="00080B59" w:rsidRDefault="00080B5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6462C5B9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7F7D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C00B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337A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A7BC0" w14:textId="77777777" w:rsidR="00080B59" w:rsidRDefault="00080B59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4D8A69F0" w14:textId="77777777" w:rsidR="00080B59" w:rsidRDefault="00080B59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EF953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FB687" w14:textId="77777777" w:rsidR="00080B59" w:rsidRPr="00C83AE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168E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14:paraId="4D904AA8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FFA6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5D5E" w14:textId="77777777" w:rsidR="00080B59" w:rsidRDefault="00080B5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6706525D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3D99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E5EF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71D4C302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24FB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7165" w14:textId="77777777" w:rsidR="00080B59" w:rsidRDefault="00080B59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23002315" w14:textId="77777777" w:rsidR="00080B59" w:rsidRDefault="00080B59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ABFA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7D60" w14:textId="77777777" w:rsidR="00080B59" w:rsidRPr="00C83AE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E8067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AF8F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BD565" w14:textId="77777777" w:rsidR="00080B59" w:rsidRDefault="00080B5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41E110DD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AF58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C2F3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A10B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08C0" w14:textId="77777777" w:rsidR="00080B59" w:rsidRDefault="00080B59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61DB7AD9" w14:textId="77777777" w:rsidR="00080B59" w:rsidRDefault="00080B59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4D383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32C06" w14:textId="77777777" w:rsidR="00080B59" w:rsidRPr="00C83AE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C9714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57ACBD3F" w14:textId="77777777" w:rsidR="00080B59" w:rsidRDefault="00080B5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F1B5" w14:textId="77777777" w:rsidR="00080B59" w:rsidRDefault="00080B5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95BBC" w14:textId="77777777" w:rsidR="00080B59" w:rsidRDefault="00080B5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60F8E490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0D8C1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6897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21BA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B13C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484754BD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ABFEE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CF21588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0D6D9" w14:textId="77777777" w:rsidR="00080B59" w:rsidRPr="00C83AE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37E0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F3535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323B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79F196F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54E11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0AF48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0D1C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0CE9A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45E2C535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653C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E9C869D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0A60" w14:textId="77777777" w:rsidR="00080B59" w:rsidRPr="00C83AE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C00CF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7C950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B9CF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BDF37C4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8BFE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A72DB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4FE79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234C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222E156B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8788B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335620F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B310" w14:textId="77777777" w:rsidR="00080B59" w:rsidRPr="00C83AE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54FF0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8B662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7B63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04A6E3A8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39E2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91A8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ABEE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9165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1C3E918E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2C177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2A4B3A5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38C8A5F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38A6" w14:textId="77777777" w:rsidR="00080B59" w:rsidRPr="00C83AE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25D9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7E519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CE62B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C118448" w14:textId="77777777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843F4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3A9A7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0467B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BC38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6E0D7A85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39C7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3A0F4BB4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80C02" w14:textId="77777777" w:rsidR="00080B59" w:rsidRPr="00C83AE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9DD7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11758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98DCB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080B59" w14:paraId="027F24E7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C8855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71E56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3B3F0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F134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50D42AC3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950A1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7172FDE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42965" w14:textId="77777777" w:rsidR="00080B59" w:rsidRPr="00C83AE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4E80D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704D5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0525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D44BD4F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76355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98EC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97127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6895C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2A005DFF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D5BA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26E3576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B121" w14:textId="77777777" w:rsidR="00080B59" w:rsidRPr="00C83AE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20D7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E0DA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7D1B4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92CB306" w14:textId="77777777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F4E25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E876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DCFE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EC37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14:paraId="6B3FE20E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01864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447DFC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F53B" w14:textId="77777777" w:rsidR="00080B59" w:rsidRPr="00C83AE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99340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EEA5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9F51A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0105006" w14:textId="77777777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CB915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348B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9122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C0FC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34E95226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4408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BEB02" w14:textId="77777777" w:rsidR="00080B59" w:rsidRPr="00C83AE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6831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1100A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5395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3BA40C80" w14:textId="77777777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AC84D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0ED0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BF710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EED1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39138D29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3171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44483D5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5CAB" w14:textId="77777777" w:rsidR="00080B59" w:rsidRPr="00C83AE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E13D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C831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A9FD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14F3C9E" w14:textId="77777777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702E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5AD9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EAE7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1A957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762A272C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DC882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F113" w14:textId="77777777" w:rsidR="00080B59" w:rsidRPr="00C83AE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5B8B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9DB6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547D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C292BD3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540F4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9BC63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D0399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D20F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135A5C3F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ABB7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54241" w14:textId="77777777" w:rsidR="00080B59" w:rsidRPr="00C83AE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88FC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0F6D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A761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024E2E11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31399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952B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14:paraId="5DCE827D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0D684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6F61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14:paraId="26D7A585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AB85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DCBE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E2D2E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8147B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67333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AABC987" w14:textId="77777777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010B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C5B0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AAE5F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3B02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3B14784F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2FDA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308262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A851" w14:textId="77777777" w:rsidR="00080B59" w:rsidRPr="00C83AE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0689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B12C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EB68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076EF3C3" w14:textId="77777777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F043B" w14:textId="77777777" w:rsidR="00080B59" w:rsidRDefault="00080B5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0A27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C2EEB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0C26A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1E0F3C91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5B45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42AE" w14:textId="77777777" w:rsidR="00080B59" w:rsidRPr="00C83AE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D42B" w14:textId="77777777" w:rsidR="00080B59" w:rsidRDefault="00080B5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34FFC" w14:textId="77777777" w:rsidR="00080B59" w:rsidRDefault="00080B5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52A2" w14:textId="77777777" w:rsidR="00080B59" w:rsidRDefault="00080B5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68A2A53" w14:textId="77777777" w:rsidR="00080B59" w:rsidRDefault="00080B59">
      <w:pPr>
        <w:rPr>
          <w:sz w:val="20"/>
          <w:lang w:val="ro-RO"/>
        </w:rPr>
      </w:pPr>
    </w:p>
    <w:p w14:paraId="3BCBAA19" w14:textId="77777777" w:rsidR="00080B59" w:rsidRDefault="00080B59" w:rsidP="000507C8">
      <w:pPr>
        <w:pStyle w:val="Heading1"/>
        <w:spacing w:line="360" w:lineRule="auto"/>
      </w:pPr>
      <w:r>
        <w:t>LINIA 107 A</w:t>
      </w:r>
    </w:p>
    <w:p w14:paraId="0F4943EC" w14:textId="77777777" w:rsidR="00080B59" w:rsidRDefault="00080B59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080B59" w14:paraId="5F397C88" w14:textId="77777777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691D" w14:textId="77777777" w:rsidR="00080B59" w:rsidRDefault="00080B5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2FBD" w14:textId="77777777" w:rsidR="00080B59" w:rsidRDefault="00080B59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33F5" w14:textId="77777777" w:rsidR="00080B59" w:rsidRPr="004659BE" w:rsidRDefault="00080B59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717" w14:textId="77777777" w:rsidR="00080B59" w:rsidRDefault="00080B59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St. Târgovişte Nord</w:t>
            </w:r>
          </w:p>
          <w:p w14:paraId="48D03536" w14:textId="77777777" w:rsidR="00080B59" w:rsidRDefault="00080B59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639DF" w14:textId="77777777" w:rsidR="00080B59" w:rsidRDefault="00080B59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37175F" w14:textId="77777777" w:rsidR="00080B59" w:rsidRDefault="00080B59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7EFC" w14:textId="77777777" w:rsidR="00080B59" w:rsidRPr="004659BE" w:rsidRDefault="00080B59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83E7" w14:textId="77777777" w:rsidR="00080B59" w:rsidRDefault="00080B59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D2682" w14:textId="77777777" w:rsidR="00080B59" w:rsidRPr="004659BE" w:rsidRDefault="00080B59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3126" w14:textId="77777777" w:rsidR="00080B59" w:rsidRDefault="00080B59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B6B65AB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43B5642D" w14:textId="77777777" w:rsidR="00080B59" w:rsidRDefault="00080B59" w:rsidP="00410133">
      <w:pPr>
        <w:pStyle w:val="Heading1"/>
        <w:spacing w:line="360" w:lineRule="auto"/>
      </w:pPr>
      <w:r>
        <w:t>LINIA 108</w:t>
      </w:r>
    </w:p>
    <w:p w14:paraId="20D0F209" w14:textId="77777777" w:rsidR="00080B59" w:rsidRDefault="00080B59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80B59" w14:paraId="5A33D5D1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1F507" w14:textId="77777777" w:rsidR="00080B59" w:rsidRDefault="00080B59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B209" w14:textId="77777777" w:rsidR="00080B59" w:rsidRDefault="00080B5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1F97C85B" w14:textId="77777777" w:rsidR="00080B59" w:rsidRDefault="00080B5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10AB" w14:textId="77777777" w:rsidR="00080B59" w:rsidRPr="000625F2" w:rsidRDefault="00080B5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24024" w14:textId="77777777" w:rsidR="00080B59" w:rsidRDefault="00080B59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563A4FC" w14:textId="77777777" w:rsidR="00080B59" w:rsidRDefault="00080B59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D0D6C" w14:textId="77777777" w:rsidR="00080B59" w:rsidRDefault="00080B5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B2B7" w14:textId="77777777" w:rsidR="00080B59" w:rsidRDefault="00080B5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DF17" w14:textId="77777777" w:rsidR="00080B59" w:rsidRDefault="00080B5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2935" w14:textId="77777777" w:rsidR="00080B59" w:rsidRPr="000625F2" w:rsidRDefault="00080B5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4A467" w14:textId="77777777" w:rsidR="00080B59" w:rsidRDefault="00080B59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5353EE91" w14:textId="77777777" w:rsidR="00080B59" w:rsidRDefault="00080B59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55F400C6" w14:textId="77777777" w:rsidR="00080B59" w:rsidRDefault="00080B59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CCE8C71" w14:textId="77777777" w:rsidR="00080B59" w:rsidRDefault="00080B59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6AEE7CBA" w14:textId="77777777" w:rsidR="00080B59" w:rsidRDefault="00080B59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080B59" w14:paraId="32368405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EA2A6" w14:textId="77777777" w:rsidR="00080B59" w:rsidRDefault="00080B59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2671D" w14:textId="77777777" w:rsidR="00080B59" w:rsidRDefault="00080B59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A8ED6" w14:textId="77777777" w:rsidR="00080B59" w:rsidRDefault="00080B59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96A4" w14:textId="77777777" w:rsidR="00080B59" w:rsidRDefault="00080B59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75DBE76" w14:textId="77777777" w:rsidR="00080B59" w:rsidRDefault="00080B59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08724" w14:textId="77777777" w:rsidR="00080B59" w:rsidRDefault="00080B59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C2D347C" w14:textId="77777777" w:rsidR="00080B59" w:rsidRDefault="00080B59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D437308" w14:textId="77777777" w:rsidR="00080B59" w:rsidRDefault="00080B59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C8A8" w14:textId="77777777" w:rsidR="00080B59" w:rsidRDefault="00080B59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EAB34" w14:textId="77777777" w:rsidR="00080B59" w:rsidRDefault="00080B59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9904" w14:textId="77777777" w:rsidR="00080B59" w:rsidRPr="000625F2" w:rsidRDefault="00080B59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3852" w14:textId="77777777" w:rsidR="00080B59" w:rsidRDefault="00080B59" w:rsidP="007A10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080B59" w14:paraId="20456049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392AC" w14:textId="77777777" w:rsidR="00080B59" w:rsidRDefault="00080B59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CF0A" w14:textId="77777777" w:rsidR="00080B59" w:rsidRDefault="00080B5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8488" w14:textId="77777777" w:rsidR="00080B59" w:rsidRPr="000625F2" w:rsidRDefault="00080B5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E1D56" w14:textId="77777777" w:rsidR="00080B59" w:rsidRDefault="00080B59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60085477" w14:textId="77777777" w:rsidR="00080B59" w:rsidRDefault="00080B59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D4C79" w14:textId="77777777" w:rsidR="00080B59" w:rsidRDefault="00080B5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F8B7F5F" w14:textId="77777777" w:rsidR="00080B59" w:rsidRDefault="00080B5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65A228F1" w14:textId="77777777" w:rsidR="00080B59" w:rsidRPr="00164983" w:rsidRDefault="00080B5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97FB1" w14:textId="77777777" w:rsidR="00080B59" w:rsidRPr="000625F2" w:rsidRDefault="00080B5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707C" w14:textId="77777777" w:rsidR="00080B59" w:rsidRDefault="00080B5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C0DF4" w14:textId="77777777" w:rsidR="00080B59" w:rsidRPr="000625F2" w:rsidRDefault="00080B5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0195C" w14:textId="77777777" w:rsidR="00080B59" w:rsidRDefault="00080B59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59E8D0" w14:textId="77777777" w:rsidR="00080B59" w:rsidRPr="0058349B" w:rsidRDefault="00080B59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080B59" w14:paraId="7D8A1BC8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B9994" w14:textId="77777777" w:rsidR="00080B59" w:rsidRDefault="00080B59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F7A11" w14:textId="77777777" w:rsidR="00080B59" w:rsidRDefault="00080B5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9399" w14:textId="77777777" w:rsidR="00080B59" w:rsidRPr="000625F2" w:rsidRDefault="00080B5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41FA" w14:textId="77777777" w:rsidR="00080B59" w:rsidRDefault="00080B59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0A8F527" w14:textId="77777777" w:rsidR="00080B59" w:rsidRDefault="00080B59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1B135" w14:textId="77777777" w:rsidR="00080B59" w:rsidRDefault="00080B5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3882880" w14:textId="77777777" w:rsidR="00080B59" w:rsidRDefault="00080B59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A611" w14:textId="77777777" w:rsidR="00080B59" w:rsidRDefault="00080B5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DC5D9" w14:textId="77777777" w:rsidR="00080B59" w:rsidRDefault="00080B5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F059" w14:textId="77777777" w:rsidR="00080B59" w:rsidRPr="000625F2" w:rsidRDefault="00080B5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49FF" w14:textId="77777777" w:rsidR="00080B59" w:rsidRDefault="00080B59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236FF0" w14:textId="77777777" w:rsidR="00080B59" w:rsidRDefault="00080B59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080B59" w14:paraId="7E714EA2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8C071" w14:textId="77777777" w:rsidR="00080B59" w:rsidRDefault="00080B59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8167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FF16F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DFED4" w14:textId="77777777" w:rsidR="00080B5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085B3C7" w14:textId="77777777" w:rsidR="00080B5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44EABF1" w14:textId="77777777" w:rsidR="00080B5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FD71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7D59710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37CD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7809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7AC77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17BE" w14:textId="77777777" w:rsidR="00080B5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14:paraId="2ACB8494" w14:textId="77777777" w:rsidR="00080B5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14:paraId="5CA9F037" w14:textId="77777777" w:rsidR="00080B5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80B59" w14:paraId="713F1933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2A931" w14:textId="77777777" w:rsidR="00080B59" w:rsidRDefault="00080B59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9EE2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14:paraId="04B91507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8679D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C31B" w14:textId="77777777" w:rsidR="00080B59" w:rsidRDefault="00080B59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7E58D12D" w14:textId="77777777" w:rsidR="00080B59" w:rsidRDefault="00080B59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9A9E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6F33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BC29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596B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1469E" w14:textId="77777777" w:rsidR="00080B5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51042528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6B8C2" w14:textId="77777777" w:rsidR="00080B59" w:rsidRDefault="00080B59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AE70" w14:textId="77777777" w:rsidR="00080B59" w:rsidRDefault="00080B59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14:paraId="6862CEDC" w14:textId="77777777" w:rsidR="00080B59" w:rsidRPr="001571B7" w:rsidRDefault="00080B59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6B566" w14:textId="77777777" w:rsidR="00080B59" w:rsidRDefault="00080B59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9DDF9" w14:textId="77777777" w:rsidR="00080B5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3B158415" w14:textId="77777777" w:rsidR="00080B5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DF50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BD70F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60981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7665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60D68" w14:textId="77777777" w:rsidR="00080B5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14:paraId="073D2D6B" w14:textId="77777777" w:rsidR="00080B59" w:rsidRPr="00F80ACE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EC0998D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24DB8" w14:textId="77777777" w:rsidR="00080B59" w:rsidRDefault="00080B59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4BB0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14:paraId="18304920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0E38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839A9" w14:textId="77777777" w:rsidR="00080B5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14:paraId="5BE8CE87" w14:textId="77777777" w:rsidR="00080B5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7EB7C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1B0BE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2171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DE3A4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2BA29" w14:textId="77777777" w:rsidR="00080B59" w:rsidRDefault="00080B59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14:paraId="443C777C" w14:textId="77777777" w:rsidR="00080B59" w:rsidRDefault="00080B59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8C7C43C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F9755" w14:textId="77777777" w:rsidR="00080B59" w:rsidRDefault="00080B59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D5AF1" w14:textId="77777777" w:rsidR="00080B59" w:rsidRPr="00346EDA" w:rsidRDefault="00080B59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698D5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EF95" w14:textId="77777777" w:rsidR="00080B5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06B0F68F" w14:textId="77777777" w:rsidR="00080B59" w:rsidRDefault="00080B59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DEF6DBE" w14:textId="77777777" w:rsidR="00080B59" w:rsidRDefault="00080B59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1E8CA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25C7442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FE4F0F4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14:paraId="5CFC8679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14:paraId="5EBFB4E2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14:paraId="7B8B35A3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5B1DE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4AAB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64BA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0EE8" w14:textId="77777777" w:rsidR="00080B59" w:rsidRDefault="00080B59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80B59" w14:paraId="33DA6099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FDF21" w14:textId="77777777" w:rsidR="00080B59" w:rsidRDefault="00080B59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CAB5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053CE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B557" w14:textId="77777777" w:rsidR="00080B5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1078AA98" w14:textId="77777777" w:rsidR="00080B59" w:rsidRDefault="00080B59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035307C" w14:textId="77777777" w:rsidR="00080B59" w:rsidRDefault="00080B59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1BF6B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693274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7865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818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5CC8C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E9CE" w14:textId="77777777" w:rsidR="00080B5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41E9489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8A279" w14:textId="77777777" w:rsidR="00080B59" w:rsidRDefault="00080B59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DF471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6FE3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3354" w14:textId="77777777" w:rsidR="00080B59" w:rsidRDefault="00080B59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5B79EB84" w14:textId="77777777" w:rsidR="00080B5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D0429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8A59798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5A86B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AD0A2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2C6CC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141F9" w14:textId="77777777" w:rsidR="00080B59" w:rsidRDefault="00080B59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0CBA55" w14:textId="77777777" w:rsidR="00080B59" w:rsidRDefault="00080B59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045536A9" w14:textId="77777777" w:rsidR="00080B59" w:rsidRDefault="00080B59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080B59" w14:paraId="596DF015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52CE1" w14:textId="77777777" w:rsidR="00080B59" w:rsidRDefault="00080B59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76CC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55FC0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73B76" w14:textId="77777777" w:rsidR="00080B59" w:rsidRDefault="00080B59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465121AA" w14:textId="77777777" w:rsidR="00080B59" w:rsidRDefault="00080B59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56414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55D2DA1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5593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CB4E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3668D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1E253" w14:textId="77777777" w:rsidR="00080B5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E45F59" w14:textId="77777777" w:rsidR="00080B5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172AA0F7" w14:textId="77777777" w:rsidR="00080B5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080B59" w14:paraId="6F4E973E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032FD" w14:textId="77777777" w:rsidR="00080B59" w:rsidRDefault="00080B59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0FA30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DAF5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A279" w14:textId="77777777" w:rsidR="00080B59" w:rsidRDefault="00080B59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71BBE202" w14:textId="77777777" w:rsidR="00080B59" w:rsidRDefault="00080B59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14:paraId="4FDA4FB3" w14:textId="77777777" w:rsidR="00080B59" w:rsidRDefault="00080B59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0530724D" w14:textId="77777777" w:rsidR="00080B59" w:rsidRDefault="00080B59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B982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73E27947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14:paraId="52539CD1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D9DC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C841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43EDA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C17D9" w14:textId="77777777" w:rsidR="00080B59" w:rsidRDefault="00080B59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9BB3D5" w14:textId="77777777" w:rsidR="00080B59" w:rsidRDefault="00080B59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080B59" w14:paraId="7A84A9DE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D0D73" w14:textId="77777777" w:rsidR="00080B59" w:rsidRDefault="00080B59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CC38" w14:textId="77777777" w:rsidR="00080B59" w:rsidRPr="00E804A9" w:rsidRDefault="00080B59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68AC5935" w14:textId="77777777" w:rsidR="00080B59" w:rsidRDefault="00080B59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306E" w14:textId="77777777" w:rsidR="00080B59" w:rsidRPr="00D16CE1" w:rsidRDefault="00080B5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9AE32" w14:textId="77777777" w:rsidR="00080B59" w:rsidRDefault="00080B59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65DCA3E1" w14:textId="77777777" w:rsidR="00080B59" w:rsidRDefault="00080B59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7E845" w14:textId="77777777" w:rsidR="00080B59" w:rsidRDefault="00080B5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690BB" w14:textId="77777777" w:rsidR="00080B59" w:rsidRPr="00D16CE1" w:rsidRDefault="00080B5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44D3" w14:textId="77777777" w:rsidR="00080B59" w:rsidRDefault="00080B5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4C42" w14:textId="77777777" w:rsidR="00080B59" w:rsidRPr="00D16CE1" w:rsidRDefault="00080B5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678AF" w14:textId="77777777" w:rsidR="00080B59" w:rsidRPr="00E804A9" w:rsidRDefault="00080B59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7F0C364" w14:textId="77777777" w:rsidR="00080B59" w:rsidRPr="00884DD1" w:rsidRDefault="00080B59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5FC7DDE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5A1FC" w14:textId="77777777" w:rsidR="00080B59" w:rsidRDefault="00080B59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40F99" w14:textId="77777777" w:rsidR="00080B59" w:rsidRPr="00DD4D10" w:rsidRDefault="00080B59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14:paraId="0F672C43" w14:textId="77777777" w:rsidR="00080B59" w:rsidRDefault="00080B59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CB5A" w14:textId="77777777" w:rsidR="00080B59" w:rsidRPr="00D16CE1" w:rsidRDefault="00080B5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AFA55" w14:textId="77777777" w:rsidR="00080B59" w:rsidRDefault="00080B59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10828964" w14:textId="77777777" w:rsidR="00080B59" w:rsidRDefault="00080B59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7434" w14:textId="77777777" w:rsidR="00080B59" w:rsidRDefault="00080B5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D58B" w14:textId="77777777" w:rsidR="00080B59" w:rsidRPr="00D16CE1" w:rsidRDefault="00080B5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09A5" w14:textId="77777777" w:rsidR="00080B59" w:rsidRDefault="00080B5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EB1BF" w14:textId="77777777" w:rsidR="00080B59" w:rsidRPr="00D16CE1" w:rsidRDefault="00080B5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A5B6" w14:textId="77777777" w:rsidR="00080B59" w:rsidRPr="00DD4D10" w:rsidRDefault="00080B59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392E8DF" w14:textId="77777777" w:rsidR="00080B59" w:rsidRPr="00054DFC" w:rsidRDefault="00080B59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603ED16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7E3B" w14:textId="77777777" w:rsidR="00080B59" w:rsidRDefault="00080B59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8980E" w14:textId="77777777" w:rsidR="00080B59" w:rsidRPr="00535AB9" w:rsidRDefault="00080B59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14:paraId="3D6E218F" w14:textId="77777777" w:rsidR="00080B59" w:rsidRDefault="00080B59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47EF" w14:textId="77777777" w:rsidR="00080B59" w:rsidRPr="00D16CE1" w:rsidRDefault="00080B5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85A0" w14:textId="77777777" w:rsidR="00080B59" w:rsidRDefault="00080B59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14:paraId="7BF110E1" w14:textId="77777777" w:rsidR="00080B59" w:rsidRDefault="00080B59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18C0F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71343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B5D3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E3A3F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2727" w14:textId="77777777" w:rsidR="00080B59" w:rsidRPr="00535AB9" w:rsidRDefault="00080B59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043D9B5" w14:textId="77777777" w:rsidR="00080B59" w:rsidRPr="00884DD1" w:rsidRDefault="00080B59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7F4AC0D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B5A68" w14:textId="77777777" w:rsidR="00080B59" w:rsidRDefault="00080B59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1389" w14:textId="77777777" w:rsidR="00080B59" w:rsidRPr="00535AB9" w:rsidRDefault="00080B59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3AC0" w14:textId="77777777" w:rsidR="00080B59" w:rsidRDefault="00080B5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9244" w14:textId="77777777" w:rsidR="00080B59" w:rsidRDefault="00080B59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190C3597" w14:textId="77777777" w:rsidR="00080B59" w:rsidRDefault="00080B59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4709124" w14:textId="77777777" w:rsidR="00080B59" w:rsidRDefault="00080B59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B6CA" w14:textId="77777777" w:rsidR="00080B59" w:rsidRDefault="00080B59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7D63BC" w14:textId="77777777" w:rsidR="00080B59" w:rsidRDefault="00080B59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802FB" w14:textId="77777777" w:rsidR="00080B59" w:rsidRPr="00D16CE1" w:rsidRDefault="00080B59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72F4C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E67D3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1F519" w14:textId="77777777" w:rsidR="00080B59" w:rsidRDefault="00080B59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80B59" w14:paraId="6FBB3E6D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9652F" w14:textId="77777777" w:rsidR="00080B59" w:rsidRDefault="00080B59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9C95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2D82C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D3DE" w14:textId="77777777" w:rsidR="00080B59" w:rsidRDefault="00080B59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6D8BDB37" w14:textId="77777777" w:rsidR="00080B59" w:rsidRDefault="00080B59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14:paraId="2965B8A7" w14:textId="77777777" w:rsidR="00080B59" w:rsidRDefault="00080B59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9B942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8F4E39A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87D9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883D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B8864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4475" w14:textId="77777777" w:rsidR="00080B5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6C48B14D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6DA99" w14:textId="77777777" w:rsidR="00080B59" w:rsidRDefault="00080B59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1B4B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14:paraId="79DCBB86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2F520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8068" w14:textId="77777777" w:rsidR="00080B59" w:rsidRDefault="00080B59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14:paraId="2614B69A" w14:textId="77777777" w:rsidR="00080B59" w:rsidRDefault="00080B59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14:paraId="03ADFADB" w14:textId="77777777" w:rsidR="00080B59" w:rsidRDefault="00080B59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14:paraId="447D4CEB" w14:textId="77777777" w:rsidR="00080B59" w:rsidRDefault="00080B59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14:paraId="15FCB767" w14:textId="77777777" w:rsidR="00080B59" w:rsidRDefault="00080B59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14:paraId="1B14B0B4" w14:textId="77777777" w:rsidR="00080B59" w:rsidRDefault="00080B59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BAB68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693B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0DBF8" w14:textId="77777777" w:rsidR="00080B59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8346" w14:textId="77777777" w:rsidR="00080B59" w:rsidRPr="00D16CE1" w:rsidRDefault="00080B5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FE787" w14:textId="77777777" w:rsidR="00080B5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14:paraId="4271EA61" w14:textId="77777777" w:rsidR="00080B5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14:paraId="273957E4" w14:textId="77777777" w:rsidR="00080B5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14:paraId="5DED98B3" w14:textId="77777777" w:rsidR="00080B59" w:rsidRPr="00326D3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F07E0D1" w14:textId="77777777" w:rsidR="00080B59" w:rsidRDefault="00080B5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3639D5CF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6CF15" w14:textId="77777777" w:rsidR="00080B59" w:rsidRDefault="00080B59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33910" w14:textId="77777777" w:rsidR="00080B59" w:rsidRDefault="00080B5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0EBE2" w14:textId="77777777" w:rsidR="00080B59" w:rsidRPr="00D16CE1" w:rsidRDefault="00080B5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2B78" w14:textId="77777777" w:rsidR="00080B59" w:rsidRDefault="00080B59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59CE89DC" w14:textId="77777777" w:rsidR="00080B59" w:rsidRDefault="00080B59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38BB302" w14:textId="77777777" w:rsidR="00080B59" w:rsidRDefault="00080B59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37C3" w14:textId="77777777" w:rsidR="00080B59" w:rsidRDefault="00080B5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EAD3C3" w14:textId="77777777" w:rsidR="00080B59" w:rsidRDefault="00080B5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A1DB" w14:textId="77777777" w:rsidR="00080B59" w:rsidRPr="00D16CE1" w:rsidRDefault="00080B5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00E79" w14:textId="77777777" w:rsidR="00080B59" w:rsidRDefault="00080B5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0F7A" w14:textId="77777777" w:rsidR="00080B59" w:rsidRPr="00D16CE1" w:rsidRDefault="00080B5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674CB" w14:textId="77777777" w:rsidR="00080B59" w:rsidRDefault="00080B59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1B4F70" w14:textId="77777777" w:rsidR="00080B59" w:rsidRDefault="00080B59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14:paraId="2DC33E4D" w14:textId="77777777" w:rsidR="00080B59" w:rsidRDefault="00080B59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080B59" w14:paraId="7794D53E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C24C3" w14:textId="77777777" w:rsidR="00080B59" w:rsidRDefault="00080B59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B4062" w14:textId="77777777" w:rsidR="00080B59" w:rsidRDefault="00080B5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1A687" w14:textId="77777777" w:rsidR="00080B59" w:rsidRPr="00D16CE1" w:rsidRDefault="00080B5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E41FC" w14:textId="77777777" w:rsidR="00080B59" w:rsidRDefault="00080B59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5166628C" w14:textId="77777777" w:rsidR="00080B59" w:rsidRDefault="00080B59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14:paraId="5FDF7464" w14:textId="77777777" w:rsidR="00080B59" w:rsidRDefault="00080B59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10DF" w14:textId="77777777" w:rsidR="00080B59" w:rsidRDefault="00080B5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710E1B" w14:textId="77777777" w:rsidR="00080B59" w:rsidRDefault="00080B5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70C81" w14:textId="77777777" w:rsidR="00080B59" w:rsidRPr="00D16CE1" w:rsidRDefault="00080B5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7A3E1" w14:textId="77777777" w:rsidR="00080B59" w:rsidRDefault="00080B5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C19B" w14:textId="77777777" w:rsidR="00080B59" w:rsidRPr="00D16CE1" w:rsidRDefault="00080B5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5377" w14:textId="77777777" w:rsidR="00080B59" w:rsidRDefault="00080B59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3C5A3A3" w14:textId="77777777" w:rsidR="00080B59" w:rsidRPr="00FE25BC" w:rsidRDefault="00080B59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14:paraId="14347E2C" w14:textId="77777777" w:rsidR="00080B59" w:rsidRDefault="00080B59" w:rsidP="00815695">
      <w:pPr>
        <w:pStyle w:val="Heading1"/>
        <w:spacing w:line="360" w:lineRule="auto"/>
      </w:pPr>
      <w:r>
        <w:t>LINIA 109</w:t>
      </w:r>
    </w:p>
    <w:p w14:paraId="3CD92983" w14:textId="77777777" w:rsidR="00080B59" w:rsidRDefault="00080B59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080B59" w14:paraId="6CB14B88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A6406" w14:textId="77777777" w:rsidR="00080B59" w:rsidRDefault="00080B5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C276C" w14:textId="77777777" w:rsidR="00080B59" w:rsidRDefault="00080B5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5425" w14:textId="77777777" w:rsidR="00080B59" w:rsidRPr="001B30CD" w:rsidRDefault="00080B5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5D74C" w14:textId="77777777" w:rsidR="00080B59" w:rsidRDefault="00080B59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14215FDF" w14:textId="77777777" w:rsidR="00080B59" w:rsidRDefault="00080B59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98CB" w14:textId="77777777" w:rsidR="00080B59" w:rsidRDefault="00080B59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5D9916" w14:textId="77777777" w:rsidR="00080B59" w:rsidRDefault="00080B59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6A5B4" w14:textId="77777777" w:rsidR="00080B59" w:rsidRPr="001B30CD" w:rsidRDefault="00080B59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FB386" w14:textId="77777777" w:rsidR="00080B59" w:rsidRDefault="00080B5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D9F2" w14:textId="77777777" w:rsidR="00080B59" w:rsidRPr="001B30CD" w:rsidRDefault="00080B5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F094" w14:textId="77777777" w:rsidR="00080B59" w:rsidRDefault="00080B59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374AAA53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BA4A7" w14:textId="77777777" w:rsidR="00080B59" w:rsidRDefault="00080B5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8B70" w14:textId="77777777" w:rsidR="00080B59" w:rsidRDefault="00080B5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A0953" w14:textId="77777777" w:rsidR="00080B59" w:rsidRPr="001B30CD" w:rsidRDefault="00080B5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4937D" w14:textId="77777777" w:rsidR="00080B59" w:rsidRDefault="00080B59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0CCAF030" w14:textId="77777777" w:rsidR="00080B59" w:rsidRDefault="00080B59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29BE" w14:textId="77777777" w:rsidR="00080B59" w:rsidRDefault="00080B5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6E742BA" w14:textId="77777777" w:rsidR="00080B59" w:rsidRDefault="00080B5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7B835" w14:textId="77777777" w:rsidR="00080B59" w:rsidRPr="001B30CD" w:rsidRDefault="00080B5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28C8A" w14:textId="77777777" w:rsidR="00080B59" w:rsidRDefault="00080B5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6851" w14:textId="77777777" w:rsidR="00080B59" w:rsidRPr="001B30CD" w:rsidRDefault="00080B5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DD17" w14:textId="77777777" w:rsidR="00080B59" w:rsidRDefault="00080B59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790B660D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50C71" w14:textId="77777777" w:rsidR="00080B59" w:rsidRDefault="00080B5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B202C" w14:textId="77777777" w:rsidR="00080B59" w:rsidRDefault="00080B5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DF8A7" w14:textId="77777777" w:rsidR="00080B59" w:rsidRPr="001B30CD" w:rsidRDefault="00080B5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C8C8" w14:textId="77777777" w:rsidR="00080B59" w:rsidRDefault="00080B59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14:paraId="343B5748" w14:textId="77777777" w:rsidR="00080B59" w:rsidRDefault="00080B59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primiri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2897" w14:textId="77777777" w:rsidR="00080B59" w:rsidRDefault="00080B5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14FA" w14:textId="77777777" w:rsidR="00080B59" w:rsidRPr="001B30CD" w:rsidRDefault="00080B5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B98C8" w14:textId="77777777" w:rsidR="00080B59" w:rsidRDefault="00080B5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101F3" w14:textId="77777777" w:rsidR="00080B59" w:rsidRPr="001B30CD" w:rsidRDefault="00080B5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4CA8C" w14:textId="77777777" w:rsidR="00080B59" w:rsidRDefault="00080B59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556F10A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25BF3303" w14:textId="77777777" w:rsidR="00080B59" w:rsidRDefault="00080B59" w:rsidP="00DB78D2">
      <w:pPr>
        <w:pStyle w:val="Heading1"/>
        <w:spacing w:line="360" w:lineRule="auto"/>
      </w:pPr>
      <w:r>
        <w:t>LINIA 112</w:t>
      </w:r>
    </w:p>
    <w:p w14:paraId="3314D0A2" w14:textId="77777777" w:rsidR="00080B59" w:rsidRDefault="00080B59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080B59" w14:paraId="03C33A6D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A8D3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758E" w14:textId="77777777" w:rsidR="00080B59" w:rsidRDefault="00080B5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38653" w14:textId="77777777" w:rsidR="00080B59" w:rsidRPr="00483148" w:rsidRDefault="00080B5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11C4" w14:textId="77777777" w:rsidR="00080B59" w:rsidRDefault="00080B59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B777074" w14:textId="77777777" w:rsidR="00080B59" w:rsidRDefault="00080B59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213B1" w14:textId="77777777" w:rsidR="00080B59" w:rsidRDefault="00080B5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65A4964" w14:textId="77777777" w:rsidR="00080B59" w:rsidRDefault="00080B5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70BE3DDE" w14:textId="77777777" w:rsidR="00080B59" w:rsidRDefault="00080B5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64DC" w14:textId="77777777" w:rsidR="00080B59" w:rsidRPr="00483148" w:rsidRDefault="00080B5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2576" w14:textId="77777777" w:rsidR="00080B59" w:rsidRDefault="00080B5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3FC07" w14:textId="77777777" w:rsidR="00080B59" w:rsidRPr="00483148" w:rsidRDefault="00080B5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8826B" w14:textId="77777777" w:rsidR="00080B59" w:rsidRDefault="00080B5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59E00F99" w14:textId="77777777" w:rsidR="00080B59" w:rsidRDefault="00080B5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080B59" w14:paraId="13D66EC3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512E7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27AC" w14:textId="77777777" w:rsidR="00080B59" w:rsidRDefault="00080B5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BFC9" w14:textId="77777777" w:rsidR="00080B59" w:rsidRPr="00483148" w:rsidRDefault="00080B5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B54BD" w14:textId="77777777" w:rsidR="00080B59" w:rsidRDefault="00080B59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7AEC4E1" w14:textId="77777777" w:rsidR="00080B59" w:rsidRDefault="00080B59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CCFF" w14:textId="77777777" w:rsidR="00080B59" w:rsidRDefault="00080B59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C23A2" w14:textId="77777777" w:rsidR="00080B59" w:rsidRPr="00483148" w:rsidRDefault="00080B5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FE541" w14:textId="77777777" w:rsidR="00080B59" w:rsidRDefault="00080B5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BB90" w14:textId="77777777" w:rsidR="00080B59" w:rsidRPr="00483148" w:rsidRDefault="00080B5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720E" w14:textId="77777777" w:rsidR="00080B59" w:rsidRDefault="00080B5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080B59" w14:paraId="0D068E9A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3E2FE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EDEF" w14:textId="77777777" w:rsidR="00080B59" w:rsidRDefault="00080B5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FC47C" w14:textId="77777777" w:rsidR="00080B59" w:rsidRPr="00483148" w:rsidRDefault="00080B5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1C103" w14:textId="77777777" w:rsidR="00080B59" w:rsidRDefault="00080B59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C363C39" w14:textId="77777777" w:rsidR="00080B59" w:rsidRDefault="00080B59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3005" w14:textId="77777777" w:rsidR="00080B59" w:rsidRDefault="00080B59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38C1D70" w14:textId="77777777" w:rsidR="00080B59" w:rsidRDefault="00080B59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218F" w14:textId="77777777" w:rsidR="00080B59" w:rsidRPr="00483148" w:rsidRDefault="00080B5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E5CEA" w14:textId="77777777" w:rsidR="00080B59" w:rsidRDefault="00080B5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617C" w14:textId="77777777" w:rsidR="00080B59" w:rsidRPr="00483148" w:rsidRDefault="00080B5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C237" w14:textId="77777777" w:rsidR="00080B59" w:rsidRDefault="00080B5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080B59" w14:paraId="6F72C826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95C85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F4B75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ABFC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AC47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515EF72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F9F1D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D7E5F0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D1030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2DFC6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7CB5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F40F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36B8BDD0" w14:textId="77777777" w:rsidTr="003876B2">
        <w:trPr>
          <w:cantSplit/>
          <w:trHeight w:val="483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55ECE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2C833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  <w:p w14:paraId="01870B52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A0482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C026" w14:textId="77777777" w:rsidR="00080B59" w:rsidRDefault="00080B59" w:rsidP="003876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 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5DBD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FB6B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16F6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A7BBC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C71F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53DD58EB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6AE53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A9738" w14:textId="77777777" w:rsidR="00080B59" w:rsidRDefault="00080B5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1CDA" w14:textId="77777777" w:rsidR="00080B59" w:rsidRDefault="00080B5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CB69" w14:textId="77777777" w:rsidR="00080B59" w:rsidRDefault="00080B59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51034A7E" w14:textId="77777777" w:rsidR="00080B59" w:rsidRDefault="00080B59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AB54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B26A0A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E823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4CC6" w14:textId="77777777" w:rsidR="00080B59" w:rsidRDefault="00080B5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61B66" w14:textId="77777777" w:rsidR="00080B59" w:rsidRPr="00483148" w:rsidRDefault="00080B5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FF3A" w14:textId="77777777" w:rsidR="00080B59" w:rsidRDefault="00080B59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063A10E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90B28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EAEE" w14:textId="77777777" w:rsidR="00080B59" w:rsidRDefault="00080B5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222+850</w:t>
            </w:r>
          </w:p>
          <w:p w14:paraId="5BCA676E" w14:textId="77777777" w:rsidR="00080B59" w:rsidRDefault="00080B5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222+950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EBEEC" w14:textId="77777777" w:rsidR="00080B59" w:rsidRDefault="00080B5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F6D61" w14:textId="77777777" w:rsidR="00080B59" w:rsidRDefault="00080B59" w:rsidP="0012786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 - 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EFA3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3269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392BA" w14:textId="77777777" w:rsidR="00080B59" w:rsidRDefault="00080B5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C655" w14:textId="77777777" w:rsidR="00080B59" w:rsidRPr="00483148" w:rsidRDefault="00080B5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57FC7" w14:textId="77777777" w:rsidR="00080B59" w:rsidRDefault="00080B59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41224F00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64C8F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E5D0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2A90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B385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2350F406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3AE43A6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1D5A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811530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67FEB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63E06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65C80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58B0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0F91F16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D7E9A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EBE5A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94575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6D45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753EF31D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93E7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693BBD7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A0669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EC25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26FA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80F00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D44618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080B59" w14:paraId="38920515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76285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818E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4B65D42A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3636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17F1F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09A6A95F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6492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24AF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19C7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8B6B7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78FF" w14:textId="77777777" w:rsidR="00080B59" w:rsidRPr="00EB0A86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132CCBC5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2AEB2E5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9B92A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657C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2DBF2F19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E9EE3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24EA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156ECC33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C73ED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3C2A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8F4C4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F76A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9338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48338970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1D614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A3C5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49ED82A0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90799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3965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657B61A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D830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F93FC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D0FC7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07FB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5F4FD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0D4485B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7AE8989C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080B59" w14:paraId="296C3938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C75C2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E9F24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1818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3FC4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5FBFD06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69935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6D071C7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ABDE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55E9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3CBEB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F561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080B59" w14:paraId="1AFC4431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BEEEA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6220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6144E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5D464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9D1FB4A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27A1FC22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6B50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9010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91E5" w14:textId="77777777" w:rsidR="00080B59" w:rsidRDefault="00080B59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15A40777" w14:textId="77777777" w:rsidR="00080B59" w:rsidRDefault="00080B59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F0AB7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E7F2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971041B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B76DCD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080B59" w14:paraId="3B021F9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0C2CC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DF264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8977C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2984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D9D9302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7657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3251AD71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869F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42893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6CB2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9240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6273D2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080B59" w14:paraId="7F56697C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20D9D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1741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5DC92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C394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72AC607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BDC67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F431770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0BE6EA20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4B07736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A252F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182B8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B66B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FE29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CD5C30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080B59" w14:paraId="537662E0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9C843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482E3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E226C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B488D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65B0F5B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F07E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ADF1B32" w14:textId="77777777" w:rsidR="00080B59" w:rsidRPr="000A20AF" w:rsidRDefault="00080B59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05BB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DC74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425B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36C55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EFD975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080B59" w14:paraId="6E87A3DC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C1180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84B71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1648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6EBF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4E75DC5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13E1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852E3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B87C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6E13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A0A7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10E0AA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080B59" w14:paraId="1E5029D1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62169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A7F6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7B03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FD21F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5FFCB34C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74D40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7DB824B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3C69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2E5C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4B52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D8911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080B59" w14:paraId="36454EAD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10C33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A8C4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2F6E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930E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077E8949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5591D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86BB9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8F44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A15AB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E259A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080B59" w14:paraId="33E82C55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81280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6F33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8C1EE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AF76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34EC2034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38AA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136C06D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FA4D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F3A9C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83609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DB610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4E3F88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080B59" w14:paraId="55D33AB1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9051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72A8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55AFD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9273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D8F0709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730DEC7D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59F0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2546FE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17363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47323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B4D8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A5F9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8F75E88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F6E19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F67BB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B690B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AB5B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2DF8C2A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4510F363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E56C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4F2C84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73FC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4E95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C8146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176C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48B2DF55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24825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8AE2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D8F7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65E8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623C3784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3B2AB2AC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01543A7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4F55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DD5ED9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851F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CB62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2F44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142C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09620E55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EA9C1" w14:textId="77777777" w:rsidR="00080B59" w:rsidRDefault="00080B59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31DD7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C9AF2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0796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44ACDEE2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36EF5254" w14:textId="77777777" w:rsidR="00080B59" w:rsidRPr="007D0C03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2C45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74D1F0B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4ACC9E1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99143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6669F" w14:textId="77777777" w:rsidR="00080B59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ACD7" w14:textId="77777777" w:rsidR="00080B59" w:rsidRPr="00483148" w:rsidRDefault="00080B5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8E18" w14:textId="77777777" w:rsidR="00080B59" w:rsidRDefault="00080B5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11CC7DAB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43D5175E" w14:textId="77777777" w:rsidR="00080B59" w:rsidRPr="005905D7" w:rsidRDefault="00080B59" w:rsidP="006B4CB8">
      <w:pPr>
        <w:pStyle w:val="Heading1"/>
        <w:spacing w:line="360" w:lineRule="auto"/>
      </w:pPr>
      <w:r w:rsidRPr="005905D7">
        <w:t>LINIA 116</w:t>
      </w:r>
    </w:p>
    <w:p w14:paraId="60EE39C1" w14:textId="77777777" w:rsidR="00080B59" w:rsidRPr="005905D7" w:rsidRDefault="00080B59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080B59" w:rsidRPr="00743905" w14:paraId="19569EC1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A7B54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13AB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14BE8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9D361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421F10B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2476E" w14:textId="77777777" w:rsidR="00080B59" w:rsidRDefault="00080B5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6A0B0AD8" w14:textId="77777777" w:rsidR="00080B59" w:rsidRPr="00743905" w:rsidRDefault="00080B5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F009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74D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3C31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11F2" w14:textId="77777777" w:rsidR="00080B59" w:rsidRDefault="00080B59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10B4B5B" w14:textId="77777777" w:rsidR="00080B59" w:rsidRPr="00743905" w:rsidRDefault="00080B59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080B59" w:rsidRPr="00743905" w14:paraId="00A005C4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50A89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1FAFD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6B838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FCE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D952655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459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6C37CE2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DD0CB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CEFE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4B88B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9745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080B59" w:rsidRPr="00743905" w14:paraId="6073C97A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9DF90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24300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11203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C9EF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686C6AAC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22453C5D" w14:textId="77777777" w:rsidR="00080B59" w:rsidRPr="00743905" w:rsidRDefault="00080B59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97EEC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F3FC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D2A1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3A4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BED85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80B59" w:rsidRPr="00743905" w14:paraId="196CED6A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53612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827D5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CE14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C5FC0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14F2309B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5458" w14:textId="77777777" w:rsidR="00080B59" w:rsidRPr="00743905" w:rsidRDefault="00080B5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89FC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7677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9EFA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1BE4D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282E75E0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080B59" w:rsidRPr="00743905" w14:paraId="7728318E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CC996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E3D4E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67F2D3EB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D59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8E97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11F9326A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D437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154E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0437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7245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9510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210520A" w14:textId="77777777" w:rsidR="00080B59" w:rsidRPr="0007721B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43905" w14:paraId="3EE75A76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1264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85F44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48BBA4D8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FD6F2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5F202" w14:textId="77777777" w:rsidR="00080B59" w:rsidRPr="00743905" w:rsidRDefault="00080B5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77B2065F" w14:textId="77777777" w:rsidR="00080B59" w:rsidRPr="00743905" w:rsidRDefault="00080B5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B6DF1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5ABD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6FA98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95AD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2DC73" w14:textId="77777777" w:rsidR="00080B59" w:rsidRPr="00743905" w:rsidRDefault="00080B5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B3FF002" w14:textId="77777777" w:rsidR="00080B59" w:rsidRDefault="00080B5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43905" w14:paraId="371FA4DB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439F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D1409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1D567EFA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1144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2C60" w14:textId="77777777" w:rsidR="00080B59" w:rsidRPr="00743905" w:rsidRDefault="00080B5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C4C5470" w14:textId="77777777" w:rsidR="00080B59" w:rsidRPr="00743905" w:rsidRDefault="00080B5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264E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A3B1A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A3A32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783A1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8DE2" w14:textId="77777777" w:rsidR="00080B59" w:rsidRPr="00743905" w:rsidRDefault="00080B59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C6CDB23" w14:textId="77777777" w:rsidR="00080B59" w:rsidRPr="00743905" w:rsidRDefault="00080B59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43905" w14:paraId="41D1B377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48EA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E0D4D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70012A12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F257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F2E8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BEB9F80" w14:textId="77777777" w:rsidR="00080B59" w:rsidRPr="00743905" w:rsidRDefault="00080B5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B69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5E1A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DDB78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6422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34884" w14:textId="77777777" w:rsidR="00080B59" w:rsidRPr="0053774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080B59" w:rsidRPr="00743905" w14:paraId="451F7292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A8F6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98D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04686825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0678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4F7D2" w14:textId="77777777" w:rsidR="00080B59" w:rsidRDefault="00080B59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6193FF0A" w14:textId="77777777" w:rsidR="00080B59" w:rsidRPr="00743905" w:rsidRDefault="00080B59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C14FA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7557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B5F20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D2445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53626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38DB036E" w14:textId="77777777" w:rsidR="00080B59" w:rsidRPr="005A7670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43905" w14:paraId="4573367B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B1C2F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2C6A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5A33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647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36725A9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5C0A0428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E604E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4D147C8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BAD61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74763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AA96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F22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80B59" w:rsidRPr="00743905" w14:paraId="476D1335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DD9A2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0A98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550B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D4928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429C6C48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2DD9A" w14:textId="77777777" w:rsidR="00080B59" w:rsidRPr="00743905" w:rsidRDefault="00080B5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0F72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7297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CD17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1DB13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2D3E3B13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080B59" w:rsidRPr="00743905" w14:paraId="454AE242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6A0C9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3124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8CFA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D173B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71D1060D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7AE215D5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88FC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34D0081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2BD2F3FC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56E6C2AB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6DC6F5D5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04D1D2C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00910E5E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E458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E6A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5C12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622B6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68E89D8" w14:textId="77777777" w:rsidR="00080B59" w:rsidRPr="00743905" w:rsidRDefault="00080B59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080B59" w:rsidRPr="00743905" w14:paraId="3903AC4B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6E00E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E7060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9CCF2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30FD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384C21EB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BBDFD33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77CA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0E65AE18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94A0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AA0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5713D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5E875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080B59" w:rsidRPr="00743905" w14:paraId="44599DCA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58047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70520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C7498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1A82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510C140A" w14:textId="77777777" w:rsidR="00080B59" w:rsidRPr="00743905" w:rsidRDefault="00080B59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AEDB" w14:textId="77777777" w:rsidR="00080B59" w:rsidRPr="00743905" w:rsidRDefault="00080B59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DEA1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7C83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78602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BB17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37B23C52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4BC0F3E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080B59" w:rsidRPr="00743905" w14:paraId="0C541814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7230D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8D4D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6FB1AC2B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EEBA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07DA" w14:textId="77777777" w:rsidR="00080B59" w:rsidRPr="00743905" w:rsidRDefault="00080B59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6AB6E51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E50D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C598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30F98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9F69C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A7F2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7F5D0B2" w14:textId="77777777" w:rsidR="00080B59" w:rsidRPr="001D7D9E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43905" w14:paraId="720F978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C81D3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24DC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C0861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3FD7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04CFE357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37FA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4DD5493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1A0274AE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6B42F28D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0609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2FA8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163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18F05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AF8B39E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080B59" w:rsidRPr="00743905" w14:paraId="201BF858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4FBCB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C8E5D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43AC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71F0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24CE784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3E18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1FFF3B0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48007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6541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7137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9158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80B59" w:rsidRPr="00743905" w14:paraId="65478294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31E0F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51A57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3CD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F281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3213E" w14:textId="77777777" w:rsidR="00080B59" w:rsidRPr="00743905" w:rsidRDefault="00080B59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D9F3451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3FA6FDBD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04610E3C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CDB8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FCEFB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4436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C168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080B59" w:rsidRPr="00743905" w14:paraId="3EA4B739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952C4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8EB5D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578A378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15A35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EA27C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645C3301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A3E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59608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984D3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97D4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7D27A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2526976" w14:textId="77777777" w:rsidR="00080B59" w:rsidRPr="0007721B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43905" w14:paraId="322103A7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5DA00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191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0224D1E4" w14:textId="77777777" w:rsidR="00080B59" w:rsidRPr="00743905" w:rsidRDefault="00080B59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4CA67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C290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0FA5E36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2D9FC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8F61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7F97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875E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EDE1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4148437" w14:textId="77777777" w:rsidR="00080B59" w:rsidRPr="00951746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43905" w14:paraId="099ACAC2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5F70F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3C8AD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59+600</w:t>
            </w:r>
          </w:p>
          <w:p w14:paraId="50A6609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59+800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4BFED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A19F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–</w:t>
            </w:r>
          </w:p>
          <w:p w14:paraId="7EEBFEEA" w14:textId="77777777" w:rsidR="00080B59" w:rsidRPr="00743905" w:rsidRDefault="00080B59" w:rsidP="00B8185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530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08B9C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9A45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FE32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7AD2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43905" w14:paraId="7CD6A3B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1251C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523A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3334579C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BBA8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920E2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174F3387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8913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F7F3C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0F8C3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3420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5697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43905" w14:paraId="3778446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37A8C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2966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7DEDEE0A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1FA7B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1C79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0DE814FE" w14:textId="77777777" w:rsidR="00080B59" w:rsidRPr="00743905" w:rsidRDefault="00080B59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0F3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7957E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EBFB1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B6A0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035A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43905" w14:paraId="249F3533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4D972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9C78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67F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9FCF7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211A7D3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1F5E8" w14:textId="77777777" w:rsidR="00080B59" w:rsidRDefault="00080B5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D8379BB" w14:textId="77777777" w:rsidR="00080B59" w:rsidRPr="00743905" w:rsidRDefault="00080B5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DA78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F7C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3A0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AE2E1" w14:textId="77777777" w:rsidR="00080B59" w:rsidRDefault="00080B59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FCE9E64" w14:textId="77777777" w:rsidR="00080B59" w:rsidRPr="00743905" w:rsidRDefault="00080B59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080B59" w:rsidRPr="00743905" w14:paraId="0B4B6C0A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8BB53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11CE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DD95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B7D7C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3809EE8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70100A1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901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727685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AD554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DDCB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78C43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C62C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80B59" w:rsidRPr="00743905" w14:paraId="1D8358C9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C7E3E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3FCB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6A0303C5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4901C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93917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4EE02D07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412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612C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59832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8D62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C390" w14:textId="77777777" w:rsidR="00080B59" w:rsidRPr="00351657" w:rsidRDefault="00080B59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080B59" w:rsidRPr="00743905" w14:paraId="24A760C3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1D8F5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02DA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3227D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EDF37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16D6179A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2E54218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DC75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29458FB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6855A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A46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49D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DD0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80B59" w:rsidRPr="00743905" w14:paraId="09A23761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7DF0C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B0C4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4DAE2E23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CD3E0" w14:textId="77777777" w:rsidR="00080B59" w:rsidRPr="00743905" w:rsidRDefault="00080B59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0614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22FAEE9B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72C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CDD4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804D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DF15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3E698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43905" w14:paraId="2112CFFF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35C4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7C83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FA567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24E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12998C82" w14:textId="77777777" w:rsidR="00080B59" w:rsidRPr="00743905" w:rsidRDefault="00080B59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21E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B1284F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1250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F2FF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440A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F1E1C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80B59" w:rsidRPr="00743905" w14:paraId="394B8130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2979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DFDDE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0BC1119B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26A0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F8E42" w14:textId="77777777" w:rsidR="00080B59" w:rsidRDefault="00080B59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411546B" w14:textId="77777777" w:rsidR="00080B59" w:rsidRPr="00743905" w:rsidRDefault="00080B59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4990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F81A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A84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8E48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37B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43905" w14:paraId="11B0F98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7F05F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D2F7F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25D403D0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312E3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5D83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9C85CA1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67802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D7AC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C872D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8AD5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0424" w14:textId="77777777" w:rsidR="00080B59" w:rsidRDefault="00080B5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FB4AF2C" w14:textId="77777777" w:rsidR="00080B59" w:rsidRPr="003B409E" w:rsidRDefault="00080B5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43905" w14:paraId="55E8AD2F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0D7DA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A80E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664CDD1A" w14:textId="77777777" w:rsidR="00080B59" w:rsidRDefault="00080B59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B1B3E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E978" w14:textId="77777777" w:rsidR="00080B59" w:rsidRDefault="00080B59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6699987" w14:textId="77777777" w:rsidR="00080B59" w:rsidRPr="00743905" w:rsidRDefault="00080B59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B053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49A7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65BEB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10E7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47F0" w14:textId="77777777" w:rsidR="00080B59" w:rsidRDefault="00080B5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43905" w14:paraId="0D3B706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8CC99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F255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1EA67E2C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28E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650F" w14:textId="77777777" w:rsidR="00080B59" w:rsidRDefault="00080B5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B82D860" w14:textId="77777777" w:rsidR="00080B59" w:rsidRPr="00743905" w:rsidRDefault="00080B5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B23D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9C66C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DE53E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445B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1FD1" w14:textId="77777777" w:rsidR="00080B59" w:rsidRDefault="00080B5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6F056B6" w14:textId="77777777" w:rsidR="00080B59" w:rsidRPr="00743905" w:rsidRDefault="00080B5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43905" w14:paraId="6BBFC9E8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371DD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3F457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8B45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8B7D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5A1C27CE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052FEB2C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A897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61965C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2A41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BEAD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EAC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8E39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80B59" w:rsidRPr="00743905" w14:paraId="72B29F46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1B002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A17C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1C2E8848" w14:textId="77777777" w:rsidR="00080B59" w:rsidRPr="00743905" w:rsidRDefault="00080B59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EEFF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8F7AD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4A0287FB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83B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60EE1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59511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4AA61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3928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80B59" w:rsidRPr="00743905" w14:paraId="370566ED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54846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8B67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F6CA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A6D55" w14:textId="77777777" w:rsidR="00080B59" w:rsidRDefault="00080B5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7CD160CB" w14:textId="77777777" w:rsidR="00080B59" w:rsidRDefault="00080B5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077B42F6" w14:textId="77777777" w:rsidR="00080B59" w:rsidRDefault="00080B5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8A8C" w14:textId="77777777" w:rsidR="00080B59" w:rsidRPr="00743905" w:rsidRDefault="00080B5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503D2A8" w14:textId="77777777" w:rsidR="00080B59" w:rsidRPr="00743905" w:rsidRDefault="00080B5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60E8" w14:textId="77777777" w:rsidR="00080B59" w:rsidRPr="00743905" w:rsidRDefault="00080B59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711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1370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7D3D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80B59" w:rsidRPr="00743905" w14:paraId="164AA954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A5CCD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01FB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112+550</w:t>
            </w:r>
          </w:p>
          <w:p w14:paraId="0373EE67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112+650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8E68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CECF7" w14:textId="77777777" w:rsidR="00080B59" w:rsidRDefault="00080B5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BC0FB" w14:textId="77777777" w:rsidR="00080B59" w:rsidRPr="00743905" w:rsidRDefault="00080B5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43C3" w14:textId="77777777" w:rsidR="00080B59" w:rsidRPr="00743905" w:rsidRDefault="00080B59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F5CDD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A8000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D4131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43905" w14:paraId="00B910F0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EC728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B1E3C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3DE1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8FE3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617BE39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68D6CF73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6671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923B39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D769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C76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6FEB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FBC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80B59" w:rsidRPr="00743905" w14:paraId="79EF0F4A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B6A8D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993C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6EDA7B52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9E18A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E4293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A1CDA4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E4CE1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815FA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E12E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E4E8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0F9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43905" w14:paraId="074E3B37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A837D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34B1E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AFA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F63B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4D65EC21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9EC1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30773A1D" w14:textId="77777777" w:rsidR="00080B59" w:rsidRPr="00743905" w:rsidRDefault="00080B5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D48DE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60C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EDA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D5DA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080B59" w:rsidRPr="00743905" w14:paraId="283C05DD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27044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BEE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CF0AB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9A0AB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5205A413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45295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E443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B8C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8D5A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6E4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080B59" w:rsidRPr="00743905" w14:paraId="5D3EAA89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9BCFD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3F73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114B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46873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7F7EA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BAAD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63A1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29F6D6CE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62F7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09E88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080B59" w:rsidRPr="00743905" w14:paraId="51A95770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12F86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F4C8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72FA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9DE3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BE8BA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0A8D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9B09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A3F9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8364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080B59" w:rsidRPr="00743905" w14:paraId="4811EAD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41CC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0E57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1AA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C2CC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7DC3CEF1" w14:textId="77777777" w:rsidR="00080B59" w:rsidRPr="00743905" w:rsidRDefault="00080B59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6F4A7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644834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E42F8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BF2B2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5EE5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754EE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80B59" w:rsidRPr="00743905" w14:paraId="7B3C222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9678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5B4D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6D6B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9708B" w14:textId="77777777" w:rsidR="00080B59" w:rsidRPr="00743905" w:rsidRDefault="00080B5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607F7A0F" w14:textId="77777777" w:rsidR="00080B59" w:rsidRPr="00D73778" w:rsidRDefault="00080B59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6B24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146D07D1" w14:textId="77777777" w:rsidR="00080B59" w:rsidRPr="00743905" w:rsidRDefault="00080B59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19832" w14:textId="77777777" w:rsidR="00080B59" w:rsidRPr="00D73778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883A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EFD5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1AB3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80B59" w:rsidRPr="00743905" w14:paraId="7047D5C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776A1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E28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4CE9A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ABF6" w14:textId="77777777" w:rsidR="00080B59" w:rsidRPr="00743905" w:rsidRDefault="00080B5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B0D1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F2176" w14:textId="77777777" w:rsidR="00080B59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3761E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75D53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41FE2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080B59" w:rsidRPr="00743905" w14:paraId="28262F9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1015F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E577A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C57B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AB136" w14:textId="77777777" w:rsidR="00080B59" w:rsidRDefault="00080B59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D8D40EE" w14:textId="77777777" w:rsidR="00080B59" w:rsidRPr="00743905" w:rsidRDefault="00080B59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C769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7BEEDA46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1538B0CC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3AE339A2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3A26C62E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B3BD" w14:textId="77777777" w:rsidR="00080B59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5627A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D63D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9591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9688004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7903F6F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080B59" w:rsidRPr="00743905" w14:paraId="4201395F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367A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2CDDE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4D60BEE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86422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63960" w14:textId="77777777" w:rsidR="00080B59" w:rsidRDefault="00080B59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3C840D96" w14:textId="77777777" w:rsidR="00080B59" w:rsidRPr="00743905" w:rsidRDefault="00080B59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A1B1F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2FC1" w14:textId="77777777" w:rsidR="00080B59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7E17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8BA4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0FDC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080B59" w:rsidRPr="00743905" w14:paraId="6AAA9A2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D22B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5A19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54C9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806CF" w14:textId="77777777" w:rsidR="00080B59" w:rsidRDefault="00080B5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9DA17D4" w14:textId="77777777" w:rsidR="00080B59" w:rsidRPr="00743905" w:rsidRDefault="00080B5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F7AF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ABBFC" w14:textId="77777777" w:rsidR="00080B59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A69FF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57511EF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01CA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4847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080B59" w:rsidRPr="00743905" w14:paraId="1D94819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8AA9A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5A704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32D2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B917B" w14:textId="77777777" w:rsidR="00080B59" w:rsidRDefault="00080B59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DC90ACE" w14:textId="77777777" w:rsidR="00080B59" w:rsidRPr="00743905" w:rsidRDefault="00080B59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042A0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BA08" w14:textId="77777777" w:rsidR="00080B59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5B0CF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3A5C97E4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E37E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30E32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43905" w14:paraId="3CBF0F7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B2C47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9E20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73A4EE8A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17D3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BE84" w14:textId="77777777" w:rsidR="00080B59" w:rsidRPr="00743905" w:rsidRDefault="00080B5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175F7EA9" w14:textId="77777777" w:rsidR="00080B59" w:rsidRPr="00743905" w:rsidRDefault="00080B5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CF6B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41449" w14:textId="77777777" w:rsidR="00080B59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B1B3F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61E11AEC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2C42D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B02B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43905" w14:paraId="26E763D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19B75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58CB5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ADE1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7E6F" w14:textId="77777777" w:rsidR="00080B59" w:rsidRPr="00743905" w:rsidRDefault="00080B59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67C93F2A" w14:textId="77777777" w:rsidR="00080B59" w:rsidRPr="00743905" w:rsidRDefault="00080B5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91C1B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5D07F639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157DCE50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1660923B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99A2" w14:textId="77777777" w:rsidR="00080B59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982B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8BEE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E8ED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1A2A02C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080B59" w:rsidRPr="00743905" w14:paraId="1794AE6A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D2CBC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D9AD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903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B466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BFA70C9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D703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8201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3A21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CEB1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639D1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80B59" w:rsidRPr="00743905" w14:paraId="61BE7B26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3E7C8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C43D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372B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952C0" w14:textId="77777777" w:rsidR="00080B59" w:rsidRDefault="00080B59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04085955" w14:textId="77777777" w:rsidR="00080B59" w:rsidRDefault="00080B59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4F57D397" w14:textId="77777777" w:rsidR="00080B59" w:rsidRDefault="00080B59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775D2D28" w14:textId="77777777" w:rsidR="00080B59" w:rsidRDefault="00080B59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A478C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7B4FA" w14:textId="77777777" w:rsidR="00080B59" w:rsidRPr="00743905" w:rsidRDefault="00080B5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C2FA" w14:textId="77777777" w:rsidR="00080B59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2F92905E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92BAF" w14:textId="77777777" w:rsidR="00080B59" w:rsidRPr="00743905" w:rsidRDefault="00080B5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DA1A0" w14:textId="77777777" w:rsidR="00080B59" w:rsidRDefault="00080B5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43905" w14:paraId="42E43D94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73CBD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219FE" w14:textId="77777777" w:rsidR="00080B59" w:rsidRPr="00743905" w:rsidRDefault="00080B5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FE5D" w14:textId="77777777" w:rsidR="00080B59" w:rsidRPr="00743905" w:rsidRDefault="00080B5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0E80" w14:textId="77777777" w:rsidR="00080B59" w:rsidRPr="00743905" w:rsidRDefault="00080B5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230B20BD" w14:textId="77777777" w:rsidR="00080B59" w:rsidRPr="00743905" w:rsidRDefault="00080B5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3BD23" w14:textId="77777777" w:rsidR="00080B59" w:rsidRDefault="00080B5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2DABD6AF" w14:textId="77777777" w:rsidR="00080B59" w:rsidRDefault="00080B5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3457D1DD" w14:textId="77777777" w:rsidR="00080B59" w:rsidRPr="00743905" w:rsidRDefault="00080B5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AE068" w14:textId="77777777" w:rsidR="00080B59" w:rsidRPr="00743905" w:rsidRDefault="00080B59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B672" w14:textId="77777777" w:rsidR="00080B59" w:rsidRPr="00743905" w:rsidRDefault="00080B5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703E4" w14:textId="77777777" w:rsidR="00080B59" w:rsidRPr="00743905" w:rsidRDefault="00080B5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CF874" w14:textId="77777777" w:rsidR="00080B59" w:rsidRPr="00743905" w:rsidRDefault="00080B59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80B59" w:rsidRPr="00743905" w14:paraId="37CCA0B8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B1C86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21EA4" w14:textId="77777777" w:rsidR="00080B59" w:rsidRPr="00743905" w:rsidRDefault="00080B5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4AE1" w14:textId="77777777" w:rsidR="00080B59" w:rsidRPr="00743905" w:rsidRDefault="00080B5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B5049" w14:textId="77777777" w:rsidR="00080B59" w:rsidRDefault="00080B5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3893E35A" w14:textId="77777777" w:rsidR="00080B59" w:rsidRPr="00743905" w:rsidRDefault="00080B5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BD94" w14:textId="77777777" w:rsidR="00080B59" w:rsidRPr="00743905" w:rsidRDefault="00080B5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68DFD" w14:textId="77777777" w:rsidR="00080B59" w:rsidRPr="00743905" w:rsidRDefault="00080B59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F7BB" w14:textId="77777777" w:rsidR="00080B59" w:rsidRDefault="00080B5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02C98C17" w14:textId="77777777" w:rsidR="00080B59" w:rsidRPr="00743905" w:rsidRDefault="00080B5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008F4" w14:textId="77777777" w:rsidR="00080B59" w:rsidRPr="00743905" w:rsidRDefault="00080B5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2DC4" w14:textId="77777777" w:rsidR="00080B59" w:rsidRPr="00743905" w:rsidRDefault="00080B59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43905" w14:paraId="07EBA1F8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E8C4F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987E5" w14:textId="77777777" w:rsidR="00080B59" w:rsidRDefault="00080B5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2EFF23D3" w14:textId="77777777" w:rsidR="00080B59" w:rsidRPr="00743905" w:rsidRDefault="00080B5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2202" w14:textId="77777777" w:rsidR="00080B59" w:rsidRPr="00743905" w:rsidRDefault="00080B5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B5DB9" w14:textId="77777777" w:rsidR="00080B59" w:rsidRDefault="00080B5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6A87687B" w14:textId="77777777" w:rsidR="00080B59" w:rsidRDefault="00080B5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34A3" w14:textId="77777777" w:rsidR="00080B59" w:rsidRDefault="00080B5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03804" w14:textId="77777777" w:rsidR="00080B59" w:rsidRDefault="00080B5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D363" w14:textId="77777777" w:rsidR="00080B59" w:rsidRPr="00743905" w:rsidRDefault="00080B5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3FF4" w14:textId="77777777" w:rsidR="00080B59" w:rsidRPr="00743905" w:rsidRDefault="00080B5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D35F3" w14:textId="77777777" w:rsidR="00080B59" w:rsidRDefault="00080B5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43905" w14:paraId="50B3A34A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14FC7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7756" w14:textId="77777777" w:rsidR="00080B59" w:rsidRDefault="00080B5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1344E367" w14:textId="77777777" w:rsidR="00080B59" w:rsidRDefault="00080B5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B2FE" w14:textId="77777777" w:rsidR="00080B59" w:rsidRDefault="00080B5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3AC89" w14:textId="77777777" w:rsidR="00080B59" w:rsidRDefault="00080B5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7F5F040B" w14:textId="77777777" w:rsidR="00080B59" w:rsidRDefault="00080B5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B18FF" w14:textId="77777777" w:rsidR="00080B59" w:rsidRDefault="00080B5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EA58" w14:textId="77777777" w:rsidR="00080B59" w:rsidRDefault="00080B5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079E" w14:textId="77777777" w:rsidR="00080B59" w:rsidRPr="00743905" w:rsidRDefault="00080B5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DD1E" w14:textId="77777777" w:rsidR="00080B59" w:rsidRPr="00743905" w:rsidRDefault="00080B5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47B86" w14:textId="77777777" w:rsidR="00080B59" w:rsidRDefault="00080B5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43905" w14:paraId="376ABBE0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C1F08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F44E2" w14:textId="77777777" w:rsidR="00080B59" w:rsidRPr="00743905" w:rsidRDefault="00080B5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56CF" w14:textId="77777777" w:rsidR="00080B59" w:rsidRPr="00743905" w:rsidRDefault="00080B5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32B2" w14:textId="77777777" w:rsidR="00080B59" w:rsidRDefault="00080B5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177A94EF" w14:textId="77777777" w:rsidR="00080B59" w:rsidRDefault="00080B5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4620" w14:textId="77777777" w:rsidR="00080B59" w:rsidRDefault="00080B5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2766" w14:textId="77777777" w:rsidR="00080B59" w:rsidRDefault="00080B5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2B80" w14:textId="77777777" w:rsidR="00080B59" w:rsidRPr="00743905" w:rsidRDefault="00080B5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B73A" w14:textId="77777777" w:rsidR="00080B59" w:rsidRPr="00743905" w:rsidRDefault="00080B5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EAEF" w14:textId="77777777" w:rsidR="00080B59" w:rsidRDefault="00080B5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80B59" w:rsidRPr="00743905" w14:paraId="471E9FF1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64D2E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9828" w14:textId="77777777" w:rsidR="00080B59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27C90415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7364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B464" w14:textId="77777777" w:rsidR="00080B59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074E6435" w14:textId="77777777" w:rsidR="00080B59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6566ECBD" w14:textId="77777777" w:rsidR="00080B59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3895044C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B831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0ECF" w14:textId="77777777" w:rsidR="00080B59" w:rsidRPr="00743905" w:rsidRDefault="00080B5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20154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9BD2C" w14:textId="77777777" w:rsidR="00080B59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09AB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43905" w14:paraId="5B0617A2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AAA94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DB49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F7289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C4A4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63299D5F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71E87" w14:textId="77777777" w:rsidR="00080B59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30AAF2CA" w14:textId="77777777" w:rsidR="00080B59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29310FBE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B620" w14:textId="77777777" w:rsidR="00080B59" w:rsidRPr="00743905" w:rsidRDefault="00080B5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DC1D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1335A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BF656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080B59" w:rsidRPr="00743905" w14:paraId="5DD419EB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58C41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4A65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C1B0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2ADF" w14:textId="77777777" w:rsidR="00080B59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58CC6DC0" w14:textId="77777777" w:rsidR="00080B59" w:rsidRPr="00CD295A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3631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ACEAB" w14:textId="77777777" w:rsidR="00080B59" w:rsidRPr="00743905" w:rsidRDefault="00080B5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39EE" w14:textId="77777777" w:rsidR="00080B59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7556480F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7572C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DFDE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43905" w14:paraId="177FFC4C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33725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5A11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E691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F87C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2F45C2D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23810DDB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466E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1783A276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2FFC3AB2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4907C" w14:textId="77777777" w:rsidR="00080B59" w:rsidRPr="00743905" w:rsidRDefault="00080B5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CC5F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844EE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585F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80B59" w:rsidRPr="00743905" w14:paraId="7489E346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EA389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93E3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A527E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7C53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C5D39BF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3F7D13B4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B207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3DDF793B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993C" w14:textId="77777777" w:rsidR="00080B59" w:rsidRPr="00743905" w:rsidRDefault="00080B5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739C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CEDC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A7B1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80B59" w:rsidRPr="00743905" w14:paraId="0FB9DFE8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0FA8D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D276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A72B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2691" w14:textId="77777777" w:rsidR="00080B59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9E44B96" w14:textId="77777777" w:rsidR="00080B59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9B32" w14:textId="77777777" w:rsidR="00080B59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C7F8" w14:textId="77777777" w:rsidR="00080B59" w:rsidRDefault="00080B5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6A35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D496B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89B9" w14:textId="77777777" w:rsidR="00080B59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563E8826" w14:textId="77777777" w:rsidR="00080B59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37FA0314" w14:textId="77777777" w:rsidR="00080B59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0D54F7FA" w14:textId="77777777" w:rsidR="00080B59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080B59" w:rsidRPr="00743905" w14:paraId="35795E98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F6F97" w14:textId="77777777" w:rsidR="00080B59" w:rsidRPr="00743905" w:rsidRDefault="00080B5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E96A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877D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D832D" w14:textId="77777777" w:rsidR="00080B59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9BE3B1A" w14:textId="77777777" w:rsidR="00080B59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E2FEF" w14:textId="77777777" w:rsidR="00080B59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39B1B559" w14:textId="77777777" w:rsidR="00080B59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186E2C8" w14:textId="77777777" w:rsidR="00080B59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5EB70F7C" w14:textId="77777777" w:rsidR="00080B59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F991" w14:textId="77777777" w:rsidR="00080B59" w:rsidRDefault="00080B5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7EA45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3348D" w14:textId="77777777" w:rsidR="00080B59" w:rsidRPr="00743905" w:rsidRDefault="00080B5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FD1B" w14:textId="77777777" w:rsidR="00080B59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7F81E69F" w14:textId="77777777" w:rsidR="00080B59" w:rsidRDefault="00080B5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0C2EB860" w14:textId="77777777" w:rsidR="00080B59" w:rsidRPr="005905D7" w:rsidRDefault="00080B59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2007D5E6" w14:textId="77777777" w:rsidR="00080B59" w:rsidRDefault="00080B59" w:rsidP="00740BAB">
      <w:pPr>
        <w:pStyle w:val="Heading1"/>
        <w:spacing w:line="360" w:lineRule="auto"/>
      </w:pPr>
      <w:r>
        <w:t>LINIA 136</w:t>
      </w:r>
    </w:p>
    <w:p w14:paraId="67A5A488" w14:textId="77777777" w:rsidR="00080B59" w:rsidRDefault="00080B59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080B59" w14:paraId="3D561239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5D64A" w14:textId="77777777" w:rsidR="00080B59" w:rsidRDefault="00080B5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AA966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AA10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F2F8" w14:textId="77777777" w:rsidR="00080B59" w:rsidRDefault="00080B59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1486CEB1" w14:textId="77777777" w:rsidR="00080B59" w:rsidRDefault="00080B59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4116E" w14:textId="77777777" w:rsidR="00080B59" w:rsidRDefault="00080B59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10D541F" w14:textId="77777777" w:rsidR="00080B59" w:rsidRDefault="00080B59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14:paraId="1760F4B8" w14:textId="77777777" w:rsidR="00080B59" w:rsidRDefault="00080B59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E6F2" w14:textId="77777777" w:rsidR="00080B59" w:rsidRDefault="00080B59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0C347" w14:textId="77777777" w:rsidR="00080B59" w:rsidRDefault="00080B59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7440" w14:textId="77777777" w:rsidR="00080B59" w:rsidRDefault="00080B59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A606" w14:textId="77777777" w:rsidR="00080B59" w:rsidRDefault="00080B59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B607CD" w14:textId="77777777" w:rsidR="00080B59" w:rsidRDefault="00080B59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080B59" w14:paraId="49C5F561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5EAE0" w14:textId="77777777" w:rsidR="00080B59" w:rsidRDefault="00080B5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68DE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3F027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0EA66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44DD29EA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DCE32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7FC4C5A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9D9A8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EE61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CBE4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2BCB2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F9DF4D2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080B59" w14:paraId="66F91447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362F4" w14:textId="77777777" w:rsidR="00080B59" w:rsidRDefault="00080B5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806E0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CB038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1CF3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61D0707D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5FED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904CBE1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E6D32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1E09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D1750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1BF3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6F1027C" w14:textId="77777777" w:rsidR="00080B59" w:rsidRDefault="00080B59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080B59" w14:paraId="06AD416F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BE1B3" w14:textId="77777777" w:rsidR="00080B59" w:rsidRDefault="00080B5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E7E2D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386C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6A4B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14:paraId="300A77AB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C9DAC59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981E9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0429AE9A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ED16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3461A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1682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D4281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765F69C7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3E863" w14:textId="77777777" w:rsidR="00080B59" w:rsidRDefault="00080B5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E61E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14:paraId="7C170A06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89592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D296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1EA1A873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0318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75DB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506A2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C57E9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53E37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14:paraId="6060A323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59FF8D39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9DEFE" w14:textId="77777777" w:rsidR="00080B59" w:rsidRDefault="00080B5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C9F1A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6057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D6C7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0E585CB9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9E32C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DBCF125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BCA1E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CB25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F3A2A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0A11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0C9F97B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14:paraId="1F74AC37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080B59" w14:paraId="1DD789FC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9BC58" w14:textId="77777777" w:rsidR="00080B59" w:rsidRDefault="00080B5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B4061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9CDC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72AC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471B06A7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B0A29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AA66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2ED4A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E862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A96E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800B2C9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080B59" w14:paraId="4B995D72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54E87" w14:textId="77777777" w:rsidR="00080B59" w:rsidRDefault="00080B5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283E9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B46A8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259AD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70C6EFA0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14:paraId="1AE3CCA8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0281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67FCE8E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E033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CA5C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C1059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19DF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4A397AD6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2CBA9" w14:textId="77777777" w:rsidR="00080B59" w:rsidRDefault="00080B5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BE5CA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B5698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5C162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77A8C755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3F5F3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2F3EAC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2CB2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364D6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013BF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27474" w14:textId="77777777" w:rsidR="00080B59" w:rsidRDefault="00080B59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EA7FE7" w14:textId="77777777" w:rsidR="00080B59" w:rsidRDefault="00080B59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080B59" w14:paraId="2EF48089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A4D3E" w14:textId="77777777" w:rsidR="00080B59" w:rsidRDefault="00080B5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13C5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5B02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51E3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5A075C89" w14:textId="77777777" w:rsidR="00080B59" w:rsidRDefault="00080B5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5E343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14:paraId="309C65F8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B00B2C2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14:paraId="64D6AA3F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10C6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4642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3303" w14:textId="77777777" w:rsidR="00080B59" w:rsidRDefault="00080B5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BB62F" w14:textId="77777777" w:rsidR="00080B59" w:rsidRDefault="00080B59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58F67A" w14:textId="77777777" w:rsidR="00080B59" w:rsidRDefault="00080B59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14:paraId="74F3D5EB" w14:textId="77777777" w:rsidR="00080B59" w:rsidRDefault="00080B59">
      <w:pPr>
        <w:spacing w:line="192" w:lineRule="auto"/>
        <w:ind w:right="57"/>
        <w:rPr>
          <w:sz w:val="20"/>
          <w:lang w:val="ro-RO"/>
        </w:rPr>
      </w:pPr>
    </w:p>
    <w:p w14:paraId="76A74B40" w14:textId="77777777" w:rsidR="00080B59" w:rsidRDefault="00080B59" w:rsidP="00C83010">
      <w:pPr>
        <w:pStyle w:val="Heading1"/>
        <w:spacing w:line="360" w:lineRule="auto"/>
      </w:pPr>
      <w:r>
        <w:t>LINIA 143</w:t>
      </w:r>
    </w:p>
    <w:p w14:paraId="0AFEC991" w14:textId="77777777" w:rsidR="00080B59" w:rsidRDefault="00080B59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080B59" w14:paraId="668D66E6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78821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4CA1" w14:textId="77777777" w:rsidR="00080B59" w:rsidRDefault="00080B5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0D4E9309" w14:textId="77777777" w:rsidR="00080B59" w:rsidRDefault="00080B5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6BE1" w14:textId="77777777" w:rsidR="00080B59" w:rsidRPr="00984839" w:rsidRDefault="00080B59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65A4" w14:textId="77777777" w:rsidR="00080B59" w:rsidRDefault="00080B59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4460252" w14:textId="77777777" w:rsidR="00080B59" w:rsidRDefault="00080B59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3D10A" w14:textId="77777777" w:rsidR="00080B59" w:rsidRDefault="00080B5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50E2" w14:textId="77777777" w:rsidR="00080B59" w:rsidRDefault="00080B5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EFA7" w14:textId="77777777" w:rsidR="00080B59" w:rsidRDefault="00080B5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B5C1" w14:textId="77777777" w:rsidR="00080B59" w:rsidRPr="00984839" w:rsidRDefault="00080B5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9004" w14:textId="77777777" w:rsidR="00080B59" w:rsidRDefault="00080B59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03DAE0AB" w14:textId="77777777" w:rsidR="00080B59" w:rsidRDefault="00080B59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7EE9B338" w14:textId="77777777" w:rsidR="00080B59" w:rsidRDefault="00080B59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0285EF39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173A0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9473" w14:textId="77777777" w:rsidR="00080B59" w:rsidRDefault="00080B5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B2A8" w14:textId="77777777" w:rsidR="00080B59" w:rsidRDefault="00080B5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9751" w14:textId="77777777" w:rsidR="00080B59" w:rsidRDefault="00080B59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4C47F8C9" w14:textId="77777777" w:rsidR="00080B59" w:rsidRDefault="00080B59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00254" w14:textId="77777777" w:rsidR="00080B59" w:rsidRDefault="00080B5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5F2AE" w14:textId="77777777" w:rsidR="00080B59" w:rsidRDefault="00080B5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BF6D2" w14:textId="77777777" w:rsidR="00080B59" w:rsidRDefault="00080B5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1978B6F3" w14:textId="77777777" w:rsidR="00080B59" w:rsidRDefault="00080B5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F47E4" w14:textId="77777777" w:rsidR="00080B59" w:rsidRPr="00984839" w:rsidRDefault="00080B5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D7D6" w14:textId="77777777" w:rsidR="00080B59" w:rsidRDefault="00080B59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275F6B3" w14:textId="77777777" w:rsidR="00080B59" w:rsidRDefault="00080B59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080B59" w14:paraId="790ADBBF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7080B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C7086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9168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1C9E" w14:textId="77777777" w:rsidR="00080B59" w:rsidRDefault="00080B59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08ED170" w14:textId="77777777" w:rsidR="00080B59" w:rsidRDefault="00080B59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020568B8" w14:textId="77777777" w:rsidR="00080B59" w:rsidRDefault="00080B59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F02B5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7B102" w14:textId="77777777" w:rsidR="00080B59" w:rsidRDefault="00080B5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E5D5A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125009B2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B224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E151" w14:textId="77777777" w:rsidR="00080B59" w:rsidRDefault="00080B59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E68E2C" w14:textId="77777777" w:rsidR="00080B59" w:rsidRDefault="00080B59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51E8F07C" w14:textId="77777777" w:rsidR="00080B59" w:rsidRDefault="00080B59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705E9F1C" w14:textId="77777777" w:rsidR="00080B59" w:rsidRDefault="00080B59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20AEAD6B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D21DA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7E97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2AE5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343F8" w14:textId="77777777" w:rsidR="00080B59" w:rsidRDefault="00080B59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1436472" w14:textId="77777777" w:rsidR="00080B59" w:rsidRDefault="00080B59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6412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618EDB7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63E3" w14:textId="77777777" w:rsidR="00080B59" w:rsidRDefault="00080B5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F693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829AA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2471" w14:textId="77777777" w:rsidR="00080B59" w:rsidRDefault="00080B59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79DA0B" w14:textId="77777777" w:rsidR="00080B59" w:rsidRDefault="00080B59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080B59" w14:paraId="76453001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F980B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8C459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68D1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F5A3" w14:textId="77777777" w:rsidR="00080B59" w:rsidRDefault="00080B5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F9254A4" w14:textId="77777777" w:rsidR="00080B59" w:rsidRDefault="00080B5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FD08" w14:textId="77777777" w:rsidR="00080B59" w:rsidRDefault="00080B5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588F3A5" w14:textId="77777777" w:rsidR="00080B59" w:rsidRDefault="00080B59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7F5AF" w14:textId="77777777" w:rsidR="00080B59" w:rsidRDefault="00080B5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EDE7" w14:textId="77777777" w:rsidR="00080B59" w:rsidRDefault="00080B5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7AA8" w14:textId="77777777" w:rsidR="00080B59" w:rsidRDefault="00080B5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514D" w14:textId="77777777" w:rsidR="00080B59" w:rsidRDefault="00080B59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B4E1BF" w14:textId="77777777" w:rsidR="00080B59" w:rsidRDefault="00080B59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080B59" w14:paraId="4036DF67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F8B7A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69D91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79C7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78051" w14:textId="77777777" w:rsidR="00080B59" w:rsidRDefault="00080B59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ED25FAB" w14:textId="77777777" w:rsidR="00080B59" w:rsidRDefault="00080B59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FE75" w14:textId="77777777" w:rsidR="00080B59" w:rsidRDefault="00080B59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2AAB874" w14:textId="77777777" w:rsidR="00080B59" w:rsidRDefault="00080B59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A730DFD" w14:textId="77777777" w:rsidR="00080B59" w:rsidRDefault="00080B59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C6034" w14:textId="77777777" w:rsidR="00080B59" w:rsidRDefault="00080B5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374B1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A748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4E1A" w14:textId="77777777" w:rsidR="00080B59" w:rsidRDefault="00080B59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36DFDC" w14:textId="77777777" w:rsidR="00080B59" w:rsidRDefault="00080B59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080B59" w14:paraId="6C7E8748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53C27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4D73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53834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ED73" w14:textId="77777777" w:rsidR="00080B59" w:rsidRDefault="00080B59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CA6FDFD" w14:textId="77777777" w:rsidR="00080B59" w:rsidRDefault="00080B59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A902" w14:textId="77777777" w:rsidR="00080B59" w:rsidRDefault="00080B59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FE259E3" w14:textId="77777777" w:rsidR="00080B59" w:rsidRDefault="00080B59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99F4117" w14:textId="77777777" w:rsidR="00080B59" w:rsidRDefault="00080B59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F137" w14:textId="77777777" w:rsidR="00080B59" w:rsidRDefault="00080B5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8700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1D16F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F45" w14:textId="77777777" w:rsidR="00080B59" w:rsidRDefault="00080B59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EFD300" w14:textId="77777777" w:rsidR="00080B59" w:rsidRDefault="00080B59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080B59" w14:paraId="4E6CF9B8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8BEA8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0347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A93D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58F7" w14:textId="77777777" w:rsidR="00080B59" w:rsidRDefault="00080B59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0939A01" w14:textId="77777777" w:rsidR="00080B59" w:rsidRDefault="00080B59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7DA87" w14:textId="77777777" w:rsidR="00080B59" w:rsidRDefault="00080B5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BD7466E" w14:textId="77777777" w:rsidR="00080B59" w:rsidRDefault="00080B5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6CB5DE8C" w14:textId="77777777" w:rsidR="00080B59" w:rsidRDefault="00080B5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182792FA" w14:textId="77777777" w:rsidR="00080B59" w:rsidRDefault="00080B5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413E4CDF" w14:textId="77777777" w:rsidR="00080B59" w:rsidRDefault="00080B5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0E17EEDE" w14:textId="77777777" w:rsidR="00080B59" w:rsidRDefault="00080B5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73364AF" w14:textId="77777777" w:rsidR="00080B59" w:rsidRDefault="00080B59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9AA6398" w14:textId="77777777" w:rsidR="00080B59" w:rsidRDefault="00080B59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85C7" w14:textId="77777777" w:rsidR="00080B59" w:rsidRDefault="00080B5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E8AE" w14:textId="77777777" w:rsidR="00080B59" w:rsidRDefault="00080B5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61655" w14:textId="77777777" w:rsidR="00080B59" w:rsidRDefault="00080B5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7A6B" w14:textId="77777777" w:rsidR="00080B59" w:rsidRDefault="00080B59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BC35EA" w14:textId="77777777" w:rsidR="00080B59" w:rsidRDefault="00080B59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080B59" w14:paraId="75E5EE3D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4EC06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F7666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0730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69801" w14:textId="77777777" w:rsidR="00080B59" w:rsidRDefault="00080B59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7E2107D" w14:textId="77777777" w:rsidR="00080B59" w:rsidRDefault="00080B59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F791C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7EF5E31C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6B55D" w14:textId="77777777" w:rsidR="00080B59" w:rsidRDefault="00080B5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84EF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77A0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14CF" w14:textId="77777777" w:rsidR="00080B59" w:rsidRDefault="00080B59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CD2151" w14:textId="77777777" w:rsidR="00080B59" w:rsidRDefault="00080B59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0E83EB48" w14:textId="77777777" w:rsidR="00080B59" w:rsidRDefault="00080B59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080B59" w14:paraId="044585EE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8623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9674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F9A49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BA8F" w14:textId="77777777" w:rsidR="00080B59" w:rsidRDefault="00080B59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277EA32" w14:textId="77777777" w:rsidR="00080B59" w:rsidRDefault="00080B59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06FE2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7B10445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DBCBC" w14:textId="77777777" w:rsidR="00080B59" w:rsidRDefault="00080B5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40D3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9D843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54B0" w14:textId="77777777" w:rsidR="00080B59" w:rsidRDefault="00080B59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8FAF50" w14:textId="77777777" w:rsidR="00080B59" w:rsidRDefault="00080B59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080B59" w14:paraId="19D07E43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FA438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F15B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F106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392A" w14:textId="77777777" w:rsidR="00080B59" w:rsidRDefault="00080B5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112CCC3" w14:textId="77777777" w:rsidR="00080B59" w:rsidRDefault="00080B5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19C6" w14:textId="77777777" w:rsidR="00080B59" w:rsidRDefault="00080B59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1579EF7" w14:textId="77777777" w:rsidR="00080B59" w:rsidRDefault="00080B59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41FF" w14:textId="77777777" w:rsidR="00080B59" w:rsidRDefault="00080B59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AC6D" w14:textId="77777777" w:rsidR="00080B59" w:rsidRDefault="00080B5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B4CE" w14:textId="77777777" w:rsidR="00080B59" w:rsidRDefault="00080B5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0931" w14:textId="77777777" w:rsidR="00080B59" w:rsidRDefault="00080B5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638C25" w14:textId="77777777" w:rsidR="00080B59" w:rsidRDefault="00080B5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0C043E23" w14:textId="77777777" w:rsidR="00080B59" w:rsidRDefault="00080B5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080B59" w14:paraId="5EB8FCA2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896FF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5997E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3D22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0A54" w14:textId="77777777" w:rsidR="00080B59" w:rsidRDefault="00080B59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2D53592" w14:textId="77777777" w:rsidR="00080B59" w:rsidRDefault="00080B59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501F3" w14:textId="77777777" w:rsidR="00080B59" w:rsidRDefault="00080B5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BD88DF0" w14:textId="77777777" w:rsidR="00080B59" w:rsidRDefault="00080B59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EEAE" w14:textId="77777777" w:rsidR="00080B59" w:rsidRDefault="00080B5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4F6C" w14:textId="77777777" w:rsidR="00080B59" w:rsidRDefault="00080B5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9D47" w14:textId="77777777" w:rsidR="00080B59" w:rsidRDefault="00080B5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8BBA" w14:textId="77777777" w:rsidR="00080B59" w:rsidRDefault="00080B5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5C3DBB" w14:textId="77777777" w:rsidR="00080B59" w:rsidRDefault="00080B5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080B59" w14:paraId="545395A2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0BA8D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9C0B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C56B2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B884" w14:textId="77777777" w:rsidR="00080B59" w:rsidRDefault="00080B5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B416F3A" w14:textId="77777777" w:rsidR="00080B59" w:rsidRDefault="00080B5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E4A8" w14:textId="77777777" w:rsidR="00080B59" w:rsidRDefault="00080B5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BD4B9AD" w14:textId="77777777" w:rsidR="00080B59" w:rsidRDefault="00080B59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0AE407FA" w14:textId="77777777" w:rsidR="00080B59" w:rsidRDefault="00080B59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2CB66" w14:textId="77777777" w:rsidR="00080B59" w:rsidRDefault="00080B5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F022" w14:textId="77777777" w:rsidR="00080B59" w:rsidRDefault="00080B5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074A" w14:textId="77777777" w:rsidR="00080B59" w:rsidRDefault="00080B5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91E6" w14:textId="77777777" w:rsidR="00080B59" w:rsidRDefault="00080B5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6413AD" w14:textId="77777777" w:rsidR="00080B59" w:rsidRDefault="00080B5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080B59" w14:paraId="710AA414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05421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82C2A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0740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DA60" w14:textId="77777777" w:rsidR="00080B59" w:rsidRDefault="00080B5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C4B4A39" w14:textId="77777777" w:rsidR="00080B59" w:rsidRDefault="00080B5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B5321" w14:textId="77777777" w:rsidR="00080B59" w:rsidRDefault="00080B5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36124CE" w14:textId="77777777" w:rsidR="00080B59" w:rsidRDefault="00080B59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DCA94" w14:textId="77777777" w:rsidR="00080B59" w:rsidRDefault="00080B59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5E25" w14:textId="77777777" w:rsidR="00080B59" w:rsidRDefault="00080B5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64C5" w14:textId="77777777" w:rsidR="00080B59" w:rsidRDefault="00080B5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79D4E" w14:textId="77777777" w:rsidR="00080B59" w:rsidRDefault="00080B5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3A8B9B" w14:textId="77777777" w:rsidR="00080B59" w:rsidRDefault="00080B5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080B59" w14:paraId="76F18314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58D40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9F00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992B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DC1E" w14:textId="77777777" w:rsidR="00080B59" w:rsidRDefault="00080B59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C51280A" w14:textId="77777777" w:rsidR="00080B59" w:rsidRDefault="00080B59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E9DD" w14:textId="77777777" w:rsidR="00080B59" w:rsidRDefault="00080B5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500DA225" w14:textId="77777777" w:rsidR="00080B59" w:rsidRDefault="00080B5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36123DA2" w14:textId="77777777" w:rsidR="00080B59" w:rsidRDefault="00080B5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341AC" w14:textId="77777777" w:rsidR="00080B59" w:rsidRDefault="00080B59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B4ACF" w14:textId="77777777" w:rsidR="00080B59" w:rsidRDefault="00080B5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D39E" w14:textId="77777777" w:rsidR="00080B59" w:rsidRDefault="00080B5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4E3B" w14:textId="77777777" w:rsidR="00080B59" w:rsidRDefault="00080B59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26149C" w14:textId="77777777" w:rsidR="00080B59" w:rsidRDefault="00080B59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080B59" w14:paraId="62911413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E9160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BD423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0867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080C" w14:textId="77777777" w:rsidR="00080B59" w:rsidRDefault="00080B59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78A89C7" w14:textId="77777777" w:rsidR="00080B59" w:rsidRDefault="00080B59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73D4" w14:textId="77777777" w:rsidR="00080B59" w:rsidRDefault="00080B59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096C725F" w14:textId="77777777" w:rsidR="00080B59" w:rsidRDefault="00080B59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C5EC9" w14:textId="77777777" w:rsidR="00080B59" w:rsidRDefault="00080B59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084D" w14:textId="77777777" w:rsidR="00080B59" w:rsidRDefault="00080B5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47685" w14:textId="77777777" w:rsidR="00080B59" w:rsidRDefault="00080B5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3B297" w14:textId="77777777" w:rsidR="00080B59" w:rsidRDefault="00080B59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5748CF" w14:textId="77777777" w:rsidR="00080B59" w:rsidRDefault="00080B59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080B59" w14:paraId="5F518450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C05CD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6EB4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B228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555F0" w14:textId="77777777" w:rsidR="00080B59" w:rsidRDefault="00080B59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55EB4E0" w14:textId="77777777" w:rsidR="00080B59" w:rsidRDefault="00080B59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DC34C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B4A3737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9351584" w14:textId="77777777" w:rsidR="00080B59" w:rsidRDefault="00080B59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74F4F" w14:textId="77777777" w:rsidR="00080B59" w:rsidRPr="00B53EFA" w:rsidRDefault="00080B5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A41D3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BF101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9736E" w14:textId="77777777" w:rsidR="00080B59" w:rsidRDefault="00080B59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6E020C" w14:textId="77777777" w:rsidR="00080B59" w:rsidRDefault="00080B59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080B59" w14:paraId="2AB4BE5D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DD7DD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1B38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F655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DD32" w14:textId="77777777" w:rsidR="00080B59" w:rsidRDefault="00080B59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48B7121" w14:textId="77777777" w:rsidR="00080B59" w:rsidRDefault="00080B59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A7AC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506386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6F735" w14:textId="77777777" w:rsidR="00080B59" w:rsidRPr="00B53EFA" w:rsidRDefault="00080B5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65278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6917E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88F0D" w14:textId="77777777" w:rsidR="00080B59" w:rsidRDefault="00080B59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50AE1AD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7CB0D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A6B0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763E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D0D3B" w14:textId="77777777" w:rsidR="00080B59" w:rsidRDefault="00080B59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F2148B4" w14:textId="77777777" w:rsidR="00080B59" w:rsidRDefault="00080B59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F0B0A" w14:textId="77777777" w:rsidR="00080B59" w:rsidRDefault="00080B59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875CD1" w14:textId="77777777" w:rsidR="00080B59" w:rsidRDefault="00080B59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A421" w14:textId="77777777" w:rsidR="00080B59" w:rsidRPr="00B53EFA" w:rsidRDefault="00080B5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568A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A9B9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03E3" w14:textId="77777777" w:rsidR="00080B59" w:rsidRDefault="00080B59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114FA889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064E5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B5DC3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8E100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8AB4" w14:textId="77777777" w:rsidR="00080B59" w:rsidRDefault="00080B59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501DCBB" w14:textId="77777777" w:rsidR="00080B59" w:rsidRDefault="00080B59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B465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87E64F4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3AB73" w14:textId="77777777" w:rsidR="00080B59" w:rsidRPr="00B53EFA" w:rsidRDefault="00080B5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52734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DDA38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97894" w14:textId="77777777" w:rsidR="00080B59" w:rsidRDefault="00080B59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437E43" w14:textId="77777777" w:rsidR="00080B59" w:rsidRDefault="00080B59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080B59" w14:paraId="1C80085C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13B3B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0766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A9A0B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43E22" w14:textId="77777777" w:rsidR="00080B59" w:rsidRDefault="00080B59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59089A7" w14:textId="77777777" w:rsidR="00080B59" w:rsidRDefault="00080B59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D8358" w14:textId="77777777" w:rsidR="00080B59" w:rsidRDefault="00080B5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CA478DF" w14:textId="77777777" w:rsidR="00080B59" w:rsidRDefault="00080B5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2CBDDBCE" w14:textId="77777777" w:rsidR="00080B59" w:rsidRDefault="00080B5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0AA62AAE" w14:textId="77777777" w:rsidR="00080B59" w:rsidRDefault="00080B5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3C01B92" w14:textId="77777777" w:rsidR="00080B59" w:rsidRDefault="00080B5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7906" w14:textId="77777777" w:rsidR="00080B59" w:rsidRDefault="00080B5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58B83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DA23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3760" w14:textId="77777777" w:rsidR="00080B59" w:rsidRDefault="00080B59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CF1C5D" w14:textId="77777777" w:rsidR="00080B59" w:rsidRDefault="00080B59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080B59" w14:paraId="305C780E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D6C76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6F02A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07F85A7F" w14:textId="77777777" w:rsidR="00080B5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6871" w14:textId="77777777" w:rsidR="00080B59" w:rsidRPr="00984839" w:rsidRDefault="00080B5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9AA1" w14:textId="77777777" w:rsidR="00080B59" w:rsidRDefault="00080B59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3D93FBB0" w14:textId="77777777" w:rsidR="00080B59" w:rsidRDefault="00080B59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69AC" w14:textId="77777777" w:rsidR="00080B59" w:rsidRDefault="00080B5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EA6A" w14:textId="77777777" w:rsidR="00080B59" w:rsidRDefault="00080B5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AB2F4" w14:textId="77777777" w:rsidR="00080B59" w:rsidRDefault="00080B59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4D8041A9" w14:textId="77777777" w:rsidR="00080B59" w:rsidRDefault="00080B59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D685" w14:textId="77777777" w:rsidR="00080B59" w:rsidRPr="00984839" w:rsidRDefault="00080B59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99C43" w14:textId="77777777" w:rsidR="00080B59" w:rsidRDefault="00080B59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700ABA4A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67006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8632" w14:textId="77777777" w:rsidR="00080B59" w:rsidRDefault="00080B5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708D1B35" w14:textId="77777777" w:rsidR="00080B59" w:rsidRDefault="00080B5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9A16F" w14:textId="77777777" w:rsidR="00080B59" w:rsidRDefault="00080B5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0FCB" w14:textId="77777777" w:rsidR="00080B59" w:rsidRDefault="00080B59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59D1AAF2" w14:textId="77777777" w:rsidR="00080B59" w:rsidRDefault="00080B59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7FBB3" w14:textId="77777777" w:rsidR="00080B59" w:rsidRDefault="00080B5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F08B" w14:textId="77777777" w:rsidR="00080B59" w:rsidRDefault="00080B5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C01A0" w14:textId="77777777" w:rsidR="00080B59" w:rsidRDefault="00080B5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3E28" w14:textId="77777777" w:rsidR="00080B59" w:rsidRDefault="00080B5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2EA5" w14:textId="77777777" w:rsidR="00080B59" w:rsidRDefault="00080B59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022691" w14:textId="77777777" w:rsidR="00080B59" w:rsidRDefault="00080B59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6A8E4C1C" w14:textId="77777777" w:rsidR="00080B59" w:rsidRDefault="00080B59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0107F25E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9AD34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9BB4" w14:textId="77777777" w:rsidR="00080B59" w:rsidRDefault="00080B5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0CE1" w14:textId="77777777" w:rsidR="00080B59" w:rsidRDefault="00080B5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C7F6" w14:textId="77777777" w:rsidR="00080B59" w:rsidRDefault="00080B59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67B6195B" w14:textId="77777777" w:rsidR="00080B59" w:rsidRDefault="00080B59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B4F7" w14:textId="77777777" w:rsidR="00080B59" w:rsidRDefault="00080B5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39B3" w14:textId="77777777" w:rsidR="00080B59" w:rsidRDefault="00080B5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7D4A" w14:textId="77777777" w:rsidR="00080B59" w:rsidRDefault="00080B5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6013640F" w14:textId="77777777" w:rsidR="00080B59" w:rsidRDefault="00080B5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28E08" w14:textId="77777777" w:rsidR="00080B59" w:rsidRDefault="00080B5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A90B" w14:textId="77777777" w:rsidR="00080B59" w:rsidRDefault="00080B59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44C032" w14:textId="77777777" w:rsidR="00080B59" w:rsidRDefault="00080B59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578E16A7" w14:textId="77777777" w:rsidR="00080B59" w:rsidRDefault="00080B59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578C8C1E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9B0A1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D7F9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355F" w14:textId="77777777" w:rsidR="00080B59" w:rsidRPr="0098483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F71C3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687C2BBD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7EA6F30F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7AE3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30C23ACC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65FE7" w14:textId="77777777" w:rsidR="00080B59" w:rsidRPr="00B53EFA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9F8CF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F983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E80A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3DFB1FD7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8357D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C709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A12E" w14:textId="77777777" w:rsidR="00080B59" w:rsidRPr="0098483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C0D66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108AB190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33CAA66F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CC9A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EAB9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BB4D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3B6E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EF96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3AE46218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1467B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D28B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F13FB" w14:textId="77777777" w:rsidR="00080B59" w:rsidRPr="0098483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E7D31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3895A80E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E019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E1611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17519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2CA621A4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5715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ABDE8" w14:textId="77777777" w:rsidR="00080B59" w:rsidRPr="006611B7" w:rsidRDefault="00080B59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080B59" w14:paraId="4736F8E4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41360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2FDA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A035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EB4D8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0CCCA707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61E1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7C044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CE23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337C01F6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40DC3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0D20D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14:paraId="2C0F1FF9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71733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1C73B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02851C1F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8423" w14:textId="77777777" w:rsidR="00080B59" w:rsidRPr="00984839" w:rsidRDefault="00080B59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E195F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77401625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71F7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F98F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9AEC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1D82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F2E6" w14:textId="77777777" w:rsidR="00080B59" w:rsidRPr="003B25AA" w:rsidRDefault="00080B5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14:paraId="1D2D867E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A52B2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35C31" w14:textId="77777777" w:rsidR="00080B59" w:rsidRPr="00CB3DC4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1204A25D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861A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675C0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39602C94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AFDD6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8CCF1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F6FF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24604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4D5D4" w14:textId="77777777" w:rsidR="00080B59" w:rsidRPr="00CB3DC4" w:rsidRDefault="00080B59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01BFFB5" w14:textId="77777777" w:rsidR="00080B59" w:rsidRPr="00F11CE2" w:rsidRDefault="00080B5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304BE8B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4B0A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B279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F9EE6" w14:textId="77777777" w:rsidR="00080B59" w:rsidRPr="0098483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E0AE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559B4841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412FC5AC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F2C14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0AD7E1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899B2" w14:textId="77777777" w:rsidR="00080B59" w:rsidRPr="00B53EFA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1C07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914A1" w14:textId="77777777" w:rsidR="00080B59" w:rsidRPr="0098483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94765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D2FA51D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E8D99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FBC7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C8ED" w14:textId="77777777" w:rsidR="00080B59" w:rsidRPr="0098483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F872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31D13124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F224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F943488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3B01D00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06554971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10EF2F9F" w14:textId="77777777" w:rsidR="00080B59" w:rsidRPr="00260477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2A9BF" w14:textId="77777777" w:rsidR="00080B59" w:rsidRPr="00B53EFA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ED0F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14F23" w14:textId="77777777" w:rsidR="00080B59" w:rsidRPr="0098483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C0C3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B0EAE1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080B59" w14:paraId="71517997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E082E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C7A7E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0CEF" w14:textId="77777777" w:rsidR="00080B59" w:rsidRPr="0098483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32DF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32D96D34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F35B6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C6E71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5D167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45DF028E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1ECE3" w14:textId="77777777" w:rsidR="00080B59" w:rsidRPr="0098483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8687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04CA9627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6AEF16FB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080B59" w14:paraId="3DD25343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290F6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017FE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30F5" w14:textId="77777777" w:rsidR="00080B59" w:rsidRPr="0098483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3FDFF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6B73F50D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F69F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CDE1830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CEE5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7D892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276A" w14:textId="77777777" w:rsidR="00080B59" w:rsidRPr="0098483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0E733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080B59" w14:paraId="3FEB74AB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112F9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A7F0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61244E9E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F896" w14:textId="77777777" w:rsidR="00080B59" w:rsidRPr="0098483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6FA1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7BE844DB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18A68FCE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48E78A42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D732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9578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039F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5BB4F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A9A7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3C5159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23098978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080B59" w14:paraId="6378DC3D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7A72D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4822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25AD1193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0A57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1B8EC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361FFF64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56803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3F5E8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DB5AC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F7302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BE04D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07CADD68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5EA13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B38B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B0C3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1DCE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3D8F3024" w14:textId="77777777" w:rsidR="00080B59" w:rsidRDefault="00080B59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3936B9C8" w14:textId="77777777" w:rsidR="00080B59" w:rsidRDefault="00080B59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20C4B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1E5C88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0AB97" w14:textId="77777777" w:rsidR="00080B59" w:rsidRPr="00B53EFA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3A60E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5E00" w14:textId="77777777" w:rsidR="00080B59" w:rsidRPr="0098483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E3AB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1B1F77EA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CA0CC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668E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61+850</w:t>
            </w:r>
          </w:p>
          <w:p w14:paraId="4F585B7B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E4E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65A0A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Cârbeşti - 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8F1D8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DEDB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C6D45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8D7B2" w14:textId="77777777" w:rsidR="00080B59" w:rsidRPr="0098483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8329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623ADD98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81271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48FF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55793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D5C52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1E5B9F4A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3BFAAA22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1A5DA26F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4C20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CE2C43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C880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BF3F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D18A" w14:textId="77777777" w:rsidR="00080B59" w:rsidRPr="0098483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8C81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6D479EC5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3FAEC" w14:textId="77777777" w:rsidR="00080B59" w:rsidRDefault="00080B5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D606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770C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0385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63BFB7F7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176D7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C38F676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</w:t>
            </w:r>
          </w:p>
          <w:p w14:paraId="4053FD56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A985E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3CF9" w14:textId="77777777" w:rsidR="00080B5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3C273" w14:textId="77777777" w:rsidR="00080B59" w:rsidRPr="00984839" w:rsidRDefault="00080B5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6CC6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64CE35" w14:textId="77777777" w:rsidR="00080B59" w:rsidRDefault="00080B5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6FA2CB66" w14:textId="77777777" w:rsidR="00080B59" w:rsidRDefault="00080B59">
      <w:pPr>
        <w:spacing w:after="40" w:line="192" w:lineRule="auto"/>
        <w:ind w:right="57"/>
        <w:rPr>
          <w:sz w:val="20"/>
          <w:lang w:val="ro-RO"/>
        </w:rPr>
      </w:pPr>
    </w:p>
    <w:p w14:paraId="696B35C3" w14:textId="77777777" w:rsidR="00080B59" w:rsidRDefault="00080B59" w:rsidP="00EF6A64">
      <w:pPr>
        <w:pStyle w:val="Heading1"/>
        <w:spacing w:line="360" w:lineRule="auto"/>
      </w:pPr>
      <w:r>
        <w:t>LINIA 144</w:t>
      </w:r>
    </w:p>
    <w:p w14:paraId="50FA6A88" w14:textId="77777777" w:rsidR="00080B59" w:rsidRDefault="00080B59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080B59" w14:paraId="3C4DF2E9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5C471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DF24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0AC65BD9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395E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BCB6C" w14:textId="77777777" w:rsidR="00080B59" w:rsidRDefault="00080B59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BA7ED3D" w14:textId="77777777" w:rsidR="00080B59" w:rsidRDefault="00080B59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1280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3B46E" w14:textId="77777777" w:rsidR="00080B59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DCA6F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E26E" w14:textId="77777777" w:rsidR="00080B59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A9B90" w14:textId="77777777" w:rsidR="00080B59" w:rsidRDefault="00080B59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183E91B2" w14:textId="77777777" w:rsidR="00080B59" w:rsidRDefault="00080B59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14:paraId="33681DDA" w14:textId="77777777" w:rsidR="00080B59" w:rsidRDefault="00080B59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080B59" w14:paraId="5CD9280A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CAFC3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7A86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C2060" w14:textId="77777777" w:rsidR="00080B59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2D779" w14:textId="77777777" w:rsidR="00080B59" w:rsidRDefault="00080B59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7670F334" w14:textId="77777777" w:rsidR="00080B59" w:rsidRDefault="00080B59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FF36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1ABFC" w14:textId="77777777" w:rsidR="00080B59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B591" w14:textId="77777777" w:rsidR="00080B59" w:rsidRDefault="00080B59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24555F68" w14:textId="77777777" w:rsidR="00080B59" w:rsidRDefault="00080B59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E98D" w14:textId="77777777" w:rsidR="00080B59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BF16" w14:textId="77777777" w:rsidR="00080B59" w:rsidRDefault="00080B59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5CC6205" w14:textId="77777777" w:rsidR="00080B59" w:rsidRDefault="00080B59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080B59" w14:paraId="3E9E301A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1F9C0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706BB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E74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DACA9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2A5A50A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67B93BB5" w14:textId="77777777" w:rsidR="00080B59" w:rsidRDefault="00080B59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48F1B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DE6B" w14:textId="77777777" w:rsidR="00080B59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B8005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256B0ECB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4675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BFA2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14:paraId="648E8E7A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4BFCDC59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1C42AD89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83341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32E57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7E65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ECAC5" w14:textId="77777777" w:rsidR="00080B59" w:rsidRDefault="00080B59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E95DED9" w14:textId="77777777" w:rsidR="00080B59" w:rsidRDefault="00080B59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31A1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7E3BEA2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4231" w14:textId="77777777" w:rsidR="00080B59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91682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68B9" w14:textId="77777777" w:rsidR="00080B59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B3F7A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5EDC9F" w14:textId="77777777" w:rsidR="00080B59" w:rsidRDefault="00080B59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080B59" w14:paraId="24DE2FC7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81837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DFB4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3E18C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7394" w14:textId="77777777" w:rsidR="00080B59" w:rsidRDefault="00080B59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ABEC5B1" w14:textId="77777777" w:rsidR="00080B59" w:rsidRDefault="00080B59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D15E" w14:textId="77777777" w:rsidR="00080B59" w:rsidRDefault="00080B59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E16FA96" w14:textId="77777777" w:rsidR="00080B59" w:rsidRDefault="00080B59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814A6" w14:textId="77777777" w:rsidR="00080B59" w:rsidRDefault="00080B59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FB12" w14:textId="77777777" w:rsidR="00080B59" w:rsidRDefault="00080B59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8C86B" w14:textId="77777777" w:rsidR="00080B59" w:rsidRDefault="00080B59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D7369" w14:textId="77777777" w:rsidR="00080B59" w:rsidRDefault="00080B59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D14203" w14:textId="77777777" w:rsidR="00080B59" w:rsidRDefault="00080B59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080B59" w14:paraId="2E1EB478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BB217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2386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BF98" w14:textId="77777777" w:rsidR="00080B59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03FB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B8FA53F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365C3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14:paraId="7323B7B0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AD093" w14:textId="77777777" w:rsidR="00080B59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07823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9D4C" w14:textId="77777777" w:rsidR="00080B59" w:rsidRPr="00984839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84A7E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080B59" w14:paraId="2D29929D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E1A43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5ECC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B85A9" w14:textId="77777777" w:rsidR="00080B59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37E29" w14:textId="77777777" w:rsidR="00080B59" w:rsidRDefault="00080B59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78BB59A" w14:textId="77777777" w:rsidR="00080B59" w:rsidRDefault="00080B59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8C18" w14:textId="77777777" w:rsidR="00080B59" w:rsidRDefault="00080B59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3854293" w14:textId="77777777" w:rsidR="00080B59" w:rsidRDefault="00080B59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7AA51" w14:textId="77777777" w:rsidR="00080B59" w:rsidRDefault="00080B59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9FA6" w14:textId="77777777" w:rsidR="00080B59" w:rsidRDefault="00080B59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5BF3" w14:textId="77777777" w:rsidR="00080B59" w:rsidRPr="00984839" w:rsidRDefault="00080B59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E5F67" w14:textId="77777777" w:rsidR="00080B59" w:rsidRDefault="00080B59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BEF0D2" w14:textId="77777777" w:rsidR="00080B59" w:rsidRDefault="00080B59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080B59" w14:paraId="20DAFBAD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A6149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F599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E4BF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3818" w14:textId="77777777" w:rsidR="00080B59" w:rsidRDefault="00080B59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A4CE036" w14:textId="77777777" w:rsidR="00080B59" w:rsidRDefault="00080B59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25C3F" w14:textId="77777777" w:rsidR="00080B59" w:rsidRDefault="00080B59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6D9B48E" w14:textId="77777777" w:rsidR="00080B59" w:rsidRDefault="00080B59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072FE" w14:textId="77777777" w:rsidR="00080B59" w:rsidRPr="00DA0087" w:rsidRDefault="00080B59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5816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075A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ECD9" w14:textId="77777777" w:rsidR="00080B59" w:rsidRDefault="00080B59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F12310" w14:textId="77777777" w:rsidR="00080B59" w:rsidRDefault="00080B59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080B59" w14:paraId="07432765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5CDAE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037AB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48273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D3BD7" w14:textId="77777777" w:rsidR="00080B59" w:rsidRDefault="00080B59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47D5437" w14:textId="77777777" w:rsidR="00080B59" w:rsidRDefault="00080B59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82CC" w14:textId="77777777" w:rsidR="00080B59" w:rsidRDefault="00080B59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8EA8428" w14:textId="77777777" w:rsidR="00080B59" w:rsidRDefault="00080B59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C747" w14:textId="77777777" w:rsidR="00080B59" w:rsidRDefault="00080B59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5B2FB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005E6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F23AA" w14:textId="77777777" w:rsidR="00080B59" w:rsidRDefault="00080B59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782C29" w14:textId="77777777" w:rsidR="00080B59" w:rsidRDefault="00080B59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080B59" w14:paraId="1C41D6B8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B02F7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D9D30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2402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65E62" w14:textId="77777777" w:rsidR="00080B59" w:rsidRDefault="00080B59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2FFA089" w14:textId="77777777" w:rsidR="00080B59" w:rsidRDefault="00080B59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E4D76" w14:textId="77777777" w:rsidR="00080B59" w:rsidRDefault="00080B5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6AE695B" w14:textId="77777777" w:rsidR="00080B59" w:rsidRDefault="00080B5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7C0CAF75" w14:textId="77777777" w:rsidR="00080B59" w:rsidRDefault="00080B5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0DB40ED2" w14:textId="77777777" w:rsidR="00080B59" w:rsidRDefault="00080B5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14:paraId="4FA956BE" w14:textId="77777777" w:rsidR="00080B59" w:rsidRDefault="00080B5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E71A9AA" w14:textId="77777777" w:rsidR="00080B59" w:rsidRDefault="00080B5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14:paraId="5986B526" w14:textId="77777777" w:rsidR="00080B59" w:rsidRDefault="00080B5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FE05D35" w14:textId="77777777" w:rsidR="00080B59" w:rsidRDefault="00080B5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46B07" w14:textId="77777777" w:rsidR="00080B59" w:rsidRPr="00DA0087" w:rsidRDefault="00080B59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F544" w14:textId="77777777" w:rsidR="00080B59" w:rsidRDefault="00080B5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DFC8" w14:textId="77777777" w:rsidR="00080B59" w:rsidRPr="00DA0087" w:rsidRDefault="00080B59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8F0B1" w14:textId="77777777" w:rsidR="00080B59" w:rsidRDefault="00080B59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46AC03" w14:textId="77777777" w:rsidR="00080B59" w:rsidRDefault="00080B59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080B59" w14:paraId="79434172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70C6A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017E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A2772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3719" w14:textId="77777777" w:rsidR="00080B59" w:rsidRDefault="00080B59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5B6AF7E" w14:textId="77777777" w:rsidR="00080B59" w:rsidRDefault="00080B59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766D1" w14:textId="77777777" w:rsidR="00080B59" w:rsidRDefault="00080B59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B024EE" w14:textId="77777777" w:rsidR="00080B59" w:rsidRDefault="00080B59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5C9D4" w14:textId="77777777" w:rsidR="00080B59" w:rsidRDefault="00080B59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C9E29" w14:textId="77777777" w:rsidR="00080B59" w:rsidRDefault="00080B5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C6410" w14:textId="77777777" w:rsidR="00080B59" w:rsidRPr="00DA0087" w:rsidRDefault="00080B59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7322" w14:textId="77777777" w:rsidR="00080B59" w:rsidRDefault="00080B59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18B778" w14:textId="77777777" w:rsidR="00080B59" w:rsidRDefault="00080B59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080B59" w14:paraId="4EB74385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29DDD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ED0B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89CF5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344E" w14:textId="77777777" w:rsidR="00080B59" w:rsidRDefault="00080B59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0E54AE2" w14:textId="77777777" w:rsidR="00080B59" w:rsidRDefault="00080B59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A2EE" w14:textId="77777777" w:rsidR="00080B59" w:rsidRDefault="00080B59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74B3" w14:textId="77777777" w:rsidR="00080B59" w:rsidRDefault="00080B59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AFAFA" w14:textId="77777777" w:rsidR="00080B59" w:rsidRDefault="00080B5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B1DB6" w14:textId="77777777" w:rsidR="00080B59" w:rsidRPr="00DA0087" w:rsidRDefault="00080B59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C79B" w14:textId="77777777" w:rsidR="00080B59" w:rsidRDefault="00080B59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393BC9" w14:textId="77777777" w:rsidR="00080B59" w:rsidRDefault="00080B59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080B59" w14:paraId="27E3EF63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61351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FE7A2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308E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9759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737EA0E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AE1D1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D55FABF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68159E9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32864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181FB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6B8C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ED33E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4AD541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080B59" w14:paraId="2755EA24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37B75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372E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5CD54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305D3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0636896" w14:textId="77777777" w:rsidR="00080B59" w:rsidRDefault="00080B59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022EE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38AF2B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F2FE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C31B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BAB91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19B76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3860CE22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42C9D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4C18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EC05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2313D" w14:textId="77777777" w:rsidR="00080B59" w:rsidRDefault="00080B59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687DE8D" w14:textId="77777777" w:rsidR="00080B59" w:rsidRDefault="00080B59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CEEB" w14:textId="77777777" w:rsidR="00080B59" w:rsidRDefault="00080B59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1BE56A" w14:textId="77777777" w:rsidR="00080B59" w:rsidRDefault="00080B59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D764" w14:textId="77777777" w:rsidR="00080B59" w:rsidRPr="00DA0087" w:rsidRDefault="00080B59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06E6" w14:textId="77777777" w:rsidR="00080B59" w:rsidRDefault="00080B59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56ADE" w14:textId="77777777" w:rsidR="00080B59" w:rsidRPr="00DA0087" w:rsidRDefault="00080B59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7ACD" w14:textId="77777777" w:rsidR="00080B59" w:rsidRDefault="00080B59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6B1C2C67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0C903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700E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7538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BEA9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D2320A6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8768A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4D87E40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0294D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56D2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8AD0D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3A1D1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E39D73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080B59" w14:paraId="38E6A70B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04D47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58F5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A9BC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7F5D" w14:textId="77777777" w:rsidR="00080B59" w:rsidRDefault="00080B59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A5D0C78" w14:textId="77777777" w:rsidR="00080B59" w:rsidRDefault="00080B59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430D5" w14:textId="77777777" w:rsidR="00080B59" w:rsidRDefault="00080B59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1C24207" w14:textId="77777777" w:rsidR="00080B59" w:rsidRDefault="00080B59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46C00E7" w14:textId="77777777" w:rsidR="00080B59" w:rsidRDefault="00080B59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7E6B6938" w14:textId="77777777" w:rsidR="00080B59" w:rsidRDefault="00080B59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9B0783C" w14:textId="77777777" w:rsidR="00080B59" w:rsidRDefault="00080B59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18F69" w14:textId="77777777" w:rsidR="00080B59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5B21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FCC5F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018A7" w14:textId="77777777" w:rsidR="00080B59" w:rsidRDefault="00080B59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6E84B9" w14:textId="77777777" w:rsidR="00080B59" w:rsidRDefault="00080B59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080B59" w14:paraId="7A34CDF8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311D0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109C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14:paraId="6B5D056A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59E0E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D6450" w14:textId="77777777" w:rsidR="00080B59" w:rsidRDefault="00080B59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0CEE3A1E" w14:textId="77777777" w:rsidR="00080B59" w:rsidRPr="00B61351" w:rsidRDefault="00080B59" w:rsidP="00A2419C">
            <w:pPr>
              <w:spacing w:before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377D" w14:textId="77777777" w:rsidR="00080B59" w:rsidRDefault="00080B59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7ECA" w14:textId="77777777" w:rsidR="00080B59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DF70E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BAE99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0D9C" w14:textId="77777777" w:rsidR="00080B59" w:rsidRDefault="00080B59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1343E69F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E9B0E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3A95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3F71" w14:textId="77777777" w:rsidR="00080B59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9BFAC" w14:textId="77777777" w:rsidR="00080B59" w:rsidRDefault="00080B59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7C6AF96E" w14:textId="77777777" w:rsidR="00080B59" w:rsidRDefault="00080B59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E9E6" w14:textId="77777777" w:rsidR="00080B59" w:rsidRDefault="00080B59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44ECD6A0" w14:textId="77777777" w:rsidR="00080B59" w:rsidRDefault="00080B59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8932" w14:textId="77777777" w:rsidR="00080B59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63189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71D9A" w14:textId="77777777" w:rsidR="00080B59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65B4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F56C2D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080B59" w14:paraId="559EAE86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3274C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757AA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F26C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CEA9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7DDEF06D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CBA7DEE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08E0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3274522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3CEF8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7BA9E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048E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490E85E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A3CF2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0E9D5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14:paraId="7CB742A7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4FC4D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E4BA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6F86635F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2F5F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2E90CBB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24C5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1744D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ACE8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40A289CA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F3ECE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4AD0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  <w:p w14:paraId="4707EF92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27+600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7DFF" w14:textId="77777777" w:rsidR="00080B59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45DD5" w14:textId="77777777" w:rsidR="00080B59" w:rsidRDefault="00080B59" w:rsidP="002B796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5B805EB6" w14:textId="77777777" w:rsidR="00080B59" w:rsidRDefault="00080B59" w:rsidP="002B796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E5E02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029502A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52224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B9279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0C2B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2BCC8ADD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CDEC1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59D2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14:paraId="2064A09D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59E9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264B" w14:textId="77777777" w:rsidR="00080B59" w:rsidRDefault="00080B59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47FA059B" w14:textId="77777777" w:rsidR="00080B59" w:rsidRDefault="00080B59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D69C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3F70D91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46EC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D9E01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7724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B5E4D69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080B59" w14:paraId="1BE1F0FB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81254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1CC0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14:paraId="752FAB5E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2923" w14:textId="77777777" w:rsidR="00080B59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0473" w14:textId="77777777" w:rsidR="00080B59" w:rsidRDefault="00080B59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4E70765C" w14:textId="77777777" w:rsidR="00080B59" w:rsidRDefault="00080B59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854F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FFBF208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0D793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B04DC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3953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67DF0063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6A021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9EEC0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10A5" w14:textId="77777777" w:rsidR="00080B59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5C11" w14:textId="77777777" w:rsidR="00080B59" w:rsidRDefault="00080B59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14:paraId="10C8AEA7" w14:textId="77777777" w:rsidR="00080B59" w:rsidRDefault="00080B5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F22A" w14:textId="77777777" w:rsidR="00080B59" w:rsidRDefault="00080B5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B7299F" w14:textId="77777777" w:rsidR="00080B59" w:rsidRDefault="00080B5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14:paraId="42C4960C" w14:textId="77777777" w:rsidR="00080B59" w:rsidRDefault="00080B5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29AC" w14:textId="77777777" w:rsidR="00080B59" w:rsidRPr="00DA0087" w:rsidRDefault="00080B59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460C3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D1EF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2A765" w14:textId="77777777" w:rsidR="00080B59" w:rsidRDefault="00080B59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0CCB45" w14:textId="77777777" w:rsidR="00080B59" w:rsidRDefault="00080B59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080B59" w14:paraId="737A88D7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ECC80" w14:textId="77777777" w:rsidR="00080B59" w:rsidRDefault="00080B5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31FA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217D0" w14:textId="77777777" w:rsidR="00080B59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87828" w14:textId="77777777" w:rsidR="00080B59" w:rsidRDefault="00080B59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65818" w14:textId="77777777" w:rsidR="00080B59" w:rsidRDefault="00080B5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14:paraId="402E6816" w14:textId="77777777" w:rsidR="00080B59" w:rsidRDefault="00080B5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14:paraId="4F5BFCE4" w14:textId="77777777" w:rsidR="00080B59" w:rsidRDefault="00080B5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14:paraId="17019C0F" w14:textId="77777777" w:rsidR="00080B59" w:rsidRDefault="00080B5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14:paraId="33CCAE23" w14:textId="77777777" w:rsidR="00080B59" w:rsidRDefault="00080B5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E414184" w14:textId="77777777" w:rsidR="00080B59" w:rsidRDefault="00080B5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87B45C3" w14:textId="77777777" w:rsidR="00080B59" w:rsidRDefault="00080B5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01763" w14:textId="77777777" w:rsidR="00080B59" w:rsidRDefault="00080B59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3119" w14:textId="77777777" w:rsidR="00080B59" w:rsidRDefault="00080B5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3093" w14:textId="77777777" w:rsidR="00080B59" w:rsidRPr="00DA0087" w:rsidRDefault="00080B5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3C7E" w14:textId="77777777" w:rsidR="00080B59" w:rsidRDefault="00080B59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3F4D06" w14:textId="77777777" w:rsidR="00080B59" w:rsidRDefault="00080B59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14:paraId="3EE090A4" w14:textId="77777777" w:rsidR="00080B59" w:rsidRDefault="00080B59">
      <w:pPr>
        <w:spacing w:before="40" w:line="192" w:lineRule="auto"/>
        <w:ind w:right="57"/>
        <w:rPr>
          <w:sz w:val="20"/>
          <w:lang w:val="ro-RO"/>
        </w:rPr>
      </w:pPr>
    </w:p>
    <w:p w14:paraId="00A72390" w14:textId="77777777" w:rsidR="00080B59" w:rsidRDefault="00080B59" w:rsidP="00E56A6A">
      <w:pPr>
        <w:pStyle w:val="Heading1"/>
        <w:spacing w:line="360" w:lineRule="auto"/>
      </w:pPr>
      <w:r>
        <w:t>LINIA 200</w:t>
      </w:r>
    </w:p>
    <w:p w14:paraId="270BE8FC" w14:textId="77777777" w:rsidR="00080B59" w:rsidRDefault="00080B59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80B59" w14:paraId="4979713A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5E2B1" w14:textId="77777777" w:rsidR="00080B59" w:rsidRDefault="00080B59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68CC" w14:textId="77777777" w:rsidR="00080B59" w:rsidRDefault="00080B5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32EF16B1" w14:textId="77777777" w:rsidR="00080B59" w:rsidRDefault="00080B5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4574" w14:textId="77777777" w:rsidR="00080B59" w:rsidRPr="00032DF2" w:rsidRDefault="00080B5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375D" w14:textId="77777777" w:rsidR="00080B59" w:rsidRDefault="00080B5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22CFC02B" w14:textId="77777777" w:rsidR="00080B59" w:rsidRDefault="00080B5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F775" w14:textId="77777777" w:rsidR="00080B59" w:rsidRDefault="00080B5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0212" w14:textId="77777777" w:rsidR="00080B59" w:rsidRDefault="00080B5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939B8" w14:textId="77777777" w:rsidR="00080B59" w:rsidRDefault="00080B5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7FEC4" w14:textId="77777777" w:rsidR="00080B59" w:rsidRPr="00032DF2" w:rsidRDefault="00080B5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58484" w14:textId="77777777" w:rsidR="00080B59" w:rsidRPr="00F716C0" w:rsidRDefault="00080B5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080B59" w14:paraId="08AF77E4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99D87" w14:textId="77777777" w:rsidR="00080B59" w:rsidRDefault="00080B59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2D9E" w14:textId="77777777" w:rsidR="00080B59" w:rsidRDefault="00080B5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459+200</w:t>
            </w:r>
          </w:p>
          <w:p w14:paraId="736BDD9D" w14:textId="77777777" w:rsidR="00080B59" w:rsidRDefault="00080B59" w:rsidP="002508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BA5D" w14:textId="77777777" w:rsidR="00080B59" w:rsidRDefault="00080B5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72BAD" w14:textId="77777777" w:rsidR="00080B59" w:rsidRDefault="00080B59" w:rsidP="00250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Orăştie -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32D91" w14:textId="77777777" w:rsidR="00080B59" w:rsidRDefault="00080B5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E37A" w14:textId="77777777" w:rsidR="00080B59" w:rsidRDefault="00080B5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83F4" w14:textId="77777777" w:rsidR="00080B59" w:rsidRDefault="00080B5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102A" w14:textId="77777777" w:rsidR="00080B59" w:rsidRPr="00032DF2" w:rsidRDefault="00080B5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0416" w14:textId="77777777" w:rsidR="00080B59" w:rsidRDefault="00080B5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2C3E3D32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72CA3" w14:textId="77777777" w:rsidR="00080B59" w:rsidRDefault="00080B59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35A5" w14:textId="77777777" w:rsidR="00080B59" w:rsidRDefault="00080B5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EB8E9" w14:textId="77777777" w:rsidR="00080B59" w:rsidRDefault="00080B5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7E70" w14:textId="77777777" w:rsidR="00080B59" w:rsidRDefault="00080B5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63B76694" w14:textId="77777777" w:rsidR="00080B59" w:rsidRDefault="00080B5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1815" w14:textId="77777777" w:rsidR="00080B59" w:rsidRDefault="00080B5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388B6" w14:textId="77777777" w:rsidR="00080B59" w:rsidRDefault="00080B5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98F7" w14:textId="77777777" w:rsidR="00080B59" w:rsidRDefault="00080B5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91678" w14:textId="77777777" w:rsidR="00080B59" w:rsidRPr="00032DF2" w:rsidRDefault="00080B5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D228" w14:textId="77777777" w:rsidR="00080B59" w:rsidRDefault="00080B5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61964007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E79E2" w14:textId="77777777" w:rsidR="00080B59" w:rsidRDefault="00080B59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C153" w14:textId="77777777" w:rsidR="00080B59" w:rsidRDefault="00080B5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2343480C" w14:textId="77777777" w:rsidR="00080B59" w:rsidRDefault="00080B5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FC55B" w14:textId="77777777" w:rsidR="00080B59" w:rsidRPr="00032DF2" w:rsidRDefault="00080B5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1B76" w14:textId="77777777" w:rsidR="00080B59" w:rsidRDefault="00080B5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28314AD2" w14:textId="77777777" w:rsidR="00080B59" w:rsidRDefault="00080B5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022AC" w14:textId="77777777" w:rsidR="00080B59" w:rsidRDefault="00080B5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E5CB" w14:textId="77777777" w:rsidR="00080B59" w:rsidRDefault="00080B5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27743" w14:textId="77777777" w:rsidR="00080B59" w:rsidRDefault="00080B5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1FF60901" w14:textId="77777777" w:rsidR="00080B59" w:rsidRDefault="00080B5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1FAA" w14:textId="77777777" w:rsidR="00080B59" w:rsidRPr="00032DF2" w:rsidRDefault="00080B5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F8E5B" w14:textId="77777777" w:rsidR="00080B59" w:rsidRPr="00C2058A" w:rsidRDefault="00080B5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9050B7B" w14:textId="77777777" w:rsidR="00080B59" w:rsidRPr="00F716C0" w:rsidRDefault="00080B5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080B59" w14:paraId="6CCE5CF0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33E48" w14:textId="77777777" w:rsidR="00080B59" w:rsidRDefault="00080B59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4605" w14:textId="77777777" w:rsidR="00080B59" w:rsidRDefault="00080B5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179FFCF2" w14:textId="77777777" w:rsidR="00080B59" w:rsidRDefault="00080B5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7C32" w14:textId="77777777" w:rsidR="00080B59" w:rsidRPr="00032DF2" w:rsidRDefault="00080B5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716A" w14:textId="77777777" w:rsidR="00080B59" w:rsidRDefault="00080B5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2A1FD50A" w14:textId="77777777" w:rsidR="00080B59" w:rsidRDefault="00080B5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98E8" w14:textId="77777777" w:rsidR="00080B59" w:rsidRDefault="00080B5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BF92" w14:textId="77777777" w:rsidR="00080B59" w:rsidRDefault="00080B5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BFBDD" w14:textId="77777777" w:rsidR="00080B59" w:rsidRDefault="00080B5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A0D21" w14:textId="77777777" w:rsidR="00080B59" w:rsidRDefault="00080B5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6552C" w14:textId="77777777" w:rsidR="00080B59" w:rsidRDefault="00080B5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80B59" w14:paraId="7A7B38F7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048DE" w14:textId="77777777" w:rsidR="00080B59" w:rsidRDefault="00080B59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832DC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0C13DCF8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CEA9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52EEB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BB3A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48FC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8A5C3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C2F37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C10BF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1FE0590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543CE" w14:textId="77777777" w:rsidR="00080B59" w:rsidRDefault="00080B59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71B37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DD9A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47DE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EF134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28844C3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C3D6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97CC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49A5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30C1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080B59" w14:paraId="291E7846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3E6DC" w14:textId="77777777" w:rsidR="00080B59" w:rsidRDefault="00080B59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8228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F24C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4F8A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65852A56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10D7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0DBA7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5D73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8DF12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644C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2831AFBE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8E5E8" w14:textId="77777777" w:rsidR="00080B59" w:rsidRDefault="00080B59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ABE8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A6B7" w14:textId="77777777" w:rsidR="00080B59" w:rsidRPr="00032DF2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A699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6A6B3FFA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25886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8AEC70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63C6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69A9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76438" w14:textId="77777777" w:rsidR="00080B59" w:rsidRPr="00032DF2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7A6F" w14:textId="77777777" w:rsidR="00080B59" w:rsidRPr="00F716C0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781895F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FE770" w14:textId="77777777" w:rsidR="00080B59" w:rsidRDefault="00080B59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7E3D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31CDE019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F52D" w14:textId="77777777" w:rsidR="00080B59" w:rsidRPr="00032DF2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8DE0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11B8BA3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8CE12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66B12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65E8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3FD0635A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4704" w14:textId="77777777" w:rsidR="00080B59" w:rsidRPr="00032DF2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3DB2" w14:textId="77777777" w:rsidR="00080B59" w:rsidRPr="00F716C0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3528FBF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D85A2" w14:textId="77777777" w:rsidR="00080B59" w:rsidRDefault="00080B59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8984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47BD9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0713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ADC5C89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DEB2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82A0DDC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2776E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CA4DE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DDB79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907E" w14:textId="77777777" w:rsidR="00080B59" w:rsidRPr="00F716C0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080B59" w14:paraId="4D0A2AB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692BE" w14:textId="77777777" w:rsidR="00080B59" w:rsidRDefault="00080B59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820FF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6A34B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2F20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1439120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62CC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09214B7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5378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C1C21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FF4D5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056DC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C211AB3" w14:textId="77777777" w:rsidR="00080B59" w:rsidRPr="00F716C0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080B59" w14:paraId="229CEC9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527F7" w14:textId="77777777" w:rsidR="00080B59" w:rsidRDefault="00080B59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AE9C6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72FDE" w14:textId="77777777" w:rsidR="00080B59" w:rsidRPr="00032DF2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41072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D07B31E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473D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B1A0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FF05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24FFC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36956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3F65D15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C7F44" w14:textId="77777777" w:rsidR="00080B59" w:rsidRDefault="00080B59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B58ED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F5471" w14:textId="77777777" w:rsidR="00080B59" w:rsidRPr="00032DF2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2C72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900F080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7253B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6FC3442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8A10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6998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DC7A1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5C69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080B59" w14:paraId="18D3F98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D6627" w14:textId="77777777" w:rsidR="00080B59" w:rsidRDefault="00080B59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4B4B1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D1ED" w14:textId="77777777" w:rsidR="00080B59" w:rsidRPr="00032DF2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652F3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2493D06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6D5B1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73097DB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E7B02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DC61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8195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ECD8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9B611C1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080B59" w14:paraId="2A6897E8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940EF" w14:textId="77777777" w:rsidR="00080B59" w:rsidRDefault="00080B59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CD8D5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2C36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7DC60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78FE10A9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20FAA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D8BB" w14:textId="77777777" w:rsidR="00080B59" w:rsidRPr="00032DF2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4DF5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898B" w14:textId="77777777" w:rsidR="00080B59" w:rsidRPr="00032DF2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275A8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52955A40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86C03" w14:textId="77777777" w:rsidR="00080B59" w:rsidRDefault="00080B59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46291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265A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FDB9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61F7706E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11E13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B13D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788E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526CC21E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CD45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297C6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080B59" w14:paraId="66E1BC38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4227D" w14:textId="77777777" w:rsidR="00080B59" w:rsidRDefault="00080B59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BFC11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C5D0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616D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34DC7A86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3E0D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2442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BFE9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0F82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7BB1A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758A6AAB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EA035" w14:textId="77777777" w:rsidR="00080B59" w:rsidRDefault="00080B59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518B9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5AA2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BC223" w14:textId="77777777" w:rsidR="00080B59" w:rsidRDefault="00080B59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77D35E8D" w14:textId="77777777" w:rsidR="00080B59" w:rsidRDefault="00080B59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3D04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643F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69BA7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554+600</w:t>
            </w:r>
          </w:p>
          <w:p w14:paraId="04BE538D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01B2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5C95B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1DBD32A3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B0E51" w14:textId="77777777" w:rsidR="00080B59" w:rsidRDefault="00080B59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11E5B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563C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1916" w14:textId="77777777" w:rsidR="00080B59" w:rsidRDefault="00080B59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6A7A19EF" w14:textId="77777777" w:rsidR="00080B59" w:rsidRDefault="00080B59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E7D3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691D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40BF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564+350</w:t>
            </w:r>
          </w:p>
          <w:p w14:paraId="1B18B69B" w14:textId="77777777" w:rsidR="00080B59" w:rsidRDefault="00080B5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1C45" w14:textId="77777777" w:rsidR="00080B59" w:rsidRDefault="00080B5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533E" w14:textId="77777777" w:rsidR="00080B59" w:rsidRDefault="00080B5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7E4C6B22" w14:textId="77777777" w:rsidR="00080B59" w:rsidRDefault="00080B59" w:rsidP="00623FF6">
      <w:pPr>
        <w:spacing w:before="40" w:after="40" w:line="192" w:lineRule="auto"/>
        <w:ind w:right="57"/>
        <w:rPr>
          <w:lang w:val="ro-RO"/>
        </w:rPr>
      </w:pPr>
    </w:p>
    <w:p w14:paraId="3E4D5A27" w14:textId="77777777" w:rsidR="00080B59" w:rsidRDefault="00080B59" w:rsidP="00C53936">
      <w:pPr>
        <w:pStyle w:val="Heading1"/>
        <w:spacing w:line="360" w:lineRule="auto"/>
      </w:pPr>
      <w:r>
        <w:t>LINIA 200 B</w:t>
      </w:r>
    </w:p>
    <w:p w14:paraId="388871CB" w14:textId="77777777" w:rsidR="00080B59" w:rsidRDefault="00080B59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VĂRĂDIA – BĂTUȚA – BÂRZAVA – BÂRZAVA NOUĂ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2492"/>
      </w:tblGrid>
      <w:tr w:rsidR="00080B59" w14:paraId="5D5FFC92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25A9A" w14:textId="77777777" w:rsidR="00080B59" w:rsidRDefault="00080B59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AA853" w14:textId="77777777" w:rsidR="00080B59" w:rsidRDefault="00080B59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64F2" w14:textId="77777777" w:rsidR="00080B59" w:rsidRPr="00874940" w:rsidRDefault="00080B59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8E3A" w14:textId="77777777" w:rsidR="00080B59" w:rsidRDefault="00080B59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61EE19A4" w14:textId="77777777" w:rsidR="00080B59" w:rsidRDefault="00080B59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A88DD" w14:textId="77777777" w:rsidR="00080B59" w:rsidRDefault="00080B59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A41496B" w14:textId="77777777" w:rsidR="00080B59" w:rsidRDefault="00080B59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847C" w14:textId="77777777" w:rsidR="00080B59" w:rsidRPr="0048429E" w:rsidRDefault="00080B59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5121" w14:textId="77777777" w:rsidR="00080B59" w:rsidRDefault="00080B59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A2EC9" w14:textId="77777777" w:rsidR="00080B59" w:rsidRDefault="00080B59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C004" w14:textId="77777777" w:rsidR="00080B59" w:rsidRDefault="00080B59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33041FB" w14:textId="77777777" w:rsidR="00080B59" w:rsidRDefault="00080B59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080B59" w14:paraId="5B25C4FD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94455" w14:textId="77777777" w:rsidR="00080B59" w:rsidRDefault="00080B59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F3BCE" w14:textId="77777777" w:rsidR="00080B59" w:rsidRDefault="00080B59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4040" w14:textId="77777777" w:rsidR="00080B59" w:rsidRPr="00874940" w:rsidRDefault="00080B59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BBF19" w14:textId="77777777" w:rsidR="00080B59" w:rsidRDefault="00080B59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7B0F18FD" w14:textId="77777777" w:rsidR="00080B59" w:rsidRDefault="00080B59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AC4E" w14:textId="77777777" w:rsidR="00080B59" w:rsidRDefault="00080B59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3864F2B2" w14:textId="77777777" w:rsidR="00080B59" w:rsidRDefault="00080B59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5FA6" w14:textId="77777777" w:rsidR="00080B59" w:rsidRDefault="00080B59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13A2" w14:textId="77777777" w:rsidR="00080B59" w:rsidRDefault="00080B59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0DC3" w14:textId="77777777" w:rsidR="00080B59" w:rsidRDefault="00080B59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FB880" w14:textId="77777777" w:rsidR="00080B59" w:rsidRDefault="00080B59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53030A7B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56E4FE37" w14:textId="77777777" w:rsidR="00080B59" w:rsidRDefault="00080B59" w:rsidP="006D4098">
      <w:pPr>
        <w:pStyle w:val="Heading1"/>
        <w:spacing w:line="360" w:lineRule="auto"/>
      </w:pPr>
      <w:r>
        <w:t>LINIA 201</w:t>
      </w:r>
    </w:p>
    <w:p w14:paraId="29F9605E" w14:textId="77777777" w:rsidR="00080B59" w:rsidRDefault="00080B59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080B59" w14:paraId="76D87198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2CE90" w14:textId="77777777" w:rsidR="00080B59" w:rsidRDefault="00080B5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510B" w14:textId="77777777" w:rsidR="00080B59" w:rsidRDefault="00080B5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0C799" w14:textId="77777777" w:rsidR="00080B59" w:rsidRPr="00C937B4" w:rsidRDefault="00080B5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5FFB0" w14:textId="77777777" w:rsidR="00080B59" w:rsidRDefault="00080B59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E6EEB3E" w14:textId="77777777" w:rsidR="00080B59" w:rsidRDefault="00080B59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5701" w14:textId="77777777" w:rsidR="00080B59" w:rsidRDefault="00080B5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426DA505" w14:textId="77777777" w:rsidR="00080B59" w:rsidRDefault="00080B5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03607AA0" w14:textId="77777777" w:rsidR="00080B59" w:rsidRDefault="00080B5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274CFC61" w14:textId="77777777" w:rsidR="00080B59" w:rsidRDefault="00080B5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EE2D" w14:textId="77777777" w:rsidR="00080B59" w:rsidRPr="00C937B4" w:rsidRDefault="00080B5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257D" w14:textId="77777777" w:rsidR="00080B59" w:rsidRDefault="00080B5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B10E4" w14:textId="77777777" w:rsidR="00080B59" w:rsidRPr="00C937B4" w:rsidRDefault="00080B5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3C48F" w14:textId="77777777" w:rsidR="00080B59" w:rsidRDefault="00080B5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13D2539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AD7A4" w14:textId="77777777" w:rsidR="00080B59" w:rsidRDefault="00080B5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9F7F" w14:textId="77777777" w:rsidR="00080B59" w:rsidRDefault="00080B5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69AB7" w14:textId="77777777" w:rsidR="00080B59" w:rsidRPr="00C937B4" w:rsidRDefault="00080B5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0E35" w14:textId="77777777" w:rsidR="00080B59" w:rsidRDefault="00080B59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C3FFC24" w14:textId="77777777" w:rsidR="00080B59" w:rsidRDefault="00080B59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8D8B5" w14:textId="77777777" w:rsidR="00080B59" w:rsidRDefault="00080B5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75E533F" w14:textId="77777777" w:rsidR="00080B59" w:rsidRDefault="00080B5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C7A44" w14:textId="77777777" w:rsidR="00080B59" w:rsidRDefault="00080B5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B6F7F" w14:textId="77777777" w:rsidR="00080B59" w:rsidRDefault="00080B5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15172" w14:textId="77777777" w:rsidR="00080B59" w:rsidRPr="00C937B4" w:rsidRDefault="00080B5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E7B6D" w14:textId="77777777" w:rsidR="00080B59" w:rsidRDefault="00080B5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C1C57C" w14:textId="77777777" w:rsidR="00080B59" w:rsidRDefault="00080B5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C20B6D" w14:textId="77777777" w:rsidR="00080B59" w:rsidRDefault="00080B5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  <w:tr w:rsidR="00080B59" w14:paraId="68419E39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9C044" w14:textId="77777777" w:rsidR="00080B59" w:rsidRDefault="00080B5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1D242" w14:textId="77777777" w:rsidR="00080B59" w:rsidRDefault="00080B5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1AFF" w14:textId="77777777" w:rsidR="00080B59" w:rsidRPr="00C937B4" w:rsidRDefault="00080B5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8D7E" w14:textId="77777777" w:rsidR="00080B59" w:rsidRDefault="00080B59" w:rsidP="00BD6E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4A4E0FB" w14:textId="77777777" w:rsidR="00080B59" w:rsidRDefault="00080B59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7DE97" w14:textId="77777777" w:rsidR="00080B59" w:rsidRDefault="00080B59" w:rsidP="00BD6E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0325CA" w14:textId="77777777" w:rsidR="00080B59" w:rsidRDefault="00080B59" w:rsidP="00BD6E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D958A" w14:textId="77777777" w:rsidR="00080B59" w:rsidRDefault="00080B5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EC332" w14:textId="77777777" w:rsidR="00080B59" w:rsidRDefault="00080B5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33CF0" w14:textId="77777777" w:rsidR="00080B59" w:rsidRPr="00C937B4" w:rsidRDefault="00080B5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B30F" w14:textId="77777777" w:rsidR="00080B59" w:rsidRDefault="00080B59" w:rsidP="00BD6E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2B30131" w14:textId="77777777" w:rsidR="00080B59" w:rsidRDefault="00080B59" w:rsidP="00BD6E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</w:tbl>
    <w:p w14:paraId="385FE05A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5D04ED2C" w14:textId="77777777" w:rsidR="00080B59" w:rsidRDefault="00080B59" w:rsidP="002A4CB1">
      <w:pPr>
        <w:pStyle w:val="Heading1"/>
        <w:spacing w:line="360" w:lineRule="auto"/>
      </w:pPr>
      <w:r>
        <w:t>LINIA 203</w:t>
      </w:r>
    </w:p>
    <w:p w14:paraId="210B861B" w14:textId="77777777" w:rsidR="00080B59" w:rsidRDefault="00080B59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080B59" w:rsidRPr="007126D7" w14:paraId="170FE807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47A79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B446E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0CF2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689B7" w14:textId="77777777" w:rsidR="00080B59" w:rsidRPr="007126D7" w:rsidRDefault="00080B59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0C3DF73E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BD1F" w14:textId="77777777" w:rsidR="00080B59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5B5E1F8F" w14:textId="77777777" w:rsidR="00080B59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44ED8DDC" w14:textId="77777777" w:rsidR="00080B59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686813C0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A9CFD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599DC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61D1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610C" w14:textId="77777777" w:rsidR="00080B59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1F54E633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080B59" w:rsidRPr="007126D7" w14:paraId="78DB67D9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5228B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0BB4" w14:textId="77777777" w:rsidR="00080B59" w:rsidRPr="007126D7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F719" w14:textId="77777777" w:rsidR="00080B59" w:rsidRPr="007126D7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338D" w14:textId="77777777" w:rsidR="00080B59" w:rsidRDefault="00080B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1C768E47" w14:textId="77777777" w:rsidR="00080B59" w:rsidRPr="007126D7" w:rsidRDefault="00080B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CFC68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3DABE79D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06E156F8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0DD20EE9" w14:textId="77777777" w:rsidR="00080B59" w:rsidRPr="007126D7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B791" w14:textId="77777777" w:rsidR="00080B59" w:rsidRPr="007126D7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14FB" w14:textId="77777777" w:rsidR="00080B59" w:rsidRPr="007126D7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E330" w14:textId="77777777" w:rsidR="00080B59" w:rsidRPr="007126D7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6619B" w14:textId="77777777" w:rsidR="00080B59" w:rsidRPr="007126D7" w:rsidRDefault="00080B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080B59" w:rsidRPr="007126D7" w14:paraId="20B97D55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BE972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76665" w14:textId="77777777" w:rsidR="00080B59" w:rsidRPr="007126D7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226E" w14:textId="77777777" w:rsidR="00080B59" w:rsidRPr="007126D7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5CBFA" w14:textId="77777777" w:rsidR="00080B59" w:rsidRDefault="00080B59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5F6EEC97" w14:textId="77777777" w:rsidR="00080B59" w:rsidRDefault="00080B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5497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25F508BD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CF302" w14:textId="77777777" w:rsidR="00080B59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5DFB" w14:textId="77777777" w:rsidR="00080B59" w:rsidRPr="007126D7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403F" w14:textId="77777777" w:rsidR="00080B59" w:rsidRPr="007126D7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29778" w14:textId="77777777" w:rsidR="00080B59" w:rsidRDefault="00080B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80B59" w:rsidRPr="007126D7" w14:paraId="6EE41E6C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9FC33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ED99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206+400</w:t>
            </w:r>
          </w:p>
          <w:p w14:paraId="61D3BB7B" w14:textId="77777777" w:rsidR="00080B59" w:rsidRPr="007126D7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40AB" w14:textId="77777777" w:rsidR="00080B59" w:rsidRPr="007126D7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9193" w14:textId="77777777" w:rsidR="00080B59" w:rsidRDefault="00080B59" w:rsidP="0093540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89BE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B39F4" w14:textId="77777777" w:rsidR="00080B59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B3044" w14:textId="77777777" w:rsidR="00080B59" w:rsidRPr="007126D7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6664" w14:textId="77777777" w:rsidR="00080B59" w:rsidRPr="007126D7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BAF6" w14:textId="77777777" w:rsidR="00080B59" w:rsidRDefault="00080B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126D7" w14:paraId="19C365BD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FFD46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4352E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7088FBE0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BC3B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0704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2C1EE74A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DC9F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9854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F9CD2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D0A6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382A" w14:textId="77777777" w:rsidR="00080B59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08B5E26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DA7CF2B" w14:textId="77777777" w:rsidR="00080B59" w:rsidRPr="00744E1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126D7" w14:paraId="25C8B2D1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2B137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759A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14AD8112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D4722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EDB03" w14:textId="77777777" w:rsidR="00080B59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C84DF01" w14:textId="77777777" w:rsidR="00080B59" w:rsidRPr="007126D7" w:rsidRDefault="00080B59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E5D5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E642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4F90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B1C22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30F81" w14:textId="77777777" w:rsidR="00080B59" w:rsidRDefault="00080B5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876A8D3" w14:textId="77777777" w:rsidR="00080B59" w:rsidRPr="007126D7" w:rsidRDefault="00080B5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B375BC7" w14:textId="77777777" w:rsidR="00080B59" w:rsidRPr="00744E1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126D7" w14:paraId="6795032B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0C762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AAB5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4C3AACC2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6180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328DE" w14:textId="77777777" w:rsidR="00080B59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7239D6C" w14:textId="77777777" w:rsidR="00080B59" w:rsidRPr="007126D7" w:rsidRDefault="00080B59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21BB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F98C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37F0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E859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38968" w14:textId="77777777" w:rsidR="00080B59" w:rsidRDefault="00080B5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65B23E9" w14:textId="77777777" w:rsidR="00080B59" w:rsidRPr="007126D7" w:rsidRDefault="00080B5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17D8647" w14:textId="77777777" w:rsidR="00080B59" w:rsidRPr="008F5A6B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126D7" w14:paraId="0465DF1C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77D5C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10C1C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7FBA7844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4D0B3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3094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203F7788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9671C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7AAE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0596C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79DF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4098" w14:textId="77777777" w:rsidR="00080B59" w:rsidRDefault="00080B5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FA5E63B" w14:textId="77777777" w:rsidR="00080B59" w:rsidRPr="007126D7" w:rsidRDefault="00080B5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A7E2532" w14:textId="77777777" w:rsidR="00080B59" w:rsidRPr="00744E1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126D7" w14:paraId="56284621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CF6E2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2167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75F65C6F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4FD72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BC046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49CC30AB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F80C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BBBA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1A077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5E386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673E7" w14:textId="77777777" w:rsidR="00080B59" w:rsidRDefault="00080B5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3C95828" w14:textId="77777777" w:rsidR="00080B59" w:rsidRPr="007126D7" w:rsidRDefault="00080B5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E47DE4E" w14:textId="77777777" w:rsidR="00080B59" w:rsidRPr="00744E1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126D7" w14:paraId="32B7FE12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73A20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DCB2C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02081FE5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C3D8E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22E41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7F0550E3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0AE5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96C8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5B37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F752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7A9F3" w14:textId="77777777" w:rsidR="00080B59" w:rsidRDefault="00080B5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0DFD314" w14:textId="77777777" w:rsidR="00080B59" w:rsidRPr="007126D7" w:rsidRDefault="00080B5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5B16D38" w14:textId="77777777" w:rsidR="00080B59" w:rsidRPr="00744E1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126D7" w14:paraId="48936038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D4C6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1A0C5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0FE1948A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25FB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A02B2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55E651CF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68A8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FBE6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A4F6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3554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A7B0" w14:textId="77777777" w:rsidR="00080B59" w:rsidRDefault="00080B5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0BCF269" w14:textId="77777777" w:rsidR="00080B59" w:rsidRPr="007126D7" w:rsidRDefault="00080B5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BACA06E" w14:textId="77777777" w:rsidR="00080B59" w:rsidRPr="00744E1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126D7" w14:paraId="6718BE60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F3064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04353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73337634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ABCB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4AD0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2A1BCCA7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FA43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B9CC7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A6039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540E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785C3" w14:textId="77777777" w:rsidR="00080B59" w:rsidRDefault="00080B5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D235A2A" w14:textId="77777777" w:rsidR="00080B59" w:rsidRPr="007126D7" w:rsidRDefault="00080B5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046CC4E" w14:textId="77777777" w:rsidR="00080B59" w:rsidRPr="00744E1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126D7" w14:paraId="560ACCDF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5466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99A1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3468A7C1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8711B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7D20E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3FE2343C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AB0C5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C60A4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43CB6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9D063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1744" w14:textId="77777777" w:rsidR="00080B59" w:rsidRDefault="00080B5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8257978" w14:textId="77777777" w:rsidR="00080B59" w:rsidRPr="007126D7" w:rsidRDefault="00080B5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0B1F4D7" w14:textId="77777777" w:rsidR="00080B59" w:rsidRPr="00744E1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126D7" w14:paraId="491205FB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26F02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A46D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2235B773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860E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2814D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47876C59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692D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3AAD5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6BCB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D3059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ABDD" w14:textId="77777777" w:rsidR="00080B59" w:rsidRDefault="00080B5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9E1F58E" w14:textId="77777777" w:rsidR="00080B59" w:rsidRPr="007126D7" w:rsidRDefault="00080B5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C96323D" w14:textId="77777777" w:rsidR="00080B59" w:rsidRPr="00744E1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126D7" w14:paraId="5843F791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C5463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2A83" w14:textId="77777777" w:rsidR="00080B59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1171C78C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052C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557C" w14:textId="77777777" w:rsidR="00080B59" w:rsidRPr="007126D7" w:rsidRDefault="00080B59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104C2A20" w14:textId="77777777" w:rsidR="00080B59" w:rsidRPr="007126D7" w:rsidRDefault="00080B59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8CA51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66435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F3CD7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DA0C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E54F" w14:textId="77777777" w:rsidR="00080B59" w:rsidRPr="00F13EC0" w:rsidRDefault="00080B59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126D7" w14:paraId="1E38A7DB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D56C8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2014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3E168EE9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54CDA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1F041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703ADC22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BF220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6D25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C1523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9A61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840E" w14:textId="77777777" w:rsidR="00080B59" w:rsidRDefault="00080B5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E8500FF" w14:textId="77777777" w:rsidR="00080B59" w:rsidRPr="007126D7" w:rsidRDefault="00080B5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F8436D7" w14:textId="77777777" w:rsidR="00080B59" w:rsidRPr="00744E1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126D7" w14:paraId="4A7ED97B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C368D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AFB0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2F01E581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5549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C009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0596167B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0DCD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5641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0BADA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22B9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F1C3" w14:textId="77777777" w:rsidR="00080B59" w:rsidRDefault="00080B5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8CCCEE3" w14:textId="77777777" w:rsidR="00080B59" w:rsidRPr="007126D7" w:rsidRDefault="00080B5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429967D" w14:textId="77777777" w:rsidR="00080B59" w:rsidRPr="00744E1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126D7" w14:paraId="218F4AFE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A13A1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0006D" w14:textId="77777777" w:rsidR="00080B59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009D0FAC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E432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1A2C" w14:textId="77777777" w:rsidR="00080B59" w:rsidRPr="007126D7" w:rsidRDefault="00080B59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0939DE52" w14:textId="77777777" w:rsidR="00080B59" w:rsidRPr="007126D7" w:rsidRDefault="00080B59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A0CC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5DA5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4ADE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353C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0321D" w14:textId="77777777" w:rsidR="00080B59" w:rsidRDefault="00080B5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126D7" w14:paraId="062F5F71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CBE8E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6FD9D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241C5A6F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2B77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E5796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60F2E9EF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6ADC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6F7D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C1A9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85387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216E" w14:textId="77777777" w:rsidR="00080B59" w:rsidRDefault="00080B5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B546C6C" w14:textId="77777777" w:rsidR="00080B59" w:rsidRPr="007126D7" w:rsidRDefault="00080B5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0D067EA" w14:textId="77777777" w:rsidR="00080B59" w:rsidRPr="00744E1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126D7" w14:paraId="09C303FB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D2706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EFB22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7274F4AE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BB34C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A164C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14B6111E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6585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6CF1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A3A49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C91B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C855" w14:textId="77777777" w:rsidR="00080B59" w:rsidRDefault="00080B5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3DF2F36" w14:textId="77777777" w:rsidR="00080B59" w:rsidRPr="007126D7" w:rsidRDefault="00080B5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422E549" w14:textId="77777777" w:rsidR="00080B59" w:rsidRPr="00744E1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126D7" w14:paraId="19FAB2FF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C5B39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6589" w14:textId="77777777" w:rsidR="00080B59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53780BB7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6483E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E476B" w14:textId="77777777" w:rsidR="00080B59" w:rsidRPr="007126D7" w:rsidRDefault="00080B59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3D36A5FE" w14:textId="77777777" w:rsidR="00080B59" w:rsidRPr="007126D7" w:rsidRDefault="00080B59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DE1B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7B40A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8B6C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7306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56EA" w14:textId="77777777" w:rsidR="00080B59" w:rsidRPr="00E9314B" w:rsidRDefault="00080B59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5C1B2F84" w14:textId="77777777" w:rsidR="00080B59" w:rsidRDefault="00080B5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126D7" w14:paraId="6FD7063A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A486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71E2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AD6B2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B6493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2A9E2343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0FBB7C3D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DACC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776B8525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72DFCFC1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0F320DEF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0E4D562E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D9B5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DB08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996C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A412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80B59" w:rsidRPr="007126D7" w14:paraId="6B0343C1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6C80D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55132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8C706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8258C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475522B5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15219" w14:textId="77777777" w:rsidR="00080B59" w:rsidRPr="007126D7" w:rsidRDefault="00080B5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2157427B" w14:textId="77777777" w:rsidR="00080B59" w:rsidRPr="007126D7" w:rsidRDefault="00080B5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2B9E2168" w14:textId="77777777" w:rsidR="00080B59" w:rsidRPr="007126D7" w:rsidRDefault="00080B5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6C745983" w14:textId="77777777" w:rsidR="00080B59" w:rsidRPr="007126D7" w:rsidRDefault="00080B5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E269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CBEAB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8EE0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D84E" w14:textId="77777777" w:rsidR="00080B59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5D6AF343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080B59" w:rsidRPr="007126D7" w14:paraId="555786BB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B2AF6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C1648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85D2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B5EF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02297A34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D16B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540BB603" w14:textId="77777777" w:rsidR="00080B59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60526E24" w14:textId="77777777" w:rsidR="00080B59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55583C8F" w14:textId="77777777" w:rsidR="00080B59" w:rsidRPr="007126D7" w:rsidRDefault="00080B59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81FDA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C93B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6D0DF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DF58" w14:textId="77777777" w:rsidR="00080B59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25FEEC3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080B59" w:rsidRPr="007126D7" w14:paraId="347DDA55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8903F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29256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B1BA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30729" w14:textId="77777777" w:rsidR="00080B59" w:rsidRPr="007126D7" w:rsidRDefault="00080B5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61A67A85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73D39" w14:textId="77777777" w:rsidR="00080B59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72B485AD" w14:textId="77777777" w:rsidR="00080B59" w:rsidRDefault="00080B5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1279331D" w14:textId="77777777" w:rsidR="00080B59" w:rsidRDefault="00080B5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4EAA9D5A" w14:textId="77777777" w:rsidR="00080B59" w:rsidRDefault="00080B5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026359EB" w14:textId="77777777" w:rsidR="00080B59" w:rsidRDefault="00080B5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387D4624" w14:textId="77777777" w:rsidR="00080B59" w:rsidRDefault="00080B5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38F8AEA5" w14:textId="77777777" w:rsidR="00080B59" w:rsidRDefault="00080B5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3750B913" w14:textId="77777777" w:rsidR="00080B59" w:rsidRPr="007126D7" w:rsidRDefault="00080B5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8CC2B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6549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8F4A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E7B1" w14:textId="77777777" w:rsidR="00080B59" w:rsidRDefault="00080B5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4315B06" w14:textId="77777777" w:rsidR="00080B59" w:rsidRPr="007126D7" w:rsidRDefault="00080B5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080B59" w:rsidRPr="007126D7" w14:paraId="6EED2BAD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D0F5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63E4B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07D50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5D7F" w14:textId="77777777" w:rsidR="00080B59" w:rsidRDefault="00080B5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0893BFA9" w14:textId="77777777" w:rsidR="00080B59" w:rsidRPr="007126D7" w:rsidRDefault="00080B5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66CD" w14:textId="77777777" w:rsidR="00080B59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6D7086FC" w14:textId="77777777" w:rsidR="00080B59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10F75A73" w14:textId="77777777" w:rsidR="00080B59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7C55ACA4" w14:textId="77777777" w:rsidR="00080B59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7DCCF8A0" w14:textId="77777777" w:rsidR="00080B59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3B6B0571" w14:textId="77777777" w:rsidR="00080B59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13BC8882" w14:textId="77777777" w:rsidR="00080B59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AF81" w14:textId="77777777" w:rsidR="00080B59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BE41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9AE04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803C" w14:textId="77777777" w:rsidR="00080B59" w:rsidRDefault="00080B5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4453ACB" w14:textId="77777777" w:rsidR="00080B59" w:rsidRDefault="00080B59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080B59" w:rsidRPr="007126D7" w14:paraId="1433210B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72F4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3ABB9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F8AB6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2BEE" w14:textId="77777777" w:rsidR="00080B59" w:rsidRDefault="00080B5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3F471733" w14:textId="77777777" w:rsidR="00080B59" w:rsidRDefault="00080B5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2551D77F" w14:textId="77777777" w:rsidR="00080B59" w:rsidRDefault="00080B5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4E00E" w14:textId="77777777" w:rsidR="00080B59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4ED44669" w14:textId="77777777" w:rsidR="00080B59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155E" w14:textId="77777777" w:rsidR="00080B59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68E38" w14:textId="77777777" w:rsidR="00080B59" w:rsidRPr="007126D7" w:rsidRDefault="00080B5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B05F" w14:textId="77777777" w:rsidR="00080B59" w:rsidRPr="007126D7" w:rsidRDefault="00080B5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DE91" w14:textId="77777777" w:rsidR="00080B59" w:rsidRDefault="00080B5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80B59" w:rsidRPr="007126D7" w14:paraId="4E8067B8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75799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84FB0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FB3D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2701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51A93504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3CA9E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0C62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BE2D" w14:textId="77777777" w:rsidR="00080B59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20A0B57E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F60E3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D48E" w14:textId="77777777" w:rsidR="00080B59" w:rsidRDefault="00080B59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182B419A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126D7" w14:paraId="57A52A2C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7CF38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54DC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55AA2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C31A" w14:textId="77777777" w:rsidR="00080B59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72F3BCDF" w14:textId="77777777" w:rsidR="00080B59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BA19D98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776F5" w14:textId="77777777" w:rsidR="00080B59" w:rsidRDefault="00080B59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4F0B6B52" w14:textId="77777777" w:rsidR="00080B59" w:rsidRDefault="00080B59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04210C39" w14:textId="77777777" w:rsidR="00080B59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02DE9B9C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46C4A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AB4" w14:textId="77777777" w:rsidR="00080B59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015F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B8C60" w14:textId="77777777" w:rsidR="00080B59" w:rsidRDefault="00080B59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080B59" w:rsidRPr="007126D7" w14:paraId="1E6D3F4A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FB804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7014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7AFFAE91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8E1E5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D35A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04DEF047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7954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F8BCB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C363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823D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70666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126D7" w14:paraId="609C8429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1B141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ED5F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4186C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9C8F0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7ABE99FE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7D269A4F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ABE69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A67A9C5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8CC6D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2D9D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DCCD4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7D753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80B59" w:rsidRPr="007126D7" w14:paraId="77DC8E84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0038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50B1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62F4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FD83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544E6062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689D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4725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C36CC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2094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99F7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80B59" w:rsidRPr="007126D7" w14:paraId="1C309698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44C78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94CD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43F3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CC6C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2A1D0A8D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A895B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427E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E531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058067BD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7675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3435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126D7" w14:paraId="365C22B0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E07AF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7C79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8F4C4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CFA1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56B437D1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E2F28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3F064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0485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3F6C3423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90A0B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30DFB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126D7" w14:paraId="24A26184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B7EE0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F0F0C" w14:textId="77777777" w:rsidR="00080B59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1179F" w14:textId="77777777" w:rsidR="00080B59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2DEB" w14:textId="77777777" w:rsidR="00080B59" w:rsidRDefault="00080B59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36F24D4A" w14:textId="77777777" w:rsidR="00080B59" w:rsidRDefault="00080B59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088BDD36" w14:textId="77777777" w:rsidR="00080B59" w:rsidRPr="007126D7" w:rsidRDefault="00080B59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2579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49063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0280" w14:textId="77777777" w:rsidR="00080B59" w:rsidRDefault="00080B59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7E50CED9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C5FD4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531BD" w14:textId="77777777" w:rsidR="00080B59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2AA204E4" w14:textId="77777777" w:rsidR="00080B59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080B59" w:rsidRPr="007126D7" w14:paraId="5D2722B7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3D1C2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2B9EC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36048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AA48" w14:textId="77777777" w:rsidR="00080B59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242E7D60" w14:textId="77777777" w:rsidR="00080B59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268C90F6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F2F9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30D8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5A803" w14:textId="77777777" w:rsidR="00080B59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3E2B30E4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5E57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2FC54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80B59" w:rsidRPr="007126D7" w14:paraId="451F5576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BBE97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B8736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F1315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BFF1E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2FC710B8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2F20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8EA7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8712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C8551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7515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126D7" w14:paraId="0DC8487D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E577F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95DA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4A98E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92DC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7223FFCC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3B4E" w14:textId="77777777" w:rsidR="00080B59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65050576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6FD0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14046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A2BB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CFF3" w14:textId="77777777" w:rsidR="00080B59" w:rsidRPr="007126D7" w:rsidRDefault="00080B59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50C8C52" w14:textId="77777777" w:rsidR="00080B59" w:rsidRDefault="00080B59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D7006F9" w14:textId="77777777" w:rsidR="00080B59" w:rsidRPr="007126D7" w:rsidRDefault="00080B59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080B59" w:rsidRPr="007126D7" w14:paraId="78B49442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1A891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CB59F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3A4D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975E3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640C5E1A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30714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358DE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04E0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0979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49CA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80B59" w:rsidRPr="007126D7" w14:paraId="54ACDE3A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8ABED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77FD" w14:textId="77777777" w:rsidR="00080B59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392+200</w:t>
            </w:r>
          </w:p>
          <w:p w14:paraId="1A801D66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402+292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48887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70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7EE8" w14:textId="77777777" w:rsidR="00080B59" w:rsidRPr="007126D7" w:rsidRDefault="00080B59" w:rsidP="00922DF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Ax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– Ax St. Ocna Sibiului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5849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9F5F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B17C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E82B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98DC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Fără inductori.</w:t>
            </w:r>
          </w:p>
        </w:tc>
      </w:tr>
      <w:tr w:rsidR="00080B59" w:rsidRPr="007126D7" w14:paraId="58E28BFB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63AA7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4DB81" w14:textId="77777777" w:rsidR="00080B59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60B5BE9A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F283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D59E4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Sibiului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528D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1B313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E785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1D0D5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523FE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080B59" w:rsidRPr="007126D7" w14:paraId="76F73379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10BAE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9D07A" w14:textId="77777777" w:rsidR="00080B59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435+375</w:t>
            </w:r>
          </w:p>
          <w:p w14:paraId="254FAFFD" w14:textId="77777777" w:rsidR="00080B59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4450" w14:textId="77777777" w:rsidR="00080B59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B53D" w14:textId="77777777" w:rsidR="00080B59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– </w:t>
            </w:r>
          </w:p>
          <w:p w14:paraId="3811A886" w14:textId="77777777" w:rsidR="00080B59" w:rsidRPr="00037854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Copșa Mică</w:t>
            </w:r>
          </w:p>
          <w:p w14:paraId="187ADB79" w14:textId="77777777" w:rsidR="00080B59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26CAD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F9C5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DB00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76012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D80E9" w14:textId="77777777" w:rsidR="00080B59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 Cu inductori de 2000 Hz. Valabil doar pentru trenurile tip automotor</w:t>
            </w:r>
          </w:p>
        </w:tc>
      </w:tr>
      <w:tr w:rsidR="00080B59" w:rsidRPr="007126D7" w14:paraId="466E4C2C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E9814" w14:textId="77777777" w:rsidR="00080B59" w:rsidRPr="007126D7" w:rsidRDefault="00080B59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F922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33DE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8D10" w14:textId="77777777" w:rsidR="00080B59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6F78683D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ECA9" w14:textId="77777777" w:rsidR="00080B59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3DDAFD04" w14:textId="77777777" w:rsidR="00080B59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15295268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B0BFD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7C931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465F" w14:textId="77777777" w:rsidR="00080B59" w:rsidRPr="007126D7" w:rsidRDefault="00080B5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A82A" w14:textId="77777777" w:rsidR="00080B59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3F644A0" w14:textId="77777777" w:rsidR="00080B59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9B38126" w14:textId="77777777" w:rsidR="00080B59" w:rsidRPr="007126D7" w:rsidRDefault="00080B5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106D04C3" w14:textId="77777777" w:rsidR="00080B59" w:rsidRDefault="00080B59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2C75FD54" w14:textId="77777777" w:rsidR="00080B59" w:rsidRDefault="00080B59" w:rsidP="00CC0982">
      <w:pPr>
        <w:pStyle w:val="Heading1"/>
        <w:spacing w:line="360" w:lineRule="auto"/>
      </w:pPr>
      <w:r>
        <w:t>LINIA 205</w:t>
      </w:r>
    </w:p>
    <w:p w14:paraId="4584475F" w14:textId="77777777" w:rsidR="00080B59" w:rsidRDefault="00080B59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080B59" w14:paraId="7CBC41BB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2E8C4" w14:textId="77777777" w:rsidR="00080B59" w:rsidRDefault="00080B59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9E91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E1C9" w14:textId="77777777" w:rsidR="00080B59" w:rsidRDefault="00080B5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DD64D" w14:textId="77777777" w:rsidR="00080B59" w:rsidRDefault="00080B5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4FC33298" w14:textId="77777777" w:rsidR="00080B59" w:rsidRPr="00985789" w:rsidRDefault="00080B5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8DD45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4DCD50B2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589D9215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0C2B" w14:textId="77777777" w:rsidR="00080B59" w:rsidRDefault="00080B5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8D9D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27829" w14:textId="77777777" w:rsidR="00080B59" w:rsidRPr="0073437A" w:rsidRDefault="00080B5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8723F" w14:textId="77777777" w:rsidR="00080B59" w:rsidRDefault="00080B5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E39AF2" w14:textId="77777777" w:rsidR="00080B59" w:rsidRDefault="00080B59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080B59" w14:paraId="0668D99F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2919A" w14:textId="77777777" w:rsidR="00080B59" w:rsidRDefault="00080B59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A5B9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7ECA8FCE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BDDBA" w14:textId="77777777" w:rsidR="00080B59" w:rsidRDefault="00080B5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60734" w14:textId="77777777" w:rsidR="00080B59" w:rsidRDefault="00080B5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72FF3F89" w14:textId="77777777" w:rsidR="00080B59" w:rsidRDefault="00080B5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56F51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C5CB4" w14:textId="77777777" w:rsidR="00080B59" w:rsidRDefault="00080B5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D3CE8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701D" w14:textId="77777777" w:rsidR="00080B59" w:rsidRPr="0073437A" w:rsidRDefault="00080B5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EE96" w14:textId="77777777" w:rsidR="00080B59" w:rsidRDefault="00080B5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279A6B05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1562A" w14:textId="77777777" w:rsidR="00080B59" w:rsidRDefault="00080B59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38C4F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352A80B3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303D" w14:textId="77777777" w:rsidR="00080B59" w:rsidRDefault="00080B5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6C7F" w14:textId="77777777" w:rsidR="00080B59" w:rsidRDefault="00080B59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62724A42" w14:textId="77777777" w:rsidR="00080B59" w:rsidRDefault="00080B59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A536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DD4A" w14:textId="77777777" w:rsidR="00080B59" w:rsidRDefault="00080B5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1D19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3147" w14:textId="77777777" w:rsidR="00080B59" w:rsidRPr="0073437A" w:rsidRDefault="00080B5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771E5" w14:textId="77777777" w:rsidR="00080B59" w:rsidRDefault="00080B59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1E936C3" w14:textId="77777777" w:rsidR="00080B59" w:rsidRDefault="00080B59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AE67EC6" w14:textId="77777777" w:rsidR="00080B59" w:rsidRDefault="00080B59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080B59" w14:paraId="2355E105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85763" w14:textId="77777777" w:rsidR="00080B59" w:rsidRDefault="00080B59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501F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A953" w14:textId="77777777" w:rsidR="00080B59" w:rsidRDefault="00080B5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BCDB" w14:textId="77777777" w:rsidR="00080B59" w:rsidRDefault="00080B5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4E005" w14:textId="77777777" w:rsidR="00080B59" w:rsidRDefault="00080B5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2FE13" w14:textId="77777777" w:rsidR="00080B59" w:rsidRDefault="00080B5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0C12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E0155" w14:textId="77777777" w:rsidR="00080B59" w:rsidRPr="0073437A" w:rsidRDefault="00080B5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D7D8" w14:textId="77777777" w:rsidR="00080B59" w:rsidRDefault="00080B5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E65BA0" w14:textId="77777777" w:rsidR="00080B59" w:rsidRDefault="00080B5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080B59" w14:paraId="5914116D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632C4" w14:textId="77777777" w:rsidR="00080B59" w:rsidRDefault="00080B59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65AA6" w14:textId="77777777" w:rsidR="00080B59" w:rsidRDefault="00080B59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70007D26" w14:textId="77777777" w:rsidR="00080B59" w:rsidRDefault="00080B59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1BE8" w14:textId="77777777" w:rsidR="00080B59" w:rsidRDefault="00080B5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16BEC" w14:textId="77777777" w:rsidR="00080B59" w:rsidRDefault="00080B59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02661202" w14:textId="77777777" w:rsidR="00080B59" w:rsidRDefault="00080B59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7EF7" w14:textId="77777777" w:rsidR="00080B59" w:rsidRDefault="00080B5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91F8" w14:textId="77777777" w:rsidR="00080B59" w:rsidRDefault="00080B5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7F1B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087F" w14:textId="77777777" w:rsidR="00080B59" w:rsidRPr="0073437A" w:rsidRDefault="00080B5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FDA3C" w14:textId="77777777" w:rsidR="00080B59" w:rsidRDefault="00080B5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79A80BD6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D766F" w14:textId="77777777" w:rsidR="00080B59" w:rsidRDefault="00080B59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797C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277258F3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B2004" w14:textId="77777777" w:rsidR="00080B59" w:rsidRDefault="00080B5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2D11" w14:textId="77777777" w:rsidR="00080B59" w:rsidRDefault="00080B5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1005C96F" w14:textId="77777777" w:rsidR="00080B59" w:rsidRDefault="00080B5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5C26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4F9D2" w14:textId="77777777" w:rsidR="00080B59" w:rsidRDefault="00080B5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0A2DE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CD41" w14:textId="77777777" w:rsidR="00080B59" w:rsidRPr="0073437A" w:rsidRDefault="00080B5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0FB5" w14:textId="77777777" w:rsidR="00080B59" w:rsidRDefault="00080B5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8EE451C" w14:textId="77777777" w:rsidR="00080B59" w:rsidRDefault="00080B5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7DDF90B" w14:textId="77777777" w:rsidR="00080B59" w:rsidRDefault="00080B59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080B59" w14:paraId="266A2657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AFFB6" w14:textId="77777777" w:rsidR="00080B59" w:rsidRDefault="00080B59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C367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41E7" w14:textId="77777777" w:rsidR="00080B59" w:rsidRDefault="00080B5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DFB94" w14:textId="77777777" w:rsidR="00080B59" w:rsidRDefault="00080B59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5399" w14:textId="77777777" w:rsidR="00080B59" w:rsidRDefault="00080B5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91814" w14:textId="77777777" w:rsidR="00080B59" w:rsidRDefault="00080B5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AF14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256C0" w14:textId="77777777" w:rsidR="00080B59" w:rsidRPr="0073437A" w:rsidRDefault="00080B5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DE56" w14:textId="77777777" w:rsidR="00080B59" w:rsidRDefault="00080B5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7C7A3C" w14:textId="77777777" w:rsidR="00080B59" w:rsidRDefault="00080B59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080B59" w14:paraId="2A3CE170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DA994" w14:textId="77777777" w:rsidR="00080B59" w:rsidRDefault="00080B59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F61AB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6B029ADC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DD89" w14:textId="77777777" w:rsidR="00080B59" w:rsidRDefault="00080B5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EB51A" w14:textId="77777777" w:rsidR="00080B59" w:rsidRDefault="00080B59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0C26623E" w14:textId="77777777" w:rsidR="00080B59" w:rsidRDefault="00080B59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3960D" w14:textId="77777777" w:rsidR="00080B59" w:rsidRDefault="00080B5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04D09" w14:textId="77777777" w:rsidR="00080B59" w:rsidRDefault="00080B5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823B8" w14:textId="77777777" w:rsidR="00080B59" w:rsidRDefault="00080B5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0E54" w14:textId="77777777" w:rsidR="00080B59" w:rsidRPr="0073437A" w:rsidRDefault="00080B5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871B" w14:textId="77777777" w:rsidR="00080B59" w:rsidRDefault="00080B5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5591FD67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15C3A" w14:textId="77777777" w:rsidR="00080B59" w:rsidRDefault="00080B59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1567" w14:textId="77777777" w:rsidR="00080B59" w:rsidRDefault="00080B5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05D5" w14:textId="77777777" w:rsidR="00080B59" w:rsidRDefault="00080B5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880E" w14:textId="77777777" w:rsidR="00080B59" w:rsidRDefault="00080B5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62CA6C75" w14:textId="77777777" w:rsidR="00080B59" w:rsidRDefault="00080B5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FA983" w14:textId="77777777" w:rsidR="00080B59" w:rsidRDefault="00080B5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6B460" w14:textId="77777777" w:rsidR="00080B59" w:rsidRDefault="00080B5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79AD" w14:textId="77777777" w:rsidR="00080B59" w:rsidRDefault="00080B5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C188" w14:textId="77777777" w:rsidR="00080B59" w:rsidRPr="0073437A" w:rsidRDefault="00080B5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569A" w14:textId="77777777" w:rsidR="00080B59" w:rsidRDefault="00080B5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3BACA28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33FBE" w14:textId="77777777" w:rsidR="00080B59" w:rsidRDefault="00080B59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1485E" w14:textId="77777777" w:rsidR="00080B59" w:rsidRDefault="00080B5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23104" w14:textId="77777777" w:rsidR="00080B59" w:rsidRDefault="00080B5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F2B62" w14:textId="77777777" w:rsidR="00080B59" w:rsidRDefault="00080B5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2A305300" w14:textId="77777777" w:rsidR="00080B59" w:rsidRDefault="00080B5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CFF58" w14:textId="77777777" w:rsidR="00080B59" w:rsidRDefault="00080B5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0C8C5E" w14:textId="77777777" w:rsidR="00080B59" w:rsidRDefault="00080B5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AADF" w14:textId="77777777" w:rsidR="00080B59" w:rsidRDefault="00080B5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F3BF" w14:textId="77777777" w:rsidR="00080B59" w:rsidRDefault="00080B5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7ABD9" w14:textId="77777777" w:rsidR="00080B59" w:rsidRPr="0073437A" w:rsidRDefault="00080B5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65EB" w14:textId="77777777" w:rsidR="00080B59" w:rsidRDefault="00080B5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E414FA3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A1595" w14:textId="77777777" w:rsidR="00080B59" w:rsidRDefault="00080B59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BFAF" w14:textId="77777777" w:rsidR="00080B59" w:rsidRDefault="00080B5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6C26" w14:textId="77777777" w:rsidR="00080B59" w:rsidRDefault="00080B5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C3E7" w14:textId="77777777" w:rsidR="00080B59" w:rsidRDefault="00080B5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28ED1D15" w14:textId="77777777" w:rsidR="00080B59" w:rsidRDefault="00080B5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6FE5" w14:textId="77777777" w:rsidR="00080B59" w:rsidRDefault="00080B5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AE6E13" w14:textId="77777777" w:rsidR="00080B59" w:rsidRDefault="00080B5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18621" w14:textId="77777777" w:rsidR="00080B59" w:rsidRDefault="00080B5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34E71" w14:textId="77777777" w:rsidR="00080B59" w:rsidRDefault="00080B5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53692" w14:textId="77777777" w:rsidR="00080B59" w:rsidRPr="0073437A" w:rsidRDefault="00080B5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50A3" w14:textId="77777777" w:rsidR="00080B59" w:rsidRDefault="00080B5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4CF8E91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F290" w14:textId="77777777" w:rsidR="00080B59" w:rsidRDefault="00080B59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E49B1" w14:textId="77777777" w:rsidR="00080B59" w:rsidRDefault="00080B5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DACE" w14:textId="77777777" w:rsidR="00080B59" w:rsidRDefault="00080B5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FB998" w14:textId="77777777" w:rsidR="00080B59" w:rsidRDefault="00080B5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05BFF53B" w14:textId="77777777" w:rsidR="00080B59" w:rsidRDefault="00080B5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9966" w14:textId="77777777" w:rsidR="00080B59" w:rsidRDefault="00080B5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D1CA40A" w14:textId="77777777" w:rsidR="00080B59" w:rsidRDefault="00080B5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DE023" w14:textId="77777777" w:rsidR="00080B59" w:rsidRDefault="00080B5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63A5" w14:textId="77777777" w:rsidR="00080B59" w:rsidRDefault="00080B5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7B558" w14:textId="77777777" w:rsidR="00080B59" w:rsidRPr="0073437A" w:rsidRDefault="00080B5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4A2F3" w14:textId="77777777" w:rsidR="00080B59" w:rsidRDefault="00080B5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68CBFDAC" w14:textId="77777777" w:rsidR="00080B59" w:rsidRDefault="00080B5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080B59" w14:paraId="11F17F37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3DC5" w14:textId="77777777" w:rsidR="00080B59" w:rsidRDefault="00080B59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9A64" w14:textId="77777777" w:rsidR="00080B59" w:rsidRDefault="00080B59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B06A" w14:textId="77777777" w:rsidR="00080B59" w:rsidRDefault="00080B59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EB44A" w14:textId="77777777" w:rsidR="00080B59" w:rsidRDefault="00080B59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1FB764AF" w14:textId="77777777" w:rsidR="00080B59" w:rsidRDefault="00080B59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E5355" w14:textId="77777777" w:rsidR="00080B59" w:rsidRDefault="00080B59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FC1D7" w14:textId="77777777" w:rsidR="00080B59" w:rsidRDefault="00080B59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2666" w14:textId="77777777" w:rsidR="00080B59" w:rsidRDefault="00080B59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A1A55" w14:textId="77777777" w:rsidR="00080B59" w:rsidRPr="0073437A" w:rsidRDefault="00080B59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EB59" w14:textId="77777777" w:rsidR="00080B59" w:rsidRDefault="00080B59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C502022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1833" w14:textId="77777777" w:rsidR="00080B59" w:rsidRDefault="00080B59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F57B6" w14:textId="77777777" w:rsidR="00080B59" w:rsidRDefault="00080B5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AC45" w14:textId="77777777" w:rsidR="00080B59" w:rsidRDefault="00080B5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1B407" w14:textId="77777777" w:rsidR="00080B59" w:rsidRDefault="00080B5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425AB" w14:textId="77777777" w:rsidR="00080B59" w:rsidRDefault="00080B5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55E2A5" w14:textId="77777777" w:rsidR="00080B59" w:rsidRDefault="00080B5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49F66" w14:textId="77777777" w:rsidR="00080B59" w:rsidRDefault="00080B5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BC28" w14:textId="77777777" w:rsidR="00080B59" w:rsidRDefault="00080B5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3BE5" w14:textId="77777777" w:rsidR="00080B59" w:rsidRPr="0073437A" w:rsidRDefault="00080B5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4B993" w14:textId="77777777" w:rsidR="00080B59" w:rsidRDefault="00080B5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8ED891F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31B8487F" w14:textId="77777777" w:rsidR="00080B59" w:rsidRDefault="00080B59" w:rsidP="005B00A7">
      <w:pPr>
        <w:pStyle w:val="Heading1"/>
        <w:spacing w:line="360" w:lineRule="auto"/>
      </w:pPr>
      <w:r>
        <w:t>LINIA 218</w:t>
      </w:r>
    </w:p>
    <w:p w14:paraId="05C1FCCB" w14:textId="77777777" w:rsidR="00080B59" w:rsidRDefault="00080B59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80B59" w14:paraId="052C3F9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BA440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2769" w14:textId="77777777" w:rsidR="00080B59" w:rsidRDefault="00080B5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99DF" w14:textId="77777777" w:rsidR="00080B59" w:rsidRPr="00CF787F" w:rsidRDefault="00080B5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D8BB" w14:textId="77777777" w:rsidR="00080B59" w:rsidRDefault="00080B59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B3733CF" w14:textId="77777777" w:rsidR="00080B59" w:rsidRDefault="00080B59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B56AE" w14:textId="77777777" w:rsidR="00080B59" w:rsidRPr="00465A98" w:rsidRDefault="00080B5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26C919D1" w14:textId="77777777" w:rsidR="00080B59" w:rsidRPr="00465A98" w:rsidRDefault="00080B5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4125" w14:textId="77777777" w:rsidR="00080B59" w:rsidRPr="00CF787F" w:rsidRDefault="00080B5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D03B" w14:textId="77777777" w:rsidR="00080B59" w:rsidRDefault="00080B5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2C37" w14:textId="77777777" w:rsidR="00080B59" w:rsidRPr="00984D71" w:rsidRDefault="00080B5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13071" w14:textId="77777777" w:rsidR="00080B59" w:rsidRDefault="00080B5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A8307A" w14:paraId="4BEEF3CD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F28FE" w14:textId="77777777" w:rsidR="00080B59" w:rsidRPr="00A75A00" w:rsidRDefault="00080B5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45C29" w14:textId="77777777" w:rsidR="00080B59" w:rsidRPr="00A8307A" w:rsidRDefault="00080B5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05A1A" w14:textId="77777777" w:rsidR="00080B59" w:rsidRPr="00A8307A" w:rsidRDefault="00080B5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D5CAD" w14:textId="77777777" w:rsidR="00080B59" w:rsidRPr="00A8307A" w:rsidRDefault="00080B5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B9952C1" w14:textId="77777777" w:rsidR="00080B59" w:rsidRPr="00A8307A" w:rsidRDefault="00080B5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8A443" w14:textId="77777777" w:rsidR="00080B59" w:rsidRDefault="00080B5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7A925243" w14:textId="77777777" w:rsidR="00080B59" w:rsidRPr="00664FA3" w:rsidRDefault="00080B5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CFD2" w14:textId="77777777" w:rsidR="00080B59" w:rsidRPr="00A8307A" w:rsidRDefault="00080B5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39251" w14:textId="77777777" w:rsidR="00080B59" w:rsidRPr="00A8307A" w:rsidRDefault="00080B5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0FDE6" w14:textId="77777777" w:rsidR="00080B59" w:rsidRPr="00A8307A" w:rsidRDefault="00080B5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3D8A" w14:textId="77777777" w:rsidR="00080B59" w:rsidRPr="00A8307A" w:rsidRDefault="00080B5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5AC0EF" w14:textId="77777777" w:rsidR="00080B59" w:rsidRDefault="00080B5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76A85694" w14:textId="77777777" w:rsidR="00080B59" w:rsidRDefault="00080B5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30E7017" w14:textId="77777777" w:rsidR="00080B59" w:rsidRPr="00664FA3" w:rsidRDefault="00080B5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080B59" w:rsidRPr="00A8307A" w14:paraId="041EB380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BEA52" w14:textId="77777777" w:rsidR="00080B59" w:rsidRPr="00A75A00" w:rsidRDefault="00080B5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92661" w14:textId="77777777" w:rsidR="00080B59" w:rsidRPr="00A8307A" w:rsidRDefault="00080B5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221DE" w14:textId="77777777" w:rsidR="00080B59" w:rsidRPr="00A8307A" w:rsidRDefault="00080B5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1831" w14:textId="77777777" w:rsidR="00080B59" w:rsidRPr="00A8307A" w:rsidRDefault="00080B5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A0EE1C6" w14:textId="77777777" w:rsidR="00080B59" w:rsidRPr="00A8307A" w:rsidRDefault="00080B5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37D4" w14:textId="77777777" w:rsidR="00080B59" w:rsidRPr="00664FA3" w:rsidRDefault="00080B5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1882A41F" w14:textId="77777777" w:rsidR="00080B59" w:rsidRPr="00664FA3" w:rsidRDefault="00080B5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F0683" w14:textId="77777777" w:rsidR="00080B59" w:rsidRPr="00A8307A" w:rsidRDefault="00080B5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B3D9" w14:textId="77777777" w:rsidR="00080B59" w:rsidRPr="00A8307A" w:rsidRDefault="00080B5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40A8" w14:textId="77777777" w:rsidR="00080B59" w:rsidRPr="00A8307A" w:rsidRDefault="00080B5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E490A" w14:textId="77777777" w:rsidR="00080B59" w:rsidRPr="00A8307A" w:rsidRDefault="00080B5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D506EE" w14:textId="77777777" w:rsidR="00080B59" w:rsidRPr="00A8307A" w:rsidRDefault="00080B5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E77D3DD" w14:textId="77777777" w:rsidR="00080B59" w:rsidRPr="00A8307A" w:rsidRDefault="00080B5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607CBB5" w14:textId="77777777" w:rsidR="00080B59" w:rsidRPr="00A8307A" w:rsidRDefault="00080B5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080B59" w:rsidRPr="00A8307A" w14:paraId="7065033B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8F9B0" w14:textId="77777777" w:rsidR="00080B59" w:rsidRPr="00A75A00" w:rsidRDefault="00080B5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F93A8" w14:textId="77777777" w:rsidR="00080B59" w:rsidRPr="00A8307A" w:rsidRDefault="00080B5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48C8" w14:textId="77777777" w:rsidR="00080B59" w:rsidRPr="003F40D2" w:rsidRDefault="00080B5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F5B3" w14:textId="77777777" w:rsidR="00080B59" w:rsidRPr="00A8307A" w:rsidRDefault="00080B5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182B417" w14:textId="77777777" w:rsidR="00080B59" w:rsidRPr="00A8307A" w:rsidRDefault="00080B5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8496" w14:textId="77777777" w:rsidR="00080B59" w:rsidRPr="00A8307A" w:rsidRDefault="00080B5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24B1A" w14:textId="77777777" w:rsidR="00080B59" w:rsidRPr="003F40D2" w:rsidRDefault="00080B5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11C5" w14:textId="77777777" w:rsidR="00080B59" w:rsidRPr="00A8307A" w:rsidRDefault="00080B5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6692" w14:textId="77777777" w:rsidR="00080B59" w:rsidRPr="003F40D2" w:rsidRDefault="00080B5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1A4C4" w14:textId="77777777" w:rsidR="00080B59" w:rsidRPr="00A8307A" w:rsidRDefault="00080B5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EAAFBF" w14:textId="77777777" w:rsidR="00080B59" w:rsidRPr="00A8307A" w:rsidRDefault="00080B5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080B59" w:rsidRPr="00A8307A" w14:paraId="6B786A0F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9EE42" w14:textId="77777777" w:rsidR="00080B59" w:rsidRPr="00A75A00" w:rsidRDefault="00080B5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55AF" w14:textId="77777777" w:rsidR="00080B59" w:rsidRPr="00A8307A" w:rsidRDefault="00080B5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1F038" w14:textId="77777777" w:rsidR="00080B59" w:rsidRPr="003F40D2" w:rsidRDefault="00080B5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95F6C" w14:textId="77777777" w:rsidR="00080B59" w:rsidRPr="00A8307A" w:rsidRDefault="00080B5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E3E8C3A" w14:textId="77777777" w:rsidR="00080B59" w:rsidRPr="00A8307A" w:rsidRDefault="00080B5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4651" w14:textId="77777777" w:rsidR="00080B59" w:rsidRDefault="00080B5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146294" w14:textId="77777777" w:rsidR="00080B59" w:rsidRPr="00A8307A" w:rsidRDefault="00080B5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7060" w14:textId="77777777" w:rsidR="00080B59" w:rsidRPr="003F40D2" w:rsidRDefault="00080B5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1FDF2" w14:textId="77777777" w:rsidR="00080B59" w:rsidRPr="00A8307A" w:rsidRDefault="00080B5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81C7C" w14:textId="77777777" w:rsidR="00080B59" w:rsidRPr="003F40D2" w:rsidRDefault="00080B5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9865B" w14:textId="77777777" w:rsidR="00080B59" w:rsidRPr="00A8307A" w:rsidRDefault="00080B5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342B93" w14:textId="77777777" w:rsidR="00080B59" w:rsidRPr="00A8307A" w:rsidRDefault="00080B5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080B59" w:rsidRPr="00A8307A" w14:paraId="36715235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9C27B" w14:textId="77777777" w:rsidR="00080B59" w:rsidRPr="00A75A00" w:rsidRDefault="00080B5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69412" w14:textId="77777777" w:rsidR="00080B59" w:rsidRPr="00A8307A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B3088" w14:textId="77777777" w:rsidR="00080B59" w:rsidRPr="00732832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1C1E1" w14:textId="77777777" w:rsidR="00080B59" w:rsidRPr="00A8307A" w:rsidRDefault="00080B59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2977A81" w14:textId="77777777" w:rsidR="00080B59" w:rsidRPr="00A8307A" w:rsidRDefault="00080B59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36F52" w14:textId="77777777" w:rsidR="00080B59" w:rsidRPr="00A8307A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28012" w14:textId="77777777" w:rsidR="00080B59" w:rsidRPr="007B4F6A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FFDE" w14:textId="77777777" w:rsidR="00080B59" w:rsidRPr="00A8307A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FAC83" w14:textId="77777777" w:rsidR="00080B59" w:rsidRPr="00732832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9CE4C" w14:textId="77777777" w:rsidR="00080B59" w:rsidRDefault="00080B5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EBEFA2" w14:textId="77777777" w:rsidR="00080B59" w:rsidRDefault="00080B5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3854F245" w14:textId="77777777" w:rsidR="00080B59" w:rsidRDefault="00080B5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DF016E" w14:textId="77777777" w:rsidR="00080B59" w:rsidRDefault="00080B5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F46B3EC" w14:textId="77777777" w:rsidR="00080B59" w:rsidRPr="00A8307A" w:rsidRDefault="00080B5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080B59" w:rsidRPr="00A8307A" w14:paraId="3F51AFAC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B7D31" w14:textId="77777777" w:rsidR="00080B59" w:rsidRPr="00A75A00" w:rsidRDefault="00080B5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E94A6" w14:textId="77777777" w:rsidR="00080B59" w:rsidRPr="00A8307A" w:rsidRDefault="00080B5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96199" w14:textId="77777777" w:rsidR="00080B59" w:rsidRPr="00B26991" w:rsidRDefault="00080B5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1F463" w14:textId="77777777" w:rsidR="00080B59" w:rsidRPr="00A8307A" w:rsidRDefault="00080B59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1B95095" w14:textId="77777777" w:rsidR="00080B59" w:rsidRPr="00A8307A" w:rsidRDefault="00080B59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53D12" w14:textId="77777777" w:rsidR="00080B59" w:rsidRPr="00A8307A" w:rsidRDefault="00080B5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4A651" w14:textId="77777777" w:rsidR="00080B59" w:rsidRPr="00B26991" w:rsidRDefault="00080B5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55E8" w14:textId="77777777" w:rsidR="00080B59" w:rsidRPr="00A8307A" w:rsidRDefault="00080B5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6F04" w14:textId="77777777" w:rsidR="00080B59" w:rsidRPr="00B26991" w:rsidRDefault="00080B5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95BE" w14:textId="77777777" w:rsidR="00080B59" w:rsidRPr="00A8307A" w:rsidRDefault="00080B5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8D50B8" w14:textId="77777777" w:rsidR="00080B59" w:rsidRDefault="00080B5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585E939C" w14:textId="77777777" w:rsidR="00080B59" w:rsidRPr="00A8307A" w:rsidRDefault="00080B5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80B59" w:rsidRPr="00A8307A" w14:paraId="50B8D489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D37D2" w14:textId="77777777" w:rsidR="00080B59" w:rsidRPr="00A75A00" w:rsidRDefault="00080B5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4110" w14:textId="77777777" w:rsidR="00080B59" w:rsidRPr="00A8307A" w:rsidRDefault="00080B5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3F17C" w14:textId="77777777" w:rsidR="00080B59" w:rsidRPr="00B26991" w:rsidRDefault="00080B5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E063" w14:textId="77777777" w:rsidR="00080B59" w:rsidRPr="00A8307A" w:rsidRDefault="00080B59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1499" w14:textId="77777777" w:rsidR="00080B59" w:rsidRDefault="00080B5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9671B3B" w14:textId="77777777" w:rsidR="00080B59" w:rsidRDefault="00080B5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38C84C4" w14:textId="77777777" w:rsidR="00080B59" w:rsidRPr="00A8307A" w:rsidRDefault="00080B5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E4758" w14:textId="77777777" w:rsidR="00080B59" w:rsidRDefault="00080B5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3C347" w14:textId="77777777" w:rsidR="00080B59" w:rsidRPr="00A8307A" w:rsidRDefault="00080B5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3922" w14:textId="77777777" w:rsidR="00080B59" w:rsidRPr="00B26991" w:rsidRDefault="00080B5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ABFD" w14:textId="77777777" w:rsidR="00080B59" w:rsidRDefault="00080B59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222DCC33" w14:textId="77777777" w:rsidR="00080B59" w:rsidRDefault="00080B59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51FF7859" w14:textId="77777777" w:rsidR="00080B59" w:rsidRPr="00A8307A" w:rsidRDefault="00080B59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80B59" w:rsidRPr="00A8307A" w14:paraId="242947F0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E5C51" w14:textId="77777777" w:rsidR="00080B59" w:rsidRPr="00A75A00" w:rsidRDefault="00080B5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7361" w14:textId="77777777" w:rsidR="00080B59" w:rsidRPr="00A8307A" w:rsidRDefault="00080B59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F35EA" w14:textId="77777777" w:rsidR="00080B59" w:rsidRPr="00B26991" w:rsidRDefault="00080B59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3E94" w14:textId="77777777" w:rsidR="00080B59" w:rsidRPr="00A8307A" w:rsidRDefault="00080B59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19540" w14:textId="77777777" w:rsidR="00080B59" w:rsidRDefault="00080B59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20777CB" w14:textId="77777777" w:rsidR="00080B59" w:rsidRDefault="00080B59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38B5B6B" w14:textId="77777777" w:rsidR="00080B59" w:rsidRPr="00A8307A" w:rsidRDefault="00080B59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0C50" w14:textId="77777777" w:rsidR="00080B59" w:rsidRDefault="00080B59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82DF5" w14:textId="77777777" w:rsidR="00080B59" w:rsidRPr="00A8307A" w:rsidRDefault="00080B59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E220" w14:textId="77777777" w:rsidR="00080B59" w:rsidRPr="00B26991" w:rsidRDefault="00080B59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AC276" w14:textId="77777777" w:rsidR="00080B59" w:rsidRDefault="00080B59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759304BA" w14:textId="77777777" w:rsidR="00080B59" w:rsidRPr="00A8307A" w:rsidRDefault="00080B59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080B59" w:rsidRPr="00A8307A" w14:paraId="25D6768E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9791C" w14:textId="77777777" w:rsidR="00080B59" w:rsidRPr="00A75A00" w:rsidRDefault="00080B5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067C" w14:textId="77777777" w:rsidR="00080B59" w:rsidRPr="00A8307A" w:rsidRDefault="00080B5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D7853" w14:textId="77777777" w:rsidR="00080B59" w:rsidRPr="00B26991" w:rsidRDefault="00080B5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C140" w14:textId="77777777" w:rsidR="00080B59" w:rsidRPr="00A8307A" w:rsidRDefault="00080B59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7776" w14:textId="77777777" w:rsidR="00080B59" w:rsidRDefault="00080B59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C115" w14:textId="77777777" w:rsidR="00080B59" w:rsidRDefault="00080B5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2CF4" w14:textId="77777777" w:rsidR="00080B59" w:rsidRPr="00A8307A" w:rsidRDefault="00080B5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75CD0" w14:textId="77777777" w:rsidR="00080B59" w:rsidRPr="00B26991" w:rsidRDefault="00080B5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07F0A" w14:textId="77777777" w:rsidR="00080B59" w:rsidRDefault="00080B59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80B59" w:rsidRPr="00A8307A" w14:paraId="1B72ACDE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EE9D9" w14:textId="77777777" w:rsidR="00080B59" w:rsidRPr="00A75A00" w:rsidRDefault="00080B5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EF85" w14:textId="77777777" w:rsidR="00080B59" w:rsidRPr="00A8307A" w:rsidRDefault="00080B5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71F1" w14:textId="77777777" w:rsidR="00080B59" w:rsidRPr="000D3BBC" w:rsidRDefault="00080B5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2655" w14:textId="77777777" w:rsidR="00080B59" w:rsidRPr="00A8307A" w:rsidRDefault="00080B59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405676A" w14:textId="77777777" w:rsidR="00080B59" w:rsidRPr="00A8307A" w:rsidRDefault="00080B59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D33DC" w14:textId="77777777" w:rsidR="00080B59" w:rsidRDefault="00080B5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89B5D69" w14:textId="77777777" w:rsidR="00080B59" w:rsidRPr="00A8307A" w:rsidRDefault="00080B5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3A7F" w14:textId="77777777" w:rsidR="00080B59" w:rsidRPr="000D3BBC" w:rsidRDefault="00080B5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FDA34" w14:textId="77777777" w:rsidR="00080B59" w:rsidRPr="00A8307A" w:rsidRDefault="00080B5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BFB" w14:textId="77777777" w:rsidR="00080B59" w:rsidRPr="000D3BBC" w:rsidRDefault="00080B5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63C7" w14:textId="77777777" w:rsidR="00080B59" w:rsidRPr="00A8307A" w:rsidRDefault="00080B59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AA89BC" w14:textId="77777777" w:rsidR="00080B59" w:rsidRPr="00A8307A" w:rsidRDefault="00080B59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80B59" w:rsidRPr="00A8307A" w14:paraId="6B170621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E83A3" w14:textId="77777777" w:rsidR="00080B59" w:rsidRPr="00A75A00" w:rsidRDefault="00080B5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C686" w14:textId="77777777" w:rsidR="00080B59" w:rsidRPr="00A8307A" w:rsidRDefault="00080B5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8F95D" w14:textId="77777777" w:rsidR="00080B59" w:rsidRPr="009658E6" w:rsidRDefault="00080B5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5A34" w14:textId="77777777" w:rsidR="00080B59" w:rsidRPr="00A8307A" w:rsidRDefault="00080B59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7382248" w14:textId="77777777" w:rsidR="00080B59" w:rsidRPr="00A8307A" w:rsidRDefault="00080B59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7F022" w14:textId="77777777" w:rsidR="00080B59" w:rsidRPr="00A8307A" w:rsidRDefault="00080B5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434B3" w14:textId="77777777" w:rsidR="00080B59" w:rsidRPr="009658E6" w:rsidRDefault="00080B5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68387" w14:textId="77777777" w:rsidR="00080B59" w:rsidRPr="00A8307A" w:rsidRDefault="00080B5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BD56" w14:textId="77777777" w:rsidR="00080B59" w:rsidRPr="009658E6" w:rsidRDefault="00080B5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C90A5" w14:textId="77777777" w:rsidR="00080B59" w:rsidRPr="00A8307A" w:rsidRDefault="00080B59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55BBEB" w14:textId="77777777" w:rsidR="00080B59" w:rsidRPr="00A8307A" w:rsidRDefault="00080B59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80B59" w:rsidRPr="00A8307A" w14:paraId="31888413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2FF12" w14:textId="77777777" w:rsidR="00080B59" w:rsidRPr="00A75A00" w:rsidRDefault="00080B5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42B6" w14:textId="77777777" w:rsidR="00080B59" w:rsidRPr="00A8307A" w:rsidRDefault="00080B5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0C9F" w14:textId="77777777" w:rsidR="00080B59" w:rsidRPr="00472E19" w:rsidRDefault="00080B5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F4B1" w14:textId="77777777" w:rsidR="00080B59" w:rsidRPr="00A8307A" w:rsidRDefault="00080B59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9A42EB4" w14:textId="77777777" w:rsidR="00080B59" w:rsidRPr="00A8307A" w:rsidRDefault="00080B59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0615D" w14:textId="77777777" w:rsidR="00080B59" w:rsidRPr="00A8307A" w:rsidRDefault="00080B5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432E7" w14:textId="77777777" w:rsidR="00080B59" w:rsidRPr="00472E19" w:rsidRDefault="00080B5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CD85" w14:textId="77777777" w:rsidR="00080B59" w:rsidRPr="00A8307A" w:rsidRDefault="00080B5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15B3" w14:textId="77777777" w:rsidR="00080B59" w:rsidRPr="00472E19" w:rsidRDefault="00080B5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B3837" w14:textId="77777777" w:rsidR="00080B59" w:rsidRPr="00A8307A" w:rsidRDefault="00080B59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386BB4" w14:textId="77777777" w:rsidR="00080B59" w:rsidRPr="00A8307A" w:rsidRDefault="00080B59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80B59" w:rsidRPr="00A8307A" w14:paraId="22DF1100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FA2C5" w14:textId="77777777" w:rsidR="00080B59" w:rsidRPr="00A75A00" w:rsidRDefault="00080B5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43F8C" w14:textId="77777777" w:rsidR="00080B59" w:rsidRPr="00A8307A" w:rsidRDefault="00080B5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D1D9" w14:textId="77777777" w:rsidR="00080B59" w:rsidRPr="00530A8D" w:rsidRDefault="00080B5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5291" w14:textId="77777777" w:rsidR="00080B59" w:rsidRPr="00A8307A" w:rsidRDefault="00080B5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4D54B43" w14:textId="77777777" w:rsidR="00080B59" w:rsidRPr="00A8307A" w:rsidRDefault="00080B5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00DE" w14:textId="77777777" w:rsidR="00080B59" w:rsidRPr="00A8307A" w:rsidRDefault="00080B5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EE89E" w14:textId="77777777" w:rsidR="00080B59" w:rsidRPr="00530A8D" w:rsidRDefault="00080B5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EB011" w14:textId="77777777" w:rsidR="00080B59" w:rsidRPr="00A8307A" w:rsidRDefault="00080B5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5EA2" w14:textId="77777777" w:rsidR="00080B59" w:rsidRPr="00530A8D" w:rsidRDefault="00080B5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3A41" w14:textId="77777777" w:rsidR="00080B59" w:rsidRPr="00A8307A" w:rsidRDefault="00080B5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339B71" w14:textId="77777777" w:rsidR="00080B59" w:rsidRPr="00A8307A" w:rsidRDefault="00080B5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80B59" w:rsidRPr="00A8307A" w14:paraId="79A56DCD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BE365" w14:textId="77777777" w:rsidR="00080B59" w:rsidRPr="00A75A00" w:rsidRDefault="00080B5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F94F4" w14:textId="77777777" w:rsidR="00080B59" w:rsidRDefault="00080B5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0B20067" w14:textId="77777777" w:rsidR="00080B59" w:rsidRPr="00A8307A" w:rsidRDefault="00080B5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25E4" w14:textId="77777777" w:rsidR="00080B59" w:rsidRPr="00530A8D" w:rsidRDefault="00080B5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77B2" w14:textId="77777777" w:rsidR="00080B59" w:rsidRPr="00A8307A" w:rsidRDefault="00080B59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9AC4" w14:textId="77777777" w:rsidR="00080B59" w:rsidRPr="00A8307A" w:rsidRDefault="00080B5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2666" w14:textId="77777777" w:rsidR="00080B59" w:rsidRDefault="00080B5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DEB0" w14:textId="77777777" w:rsidR="00080B59" w:rsidRPr="00A8307A" w:rsidRDefault="00080B5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6D249" w14:textId="77777777" w:rsidR="00080B59" w:rsidRPr="00530A8D" w:rsidRDefault="00080B5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3E3E" w14:textId="77777777" w:rsidR="00080B59" w:rsidRDefault="00080B5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0106B6F4" w14:textId="77777777" w:rsidR="00080B59" w:rsidRPr="00A8307A" w:rsidRDefault="00080B5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080B59" w:rsidRPr="00A8307A" w14:paraId="413147F0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25665" w14:textId="77777777" w:rsidR="00080B59" w:rsidRPr="00A75A00" w:rsidRDefault="00080B5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94EE9" w14:textId="77777777" w:rsidR="00080B59" w:rsidRDefault="00080B5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360521E7" w14:textId="77777777" w:rsidR="00080B59" w:rsidRPr="00A8307A" w:rsidRDefault="00080B5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26C10" w14:textId="77777777" w:rsidR="00080B59" w:rsidRPr="00530A8D" w:rsidRDefault="00080B5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89726" w14:textId="77777777" w:rsidR="00080B59" w:rsidRDefault="00080B5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83B7807" w14:textId="77777777" w:rsidR="00080B59" w:rsidRDefault="00080B59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0C787B9D" w14:textId="77777777" w:rsidR="00080B59" w:rsidRPr="00A8307A" w:rsidRDefault="00080B59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EC10" w14:textId="77777777" w:rsidR="00080B59" w:rsidRPr="00A8307A" w:rsidRDefault="00080B5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D3DD" w14:textId="77777777" w:rsidR="00080B59" w:rsidRDefault="00080B5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AC04" w14:textId="77777777" w:rsidR="00080B59" w:rsidRPr="00A8307A" w:rsidRDefault="00080B5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CA0F" w14:textId="77777777" w:rsidR="00080B59" w:rsidRPr="00530A8D" w:rsidRDefault="00080B5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D4232" w14:textId="77777777" w:rsidR="00080B59" w:rsidRPr="00A8307A" w:rsidRDefault="00080B5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04C02EA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18AF2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27B4" w14:textId="77777777" w:rsidR="00080B59" w:rsidRDefault="00080B5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EA4C" w14:textId="77777777" w:rsidR="00080B59" w:rsidRPr="00CF787F" w:rsidRDefault="00080B5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5182" w14:textId="77777777" w:rsidR="00080B59" w:rsidRDefault="00080B59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92BB149" w14:textId="77777777" w:rsidR="00080B59" w:rsidRDefault="00080B59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0C3CF4D2" w14:textId="77777777" w:rsidR="00080B59" w:rsidRDefault="00080B59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D1B7" w14:textId="77777777" w:rsidR="00080B59" w:rsidRDefault="00080B59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30E22084" w14:textId="77777777" w:rsidR="00080B59" w:rsidRPr="00465A98" w:rsidRDefault="00080B59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622EB" w14:textId="77777777" w:rsidR="00080B59" w:rsidRPr="00CF787F" w:rsidRDefault="00080B5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8FB2" w14:textId="77777777" w:rsidR="00080B59" w:rsidRDefault="00080B5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3A974" w14:textId="77777777" w:rsidR="00080B59" w:rsidRPr="00984D71" w:rsidRDefault="00080B5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8C8D7" w14:textId="77777777" w:rsidR="00080B59" w:rsidRDefault="00080B5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7DCA21" w14:textId="77777777" w:rsidR="00080B59" w:rsidRDefault="00080B5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080B59" w14:paraId="3BB0D10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A8E43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09921" w14:textId="77777777" w:rsidR="00080B59" w:rsidRDefault="00080B5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32F8" w14:textId="77777777" w:rsidR="00080B59" w:rsidRPr="00CF787F" w:rsidRDefault="00080B5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345D6" w14:textId="77777777" w:rsidR="00080B59" w:rsidRDefault="00080B5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B6AF263" w14:textId="77777777" w:rsidR="00080B59" w:rsidRDefault="00080B5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50E1C363" w14:textId="77777777" w:rsidR="00080B59" w:rsidRDefault="00080B5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19DE3" w14:textId="77777777" w:rsidR="00080B59" w:rsidRPr="00465A98" w:rsidRDefault="00080B5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2B6AD" w14:textId="77777777" w:rsidR="00080B59" w:rsidRDefault="00080B5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6E0F2" w14:textId="77777777" w:rsidR="00080B59" w:rsidRDefault="00080B5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059B6" w14:textId="77777777" w:rsidR="00080B59" w:rsidRPr="00984D71" w:rsidRDefault="00080B5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E84FE" w14:textId="77777777" w:rsidR="00080B59" w:rsidRDefault="00080B5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080B59" w14:paraId="2FB0156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C6D8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F7C7" w14:textId="77777777" w:rsidR="00080B59" w:rsidRDefault="00080B5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66AE" w14:textId="77777777" w:rsidR="00080B59" w:rsidRPr="00CF787F" w:rsidRDefault="00080B5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415CE" w14:textId="77777777" w:rsidR="00080B59" w:rsidRDefault="00080B59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A052539" w14:textId="77777777" w:rsidR="00080B59" w:rsidRDefault="00080B59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1EE0D" w14:textId="77777777" w:rsidR="00080B59" w:rsidRPr="00465A98" w:rsidRDefault="00080B5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6233E" w14:textId="77777777" w:rsidR="00080B59" w:rsidRDefault="00080B5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D60B" w14:textId="77777777" w:rsidR="00080B59" w:rsidRDefault="00080B5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39A3" w14:textId="77777777" w:rsidR="00080B59" w:rsidRPr="00984D71" w:rsidRDefault="00080B5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13A9" w14:textId="77777777" w:rsidR="00080B59" w:rsidRDefault="00080B5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58EE05" w14:textId="77777777" w:rsidR="00080B59" w:rsidRDefault="00080B5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080B59" w14:paraId="28213BB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2C7C0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5B95C" w14:textId="77777777" w:rsidR="00080B59" w:rsidRDefault="00080B5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4E97F" w14:textId="77777777" w:rsidR="00080B59" w:rsidRPr="00CF787F" w:rsidRDefault="00080B5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E7644" w14:textId="77777777" w:rsidR="00080B59" w:rsidRDefault="00080B59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1CBF355" w14:textId="77777777" w:rsidR="00080B59" w:rsidRDefault="00080B59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2DB9E" w14:textId="77777777" w:rsidR="00080B59" w:rsidRPr="00465A98" w:rsidRDefault="00080B5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03122" w14:textId="77777777" w:rsidR="00080B59" w:rsidRDefault="00080B5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E568" w14:textId="77777777" w:rsidR="00080B59" w:rsidRDefault="00080B5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A85" w14:textId="77777777" w:rsidR="00080B59" w:rsidRPr="00984D71" w:rsidRDefault="00080B5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CB96" w14:textId="77777777" w:rsidR="00080B59" w:rsidRDefault="00080B5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F706F7" w14:textId="77777777" w:rsidR="00080B59" w:rsidRDefault="00080B5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08D32AE5" w14:textId="77777777" w:rsidR="00080B59" w:rsidRDefault="00080B5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080B59" w14:paraId="392F56E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32AD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DE41A" w14:textId="77777777" w:rsidR="00080B59" w:rsidRDefault="00080B5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7F747755" w14:textId="77777777" w:rsidR="00080B59" w:rsidRDefault="00080B5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2F96E" w14:textId="77777777" w:rsidR="00080B59" w:rsidRPr="00CF787F" w:rsidRDefault="00080B5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CD0D" w14:textId="77777777" w:rsidR="00080B59" w:rsidRDefault="00080B59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9822843" w14:textId="77777777" w:rsidR="00080B59" w:rsidRDefault="00080B59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F898D" w14:textId="77777777" w:rsidR="00080B59" w:rsidRDefault="00080B5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CBFB0" w14:textId="77777777" w:rsidR="00080B59" w:rsidRDefault="00080B5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29822" w14:textId="77777777" w:rsidR="00080B59" w:rsidRDefault="00080B5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317FD" w14:textId="77777777" w:rsidR="00080B59" w:rsidRPr="00984D71" w:rsidRDefault="00080B5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BEAE5" w14:textId="77777777" w:rsidR="00080B59" w:rsidRDefault="00080B5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4DC2A31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356F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C8C8" w14:textId="77777777" w:rsidR="00080B59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51E2" w14:textId="77777777" w:rsidR="00080B59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31E8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3B184CDA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90A2F" w14:textId="77777777" w:rsidR="00080B59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86F63" w14:textId="77777777" w:rsidR="00080B59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F94A" w14:textId="77777777" w:rsidR="00080B59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95AEF" w14:textId="77777777" w:rsidR="00080B59" w:rsidRPr="00984D71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24E80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9A6FDF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080B59" w14:paraId="2608A8D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8478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1C4A3" w14:textId="77777777" w:rsidR="00080B59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8146" w14:textId="77777777" w:rsidR="00080B59" w:rsidRPr="00CF787F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92F07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3E1DD5CB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F93B5" w14:textId="77777777" w:rsidR="00080B59" w:rsidRPr="00465A98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19F23AC2" w14:textId="77777777" w:rsidR="00080B59" w:rsidRPr="00465A98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DA32" w14:textId="77777777" w:rsidR="00080B59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B96F" w14:textId="77777777" w:rsidR="00080B59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A82B" w14:textId="77777777" w:rsidR="00080B59" w:rsidRPr="00984D71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7972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45061F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080B59" w14:paraId="4556867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B77D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1485" w14:textId="77777777" w:rsidR="00080B59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0405118E" w14:textId="77777777" w:rsidR="00080B59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F22E4" w14:textId="77777777" w:rsidR="00080B59" w:rsidRPr="00CF787F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A6869" w14:textId="77777777" w:rsidR="00080B59" w:rsidRDefault="00080B59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2E3446FB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3E5EC" w14:textId="77777777" w:rsidR="00080B59" w:rsidRPr="00465A98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8674D" w14:textId="77777777" w:rsidR="00080B59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C345" w14:textId="77777777" w:rsidR="00080B59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32726" w14:textId="77777777" w:rsidR="00080B59" w:rsidRPr="00984D71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CB07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7DE57AA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47B0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AEBFA" w14:textId="77777777" w:rsidR="00080B59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77BBA2C5" w14:textId="77777777" w:rsidR="00080B59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4E4F" w14:textId="77777777" w:rsidR="00080B59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91886" w14:textId="77777777" w:rsidR="00080B59" w:rsidRDefault="00080B59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4B1E8ED7" w14:textId="77777777" w:rsidR="00080B59" w:rsidRDefault="00080B59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B6DA" w14:textId="77777777" w:rsidR="00080B59" w:rsidRPr="00465A98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C6DA" w14:textId="77777777" w:rsidR="00080B59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6433" w14:textId="77777777" w:rsidR="00080B59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CB8D" w14:textId="77777777" w:rsidR="00080B59" w:rsidRPr="00984D71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9D96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080B59" w14:paraId="6D7EC12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E4522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F10AE" w14:textId="77777777" w:rsidR="00080B59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4BBFA932" w14:textId="77777777" w:rsidR="00080B59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AFAB" w14:textId="77777777" w:rsidR="00080B59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1F80F" w14:textId="77777777" w:rsidR="00080B59" w:rsidRDefault="00080B59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0F20" w14:textId="77777777" w:rsidR="00080B59" w:rsidRPr="00465A98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F088" w14:textId="77777777" w:rsidR="00080B59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E43D6" w14:textId="77777777" w:rsidR="00080B59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2596" w14:textId="77777777" w:rsidR="00080B59" w:rsidRPr="00984D71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7B1DA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080B59" w14:paraId="74AC1D7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5B20A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099D" w14:textId="77777777" w:rsidR="00080B59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C006" w14:textId="77777777" w:rsidR="00080B59" w:rsidRPr="00CF787F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86EA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C8597" w14:textId="77777777" w:rsidR="00080B59" w:rsidRPr="00465A98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CFBE" w14:textId="77777777" w:rsidR="00080B59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7765A" w14:textId="77777777" w:rsidR="00080B59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3BB9" w14:textId="77777777" w:rsidR="00080B59" w:rsidRPr="00984D71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3107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99A717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080B59" w14:paraId="237F391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E8E7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AB13" w14:textId="77777777" w:rsidR="00080B59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1EAD7" w14:textId="77777777" w:rsidR="00080B59" w:rsidRPr="00CF787F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B2C85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74C7D23D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6BF7" w14:textId="77777777" w:rsidR="00080B59" w:rsidRPr="00465A98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200FBBAC" w14:textId="77777777" w:rsidR="00080B59" w:rsidRPr="00465A98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F8044" w14:textId="77777777" w:rsidR="00080B59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86ED3" w14:textId="77777777" w:rsidR="00080B59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03804" w14:textId="77777777" w:rsidR="00080B59" w:rsidRPr="00984D71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1E777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D9AAED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080B59" w14:paraId="191DFAE8" w14:textId="77777777" w:rsidTr="00DB255A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E07B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AB72" w14:textId="77777777" w:rsidR="00080B59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2DDC094F" w14:textId="77777777" w:rsidR="00080B59" w:rsidRDefault="00080B59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EDD1" w14:textId="77777777" w:rsidR="00080B59" w:rsidRPr="00CF787F" w:rsidRDefault="00080B59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6E20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18829D91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65E37247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0D3F" w14:textId="77777777" w:rsidR="00080B59" w:rsidRPr="00465A98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D0299" w14:textId="77777777" w:rsidR="00080B59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AA2F" w14:textId="77777777" w:rsidR="00080B59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7A1" w14:textId="77777777" w:rsidR="00080B59" w:rsidRPr="00984D71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FCB10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080B59" w14:paraId="70807AD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64CF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B1A76" w14:textId="77777777" w:rsidR="00080B59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02B9" w14:textId="77777777" w:rsidR="00080B59" w:rsidRPr="00CF787F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55BD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7DB20807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AE29D" w14:textId="77777777" w:rsidR="00080B59" w:rsidRPr="00465A98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1B04746F" w14:textId="77777777" w:rsidR="00080B59" w:rsidRPr="00465A98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802C" w14:textId="77777777" w:rsidR="00080B59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8D426" w14:textId="77777777" w:rsidR="00080B59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FB08A" w14:textId="77777777" w:rsidR="00080B59" w:rsidRPr="00984D71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65D8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A3BC6D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080B59" w14:paraId="1ECAE05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4A66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D8D6" w14:textId="77777777" w:rsidR="00080B59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262E8" w14:textId="77777777" w:rsidR="00080B59" w:rsidRPr="00CF787F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3DF6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787B04D8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C3B0" w14:textId="77777777" w:rsidR="00080B59" w:rsidRPr="00465A98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0FC19" w14:textId="77777777" w:rsidR="00080B59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17A9" w14:textId="77777777" w:rsidR="00080B59" w:rsidRDefault="00080B5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C7A4D" w14:textId="77777777" w:rsidR="00080B59" w:rsidRPr="00984D71" w:rsidRDefault="00080B5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8F86" w14:textId="77777777" w:rsidR="00080B59" w:rsidRDefault="00080B5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080B59" w14:paraId="3ADBFE58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C7F0E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310D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582D87F4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57960" w14:textId="77777777" w:rsidR="00080B59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3AA1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79AC1BC2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5AB1E98C" w14:textId="77777777" w:rsidR="00080B59" w:rsidRDefault="00080B59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744D" w14:textId="77777777" w:rsidR="00080B59" w:rsidRPr="00465A98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FA302" w14:textId="77777777" w:rsidR="00080B59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7971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A53D" w14:textId="77777777" w:rsidR="00080B59" w:rsidRPr="00984D71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F00D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7810E2DC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62ED7191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94984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14BB" w14:textId="77777777" w:rsidR="00080B59" w:rsidRDefault="00080B5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4A95" w14:textId="77777777" w:rsidR="00080B59" w:rsidRDefault="00080B59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831B0" w14:textId="77777777" w:rsidR="00080B59" w:rsidRDefault="00080B59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4756F492" w14:textId="77777777" w:rsidR="00080B59" w:rsidRDefault="00080B59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15163" w14:textId="77777777" w:rsidR="00080B59" w:rsidRDefault="00080B5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5DCC46B0" w14:textId="77777777" w:rsidR="00080B59" w:rsidRPr="00465A98" w:rsidRDefault="00080B5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B45E" w14:textId="77777777" w:rsidR="00080B59" w:rsidRDefault="00080B59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4393C" w14:textId="77777777" w:rsidR="00080B59" w:rsidRDefault="00080B5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B0C1" w14:textId="77777777" w:rsidR="00080B59" w:rsidRPr="00984D71" w:rsidRDefault="00080B59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DA82B" w14:textId="77777777" w:rsidR="00080B59" w:rsidRDefault="00080B59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C93B1C" w14:textId="77777777" w:rsidR="00080B59" w:rsidRDefault="00080B59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080B59" w14:paraId="4108958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AC40E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03B01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4811C" w14:textId="77777777" w:rsidR="00080B59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F0A7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21C93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E815" w14:textId="77777777" w:rsidR="00080B59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1557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18ECA" w14:textId="77777777" w:rsidR="00080B59" w:rsidRPr="00984D71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94B5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080B59" w14:paraId="6934D85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C6716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55B6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41316" w14:textId="77777777" w:rsidR="00080B59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34D8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11411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A298" w14:textId="77777777" w:rsidR="00080B59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999EE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0AEB" w14:textId="77777777" w:rsidR="00080B59" w:rsidRPr="00984D71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6897A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080B59" w14:paraId="7BD13D5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BBB2D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6AB6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2BF41" w14:textId="77777777" w:rsidR="00080B59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F341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123B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2099" w14:textId="77777777" w:rsidR="00080B59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6C24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83C3" w14:textId="77777777" w:rsidR="00080B59" w:rsidRPr="00984D71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8BDC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080B59" w14:paraId="61F58FD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B9C02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CCB60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E2C4" w14:textId="77777777" w:rsidR="00080B59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23837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60D38CF7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CAA8" w14:textId="77777777" w:rsidR="00080B59" w:rsidRPr="00465A98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4A3A" w14:textId="77777777" w:rsidR="00080B59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65993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59AE" w14:textId="77777777" w:rsidR="00080B59" w:rsidRPr="00984D71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5D07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7CDD667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BEAB9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876DA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45326" w14:textId="77777777" w:rsidR="00080B59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6BD5B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010B4320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AC7CB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6DD2" w14:textId="77777777" w:rsidR="00080B59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4E3AD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1F87" w14:textId="77777777" w:rsidR="00080B59" w:rsidRPr="00984D71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5EAA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116F09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080B59" w14:paraId="65AF0DC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1A86B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6F700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E8494" w14:textId="77777777" w:rsidR="00080B59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109D8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F636269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31FCC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42A7C427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391CED80" w14:textId="77777777" w:rsidR="00080B59" w:rsidRDefault="00080B59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1F78" w14:textId="77777777" w:rsidR="00080B59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FB83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9DEA" w14:textId="77777777" w:rsidR="00080B59" w:rsidRPr="00984D71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053A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547F94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080B59" w14:paraId="42AD5D7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F9FC6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2FAA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E8A91" w14:textId="77777777" w:rsidR="00080B59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68F40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2627B65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8FCE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DC1EF" w14:textId="77777777" w:rsidR="00080B59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5971D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2EA3B" w14:textId="77777777" w:rsidR="00080B59" w:rsidRPr="00984D71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D5B3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A32ACA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080B59" w14:paraId="22D7230E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7DFD9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4918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7FF93" w14:textId="77777777" w:rsidR="00080B59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8CC9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509C173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4F16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F7ED" w14:textId="77777777" w:rsidR="00080B59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1F88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B757A" w14:textId="77777777" w:rsidR="00080B59" w:rsidRPr="00984D71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B7B0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A1CA34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080B59" w14:paraId="67939351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894B9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E3F5E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E1E6" w14:textId="77777777" w:rsidR="00080B59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0C00" w14:textId="77777777" w:rsidR="00080B59" w:rsidRDefault="00080B59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C7D0E80" w14:textId="77777777" w:rsidR="00080B59" w:rsidRDefault="00080B59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2EAC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56529" w14:textId="77777777" w:rsidR="00080B59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6A638" w14:textId="77777777" w:rsidR="00080B59" w:rsidRDefault="00080B5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8165" w14:textId="77777777" w:rsidR="00080B59" w:rsidRPr="00984D71" w:rsidRDefault="00080B5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7CB5E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91C084" w14:textId="77777777" w:rsidR="00080B59" w:rsidRDefault="00080B5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080B59" w14:paraId="41A92152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784F0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39DFE" w14:textId="77777777" w:rsidR="00080B59" w:rsidRDefault="00080B5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0D298" w14:textId="77777777" w:rsidR="00080B59" w:rsidRDefault="00080B5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E956" w14:textId="77777777" w:rsidR="00080B59" w:rsidRDefault="00080B59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FA35318" w14:textId="77777777" w:rsidR="00080B59" w:rsidRDefault="00080B59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7AB2A" w14:textId="77777777" w:rsidR="00080B59" w:rsidRDefault="00080B5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5662" w14:textId="77777777" w:rsidR="00080B59" w:rsidRDefault="00080B5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A532" w14:textId="77777777" w:rsidR="00080B59" w:rsidRDefault="00080B5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266D2" w14:textId="77777777" w:rsidR="00080B59" w:rsidRPr="00984D71" w:rsidRDefault="00080B5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8991" w14:textId="77777777" w:rsidR="00080B59" w:rsidRDefault="00080B59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6D3C24" w14:textId="77777777" w:rsidR="00080B59" w:rsidRDefault="00080B59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080B59" w14:paraId="2949CF7D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02461" w14:textId="77777777" w:rsidR="00080B59" w:rsidRDefault="00080B5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4BB2" w14:textId="77777777" w:rsidR="00080B59" w:rsidRDefault="00080B59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B6D2" w14:textId="77777777" w:rsidR="00080B59" w:rsidRDefault="00080B59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50E2" w14:textId="77777777" w:rsidR="00080B59" w:rsidRDefault="00080B59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109C996" w14:textId="77777777" w:rsidR="00080B59" w:rsidRDefault="00080B59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77761" w14:textId="77777777" w:rsidR="00080B59" w:rsidRDefault="00080B59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B1" w14:textId="77777777" w:rsidR="00080B59" w:rsidRDefault="00080B59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4FC5" w14:textId="77777777" w:rsidR="00080B59" w:rsidRDefault="00080B59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0391" w14:textId="77777777" w:rsidR="00080B59" w:rsidRPr="00984D71" w:rsidRDefault="00080B59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CB10" w14:textId="77777777" w:rsidR="00080B59" w:rsidRDefault="00080B59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38E22E" w14:textId="77777777" w:rsidR="00080B59" w:rsidRDefault="00080B59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0FA9B18D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0A08B8EA" w14:textId="77777777" w:rsidR="00080B59" w:rsidRDefault="00080B59" w:rsidP="0095691E">
      <w:pPr>
        <w:pStyle w:val="Heading1"/>
        <w:spacing w:line="360" w:lineRule="auto"/>
      </w:pPr>
      <w:r>
        <w:lastRenderedPageBreak/>
        <w:t>LINIA 300</w:t>
      </w:r>
    </w:p>
    <w:p w14:paraId="0BAA9059" w14:textId="77777777" w:rsidR="00080B59" w:rsidRDefault="00080B59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080B59" w14:paraId="279BC73F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67AC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5F3F2" w14:textId="77777777" w:rsidR="00080B59" w:rsidRDefault="00080B5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692D" w14:textId="77777777" w:rsidR="00080B59" w:rsidRPr="00600D25" w:rsidRDefault="00080B5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BAA29" w14:textId="77777777" w:rsidR="00080B59" w:rsidRDefault="00080B5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CCB8CF4" w14:textId="77777777" w:rsidR="00080B59" w:rsidRDefault="00080B5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B7756" w14:textId="77777777" w:rsidR="00080B59" w:rsidRDefault="00080B5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DDA1D" w14:textId="77777777" w:rsidR="00080B59" w:rsidRPr="00600D25" w:rsidRDefault="00080B5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4308" w14:textId="77777777" w:rsidR="00080B59" w:rsidRDefault="00080B5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96219" w14:textId="77777777" w:rsidR="00080B59" w:rsidRPr="00600D25" w:rsidRDefault="00080B5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52AE7" w14:textId="77777777" w:rsidR="00080B59" w:rsidRPr="00D344C9" w:rsidRDefault="00080B59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4CDDDF3D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81DF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1483" w14:textId="77777777" w:rsidR="00080B59" w:rsidRDefault="00080B5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D0E3" w14:textId="77777777" w:rsidR="00080B59" w:rsidRPr="00600D25" w:rsidRDefault="00080B5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7281" w14:textId="77777777" w:rsidR="00080B59" w:rsidRDefault="00080B5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0B470C4" w14:textId="77777777" w:rsidR="00080B59" w:rsidRDefault="00080B5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6E7FE" w14:textId="77777777" w:rsidR="00080B59" w:rsidRDefault="00080B5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EDE7A" w14:textId="77777777" w:rsidR="00080B59" w:rsidRPr="00600D25" w:rsidRDefault="00080B5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DB0A" w14:textId="77777777" w:rsidR="00080B59" w:rsidRDefault="00080B5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4FDFA" w14:textId="77777777" w:rsidR="00080B59" w:rsidRPr="00600D25" w:rsidRDefault="00080B5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36A9" w14:textId="77777777" w:rsidR="00080B59" w:rsidRPr="00D344C9" w:rsidRDefault="00080B5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63677BF8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0C16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E9B88" w14:textId="77777777" w:rsidR="00080B59" w:rsidRDefault="00080B5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8DD8" w14:textId="77777777" w:rsidR="00080B59" w:rsidRPr="00600D25" w:rsidRDefault="00080B5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B5E5A" w14:textId="77777777" w:rsidR="00080B59" w:rsidRDefault="00080B5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32F7617" w14:textId="77777777" w:rsidR="00080B59" w:rsidRDefault="00080B5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3090" w14:textId="77777777" w:rsidR="00080B59" w:rsidRDefault="00080B5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09DE6D8" w14:textId="77777777" w:rsidR="00080B59" w:rsidRDefault="00080B5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DC0D6" w14:textId="77777777" w:rsidR="00080B59" w:rsidRPr="00600D25" w:rsidRDefault="00080B5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BFCF" w14:textId="77777777" w:rsidR="00080B59" w:rsidRDefault="00080B5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61E2" w14:textId="77777777" w:rsidR="00080B59" w:rsidRPr="00600D25" w:rsidRDefault="00080B5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F457" w14:textId="77777777" w:rsidR="00080B59" w:rsidRPr="00D344C9" w:rsidRDefault="00080B5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27F9442" w14:textId="77777777" w:rsidR="00080B59" w:rsidRPr="00D344C9" w:rsidRDefault="00080B5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080B59" w14:paraId="5026D32B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BCAB0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B8380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9CDD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C28C" w14:textId="77777777" w:rsidR="00080B59" w:rsidRDefault="00080B5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56A3CDE" w14:textId="77777777" w:rsidR="00080B59" w:rsidRDefault="00080B5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D97A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0C70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0CEA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39E2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7AE1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ADF0DBE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FF2C2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EA05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B13B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2876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026EC71" w14:textId="77777777" w:rsidR="00080B59" w:rsidRDefault="00080B5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8006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1EC118E9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70E554FF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A543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2C119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6BA0B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C094B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2ED5F28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1768645D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80B59" w14:paraId="194277C6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EF036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3EAE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B64D0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763F7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5402E3DB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1C55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9F34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5BD1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2D96372B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4914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8A04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48E6BADE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9A2E0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2AD6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4E2D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5E6B2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3C40060B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4A37E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1710E43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F2FD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294CD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3B7D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FB09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643463D4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44BAE478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BC458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3AD0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050C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5BC6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5C10A088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66F0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5D8BD62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3B47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1B76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63B2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77CE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D55195C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080B59" w14:paraId="799B5402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BA7C9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9BD8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6E6F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5E4F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2C934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94D4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40AF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28+200</w:t>
            </w:r>
          </w:p>
          <w:p w14:paraId="50657834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3BD4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2529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45BD2635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2C0D1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07F0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49295F40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E4A7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BC2AC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F875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6E47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A8876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FB91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EEAC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2F27A048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FA469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0BDD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AEE34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47AF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7FC15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A6F7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3CF3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54E733B5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7834A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943C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45A80084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CC5DF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BC14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0A5A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1CA7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4FE0F32E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E149D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989E6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259B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7843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16ABA" w14:textId="77777777" w:rsidR="00080B59" w:rsidRPr="00D344C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4B8787B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8A277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DA4B9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4F97D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417AA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1EBC93C6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E38D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F8F8325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4FA703FF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55513A82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283E6425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ADE3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E47C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4F2D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3B01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265B5E0C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1A33AD2E" w14:textId="77777777" w:rsidR="00080B59" w:rsidRPr="004870EE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080B59" w14:paraId="0E42D58B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F492F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75CA7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0B8A3E93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40F4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BA947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046C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9858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6481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157FE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8EC8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1874A87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080B59" w14:paraId="764CED5B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6E753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2CF9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33C8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E6C01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22EDE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BF95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952A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3F8D4486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A179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15BCC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0B8DD5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080B59" w14:paraId="77722D5B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AB91E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C6D84" w14:textId="77777777" w:rsidR="00080B59" w:rsidRDefault="00080B59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0E6254F2" w14:textId="77777777" w:rsidR="00080B59" w:rsidRDefault="00080B59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190AB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7D845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BB7E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57DE2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07EA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7A6B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2F9D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4338495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080B59" w14:paraId="7391723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2E52E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0FEC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28E19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4C37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D2D7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5B7F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E55C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24ACEC8A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B3630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90EC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76A47F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080B59" w14:paraId="68706C9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80FF6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11A1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62F59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2559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B421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25F0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3AC3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5FD604C2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6FFA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9A11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0F01111E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3DFB6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1BAF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0F38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C0EC" w14:textId="77777777" w:rsidR="00080B59" w:rsidRDefault="00080B59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CE97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03AD1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3419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44E48A8F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463DF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2645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379373DE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A5C87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7C76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9768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030C6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5F3BD40D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2E971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3024B0C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F1A3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D1BB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1D2C4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8F41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2879997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71BFBB0" w14:textId="77777777" w:rsidR="00080B59" w:rsidRPr="00D344C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080B59" w14:paraId="16795025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0D8D3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F3F1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1D7F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6CC6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2B26C764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C0A8B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275A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B6BA7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DC34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59E5E" w14:textId="77777777" w:rsidR="00080B59" w:rsidRPr="00D344C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3F05370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466AB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960D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4C0021BA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AE78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F986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871E8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48269E28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0C8E4C4F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4A123C21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8999821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F12B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9EDE4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10B813A1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5CC20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4A9CA" w14:textId="77777777" w:rsidR="00080B59" w:rsidRDefault="00080B5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EF26CC5" w14:textId="77777777" w:rsidR="00080B59" w:rsidRDefault="00080B5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543A45B" w14:textId="77777777" w:rsidR="00080B59" w:rsidRPr="00D344C9" w:rsidRDefault="00080B5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080B59" w14:paraId="3A64605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D3766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29CE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B74D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FDB4A" w14:textId="77777777" w:rsidR="00080B59" w:rsidRDefault="00080B5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31C8950" w14:textId="77777777" w:rsidR="00080B59" w:rsidRDefault="00080B5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C9D67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CBF3C01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C60E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032A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5AAA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527FC" w14:textId="77777777" w:rsidR="00080B59" w:rsidRDefault="00080B5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71BF50C" w14:textId="77777777" w:rsidR="00080B59" w:rsidRDefault="00080B5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69482A1" w14:textId="77777777" w:rsidR="00080B59" w:rsidRDefault="00080B5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080B59" w14:paraId="7905704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FA06D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3463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9C0C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74948" w14:textId="77777777" w:rsidR="00080B59" w:rsidRDefault="00080B5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77632F96" w14:textId="77777777" w:rsidR="00080B59" w:rsidRDefault="00080B5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58501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466A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61C2F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2272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547E" w14:textId="77777777" w:rsidR="00080B59" w:rsidRDefault="00080B5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47840E4" w14:textId="77777777" w:rsidR="00080B59" w:rsidRDefault="00080B5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45E1983" w14:textId="77777777" w:rsidR="00080B59" w:rsidRDefault="00080B5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080B59" w14:paraId="372912B0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1751D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6B639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76A2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FB19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645A42E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5817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53187353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D127D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B2F5C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4B045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B045B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8B30739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080B59" w14:paraId="435357B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EC2E1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FC84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2386E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BC40E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EAD1CBB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5234355B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37EFD4FA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4A66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DAC9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A1F8A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79B8FF1E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2A31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8339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25A1159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458760D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50B587CB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5F2763FD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0533DAAC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3158B255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32BE230C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080B59" w14:paraId="4A792EA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968A3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02EE6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406CC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58066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07B9D0D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C6F3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14033" w14:textId="77777777" w:rsidR="00080B59" w:rsidRPr="00600D25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E255" w14:textId="77777777" w:rsidR="00080B59" w:rsidRDefault="00080B5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AFD2" w14:textId="77777777" w:rsidR="00080B59" w:rsidRDefault="00080B5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8D612" w14:textId="77777777" w:rsidR="00080B59" w:rsidRDefault="00080B5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5ABB663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FACC3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847D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E8C79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C85D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6D66596B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16293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48E4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2219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2007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A8BA0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1DDF714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5E2A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59B5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85689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CA12F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74052A1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EBA10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F24CDE7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41FC0BCE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D5DC575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D21BA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98BD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5F07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57D9D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4B0C35C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C43534C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080B59" w14:paraId="4FE4708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8EB56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90D79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9C85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71AE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8691878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A1E4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3B69B2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782D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3E20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1B0E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7C23A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612F240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080B59" w14:paraId="425A5AB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D6E1E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3988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FEEF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D936" w14:textId="77777777" w:rsidR="00080B59" w:rsidRDefault="00080B5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302AC3E9" w14:textId="77777777" w:rsidR="00080B59" w:rsidRDefault="00080B5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8C92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AF74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DD11" w14:textId="77777777" w:rsidR="00080B59" w:rsidRPr="00E731A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48DFAC9E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47EE0243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AE84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8C031" w14:textId="77777777" w:rsidR="00080B59" w:rsidRDefault="00080B5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0CC1E129" w14:textId="77777777" w:rsidR="00080B59" w:rsidRDefault="00080B5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04E78EB5" w14:textId="77777777" w:rsidR="00080B59" w:rsidRPr="001D4392" w:rsidRDefault="00080B59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080B59" w14:paraId="44956FF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62732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7C69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39A6A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BF47" w14:textId="77777777" w:rsidR="00080B59" w:rsidRDefault="00080B5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53F200C6" w14:textId="77777777" w:rsidR="00080B59" w:rsidRDefault="00080B5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4A10C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2F929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95C0" w14:textId="77777777" w:rsidR="00080B59" w:rsidRPr="00E731A9" w:rsidRDefault="00080B5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2AF6CA42" w14:textId="77777777" w:rsidR="00080B59" w:rsidRPr="00E731A9" w:rsidRDefault="00080B5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58BA01D8" w14:textId="77777777" w:rsidR="00080B59" w:rsidRDefault="00080B5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72E59A53" w14:textId="77777777" w:rsidR="00080B59" w:rsidRDefault="00080B5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60B4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0D1A6" w14:textId="77777777" w:rsidR="00080B59" w:rsidRPr="00616BAF" w:rsidRDefault="00080B5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67BBAD" w14:textId="77777777" w:rsidR="00080B59" w:rsidRDefault="00080B5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097A4AE" w14:textId="77777777" w:rsidR="00080B59" w:rsidRPr="003B726B" w:rsidRDefault="00080B5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080B59" w14:paraId="49D13C3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53EE2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2A02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7AA1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152E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2F4C635F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0F4D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0C401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C3BB1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3A4AF3A1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4AEA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3F4A2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8DCCDD4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80B59" w14:paraId="5492777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F1F81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93CC" w14:textId="77777777" w:rsidR="00080B59" w:rsidRDefault="00080B5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BD5E" w14:textId="77777777" w:rsidR="00080B59" w:rsidRDefault="00080B5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FAB33" w14:textId="77777777" w:rsidR="00080B59" w:rsidRDefault="00080B5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19977429" w14:textId="77777777" w:rsidR="00080B59" w:rsidRDefault="00080B5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FF7F3" w14:textId="77777777" w:rsidR="00080B59" w:rsidRDefault="00080B5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01D1" w14:textId="77777777" w:rsidR="00080B59" w:rsidRDefault="00080B5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6EEA" w14:textId="77777777" w:rsidR="00080B59" w:rsidRDefault="00080B5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729DE57D" w14:textId="77777777" w:rsidR="00080B59" w:rsidRPr="00E731A9" w:rsidRDefault="00080B5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2E79EE7D" w14:textId="77777777" w:rsidR="00080B59" w:rsidRPr="00E731A9" w:rsidRDefault="00080B5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16BEF17A" w14:textId="77777777" w:rsidR="00080B59" w:rsidRPr="001D4392" w:rsidRDefault="00080B5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29469" w14:textId="77777777" w:rsidR="00080B59" w:rsidRDefault="00080B5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457BD" w14:textId="77777777" w:rsidR="00080B59" w:rsidRDefault="00080B59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E6AE19" w14:textId="77777777" w:rsidR="00080B59" w:rsidRDefault="00080B59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FB1D704" w14:textId="77777777" w:rsidR="00080B59" w:rsidRPr="003B726B" w:rsidRDefault="00080B59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080B59" w14:paraId="1B89770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CEC5E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47C1C" w14:textId="77777777" w:rsidR="00080B59" w:rsidRDefault="00080B5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0D38" w14:textId="77777777" w:rsidR="00080B59" w:rsidRDefault="00080B5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A0F63" w14:textId="77777777" w:rsidR="00080B59" w:rsidRDefault="00080B5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49AD0DF9" w14:textId="77777777" w:rsidR="00080B59" w:rsidRDefault="00080B5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E77" w14:textId="77777777" w:rsidR="00080B59" w:rsidRDefault="00080B5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F903" w14:textId="77777777" w:rsidR="00080B59" w:rsidRDefault="00080B5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C141" w14:textId="77777777" w:rsidR="00080B59" w:rsidRDefault="00080B5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4DC4BA4C" w14:textId="77777777" w:rsidR="00080B59" w:rsidRPr="00E731A9" w:rsidRDefault="00080B5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0F2BCDBA" w14:textId="77777777" w:rsidR="00080B59" w:rsidRPr="00E731A9" w:rsidRDefault="00080B5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1E80236D" w14:textId="77777777" w:rsidR="00080B59" w:rsidRPr="001D4392" w:rsidRDefault="00080B5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D1AF" w14:textId="77777777" w:rsidR="00080B59" w:rsidRDefault="00080B5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7EC2E" w14:textId="77777777" w:rsidR="00080B59" w:rsidRPr="00616BAF" w:rsidRDefault="00080B59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FC9718" w14:textId="77777777" w:rsidR="00080B59" w:rsidRDefault="00080B59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73D739F" w14:textId="77777777" w:rsidR="00080B59" w:rsidRPr="003B726B" w:rsidRDefault="00080B59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080B59" w14:paraId="157F1BC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7057C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A084A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CD918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623C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34B25CA8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97019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E4B78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1302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7FB01A73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3AF2E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445DD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F48F411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CC826A4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080B59" w14:paraId="5D30AC9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A401E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A507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C720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D857" w14:textId="77777777" w:rsidR="00080B59" w:rsidRDefault="00080B59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8F0408B" w14:textId="77777777" w:rsidR="00080B59" w:rsidRDefault="00080B59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0483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04A1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19C09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0D0BCF61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6201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88D1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080B59" w14:paraId="437DCE32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90D12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72F94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F18B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44DB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F49337E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92983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5E08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31C6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34303CBE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0743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E5EB1" w14:textId="77777777" w:rsidR="00080B59" w:rsidRPr="00D344C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4683A5D6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80B59" w14:paraId="24EF46A2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C2AA2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C53DC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CB94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3D07F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C7268E9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F8525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6138F65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0DCF4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92627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71C6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E76F8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D16F138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430C51D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3E06C639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080B59" w14:paraId="4777CC97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58B19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5F42E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56819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74353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F2EA27D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7F5C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C044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D45C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973B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B62AF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105D2E1" w14:textId="77777777" w:rsidR="00080B59" w:rsidRPr="00D344C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080B59" w14:paraId="2711686C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0A84D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7DF3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366D7CF0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DCBB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6B332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66556705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755E0D32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D23F6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96451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49FF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9BEB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B6FDF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04F8E43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80B59" w14:paraId="19833396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FC708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68E7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C4E72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A2DCE" w14:textId="77777777" w:rsidR="00080B59" w:rsidRDefault="00080B59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10DBE8C4" w14:textId="77777777" w:rsidR="00080B59" w:rsidRDefault="00080B59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D7221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4E67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AD45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10300078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EAB40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C7DCF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080B59" w14:paraId="47047445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EBC9C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69294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39E1EC71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7921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BA4CE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783E470D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C439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C73FC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43A5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D426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4B362" w14:textId="77777777" w:rsidR="00080B59" w:rsidRPr="00D344C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31A2A0ED" w14:textId="77777777" w:rsidR="00080B59" w:rsidRPr="00D344C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80B59" w14:paraId="1A931D7B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D628C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426A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C722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E291C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769BF521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5817EAA6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2891BF4B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463AE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0F654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6F8EA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0788015A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9318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FB870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0F38DCA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80B59" w14:paraId="21572B4B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EB9C6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A7DA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919E5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3128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1D61AE4A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0FCB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E32C073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F695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A73E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CBC3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FAAB" w14:textId="77777777" w:rsidR="00080B59" w:rsidRPr="00D344C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4953C339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4A66D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176B2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4F00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7FA7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FFC8A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A880FED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D01E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7BA48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23C84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5E0F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02AD3195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080B59" w14:paraId="48DE10AC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52DFD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209F2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443E2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0D11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044B2876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BDDD4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9F93D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B7039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60CD3D75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B89FF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9C2F9" w14:textId="77777777" w:rsidR="00080B59" w:rsidRPr="00D344C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8A97AEF" w14:textId="77777777" w:rsidR="00080B59" w:rsidRPr="00D344C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80B59" w14:paraId="70399956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2605E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AD5F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2EA55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8A09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36C035DD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3AC7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E8F74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22098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3B193DB0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053F1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11792" w14:textId="77777777" w:rsidR="00080B59" w:rsidRPr="00D344C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7721FC4" w14:textId="77777777" w:rsidR="00080B59" w:rsidRPr="00D344C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80B59" w14:paraId="381D3B1B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C7140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8B94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472D4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DC20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272A7871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3F19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076D3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6734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2722F4C2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792B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90D0F" w14:textId="77777777" w:rsidR="00080B59" w:rsidRPr="00D344C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5F6D943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9F99D88" w14:textId="77777777" w:rsidR="00080B59" w:rsidRPr="00D344C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80B59" w14:paraId="189EB452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14656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2EAE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9017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7BC1E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2FA884D2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2F6C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438D8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A4FD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09C754AE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57B9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3D1B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FA71A0A" w14:textId="77777777" w:rsidR="00080B59" w:rsidRDefault="00080B59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80B59" w14:paraId="0EC2034D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87A98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D3A9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BEE4F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268A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679D4DCD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EB13A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6A1CC4B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68274B5C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682FAC3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EBB9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ECBA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37136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1610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09DA1771" w14:textId="77777777" w:rsidR="00080B59" w:rsidRPr="00D344C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0DA01C91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54BC2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2074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7641C6D9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6253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EEC8" w14:textId="77777777" w:rsidR="00080B59" w:rsidRDefault="00080B5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B234653" w14:textId="77777777" w:rsidR="00080B59" w:rsidRDefault="00080B5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634DA58F" w14:textId="77777777" w:rsidR="00080B59" w:rsidRDefault="00080B5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3CC3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8C833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531AE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FC271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347E9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97A8DD6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80B59" w14:paraId="56622EB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4A7A3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048F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D4D0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1ADC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050347F6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5A44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B4FE1DC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871C4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3290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D874B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C1EF0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D0BBD18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080B59" w14:paraId="513551E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7ED84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A729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B14D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B5E8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52E16470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10C1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4AA7D73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8D9A" w14:textId="77777777" w:rsidR="00080B59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42B48" w14:textId="77777777" w:rsidR="00080B59" w:rsidRDefault="00080B5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36EF" w14:textId="77777777" w:rsidR="00080B59" w:rsidRPr="00600D25" w:rsidRDefault="00080B5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13722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ECD1B2" w14:textId="77777777" w:rsidR="00080B59" w:rsidRDefault="00080B5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080B59" w14:paraId="482102D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5277A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82B2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283BEA4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9CB5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895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7198DAA5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D871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1B20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17DAF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5AFF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B9DD" w14:textId="77777777" w:rsidR="00080B59" w:rsidRDefault="00080B59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080B59" w14:paraId="6F4EB841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7BF3D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0AA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6ADE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89B5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BAAD466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3196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8824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B382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4152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29805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7B96F16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F778C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F8EC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65EF3F03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48A8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2475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6B4C64A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E7E29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D1EB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41B4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7D1C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80D9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29BC1EC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7DDD3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C695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6E6047A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9F84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980A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20A9E16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84E7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C0E2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8AE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76980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4C70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2857C386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C98D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EE3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1644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F776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1BF02BA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91F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E369015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2650C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5B19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28A79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72D3C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5AF1225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080B59" w14:paraId="38EFA96B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BA5B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0442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6516319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950FD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4B94E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77E58C12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B8B3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C6C6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7532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7E72BBC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BF7A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5A4D" w14:textId="77777777" w:rsidR="00080B59" w:rsidRPr="0019324E" w:rsidRDefault="00080B59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985118A" w14:textId="77777777" w:rsidR="00080B59" w:rsidRPr="000160B5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30FEC59B" w14:textId="77777777" w:rsidR="00080B59" w:rsidRPr="006B78FD" w:rsidRDefault="00080B59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2E1FEF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34D1A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D979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4E3100E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C60D4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B86B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C0C3BA6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445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B32A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523C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AAEE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E2BEC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B47F72A" w14:textId="77777777" w:rsidR="00080B59" w:rsidRPr="00ED17B8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2BAF3436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F3B78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609A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BF75F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DC211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E3AD5C0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6FCD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6CBEB8F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CFE6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8C7D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5A79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9D3D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C14F95C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080B59" w14:paraId="47E4DD78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2C3C5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59B1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6E8B0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99ED9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E5FCEDD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7C8FBA91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350D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0E9C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5D2D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54D68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6241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71186D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3C2EC01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080B59" w14:paraId="449D6DEA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12F25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A5D2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A2A5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68FC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7086B9C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4EDE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2F7938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1EE38F5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AFFBD3A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B16C3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515A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6C59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86847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2952C62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FD4751B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080B59" w14:paraId="1FF6F997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E936E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AD29C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E5083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8104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4093E9C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3BD71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6777589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D7536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94DA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928D0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A78D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90BACF5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080B59" w14:paraId="7D5C7890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CD60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CC91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4B7B5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7D49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6AB2DE4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C4B89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A9A17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63D99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D6E0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0FD02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22700F5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080B59" w14:paraId="1977433B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A2A0A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BBA0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D0DDD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9B744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6689FC5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46C609F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3679AB9D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9802C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0588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BFB75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BB86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05FA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2CB15898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E835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EE7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B0A2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FE2F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0D227E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495229D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701C751F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619C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8AAE8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1738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9D570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E09F8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2981504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08F78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B6AC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38E8DAA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D703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7D95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6C7A1C2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6725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2BDD9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0BA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1C7D7C4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7B21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E5CB5" w14:textId="77777777" w:rsidR="00080B59" w:rsidRPr="0019324E" w:rsidRDefault="00080B59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CB75CAC" w14:textId="77777777" w:rsidR="00080B59" w:rsidRPr="000160B5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216B3948" w14:textId="77777777" w:rsidR="00080B59" w:rsidRPr="005C2BB7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76873D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8F4F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0B4C5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02D3D91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F915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4BEF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CD7EE3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488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C0C2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19829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74AE3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D92E" w14:textId="77777777" w:rsidR="00080B59" w:rsidRPr="00EC155E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1189712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80B59" w14:paraId="5DD223C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FF072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7FEE3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506A0A2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6325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C4847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9DD8A5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1B89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3A2DF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BFE0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5B84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C8BED" w14:textId="77777777" w:rsidR="00080B59" w:rsidRPr="00EC155E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000ED0C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7E92B90D" w14:textId="77777777" w:rsidR="00080B59" w:rsidRPr="00EC155E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080B59" w14:paraId="0F589D4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67E1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1EF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296AF01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8FCE5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978F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E7535E5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701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7999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9D3F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B82B6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2274E" w14:textId="77777777" w:rsidR="00080B59" w:rsidRPr="00DE4F3A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62AB51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F727125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646B9C50" w14:textId="77777777" w:rsidR="00080B59" w:rsidRPr="00DE4F3A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80B59" w14:paraId="5E223CA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67C11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78C3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0A7F897D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A402C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C7ED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85EB72C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F84A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2F88A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58ED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4A2BE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436C" w14:textId="77777777" w:rsidR="00080B59" w:rsidRPr="00DE4F3A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46B250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D78707C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50801E96" w14:textId="77777777" w:rsidR="00080B59" w:rsidRPr="00DE4F3A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80B59" w14:paraId="3A22A9C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BC8A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ED3A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60B77D8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3587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A7BCC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E3C0F69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012801DF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C698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5B20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C90CD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C876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40DA" w14:textId="77777777" w:rsidR="00080B59" w:rsidRPr="00DE4F3A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BE2D5AC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682BDF3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61FB9AA" w14:textId="77777777" w:rsidR="00080B59" w:rsidRPr="00DE4F3A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80B59" w14:paraId="40458607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88E1C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0BF4F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0C32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B37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12DA3CF2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B96C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65633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C6E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D8196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2B44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1F1AAD84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38878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39D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2A42A335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E146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E1D0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012CBD9C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CD43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3C2C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6315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FEE4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6FD4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4913A7" w14:textId="77777777" w:rsidR="00080B59" w:rsidRDefault="00080B59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3C8395E8" w14:textId="77777777" w:rsidR="00080B59" w:rsidRDefault="00080B59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80B59" w14:paraId="7EB9BB8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5853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4AE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4A828F8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A1C5F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1D90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620DE7DD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4FF39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03CC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E9E0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2744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F173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3FEF137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B04B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FD32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717539B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C195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3457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082BC4D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969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0D536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039BA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38EDA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C2BD2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C89DCF9" w14:textId="77777777" w:rsidR="00080B59" w:rsidRPr="00CB2A72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0A405E48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9F832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372B3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2361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1EB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568D7AE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6FCD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ACA91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CDE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CFDB9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E5DC6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55145768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DB277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475E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C876C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05E9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2E53A705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B298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2AB52185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C05D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7697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6847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5F6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6C7FD1D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145FD54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080B59" w14:paraId="703061E1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A0D19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5232A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2ED1A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FF65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0F48B6C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80E0F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050A2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22202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51DF6152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6248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0F51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107DC0C1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7D6AC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3478C" w14:textId="77777777" w:rsidR="00080B59" w:rsidRDefault="00080B59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8F25" w14:textId="77777777" w:rsidR="00080B59" w:rsidRPr="00600D25" w:rsidRDefault="00080B59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C2448" w14:textId="77777777" w:rsidR="00080B59" w:rsidRDefault="00080B59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0B98AD95" w14:textId="77777777" w:rsidR="00080B59" w:rsidRDefault="00080B59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F548" w14:textId="77777777" w:rsidR="00080B59" w:rsidRDefault="00080B59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C84A" w14:textId="77777777" w:rsidR="00080B59" w:rsidRPr="00600D25" w:rsidRDefault="00080B59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7F8C" w14:textId="77777777" w:rsidR="00080B59" w:rsidRDefault="00080B59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581AEE55" w14:textId="77777777" w:rsidR="00080B59" w:rsidRDefault="00080B59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0FDE" w14:textId="77777777" w:rsidR="00080B59" w:rsidRDefault="00080B59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7B15" w14:textId="77777777" w:rsidR="00080B59" w:rsidRDefault="00080B59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080B59" w14:paraId="483DFAF2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863B6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0E6A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3D56B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4CB4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CDE5F44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B7A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C07568F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A482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3F31C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3185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8591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B4B0C1B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791C282B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080B59" w14:paraId="0484BB0B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1038A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6EA5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7B8C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67E6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DDCCBAD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A5F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7B26B0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7AAE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335C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23B92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4204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2977EF7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8EE9987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080B59" w14:paraId="519B0296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85728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824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DB9A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5572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291E096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1C32A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E89190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1AAD5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9B4D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9E6E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CA69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C4FFED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080B59" w14:paraId="08F9C57D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F0604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692E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A4BF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324C1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A75D32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1A31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C4A2D6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9AEB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FDC52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42368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4304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4AE291" w14:textId="77777777" w:rsidR="00080B59" w:rsidRPr="00D344C9" w:rsidRDefault="00080B59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1AE2C705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080B59" w14:paraId="7C87A6C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A0880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50A4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79E9B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7A39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0AE9B55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EEC9A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79E8B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A291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5F07351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9630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7951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DBCF60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6536A5E8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080B59" w14:paraId="73435569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6C110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84D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8FF19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2C4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2D21D970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069F6207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2B804CD5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5A3F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31F0B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C21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74E49EB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961FF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117D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29BEF97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80B59" w14:paraId="04FD0F25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08A03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9272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DF4E8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94BC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D4041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146B61C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285C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A499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6A6A2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8134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D404E07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6FE4DD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080B59" w14:paraId="45CE0EDB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AB057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BF8C3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0DC2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398CD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76C9DBB1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E12C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06244C45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A7F7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E91B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CAEE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E082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F9C2F44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080B59" w14:paraId="095F6CB0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CC885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4B71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BFF93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875D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4C0E2907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5648BCB2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D99F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88441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65CC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15B1E363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CFD11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5668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FABB584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80B59" w14:paraId="3B27E6F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94659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C96D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1C55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B022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1CEBFE97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2492B276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2AD516E9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CAB6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888C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65E9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6DD169A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BC28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4FC82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80B59" w14:paraId="55DA69A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530A3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7D9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A8F3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35AB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0CAC8A6F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774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A60D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A1099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0A0B893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AB47A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957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2140A4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80B59" w14:paraId="66D975C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335A9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5BA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E58B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8D140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68D0503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2A1F5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E228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1489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BD49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7A7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73B09F8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957B9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71FAA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66CDD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254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5BA25AE7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633A5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83813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C29EA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B6F8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83470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550D9A72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5CF98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DF4C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41B8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2B40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50AE1662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893D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C89E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3EF9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BADAC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289CE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080B59" w14:paraId="02512D43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AF5F0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A89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58FBC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E1D6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7BBF8D9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85C5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BEC026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E555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BA2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66ED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C5622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912D7E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A8B1E22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660FAC48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080B59" w14:paraId="313B0199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2146A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625B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9E8C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475D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4FB380D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2B1F1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9512B5D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6D32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EEBEA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0DD5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86319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65E7654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00EE6792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55080F2D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080B59" w14:paraId="74AC0CB0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91E21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9FC5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22DB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900AE" w14:textId="77777777" w:rsidR="00080B59" w:rsidRDefault="00080B59" w:rsidP="003568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ADBD3DF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C08D9" w14:textId="77777777" w:rsidR="00080B59" w:rsidRDefault="00080B59" w:rsidP="003568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BCC49D1" w14:textId="77777777" w:rsidR="00080B59" w:rsidRDefault="00080B59" w:rsidP="003568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C0BA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66553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A2579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C8AC5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146C0D" w14:textId="77777777" w:rsidR="00080B59" w:rsidRDefault="00080B59" w:rsidP="0035680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1820951" w14:textId="77777777" w:rsidR="00080B59" w:rsidRDefault="00080B59" w:rsidP="0035680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și 2</w:t>
            </w:r>
          </w:p>
        </w:tc>
      </w:tr>
      <w:tr w:rsidR="00080B59" w14:paraId="1EB91DA9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FB8D9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140D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531E8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5C6F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94EEF47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78A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A7238A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378D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F14E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E033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FFA6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459D88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080B59" w14:paraId="47B34FE4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39929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9FA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7068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91C1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917CE84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52ED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12C380C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F80E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06C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DEE3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759F9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3935F15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080B59" w14:paraId="56FE9941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CBE90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760E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D0F13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83C9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2497440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D9DB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A97F62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285C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245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806EA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ED8A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41A53B08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A2F74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2AA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FA394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3505C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88ED354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E2BA9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3EDCCAF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22AB1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CAF5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EF9FD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3BE6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1ABA9FD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080B59" w14:paraId="630F112D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67FDD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38F3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613978E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F95A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DDD1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44E378F6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4DA1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18A4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2EC9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9B61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5A13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7B46B808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080B59" w14:paraId="1DD1E78D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2D85E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3730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FB393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8C986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2FD7D93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1463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BDBC1AD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1EE06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56D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136D8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1D3E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1B6A8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080B59" w14:paraId="2D2C2BA6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CDC66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F62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3A38B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CFC2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49000B29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8FAE3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07DABE2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7D9A4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289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22129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F0C11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4CED0C7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080B59" w14:paraId="21EAE25F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3527A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FDDA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19760BA9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FF46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31910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15D56597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6FF3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AA28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929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80DA2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DFD6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47C4670B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B10E1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74B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03B76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5E832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3039A73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0B9F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AA029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3715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19F0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CE905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17F2DE0D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1DF25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A799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60A765F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F2227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E3D9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43AABFB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BF0D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31AF5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DFC8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7501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81A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B9B8C9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080B59" w14:paraId="7DDDFADB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D4E4C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18E9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79CDC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95647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687F97A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459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37CED8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21470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6F1D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8A72F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AD5C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17182D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AB5DCA2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080B59" w14:paraId="1D2526A7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D92C1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BEDF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32CC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FA86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377B8B99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7D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E820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9EAF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1D58E42C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33EA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2803C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BAE4ABF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8767021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22B88DD0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080B59" w14:paraId="7165EF71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89016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C776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9B56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D01D1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B8505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ADF57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6F43A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5D4B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BC26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4EBE30E0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080B59" w14:paraId="6AE8AC3F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FBBBB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1F48A" w14:textId="77777777" w:rsidR="00080B59" w:rsidRDefault="00080B59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5D3F127F" w14:textId="77777777" w:rsidR="00080B59" w:rsidRDefault="00080B59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56D1A" w14:textId="77777777" w:rsidR="00080B59" w:rsidRDefault="00080B59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75104" w14:textId="77777777" w:rsidR="00080B59" w:rsidRDefault="00080B59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0D5BE6BD" w14:textId="77777777" w:rsidR="00080B59" w:rsidRDefault="00080B59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A3CC" w14:textId="77777777" w:rsidR="00080B59" w:rsidRDefault="00080B59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995D" w14:textId="77777777" w:rsidR="00080B59" w:rsidRDefault="00080B59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2680" w14:textId="77777777" w:rsidR="00080B59" w:rsidRDefault="00080B59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707CF2A9" w14:textId="77777777" w:rsidR="00080B59" w:rsidRDefault="00080B59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63F66" w14:textId="77777777" w:rsidR="00080B59" w:rsidRPr="00600D25" w:rsidRDefault="00080B59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E53A" w14:textId="77777777" w:rsidR="00080B59" w:rsidRDefault="00080B59" w:rsidP="000712A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6162A47D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4E658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A8B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54B8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EC8F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845225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F94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BF6C0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FB103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BEF1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1153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D549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62D35B4E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080B59" w14:paraId="16186465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317E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07FB2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B01A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802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C08468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E4F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AA07C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9D32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736F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B554C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708414A1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080B59" w14:paraId="29CFFF52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02C91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A812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A422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ACED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F49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FD1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91B6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9C7A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BC34C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080B59" w14:paraId="2FDA5509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2B5EC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9DD0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20AA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0787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A3D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0A5CBEC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738CDB85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DCE85C2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6EE666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574E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0A7F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3AF10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FB54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7B097155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D17DA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0161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B164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02A4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3F30E02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D344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E7A46B5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73DDD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EBED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B61E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E80A2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080B59" w14:paraId="4CDFB060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DC9B5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FFA19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A66A6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D8C6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286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C4FD6A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5DEA995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5BD3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4707D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4626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F85F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6C422D0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3D785849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59DA2DE0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E3422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CD59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B6BC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173F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1E7BAA1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61EF9E29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657C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10AC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9363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03560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79D0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7C6B2759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EDA65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1D6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504CA6B1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C4B2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A5D2" w14:textId="77777777" w:rsidR="00080B59" w:rsidRDefault="00080B59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68F5C3B" w14:textId="77777777" w:rsidR="00080B59" w:rsidRDefault="00080B59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0F5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33028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472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3840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E437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2A7DA37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080B59" w14:paraId="1AF3436E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18A74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5E21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452+100</w:t>
            </w:r>
          </w:p>
          <w:p w14:paraId="5C5CF79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379BA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C9E9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009BB482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88FED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79D9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D5DDC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6ADA5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5BEC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20D9383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E8C83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1DE3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4BF4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2C7B6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6444814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0A423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5ABA9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16CF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2E7AE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C7F1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64C1CE8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DD997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14042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5E2B0BFA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75428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504E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AF02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9E11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D0D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7EED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08E4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1303004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DA1C7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561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8181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00D6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FCD1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A722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889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5CEFB609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76569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6DCC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80B59" w14:paraId="69E634F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F77F7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A3172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7BFDA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7D514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247633A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8BA9A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50B887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767F84B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4203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1A1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F779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3991F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3298ED5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BE27E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DD0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75384CE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B2166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CF3AF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2CCD722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60A19D2F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3317EB71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37B01FF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7535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5A7B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AEDA3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B4E99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308E4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80B59" w14:paraId="07C287F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60CA1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572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7EAF44C3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E5A0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FD78" w14:textId="77777777" w:rsidR="00080B59" w:rsidRDefault="00080B59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699ED655" w14:textId="77777777" w:rsidR="00080B59" w:rsidRDefault="00080B59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170BF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F826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29C7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CF07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24ED" w14:textId="77777777" w:rsidR="00080B59" w:rsidRDefault="00080B59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94425C" w14:textId="77777777" w:rsidR="00080B59" w:rsidRDefault="00080B59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080B59" w14:paraId="06296CA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789BD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048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2166AC53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BA99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C869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1A64A81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2290AA7C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22E918C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7AFC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5550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A6BD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1A834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EC35C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5D645D70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9058C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BA6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8F214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D72F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11E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52DA66A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FA0835D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6BDC3BD5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04B4B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7241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D2B1C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C8F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718A301B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080B59" w14:paraId="18DF801E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18599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3EB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96F9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938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2BB2011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38D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E1CEB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3F8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5B6A2E4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4CF6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B33CF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66A944FF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2B260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DE8D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37A3F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B77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C8F13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05997E2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739E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46F4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F2CC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86D8D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94F945D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4CFB7AF7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7B893AAE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8E0BA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FD3C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CD371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7E6D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F66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7F9AE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527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2794C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18D2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080B59" w14:paraId="00A1B8A1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D11EE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5C6E1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8365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BBD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1493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2533B3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543C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658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BCD0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706C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5E00B7B1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4A059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687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BDB39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5CC36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0A97F76E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F93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E2E3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3CB4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1EBD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F821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5A26487C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3F9DC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550BA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6C74F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1670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A08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31712CB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5DCD41D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2664D63D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057BADE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BB5FB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656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018F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8134" w14:textId="77777777" w:rsidR="00080B59" w:rsidRPr="00D344C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492DF9D7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7976A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8733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8158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3B775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3131B69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2D8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ED9757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77D557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79D9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40B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F7FDF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99494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5FC5FAA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080B59" w14:paraId="16101A5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67BC9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76D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892C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6401E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3E667E5D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89DA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68C2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97F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6A85C9F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292CD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9C89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80B59" w14:paraId="786C2B3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F955D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B9C5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626+800</w:t>
            </w:r>
          </w:p>
          <w:p w14:paraId="0760A22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626+900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4ADE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E4B1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Telechiu, 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E1D1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C295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EAAD1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E1D9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3E70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80B59" w14:paraId="0EFD7896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3100F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BEE1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61F9854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D2FA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A706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Telechiu-</w:t>
            </w:r>
          </w:p>
          <w:p w14:paraId="4DA061B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008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FA5C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3618F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25F07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44C3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80B59" w14:paraId="34B1A207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7BD6D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ADB83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5EC3ED0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A2255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CE1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0BF69045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4BDC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FF184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3071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3094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42DC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80B59" w14:paraId="29E262B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1B18C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51AE1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636+200</w:t>
            </w:r>
          </w:p>
          <w:p w14:paraId="2D850D7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855D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339A5" w14:textId="77777777" w:rsidR="00080B59" w:rsidRDefault="00080B59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3AE74842" w14:textId="77777777" w:rsidR="00080B59" w:rsidRDefault="00080B59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D33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74AD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FB61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4E65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161D2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80B59" w14:paraId="3B0EC3C2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12359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019E" w14:textId="77777777" w:rsidR="00080B59" w:rsidRDefault="00080B59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638+050</w:t>
            </w:r>
          </w:p>
          <w:p w14:paraId="07D90702" w14:textId="77777777" w:rsidR="00080B59" w:rsidRDefault="00080B59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638+150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E8DE7" w14:textId="77777777" w:rsidR="00080B59" w:rsidRDefault="00080B59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96E7" w14:textId="77777777" w:rsidR="00080B59" w:rsidRDefault="00080B59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529820C4" w14:textId="77777777" w:rsidR="00080B59" w:rsidRDefault="00080B59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DAFE" w14:textId="77777777" w:rsidR="00080B59" w:rsidRDefault="00080B59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7094E" w14:textId="77777777" w:rsidR="00080B59" w:rsidRDefault="00080B59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CD6AB" w14:textId="77777777" w:rsidR="00080B59" w:rsidRDefault="00080B59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3616" w14:textId="77777777" w:rsidR="00080B59" w:rsidRDefault="00080B59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BCD46" w14:textId="77777777" w:rsidR="00080B59" w:rsidRDefault="00080B59" w:rsidP="00FE074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80B59" w14:paraId="4723B01D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8AE56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4F04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4E43E31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9B7C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AB61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4D137F14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F101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E6F3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DDDF5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8C637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E707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80B59" w14:paraId="5EDAA310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827B2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A55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645+000</w:t>
            </w:r>
          </w:p>
          <w:p w14:paraId="28DFC87D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B25E0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8D147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 -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14E89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EAB06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C312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64BA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0F95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2D155C60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E9826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F9C8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E620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0F80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6BFC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91344CA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D39A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62BC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8B16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88BB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080B59" w14:paraId="125E32DD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5A7D1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C7B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128DE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BCBF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A94A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A96678C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F4757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BA83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E843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46C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080B59" w14:paraId="710F986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1F159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AB7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B12E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F23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5D9C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E889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B8D2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81D16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0DC2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26B04D0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2EA452F7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080B59" w14:paraId="331E08CD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7B7D5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45A99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4892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CA39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EDF5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7B695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3F27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7B0E2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8F5D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7FDC4A4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3D6DA9F6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080B59" w14:paraId="756C3AE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4706C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B1C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0C1E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C465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2E834D4E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9716A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E5AB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7BC32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B935E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168BF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080B59" w14:paraId="4D01FA79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DAA9B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D6C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1A094072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0DD5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9BF6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5DF928AC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357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D331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DFE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B0B4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BD90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80B59" w14:paraId="3281D950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2C362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65C2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2B78B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810E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10D841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0A70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182D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659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2E1F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3F4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3876E69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4479914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C79A94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80B59" w14:paraId="24D95934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98B8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AFB3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E2C3C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DB35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12D38D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9D5D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5A43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A40A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FC76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F2C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48EF100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16460F9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8D0FF2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80B59" w14:paraId="1D066C1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FF828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EF52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CFFFF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59FFE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4B7C29E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1FE3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35802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4032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961AE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535BD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278B724C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2BAC90E6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3F7F61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80B59" w14:paraId="0BF1CDE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D0BD1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0E8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8C3A1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E3FD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814FD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EA9B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9F4BB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7B28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8379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3ADB9FE9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927727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80B59" w14:paraId="6FED567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54D11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A74D1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687E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7946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1FA418E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1B73C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39B0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4D3F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0844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DDD42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667E34E5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C02237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80B59" w14:paraId="3D20541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B2629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FABD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0AA2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FF13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245E1A9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EF4F4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7DEFA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E859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B7BC4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7FB7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19763E5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841BDEE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80B59" w14:paraId="699ACF2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7B1A8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73AB3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8F23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0EB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BABD2D3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D4C6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8DF7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14FE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536E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05FCE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2282831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080B59" w14:paraId="10BDE6D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99521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1942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2BF4E60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4C7D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B43FB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513BD5AA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C0A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EE70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6E67A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49B1A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2AE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14:paraId="7C10796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E8B4B" w14:textId="77777777" w:rsidR="00080B59" w:rsidRDefault="00080B5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A260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C0674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7838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BB48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7DDDA92C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F7A5" w14:textId="77777777" w:rsidR="00080B59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C35C1" w14:textId="77777777" w:rsidR="00080B59" w:rsidRDefault="00080B5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70B87" w14:textId="77777777" w:rsidR="00080B59" w:rsidRPr="00600D25" w:rsidRDefault="00080B5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1E86C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AE61C9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CEA1ABC" w14:textId="77777777" w:rsidR="00080B59" w:rsidRDefault="00080B5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1F0E91A8" w14:textId="77777777" w:rsidR="00080B59" w:rsidRPr="00836022" w:rsidRDefault="00080B59" w:rsidP="0095691E">
      <w:pPr>
        <w:spacing w:before="40" w:line="192" w:lineRule="auto"/>
        <w:ind w:right="57"/>
        <w:rPr>
          <w:sz w:val="20"/>
          <w:lang w:val="en-US"/>
        </w:rPr>
      </w:pPr>
    </w:p>
    <w:p w14:paraId="0CF68BB6" w14:textId="77777777" w:rsidR="00080B59" w:rsidRPr="00DE2227" w:rsidRDefault="00080B59" w:rsidP="0095691E"/>
    <w:p w14:paraId="695A8900" w14:textId="77777777" w:rsidR="00080B59" w:rsidRPr="0095691E" w:rsidRDefault="00080B59" w:rsidP="0095691E"/>
    <w:p w14:paraId="18E7DB40" w14:textId="77777777" w:rsidR="00080B59" w:rsidRDefault="00080B59" w:rsidP="00E512BA">
      <w:pPr>
        <w:pStyle w:val="Heading1"/>
        <w:spacing w:line="360" w:lineRule="auto"/>
      </w:pPr>
      <w:r>
        <w:lastRenderedPageBreak/>
        <w:t>LINIA 301 B</w:t>
      </w:r>
    </w:p>
    <w:p w14:paraId="11D2E7E4" w14:textId="77777777" w:rsidR="00080B59" w:rsidRDefault="00080B59" w:rsidP="009020B3">
      <w:pPr>
        <w:pStyle w:val="Heading1"/>
        <w:spacing w:line="360" w:lineRule="auto"/>
        <w:rPr>
          <w:b w:val="0"/>
          <w:bCs w:val="0"/>
          <w:sz w:val="8"/>
        </w:rPr>
      </w:pPr>
      <w:r>
        <w:t>P. mac. R3  BUCIUMENI - BUFTEA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80B59" w14:paraId="01F51ABD" w14:textId="77777777" w:rsidTr="005E3C79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CDCC" w14:textId="77777777" w:rsidR="00080B59" w:rsidRDefault="00080B59">
            <w:pPr>
              <w:numPr>
                <w:ilvl w:val="0"/>
                <w:numId w:val="56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1FF3F" w14:textId="77777777" w:rsidR="00080B59" w:rsidRDefault="00080B59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0+040</w:t>
            </w:r>
          </w:p>
          <w:p w14:paraId="050A028F" w14:textId="77777777" w:rsidR="00080B59" w:rsidRDefault="00080B59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2+320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0E65D" w14:textId="77777777" w:rsidR="00080B59" w:rsidRPr="004856FC" w:rsidRDefault="00080B59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6363" w14:textId="77777777" w:rsidR="00080B59" w:rsidRDefault="00080B59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Bucimeni-</w:t>
            </w:r>
          </w:p>
          <w:p w14:paraId="5C8BB27E" w14:textId="77777777" w:rsidR="00080B59" w:rsidRDefault="00080B59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B6A54" w14:textId="77777777" w:rsidR="00080B59" w:rsidRDefault="00080B59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B218F" w14:textId="77777777" w:rsidR="00080B59" w:rsidRDefault="00080B59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4D54" w14:textId="77777777" w:rsidR="00080B59" w:rsidRDefault="00080B59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A7C4F" w14:textId="77777777" w:rsidR="00080B59" w:rsidRDefault="00080B59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FD903" w14:textId="77777777" w:rsidR="00080B59" w:rsidRDefault="00080B59" w:rsidP="005E3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30F858D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208B4340" w14:textId="77777777" w:rsidR="00080B59" w:rsidRDefault="00080B59" w:rsidP="00C64D9B">
      <w:pPr>
        <w:pStyle w:val="Heading1"/>
        <w:spacing w:line="360" w:lineRule="auto"/>
      </w:pPr>
      <w:r>
        <w:t xml:space="preserve">LINIA 301 Ba </w:t>
      </w:r>
    </w:p>
    <w:p w14:paraId="199FABC5" w14:textId="77777777" w:rsidR="00080B59" w:rsidRDefault="00080B59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80B59" w14:paraId="1AD89391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D5CEA" w14:textId="77777777" w:rsidR="00080B59" w:rsidRDefault="00080B59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4743" w14:textId="77777777" w:rsidR="00080B5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4AF67" w14:textId="77777777" w:rsidR="00080B59" w:rsidRPr="00244AE6" w:rsidRDefault="00080B5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9E8FF" w14:textId="77777777" w:rsidR="00080B59" w:rsidRDefault="00080B59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C4BA9" w14:textId="77777777" w:rsidR="00080B5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4F881C" w14:textId="77777777" w:rsidR="00080B5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14:paraId="28255B5C" w14:textId="77777777" w:rsidR="00080B5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EB34F" w14:textId="77777777" w:rsidR="00080B59" w:rsidRPr="00771A06" w:rsidRDefault="00080B5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1C433" w14:textId="77777777" w:rsidR="00080B5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0C4F2" w14:textId="77777777" w:rsidR="00080B59" w:rsidRPr="00244AE6" w:rsidRDefault="00080B5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71BF" w14:textId="77777777" w:rsidR="00080B59" w:rsidRDefault="00080B59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80B59" w14:paraId="1E5D4501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1D9BA" w14:textId="77777777" w:rsidR="00080B59" w:rsidRDefault="00080B59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A62F4" w14:textId="77777777" w:rsidR="00080B5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EED4" w14:textId="77777777" w:rsidR="00080B59" w:rsidRPr="00244AE6" w:rsidRDefault="00080B5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10533" w14:textId="77777777" w:rsidR="00080B59" w:rsidRDefault="00080B59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2243" w14:textId="77777777" w:rsidR="00080B5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8AC28AD" w14:textId="77777777" w:rsidR="00080B5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14:paraId="6FA1417F" w14:textId="77777777" w:rsidR="00080B5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14:paraId="185A9E60" w14:textId="77777777" w:rsidR="00080B5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677A7874" w14:textId="77777777" w:rsidR="00080B5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E117" w14:textId="77777777" w:rsidR="00080B59" w:rsidRPr="00771A06" w:rsidRDefault="00080B5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71F3A" w14:textId="77777777" w:rsidR="00080B5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AED1" w14:textId="77777777" w:rsidR="00080B59" w:rsidRPr="00244AE6" w:rsidRDefault="00080B5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4AFD" w14:textId="77777777" w:rsidR="00080B59" w:rsidRDefault="00080B59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14:paraId="47799531" w14:textId="77777777" w:rsidR="00080B59" w:rsidRDefault="00080B59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80B59" w14:paraId="39E7D13E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D06C9" w14:textId="77777777" w:rsidR="00080B59" w:rsidRDefault="00080B59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A3B8B" w14:textId="77777777" w:rsidR="00080B5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14:paraId="4B7AF3F9" w14:textId="77777777" w:rsidR="00080B5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E854D" w14:textId="77777777" w:rsidR="00080B59" w:rsidRPr="00244AE6" w:rsidRDefault="00080B5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BFC0" w14:textId="77777777" w:rsidR="00080B59" w:rsidRDefault="00080B59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14:paraId="17D50E5B" w14:textId="77777777" w:rsidR="00080B59" w:rsidRDefault="00080B59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47839" w14:textId="77777777" w:rsidR="00080B5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0144" w14:textId="77777777" w:rsidR="00080B59" w:rsidRDefault="00080B5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7062" w14:textId="77777777" w:rsidR="00080B5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A41E9" w14:textId="77777777" w:rsidR="00080B59" w:rsidRPr="00244AE6" w:rsidRDefault="00080B5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F471C" w14:textId="77777777" w:rsidR="00080B59" w:rsidRDefault="00080B59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80B59" w14:paraId="4075D970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309B9" w14:textId="77777777" w:rsidR="00080B59" w:rsidRDefault="00080B59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8BBA6" w14:textId="77777777" w:rsidR="00080B5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A70B" w14:textId="77777777" w:rsidR="00080B59" w:rsidRPr="00244AE6" w:rsidRDefault="00080B5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C45BC" w14:textId="77777777" w:rsidR="00080B59" w:rsidRDefault="00080B59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B2C1722" w14:textId="77777777" w:rsidR="00080B59" w:rsidRDefault="00080B59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6B63" w14:textId="77777777" w:rsidR="00080B5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AA48E5A" w14:textId="77777777" w:rsidR="00080B5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14:paraId="45F60749" w14:textId="77777777" w:rsidR="00080B5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24747" w14:textId="77777777" w:rsidR="00080B59" w:rsidRPr="00771A06" w:rsidRDefault="00080B5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51468" w14:textId="77777777" w:rsidR="00080B5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BAAA" w14:textId="77777777" w:rsidR="00080B59" w:rsidRPr="00244AE6" w:rsidRDefault="00080B5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E048" w14:textId="77777777" w:rsidR="00080B59" w:rsidRDefault="00080B59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80B59" w14:paraId="68885BAB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368C5" w14:textId="77777777" w:rsidR="00080B59" w:rsidRDefault="00080B59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0131" w14:textId="77777777" w:rsidR="00080B5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59469" w14:textId="77777777" w:rsidR="00080B59" w:rsidRPr="00244AE6" w:rsidRDefault="00080B5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B514A" w14:textId="77777777" w:rsidR="00080B59" w:rsidRDefault="00080B59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14:paraId="08FA7939" w14:textId="77777777" w:rsidR="00080B59" w:rsidRDefault="00080B59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4492" w14:textId="77777777" w:rsidR="00080B5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5A9845BE" w14:textId="77777777" w:rsidR="00080B59" w:rsidRPr="00964B0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8666A" w14:textId="77777777" w:rsidR="00080B59" w:rsidRPr="00771A06" w:rsidRDefault="00080B5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A290" w14:textId="77777777" w:rsidR="00080B59" w:rsidRDefault="00080B5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22EAE" w14:textId="77777777" w:rsidR="00080B59" w:rsidRPr="00244AE6" w:rsidRDefault="00080B5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7DD0" w14:textId="77777777" w:rsidR="00080B59" w:rsidRDefault="00080B59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5231976C" w14:textId="77777777" w:rsidR="00080B59" w:rsidRDefault="00080B59">
      <w:pPr>
        <w:spacing w:before="40" w:line="192" w:lineRule="auto"/>
        <w:ind w:right="57"/>
        <w:rPr>
          <w:sz w:val="20"/>
          <w:lang w:val="ro-RO"/>
        </w:rPr>
      </w:pPr>
    </w:p>
    <w:p w14:paraId="5D0993C3" w14:textId="77777777" w:rsidR="00080B59" w:rsidRDefault="00080B59" w:rsidP="009E1E10">
      <w:pPr>
        <w:pStyle w:val="Heading1"/>
        <w:spacing w:line="360" w:lineRule="auto"/>
      </w:pPr>
      <w:r>
        <w:t>LINIA 301 Bb</w:t>
      </w:r>
    </w:p>
    <w:p w14:paraId="53769A59" w14:textId="77777777" w:rsidR="00080B59" w:rsidRDefault="00080B59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80B59" w14:paraId="54702BDB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C2180" w14:textId="77777777" w:rsidR="00080B59" w:rsidRDefault="00080B59">
            <w:pPr>
              <w:numPr>
                <w:ilvl w:val="0"/>
                <w:numId w:val="5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E4D2" w14:textId="77777777" w:rsidR="00080B59" w:rsidRDefault="00080B59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2468" w14:textId="77777777" w:rsidR="00080B59" w:rsidRDefault="00080B59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174A3" w14:textId="77777777" w:rsidR="00080B59" w:rsidRDefault="00080B59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14:paraId="53D4564C" w14:textId="77777777" w:rsidR="00080B59" w:rsidRDefault="00080B59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F8D96" w14:textId="77777777" w:rsidR="00080B59" w:rsidRDefault="00080B59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5D27" w14:textId="77777777" w:rsidR="00080B59" w:rsidRDefault="00080B59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D7AB5" w14:textId="77777777" w:rsidR="00080B59" w:rsidRDefault="00080B59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14:paraId="14894DEB" w14:textId="77777777" w:rsidR="00080B59" w:rsidRDefault="00080B59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EF3E1" w14:textId="77777777" w:rsidR="00080B59" w:rsidRDefault="00080B59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F1D5" w14:textId="77777777" w:rsidR="00080B59" w:rsidRDefault="00080B59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E4F423A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1E0F0E10" w14:textId="77777777" w:rsidR="00080B59" w:rsidRDefault="00080B59" w:rsidP="00CF0E71">
      <w:pPr>
        <w:pStyle w:val="Heading1"/>
        <w:spacing w:line="276" w:lineRule="auto"/>
      </w:pPr>
      <w:r>
        <w:t>LINIA 301 D</w:t>
      </w:r>
    </w:p>
    <w:p w14:paraId="429B4564" w14:textId="77777777" w:rsidR="00080B59" w:rsidRDefault="00080B59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080B59" w14:paraId="02CE79E0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F567" w14:textId="77777777" w:rsidR="00080B59" w:rsidRDefault="00080B59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55BA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14:paraId="1F1563DD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4DDF8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396A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14:paraId="237B7030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A6F8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6782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EA40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37530" w14:textId="77777777" w:rsidR="00080B59" w:rsidRPr="00935D4F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8769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3AE32FDE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38BA" w14:textId="77777777" w:rsidR="00080B59" w:rsidRDefault="00080B59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13CF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CDAF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721D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3A149D93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DDE7A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77CD281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4CB9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00EF9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B6861" w14:textId="77777777" w:rsidR="00080B59" w:rsidRPr="00935D4F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0503F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00EAFDEA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02D38" w14:textId="77777777" w:rsidR="00080B59" w:rsidRDefault="00080B59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8174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A1D40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FF7D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78660CB6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AC0F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8FBBA7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C76A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0DDD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C7E6" w14:textId="77777777" w:rsidR="00080B59" w:rsidRPr="00935D4F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C2FB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0D1B4DB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BAE9B" w14:textId="77777777" w:rsidR="00080B59" w:rsidRDefault="00080B59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5DC9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8F0F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4FE48" w14:textId="77777777" w:rsidR="00080B59" w:rsidRDefault="00080B59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BBCBE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447B6C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FB321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CB1C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CE02" w14:textId="77777777" w:rsidR="00080B59" w:rsidRPr="00935D4F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FE96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B95144C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412C6" w14:textId="77777777" w:rsidR="00080B59" w:rsidRDefault="00080B59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E7E8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D8F0A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51B8" w14:textId="77777777" w:rsidR="00080B59" w:rsidRDefault="00080B59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34ECC694" w14:textId="77777777" w:rsidR="00080B59" w:rsidRDefault="00080B59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AE139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CEF3028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5077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A837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02EA7" w14:textId="77777777" w:rsidR="00080B59" w:rsidRPr="00935D4F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AB36E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B2590D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80F3C9D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080B59" w14:paraId="21BF1114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88977" w14:textId="77777777" w:rsidR="00080B59" w:rsidRDefault="00080B59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E7CC4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1936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4F453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273DF2F0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DB26A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14:paraId="52D23C16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657FEF1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58DC536B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910FB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D303F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0AA2B" w14:textId="77777777" w:rsidR="00080B59" w:rsidRPr="00935D4F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FFD3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66837703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EF46C" w14:textId="77777777" w:rsidR="00080B59" w:rsidRDefault="00080B59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AA01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A8E1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8246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69CA8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A04C229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14:paraId="43994C4D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B1102A8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FDB53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DAF08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A25E" w14:textId="77777777" w:rsidR="00080B59" w:rsidRPr="00935D4F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CF88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080B59" w14:paraId="626E9D18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9896D" w14:textId="77777777" w:rsidR="00080B59" w:rsidRDefault="00080B59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A048C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14:paraId="58AD428E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174F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DD62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14:paraId="3372CE78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B193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4864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A0510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0FD66" w14:textId="77777777" w:rsidR="00080B59" w:rsidRPr="00935D4F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5E994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F2CC300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D82C0" w14:textId="77777777" w:rsidR="00080B59" w:rsidRDefault="00080B59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DE234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D8A8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70F0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5ABC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DE5DD4D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A83F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E211F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990DC" w14:textId="77777777" w:rsidR="00080B59" w:rsidRPr="00935D4F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FF4B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5A3398E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C045" w14:textId="77777777" w:rsidR="00080B59" w:rsidRDefault="00080B59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1F36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361B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7B54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1C7C3756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8E58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755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3144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4BB12" w14:textId="77777777" w:rsidR="00080B59" w:rsidRPr="00935D4F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7250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05AA91D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3FC44" w14:textId="77777777" w:rsidR="00080B59" w:rsidRDefault="00080B59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183F5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0443E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CA48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360AD1C5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5373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1E74374D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6B7A3440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6CB1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D9C71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623C" w14:textId="77777777" w:rsidR="00080B59" w:rsidRPr="00935D4F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060B5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0DB5E42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6A191" w14:textId="77777777" w:rsidR="00080B59" w:rsidRDefault="00080B59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FDF6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B8861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CC0D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4C1FEE41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2429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39EBE5A1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29D515D3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6EB31A2A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FA747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4FE5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2DCC1" w14:textId="77777777" w:rsidR="00080B59" w:rsidRPr="00935D4F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CC6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406BC117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4011577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BC7B7" w14:textId="77777777" w:rsidR="00080B59" w:rsidRDefault="00080B59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AB19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A796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0699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76090501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1E701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70D80413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2A2150A1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5B1EF08D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F36AD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16270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497D" w14:textId="77777777" w:rsidR="00080B59" w:rsidRPr="00935D4F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22257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145C4CF5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DF492F4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1547E" w14:textId="77777777" w:rsidR="00080B59" w:rsidRDefault="00080B59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32C94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1C8E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57EA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758F8E29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DB927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C332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10738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AFB6" w14:textId="77777777" w:rsidR="00080B59" w:rsidRPr="00935D4F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8DB8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6442846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65C94" w14:textId="77777777" w:rsidR="00080B59" w:rsidRDefault="00080B59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6D9C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BDD54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6A953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1A9A8569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CBFB9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3F4A4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1670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9EE0" w14:textId="77777777" w:rsidR="00080B59" w:rsidRPr="00935D4F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EF8F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31496D0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9F1DA" w14:textId="77777777" w:rsidR="00080B59" w:rsidRDefault="00080B59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00BAA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5FEF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323C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5BE8FC8A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24AF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0C4B" w14:textId="77777777" w:rsidR="00080B59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54DFF" w14:textId="77777777" w:rsidR="00080B59" w:rsidRDefault="00080B5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E04AD" w14:textId="77777777" w:rsidR="00080B59" w:rsidRPr="00935D4F" w:rsidRDefault="00080B5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66745" w14:textId="77777777" w:rsidR="00080B59" w:rsidRDefault="00080B5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7EA6DBF" w14:textId="77777777" w:rsidR="00080B59" w:rsidRDefault="00080B59" w:rsidP="00CF0E71">
      <w:pPr>
        <w:spacing w:before="40" w:line="276" w:lineRule="auto"/>
        <w:ind w:right="57"/>
        <w:rPr>
          <w:sz w:val="20"/>
          <w:lang w:val="ro-RO"/>
        </w:rPr>
      </w:pPr>
    </w:p>
    <w:p w14:paraId="543E4DE6" w14:textId="77777777" w:rsidR="00080B59" w:rsidRDefault="00080B59" w:rsidP="008F15F5">
      <w:pPr>
        <w:pStyle w:val="Heading1"/>
        <w:spacing w:line="360" w:lineRule="auto"/>
      </w:pPr>
      <w:r>
        <w:lastRenderedPageBreak/>
        <w:t>LINIA 301 De</w:t>
      </w:r>
    </w:p>
    <w:p w14:paraId="753F5FE5" w14:textId="77777777" w:rsidR="00080B59" w:rsidRDefault="00080B59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80B59" w14:paraId="6801394B" w14:textId="77777777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ED140" w14:textId="77777777" w:rsidR="00080B59" w:rsidRDefault="00080B5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E3DDF" w14:textId="77777777" w:rsidR="00080B59" w:rsidRDefault="00080B59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861A3" w14:textId="77777777" w:rsidR="00080B59" w:rsidRPr="00A5601C" w:rsidRDefault="00080B59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68AF3" w14:textId="77777777" w:rsidR="00080B59" w:rsidRDefault="00080B59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14:paraId="472D52DC" w14:textId="77777777" w:rsidR="00080B59" w:rsidRDefault="00080B59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9FCF" w14:textId="77777777" w:rsidR="00080B59" w:rsidRDefault="00080B59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F9287" w14:textId="77777777" w:rsidR="00080B59" w:rsidRPr="00A5601C" w:rsidRDefault="00080B59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2612" w14:textId="77777777" w:rsidR="00080B59" w:rsidRDefault="00080B59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2895B" w14:textId="77777777" w:rsidR="00080B59" w:rsidRPr="00A5601C" w:rsidRDefault="00080B59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C5BF8" w14:textId="77777777" w:rsidR="00080B59" w:rsidRDefault="00080B59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1FFEA5C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49FB9A34" w14:textId="77777777" w:rsidR="00080B59" w:rsidRDefault="00080B59" w:rsidP="00125915">
      <w:pPr>
        <w:pStyle w:val="Heading1"/>
        <w:spacing w:line="360" w:lineRule="auto"/>
      </w:pPr>
      <w:r>
        <w:t>LINIA 301 E1</w:t>
      </w:r>
    </w:p>
    <w:p w14:paraId="54579BD3" w14:textId="77777777" w:rsidR="00080B59" w:rsidRDefault="00080B59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80B59" w14:paraId="388E72BC" w14:textId="77777777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1CCD0" w14:textId="77777777" w:rsidR="00080B59" w:rsidRDefault="00080B5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1544" w14:textId="77777777" w:rsidR="00080B59" w:rsidRDefault="00080B59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4A0B930A" w14:textId="77777777" w:rsidR="00080B59" w:rsidRDefault="00080B59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4CF75" w14:textId="77777777" w:rsidR="00080B59" w:rsidRPr="00C61E1A" w:rsidRDefault="00080B59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799C3" w14:textId="77777777" w:rsidR="00080B59" w:rsidRDefault="00080B59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14:paraId="1782BB03" w14:textId="77777777" w:rsidR="00080B59" w:rsidRDefault="00080B59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D2E98" w14:textId="77777777" w:rsidR="00080B59" w:rsidRDefault="00080B59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14227" w14:textId="77777777" w:rsidR="00080B59" w:rsidRDefault="00080B59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3B033" w14:textId="77777777" w:rsidR="00080B59" w:rsidRDefault="00080B59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B9328" w14:textId="77777777" w:rsidR="00080B59" w:rsidRDefault="00080B59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93E79" w14:textId="77777777" w:rsidR="00080B59" w:rsidRDefault="00080B59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BD47AC6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1C84C2A9" w14:textId="77777777" w:rsidR="00080B59" w:rsidRDefault="00080B59" w:rsidP="001D4EEA">
      <w:pPr>
        <w:pStyle w:val="Heading1"/>
        <w:spacing w:line="360" w:lineRule="auto"/>
      </w:pPr>
      <w:r>
        <w:t>LINIA 301 Eb</w:t>
      </w:r>
    </w:p>
    <w:p w14:paraId="2C2C97BA" w14:textId="77777777" w:rsidR="00080B59" w:rsidRDefault="00080B59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80B59" w14:paraId="3004D89C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5753D" w14:textId="77777777" w:rsidR="00080B59" w:rsidRDefault="00080B5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879E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85CD" w14:textId="77777777" w:rsidR="00080B59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3D54C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699ABDEB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14:paraId="7074BD34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B761E" w14:textId="77777777" w:rsidR="00080B59" w:rsidRDefault="00080B5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F2B0D" w14:textId="77777777" w:rsidR="00080B59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5682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14:paraId="3DFA8953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15A9" w14:textId="77777777" w:rsidR="00080B59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2CC70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39A893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080B59" w14:paraId="2946A92F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69DE8" w14:textId="77777777" w:rsidR="00080B59" w:rsidRDefault="00080B5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4A0D4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AACCB" w14:textId="77777777" w:rsidR="00080B59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3E866" w14:textId="77777777" w:rsidR="00080B59" w:rsidRDefault="00080B59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6AA7662C" w14:textId="77777777" w:rsidR="00080B59" w:rsidRDefault="00080B59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8D03" w14:textId="77777777" w:rsidR="00080B59" w:rsidRDefault="00080B5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7C90" w14:textId="77777777" w:rsidR="00080B59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C7D4D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71+900</w:t>
            </w:r>
          </w:p>
          <w:p w14:paraId="348FB669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9FE8" w14:textId="77777777" w:rsidR="00080B59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43EE0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4D0F09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pod metalic Km. 71+350 și sch. 2 Cap. Y Chiajna Km. 71+900.</w:t>
            </w:r>
          </w:p>
        </w:tc>
      </w:tr>
      <w:tr w:rsidR="00080B59" w14:paraId="403D730B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52C8B" w14:textId="77777777" w:rsidR="00080B59" w:rsidRDefault="00080B5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9A61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14:paraId="16A13277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9ADB0" w14:textId="77777777" w:rsidR="00080B59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0418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6D8EC74F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238D" w14:textId="77777777" w:rsidR="00080B59" w:rsidRDefault="00080B5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A9D3" w14:textId="77777777" w:rsidR="00080B59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8AFB5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9AB77" w14:textId="77777777" w:rsidR="00080B59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BFAF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49EAE48E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33801" w14:textId="77777777" w:rsidR="00080B59" w:rsidRDefault="00080B5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2B06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428C" w14:textId="77777777" w:rsidR="00080B59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0C5A3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254AAA59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5F1A6" w14:textId="77777777" w:rsidR="00080B59" w:rsidRDefault="00080B5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3C43491" w14:textId="77777777" w:rsidR="00080B59" w:rsidRDefault="00080B5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482F" w14:textId="77777777" w:rsidR="00080B59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B250A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8D50A" w14:textId="77777777" w:rsidR="00080B59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1A365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662D75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080B59" w14:paraId="65E0765B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EE996" w14:textId="77777777" w:rsidR="00080B59" w:rsidRDefault="00080B5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FCB5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5DBB" w14:textId="77777777" w:rsidR="00080B59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AEB2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6D649B62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9EBB3" w14:textId="77777777" w:rsidR="00080B59" w:rsidRDefault="00080B5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CC40E90" w14:textId="77777777" w:rsidR="00080B59" w:rsidRDefault="00080B5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90AA" w14:textId="77777777" w:rsidR="00080B59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A83F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2E3C" w14:textId="77777777" w:rsidR="00080B59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9A39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D7623C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080B59" w14:paraId="3292A408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963BD" w14:textId="77777777" w:rsidR="00080B59" w:rsidRDefault="00080B5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42BF8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888F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EAA06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728D5403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DAE5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65AEE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B5134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EB37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8714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1CEBE6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080B59" w14:paraId="6CBD49FA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B99B4" w14:textId="77777777" w:rsidR="00080B59" w:rsidRDefault="00080B5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45D37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E41D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2445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48704F18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385E" w14:textId="77777777" w:rsidR="00080B59" w:rsidRDefault="00080B5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1F5A302A" w14:textId="77777777" w:rsidR="00080B59" w:rsidRDefault="00080B5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6FB5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8524A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9AB11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57E9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5887D7A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BEED6" w14:textId="77777777" w:rsidR="00080B59" w:rsidRDefault="00080B5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65AB1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1EEB3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F1DEB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55BBB8DB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8666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AC8D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9195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04C8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25AE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EF4074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080B59" w14:paraId="1D7AF6CD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29B45" w14:textId="77777777" w:rsidR="00080B59" w:rsidRDefault="00080B5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79C3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038F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456FE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3F5A4A81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91700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241033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4D05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D8026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08A6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8FC9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6EFFEE0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AD5B7" w14:textId="77777777" w:rsidR="00080B59" w:rsidRDefault="00080B5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58CA5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7481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352D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63380804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6747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093A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C86B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27C41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72C0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370C61CA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1AA05" w14:textId="77777777" w:rsidR="00080B59" w:rsidRDefault="00080B5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6911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14:paraId="342F968E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9636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5A2E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3FEA51E8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1B54F7CB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2D74D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736C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D6E5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CECE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496D8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5BA66C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080B59" w14:paraId="6C3DF31B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05314" w14:textId="77777777" w:rsidR="00080B59" w:rsidRDefault="00080B5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01829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14:paraId="0DBB93F8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57F9" w14:textId="77777777" w:rsidR="00080B59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E537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343D4F44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6A6D7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B565B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CA924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199E0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115F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0C520A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14:paraId="4EB40C05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080B59" w14:paraId="69C7B13E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4441A" w14:textId="77777777" w:rsidR="00080B59" w:rsidRDefault="00080B5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657F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14:paraId="44A3A0FD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DA75" w14:textId="77777777" w:rsidR="00080B59" w:rsidRPr="00521173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9E76" w14:textId="77777777" w:rsidR="00080B59" w:rsidRDefault="00080B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198BD42F" w14:textId="77777777" w:rsidR="00080B59" w:rsidRDefault="00080B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7D536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2CB1" w14:textId="77777777" w:rsidR="00080B59" w:rsidRPr="00521173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655B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332D8" w14:textId="77777777" w:rsidR="00080B59" w:rsidRPr="00521173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59B1" w14:textId="77777777" w:rsidR="00080B59" w:rsidRDefault="00080B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0244E99A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77E7A" w14:textId="77777777" w:rsidR="00080B59" w:rsidRDefault="00080B5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D7D3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39AC3" w14:textId="77777777" w:rsidR="00080B59" w:rsidRPr="00521173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EDE7" w14:textId="77777777" w:rsidR="00080B59" w:rsidRDefault="00080B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01F78034" w14:textId="77777777" w:rsidR="00080B59" w:rsidRDefault="00080B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F0BC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055C" w14:textId="77777777" w:rsidR="00080B59" w:rsidRPr="00521173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7994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14:paraId="4A8816D4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AAB7" w14:textId="77777777" w:rsidR="00080B59" w:rsidRPr="00521173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2174F" w14:textId="77777777" w:rsidR="00080B59" w:rsidRDefault="00080B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18058613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25965" w14:textId="77777777" w:rsidR="00080B59" w:rsidRDefault="00080B5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C34C1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A3BB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6320B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CC9A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2C80C68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F90D12A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51ADD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6BA0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CB5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5C5D0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92925B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080B59" w14:paraId="7B42C61A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558A7" w14:textId="77777777" w:rsidR="00080B59" w:rsidRDefault="00080B5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6B8AA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71BDC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4B96A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2379DFF7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1D303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CA1F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ECB4B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9F9C0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1E1B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47DD346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6BA8C" w14:textId="77777777" w:rsidR="00080B59" w:rsidRDefault="00080B5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644D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7B6D7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19EB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2B050E9C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4006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1FB7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C7AEF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F94B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7D3F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A74F5CD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EE1CB" w14:textId="77777777" w:rsidR="00080B59" w:rsidRDefault="00080B5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91FE2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F398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0DE6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484FF7D0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2B670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B24B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A549" w14:textId="77777777" w:rsidR="00080B59" w:rsidRDefault="00080B5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ACAA4" w14:textId="77777777" w:rsidR="00080B59" w:rsidRPr="00521173" w:rsidRDefault="00080B5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EFB7" w14:textId="77777777" w:rsidR="00080B59" w:rsidRDefault="00080B5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406ADC3" w14:textId="77777777" w:rsidR="00080B59" w:rsidRPr="007972D9" w:rsidRDefault="00080B5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609700FD" w14:textId="77777777" w:rsidR="00080B59" w:rsidRDefault="00080B59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lastRenderedPageBreak/>
        <w:t>LINIA 301 F</w:t>
      </w:r>
    </w:p>
    <w:p w14:paraId="1C0DC241" w14:textId="77777777" w:rsidR="00080B59" w:rsidRPr="005D215B" w:rsidRDefault="00080B59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80B59" w14:paraId="10F403C2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1F102" w14:textId="77777777" w:rsidR="00080B59" w:rsidRDefault="00080B59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7B8D0" w14:textId="77777777" w:rsidR="00080B59" w:rsidRDefault="00080B5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CA4C" w14:textId="77777777" w:rsidR="00080B59" w:rsidRPr="00B3607C" w:rsidRDefault="00080B5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8B11" w14:textId="77777777" w:rsidR="00080B59" w:rsidRDefault="00080B59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F3A1" w14:textId="77777777" w:rsidR="00080B59" w:rsidRDefault="00080B5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822E8" w14:textId="77777777" w:rsidR="00080B59" w:rsidRDefault="00080B5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FF9B2" w14:textId="77777777" w:rsidR="00080B59" w:rsidRDefault="00080B5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165AEC38" w14:textId="77777777" w:rsidR="00080B59" w:rsidRDefault="00080B5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EFEB" w14:textId="77777777" w:rsidR="00080B59" w:rsidRDefault="00080B5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4E076" w14:textId="77777777" w:rsidR="00080B59" w:rsidRDefault="00080B59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080B59" w14:paraId="78B17ACF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0EABC" w14:textId="77777777" w:rsidR="00080B59" w:rsidRDefault="00080B59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3684" w14:textId="77777777" w:rsidR="00080B59" w:rsidRDefault="00080B5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A487C" w14:textId="77777777" w:rsidR="00080B59" w:rsidRPr="00B3607C" w:rsidRDefault="00080B5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916A" w14:textId="77777777" w:rsidR="00080B59" w:rsidRDefault="00080B59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67D94" w14:textId="77777777" w:rsidR="00080B59" w:rsidRDefault="00080B5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399C6A16" w14:textId="77777777" w:rsidR="00080B59" w:rsidRDefault="00080B5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A73B" w14:textId="77777777" w:rsidR="00080B59" w:rsidRDefault="00080B5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26916" w14:textId="77777777" w:rsidR="00080B59" w:rsidRDefault="00080B5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44FD" w14:textId="77777777" w:rsidR="00080B59" w:rsidRDefault="00080B5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6923" w14:textId="77777777" w:rsidR="00080B59" w:rsidRDefault="00080B59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7B4BA4" w14:textId="77777777" w:rsidR="00080B59" w:rsidRDefault="00080B59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1811A9F3" w14:textId="77777777" w:rsidR="00080B59" w:rsidRDefault="00080B59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080B59" w14:paraId="6077AE26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1457E" w14:textId="77777777" w:rsidR="00080B59" w:rsidRDefault="00080B59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3DAFF" w14:textId="77777777" w:rsidR="00080B59" w:rsidRDefault="00080B5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55BE0" w14:textId="77777777" w:rsidR="00080B59" w:rsidRPr="00B3607C" w:rsidRDefault="00080B5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8827" w14:textId="77777777" w:rsidR="00080B59" w:rsidRDefault="00080B59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5B8E0999" w14:textId="77777777" w:rsidR="00080B59" w:rsidRDefault="00080B59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30CB8" w14:textId="77777777" w:rsidR="00080B59" w:rsidRDefault="00080B5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CDBDC64" w14:textId="77777777" w:rsidR="00080B59" w:rsidRDefault="00080B5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B162" w14:textId="77777777" w:rsidR="00080B59" w:rsidRDefault="00080B5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BDA43" w14:textId="77777777" w:rsidR="00080B59" w:rsidRDefault="00080B5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11821" w14:textId="77777777" w:rsidR="00080B59" w:rsidRDefault="00080B5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7105" w14:textId="77777777" w:rsidR="00080B59" w:rsidRDefault="00080B59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080B59" w14:paraId="4B9F3519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0BFC5" w14:textId="77777777" w:rsidR="00080B59" w:rsidRDefault="00080B59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CBD9" w14:textId="77777777" w:rsidR="00080B59" w:rsidRDefault="00080B5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E1129" w14:textId="77777777" w:rsidR="00080B59" w:rsidRPr="00B3607C" w:rsidRDefault="00080B5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516C2" w14:textId="77777777" w:rsidR="00080B59" w:rsidRDefault="00080B59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40A6C12E" w14:textId="77777777" w:rsidR="00080B59" w:rsidRDefault="00080B59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584DDE19" w14:textId="77777777" w:rsidR="00080B59" w:rsidRDefault="00080B59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3D7F" w14:textId="77777777" w:rsidR="00080B59" w:rsidRDefault="00080B5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17DD" w14:textId="77777777" w:rsidR="00080B59" w:rsidRDefault="00080B5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543F" w14:textId="77777777" w:rsidR="00080B59" w:rsidRDefault="00080B5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5CB6E25B" w14:textId="77777777" w:rsidR="00080B59" w:rsidRDefault="00080B5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A55B" w14:textId="77777777" w:rsidR="00080B59" w:rsidRDefault="00080B5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28E44" w14:textId="77777777" w:rsidR="00080B59" w:rsidRDefault="00080B59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A8AA6E" w14:textId="77777777" w:rsidR="00080B59" w:rsidRDefault="00080B59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35C4D2BB" w14:textId="77777777" w:rsidR="00080B59" w:rsidRDefault="00080B59">
      <w:pPr>
        <w:spacing w:before="40" w:after="40" w:line="192" w:lineRule="auto"/>
        <w:ind w:right="57"/>
        <w:rPr>
          <w:sz w:val="20"/>
          <w:lang w:val="en-US"/>
        </w:rPr>
      </w:pPr>
    </w:p>
    <w:p w14:paraId="746D0B12" w14:textId="77777777" w:rsidR="00080B59" w:rsidRDefault="00080B59" w:rsidP="00F14E3C">
      <w:pPr>
        <w:pStyle w:val="Heading1"/>
        <w:spacing w:line="360" w:lineRule="auto"/>
      </w:pPr>
      <w:r>
        <w:t>LINIA 301 F1</w:t>
      </w:r>
    </w:p>
    <w:p w14:paraId="164E96FF" w14:textId="77777777" w:rsidR="00080B59" w:rsidRDefault="00080B59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080B59" w14:paraId="5F280A6B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36603" w14:textId="77777777" w:rsidR="00080B59" w:rsidRDefault="00080B59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D75D3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E1FB4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2691" w14:textId="77777777" w:rsidR="00080B59" w:rsidRDefault="00080B59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28B4AFC" w14:textId="77777777" w:rsidR="00080B59" w:rsidRDefault="00080B59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89C3B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E78D8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E882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AEC1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C853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D0A01FD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84DD" w14:textId="77777777" w:rsidR="00080B59" w:rsidRDefault="00080B59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9CB87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F18D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CA3A2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C8E6FE4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76932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AE9B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64B7F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2326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044BF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6C15236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B465D" w14:textId="77777777" w:rsidR="00080B59" w:rsidRDefault="00080B59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3693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5889B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8F07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539EEF7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311A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59533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AECD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D02E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4928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E56A5D3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B8A74" w14:textId="77777777" w:rsidR="00080B59" w:rsidRDefault="00080B59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B5DC1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8983F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6846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0FE38E6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97F83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9FD81A8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1D63E54C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513B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8F5E3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DDACE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00CC5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3A26BAE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47BB2" w14:textId="77777777" w:rsidR="00080B59" w:rsidRDefault="00080B59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A5905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EA4F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ABC34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932F91F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BF920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0F273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21DF5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4DB1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6BB9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C1512FE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B305" w14:textId="77777777" w:rsidR="00080B59" w:rsidRDefault="00080B59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5CB98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0349A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EBC21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CB42310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21E4A" w14:textId="77777777" w:rsidR="00080B59" w:rsidRDefault="00080B5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D1ED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25127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4021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E851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E79A9D3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64A26" w14:textId="77777777" w:rsidR="00080B59" w:rsidRDefault="00080B59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796A2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A7E06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765B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CA67A84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04A7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D3A4753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E7AA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1431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4E74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F89E3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168E43C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CDC2" w14:textId="77777777" w:rsidR="00080B59" w:rsidRDefault="00080B59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579A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B9DC3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347C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FAA2913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A84D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AA3691E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3A0460E4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505DF1F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8F5D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1BA3B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21BF0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89FF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24187A0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C184" w14:textId="77777777" w:rsidR="00080B59" w:rsidRDefault="00080B59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4B820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86EEE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68FE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1CCAB86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CDF97" w14:textId="77777777" w:rsidR="00080B59" w:rsidRDefault="00080B5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A6844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E353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3D346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D0264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08BE2C4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CE20A" w14:textId="77777777" w:rsidR="00080B59" w:rsidRDefault="00080B59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561A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ED53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66BC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49E357B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67AD6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05344B3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057F6285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3337B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9AC6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07465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E4F10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5972B94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75DC2" w14:textId="77777777" w:rsidR="00080B59" w:rsidRDefault="00080B59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AC54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C59D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11399" w14:textId="77777777" w:rsidR="00080B59" w:rsidRDefault="00080B59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B898177" w14:textId="77777777" w:rsidR="00080B59" w:rsidRDefault="00080B59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88481" w14:textId="77777777" w:rsidR="00080B59" w:rsidRDefault="00080B59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018BE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1D644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ACBF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DE26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B38813E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F8317" w14:textId="77777777" w:rsidR="00080B59" w:rsidRDefault="00080B59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4D748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BB66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91484" w14:textId="77777777" w:rsidR="00080B59" w:rsidRDefault="00080B59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D94EB56" w14:textId="77777777" w:rsidR="00080B59" w:rsidRDefault="00080B59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524EC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6540A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2E975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2802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2D455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7DD9455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3027D" w14:textId="77777777" w:rsidR="00080B59" w:rsidRDefault="00080B59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3C85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7C41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9D75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BA17529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6FB2" w14:textId="77777777" w:rsidR="00080B59" w:rsidRDefault="00080B5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FCA6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1EE2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8EE1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53DB8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49F533C2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06E94" w14:textId="77777777" w:rsidR="00080B59" w:rsidRDefault="00080B59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ED43E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3C5F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C6EE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42D57B4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A538D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27B44D26" w14:textId="77777777" w:rsidR="00080B59" w:rsidRDefault="00080B5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06745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B24F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35E48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EB57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68C0F97E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F7A6F" w14:textId="77777777" w:rsidR="00080B59" w:rsidRDefault="00080B59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8CFCF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3015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68772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F66F6F5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E6FA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0BD5D3B9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25281DF3" w14:textId="77777777" w:rsidR="00080B59" w:rsidRDefault="00080B5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1C088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DF4C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41CD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B0B1F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968033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080B59" w14:paraId="2B011445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0563A" w14:textId="77777777" w:rsidR="00080B59" w:rsidRDefault="00080B59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8C7C9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4641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51C74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2C17D1B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97564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2E49251E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721B4AF" w14:textId="77777777" w:rsidR="00080B59" w:rsidRDefault="00080B5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6DAB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53FFE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4CB51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8A64F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080B59" w14:paraId="5FA29975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3604C" w14:textId="77777777" w:rsidR="00080B59" w:rsidRDefault="00080B59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3D84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EDF18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9C5F" w14:textId="77777777" w:rsidR="00080B59" w:rsidRDefault="00080B59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7D8BDB4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9062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F252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1EACA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074B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C620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CEF1E03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038E" w14:textId="77777777" w:rsidR="00080B59" w:rsidRDefault="00080B59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34790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2538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9C13F" w14:textId="77777777" w:rsidR="00080B59" w:rsidRDefault="00080B59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B473094" w14:textId="77777777" w:rsidR="00080B59" w:rsidRDefault="00080B59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7B6F" w14:textId="77777777" w:rsidR="00080B59" w:rsidRDefault="00080B59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F764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754B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A067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6750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324B673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2A8A" w14:textId="77777777" w:rsidR="00080B59" w:rsidRDefault="00080B59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FB49E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EBFC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138B" w14:textId="77777777" w:rsidR="00080B59" w:rsidRDefault="00080B59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5EC6BAC" w14:textId="77777777" w:rsidR="00080B59" w:rsidRDefault="00080B59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B9DD3" w14:textId="77777777" w:rsidR="00080B59" w:rsidRDefault="00080B59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5057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E548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8E687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AE1F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C32868B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835C9" w14:textId="77777777" w:rsidR="00080B59" w:rsidRDefault="00080B59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6253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CB8D6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A370" w14:textId="77777777" w:rsidR="00080B59" w:rsidRDefault="00080B59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279D448" w14:textId="77777777" w:rsidR="00080B59" w:rsidRDefault="00080B59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AAC5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10E86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7050B" w14:textId="77777777" w:rsidR="00080B59" w:rsidRDefault="00080B5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5316" w14:textId="77777777" w:rsidR="00080B59" w:rsidRDefault="00080B5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2F88" w14:textId="77777777" w:rsidR="00080B59" w:rsidRDefault="00080B5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09ED6B9F" w14:textId="77777777" w:rsidR="00080B59" w:rsidRDefault="00080B5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744665DC" w14:textId="77777777" w:rsidR="00080B59" w:rsidRDefault="00080B5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4BBEA47A" w14:textId="77777777" w:rsidR="00080B59" w:rsidRDefault="00080B5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6BB8CA63" w14:textId="77777777" w:rsidR="00080B59" w:rsidRDefault="00080B5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2B3931A6" w14:textId="77777777" w:rsidR="00080B59" w:rsidRDefault="00080B5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49606926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30C84117" w14:textId="77777777" w:rsidR="00080B59" w:rsidRDefault="00080B59" w:rsidP="007E3B63">
      <w:pPr>
        <w:pStyle w:val="Heading1"/>
        <w:spacing w:line="360" w:lineRule="auto"/>
      </w:pPr>
      <w:r>
        <w:t>LINIA 301 G</w:t>
      </w:r>
    </w:p>
    <w:p w14:paraId="0D75E23B" w14:textId="77777777" w:rsidR="00080B59" w:rsidRDefault="00080B59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080B59" w14:paraId="7DD54E3E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74A0DC" w14:textId="77777777" w:rsidR="00080B59" w:rsidRDefault="00080B59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C174C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6B6B9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C9134" w14:textId="77777777" w:rsidR="00080B59" w:rsidRDefault="00080B59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F9B41FE" w14:textId="77777777" w:rsidR="00080B59" w:rsidRDefault="00080B59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F9FC4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DE0EAA9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289721AC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48F399E0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310C6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75313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ABCE6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D717D" w14:textId="77777777" w:rsidR="00080B59" w:rsidRDefault="00080B59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778926" w14:textId="77777777" w:rsidR="00080B59" w:rsidRDefault="00080B59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080B59" w14:paraId="35E6FBC2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279FC0" w14:textId="77777777" w:rsidR="00080B59" w:rsidRDefault="00080B59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87313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37027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25040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04D770D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CF25B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54A7595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48DBDE1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0CBA382F" w14:textId="77777777" w:rsidR="00080B59" w:rsidRDefault="00080B5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A1593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A9294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5FA00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4C1B9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988304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080B59" w14:paraId="07702EAE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550A01" w14:textId="77777777" w:rsidR="00080B59" w:rsidRDefault="00080B59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DC1F9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73FCD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78D38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A91467C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9ABD0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F50F6D8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01AA3B9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7C639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C66A1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9F3E0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D937F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C8ABEA2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BB8B8A" w14:textId="77777777" w:rsidR="00080B59" w:rsidRDefault="00080B59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51BF9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EE405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E4F02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E99EC99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68080" w14:textId="77777777" w:rsidR="00080B59" w:rsidRDefault="00080B5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C7CF4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256F0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DF4CD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53E7A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B2C6273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C057C4" w14:textId="77777777" w:rsidR="00080B59" w:rsidRDefault="00080B59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3F169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1490B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C2D99" w14:textId="77777777" w:rsidR="00080B59" w:rsidRDefault="00080B59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ECE1122" w14:textId="77777777" w:rsidR="00080B59" w:rsidRDefault="00080B59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43B4A" w14:textId="77777777" w:rsidR="00080B59" w:rsidRDefault="00080B5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35C21" w14:textId="77777777" w:rsidR="00080B59" w:rsidRDefault="00080B59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21417" w14:textId="77777777" w:rsidR="00080B59" w:rsidRDefault="00080B59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96F61" w14:textId="77777777" w:rsidR="00080B59" w:rsidRDefault="00080B59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2A622" w14:textId="77777777" w:rsidR="00080B59" w:rsidRDefault="00080B59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674FC33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C9C666" w14:textId="77777777" w:rsidR="00080B59" w:rsidRDefault="00080B59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CEAD4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9B490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0C15F" w14:textId="77777777" w:rsidR="00080B59" w:rsidRDefault="00080B59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FB710CE" w14:textId="77777777" w:rsidR="00080B59" w:rsidRDefault="00080B59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CB0FD" w14:textId="77777777" w:rsidR="00080B59" w:rsidRDefault="00080B5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EA104" w14:textId="77777777" w:rsidR="00080B59" w:rsidRDefault="00080B59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3FEC2" w14:textId="77777777" w:rsidR="00080B59" w:rsidRDefault="00080B59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105F6" w14:textId="77777777" w:rsidR="00080B59" w:rsidRDefault="00080B59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E6BAA" w14:textId="77777777" w:rsidR="00080B59" w:rsidRDefault="00080B59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56DB309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0726" w14:textId="77777777" w:rsidR="00080B59" w:rsidRDefault="00080B59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EF62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4D61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66B7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4006A94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590C" w14:textId="77777777" w:rsidR="00080B59" w:rsidRDefault="00080B59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B3624C9" w14:textId="77777777" w:rsidR="00080B59" w:rsidRDefault="00080B59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FD93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BFFA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AFEA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7288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A0891D0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A1BC3" w14:textId="77777777" w:rsidR="00080B59" w:rsidRDefault="00080B59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EA38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15324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F5C07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28A4B1D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077D1" w14:textId="77777777" w:rsidR="00080B59" w:rsidRDefault="00080B59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BB1766D" w14:textId="77777777" w:rsidR="00080B59" w:rsidRDefault="00080B59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21903D8" w14:textId="77777777" w:rsidR="00080B59" w:rsidRDefault="00080B59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63EA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D7F4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A493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7BD6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3CDFA94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EC6EF" w14:textId="77777777" w:rsidR="00080B59" w:rsidRDefault="00080B59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87A8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B00C9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A072C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861E8E5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05EBA" w14:textId="77777777" w:rsidR="00080B59" w:rsidRDefault="00080B59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DAECE9F" w14:textId="77777777" w:rsidR="00080B59" w:rsidRDefault="00080B59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9ADC9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D3F5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C32F9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538D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419EC16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2B5A4" w14:textId="77777777" w:rsidR="00080B59" w:rsidRDefault="00080B59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F1F0F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4B0D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7324D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091821F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9CA69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916EE64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5FC460C5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5BBB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8D992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7833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2548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ED58A62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2D2EC" w14:textId="77777777" w:rsidR="00080B59" w:rsidRDefault="00080B59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73C9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CDDF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6B468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B23F62A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770D0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C750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E0354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A15B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F2DA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F3FBB80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AAEBD" w14:textId="77777777" w:rsidR="00080B59" w:rsidRDefault="00080B59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5A08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0C8CA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A5CD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16CA10E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9264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CDBED5C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D8C9B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7FA44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C22B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DBFB1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9BB8D32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8DAF1" w14:textId="77777777" w:rsidR="00080B59" w:rsidRDefault="00080B59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274A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369F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04B74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C6B64E0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C702" w14:textId="77777777" w:rsidR="00080B59" w:rsidRDefault="00080B5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46534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B4EAF" w14:textId="77777777" w:rsidR="00080B59" w:rsidRDefault="00080B5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684C4" w14:textId="77777777" w:rsidR="00080B59" w:rsidRDefault="00080B5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009FA" w14:textId="77777777" w:rsidR="00080B59" w:rsidRDefault="00080B5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B2474AE" w14:textId="77777777" w:rsidR="00080B59" w:rsidRDefault="00080B59">
      <w:pPr>
        <w:spacing w:before="40" w:line="192" w:lineRule="auto"/>
        <w:ind w:right="57"/>
        <w:rPr>
          <w:sz w:val="20"/>
          <w:lang w:val="ro-RO"/>
        </w:rPr>
      </w:pPr>
    </w:p>
    <w:p w14:paraId="37B529D8" w14:textId="77777777" w:rsidR="00080B59" w:rsidRDefault="00080B59" w:rsidP="00C87A96">
      <w:pPr>
        <w:pStyle w:val="Heading1"/>
        <w:spacing w:line="360" w:lineRule="auto"/>
      </w:pPr>
      <w:r>
        <w:t>LINIA 301 J</w:t>
      </w:r>
    </w:p>
    <w:p w14:paraId="3C13203B" w14:textId="77777777" w:rsidR="00080B59" w:rsidRDefault="00080B59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80B59" w14:paraId="48DC152D" w14:textId="77777777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84C54" w14:textId="77777777" w:rsidR="00080B59" w:rsidRDefault="00080B5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504A3" w14:textId="77777777" w:rsidR="00080B59" w:rsidRDefault="00080B59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FBE0D" w14:textId="77777777" w:rsidR="00080B59" w:rsidRDefault="00080B59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AD496" w14:textId="77777777" w:rsidR="00080B59" w:rsidRDefault="00080B59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A4C7F" w14:textId="77777777" w:rsidR="00080B59" w:rsidRPr="007C4752" w:rsidRDefault="00080B59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5AFB" w14:textId="77777777" w:rsidR="00080B59" w:rsidRPr="007C4752" w:rsidRDefault="00080B59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4DE3" w14:textId="77777777" w:rsidR="00080B59" w:rsidRDefault="00080B59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DD4C" w14:textId="77777777" w:rsidR="00080B59" w:rsidRDefault="00080B59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92BD" w14:textId="77777777" w:rsidR="00080B59" w:rsidRDefault="00080B59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14:paraId="6C50263D" w14:textId="77777777" w:rsidR="00080B59" w:rsidRDefault="00080B59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14:paraId="59D7DA3C" w14:textId="77777777" w:rsidR="00080B59" w:rsidRDefault="00080B59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14:paraId="3E252FF9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52D50927" w14:textId="77777777" w:rsidR="00080B59" w:rsidRDefault="00080B59" w:rsidP="00A04CFB">
      <w:pPr>
        <w:pStyle w:val="Heading1"/>
        <w:spacing w:line="360" w:lineRule="auto"/>
      </w:pPr>
      <w:r>
        <w:lastRenderedPageBreak/>
        <w:t>LINIA 301 K</w:t>
      </w:r>
    </w:p>
    <w:p w14:paraId="51CCFF79" w14:textId="77777777" w:rsidR="00080B59" w:rsidRDefault="00080B59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80B59" w14:paraId="51E4D4A5" w14:textId="77777777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AAC9" w14:textId="77777777" w:rsidR="00080B59" w:rsidRDefault="00080B59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B516" w14:textId="77777777" w:rsidR="00080B59" w:rsidRDefault="00080B59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D058E" w14:textId="77777777" w:rsidR="00080B59" w:rsidRDefault="00080B59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D607" w14:textId="77777777" w:rsidR="00080B59" w:rsidRDefault="00080B59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1A248" w14:textId="77777777" w:rsidR="00080B59" w:rsidRDefault="00080B59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98E4" w14:textId="77777777" w:rsidR="00080B59" w:rsidRPr="00DC00E9" w:rsidRDefault="00080B59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6308" w14:textId="77777777" w:rsidR="00080B59" w:rsidRDefault="00080B59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FBA8" w14:textId="77777777" w:rsidR="00080B59" w:rsidRDefault="00080B59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1606" w14:textId="77777777" w:rsidR="00080B59" w:rsidRDefault="00080B59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2BEB06E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174FAB3C" w14:textId="77777777" w:rsidR="00080B59" w:rsidRDefault="00080B59" w:rsidP="00956F37">
      <w:pPr>
        <w:pStyle w:val="Heading1"/>
        <w:spacing w:line="360" w:lineRule="auto"/>
      </w:pPr>
      <w:r>
        <w:t>LINIA 301 N</w:t>
      </w:r>
    </w:p>
    <w:p w14:paraId="6668D032" w14:textId="77777777" w:rsidR="00080B59" w:rsidRDefault="00080B59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080B59" w14:paraId="29EFDB13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7FF3B" w14:textId="77777777" w:rsidR="00080B59" w:rsidRDefault="00080B5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57F1" w14:textId="77777777" w:rsidR="00080B59" w:rsidRDefault="00080B59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ACC4" w14:textId="77777777" w:rsidR="00080B59" w:rsidRDefault="00080B5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1AA8E" w14:textId="77777777" w:rsidR="00080B59" w:rsidRDefault="00080B5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288CAC6" w14:textId="77777777" w:rsidR="00080B59" w:rsidRDefault="00080B5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E8D1" w14:textId="77777777" w:rsidR="00080B59" w:rsidRDefault="00080B59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806E" w14:textId="77777777" w:rsidR="00080B59" w:rsidRDefault="00080B5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C206" w14:textId="77777777" w:rsidR="00080B59" w:rsidRDefault="00080B59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0D49" w14:textId="77777777" w:rsidR="00080B59" w:rsidRPr="0022092F" w:rsidRDefault="00080B5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490B2" w14:textId="77777777" w:rsidR="00080B59" w:rsidRDefault="00080B59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BDFC2F2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43CA5" w14:textId="77777777" w:rsidR="00080B59" w:rsidRDefault="00080B5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7707E" w14:textId="77777777" w:rsidR="00080B59" w:rsidRDefault="00080B5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350A4" w14:textId="77777777" w:rsidR="00080B59" w:rsidRDefault="00080B5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96644" w14:textId="77777777" w:rsidR="00080B59" w:rsidRDefault="00080B5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B850B80" w14:textId="77777777" w:rsidR="00080B59" w:rsidRDefault="00080B5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34AC" w14:textId="77777777" w:rsidR="00080B59" w:rsidRDefault="00080B5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C7809" w14:textId="77777777" w:rsidR="00080B59" w:rsidRDefault="00080B5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CB09" w14:textId="77777777" w:rsidR="00080B59" w:rsidRDefault="00080B5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E2F9" w14:textId="77777777" w:rsidR="00080B59" w:rsidRPr="0022092F" w:rsidRDefault="00080B5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247F8" w14:textId="77777777" w:rsidR="00080B59" w:rsidRDefault="00080B5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B9EFB83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68D31" w14:textId="77777777" w:rsidR="00080B59" w:rsidRDefault="00080B5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4B05" w14:textId="77777777" w:rsidR="00080B59" w:rsidRDefault="00080B5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1DDD4" w14:textId="77777777" w:rsidR="00080B59" w:rsidRDefault="00080B5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CDC8" w14:textId="77777777" w:rsidR="00080B59" w:rsidRDefault="00080B5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D0E3B3D" w14:textId="77777777" w:rsidR="00080B59" w:rsidRDefault="00080B5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354DF" w14:textId="77777777" w:rsidR="00080B59" w:rsidRDefault="00080B5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BD451" w14:textId="77777777" w:rsidR="00080B59" w:rsidRDefault="00080B5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F115" w14:textId="77777777" w:rsidR="00080B59" w:rsidRDefault="00080B5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7B4F" w14:textId="77777777" w:rsidR="00080B59" w:rsidRPr="0022092F" w:rsidRDefault="00080B5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66E2" w14:textId="77777777" w:rsidR="00080B59" w:rsidRDefault="00080B5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F3B621" w14:textId="77777777" w:rsidR="00080B59" w:rsidRPr="00474FB0" w:rsidRDefault="00080B5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080B59" w14:paraId="23DFD19C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39D2A" w14:textId="77777777" w:rsidR="00080B59" w:rsidRDefault="00080B5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14686" w14:textId="77777777" w:rsidR="00080B59" w:rsidRDefault="00080B5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5C98" w14:textId="77777777" w:rsidR="00080B59" w:rsidRDefault="00080B5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0BDB" w14:textId="77777777" w:rsidR="00080B59" w:rsidRDefault="00080B5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38FCC31" w14:textId="77777777" w:rsidR="00080B59" w:rsidRDefault="00080B5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4266" w14:textId="77777777" w:rsidR="00080B59" w:rsidRDefault="00080B5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31A6" w14:textId="77777777" w:rsidR="00080B59" w:rsidRDefault="00080B5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8B0A" w14:textId="77777777" w:rsidR="00080B59" w:rsidRDefault="00080B5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E163" w14:textId="77777777" w:rsidR="00080B59" w:rsidRPr="0022092F" w:rsidRDefault="00080B5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7C64" w14:textId="77777777" w:rsidR="00080B59" w:rsidRDefault="00080B5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141085C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919DF" w14:textId="77777777" w:rsidR="00080B59" w:rsidRDefault="00080B5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75CD" w14:textId="77777777" w:rsidR="00080B59" w:rsidRDefault="00080B5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01A2" w14:textId="77777777" w:rsidR="00080B59" w:rsidRDefault="00080B5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15442" w14:textId="77777777" w:rsidR="00080B59" w:rsidRDefault="00080B5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1AA287E" w14:textId="77777777" w:rsidR="00080B59" w:rsidRDefault="00080B5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2C50" w14:textId="77777777" w:rsidR="00080B59" w:rsidRDefault="00080B5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0E10B7EE" w14:textId="77777777" w:rsidR="00080B59" w:rsidRDefault="00080B5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326CE826" w14:textId="77777777" w:rsidR="00080B59" w:rsidRDefault="00080B5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C69C" w14:textId="77777777" w:rsidR="00080B59" w:rsidRDefault="00080B5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091E" w14:textId="77777777" w:rsidR="00080B59" w:rsidRDefault="00080B5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C9174" w14:textId="77777777" w:rsidR="00080B59" w:rsidRPr="0022092F" w:rsidRDefault="00080B5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4C28A" w14:textId="77777777" w:rsidR="00080B59" w:rsidRDefault="00080B5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7A81933" w14:textId="77777777" w:rsidR="00080B59" w:rsidRDefault="00080B5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16DB971E" w14:textId="77777777" w:rsidR="00080B59" w:rsidRDefault="00080B5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80B59" w14:paraId="4F300D25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A5636" w14:textId="77777777" w:rsidR="00080B59" w:rsidRDefault="00080B5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A3693" w14:textId="77777777" w:rsidR="00080B59" w:rsidRDefault="00080B5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580C8C5A" w14:textId="77777777" w:rsidR="00080B59" w:rsidRDefault="00080B5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488F" w14:textId="77777777" w:rsidR="00080B59" w:rsidRDefault="00080B5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9D6C" w14:textId="77777777" w:rsidR="00080B59" w:rsidRDefault="00080B5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5B18FB4B" w14:textId="77777777" w:rsidR="00080B59" w:rsidRDefault="00080B5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D5BE3" w14:textId="77777777" w:rsidR="00080B59" w:rsidRDefault="00080B5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B0608" w14:textId="77777777" w:rsidR="00080B59" w:rsidRDefault="00080B5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3055" w14:textId="77777777" w:rsidR="00080B59" w:rsidRDefault="00080B5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F509" w14:textId="77777777" w:rsidR="00080B59" w:rsidRPr="0022092F" w:rsidRDefault="00080B5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3109" w14:textId="77777777" w:rsidR="00080B59" w:rsidRDefault="00080B5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0FD298B8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52D58" w14:textId="77777777" w:rsidR="00080B59" w:rsidRDefault="00080B5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47D6" w14:textId="77777777" w:rsidR="00080B59" w:rsidRDefault="00080B5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9F6F" w14:textId="77777777" w:rsidR="00080B59" w:rsidRDefault="00080B5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1744" w14:textId="77777777" w:rsidR="00080B59" w:rsidRDefault="00080B5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532354CB" w14:textId="77777777" w:rsidR="00080B59" w:rsidRDefault="00080B5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E40A" w14:textId="77777777" w:rsidR="00080B59" w:rsidRDefault="00080B5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D10382" w14:textId="77777777" w:rsidR="00080B59" w:rsidRDefault="00080B5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950C" w14:textId="77777777" w:rsidR="00080B59" w:rsidRDefault="00080B5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F342" w14:textId="77777777" w:rsidR="00080B59" w:rsidRDefault="00080B5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F53A" w14:textId="77777777" w:rsidR="00080B59" w:rsidRPr="0022092F" w:rsidRDefault="00080B5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EB27F" w14:textId="77777777" w:rsidR="00080B59" w:rsidRDefault="00080B5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D397182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4F31CFFC" w14:textId="77777777" w:rsidR="00080B59" w:rsidRDefault="00080B59" w:rsidP="007F72A5">
      <w:pPr>
        <w:pStyle w:val="Heading1"/>
        <w:spacing w:line="360" w:lineRule="auto"/>
      </w:pPr>
      <w:r>
        <w:t>LINIA 301 O</w:t>
      </w:r>
    </w:p>
    <w:p w14:paraId="4504C8E5" w14:textId="77777777" w:rsidR="00080B59" w:rsidRDefault="00080B59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80B59" w14:paraId="17E756EF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BC491" w14:textId="77777777" w:rsidR="00080B59" w:rsidRDefault="00080B5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E489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5143" w14:textId="77777777" w:rsidR="00080B59" w:rsidRPr="00F1029A" w:rsidRDefault="00080B5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239F" w14:textId="77777777" w:rsidR="00080B59" w:rsidRDefault="00080B5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A317203" w14:textId="77777777" w:rsidR="00080B59" w:rsidRDefault="00080B5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C277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44638" w14:textId="77777777" w:rsidR="00080B59" w:rsidRPr="00F1029A" w:rsidRDefault="00080B5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96E7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7FD7B" w14:textId="77777777" w:rsidR="00080B59" w:rsidRPr="00F1029A" w:rsidRDefault="00080B5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F7D3" w14:textId="77777777" w:rsidR="00080B59" w:rsidRDefault="00080B5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B8CEA8E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EDD47" w14:textId="77777777" w:rsidR="00080B59" w:rsidRDefault="00080B5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A716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DCF8" w14:textId="77777777" w:rsidR="00080B59" w:rsidRPr="00F1029A" w:rsidRDefault="00080B5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F82C" w14:textId="77777777" w:rsidR="00080B59" w:rsidRDefault="00080B5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ACFA746" w14:textId="77777777" w:rsidR="00080B59" w:rsidRDefault="00080B5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0E27F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1992" w14:textId="77777777" w:rsidR="00080B59" w:rsidRPr="00F1029A" w:rsidRDefault="00080B5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E469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258FA" w14:textId="77777777" w:rsidR="00080B59" w:rsidRPr="00F1029A" w:rsidRDefault="00080B5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3794" w14:textId="77777777" w:rsidR="00080B59" w:rsidRDefault="00080B5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810FDC4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0F7F" w14:textId="77777777" w:rsidR="00080B59" w:rsidRDefault="00080B5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40AC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CF8B" w14:textId="77777777" w:rsidR="00080B59" w:rsidRPr="00F1029A" w:rsidRDefault="00080B5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BECC" w14:textId="77777777" w:rsidR="00080B59" w:rsidRDefault="00080B5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4F14D88" w14:textId="77777777" w:rsidR="00080B59" w:rsidRDefault="00080B59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8534D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A0FD" w14:textId="77777777" w:rsidR="00080B59" w:rsidRPr="00F1029A" w:rsidRDefault="00080B5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CF8F4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89D3" w14:textId="77777777" w:rsidR="00080B59" w:rsidRPr="00F1029A" w:rsidRDefault="00080B5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2DC1" w14:textId="77777777" w:rsidR="00080B59" w:rsidRDefault="00080B5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7B379A" w14:textId="77777777" w:rsidR="00080B59" w:rsidRDefault="00080B5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080B59" w14:paraId="0BB3EE12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147A" w14:textId="77777777" w:rsidR="00080B59" w:rsidRDefault="00080B5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8914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8861" w14:textId="77777777" w:rsidR="00080B59" w:rsidRPr="00F1029A" w:rsidRDefault="00080B5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9A8FC" w14:textId="77777777" w:rsidR="00080B59" w:rsidRDefault="00080B59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FB4AAC9" w14:textId="77777777" w:rsidR="00080B59" w:rsidRDefault="00080B59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88F54" w14:textId="77777777" w:rsidR="00080B59" w:rsidRDefault="00080B5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6F46BB" w14:textId="77777777" w:rsidR="00080B59" w:rsidRDefault="00080B5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5D22" w14:textId="77777777" w:rsidR="00080B59" w:rsidRPr="00F1029A" w:rsidRDefault="00080B59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6BC17" w14:textId="77777777" w:rsidR="00080B59" w:rsidRDefault="00080B5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96EB" w14:textId="77777777" w:rsidR="00080B59" w:rsidRPr="00F1029A" w:rsidRDefault="00080B59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AA08" w14:textId="77777777" w:rsidR="00080B59" w:rsidRDefault="00080B59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C835491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0D101" w14:textId="77777777" w:rsidR="00080B59" w:rsidRDefault="00080B5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CA23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D7216" w14:textId="77777777" w:rsidR="00080B59" w:rsidRPr="00F1029A" w:rsidRDefault="00080B5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E99DE" w14:textId="77777777" w:rsidR="00080B59" w:rsidRDefault="00080B5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A71DEB8" w14:textId="77777777" w:rsidR="00080B59" w:rsidRDefault="00080B5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2975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956E01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09FC" w14:textId="77777777" w:rsidR="00080B59" w:rsidRPr="00F1029A" w:rsidRDefault="00080B5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DD86C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72D7" w14:textId="77777777" w:rsidR="00080B59" w:rsidRPr="00F1029A" w:rsidRDefault="00080B5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6025" w14:textId="77777777" w:rsidR="00080B59" w:rsidRDefault="00080B5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291C383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01273" w14:textId="77777777" w:rsidR="00080B59" w:rsidRDefault="00080B5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7C1A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BF5F" w14:textId="77777777" w:rsidR="00080B59" w:rsidRPr="00F1029A" w:rsidRDefault="00080B5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75C1" w14:textId="77777777" w:rsidR="00080B59" w:rsidRDefault="00080B5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A314993" w14:textId="77777777" w:rsidR="00080B59" w:rsidRDefault="00080B5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6BCA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93E0A0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D3576" w14:textId="77777777" w:rsidR="00080B59" w:rsidRPr="00F1029A" w:rsidRDefault="00080B5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8D9D1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FAC6" w14:textId="77777777" w:rsidR="00080B59" w:rsidRPr="00F1029A" w:rsidRDefault="00080B5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3B39" w14:textId="77777777" w:rsidR="00080B59" w:rsidRDefault="00080B5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FF18517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4F35" w14:textId="77777777" w:rsidR="00080B59" w:rsidRDefault="00080B5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7D33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4B1F2" w14:textId="77777777" w:rsidR="00080B59" w:rsidRPr="00F1029A" w:rsidRDefault="00080B5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4F07" w14:textId="77777777" w:rsidR="00080B59" w:rsidRDefault="00080B5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563AFA3" w14:textId="77777777" w:rsidR="00080B59" w:rsidRDefault="00080B5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CFDE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3142E59" w14:textId="77777777" w:rsidR="00080B59" w:rsidRDefault="00080B59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2D6BC" w14:textId="77777777" w:rsidR="00080B59" w:rsidRPr="00F1029A" w:rsidRDefault="00080B5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D24D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8BF1" w14:textId="77777777" w:rsidR="00080B59" w:rsidRPr="00F1029A" w:rsidRDefault="00080B5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990B0" w14:textId="77777777" w:rsidR="00080B59" w:rsidRDefault="00080B5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A09E9B" w14:textId="77777777" w:rsidR="00080B59" w:rsidRDefault="00080B5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080B59" w14:paraId="77E3F72A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B8298" w14:textId="77777777" w:rsidR="00080B59" w:rsidRDefault="00080B5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E6BF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0BF3" w14:textId="77777777" w:rsidR="00080B59" w:rsidRPr="00F1029A" w:rsidRDefault="00080B5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92597" w14:textId="77777777" w:rsidR="00080B59" w:rsidRDefault="00080B59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1A86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D3A6C81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8B5F" w14:textId="77777777" w:rsidR="00080B59" w:rsidRPr="00F1029A" w:rsidRDefault="00080B5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94AE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9089" w14:textId="77777777" w:rsidR="00080B59" w:rsidRPr="00F1029A" w:rsidRDefault="00080B5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8986" w14:textId="77777777" w:rsidR="00080B59" w:rsidRDefault="00080B5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39A489" w14:textId="77777777" w:rsidR="00080B59" w:rsidRDefault="00080B5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69E0DB" w14:textId="77777777" w:rsidR="00080B59" w:rsidRDefault="00080B5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080B59" w14:paraId="1028E294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FCA4" w14:textId="77777777" w:rsidR="00080B59" w:rsidRDefault="00080B5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21F7C" w14:textId="77777777" w:rsidR="00080B59" w:rsidRDefault="00080B5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8DED" w14:textId="77777777" w:rsidR="00080B59" w:rsidRPr="00F1029A" w:rsidRDefault="00080B5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6136" w14:textId="77777777" w:rsidR="00080B59" w:rsidRDefault="00080B59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4397" w14:textId="77777777" w:rsidR="00080B59" w:rsidRDefault="00080B5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11C2ABC9" w14:textId="77777777" w:rsidR="00080B59" w:rsidRDefault="00080B5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7444ECC6" w14:textId="77777777" w:rsidR="00080B59" w:rsidRDefault="00080B5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4EF6" w14:textId="77777777" w:rsidR="00080B59" w:rsidRPr="00F1029A" w:rsidRDefault="00080B59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DDD8E" w14:textId="77777777" w:rsidR="00080B59" w:rsidRDefault="00080B5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4E2E" w14:textId="77777777" w:rsidR="00080B59" w:rsidRPr="00F1029A" w:rsidRDefault="00080B59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8FA06" w14:textId="77777777" w:rsidR="00080B59" w:rsidRDefault="00080B5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FCA4AD" w14:textId="77777777" w:rsidR="00080B59" w:rsidRDefault="00080B5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72465B49" w14:textId="77777777" w:rsidR="00080B59" w:rsidRDefault="00080B5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0B890057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0F0CF13F" w14:textId="77777777" w:rsidR="00080B59" w:rsidRDefault="00080B59" w:rsidP="003260D9">
      <w:pPr>
        <w:pStyle w:val="Heading1"/>
        <w:spacing w:line="360" w:lineRule="auto"/>
      </w:pPr>
      <w:r>
        <w:t>LINIA 301 P</w:t>
      </w:r>
    </w:p>
    <w:p w14:paraId="7E8FB27C" w14:textId="77777777" w:rsidR="00080B59" w:rsidRDefault="00080B59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80B59" w14:paraId="7575B48B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F2C84" w14:textId="77777777" w:rsidR="00080B59" w:rsidRDefault="00080B5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BAC54" w14:textId="77777777" w:rsidR="00080B59" w:rsidRDefault="00080B59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EED54" w14:textId="77777777" w:rsidR="00080B59" w:rsidRPr="001B37B8" w:rsidRDefault="00080B5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8F0D" w14:textId="77777777" w:rsidR="00080B59" w:rsidRDefault="00080B5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A23AFE6" w14:textId="77777777" w:rsidR="00080B59" w:rsidRDefault="00080B5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0403" w14:textId="77777777" w:rsidR="00080B59" w:rsidRDefault="00080B59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D1DD" w14:textId="77777777" w:rsidR="00080B59" w:rsidRDefault="00080B5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DDEE8" w14:textId="77777777" w:rsidR="00080B59" w:rsidRDefault="00080B59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D3907" w14:textId="77777777" w:rsidR="00080B59" w:rsidRPr="001B37B8" w:rsidRDefault="00080B5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BE13" w14:textId="77777777" w:rsidR="00080B59" w:rsidRDefault="00080B59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A049011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C29F0" w14:textId="77777777" w:rsidR="00080B59" w:rsidRDefault="00080B5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1B653" w14:textId="77777777" w:rsidR="00080B59" w:rsidRDefault="00080B59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7BB3" w14:textId="77777777" w:rsidR="00080B59" w:rsidRPr="001B37B8" w:rsidRDefault="00080B5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4AF0" w14:textId="77777777" w:rsidR="00080B59" w:rsidRDefault="00080B5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E61828D" w14:textId="77777777" w:rsidR="00080B59" w:rsidRDefault="00080B5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18E3" w14:textId="77777777" w:rsidR="00080B59" w:rsidRDefault="00080B5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9A91C" w14:textId="77777777" w:rsidR="00080B59" w:rsidRDefault="00080B5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7F8B" w14:textId="77777777" w:rsidR="00080B59" w:rsidRDefault="00080B5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F8AB" w14:textId="77777777" w:rsidR="00080B59" w:rsidRPr="001B37B8" w:rsidRDefault="00080B5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BE04" w14:textId="77777777" w:rsidR="00080B59" w:rsidRDefault="00080B5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68665A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7DC9B" w14:textId="77777777" w:rsidR="00080B59" w:rsidRDefault="00080B5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E6AC" w14:textId="77777777" w:rsidR="00080B59" w:rsidRDefault="00080B59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2F73" w14:textId="77777777" w:rsidR="00080B59" w:rsidRPr="001B37B8" w:rsidRDefault="00080B5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515E3" w14:textId="77777777" w:rsidR="00080B59" w:rsidRDefault="00080B5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6768" w14:textId="77777777" w:rsidR="00080B59" w:rsidRDefault="00080B5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CAE43" w14:textId="77777777" w:rsidR="00080B59" w:rsidRDefault="00080B5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23FF" w14:textId="77777777" w:rsidR="00080B59" w:rsidRDefault="00080B5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FB772" w14:textId="77777777" w:rsidR="00080B59" w:rsidRPr="001B37B8" w:rsidRDefault="00080B5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D40AA" w14:textId="77777777" w:rsidR="00080B59" w:rsidRDefault="00080B5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D6B911" w14:textId="77777777" w:rsidR="00080B59" w:rsidRDefault="00080B5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080B59" w:rsidRPr="00A8307A" w14:paraId="1BA48D5B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71635" w14:textId="77777777" w:rsidR="00080B59" w:rsidRPr="00A75A00" w:rsidRDefault="00080B59">
            <w:pPr>
              <w:numPr>
                <w:ilvl w:val="0"/>
                <w:numId w:val="23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B503" w14:textId="77777777" w:rsidR="00080B59" w:rsidRPr="00A8307A" w:rsidRDefault="00080B59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120D" w14:textId="77777777" w:rsidR="00080B59" w:rsidRPr="00A8307A" w:rsidRDefault="00080B5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4E05" w14:textId="77777777" w:rsidR="00080B59" w:rsidRDefault="00080B59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7CB6F2B9" w14:textId="77777777" w:rsidR="00080B59" w:rsidRPr="00A8307A" w:rsidRDefault="00080B59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AAC67" w14:textId="77777777" w:rsidR="00080B59" w:rsidRDefault="00080B59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4B560" w14:textId="77777777" w:rsidR="00080B59" w:rsidRDefault="00080B5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E211" w14:textId="77777777" w:rsidR="00080B59" w:rsidRPr="00A8307A" w:rsidRDefault="00080B59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376E0" w14:textId="77777777" w:rsidR="00080B59" w:rsidRPr="00A8307A" w:rsidRDefault="00080B5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3AE7" w14:textId="77777777" w:rsidR="00080B59" w:rsidRPr="00A8307A" w:rsidRDefault="00080B59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5516CB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FA2F2" w14:textId="77777777" w:rsidR="00080B59" w:rsidRDefault="00080B5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CAF2" w14:textId="77777777" w:rsidR="00080B59" w:rsidRDefault="00080B59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8620" w14:textId="77777777" w:rsidR="00080B59" w:rsidRPr="001B37B8" w:rsidRDefault="00080B5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35CA" w14:textId="77777777" w:rsidR="00080B59" w:rsidRDefault="00080B5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0E2811E" w14:textId="77777777" w:rsidR="00080B59" w:rsidRDefault="00080B5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23C1" w14:textId="77777777" w:rsidR="00080B59" w:rsidRDefault="00080B5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6AE8845E" w14:textId="77777777" w:rsidR="00080B59" w:rsidRDefault="00080B5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0182" w14:textId="77777777" w:rsidR="00080B59" w:rsidRDefault="00080B5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5BFB5" w14:textId="77777777" w:rsidR="00080B59" w:rsidRDefault="00080B5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83063" w14:textId="77777777" w:rsidR="00080B59" w:rsidRPr="001B37B8" w:rsidRDefault="00080B5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1131" w14:textId="77777777" w:rsidR="00080B59" w:rsidRDefault="00080B59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2AD6E6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4F2EF" w14:textId="77777777" w:rsidR="00080B59" w:rsidRDefault="00080B5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B316" w14:textId="77777777" w:rsidR="00080B59" w:rsidRDefault="00080B59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1AFF" w14:textId="77777777" w:rsidR="00080B59" w:rsidRPr="001B37B8" w:rsidRDefault="00080B5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797D4" w14:textId="77777777" w:rsidR="00080B59" w:rsidRDefault="00080B5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C088F22" w14:textId="77777777" w:rsidR="00080B59" w:rsidRDefault="00080B5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7F393" w14:textId="77777777" w:rsidR="00080B59" w:rsidRDefault="00080B5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1F841B9" w14:textId="77777777" w:rsidR="00080B59" w:rsidRDefault="00080B5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DF84D" w14:textId="77777777" w:rsidR="00080B59" w:rsidRPr="001B37B8" w:rsidRDefault="00080B5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B6E40" w14:textId="77777777" w:rsidR="00080B59" w:rsidRDefault="00080B5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17AA6" w14:textId="77777777" w:rsidR="00080B59" w:rsidRPr="001B37B8" w:rsidRDefault="00080B5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AED46" w14:textId="77777777" w:rsidR="00080B59" w:rsidRDefault="00080B59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080B59" w14:paraId="31C0478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0FBFA" w14:textId="77777777" w:rsidR="00080B59" w:rsidRDefault="00080B5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4CDC" w14:textId="77777777" w:rsidR="00080B59" w:rsidRDefault="00080B5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45FC1" w14:textId="77777777" w:rsidR="00080B59" w:rsidRPr="001B37B8" w:rsidRDefault="00080B5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A32B2" w14:textId="77777777" w:rsidR="00080B59" w:rsidRDefault="00080B5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F07D0B9" w14:textId="77777777" w:rsidR="00080B59" w:rsidRDefault="00080B5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F1F00" w14:textId="77777777" w:rsidR="00080B59" w:rsidRDefault="00080B5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FB51C03" w14:textId="77777777" w:rsidR="00080B59" w:rsidRDefault="00080B5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09733" w14:textId="77777777" w:rsidR="00080B59" w:rsidRDefault="00080B5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5FE3" w14:textId="77777777" w:rsidR="00080B59" w:rsidRDefault="00080B5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C5191" w14:textId="77777777" w:rsidR="00080B59" w:rsidRPr="001B37B8" w:rsidRDefault="00080B5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21A2C" w14:textId="77777777" w:rsidR="00080B59" w:rsidRDefault="00080B5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F2AC15" w14:textId="77777777" w:rsidR="00080B59" w:rsidRDefault="00080B5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080B59" w14:paraId="602CC33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575E4" w14:textId="77777777" w:rsidR="00080B59" w:rsidRDefault="00080B5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6FDC" w14:textId="77777777" w:rsidR="00080B59" w:rsidRDefault="00080B5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8486E" w14:textId="77777777" w:rsidR="00080B59" w:rsidRPr="001B37B8" w:rsidRDefault="00080B5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6107" w14:textId="77777777" w:rsidR="00080B59" w:rsidRDefault="00080B59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DFA24CF" w14:textId="77777777" w:rsidR="00080B59" w:rsidRDefault="00080B59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2D5D0" w14:textId="77777777" w:rsidR="00080B59" w:rsidRDefault="00080B59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AB18ABF" w14:textId="77777777" w:rsidR="00080B59" w:rsidRDefault="00080B5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705E" w14:textId="77777777" w:rsidR="00080B59" w:rsidRDefault="00080B5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79BB8" w14:textId="77777777" w:rsidR="00080B59" w:rsidRDefault="00080B5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DA5F3" w14:textId="77777777" w:rsidR="00080B59" w:rsidRPr="001B37B8" w:rsidRDefault="00080B5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5FC1" w14:textId="77777777" w:rsidR="00080B59" w:rsidRDefault="00080B59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8A27FC" w14:textId="77777777" w:rsidR="00080B59" w:rsidRDefault="00080B59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080B59" w14:paraId="1F60648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A0F90" w14:textId="77777777" w:rsidR="00080B59" w:rsidRDefault="00080B5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E773" w14:textId="77777777" w:rsidR="00080B59" w:rsidRDefault="00080B5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DBFA" w14:textId="77777777" w:rsidR="00080B59" w:rsidRPr="001B37B8" w:rsidRDefault="00080B5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DE4F" w14:textId="77777777" w:rsidR="00080B59" w:rsidRDefault="00080B5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F966A66" w14:textId="77777777" w:rsidR="00080B59" w:rsidRDefault="00080B5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7B89" w14:textId="77777777" w:rsidR="00080B59" w:rsidRDefault="00080B5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A9BFE3F" w14:textId="77777777" w:rsidR="00080B59" w:rsidRDefault="00080B5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C207" w14:textId="77777777" w:rsidR="00080B59" w:rsidRDefault="00080B5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6C39" w14:textId="77777777" w:rsidR="00080B59" w:rsidRDefault="00080B5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8CD8" w14:textId="77777777" w:rsidR="00080B59" w:rsidRPr="001B37B8" w:rsidRDefault="00080B5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EE8C" w14:textId="77777777" w:rsidR="00080B59" w:rsidRDefault="00080B5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802D8E" w14:textId="77777777" w:rsidR="00080B59" w:rsidRDefault="00080B5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080B59" w14:paraId="5C45932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CAF19" w14:textId="77777777" w:rsidR="00080B59" w:rsidRDefault="00080B5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2870" w14:textId="77777777" w:rsidR="00080B59" w:rsidRDefault="00080B5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2475" w14:textId="77777777" w:rsidR="00080B59" w:rsidRPr="001B37B8" w:rsidRDefault="00080B5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7931" w14:textId="77777777" w:rsidR="00080B59" w:rsidRDefault="00080B59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4F71ABA" w14:textId="77777777" w:rsidR="00080B59" w:rsidRDefault="00080B59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927D0" w14:textId="77777777" w:rsidR="00080B59" w:rsidRDefault="00080B5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E093306" w14:textId="77777777" w:rsidR="00080B59" w:rsidRDefault="00080B5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74C91" w14:textId="77777777" w:rsidR="00080B59" w:rsidRDefault="00080B5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112EC" w14:textId="77777777" w:rsidR="00080B59" w:rsidRDefault="00080B5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9CB6" w14:textId="77777777" w:rsidR="00080B59" w:rsidRPr="001B37B8" w:rsidRDefault="00080B5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B5B3" w14:textId="77777777" w:rsidR="00080B59" w:rsidRDefault="00080B5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668E17" w14:textId="77777777" w:rsidR="00080B59" w:rsidRDefault="00080B5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65B7B5" w14:textId="77777777" w:rsidR="00080B59" w:rsidRDefault="00080B5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080B59" w14:paraId="797E38C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B881F" w14:textId="77777777" w:rsidR="00080B59" w:rsidRDefault="00080B5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139C" w14:textId="77777777" w:rsidR="00080B59" w:rsidRDefault="00080B59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155F" w14:textId="77777777" w:rsidR="00080B59" w:rsidRPr="001B37B8" w:rsidRDefault="00080B5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BC537" w14:textId="77777777" w:rsidR="00080B59" w:rsidRDefault="00080B59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3D99170" w14:textId="77777777" w:rsidR="00080B59" w:rsidRDefault="00080B59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7A4F" w14:textId="77777777" w:rsidR="00080B59" w:rsidRDefault="00080B5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63A1606" w14:textId="77777777" w:rsidR="00080B59" w:rsidRDefault="00080B5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1D6B9842" w14:textId="77777777" w:rsidR="00080B59" w:rsidRDefault="00080B5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D8AB" w14:textId="77777777" w:rsidR="00080B59" w:rsidRDefault="00080B5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F6E8" w14:textId="77777777" w:rsidR="00080B59" w:rsidRDefault="00080B5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CF380" w14:textId="77777777" w:rsidR="00080B59" w:rsidRPr="001B37B8" w:rsidRDefault="00080B5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71CF" w14:textId="77777777" w:rsidR="00080B59" w:rsidRDefault="00080B59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B8D2DD" w14:textId="77777777" w:rsidR="00080B59" w:rsidRDefault="00080B59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080B59" w14:paraId="7CE7BE4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44776" w14:textId="77777777" w:rsidR="00080B59" w:rsidRDefault="00080B5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63BF" w14:textId="77777777" w:rsidR="00080B59" w:rsidRDefault="00080B5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D3CD3" w14:textId="77777777" w:rsidR="00080B59" w:rsidRPr="001B37B8" w:rsidRDefault="00080B5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34B76" w14:textId="77777777" w:rsidR="00080B59" w:rsidRDefault="00080B5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932BB6B" w14:textId="77777777" w:rsidR="00080B59" w:rsidRDefault="00080B5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CD1A2" w14:textId="77777777" w:rsidR="00080B59" w:rsidRDefault="00080B5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01324EC" w14:textId="77777777" w:rsidR="00080B59" w:rsidRDefault="00080B5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28E2" w14:textId="77777777" w:rsidR="00080B59" w:rsidRDefault="00080B5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33F4" w14:textId="77777777" w:rsidR="00080B59" w:rsidRDefault="00080B5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E6EA" w14:textId="77777777" w:rsidR="00080B59" w:rsidRPr="001B37B8" w:rsidRDefault="00080B5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97F98" w14:textId="77777777" w:rsidR="00080B59" w:rsidRDefault="00080B5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30A2F0" w14:textId="77777777" w:rsidR="00080B59" w:rsidRDefault="00080B5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080B59" w14:paraId="33D103B4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BBBFA" w14:textId="77777777" w:rsidR="00080B59" w:rsidRDefault="00080B5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4E58" w14:textId="77777777" w:rsidR="00080B59" w:rsidRDefault="00080B5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6EB8" w14:textId="77777777" w:rsidR="00080B59" w:rsidRPr="001B37B8" w:rsidRDefault="00080B5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56022" w14:textId="77777777" w:rsidR="00080B59" w:rsidRDefault="00080B5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925E9A4" w14:textId="77777777" w:rsidR="00080B59" w:rsidRDefault="00080B5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12AFF" w14:textId="77777777" w:rsidR="00080B59" w:rsidRDefault="00080B5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C5B3A1F" w14:textId="77777777" w:rsidR="00080B59" w:rsidRDefault="00080B5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AE06" w14:textId="77777777" w:rsidR="00080B59" w:rsidRDefault="00080B5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DF233" w14:textId="77777777" w:rsidR="00080B59" w:rsidRDefault="00080B5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15615" w14:textId="77777777" w:rsidR="00080B59" w:rsidRPr="001B37B8" w:rsidRDefault="00080B5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4F60" w14:textId="77777777" w:rsidR="00080B59" w:rsidRDefault="00080B5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91F783" w14:textId="77777777" w:rsidR="00080B59" w:rsidRDefault="00080B5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080B59" w14:paraId="6372833D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7E32F" w14:textId="77777777" w:rsidR="00080B59" w:rsidRDefault="00080B5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37744" w14:textId="77777777" w:rsidR="00080B59" w:rsidRDefault="00080B5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3227A" w14:textId="77777777" w:rsidR="00080B59" w:rsidRPr="001B37B8" w:rsidRDefault="00080B5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73B1" w14:textId="77777777" w:rsidR="00080B59" w:rsidRDefault="00080B5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059312D" w14:textId="77777777" w:rsidR="00080B59" w:rsidRDefault="00080B5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906C" w14:textId="77777777" w:rsidR="00080B59" w:rsidRDefault="00080B5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497C" w14:textId="77777777" w:rsidR="00080B59" w:rsidRDefault="00080B5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1A79" w14:textId="77777777" w:rsidR="00080B59" w:rsidRDefault="00080B5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7AB0" w14:textId="77777777" w:rsidR="00080B59" w:rsidRPr="001B37B8" w:rsidRDefault="00080B5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86689" w14:textId="77777777" w:rsidR="00080B59" w:rsidRDefault="00080B5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976673A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1A389" w14:textId="77777777" w:rsidR="00080B59" w:rsidRDefault="00080B5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B9996" w14:textId="77777777" w:rsidR="00080B59" w:rsidRDefault="00080B5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FC8AA" w14:textId="77777777" w:rsidR="00080B59" w:rsidRPr="001B37B8" w:rsidRDefault="00080B5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EBF1" w14:textId="77777777" w:rsidR="00080B59" w:rsidRDefault="00080B5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F952949" w14:textId="77777777" w:rsidR="00080B59" w:rsidRDefault="00080B5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99DA" w14:textId="77777777" w:rsidR="00080B59" w:rsidRDefault="00080B5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E43335" w14:textId="77777777" w:rsidR="00080B59" w:rsidRDefault="00080B5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717C" w14:textId="77777777" w:rsidR="00080B59" w:rsidRDefault="00080B5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9E34" w14:textId="77777777" w:rsidR="00080B59" w:rsidRDefault="00080B5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09FB" w14:textId="77777777" w:rsidR="00080B59" w:rsidRPr="001B37B8" w:rsidRDefault="00080B5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4BAE6" w14:textId="77777777" w:rsidR="00080B59" w:rsidRDefault="00080B5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42E5CA" w14:textId="77777777" w:rsidR="00080B59" w:rsidRDefault="00080B5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080B59" w14:paraId="581BC24C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2E4AC" w14:textId="77777777" w:rsidR="00080B59" w:rsidRDefault="00080B5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9B0F" w14:textId="77777777" w:rsidR="00080B59" w:rsidRDefault="00080B59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82F7" w14:textId="77777777" w:rsidR="00080B59" w:rsidRPr="001B37B8" w:rsidRDefault="00080B5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50283" w14:textId="77777777" w:rsidR="00080B59" w:rsidRDefault="00080B5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52E520E" w14:textId="77777777" w:rsidR="00080B59" w:rsidRDefault="00080B5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E9D4D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4B59859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4E19" w14:textId="77777777" w:rsidR="00080B59" w:rsidRDefault="00080B5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DEAA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CE179" w14:textId="77777777" w:rsidR="00080B59" w:rsidRPr="001B37B8" w:rsidRDefault="00080B5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29DE6" w14:textId="77777777" w:rsidR="00080B59" w:rsidRDefault="00080B5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B04A35" w14:textId="77777777" w:rsidR="00080B59" w:rsidRDefault="00080B5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080B59" w14:paraId="111ACD26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BEF1" w14:textId="77777777" w:rsidR="00080B59" w:rsidRDefault="00080B5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EFB83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3DA3B" w14:textId="77777777" w:rsidR="00080B59" w:rsidRPr="001B37B8" w:rsidRDefault="00080B5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FD32" w14:textId="77777777" w:rsidR="00080B59" w:rsidRDefault="00080B5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6B9596F" w14:textId="77777777" w:rsidR="00080B59" w:rsidRDefault="00080B5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AAF3" w14:textId="77777777" w:rsidR="00080B59" w:rsidRDefault="00080B59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64B30BE2" w14:textId="77777777" w:rsidR="00080B59" w:rsidRDefault="00080B59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3DBD49D" w14:textId="77777777" w:rsidR="00080B59" w:rsidRDefault="00080B59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5A02" w14:textId="77777777" w:rsidR="00080B59" w:rsidRPr="001B37B8" w:rsidRDefault="00080B5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1E9CD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2699" w14:textId="77777777" w:rsidR="00080B59" w:rsidRPr="001B37B8" w:rsidRDefault="00080B5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C694" w14:textId="77777777" w:rsidR="00080B59" w:rsidRDefault="00080B5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91694C4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CD2D1" w14:textId="77777777" w:rsidR="00080B59" w:rsidRDefault="00080B5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0759D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F221" w14:textId="77777777" w:rsidR="00080B59" w:rsidRPr="001B37B8" w:rsidRDefault="00080B5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1E3FB" w14:textId="77777777" w:rsidR="00080B59" w:rsidRDefault="00080B59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1254081A" w14:textId="77777777" w:rsidR="00080B59" w:rsidRDefault="00080B5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3CC780EC" w14:textId="77777777" w:rsidR="00080B59" w:rsidRDefault="00080B5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AF68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BB022C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F2036" w14:textId="77777777" w:rsidR="00080B59" w:rsidRPr="001B37B8" w:rsidRDefault="00080B5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3835F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9F7E" w14:textId="77777777" w:rsidR="00080B59" w:rsidRPr="001B37B8" w:rsidRDefault="00080B5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A5F4B" w14:textId="77777777" w:rsidR="00080B59" w:rsidRDefault="00080B5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4FAE4D2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5F8D8" w14:textId="77777777" w:rsidR="00080B59" w:rsidRDefault="00080B5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67EA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72FA2" w14:textId="77777777" w:rsidR="00080B59" w:rsidRPr="001B37B8" w:rsidRDefault="00080B5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3976" w14:textId="77777777" w:rsidR="00080B59" w:rsidRDefault="00080B5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D083504" w14:textId="77777777" w:rsidR="00080B59" w:rsidRDefault="00080B5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6A96D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FEA5AB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80B0" w14:textId="77777777" w:rsidR="00080B59" w:rsidRPr="001B37B8" w:rsidRDefault="00080B5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CB9C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FA2F" w14:textId="77777777" w:rsidR="00080B59" w:rsidRPr="001B37B8" w:rsidRDefault="00080B5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C719" w14:textId="77777777" w:rsidR="00080B59" w:rsidRDefault="00080B5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F5C17A1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924DA" w14:textId="77777777" w:rsidR="00080B59" w:rsidRDefault="00080B5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B3DD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BD1A5" w14:textId="77777777" w:rsidR="00080B59" w:rsidRPr="001B37B8" w:rsidRDefault="00080B5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6ECC" w14:textId="77777777" w:rsidR="00080B59" w:rsidRDefault="00080B5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435695E" w14:textId="77777777" w:rsidR="00080B59" w:rsidRDefault="00080B5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0C26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96CED8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016B" w14:textId="77777777" w:rsidR="00080B59" w:rsidRPr="001B37B8" w:rsidRDefault="00080B5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56240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71F2C" w14:textId="77777777" w:rsidR="00080B59" w:rsidRPr="001B37B8" w:rsidRDefault="00080B5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A05F" w14:textId="77777777" w:rsidR="00080B59" w:rsidRDefault="00080B5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C04A783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36163" w14:textId="77777777" w:rsidR="00080B59" w:rsidRDefault="00080B5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145D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284C" w14:textId="77777777" w:rsidR="00080B59" w:rsidRPr="001B37B8" w:rsidRDefault="00080B5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D6D5" w14:textId="77777777" w:rsidR="00080B59" w:rsidRDefault="00080B5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3528086" w14:textId="77777777" w:rsidR="00080B59" w:rsidRDefault="00080B5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951AC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5F07C7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4465" w14:textId="77777777" w:rsidR="00080B59" w:rsidRPr="001B37B8" w:rsidRDefault="00080B5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EAE21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2737" w14:textId="77777777" w:rsidR="00080B59" w:rsidRPr="001B37B8" w:rsidRDefault="00080B5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C534E" w14:textId="77777777" w:rsidR="00080B59" w:rsidRDefault="00080B5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025F200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B0DB5" w14:textId="77777777" w:rsidR="00080B59" w:rsidRDefault="00080B5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9864F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6F53" w14:textId="77777777" w:rsidR="00080B59" w:rsidRPr="001B37B8" w:rsidRDefault="00080B5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88EA" w14:textId="77777777" w:rsidR="00080B59" w:rsidRDefault="00080B5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DE2309B" w14:textId="77777777" w:rsidR="00080B59" w:rsidRDefault="00080B5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F7B9C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4E5C638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352C" w14:textId="77777777" w:rsidR="00080B59" w:rsidRPr="001B37B8" w:rsidRDefault="00080B5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C939" w14:textId="77777777" w:rsidR="00080B59" w:rsidRDefault="00080B5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A93CF" w14:textId="77777777" w:rsidR="00080B59" w:rsidRPr="001B37B8" w:rsidRDefault="00080B5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28AA" w14:textId="77777777" w:rsidR="00080B59" w:rsidRDefault="00080B5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AC1C796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23C12A2E" w14:textId="77777777" w:rsidR="00080B59" w:rsidRDefault="00080B59" w:rsidP="00F260DA">
      <w:pPr>
        <w:pStyle w:val="Heading1"/>
        <w:spacing w:line="360" w:lineRule="auto"/>
      </w:pPr>
      <w:r>
        <w:t>LINIA 301 X</w:t>
      </w:r>
    </w:p>
    <w:p w14:paraId="447BE9B2" w14:textId="77777777" w:rsidR="00080B59" w:rsidRDefault="00080B59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80B59" w14:paraId="5055EA9D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13A56" w14:textId="77777777" w:rsidR="00080B59" w:rsidRDefault="00080B5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7EBED" w14:textId="77777777" w:rsidR="00080B59" w:rsidRDefault="00080B59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2F52D883" w14:textId="77777777" w:rsidR="00080B59" w:rsidRDefault="00080B59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8E558" w14:textId="77777777" w:rsidR="00080B59" w:rsidRPr="00F620E8" w:rsidRDefault="00080B59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2CF2" w14:textId="77777777" w:rsidR="00080B59" w:rsidRDefault="00080B59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14:paraId="0C3020CD" w14:textId="77777777" w:rsidR="00080B59" w:rsidRDefault="00080B59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06A1" w14:textId="77777777" w:rsidR="00080B59" w:rsidRDefault="00080B59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62421" w14:textId="77777777" w:rsidR="00080B59" w:rsidRPr="00F620E8" w:rsidRDefault="00080B59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4F76F" w14:textId="77777777" w:rsidR="00080B59" w:rsidRDefault="00080B59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510F4" w14:textId="77777777" w:rsidR="00080B59" w:rsidRPr="00F620E8" w:rsidRDefault="00080B59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819E4" w14:textId="77777777" w:rsidR="00080B59" w:rsidRDefault="00080B59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004FB46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65803" w14:textId="77777777" w:rsidR="00080B59" w:rsidRDefault="00080B5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2FCC" w14:textId="77777777" w:rsidR="00080B59" w:rsidRDefault="00080B59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949A" w14:textId="77777777" w:rsidR="00080B59" w:rsidRDefault="00080B59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2BC93" w14:textId="77777777" w:rsidR="00080B59" w:rsidRDefault="00080B59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14:paraId="3A492B12" w14:textId="77777777" w:rsidR="00080B59" w:rsidRDefault="00080B59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18F3" w14:textId="77777777" w:rsidR="00080B59" w:rsidRDefault="00080B59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8F7D9BA" w14:textId="77777777" w:rsidR="00080B59" w:rsidRDefault="00080B59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776877EE" w14:textId="77777777" w:rsidR="00080B59" w:rsidRDefault="00080B59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DCDCA9C" w14:textId="77777777" w:rsidR="00080B59" w:rsidRDefault="00080B59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2CB44" w14:textId="77777777" w:rsidR="00080B59" w:rsidRPr="00F620E8" w:rsidRDefault="00080B59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CEA3" w14:textId="77777777" w:rsidR="00080B59" w:rsidRDefault="00080B59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02260" w14:textId="77777777" w:rsidR="00080B59" w:rsidRPr="00F620E8" w:rsidRDefault="00080B59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38A93" w14:textId="77777777" w:rsidR="00080B59" w:rsidRDefault="00080B59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88111A" w14:textId="77777777" w:rsidR="00080B59" w:rsidRDefault="00080B59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14:paraId="2A286454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6A040512" w14:textId="77777777" w:rsidR="00080B59" w:rsidRDefault="00080B59" w:rsidP="00100E16">
      <w:pPr>
        <w:pStyle w:val="Heading1"/>
        <w:spacing w:line="360" w:lineRule="auto"/>
      </w:pPr>
      <w:r>
        <w:t>LINIA 301 Z2</w:t>
      </w:r>
    </w:p>
    <w:p w14:paraId="37436E76" w14:textId="77777777" w:rsidR="00080B59" w:rsidRDefault="00080B59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80B59" w14:paraId="7729EAB6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1866D" w14:textId="77777777" w:rsidR="00080B59" w:rsidRDefault="00080B5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CA1B" w14:textId="77777777" w:rsidR="00080B59" w:rsidRDefault="00080B59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44B9" w14:textId="77777777" w:rsidR="00080B59" w:rsidRPr="00353356" w:rsidRDefault="00080B59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56205" w14:textId="77777777" w:rsidR="00080B59" w:rsidRDefault="00080B59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14:paraId="134E3A8D" w14:textId="77777777" w:rsidR="00080B59" w:rsidRDefault="00080B59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F9CE" w14:textId="77777777" w:rsidR="00080B59" w:rsidRDefault="00080B59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E0431B9" w14:textId="77777777" w:rsidR="00080B59" w:rsidRDefault="00080B59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71F45088" w14:textId="77777777" w:rsidR="00080B59" w:rsidRDefault="00080B59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4C278CD" w14:textId="77777777" w:rsidR="00080B59" w:rsidRDefault="00080B59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3300" w14:textId="77777777" w:rsidR="00080B59" w:rsidRPr="00353356" w:rsidRDefault="00080B59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81BC" w14:textId="77777777" w:rsidR="00080B59" w:rsidRDefault="00080B59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3D127" w14:textId="77777777" w:rsidR="00080B59" w:rsidRPr="00353356" w:rsidRDefault="00080B59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A66D" w14:textId="77777777" w:rsidR="00080B59" w:rsidRDefault="00080B59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5C7499" w14:textId="77777777" w:rsidR="00080B59" w:rsidRDefault="00080B59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F1D29F" w14:textId="77777777" w:rsidR="00080B59" w:rsidRDefault="00080B59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14:paraId="1E1E36DD" w14:textId="77777777" w:rsidR="00080B59" w:rsidRDefault="00080B59">
      <w:pPr>
        <w:spacing w:before="40" w:line="192" w:lineRule="auto"/>
        <w:ind w:right="57"/>
        <w:rPr>
          <w:sz w:val="20"/>
          <w:lang w:val="ro-RO"/>
        </w:rPr>
      </w:pPr>
    </w:p>
    <w:p w14:paraId="3E98E793" w14:textId="77777777" w:rsidR="00080B59" w:rsidRDefault="00080B59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0AF8C893" w14:textId="77777777" w:rsidR="00080B59" w:rsidRDefault="00080B59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80B59" w14:paraId="4B504156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5E89" w14:textId="77777777" w:rsidR="00080B59" w:rsidRDefault="00080B5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6AEA" w14:textId="77777777" w:rsidR="00080B59" w:rsidRDefault="00080B5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4EE1" w14:textId="77777777" w:rsidR="00080B59" w:rsidRPr="00594E5B" w:rsidRDefault="00080B5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C63C" w14:textId="77777777" w:rsidR="00080B59" w:rsidRDefault="00080B5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703FC3FC" w14:textId="77777777" w:rsidR="00080B59" w:rsidRDefault="00080B5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594E92BB" w14:textId="77777777" w:rsidR="00080B59" w:rsidRDefault="00080B5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FF743" w14:textId="77777777" w:rsidR="00080B59" w:rsidRDefault="00080B5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1A9D8B53" w14:textId="77777777" w:rsidR="00080B59" w:rsidRDefault="00080B5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28F6BBA8" w14:textId="77777777" w:rsidR="00080B59" w:rsidRDefault="00080B5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C89E0F8" w14:textId="77777777" w:rsidR="00080B59" w:rsidRDefault="00080B5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41C3" w14:textId="77777777" w:rsidR="00080B59" w:rsidRPr="00594E5B" w:rsidRDefault="00080B5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FD478" w14:textId="77777777" w:rsidR="00080B59" w:rsidRDefault="00080B5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D889" w14:textId="77777777" w:rsidR="00080B59" w:rsidRPr="00594E5B" w:rsidRDefault="00080B5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CA8C" w14:textId="77777777" w:rsidR="00080B59" w:rsidRDefault="00080B59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7ECFED0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7055" w14:textId="77777777" w:rsidR="00080B59" w:rsidRDefault="00080B5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D62E5" w14:textId="77777777" w:rsidR="00080B59" w:rsidRDefault="00080B5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A1E4" w14:textId="77777777" w:rsidR="00080B59" w:rsidRPr="00594E5B" w:rsidRDefault="00080B5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723C" w14:textId="77777777" w:rsidR="00080B59" w:rsidRDefault="00080B59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82D296F" w14:textId="77777777" w:rsidR="00080B59" w:rsidRDefault="00080B59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079B65AA" w14:textId="77777777" w:rsidR="00080B59" w:rsidRDefault="00080B59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D22B" w14:textId="77777777" w:rsidR="00080B59" w:rsidRDefault="00080B5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AA4B" w14:textId="77777777" w:rsidR="00080B59" w:rsidRPr="00594E5B" w:rsidRDefault="00080B5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BDAA" w14:textId="77777777" w:rsidR="00080B59" w:rsidRDefault="00080B5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BE200" w14:textId="77777777" w:rsidR="00080B59" w:rsidRPr="00594E5B" w:rsidRDefault="00080B5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D92B" w14:textId="77777777" w:rsidR="00080B59" w:rsidRDefault="00080B59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5D078BD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87A9B" w14:textId="77777777" w:rsidR="00080B59" w:rsidRDefault="00080B5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46EB1" w14:textId="77777777" w:rsidR="00080B59" w:rsidRDefault="00080B5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42BB" w14:textId="77777777" w:rsidR="00080B59" w:rsidRPr="00594E5B" w:rsidRDefault="00080B5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F640" w14:textId="77777777" w:rsidR="00080B59" w:rsidRDefault="00080B5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15DEA189" w14:textId="77777777" w:rsidR="00080B59" w:rsidRDefault="00080B59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18E7C5A9" w14:textId="77777777" w:rsidR="00080B59" w:rsidRDefault="00080B59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0E96A36A" w14:textId="77777777" w:rsidR="00080B59" w:rsidRDefault="00080B59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7C3C4" w14:textId="77777777" w:rsidR="00080B59" w:rsidRDefault="00080B5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E211F" w14:textId="77777777" w:rsidR="00080B59" w:rsidRDefault="00080B5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AA2E" w14:textId="77777777" w:rsidR="00080B59" w:rsidRDefault="00080B5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293BB" w14:textId="77777777" w:rsidR="00080B59" w:rsidRPr="00594E5B" w:rsidRDefault="00080B5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A51C9" w14:textId="77777777" w:rsidR="00080B59" w:rsidRDefault="00080B59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87124E1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4DA01" w14:textId="77777777" w:rsidR="00080B59" w:rsidRDefault="00080B5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C2F35" w14:textId="77777777" w:rsidR="00080B59" w:rsidRDefault="00080B5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BCBBC" w14:textId="77777777" w:rsidR="00080B59" w:rsidRPr="00594E5B" w:rsidRDefault="00080B5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D013" w14:textId="77777777" w:rsidR="00080B59" w:rsidRDefault="00080B5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CE24E94" w14:textId="77777777" w:rsidR="00080B59" w:rsidRDefault="00080B5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70ED7042" w14:textId="77777777" w:rsidR="00080B59" w:rsidRDefault="00080B5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94C7" w14:textId="77777777" w:rsidR="00080B59" w:rsidRDefault="00080B5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5E70796C" w14:textId="77777777" w:rsidR="00080B59" w:rsidRDefault="00080B5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09FD" w14:textId="77777777" w:rsidR="00080B59" w:rsidRDefault="00080B5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EFC03" w14:textId="77777777" w:rsidR="00080B59" w:rsidRDefault="00080B5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6D569" w14:textId="77777777" w:rsidR="00080B59" w:rsidRPr="00594E5B" w:rsidRDefault="00080B5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DA35" w14:textId="77777777" w:rsidR="00080B59" w:rsidRDefault="00080B59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AF2A13C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0AEDF" w14:textId="77777777" w:rsidR="00080B59" w:rsidRDefault="00080B5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6067" w14:textId="77777777" w:rsidR="00080B59" w:rsidRDefault="00080B5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C1C84" w14:textId="77777777" w:rsidR="00080B59" w:rsidRPr="00594E5B" w:rsidRDefault="00080B5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F0A2" w14:textId="77777777" w:rsidR="00080B59" w:rsidRDefault="00080B5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3F825A48" w14:textId="77777777" w:rsidR="00080B59" w:rsidRDefault="00080B5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577F" w14:textId="77777777" w:rsidR="00080B59" w:rsidRDefault="00080B5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34FF66B9" w14:textId="77777777" w:rsidR="00080B59" w:rsidRDefault="00080B5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9AE7" w14:textId="77777777" w:rsidR="00080B59" w:rsidRDefault="00080B5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65A3" w14:textId="77777777" w:rsidR="00080B59" w:rsidRDefault="00080B5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F042" w14:textId="77777777" w:rsidR="00080B59" w:rsidRPr="00594E5B" w:rsidRDefault="00080B5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1036" w14:textId="77777777" w:rsidR="00080B59" w:rsidRDefault="00080B59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4F71922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06EC9" w14:textId="77777777" w:rsidR="00080B59" w:rsidRDefault="00080B5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F5C0" w14:textId="77777777" w:rsidR="00080B59" w:rsidRDefault="00080B5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B3B2" w14:textId="77777777" w:rsidR="00080B59" w:rsidRPr="00594E5B" w:rsidRDefault="00080B5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91B2" w14:textId="77777777" w:rsidR="00080B59" w:rsidRDefault="00080B5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CF2584C" w14:textId="77777777" w:rsidR="00080B59" w:rsidRDefault="00080B5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48320E30" w14:textId="77777777" w:rsidR="00080B59" w:rsidRDefault="00080B5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1237" w14:textId="77777777" w:rsidR="00080B59" w:rsidRDefault="00080B5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7E62AC75" w14:textId="77777777" w:rsidR="00080B59" w:rsidRDefault="00080B5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F499" w14:textId="77777777" w:rsidR="00080B59" w:rsidRDefault="00080B5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A613B" w14:textId="77777777" w:rsidR="00080B59" w:rsidRDefault="00080B5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0F17E" w14:textId="77777777" w:rsidR="00080B59" w:rsidRPr="00594E5B" w:rsidRDefault="00080B5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5F89" w14:textId="77777777" w:rsidR="00080B59" w:rsidRDefault="00080B59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68C0BAF" w14:textId="77777777" w:rsidR="00080B59" w:rsidRDefault="00080B59">
      <w:pPr>
        <w:spacing w:before="40" w:after="40" w:line="192" w:lineRule="auto"/>
        <w:ind w:right="57"/>
        <w:rPr>
          <w:sz w:val="20"/>
          <w:lang w:val="en-US"/>
        </w:rPr>
      </w:pPr>
    </w:p>
    <w:p w14:paraId="5C0AE1CC" w14:textId="77777777" w:rsidR="00080B59" w:rsidRDefault="00080B59" w:rsidP="00125C01">
      <w:pPr>
        <w:pStyle w:val="Heading1"/>
        <w:spacing w:line="360" w:lineRule="auto"/>
      </w:pPr>
      <w:r>
        <w:t>LINIA 304 A</w:t>
      </w:r>
    </w:p>
    <w:p w14:paraId="28852C2C" w14:textId="77777777" w:rsidR="00080B59" w:rsidRDefault="00080B59" w:rsidP="00047142">
      <w:pPr>
        <w:pStyle w:val="Heading1"/>
        <w:spacing w:line="360" w:lineRule="auto"/>
        <w:rPr>
          <w:b w:val="0"/>
          <w:bCs w:val="0"/>
          <w:sz w:val="8"/>
        </w:rPr>
      </w:pPr>
      <w:r>
        <w:t>BRAZI - PLOIEŞTI TRIAJ</w:t>
      </w:r>
      <w:r>
        <w:rPr>
          <w:sz w:val="20"/>
        </w:rPr>
        <w:t xml:space="preserve"> </w:t>
      </w:r>
      <w:r>
        <w:t>GRUPA  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80B59" w14:paraId="4E62001D" w14:textId="77777777">
        <w:trPr>
          <w:cantSplit/>
          <w:trHeight w:val="9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C5E64" w14:textId="77777777" w:rsidR="00080B59" w:rsidRDefault="00080B59">
            <w:pPr>
              <w:numPr>
                <w:ilvl w:val="0"/>
                <w:numId w:val="27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E3F7" w14:textId="77777777" w:rsidR="00080B59" w:rsidRDefault="00080B59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  <w:p w14:paraId="5ADF5910" w14:textId="77777777" w:rsidR="00080B59" w:rsidRDefault="00080B59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8AEF4" w14:textId="77777777" w:rsidR="00080B59" w:rsidRPr="00300070" w:rsidRDefault="00080B59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8EF2" w14:textId="77777777" w:rsidR="00080B59" w:rsidRDefault="00080B59" w:rsidP="00BF3A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 - Ploiești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4BE9E" w14:textId="77777777" w:rsidR="00080B59" w:rsidRDefault="00080B59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9208" w14:textId="77777777" w:rsidR="00080B59" w:rsidRPr="00300070" w:rsidRDefault="00080B59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268F" w14:textId="77777777" w:rsidR="00080B59" w:rsidRDefault="00080B59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FF3C6" w14:textId="77777777" w:rsidR="00080B59" w:rsidRPr="00300070" w:rsidRDefault="00080B59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7B2C4" w14:textId="77777777" w:rsidR="00080B59" w:rsidRDefault="00080B59" w:rsidP="00B655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0AB3C91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17875392" w14:textId="77777777" w:rsidR="00080B59" w:rsidRDefault="00080B59" w:rsidP="000F5238">
      <w:pPr>
        <w:pStyle w:val="Heading1"/>
        <w:spacing w:line="360" w:lineRule="auto"/>
      </w:pPr>
      <w:r>
        <w:t>LINIA 304 E</w:t>
      </w:r>
    </w:p>
    <w:p w14:paraId="3D9DBDF3" w14:textId="77777777" w:rsidR="00080B59" w:rsidRDefault="00080B59" w:rsidP="00023E9E">
      <w:pPr>
        <w:pStyle w:val="Heading1"/>
        <w:spacing w:line="360" w:lineRule="auto"/>
        <w:rPr>
          <w:b w:val="0"/>
          <w:bCs w:val="0"/>
          <w:sz w:val="20"/>
        </w:rPr>
      </w:pPr>
      <w:r>
        <w:t xml:space="preserve"> GHIGHIU</w:t>
      </w:r>
      <w:r>
        <w:rPr>
          <w:sz w:val="20"/>
        </w:rPr>
        <w:t xml:space="preserve"> – </w:t>
      </w:r>
      <w:r w:rsidRPr="00CB219B">
        <w:t>PLOIEȘTI EST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922"/>
        <w:gridCol w:w="702"/>
        <w:gridCol w:w="2193"/>
        <w:gridCol w:w="870"/>
        <w:gridCol w:w="765"/>
        <w:gridCol w:w="870"/>
        <w:gridCol w:w="744"/>
        <w:gridCol w:w="2463"/>
      </w:tblGrid>
      <w:tr w:rsidR="00080B59" w:rsidRPr="00A8307A" w14:paraId="1650527B" w14:textId="77777777" w:rsidTr="00CB219B">
        <w:trPr>
          <w:cantSplit/>
          <w:trHeight w:val="405"/>
          <w:jc w:val="center"/>
        </w:trPr>
        <w:tc>
          <w:tcPr>
            <w:tcW w:w="7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F46B" w14:textId="77777777" w:rsidR="00080B59" w:rsidRPr="00A75A00" w:rsidRDefault="00080B59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9AD00" w14:textId="77777777" w:rsidR="00080B59" w:rsidRDefault="00080B59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62+140</w:t>
            </w:r>
          </w:p>
          <w:p w14:paraId="2DBEA3B4" w14:textId="77777777" w:rsidR="00080B59" w:rsidRPr="00A8307A" w:rsidRDefault="00080B59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62+700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B0DE8" w14:textId="77777777" w:rsidR="00080B59" w:rsidRPr="00A8307A" w:rsidRDefault="00080B59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7124C5" w14:textId="77777777" w:rsidR="00080B59" w:rsidRPr="00A8307A" w:rsidRDefault="00080B59" w:rsidP="00CB219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Dâmbu – Ploiești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C68D8" w14:textId="77777777" w:rsidR="00080B59" w:rsidRPr="00A8307A" w:rsidRDefault="00080B59" w:rsidP="00CB219B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EE0B0" w14:textId="77777777" w:rsidR="00080B59" w:rsidRPr="00A8307A" w:rsidRDefault="00080B59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E9EF2" w14:textId="77777777" w:rsidR="00080B59" w:rsidRPr="00A8307A" w:rsidRDefault="00080B59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4900B" w14:textId="77777777" w:rsidR="00080B59" w:rsidRPr="00A8307A" w:rsidRDefault="00080B59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6BF94" w14:textId="77777777" w:rsidR="00080B59" w:rsidRPr="00A8307A" w:rsidRDefault="00080B59" w:rsidP="00CB21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278F7A0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17B03259" w14:textId="77777777" w:rsidR="00080B59" w:rsidRDefault="00080B59" w:rsidP="00125C01">
      <w:pPr>
        <w:pStyle w:val="Heading1"/>
        <w:spacing w:line="360" w:lineRule="auto"/>
      </w:pPr>
      <w:r>
        <w:t>LINIA 304 I</w:t>
      </w:r>
    </w:p>
    <w:p w14:paraId="5D884078" w14:textId="77777777" w:rsidR="00080B59" w:rsidRDefault="00080B59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80B59" w14:paraId="5BFBC03B" w14:textId="77777777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E2804" w14:textId="77777777" w:rsidR="00080B59" w:rsidRDefault="00080B59">
            <w:pPr>
              <w:numPr>
                <w:ilvl w:val="0"/>
                <w:numId w:val="7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1F4EC" w14:textId="77777777" w:rsidR="00080B59" w:rsidRDefault="00080B59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274DE8EA" w14:textId="77777777" w:rsidR="00080B59" w:rsidRDefault="00080B59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110D" w14:textId="77777777" w:rsidR="00080B59" w:rsidRPr="00300070" w:rsidRDefault="00080B59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41AD5" w14:textId="77777777" w:rsidR="00080B59" w:rsidRDefault="00080B59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21A4" w14:textId="77777777" w:rsidR="00080B59" w:rsidRDefault="00080B59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55643" w14:textId="77777777" w:rsidR="00080B59" w:rsidRPr="00300070" w:rsidRDefault="00080B59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1F55" w14:textId="77777777" w:rsidR="00080B59" w:rsidRDefault="00080B59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D54D" w14:textId="77777777" w:rsidR="00080B59" w:rsidRPr="00300070" w:rsidRDefault="00080B59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A126" w14:textId="77777777" w:rsidR="00080B59" w:rsidRDefault="00080B59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5EEECB" w14:textId="77777777" w:rsidR="00080B59" w:rsidRDefault="00080B59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14:paraId="640A7325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659B6BE2" w14:textId="77777777" w:rsidR="00080B59" w:rsidRDefault="00080B59" w:rsidP="00125C01">
      <w:pPr>
        <w:pStyle w:val="Heading1"/>
        <w:spacing w:line="360" w:lineRule="auto"/>
      </w:pPr>
      <w:r>
        <w:t>LINIA 304 J</w:t>
      </w:r>
    </w:p>
    <w:p w14:paraId="1686B404" w14:textId="77777777" w:rsidR="00080B59" w:rsidRDefault="00080B59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80B59" w14:paraId="71FED194" w14:textId="77777777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4BB0B" w14:textId="77777777" w:rsidR="00080B59" w:rsidRDefault="00080B59">
            <w:pPr>
              <w:numPr>
                <w:ilvl w:val="0"/>
                <w:numId w:val="7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7AAC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14:paraId="210704FC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6EBA0" w14:textId="77777777" w:rsidR="00080B59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15D2" w14:textId="77777777" w:rsidR="00080B59" w:rsidRDefault="00080B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14:paraId="3C43D1B6" w14:textId="77777777" w:rsidR="00080B59" w:rsidRDefault="00080B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10458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538C" w14:textId="77777777" w:rsidR="00080B59" w:rsidRPr="00300070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208CF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DD12" w14:textId="77777777" w:rsidR="00080B59" w:rsidRPr="00300070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B649" w14:textId="77777777" w:rsidR="00080B59" w:rsidRDefault="00080B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ACD2312" w14:textId="77777777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B0A68" w14:textId="77777777" w:rsidR="00080B59" w:rsidRDefault="00080B59">
            <w:pPr>
              <w:numPr>
                <w:ilvl w:val="0"/>
                <w:numId w:val="7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2A7F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1EEA2780" w14:textId="77777777" w:rsidR="00080B59" w:rsidRDefault="00080B59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196B" w14:textId="77777777" w:rsidR="00080B59" w:rsidRPr="00300070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CF05" w14:textId="77777777" w:rsidR="00080B59" w:rsidRDefault="00080B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F903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CE38" w14:textId="77777777" w:rsidR="00080B59" w:rsidRPr="00300070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03ED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5CCF" w14:textId="77777777" w:rsidR="00080B59" w:rsidRPr="00300070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5680" w14:textId="77777777" w:rsidR="00080B59" w:rsidRDefault="00080B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3F5C85" w14:textId="77777777" w:rsidR="00080B59" w:rsidRDefault="00080B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14:paraId="0AC751B1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1D093A1D" w14:textId="77777777" w:rsidR="00080B59" w:rsidRDefault="00080B59" w:rsidP="000F79E0">
      <w:pPr>
        <w:pStyle w:val="Heading1"/>
        <w:spacing w:line="360" w:lineRule="auto"/>
      </w:pPr>
      <w:r>
        <w:t>LINIA 305</w:t>
      </w:r>
    </w:p>
    <w:p w14:paraId="06072369" w14:textId="77777777" w:rsidR="00080B59" w:rsidRDefault="00080B59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80B59" w14:paraId="57A14CA2" w14:textId="77777777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62173" w14:textId="77777777" w:rsidR="00080B59" w:rsidRDefault="00080B59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1C5B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B842" w14:textId="77777777" w:rsidR="00080B59" w:rsidRPr="00023C54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396B7" w14:textId="77777777" w:rsidR="00080B59" w:rsidRDefault="00080B59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14:paraId="31C9C30C" w14:textId="77777777" w:rsidR="00080B59" w:rsidRDefault="00080B59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71A9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14:paraId="23B1331E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002CDC1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669C465E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7B83" w14:textId="77777777" w:rsidR="00080B59" w:rsidRPr="00023C54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11A1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1A72" w14:textId="77777777" w:rsidR="00080B59" w:rsidRPr="00023C54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B296F" w14:textId="77777777" w:rsidR="00080B59" w:rsidRDefault="00080B59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43AB8B8" w14:textId="77777777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5D45B" w14:textId="77777777" w:rsidR="00080B59" w:rsidRDefault="00080B59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09F19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351B" w14:textId="77777777" w:rsidR="00080B59" w:rsidRPr="00023C54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4166" w14:textId="77777777" w:rsidR="00080B59" w:rsidRDefault="00080B59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5907B1CE" w14:textId="77777777" w:rsidR="00080B59" w:rsidRDefault="00080B59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1E2E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B853B" w14:textId="77777777" w:rsidR="00080B59" w:rsidRPr="00023C54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FCF5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EF248" w14:textId="77777777" w:rsidR="00080B59" w:rsidRPr="00023C54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A599" w14:textId="77777777" w:rsidR="00080B59" w:rsidRDefault="00080B59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431DE8F" w14:textId="77777777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D5864" w14:textId="77777777" w:rsidR="00080B59" w:rsidRDefault="00080B59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4BD62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3644" w14:textId="77777777" w:rsidR="00080B59" w:rsidRPr="00023C54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8420" w14:textId="77777777" w:rsidR="00080B59" w:rsidRDefault="00080B59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04C1AD06" w14:textId="77777777" w:rsidR="00080B59" w:rsidRDefault="00080B59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7A27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14:paraId="40B5DBC5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14:paraId="1BBCF7D9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14:paraId="3B7D0D29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76EA2C1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9D2D" w14:textId="77777777" w:rsidR="00080B59" w:rsidRPr="00023C54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8CA19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F992" w14:textId="77777777" w:rsidR="00080B59" w:rsidRPr="00023C54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43BC" w14:textId="77777777" w:rsidR="00080B59" w:rsidRDefault="00080B59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14:paraId="29FF5A24" w14:textId="77777777" w:rsidR="00080B59" w:rsidRDefault="00080B59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5DF5396" w14:textId="77777777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3F8BA" w14:textId="77777777" w:rsidR="00080B59" w:rsidRDefault="00080B59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DD2D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6C684" w14:textId="77777777" w:rsidR="00080B59" w:rsidRPr="00023C54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A6E27" w14:textId="77777777" w:rsidR="00080B59" w:rsidRDefault="00080B59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14:paraId="4D608A7C" w14:textId="77777777" w:rsidR="00080B59" w:rsidRDefault="00080B59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D995B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0F786" w14:textId="77777777" w:rsidR="00080B59" w:rsidRPr="00023C54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4A3BF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CEF3" w14:textId="77777777" w:rsidR="00080B59" w:rsidRPr="00023C54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FDB8" w14:textId="77777777" w:rsidR="00080B59" w:rsidRDefault="00080B59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4D14CCA" w14:textId="77777777" w:rsidTr="00735A48">
        <w:trPr>
          <w:cantSplit/>
          <w:trHeight w:val="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66FDE" w14:textId="77777777" w:rsidR="00080B59" w:rsidRDefault="00080B59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E7156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  <w:p w14:paraId="555EDA57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1D3D" w14:textId="77777777" w:rsidR="00080B59" w:rsidRPr="00023C54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7AA4" w14:textId="77777777" w:rsidR="00080B59" w:rsidRDefault="00080B59" w:rsidP="0036496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Vălenii de Munte - Teişani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69202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4BEA" w14:textId="77777777" w:rsidR="00080B59" w:rsidRPr="00023C54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389C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8208" w14:textId="77777777" w:rsidR="00080B59" w:rsidRPr="00023C54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19B8" w14:textId="77777777" w:rsidR="00080B59" w:rsidRDefault="00080B59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0947C274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838C" w14:textId="77777777" w:rsidR="00080B59" w:rsidRDefault="00080B59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28B77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4CF1" w14:textId="77777777" w:rsidR="00080B59" w:rsidRPr="00023C54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84EF" w14:textId="77777777" w:rsidR="00080B59" w:rsidRDefault="00080B59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14:paraId="06C16DF7" w14:textId="77777777" w:rsidR="00080B59" w:rsidRDefault="00080B59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457E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C56B" w14:textId="77777777" w:rsidR="00080B59" w:rsidRPr="00023C54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48120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A67A4" w14:textId="77777777" w:rsidR="00080B59" w:rsidRPr="00023C54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6CF33" w14:textId="77777777" w:rsidR="00080B59" w:rsidRDefault="00080B59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7F4C25C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B9769" w14:textId="77777777" w:rsidR="00080B59" w:rsidRDefault="00080B59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C649E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CFA8E" w14:textId="77777777" w:rsidR="00080B59" w:rsidRPr="00023C54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0EDA" w14:textId="77777777" w:rsidR="00080B59" w:rsidRDefault="00080B59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Mâneciu </w:t>
            </w:r>
          </w:p>
          <w:p w14:paraId="08977F04" w14:textId="77777777" w:rsidR="00080B59" w:rsidRDefault="00080B59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06A4F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38D5" w14:textId="77777777" w:rsidR="00080B59" w:rsidRPr="00023C54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1EF1" w14:textId="77777777" w:rsidR="00080B59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FDC0B" w14:textId="77777777" w:rsidR="00080B59" w:rsidRPr="00023C54" w:rsidRDefault="00080B5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5955" w14:textId="77777777" w:rsidR="00080B59" w:rsidRDefault="00080B59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3D10AE8" w14:textId="77777777" w:rsidR="00080B59" w:rsidRDefault="00080B59">
      <w:pPr>
        <w:spacing w:line="192" w:lineRule="auto"/>
        <w:ind w:right="57"/>
        <w:rPr>
          <w:sz w:val="20"/>
          <w:lang w:val="ro-RO"/>
        </w:rPr>
      </w:pPr>
    </w:p>
    <w:p w14:paraId="320DC630" w14:textId="77777777" w:rsidR="00080B59" w:rsidRDefault="00080B59" w:rsidP="00DE0660">
      <w:pPr>
        <w:pStyle w:val="Heading1"/>
        <w:spacing w:line="360" w:lineRule="auto"/>
      </w:pPr>
      <w:r>
        <w:lastRenderedPageBreak/>
        <w:t>LINIA 306</w:t>
      </w:r>
    </w:p>
    <w:p w14:paraId="5578E0ED" w14:textId="77777777" w:rsidR="00080B59" w:rsidRDefault="00080B59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80B59" w14:paraId="62ECEB73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9B480" w14:textId="77777777" w:rsidR="00080B59" w:rsidRDefault="00080B5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4228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C017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F7BE" w14:textId="77777777" w:rsidR="00080B59" w:rsidRDefault="00080B59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EF24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23B81DFC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9630138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632B5C9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49DD6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7EEF6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7337F" w14:textId="77777777" w:rsidR="00080B59" w:rsidRPr="00BE3917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F9110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BDDDA7B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19669" w14:textId="77777777" w:rsidR="00080B59" w:rsidRDefault="00080B5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408BE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4F9F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3E22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2A9B811C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4D216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5EC5155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24B1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42B0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8301B" w14:textId="77777777" w:rsidR="00080B59" w:rsidRPr="00BE3917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A514D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3C999085" w14:textId="77777777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35C8C" w14:textId="77777777" w:rsidR="00080B59" w:rsidRDefault="00080B5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26C14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939F9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BEEE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74867026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5647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BFDCC1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8E5C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4CBE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AEF77" w14:textId="77777777" w:rsidR="00080B59" w:rsidRPr="00BE3917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164EC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3EC081A5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A0F89" w14:textId="77777777" w:rsidR="00080B59" w:rsidRDefault="00080B5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2F714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D7ADB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EED11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14:paraId="15495FEC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A3CC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259263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288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27AD5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F058A" w14:textId="77777777" w:rsidR="00080B59" w:rsidRPr="00BE3917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42F8A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02225D95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7FD6" w14:textId="77777777" w:rsidR="00080B59" w:rsidRDefault="00080B5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4056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BE602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8822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A5D0A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14:paraId="3BD0168F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38FE4231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2E44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19FBA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95ECF" w14:textId="77777777" w:rsidR="00080B59" w:rsidRPr="00BE3917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2CE6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C15E2B8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CD16D" w14:textId="77777777" w:rsidR="00080B59" w:rsidRDefault="00080B5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3A90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695F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15128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337E3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B676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B326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69F5" w14:textId="77777777" w:rsidR="00080B59" w:rsidRPr="00BE3917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BBD6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0FE6CC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080B59" w14:paraId="4A487EAE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79909" w14:textId="77777777" w:rsidR="00080B59" w:rsidRDefault="00080B5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F98F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D690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436A5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113BC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ABEEB30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14:paraId="69516CBF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73C5D332" w14:textId="77777777" w:rsidR="00080B59" w:rsidRDefault="00080B59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41004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1DD4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02695" w14:textId="77777777" w:rsidR="00080B59" w:rsidRPr="00BE3917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F06E" w14:textId="77777777" w:rsidR="00080B59" w:rsidRDefault="00080B59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080B59" w14:paraId="73180144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0C76E" w14:textId="77777777" w:rsidR="00080B59" w:rsidRDefault="00080B5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FA838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3D58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1A01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14:paraId="05258BAF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5A98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DC3E87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79B8F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7809B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DBB56" w14:textId="77777777" w:rsidR="00080B59" w:rsidRPr="00BE3917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A3FD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81C671C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57E2B" w14:textId="77777777" w:rsidR="00080B59" w:rsidRDefault="00080B5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2A30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42F0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C050" w14:textId="77777777" w:rsidR="00080B59" w:rsidRDefault="00080B59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41878FB5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14:paraId="08A0FA02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3DDBE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14:paraId="037E92A6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CAEDE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35D8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65FB" w14:textId="77777777" w:rsidR="00080B59" w:rsidRPr="00BE3917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FEBC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6A5B7A8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7DD4" w14:textId="77777777" w:rsidR="00080B59" w:rsidRDefault="00080B5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13FD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D948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691D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2A103BBA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14:paraId="4BD01F45" w14:textId="77777777" w:rsidR="00080B59" w:rsidRDefault="00080B59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6599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255A8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CD4EB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E867" w14:textId="77777777" w:rsidR="00080B59" w:rsidRPr="00BE3917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97A1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EE1C56C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7C67" w14:textId="77777777" w:rsidR="00080B59" w:rsidRDefault="00080B5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431F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3F5F3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1E27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1274A4D3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E049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201BC0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55650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D126E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8D7DC" w14:textId="77777777" w:rsidR="00080B59" w:rsidRPr="00BE3917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DDADA" w14:textId="77777777" w:rsidR="00080B59" w:rsidRDefault="00080B59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32E1B893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8D30" w14:textId="77777777" w:rsidR="00080B59" w:rsidRDefault="00080B5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832D1" w14:textId="77777777" w:rsidR="00080B59" w:rsidRDefault="00080B59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14:paraId="67826798" w14:textId="77777777" w:rsidR="00080B59" w:rsidRDefault="00080B59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D3319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09BE" w14:textId="77777777" w:rsidR="00080B59" w:rsidRDefault="00080B59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98B0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66989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7F31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4D25" w14:textId="77777777" w:rsidR="00080B59" w:rsidRPr="00BE3917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B762F" w14:textId="77777777" w:rsidR="00080B59" w:rsidRDefault="00080B59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67DB2F40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2AE88" w14:textId="77777777" w:rsidR="00080B59" w:rsidRDefault="00080B5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43B1" w14:textId="77777777" w:rsidR="00080B59" w:rsidRDefault="00080B59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41+000</w:t>
            </w:r>
          </w:p>
          <w:p w14:paraId="0C979E31" w14:textId="77777777" w:rsidR="00080B59" w:rsidRDefault="00080B59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7CD2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458B" w14:textId="77777777" w:rsidR="00080B59" w:rsidRDefault="00080B59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B81A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B465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55AFD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5CA6" w14:textId="77777777" w:rsidR="00080B59" w:rsidRPr="00BE3917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23BF" w14:textId="77777777" w:rsidR="00080B59" w:rsidRDefault="00080B59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041968D1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0946C" w14:textId="77777777" w:rsidR="00080B59" w:rsidRDefault="00080B5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ADBD6" w14:textId="77777777" w:rsidR="00080B59" w:rsidRDefault="00080B59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14:paraId="68106A18" w14:textId="77777777" w:rsidR="00080B59" w:rsidRDefault="00080B59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1440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CCEA" w14:textId="77777777" w:rsidR="00080B59" w:rsidRDefault="00080B59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1BE6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402A" w14:textId="77777777" w:rsidR="00080B59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5D9B" w14:textId="77777777" w:rsidR="00080B59" w:rsidRDefault="00080B5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ECEAF" w14:textId="77777777" w:rsidR="00080B59" w:rsidRPr="00BE3917" w:rsidRDefault="00080B5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C0571" w14:textId="77777777" w:rsidR="00080B59" w:rsidRDefault="00080B59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DD6C635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074A3A85" w14:textId="77777777" w:rsidR="00080B59" w:rsidRDefault="00080B59" w:rsidP="008D7570">
      <w:pPr>
        <w:pStyle w:val="Heading1"/>
        <w:spacing w:line="360" w:lineRule="auto"/>
      </w:pPr>
      <w:r>
        <w:t>LINIA 311</w:t>
      </w:r>
    </w:p>
    <w:p w14:paraId="45B3A867" w14:textId="77777777" w:rsidR="00080B59" w:rsidRDefault="00080B59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80B59" w14:paraId="6F26FF77" w14:textId="77777777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05814" w14:textId="77777777" w:rsidR="00080B59" w:rsidRDefault="00080B59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FB6E1" w14:textId="77777777" w:rsidR="00080B59" w:rsidRDefault="00080B59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2+370</w:t>
            </w:r>
          </w:p>
          <w:p w14:paraId="5627B7BE" w14:textId="77777777" w:rsidR="00080B59" w:rsidRDefault="00080B59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E457" w14:textId="77777777" w:rsidR="00080B59" w:rsidRDefault="00080B59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C229" w14:textId="77777777" w:rsidR="00080B59" w:rsidRDefault="00080B59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Plopeni Sat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96F98" w14:textId="77777777" w:rsidR="00080B59" w:rsidRDefault="00080B59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E5BF" w14:textId="77777777" w:rsidR="00080B59" w:rsidRPr="003004A8" w:rsidRDefault="00080B59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ADD4" w14:textId="77777777" w:rsidR="00080B59" w:rsidRDefault="00080B59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3E88" w14:textId="77777777" w:rsidR="00080B59" w:rsidRPr="003004A8" w:rsidRDefault="00080B59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E12B" w14:textId="77777777" w:rsidR="00080B59" w:rsidRPr="006F7065" w:rsidRDefault="00080B59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4623780F" w14:textId="77777777" w:rsidR="00080B59" w:rsidRDefault="00080B59">
      <w:pPr>
        <w:tabs>
          <w:tab w:val="left" w:pos="4560"/>
        </w:tabs>
        <w:rPr>
          <w:sz w:val="20"/>
          <w:lang w:val="ro-RO"/>
        </w:rPr>
      </w:pPr>
    </w:p>
    <w:p w14:paraId="1268CA3B" w14:textId="77777777" w:rsidR="00080B59" w:rsidRDefault="00080B59" w:rsidP="00E81B3B">
      <w:pPr>
        <w:pStyle w:val="Heading1"/>
        <w:spacing w:line="360" w:lineRule="auto"/>
      </w:pPr>
      <w:r>
        <w:t>LINIA 314 G</w:t>
      </w:r>
    </w:p>
    <w:p w14:paraId="59230782" w14:textId="77777777" w:rsidR="00080B59" w:rsidRDefault="00080B59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80B59" w14:paraId="384CBE97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3EA68" w14:textId="77777777" w:rsidR="00080B59" w:rsidRDefault="00080B5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6C00" w14:textId="77777777" w:rsidR="00080B59" w:rsidRDefault="00080B5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1C23" w14:textId="77777777" w:rsidR="00080B59" w:rsidRPr="00DF53C6" w:rsidRDefault="00080B5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41FEB" w14:textId="77777777" w:rsidR="00080B59" w:rsidRDefault="00080B59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DD92C80" w14:textId="77777777" w:rsidR="00080B59" w:rsidRDefault="00080B59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2F8CF1D5" w14:textId="77777777" w:rsidR="00080B59" w:rsidRDefault="00080B5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4F38" w14:textId="77777777" w:rsidR="00080B59" w:rsidRDefault="00080B5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A0530" w14:textId="77777777" w:rsidR="00080B59" w:rsidRPr="00DF53C6" w:rsidRDefault="00080B5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5E737" w14:textId="77777777" w:rsidR="00080B59" w:rsidRDefault="00080B5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0E96" w14:textId="77777777" w:rsidR="00080B59" w:rsidRPr="00DF53C6" w:rsidRDefault="00080B5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4FA9" w14:textId="77777777" w:rsidR="00080B59" w:rsidRDefault="00080B5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60C7E85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88989" w14:textId="77777777" w:rsidR="00080B59" w:rsidRDefault="00080B5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2F13" w14:textId="77777777" w:rsidR="00080B59" w:rsidRDefault="00080B5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D1BB" w14:textId="77777777" w:rsidR="00080B59" w:rsidRPr="00DF53C6" w:rsidRDefault="00080B5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5C701" w14:textId="77777777" w:rsidR="00080B59" w:rsidRDefault="00080B59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AA04390" w14:textId="77777777" w:rsidR="00080B59" w:rsidRDefault="00080B59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14CA8C2" w14:textId="77777777" w:rsidR="00080B59" w:rsidRDefault="00080B59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2CBDB" w14:textId="77777777" w:rsidR="00080B59" w:rsidRDefault="00080B5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5EEF" w14:textId="77777777" w:rsidR="00080B59" w:rsidRPr="00DF53C6" w:rsidRDefault="00080B5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D084" w14:textId="77777777" w:rsidR="00080B59" w:rsidRDefault="00080B5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1BB0" w14:textId="77777777" w:rsidR="00080B59" w:rsidRPr="00DF53C6" w:rsidRDefault="00080B5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41091" w14:textId="77777777" w:rsidR="00080B59" w:rsidRDefault="00080B5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D43D323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E60E7" w14:textId="77777777" w:rsidR="00080B59" w:rsidRDefault="00080B5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83451" w14:textId="77777777" w:rsidR="00080B59" w:rsidRDefault="00080B5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BDC53" w14:textId="77777777" w:rsidR="00080B59" w:rsidRPr="00DF53C6" w:rsidRDefault="00080B5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007E9" w14:textId="77777777" w:rsidR="00080B59" w:rsidRDefault="00080B59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63C527C" w14:textId="77777777" w:rsidR="00080B59" w:rsidRDefault="00080B59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52003" w14:textId="77777777" w:rsidR="00080B59" w:rsidRDefault="00080B5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D913" w14:textId="77777777" w:rsidR="00080B59" w:rsidRPr="00DF53C6" w:rsidRDefault="00080B5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97A68" w14:textId="77777777" w:rsidR="00080B59" w:rsidRDefault="00080B5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ACB7" w14:textId="77777777" w:rsidR="00080B59" w:rsidRPr="00DF53C6" w:rsidRDefault="00080B5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3C685" w14:textId="77777777" w:rsidR="00080B59" w:rsidRDefault="00080B5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4138E37" w14:textId="77777777" w:rsidR="00080B59" w:rsidRDefault="00080B5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366C37FB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7A2A2" w14:textId="77777777" w:rsidR="00080B59" w:rsidRDefault="00080B5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6EE2E" w14:textId="77777777" w:rsidR="00080B59" w:rsidRDefault="00080B5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C1F93" w14:textId="77777777" w:rsidR="00080B59" w:rsidRPr="00DF53C6" w:rsidRDefault="00080B5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3FB1C" w14:textId="77777777" w:rsidR="00080B59" w:rsidRDefault="00080B59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CF51732" w14:textId="77777777" w:rsidR="00080B59" w:rsidRDefault="00080B59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B194" w14:textId="77777777" w:rsidR="00080B59" w:rsidRDefault="00080B5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617D" w14:textId="77777777" w:rsidR="00080B59" w:rsidRPr="00DF53C6" w:rsidRDefault="00080B5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CF9D1" w14:textId="77777777" w:rsidR="00080B59" w:rsidRDefault="00080B5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6EB6" w14:textId="77777777" w:rsidR="00080B59" w:rsidRPr="00DF53C6" w:rsidRDefault="00080B5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C2744" w14:textId="77777777" w:rsidR="00080B59" w:rsidRDefault="00080B59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D1B2BCE" w14:textId="77777777" w:rsidR="00080B59" w:rsidRDefault="00080B59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06C13DAE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C7039" w14:textId="77777777" w:rsidR="00080B59" w:rsidRDefault="00080B5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24F5" w14:textId="77777777" w:rsidR="00080B59" w:rsidRDefault="00080B5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945B" w14:textId="77777777" w:rsidR="00080B59" w:rsidRPr="00DF53C6" w:rsidRDefault="00080B5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6098" w14:textId="77777777" w:rsidR="00080B59" w:rsidRDefault="00080B5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03672AD" w14:textId="77777777" w:rsidR="00080B59" w:rsidRDefault="00080B5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13DA06F4" w14:textId="77777777" w:rsidR="00080B59" w:rsidRDefault="00080B5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2E4989A5" w14:textId="77777777" w:rsidR="00080B59" w:rsidRDefault="00080B59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251F6" w14:textId="77777777" w:rsidR="00080B59" w:rsidRDefault="00080B5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F2E18" w14:textId="77777777" w:rsidR="00080B59" w:rsidRPr="00DF53C6" w:rsidRDefault="00080B5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845DB" w14:textId="77777777" w:rsidR="00080B59" w:rsidRDefault="00080B5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CB50E" w14:textId="77777777" w:rsidR="00080B59" w:rsidRPr="00DF53C6" w:rsidRDefault="00080B5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AB367" w14:textId="77777777" w:rsidR="00080B59" w:rsidRDefault="00080B59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4BD72CE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7E5B9" w14:textId="77777777" w:rsidR="00080B59" w:rsidRDefault="00080B5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4B5D0" w14:textId="77777777" w:rsidR="00080B59" w:rsidRDefault="00080B5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FAA9B" w14:textId="77777777" w:rsidR="00080B59" w:rsidRPr="00DF53C6" w:rsidRDefault="00080B5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0BF12" w14:textId="77777777" w:rsidR="00080B59" w:rsidRDefault="00080B5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10EE94F" w14:textId="77777777" w:rsidR="00080B59" w:rsidRDefault="00080B5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74195862" w14:textId="77777777" w:rsidR="00080B59" w:rsidRDefault="00080B5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0B609BE5" w14:textId="77777777" w:rsidR="00080B59" w:rsidRDefault="00080B59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5013" w14:textId="77777777" w:rsidR="00080B59" w:rsidRDefault="00080B5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9F00" w14:textId="77777777" w:rsidR="00080B59" w:rsidRPr="00DF53C6" w:rsidRDefault="00080B5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A261" w14:textId="77777777" w:rsidR="00080B59" w:rsidRDefault="00080B5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B6C35" w14:textId="77777777" w:rsidR="00080B59" w:rsidRPr="00DF53C6" w:rsidRDefault="00080B5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0897" w14:textId="77777777" w:rsidR="00080B59" w:rsidRDefault="00080B59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2EA1C87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1A826011" w14:textId="77777777" w:rsidR="00080B59" w:rsidRDefault="00080B59" w:rsidP="003A5387">
      <w:pPr>
        <w:pStyle w:val="Heading1"/>
        <w:spacing w:line="360" w:lineRule="auto"/>
      </w:pPr>
      <w:r>
        <w:t>LINIA 316</w:t>
      </w:r>
    </w:p>
    <w:p w14:paraId="16AC1CE2" w14:textId="77777777" w:rsidR="00080B59" w:rsidRDefault="00080B59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80B59" w14:paraId="3E9B5C81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CC01F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640B" w14:textId="77777777" w:rsidR="00080B59" w:rsidRDefault="00080B5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BA5C" w14:textId="77777777" w:rsidR="00080B59" w:rsidRDefault="00080B5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3662" w14:textId="77777777" w:rsidR="00080B59" w:rsidRDefault="00080B5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35AE3B13" w14:textId="77777777" w:rsidR="00080B59" w:rsidRDefault="00080B5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D09D6" w14:textId="77777777" w:rsidR="00080B59" w:rsidRDefault="00080B59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50F4" w14:textId="77777777" w:rsidR="00080B59" w:rsidRDefault="00080B5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5E02" w14:textId="77777777" w:rsidR="00080B59" w:rsidRDefault="00080B5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04381" w14:textId="77777777" w:rsidR="00080B59" w:rsidRPr="00F6236C" w:rsidRDefault="00080B5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57FE" w14:textId="77777777" w:rsidR="00080B59" w:rsidRDefault="00080B5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1EAAF3" w14:textId="77777777" w:rsidR="00080B59" w:rsidRDefault="00080B5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99119E6" w14:textId="77777777" w:rsidR="00080B59" w:rsidRDefault="00080B5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080B59" w14:paraId="6C073097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936F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E99C" w14:textId="77777777" w:rsidR="00080B59" w:rsidRDefault="00080B5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AC8CE" w14:textId="77777777" w:rsidR="00080B59" w:rsidRDefault="00080B5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67D72" w14:textId="77777777" w:rsidR="00080B59" w:rsidRDefault="00080B5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6CDB" w14:textId="77777777" w:rsidR="00080B59" w:rsidRDefault="00080B5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43F803B8" w14:textId="77777777" w:rsidR="00080B59" w:rsidRDefault="00080B5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CB394D8" w14:textId="77777777" w:rsidR="00080B59" w:rsidRDefault="00080B5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3061E4A2" w14:textId="77777777" w:rsidR="00080B59" w:rsidRDefault="00080B5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368CDD3D" w14:textId="77777777" w:rsidR="00080B59" w:rsidRDefault="00080B5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55104473" w14:textId="77777777" w:rsidR="00080B59" w:rsidRDefault="00080B5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6C1EE111" w14:textId="77777777" w:rsidR="00080B59" w:rsidRDefault="00080B5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3B97" w14:textId="77777777" w:rsidR="00080B59" w:rsidRDefault="00080B5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3F7C8" w14:textId="77777777" w:rsidR="00080B59" w:rsidRDefault="00080B5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8B1A" w14:textId="77777777" w:rsidR="00080B59" w:rsidRPr="00F6236C" w:rsidRDefault="00080B5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616F3" w14:textId="77777777" w:rsidR="00080B59" w:rsidRDefault="00080B5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EB2C17" w14:textId="77777777" w:rsidR="00080B59" w:rsidRDefault="00080B5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080B59" w14:paraId="5A59104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00092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DAA6" w14:textId="77777777" w:rsidR="00080B59" w:rsidRDefault="00080B5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E4A6" w14:textId="77777777" w:rsidR="00080B59" w:rsidRDefault="00080B5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A60B" w14:textId="77777777" w:rsidR="00080B59" w:rsidRDefault="00080B5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58D8EA02" w14:textId="77777777" w:rsidR="00080B59" w:rsidRDefault="00080B5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2BCA" w14:textId="77777777" w:rsidR="00080B59" w:rsidRDefault="00080B5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01AAEC9" w14:textId="77777777" w:rsidR="00080B59" w:rsidRDefault="00080B5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3D04" w14:textId="77777777" w:rsidR="00080B59" w:rsidRDefault="00080B5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1C726" w14:textId="77777777" w:rsidR="00080B59" w:rsidRDefault="00080B5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F104" w14:textId="77777777" w:rsidR="00080B59" w:rsidRPr="00F6236C" w:rsidRDefault="00080B5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1C17" w14:textId="77777777" w:rsidR="00080B59" w:rsidRDefault="00080B5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8A7EF0" w14:textId="77777777" w:rsidR="00080B59" w:rsidRDefault="00080B5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349C33" w14:textId="77777777" w:rsidR="00080B59" w:rsidRDefault="00080B5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080B59" w14:paraId="3B3ED67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2D6D4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85032" w14:textId="77777777" w:rsidR="00080B59" w:rsidRDefault="00080B5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4517" w14:textId="77777777" w:rsidR="00080B59" w:rsidRDefault="00080B5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3C4C" w14:textId="77777777" w:rsidR="00080B59" w:rsidRDefault="00080B5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482319C" w14:textId="77777777" w:rsidR="00080B59" w:rsidRDefault="00080B5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D36" w14:textId="77777777" w:rsidR="00080B59" w:rsidRDefault="00080B5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746F" w14:textId="77777777" w:rsidR="00080B59" w:rsidRDefault="00080B5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996B" w14:textId="77777777" w:rsidR="00080B59" w:rsidRDefault="00080B5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9F92" w14:textId="77777777" w:rsidR="00080B59" w:rsidRPr="00F6236C" w:rsidRDefault="00080B5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88E10" w14:textId="77777777" w:rsidR="00080B59" w:rsidRDefault="00080B5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1B3E7F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6D7EA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624CB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E5218" w14:textId="77777777" w:rsidR="00080B59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02E19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6554495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D740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2AB42" w14:textId="77777777" w:rsidR="00080B59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EA3A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69874" w14:textId="77777777" w:rsidR="00080B59" w:rsidRPr="00F6236C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4467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959839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74360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A6BF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44F" w14:textId="77777777" w:rsidR="00080B59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B2C9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263A9AE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37FA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D3B66" w14:textId="77777777" w:rsidR="00080B59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A022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7F74C" w14:textId="77777777" w:rsidR="00080B59" w:rsidRPr="00F6236C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C1E6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E95C7F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65C3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DA3C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34+700</w:t>
            </w:r>
          </w:p>
          <w:p w14:paraId="61C6F4F4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2795" w14:textId="77777777" w:rsidR="00080B59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4B09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45AA4BD2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B8FEE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72BA" w14:textId="77777777" w:rsidR="00080B59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3E89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6D613" w14:textId="77777777" w:rsidR="00080B59" w:rsidRPr="00F6236C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7B9B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074941C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45233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24CB7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C852" w14:textId="77777777" w:rsidR="00080B59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2C256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4131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00D7" w14:textId="77777777" w:rsidR="00080B59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D24AD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E254" w14:textId="77777777" w:rsidR="00080B59" w:rsidRPr="00F6236C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967F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03DDDA1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D5F9D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C83A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6F8329C4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63619" w14:textId="77777777" w:rsidR="00080B59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1428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096A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FAE6" w14:textId="77777777" w:rsidR="00080B59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75020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9BE28" w14:textId="77777777" w:rsidR="00080B59" w:rsidRPr="00F6236C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0D8E6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22338F37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C1685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8CC86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0FBB1337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CD2FD" w14:textId="77777777" w:rsidR="00080B59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FB9E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2B3FAFB8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4FF15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AF49" w14:textId="77777777" w:rsidR="00080B59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3126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17065" w14:textId="77777777" w:rsidR="00080B59" w:rsidRPr="00F6236C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D19E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2125B730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9EB5A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A248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6FDC5BAD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5EC89" w14:textId="77777777" w:rsidR="00080B59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04B2B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6CCA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55C0" w14:textId="77777777" w:rsidR="00080B59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94D2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20FAF" w14:textId="77777777" w:rsidR="00080B59" w:rsidRPr="00F6236C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8CC9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3DAC6182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80CF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4CE8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339A" w14:textId="77777777" w:rsidR="00080B59" w:rsidRPr="00F6236C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742F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610C15B9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A5491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B09E7" w14:textId="77777777" w:rsidR="00080B59" w:rsidRPr="00514DA4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7CAD8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97D6" w14:textId="77777777" w:rsidR="00080B59" w:rsidRPr="00F6236C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BEA3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781D234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A074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4F04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343A" w14:textId="77777777" w:rsidR="00080B59" w:rsidRPr="00F6236C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584DD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EC6D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1A8D8C8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6591398F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F5A190A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0E7F524D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51A41" w14:textId="77777777" w:rsidR="00080B59" w:rsidRPr="00514DA4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17FE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E1FBA" w14:textId="77777777" w:rsidR="00080B59" w:rsidRPr="00F6236C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3DBBD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36FBB52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9E7FD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5993F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4D28A" w14:textId="77777777" w:rsidR="00080B59" w:rsidRPr="00F6236C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CB01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4831BB28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C68C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27FEBA9C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7249ACAA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1E63A" w14:textId="77777777" w:rsidR="00080B59" w:rsidRPr="00514DA4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0B46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4BDA" w14:textId="77777777" w:rsidR="00080B59" w:rsidRPr="00F6236C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D8B7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080B59" w14:paraId="4CEAF99F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226A3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F9C7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15BB3AD6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CDAAA" w14:textId="77777777" w:rsidR="00080B59" w:rsidRPr="00F6236C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D8B11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46FCE6D0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9905" w14:textId="77777777" w:rsidR="00080B59" w:rsidRPr="00273EC0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E3E65" w14:textId="77777777" w:rsidR="00080B59" w:rsidRPr="00514DA4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599F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F3B0" w14:textId="77777777" w:rsidR="00080B59" w:rsidRPr="00F6236C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F995B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541B89FB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72020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63E3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58BCC378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C1C9" w14:textId="77777777" w:rsidR="00080B59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E2B24" w14:textId="77777777" w:rsidR="00080B59" w:rsidRDefault="00080B5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7ED9C5DD" w14:textId="77777777" w:rsidR="00080B59" w:rsidRDefault="00080B5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89B90" w14:textId="77777777" w:rsidR="00080B59" w:rsidRPr="00273EC0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4828F" w14:textId="77777777" w:rsidR="00080B59" w:rsidRPr="00514DA4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177F9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464FF" w14:textId="77777777" w:rsidR="00080B59" w:rsidRPr="00F6236C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366CD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380EC65E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95546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3846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80BE" w14:textId="77777777" w:rsidR="00080B59" w:rsidRPr="00F6236C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7AC0C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04003CF4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F0208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B8E2" w14:textId="77777777" w:rsidR="00080B59" w:rsidRPr="00514DA4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96FC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1611" w14:textId="77777777" w:rsidR="00080B59" w:rsidRPr="00F6236C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5FD1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5C8AED6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CDE24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2C453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2754D" w14:textId="77777777" w:rsidR="00080B59" w:rsidRPr="00F6236C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D9F3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E5803FD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CA0B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C644" w14:textId="77777777" w:rsidR="00080B59" w:rsidRPr="00514DA4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ED003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EAFA3" w14:textId="77777777" w:rsidR="00080B59" w:rsidRPr="00F6236C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4C64F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121FE4E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819B7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5061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7D57" w14:textId="77777777" w:rsidR="00080B59" w:rsidRPr="00F6236C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6638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1E82569A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106C6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8F95" w14:textId="77777777" w:rsidR="00080B59" w:rsidRPr="00514DA4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FCB5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05A5D" w14:textId="77777777" w:rsidR="00080B59" w:rsidRPr="00F6236C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75483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C02CD69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5D292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1BE1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499675DB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43AC9" w14:textId="77777777" w:rsidR="00080B59" w:rsidRPr="00F6236C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FDE5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627C21F7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F086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1ED1" w14:textId="77777777" w:rsidR="00080B59" w:rsidRPr="00514DA4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2578" w14:textId="77777777" w:rsidR="00080B59" w:rsidRDefault="00080B5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5C04" w14:textId="77777777" w:rsidR="00080B59" w:rsidRPr="00F6236C" w:rsidRDefault="00080B5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2BCD3" w14:textId="77777777" w:rsidR="00080B59" w:rsidRDefault="00080B5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6959FB5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EF80F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12CB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CA31" w14:textId="77777777" w:rsidR="00080B59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9F7A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5AD7F7D1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E75E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BDD8" w14:textId="77777777" w:rsidR="00080B59" w:rsidRPr="00514DA4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1BFE4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5F0D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A4BAB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D1EF59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CD2A0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8FEDF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7412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C630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2862C56E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C3F5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67447" w14:textId="77777777" w:rsidR="00080B59" w:rsidRPr="00514DA4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C5BF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A172F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86E5F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39E9E2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FD1AE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F2EC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35034B76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2ADEE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768E9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0B099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C475" w14:textId="77777777" w:rsidR="00080B59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A57B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D2598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FDC0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E0C575D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6B549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566F2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132+450</w:t>
            </w:r>
          </w:p>
          <w:p w14:paraId="414B18F2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8DD3E" w14:textId="77777777" w:rsidR="00080B59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91DA" w14:textId="77777777" w:rsidR="00080B59" w:rsidRPr="00830247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>Izvoru Mureşului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43BA0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04464" w14:textId="77777777" w:rsidR="00080B59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C6CF2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57BC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7647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65C4F74D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05D48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6C79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145+600</w:t>
            </w:r>
          </w:p>
          <w:p w14:paraId="7B592536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7EDB" w14:textId="77777777" w:rsidR="00080B59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634F" w14:textId="77777777" w:rsidR="00080B59" w:rsidRDefault="00080B59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4DBEC00A" w14:textId="77777777" w:rsidR="00080B59" w:rsidRPr="00830247" w:rsidRDefault="00080B59" w:rsidP="00420E67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2084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3C79" w14:textId="77777777" w:rsidR="00080B59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2C39A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B605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1DE2B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0EDF269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04373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83FF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3D2C92B9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588D0" w14:textId="77777777" w:rsidR="00080B59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89F3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1ADF08D2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79621616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2F633DE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7A309872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5496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CC0B" w14:textId="77777777" w:rsidR="00080B59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9BC3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E528C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17C02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E4CD9E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7CB0B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51F36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5FFD" w14:textId="77777777" w:rsidR="00080B59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530A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7AC47036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AFB1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DFEAF" w14:textId="77777777" w:rsidR="00080B59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29D6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BB4D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5A89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3E9EF1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0BCEC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9E8D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B4185" w14:textId="77777777" w:rsidR="00080B59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D4AEE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01906E79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D28E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C46B5" w14:textId="77777777" w:rsidR="00080B59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124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EC37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E786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3914E06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66FBE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A7CF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79D98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5B18E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59094630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82B7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9A2B" w14:textId="77777777" w:rsidR="00080B59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4ED8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8B88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2E329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EC23BAA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B0383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28F6E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5CCE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2F9E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2B8D7FA4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675BD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D895" w14:textId="77777777" w:rsidR="00080B59" w:rsidRPr="00514DA4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AEF6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DD53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7757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D486C69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7DAB8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CFB0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5CBE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CBBA3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2CE75B85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C82C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0511" w14:textId="77777777" w:rsidR="00080B59" w:rsidRPr="00514DA4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4925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06D4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CC8D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863FBF" w14:textId="77777777" w:rsidR="00080B59" w:rsidRPr="000D7AA7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080B59" w14:paraId="50F7025F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3D2CF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B20CB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60489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A7C0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3CC8627E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4B6B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4B4B" w14:textId="77777777" w:rsidR="00080B59" w:rsidRPr="00514DA4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6D2B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B3E8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0A857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40A7440F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DE83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F25EC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EC2E0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D3AE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2A939EEB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55A4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5E3A" w14:textId="77777777" w:rsidR="00080B59" w:rsidRPr="00514DA4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9B567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248F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4A67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D6EB8A1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AC9FD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3E73F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12DB2AF0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04DD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7DA9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1BCF7B1D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BC4A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1190" w14:textId="77777777" w:rsidR="00080B59" w:rsidRPr="00514DA4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A160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FA51D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F6B8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2ED9711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DBACB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BED3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461C61F2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64AB8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D4B77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38D4C6CF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BDFA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4044C" w14:textId="77777777" w:rsidR="00080B59" w:rsidRPr="00514DA4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5C7B4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B140B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A0B3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538C5A5E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94F2C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F4FAE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0BA6D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B6DF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42506998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CB3B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545634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BAC1B" w14:textId="77777777" w:rsidR="00080B59" w:rsidRPr="00514DA4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6FE3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1668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B5D6F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19D2D503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3A955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EBE8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2CEE0ECE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AC16A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ACB68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437A550F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F917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BC9F" w14:textId="77777777" w:rsidR="00080B59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614BA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5EBCD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F536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5E3515BD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29700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BCB5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66FF4032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EB333" w14:textId="77777777" w:rsidR="00080B59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DA118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5659C8F8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B539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83176" w14:textId="77777777" w:rsidR="00080B59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E48F8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286A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2793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7BCC0DA9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080B59" w14:paraId="5F2FD677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FCB8D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BC88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DA538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819D4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A13B49A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468EF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A95BC" w14:textId="77777777" w:rsidR="00080B59" w:rsidRPr="00514DA4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F8E8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FAB2E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F348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0304892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6DBE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FC0C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3306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93EC7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82A2AB7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80D3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C1064" w14:textId="77777777" w:rsidR="00080B59" w:rsidRPr="00514DA4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DC257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560BD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D2A66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D86C837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CE7C0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37B02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2AF6E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0CF2D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5E8D55E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5483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80CE581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D5D62" w14:textId="77777777" w:rsidR="00080B59" w:rsidRPr="00514DA4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43213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C298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03D5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00263E1B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BB00D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D9830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420C5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A1805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9C84FEE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F4EAD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2E4C" w14:textId="77777777" w:rsidR="00080B59" w:rsidRPr="00514DA4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DF38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6375E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6EAB1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080B59" w14:paraId="7B52F4FD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92EF4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39BC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34E2A329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A28C5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F558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4342FA79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FD510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B03C" w14:textId="77777777" w:rsidR="00080B59" w:rsidRPr="00514DA4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EDD84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4E421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06AEE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E1A0FD2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D8785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CBAA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60422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8237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0635472F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8953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1849" w14:textId="77777777" w:rsidR="00080B59" w:rsidRPr="00514DA4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67E9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22BF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1CFB5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80B59" w14:paraId="6264FD75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DC68D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6F234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1E568CB5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0D118" w14:textId="77777777" w:rsidR="00080B59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281A7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1C74A7EE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1B25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D316F" w14:textId="77777777" w:rsidR="00080B59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44BE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0990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994D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1647136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C5B9A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30495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6F3D" w14:textId="77777777" w:rsidR="00080B59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F7052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C8B1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1A3EC0A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32F3F" w14:textId="77777777" w:rsidR="00080B59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6837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2E823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5E9C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2A2A3C9F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9BEBE21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7E919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6509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D4F9" w14:textId="77777777" w:rsidR="00080B59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31F7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C4F1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AA4731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9DD06" w14:textId="77777777" w:rsidR="00080B59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E7D3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6FC7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F153C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30EE8706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4BE929C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0E6BC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7F9C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C37D3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65D4F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5DC6A0B9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D152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83AF0C9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191F" w14:textId="77777777" w:rsidR="00080B59" w:rsidRPr="00514DA4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4ACC2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43093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1D52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E999CF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080B59" w14:paraId="37CB8678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B409E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ADFC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8C69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9F9D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614C3375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FF26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2E6F2102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1926" w14:textId="77777777" w:rsidR="00080B59" w:rsidRPr="00514DA4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B554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07FE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891F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443438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940689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080B59" w14:paraId="56F0B3CB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27520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03B3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B0EA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5AE0A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99295D7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3BA3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37BB096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23232" w14:textId="77777777" w:rsidR="00080B59" w:rsidRPr="00514DA4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A1D9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DB13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2831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6E8ADD70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E6456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C1F2A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8C10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E1AC0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532528E4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974E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061F7B6F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FA9D" w14:textId="77777777" w:rsidR="00080B59" w:rsidRPr="00514DA4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10FBC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569B4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EB87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AC86FD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C375CC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080B59" w14:paraId="615D0099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F2B8" w14:textId="77777777" w:rsidR="00080B59" w:rsidRDefault="00080B5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5F61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8BA3F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CA98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72C1FC89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1360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5AE0A3D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A120" w14:textId="77777777" w:rsidR="00080B59" w:rsidRPr="00514DA4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0FBB" w14:textId="77777777" w:rsidR="00080B59" w:rsidRDefault="00080B5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613B" w14:textId="77777777" w:rsidR="00080B59" w:rsidRPr="00F6236C" w:rsidRDefault="00080B5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0EA4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5E8D3B" w14:textId="77777777" w:rsidR="00080B59" w:rsidRDefault="00080B5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47ECEA90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2CDEC359" w14:textId="77777777" w:rsidR="00080B59" w:rsidRDefault="00080B59" w:rsidP="00503CFC">
      <w:pPr>
        <w:pStyle w:val="Heading1"/>
        <w:spacing w:line="360" w:lineRule="auto"/>
      </w:pPr>
      <w:r>
        <w:t>LINIA 412</w:t>
      </w:r>
    </w:p>
    <w:p w14:paraId="78F8F6E9" w14:textId="77777777" w:rsidR="00080B59" w:rsidRDefault="00080B59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80B59" w14:paraId="0F28A3EF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530B9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E838" w14:textId="77777777" w:rsidR="00080B59" w:rsidRDefault="00080B59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BA354" w14:textId="77777777" w:rsidR="00080B59" w:rsidRPr="005C35B0" w:rsidRDefault="00080B5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CF72" w14:textId="77777777" w:rsidR="00080B59" w:rsidRDefault="00080B59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FAB0" w14:textId="77777777" w:rsidR="00080B59" w:rsidRDefault="00080B59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0C552D93" w14:textId="77777777" w:rsidR="00080B59" w:rsidRDefault="00080B59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142E" w14:textId="77777777" w:rsidR="00080B59" w:rsidRPr="00396332" w:rsidRDefault="00080B5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EFE5" w14:textId="77777777" w:rsidR="00080B59" w:rsidRDefault="00080B59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ED19" w14:textId="77777777" w:rsidR="00080B59" w:rsidRPr="00396332" w:rsidRDefault="00080B5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A7CF" w14:textId="77777777" w:rsidR="00080B59" w:rsidRDefault="00080B59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4DE96DDD" w14:textId="77777777" w:rsidR="00080B59" w:rsidRDefault="00080B59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080B59" w14:paraId="1892EC08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5C9D7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F18E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BB41F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D372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70816925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9B24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6B80BA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658CD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ACA2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7582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A79C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4CFDB1A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5B902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77437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250CE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94C0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5AB16025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467A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AAC2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1B8A9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3435D954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2C42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19C8E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04390156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38A1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A5D91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45ECA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406D" w14:textId="77777777" w:rsidR="00080B59" w:rsidRDefault="00080B59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734575A7" w14:textId="77777777" w:rsidR="00080B59" w:rsidRDefault="00080B59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F82A0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310D0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C97E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664696A7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E6122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119D5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4A582E6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4E496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205A3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79CF326D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753D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45F88" w14:textId="77777777" w:rsidR="00080B59" w:rsidRDefault="00080B59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3 directă și sch. 4A, 2, 6, 3, 1 și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AAFE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989CC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82170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A6B8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3C34D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80B59" w14:paraId="418DE679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E4B4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A056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4DCCE001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5B42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BC519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1CD52CEC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0F3C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A3ECB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F553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B2321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88BF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14AFCED1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F76B0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929C2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3E001" w14:textId="77777777" w:rsidR="00080B59" w:rsidRPr="005C35B0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548C0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48C4C50B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801ED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FEAD26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72A8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6794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7CB9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8486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1289786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DDC00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DCF0E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2ADF" w14:textId="77777777" w:rsidR="00080B59" w:rsidRPr="005C35B0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7E3D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08E199BE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3CE9C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AA268A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2B955D3E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C26D696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90301C6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D522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48C6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CC272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8C8A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E49842B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9C03B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05507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57AAACDB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3A0E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E0586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5686C8BC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0BCFB33C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BBD98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53DEB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4812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AC35D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A50B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2983745B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320D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CDAB0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290E7418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949C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A00FC" w14:textId="77777777" w:rsidR="00080B59" w:rsidRDefault="00080B59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7EC494FE" w14:textId="77777777" w:rsidR="00080B59" w:rsidRDefault="00080B59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4BF1F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4E300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4F90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3BFA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B88B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4819DB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381F4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D3EA4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DA9E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AC5A" w14:textId="77777777" w:rsidR="00080B59" w:rsidRDefault="00080B59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275BC114" w14:textId="77777777" w:rsidR="00080B59" w:rsidRDefault="00080B59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060AE194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9EEA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96108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4A92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390594A3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403A3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568F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2EFA81E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5ECD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0AD98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993B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2D65" w14:textId="77777777" w:rsidR="00080B59" w:rsidRDefault="00080B59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58416809" w14:textId="77777777" w:rsidR="00080B59" w:rsidRDefault="00080B59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11448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0764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5D20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17DD4748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408B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CE7F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F9919E7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560DE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1F89A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305B2D46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9DB0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238D0" w14:textId="77777777" w:rsidR="00080B59" w:rsidRDefault="00080B59" w:rsidP="000379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Bonțida -</w:t>
            </w:r>
          </w:p>
          <w:p w14:paraId="3BCA4F2A" w14:textId="77777777" w:rsidR="00080B59" w:rsidRDefault="00080B59" w:rsidP="000379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E2A9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5686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0015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F28AD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86936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2D7794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923B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D96B6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73DB7D36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6A31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B117" w14:textId="77777777" w:rsidR="00080B59" w:rsidRDefault="00080B5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388BB0A6" w14:textId="77777777" w:rsidR="00080B59" w:rsidRDefault="00080B59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9C5B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36E8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590B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7ED6D103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D4E03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68E8D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80B59" w14:paraId="4887F28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5AD7B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232C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B2082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E6AF" w14:textId="77777777" w:rsidR="00080B59" w:rsidRDefault="00080B5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077AF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C1937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03180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3A57D6EA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998F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BF8E2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79C3992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267A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DD795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450FB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B5EF" w14:textId="77777777" w:rsidR="00080B59" w:rsidRDefault="00080B5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6F2731F7" w14:textId="77777777" w:rsidR="00080B59" w:rsidRDefault="00080B5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CE03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2C502315" w14:textId="77777777" w:rsidR="00080B59" w:rsidRDefault="00080B59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E95E0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8385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A7AA7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043BE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FACF9F4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51CC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D6D9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3793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B5BA" w14:textId="77777777" w:rsidR="00080B59" w:rsidRDefault="00080B5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C8AAB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550A3C1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1A6F096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A3A7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B0C91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FAC7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A97E8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F28388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080B59" w14:paraId="112A7EDF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E0818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3D57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5902E40F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E8CA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8950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 -</w:t>
            </w:r>
          </w:p>
          <w:p w14:paraId="1D3EAC8A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DE1E2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F53F8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4C21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4B5C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B2D5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DECAD9B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F1FA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C9CE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5596B056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7BE8B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922C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6CD553E2" w14:textId="77777777" w:rsidR="00080B59" w:rsidRDefault="00080B59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0441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14E5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6284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4D2D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8E6A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E5354E4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182FEE28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FA09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063B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F2E7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7038" w14:textId="77777777" w:rsidR="00080B59" w:rsidRDefault="00080B59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41DCE830" w14:textId="77777777" w:rsidR="00080B59" w:rsidRDefault="00080B59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5D17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42B86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8A4C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7CA45E8C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C1200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6EA1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80B59" w14:paraId="502E22F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03BF1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84400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775C" w14:textId="77777777" w:rsidR="00080B59" w:rsidRPr="005C35B0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093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733006C7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0F868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2C667DA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AE746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70A12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43BC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5798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0A31257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E873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3648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2BF7" w14:textId="77777777" w:rsidR="00080B59" w:rsidRPr="005C35B0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8B54" w14:textId="77777777" w:rsidR="00080B59" w:rsidRDefault="00080B59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6FA5053B" w14:textId="77777777" w:rsidR="00080B59" w:rsidRDefault="00080B59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A20B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35257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C559" w14:textId="77777777" w:rsidR="00080B59" w:rsidRDefault="00080B59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4431B6D5" w14:textId="77777777" w:rsidR="00080B59" w:rsidRDefault="00080B59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FD881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19F83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4DCE643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79EB3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09A6" w14:textId="77777777" w:rsidR="00080B59" w:rsidRDefault="00080B59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103A" w14:textId="77777777" w:rsidR="00080B59" w:rsidRPr="005C35B0" w:rsidRDefault="00080B59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62B3" w14:textId="77777777" w:rsidR="00080B59" w:rsidRDefault="00080B59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268D60DE" w14:textId="77777777" w:rsidR="00080B59" w:rsidRDefault="00080B59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F799" w14:textId="77777777" w:rsidR="00080B59" w:rsidRDefault="00080B59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5EFC" w14:textId="77777777" w:rsidR="00080B59" w:rsidRPr="00396332" w:rsidRDefault="00080B59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9814" w14:textId="77777777" w:rsidR="00080B59" w:rsidRDefault="00080B59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0E8B0964" w14:textId="77777777" w:rsidR="00080B59" w:rsidRDefault="00080B59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F7CE" w14:textId="77777777" w:rsidR="00080B59" w:rsidRDefault="00080B59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4F55" w14:textId="77777777" w:rsidR="00080B59" w:rsidRDefault="00080B59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080B59" w14:paraId="36CAB8C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7BBD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B3A3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B53F9" w14:textId="77777777" w:rsidR="00080B59" w:rsidRPr="005C35B0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6D8C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57645186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6E53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4E86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A6BDA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7D189017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CB2F9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D499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69CFC1A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001C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401E6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99238" w14:textId="77777777" w:rsidR="00080B59" w:rsidRPr="005C35B0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5AFD" w14:textId="77777777" w:rsidR="00080B59" w:rsidRDefault="00080B59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486E8449" w14:textId="77777777" w:rsidR="00080B59" w:rsidRDefault="00080B59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5BF55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9FF69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84FB1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51C5E62F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6B59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EF9BE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2B7DF58F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A5B0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4D77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9CA16" w14:textId="77777777" w:rsidR="00080B59" w:rsidRPr="005C35B0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9193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658F773D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4BDE39E6" w14:textId="77777777" w:rsidR="00080B59" w:rsidRDefault="00080B59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051F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B14490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1B09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F020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DDCE1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F9B1A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1A84BAD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42DF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2945" w14:textId="77777777" w:rsidR="00080B59" w:rsidRDefault="00080B59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1C98281E" w14:textId="77777777" w:rsidR="00080B59" w:rsidRDefault="00080B59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B7AE" w14:textId="77777777" w:rsidR="00080B59" w:rsidRDefault="00080B59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4B34" w14:textId="77777777" w:rsidR="00080B59" w:rsidRDefault="00080B59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2277DE30" w14:textId="77777777" w:rsidR="00080B59" w:rsidRDefault="00080B59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982C" w14:textId="77777777" w:rsidR="00080B59" w:rsidRDefault="00080B59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1CDCB" w14:textId="77777777" w:rsidR="00080B59" w:rsidRPr="00396332" w:rsidRDefault="00080B59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09753" w14:textId="77777777" w:rsidR="00080B59" w:rsidRDefault="00080B59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A15EE" w14:textId="77777777" w:rsidR="00080B59" w:rsidRPr="00396332" w:rsidRDefault="00080B59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82FF1" w14:textId="77777777" w:rsidR="00080B59" w:rsidRDefault="00080B59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03FA5B" w14:textId="77777777" w:rsidR="00080B59" w:rsidRDefault="00080B59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412016F2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04CA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0842A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2DDAFD60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159B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AAF4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5610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594BB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9994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BC631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F105B" w14:textId="77777777" w:rsidR="00080B59" w:rsidRDefault="00080B59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D0342A2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C8392F1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1071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8051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57A35EEB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3FC1" w14:textId="77777777" w:rsidR="00080B59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A103" w14:textId="77777777" w:rsidR="00080B59" w:rsidRDefault="00080B59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7F44B804" w14:textId="77777777" w:rsidR="00080B59" w:rsidRDefault="00080B59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800C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F2F2" w14:textId="77777777" w:rsidR="00080B59" w:rsidRPr="00396332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1CA9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44B3" w14:textId="77777777" w:rsidR="00080B59" w:rsidRPr="00396332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D87E7" w14:textId="77777777" w:rsidR="00080B59" w:rsidRDefault="00080B59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25F9714C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0237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6C994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19300530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3D4C8" w14:textId="77777777" w:rsidR="00080B59" w:rsidRPr="005C35B0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EE65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3F348E8E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DACB5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94C3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E418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2BBB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B9BEC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732C6B81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2BCD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4458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2BAFBAF6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44CA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AF8F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252EC0F1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95AD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C333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3B98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9F550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4AF4B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32590B0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0AB8FCED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51D37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E8971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104B9250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CDDF" w14:textId="77777777" w:rsidR="00080B59" w:rsidRPr="005C35B0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B071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14039D05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B849B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2C8F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6C9F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0792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56F5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3035D84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BD6C1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A8EF8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B8673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D91F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48A350F4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5808D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67E2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0797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F186E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8EF00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676F44D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7BAD9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7C523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93+360</w:t>
            </w:r>
          </w:p>
          <w:p w14:paraId="26A2B34C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52D72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4928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409C35BC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(Pod provizoriu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3B99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92F4E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88B31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0B80E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1E871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2BEFD41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FD2E1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CA1F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2A0BCC92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3D78E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12640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2905198D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207D2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2D5B6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D7976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9959B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D512C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082550E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908D2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4212E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A0BA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7D031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475AD2B9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E4C5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EF9B6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9209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48B9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3B8CC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008E0BB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DDC94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3DCC1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3BD89A6D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17EB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87C9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5CF0F5C5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178E9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83D29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F48C8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CFF0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F544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4E28032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364E8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30FCB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1B92F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2322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287C6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8827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161C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171F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BF021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 Nesemnalizată pe teren.</w:t>
            </w:r>
          </w:p>
        </w:tc>
      </w:tr>
      <w:tr w:rsidR="00080B59" w14:paraId="4381DF0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E7903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5539C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5CA57AAF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84E2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AEDD" w14:textId="77777777" w:rsidR="00080B59" w:rsidRDefault="00080B59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1EFF292E" w14:textId="77777777" w:rsidR="00080B59" w:rsidRDefault="00080B59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B9BD5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61737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74D7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5078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E8E1" w14:textId="77777777" w:rsidR="00080B59" w:rsidRDefault="00080B59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04EF441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6AAFF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AD818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119+700</w:t>
            </w:r>
          </w:p>
          <w:p w14:paraId="4F70FA4B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EE677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C2731" w14:textId="77777777" w:rsidR="00080B59" w:rsidRDefault="00080B59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571852F9" w14:textId="77777777" w:rsidR="00080B59" w:rsidRDefault="00080B59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Jibou </w:t>
            </w:r>
          </w:p>
          <w:p w14:paraId="5B3401EF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B01BE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C0A5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1660F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51DA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CA2C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835D9BF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5486D59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4CA33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F32D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6C75C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AEF3C" w14:textId="77777777" w:rsidR="00080B59" w:rsidRDefault="00080B59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63D8B054" w14:textId="77777777" w:rsidR="00080B59" w:rsidRDefault="00080B59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17710" w14:textId="77777777" w:rsidR="00080B59" w:rsidRDefault="00080B59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6C714D8B" w14:textId="77777777" w:rsidR="00080B59" w:rsidRDefault="00080B59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1B8B831" w14:textId="77777777" w:rsidR="00080B59" w:rsidRDefault="00080B59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F22D1" w14:textId="77777777" w:rsidR="00080B59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7ECC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82DE8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CFEF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19DEEC2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2265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6D28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8A06" w14:textId="77777777" w:rsidR="00080B59" w:rsidRPr="005C35B0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3D0A3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7167C97D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35A9BD2B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DEBB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CF8A0B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FA73A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571B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D642E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8E31F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8DC1EDE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D6D4B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AC31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9463" w14:textId="77777777" w:rsidR="00080B59" w:rsidRPr="005C35B0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189D6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1917C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72B78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8A50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F250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2F9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080B59" w14:paraId="0D739EA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98FE46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B5F6BD0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B80719" w14:textId="77777777" w:rsidR="00080B59" w:rsidRPr="005C35B0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F4F95D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4D0F2FDD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AAC0B46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395C0B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8CBCC7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63313A2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084F28F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75A4771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1F288B0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B50E1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8F26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54D25C40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ECFA" w14:textId="77777777" w:rsidR="00080B59" w:rsidRPr="005C35B0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F19C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2565CFC1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FF009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69B4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BEF77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E703C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9CFE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2D78507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511745B1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04D983BA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279F23AE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080B59" w14:paraId="24FAD4CB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A4396" w14:textId="77777777" w:rsidR="00080B59" w:rsidRDefault="00080B5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CC9A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3748F435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D5AF1" w14:textId="77777777" w:rsidR="00080B59" w:rsidRPr="005C35B0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802E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41103A21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E087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5B08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2064" w14:textId="77777777" w:rsidR="00080B59" w:rsidRDefault="00080B5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781E" w14:textId="77777777" w:rsidR="00080B59" w:rsidRPr="00396332" w:rsidRDefault="00080B5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DDEF" w14:textId="77777777" w:rsidR="00080B59" w:rsidRDefault="00080B5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5C247B6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180FB7CA" w14:textId="77777777" w:rsidR="00080B59" w:rsidRDefault="00080B59" w:rsidP="0002281B">
      <w:pPr>
        <w:pStyle w:val="Heading1"/>
        <w:spacing w:line="360" w:lineRule="auto"/>
      </w:pPr>
      <w:r>
        <w:t>LINIA 416</w:t>
      </w:r>
    </w:p>
    <w:p w14:paraId="2E0A8F6F" w14:textId="77777777" w:rsidR="00080B59" w:rsidRDefault="00080B59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80B59" w14:paraId="29BF0C63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D6100" w14:textId="77777777" w:rsidR="00080B59" w:rsidRDefault="00080B5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285F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CA983" w14:textId="77777777" w:rsidR="00080B59" w:rsidRPr="00C4423F" w:rsidRDefault="00080B5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0118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58A6F552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181E3185" w14:textId="77777777" w:rsidR="00080B59" w:rsidRDefault="00080B59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6FEA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6F8517B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A9D9F" w14:textId="77777777" w:rsidR="00080B59" w:rsidRPr="00C4423F" w:rsidRDefault="00080B5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DB09B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0DF7" w14:textId="77777777" w:rsidR="00080B59" w:rsidRPr="00C4423F" w:rsidRDefault="00080B5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868A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60415C0F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B0AE8" w14:textId="77777777" w:rsidR="00080B59" w:rsidRDefault="00080B5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310F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0ADCF0EE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3A430" w14:textId="77777777" w:rsidR="00080B59" w:rsidRPr="00C4423F" w:rsidRDefault="00080B5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EBB73" w14:textId="77777777" w:rsidR="00080B59" w:rsidRDefault="00080B59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07D7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8D82" w14:textId="77777777" w:rsidR="00080B59" w:rsidRPr="00C4423F" w:rsidRDefault="00080B5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9C3B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3B68" w14:textId="77777777" w:rsidR="00080B59" w:rsidRPr="00C4423F" w:rsidRDefault="00080B5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1D28F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E878042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1F502252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080B59" w14:paraId="015ABBD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9519" w14:textId="77777777" w:rsidR="00080B59" w:rsidRDefault="00080B5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5BE45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1CE8" w14:textId="77777777" w:rsidR="00080B59" w:rsidRPr="00C4423F" w:rsidRDefault="00080B5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C0D5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3B868F9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749FD7C5" w14:textId="77777777" w:rsidR="00080B59" w:rsidRDefault="00080B59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58D10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42A17940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47B56F4E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67BE220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299E907C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BAFD" w14:textId="77777777" w:rsidR="00080B59" w:rsidRPr="00C4423F" w:rsidRDefault="00080B5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62DC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81C9" w14:textId="77777777" w:rsidR="00080B59" w:rsidRPr="00C4423F" w:rsidRDefault="00080B5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037E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C3E0D1A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4CA06" w14:textId="77777777" w:rsidR="00080B59" w:rsidRDefault="00080B5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1462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5CE87" w14:textId="77777777" w:rsidR="00080B59" w:rsidRPr="00C4423F" w:rsidRDefault="00080B5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E7D9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7A9B470C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320181AF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7ED8E6D2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F4BB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6588A03E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45786375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368C5FCA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2438B85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344C3D91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6BE2ABC1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1E40146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1C580" w14:textId="77777777" w:rsidR="00080B59" w:rsidRPr="00C4423F" w:rsidRDefault="00080B5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2AF11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30AC7" w14:textId="77777777" w:rsidR="00080B59" w:rsidRPr="00C4423F" w:rsidRDefault="00080B5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1217B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865326D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978BC" w14:textId="77777777" w:rsidR="00080B59" w:rsidRDefault="00080B5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9A70E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A86FF" w14:textId="77777777" w:rsidR="00080B59" w:rsidRPr="00C4423F" w:rsidRDefault="00080B5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9C658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389AF26A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9B2F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1B182947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08F43C0C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1CB05521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33BE9261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6057" w14:textId="77777777" w:rsidR="00080B59" w:rsidRPr="00C4423F" w:rsidRDefault="00080B5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BFEC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A42B" w14:textId="77777777" w:rsidR="00080B59" w:rsidRPr="00C4423F" w:rsidRDefault="00080B5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BA85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E3634C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080B59" w14:paraId="04506D69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C54F1" w14:textId="77777777" w:rsidR="00080B59" w:rsidRDefault="00080B5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771F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A45E" w14:textId="77777777" w:rsidR="00080B59" w:rsidRPr="00C4423F" w:rsidRDefault="00080B5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AE9F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E8FF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534E" w14:textId="77777777" w:rsidR="00080B59" w:rsidRDefault="00080B5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BAEB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51208C35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A7FD" w14:textId="77777777" w:rsidR="00080B59" w:rsidRPr="00C4423F" w:rsidRDefault="00080B5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93D7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3781B978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20181" w14:textId="77777777" w:rsidR="00080B59" w:rsidRDefault="00080B5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79B8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691A" w14:textId="77777777" w:rsidR="00080B59" w:rsidRPr="00C4423F" w:rsidRDefault="00080B5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EDB71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56575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1E018" w14:textId="77777777" w:rsidR="00080B59" w:rsidRDefault="00080B5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C11A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3CF2C7C1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11A0" w14:textId="77777777" w:rsidR="00080B59" w:rsidRDefault="00080B5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1126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2E30732E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50232" w14:textId="77777777" w:rsidR="00080B59" w:rsidRDefault="00080B5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E438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310D" w14:textId="77777777" w:rsidR="00080B59" w:rsidRPr="00C4423F" w:rsidRDefault="00080B5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FB177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0597F1BC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620F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BBAC18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FBF9" w14:textId="77777777" w:rsidR="00080B59" w:rsidRPr="00C4423F" w:rsidRDefault="00080B5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03E7A" w14:textId="77777777" w:rsidR="00080B59" w:rsidRDefault="00080B5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97896" w14:textId="77777777" w:rsidR="00080B59" w:rsidRPr="00C4423F" w:rsidRDefault="00080B5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C7B0" w14:textId="77777777" w:rsidR="00080B59" w:rsidRDefault="00080B5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C88D491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F7255" w14:textId="77777777" w:rsidR="00080B59" w:rsidRDefault="00080B5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F511" w14:textId="77777777" w:rsidR="00080B59" w:rsidRDefault="00080B59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247368A1" w14:textId="77777777" w:rsidR="00080B59" w:rsidRDefault="00080B59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A357" w14:textId="77777777" w:rsidR="00080B59" w:rsidRPr="00C4423F" w:rsidRDefault="00080B59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47AA" w14:textId="77777777" w:rsidR="00080B59" w:rsidRDefault="00080B59" w:rsidP="00ED66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541E1B26" w14:textId="77777777" w:rsidR="00080B59" w:rsidRDefault="00080B59" w:rsidP="00ED66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6B34" w14:textId="77777777" w:rsidR="00080B59" w:rsidRDefault="00080B59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8109" w14:textId="77777777" w:rsidR="00080B59" w:rsidRPr="00C4423F" w:rsidRDefault="00080B59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FF343" w14:textId="77777777" w:rsidR="00080B59" w:rsidRDefault="00080B59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31F425A3" w14:textId="77777777" w:rsidR="00080B59" w:rsidRDefault="00080B59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9EF3" w14:textId="77777777" w:rsidR="00080B59" w:rsidRPr="00C4423F" w:rsidRDefault="00080B59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CE16" w14:textId="77777777" w:rsidR="00080B59" w:rsidRDefault="00080B59" w:rsidP="00ED66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61CE60C3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FAFD2" w14:textId="77777777" w:rsidR="00080B59" w:rsidRDefault="00080B5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C967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36482" w14:textId="77777777" w:rsidR="00080B59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C53E" w14:textId="77777777" w:rsidR="00080B59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2F92924C" w14:textId="77777777" w:rsidR="00080B59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3EFC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0711" w14:textId="77777777" w:rsidR="00080B59" w:rsidRPr="00C4423F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CF86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  <w:p w14:paraId="722911EE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D7E4" w14:textId="77777777" w:rsidR="00080B59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40631" w14:textId="77777777" w:rsidR="00080B59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47C6F80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3064F" w14:textId="77777777" w:rsidR="00080B59" w:rsidRDefault="00080B5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5ED01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2F91ECD9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FE21" w14:textId="77777777" w:rsidR="00080B59" w:rsidRPr="00C4423F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F26E" w14:textId="77777777" w:rsidR="00080B59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008D59E1" w14:textId="77777777" w:rsidR="00080B59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C024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EFC9" w14:textId="77777777" w:rsidR="00080B59" w:rsidRPr="00C4423F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BB4A1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D70B0" w14:textId="77777777" w:rsidR="00080B59" w:rsidRPr="00C4423F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8CE80" w14:textId="77777777" w:rsidR="00080B59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BD3EFAF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674EB" w14:textId="77777777" w:rsidR="00080B59" w:rsidRDefault="00080B5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3AAE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800D9" w14:textId="77777777" w:rsidR="00080B59" w:rsidRPr="00C4423F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644B" w14:textId="77777777" w:rsidR="00080B59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12E55476" w14:textId="77777777" w:rsidR="00080B59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E3B9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F42B" w14:textId="77777777" w:rsidR="00080B59" w:rsidRPr="00C4423F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CE5CC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07B89B3B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CAEC" w14:textId="77777777" w:rsidR="00080B59" w:rsidRPr="00C4423F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0AB2F" w14:textId="77777777" w:rsidR="00080B59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07B0B463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EDC98" w14:textId="77777777" w:rsidR="00080B59" w:rsidRDefault="00080B5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B31E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0BC18881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E610E" w14:textId="77777777" w:rsidR="00080B59" w:rsidRPr="00C4423F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E25A9" w14:textId="77777777" w:rsidR="00080B59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58F79A7C" w14:textId="77777777" w:rsidR="00080B59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E7BF0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56774" w14:textId="77777777" w:rsidR="00080B59" w:rsidRPr="00C4423F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E88A3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913C" w14:textId="77777777" w:rsidR="00080B59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C713B" w14:textId="77777777" w:rsidR="00080B59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77C5D79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4E62D" w14:textId="77777777" w:rsidR="00080B59" w:rsidRDefault="00080B5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F0644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4833" w14:textId="77777777" w:rsidR="00080B59" w:rsidRPr="00C4423F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C324" w14:textId="77777777" w:rsidR="00080B59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0C91043D" w14:textId="77777777" w:rsidR="00080B59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C4891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8A331" w14:textId="77777777" w:rsidR="00080B59" w:rsidRPr="00C4423F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5156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23578" w14:textId="77777777" w:rsidR="00080B59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A25B7" w14:textId="77777777" w:rsidR="00080B59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6F41245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D7EB8" w14:textId="77777777" w:rsidR="00080B59" w:rsidRDefault="00080B5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4D35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5C78B" w14:textId="77777777" w:rsidR="00080B59" w:rsidRPr="00C4423F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D871" w14:textId="77777777" w:rsidR="00080B59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338042B0" w14:textId="77777777" w:rsidR="00080B59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B3965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A25C144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24EC" w14:textId="77777777" w:rsidR="00080B59" w:rsidRPr="00C4423F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35B2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BDD7" w14:textId="77777777" w:rsidR="00080B59" w:rsidRPr="00C4423F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A238" w14:textId="77777777" w:rsidR="00080B59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080B59" w14:paraId="770281F1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D95F6" w14:textId="77777777" w:rsidR="00080B59" w:rsidRDefault="00080B5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F07B7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2877A903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B8E0B" w14:textId="77777777" w:rsidR="00080B59" w:rsidRPr="00C4423F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E715" w14:textId="77777777" w:rsidR="00080B59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2C41D51D" w14:textId="77777777" w:rsidR="00080B59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941F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5A41" w14:textId="77777777" w:rsidR="00080B59" w:rsidRPr="00C4423F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4627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B3E81" w14:textId="77777777" w:rsidR="00080B59" w:rsidRPr="00C4423F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9A9C2" w14:textId="77777777" w:rsidR="00080B59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1BA7BA71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FEE2B" w14:textId="77777777" w:rsidR="00080B59" w:rsidRDefault="00080B5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A596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37+170</w:t>
            </w:r>
          </w:p>
          <w:p w14:paraId="26FD4DA6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B132" w14:textId="77777777" w:rsidR="00080B59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2A77A" w14:textId="77777777" w:rsidR="00080B59" w:rsidRDefault="00080B59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Feldru linia 2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FC4C5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7E0E" w14:textId="77777777" w:rsidR="00080B59" w:rsidRPr="00C4423F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9350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C2EB0" w14:textId="77777777" w:rsidR="00080B59" w:rsidRPr="00C4423F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12D9" w14:textId="77777777" w:rsidR="00080B59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4CCA6AA2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84FF4" w14:textId="77777777" w:rsidR="00080B59" w:rsidRDefault="00080B5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00162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D9DA" w14:textId="77777777" w:rsidR="00080B59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6473" w14:textId="77777777" w:rsidR="00080B59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91D6B1E" w14:textId="77777777" w:rsidR="00080B59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217D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54865BE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0573FFBF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E26EE12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687FE68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BBC3" w14:textId="77777777" w:rsidR="00080B59" w:rsidRPr="00C4423F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1BD3" w14:textId="77777777" w:rsidR="00080B59" w:rsidRDefault="00080B5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74BF" w14:textId="77777777" w:rsidR="00080B59" w:rsidRPr="00C4423F" w:rsidRDefault="00080B5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6B069" w14:textId="77777777" w:rsidR="00080B59" w:rsidRPr="00620605" w:rsidRDefault="00080B59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80B59" w14:paraId="418E53A0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9B56D" w14:textId="77777777" w:rsidR="00080B59" w:rsidRDefault="00080B5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1D1A4" w14:textId="77777777" w:rsidR="00080B59" w:rsidRDefault="00080B5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19B45F84" w14:textId="77777777" w:rsidR="00080B59" w:rsidRDefault="00080B5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03C0" w14:textId="77777777" w:rsidR="00080B59" w:rsidRDefault="00080B5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AA74" w14:textId="77777777" w:rsidR="00080B59" w:rsidRDefault="00080B5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7CCE57B" w14:textId="77777777" w:rsidR="00080B59" w:rsidRDefault="00080B5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6225" w14:textId="77777777" w:rsidR="00080B59" w:rsidRDefault="00080B5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E1AB4" w14:textId="77777777" w:rsidR="00080B59" w:rsidRDefault="00080B5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4F92" w14:textId="77777777" w:rsidR="00080B59" w:rsidRDefault="00080B5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06856" w14:textId="77777777" w:rsidR="00080B59" w:rsidRPr="00C4423F" w:rsidRDefault="00080B5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F6BFC" w14:textId="77777777" w:rsidR="00080B59" w:rsidRPr="0029205F" w:rsidRDefault="00080B5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80B59" w14:paraId="751F9CEC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AF9FE" w14:textId="77777777" w:rsidR="00080B59" w:rsidRDefault="00080B5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4915" w14:textId="77777777" w:rsidR="00080B59" w:rsidRDefault="00080B5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933B" w14:textId="77777777" w:rsidR="00080B59" w:rsidRPr="00C4423F" w:rsidRDefault="00080B5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A07C9" w14:textId="77777777" w:rsidR="00080B59" w:rsidRDefault="00080B5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699A38F" w14:textId="77777777" w:rsidR="00080B59" w:rsidRDefault="00080B5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49E3" w14:textId="77777777" w:rsidR="00080B59" w:rsidRDefault="00080B5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785C" w14:textId="77777777" w:rsidR="00080B59" w:rsidRPr="00C4423F" w:rsidRDefault="00080B5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34AB" w14:textId="77777777" w:rsidR="00080B59" w:rsidRDefault="00080B5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A5664" w14:textId="77777777" w:rsidR="00080B59" w:rsidRPr="00C4423F" w:rsidRDefault="00080B5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1251A" w14:textId="77777777" w:rsidR="00080B59" w:rsidRDefault="00080B5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892A11" w14:textId="77777777" w:rsidR="00080B59" w:rsidRDefault="00080B5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080B59" w14:paraId="2B82376A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40644" w14:textId="77777777" w:rsidR="00080B59" w:rsidRDefault="00080B5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3458" w14:textId="77777777" w:rsidR="00080B59" w:rsidRDefault="00080B5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056A" w14:textId="77777777" w:rsidR="00080B59" w:rsidRPr="00C4423F" w:rsidRDefault="00080B5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66722" w14:textId="77777777" w:rsidR="00080B59" w:rsidRDefault="00080B5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D3F62F5" w14:textId="77777777" w:rsidR="00080B59" w:rsidRDefault="00080B5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44884" w14:textId="77777777" w:rsidR="00080B59" w:rsidRDefault="00080B5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EBF02" w14:textId="77777777" w:rsidR="00080B59" w:rsidRPr="00C4423F" w:rsidRDefault="00080B5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2550B" w14:textId="77777777" w:rsidR="00080B59" w:rsidRDefault="00080B5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54C02" w14:textId="77777777" w:rsidR="00080B59" w:rsidRPr="00C4423F" w:rsidRDefault="00080B5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A75F" w14:textId="77777777" w:rsidR="00080B59" w:rsidRDefault="00080B5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0E954B" w14:textId="77777777" w:rsidR="00080B59" w:rsidRDefault="00080B5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080B59" w14:paraId="38CEFA49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496D4" w14:textId="77777777" w:rsidR="00080B59" w:rsidRDefault="00080B5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1B23" w14:textId="77777777" w:rsidR="00080B59" w:rsidRDefault="00080B5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B235" w14:textId="77777777" w:rsidR="00080B59" w:rsidRPr="00C4423F" w:rsidRDefault="00080B5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6056" w14:textId="77777777" w:rsidR="00080B59" w:rsidRDefault="00080B5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F75AF36" w14:textId="77777777" w:rsidR="00080B59" w:rsidRDefault="00080B5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FA115" w14:textId="77777777" w:rsidR="00080B59" w:rsidRDefault="00080B5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8635CDA" w14:textId="77777777" w:rsidR="00080B59" w:rsidRDefault="00080B5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CFD7" w14:textId="77777777" w:rsidR="00080B59" w:rsidRDefault="00080B5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513B" w14:textId="77777777" w:rsidR="00080B59" w:rsidRDefault="00080B5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3461" w14:textId="77777777" w:rsidR="00080B59" w:rsidRPr="00C4423F" w:rsidRDefault="00080B5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E2EF4" w14:textId="77777777" w:rsidR="00080B59" w:rsidRDefault="00080B5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DC0594" w14:textId="77777777" w:rsidR="00080B59" w:rsidRDefault="00080B5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080B59" w14:paraId="7DD00F58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99E2" w14:textId="77777777" w:rsidR="00080B59" w:rsidRDefault="00080B5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6B5C" w14:textId="77777777" w:rsidR="00080B59" w:rsidRDefault="00080B5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96CB" w14:textId="77777777" w:rsidR="00080B59" w:rsidRPr="00C4423F" w:rsidRDefault="00080B5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CB295" w14:textId="77777777" w:rsidR="00080B59" w:rsidRDefault="00080B5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16BA086" w14:textId="77777777" w:rsidR="00080B59" w:rsidRDefault="00080B5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9F678" w14:textId="77777777" w:rsidR="00080B59" w:rsidRDefault="00080B5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1F81" w14:textId="77777777" w:rsidR="00080B59" w:rsidRPr="00C4423F" w:rsidRDefault="00080B5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268E6" w14:textId="77777777" w:rsidR="00080B59" w:rsidRDefault="00080B5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F1739" w14:textId="77777777" w:rsidR="00080B59" w:rsidRPr="00C4423F" w:rsidRDefault="00080B5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AAD1C" w14:textId="77777777" w:rsidR="00080B59" w:rsidRDefault="00080B5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5297A85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8CB2" w14:textId="77777777" w:rsidR="00080B59" w:rsidRDefault="00080B5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4787" w14:textId="77777777" w:rsidR="00080B59" w:rsidRDefault="00080B5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EF17" w14:textId="77777777" w:rsidR="00080B59" w:rsidRPr="00C4423F" w:rsidRDefault="00080B5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43884" w14:textId="77777777" w:rsidR="00080B59" w:rsidRDefault="00080B5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B092720" w14:textId="77777777" w:rsidR="00080B59" w:rsidRDefault="00080B5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C42C" w14:textId="77777777" w:rsidR="00080B59" w:rsidRDefault="00080B5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CC1D" w14:textId="77777777" w:rsidR="00080B59" w:rsidRPr="00C4423F" w:rsidRDefault="00080B5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B3F3D" w14:textId="77777777" w:rsidR="00080B59" w:rsidRDefault="00080B5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E4AC" w14:textId="77777777" w:rsidR="00080B59" w:rsidRPr="00C4423F" w:rsidRDefault="00080B5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26857" w14:textId="77777777" w:rsidR="00080B59" w:rsidRDefault="00080B5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34DFA89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7241CBB3" w14:textId="77777777" w:rsidR="00080B59" w:rsidRDefault="00080B59" w:rsidP="003146F4">
      <w:pPr>
        <w:pStyle w:val="Heading1"/>
        <w:spacing w:line="360" w:lineRule="auto"/>
      </w:pPr>
      <w:r>
        <w:t>LINIA 417</w:t>
      </w:r>
    </w:p>
    <w:p w14:paraId="61308FD5" w14:textId="77777777" w:rsidR="00080B59" w:rsidRDefault="00080B59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80B59" w14:paraId="68D82B2D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B752" w14:textId="77777777" w:rsidR="00080B59" w:rsidRDefault="00080B5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78F90" w14:textId="77777777" w:rsidR="00080B59" w:rsidRDefault="00080B59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B9227" w14:textId="77777777" w:rsidR="00080B59" w:rsidRPr="002D7BD3" w:rsidRDefault="00080B59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2D257" w14:textId="77777777" w:rsidR="00080B59" w:rsidRDefault="00080B59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5BAC03EF" w14:textId="77777777" w:rsidR="00080B59" w:rsidRDefault="00080B59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711FC7BB" w14:textId="77777777" w:rsidR="00080B59" w:rsidRDefault="00080B59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E3DF4" w14:textId="77777777" w:rsidR="00080B59" w:rsidRDefault="00080B59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4DDB9E92" w14:textId="77777777" w:rsidR="00080B59" w:rsidRDefault="00080B59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1449" w14:textId="77777777" w:rsidR="00080B59" w:rsidRPr="00655FB7" w:rsidRDefault="00080B59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A3F23" w14:textId="77777777" w:rsidR="00080B59" w:rsidRDefault="00080B59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FD0E" w14:textId="77777777" w:rsidR="00080B59" w:rsidRPr="002D7BD3" w:rsidRDefault="00080B59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CC5AD" w14:textId="77777777" w:rsidR="00080B59" w:rsidRDefault="00080B59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47FD596E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4BBB2A76" w14:textId="77777777" w:rsidR="00080B59" w:rsidRDefault="00080B59" w:rsidP="00D37279">
      <w:pPr>
        <w:pStyle w:val="Heading1"/>
        <w:spacing w:line="276" w:lineRule="auto"/>
      </w:pPr>
      <w:r>
        <w:t>LINIA 418</w:t>
      </w:r>
    </w:p>
    <w:p w14:paraId="6658D0A0" w14:textId="77777777" w:rsidR="00080B59" w:rsidRDefault="00080B59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80B59" w14:paraId="0B70E756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86935" w14:textId="77777777" w:rsidR="00080B59" w:rsidRDefault="00080B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9035A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48025927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159F" w14:textId="77777777" w:rsidR="00080B59" w:rsidRPr="00896D96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1302E" w14:textId="77777777" w:rsidR="00080B59" w:rsidRDefault="00080B5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56A2301F" w14:textId="77777777" w:rsidR="00080B59" w:rsidRDefault="00080B5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D062E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E249" w14:textId="77777777" w:rsidR="00080B59" w:rsidRPr="00896D96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E09C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8B58F" w14:textId="77777777" w:rsidR="00080B59" w:rsidRPr="00896D96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1694" w14:textId="77777777" w:rsidR="00080B59" w:rsidRDefault="00080B5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13FE1F94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7913B" w14:textId="77777777" w:rsidR="00080B59" w:rsidRDefault="00080B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B46BE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DDB7" w14:textId="77777777" w:rsidR="00080B59" w:rsidRPr="00896D96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5E2C" w14:textId="77777777" w:rsidR="00080B59" w:rsidRDefault="00080B5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5E14634C" w14:textId="77777777" w:rsidR="00080B59" w:rsidRDefault="00080B5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45FB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9330" w14:textId="77777777" w:rsidR="00080B59" w:rsidRPr="00896D96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6C95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694B" w14:textId="77777777" w:rsidR="00080B59" w:rsidRPr="00896D96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041EF" w14:textId="77777777" w:rsidR="00080B59" w:rsidRDefault="00080B5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1417E54D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E3B9F" w14:textId="77777777" w:rsidR="00080B59" w:rsidRDefault="00080B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07D9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06C3D572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2014" w14:textId="77777777" w:rsidR="00080B59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5271" w14:textId="77777777" w:rsidR="00080B59" w:rsidRDefault="00080B5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34D69537" w14:textId="77777777" w:rsidR="00080B59" w:rsidRDefault="00080B5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227E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30881" w14:textId="77777777" w:rsidR="00080B59" w:rsidRPr="00896D96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9F057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0B48" w14:textId="77777777" w:rsidR="00080B59" w:rsidRPr="00896D96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B7C2E" w14:textId="77777777" w:rsidR="00080B59" w:rsidRDefault="00080B5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657B0AA1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486B9" w14:textId="77777777" w:rsidR="00080B59" w:rsidRDefault="00080B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598C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788530E3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17D49" w14:textId="77777777" w:rsidR="00080B59" w:rsidRPr="00896D96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2712" w14:textId="77777777" w:rsidR="00080B59" w:rsidRDefault="00080B5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3887B74E" w14:textId="77777777" w:rsidR="00080B59" w:rsidRDefault="00080B5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498FF60A" w14:textId="77777777" w:rsidR="00080B59" w:rsidRDefault="00080B5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32DEBB25" w14:textId="77777777" w:rsidR="00080B59" w:rsidRDefault="00080B5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484B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83486" w14:textId="77777777" w:rsidR="00080B59" w:rsidRPr="00896D96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3B2E6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0091" w14:textId="77777777" w:rsidR="00080B59" w:rsidRPr="00896D96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97A70" w14:textId="77777777" w:rsidR="00080B59" w:rsidRDefault="00080B59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3963A11F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3AA90" w14:textId="77777777" w:rsidR="00080B59" w:rsidRDefault="00080B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3B9D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E60E" w14:textId="77777777" w:rsidR="00080B59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6FD8" w14:textId="77777777" w:rsidR="00080B59" w:rsidRDefault="00080B59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045F7342" w14:textId="77777777" w:rsidR="00080B59" w:rsidRDefault="00080B5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70E2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87A01" w14:textId="77777777" w:rsidR="00080B59" w:rsidRPr="00896D96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D1B0D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3C5BF" w14:textId="77777777" w:rsidR="00080B59" w:rsidRPr="00896D96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0C54" w14:textId="77777777" w:rsidR="00080B59" w:rsidRDefault="00080B5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A2EB40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8FB5A" w14:textId="77777777" w:rsidR="00080B59" w:rsidRDefault="00080B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8469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30C78C62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15614" w14:textId="77777777" w:rsidR="00080B59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02C3D" w14:textId="77777777" w:rsidR="00080B59" w:rsidRDefault="00080B59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221DD416" w14:textId="77777777" w:rsidR="00080B59" w:rsidRDefault="00080B59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251C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28A33" w14:textId="77777777" w:rsidR="00080B59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C9713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97DC" w14:textId="77777777" w:rsidR="00080B59" w:rsidRPr="00896D96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A9263" w14:textId="77777777" w:rsidR="00080B59" w:rsidRDefault="00080B5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73E63D84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8F77" w14:textId="77777777" w:rsidR="00080B59" w:rsidRDefault="00080B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AC1C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09188CF6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643B" w14:textId="77777777" w:rsidR="00080B59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5DB04" w14:textId="77777777" w:rsidR="00080B59" w:rsidRDefault="00080B59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460FE90B" w14:textId="77777777" w:rsidR="00080B59" w:rsidRDefault="00080B59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C1480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B539C" w14:textId="77777777" w:rsidR="00080B59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34ABC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D795" w14:textId="77777777" w:rsidR="00080B59" w:rsidRPr="00896D96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914F8" w14:textId="77777777" w:rsidR="00080B59" w:rsidRDefault="00080B5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6A458242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2EAEF" w14:textId="77777777" w:rsidR="00080B59" w:rsidRDefault="00080B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BC7F0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2185C" w14:textId="77777777" w:rsidR="00080B59" w:rsidRPr="00896D96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D308E" w14:textId="77777777" w:rsidR="00080B59" w:rsidRDefault="00080B5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006C74BB" w14:textId="77777777" w:rsidR="00080B59" w:rsidRDefault="00080B5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6E5CD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86AC854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33944889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AAF79B9" w14:textId="77777777" w:rsidR="00080B59" w:rsidRDefault="00080B59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D92C3" w14:textId="77777777" w:rsidR="00080B59" w:rsidRPr="00896D96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138B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E60A9" w14:textId="77777777" w:rsidR="00080B59" w:rsidRPr="00896D96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10D4" w14:textId="77777777" w:rsidR="00080B59" w:rsidRDefault="00080B5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080B59" w14:paraId="51E8CFED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317E3" w14:textId="77777777" w:rsidR="00080B59" w:rsidRDefault="00080B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2740" w14:textId="77777777" w:rsidR="00080B59" w:rsidRDefault="00080B5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762C" w14:textId="77777777" w:rsidR="00080B59" w:rsidRPr="00896D96" w:rsidRDefault="00080B5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7177" w14:textId="77777777" w:rsidR="00080B59" w:rsidRDefault="00080B5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7D9DC941" w14:textId="77777777" w:rsidR="00080B59" w:rsidRDefault="00080B5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EB974" w14:textId="77777777" w:rsidR="00080B59" w:rsidRDefault="00080B5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D4DE9" w14:textId="77777777" w:rsidR="00080B59" w:rsidRPr="00896D96" w:rsidRDefault="00080B5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DB62" w14:textId="77777777" w:rsidR="00080B59" w:rsidRDefault="00080B5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FC1E" w14:textId="77777777" w:rsidR="00080B59" w:rsidRPr="00896D96" w:rsidRDefault="00080B5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E99C" w14:textId="77777777" w:rsidR="00080B59" w:rsidRDefault="00080B59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D730CB3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D9129" w14:textId="77777777" w:rsidR="00080B59" w:rsidRDefault="00080B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B879" w14:textId="77777777" w:rsidR="00080B59" w:rsidRDefault="00080B5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C710" w14:textId="77777777" w:rsidR="00080B59" w:rsidRPr="00896D96" w:rsidRDefault="00080B5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460C4" w14:textId="77777777" w:rsidR="00080B59" w:rsidRDefault="00080B5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7F5122A1" w14:textId="77777777" w:rsidR="00080B59" w:rsidRDefault="00080B5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7C1D" w14:textId="77777777" w:rsidR="00080B59" w:rsidRDefault="00080B5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847AB" w14:textId="77777777" w:rsidR="00080B59" w:rsidRPr="00896D96" w:rsidRDefault="00080B5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2A82" w14:textId="77777777" w:rsidR="00080B59" w:rsidRDefault="00080B5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B0B2" w14:textId="77777777" w:rsidR="00080B59" w:rsidRPr="00896D96" w:rsidRDefault="00080B5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4CB1" w14:textId="77777777" w:rsidR="00080B59" w:rsidRDefault="00080B59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1FD705C2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B062C" w14:textId="77777777" w:rsidR="00080B59" w:rsidRDefault="00080B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882FA" w14:textId="77777777" w:rsidR="00080B59" w:rsidRDefault="00080B5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58F5851D" w14:textId="77777777" w:rsidR="00080B59" w:rsidRDefault="00080B5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090A3" w14:textId="77777777" w:rsidR="00080B59" w:rsidRPr="00896D96" w:rsidRDefault="00080B5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94A8" w14:textId="77777777" w:rsidR="00080B59" w:rsidRDefault="00080B5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2888C9E6" w14:textId="77777777" w:rsidR="00080B59" w:rsidRDefault="00080B5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405E" w14:textId="77777777" w:rsidR="00080B59" w:rsidRDefault="00080B5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01863" w14:textId="77777777" w:rsidR="00080B59" w:rsidRPr="00896D96" w:rsidRDefault="00080B5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5751" w14:textId="77777777" w:rsidR="00080B59" w:rsidRDefault="00080B5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B7F6" w14:textId="77777777" w:rsidR="00080B59" w:rsidRPr="00896D96" w:rsidRDefault="00080B5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C23D2" w14:textId="77777777" w:rsidR="00080B59" w:rsidRDefault="00080B59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40D37D27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4AE7C" w14:textId="77777777" w:rsidR="00080B59" w:rsidRDefault="00080B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77B5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B181E" w14:textId="77777777" w:rsidR="00080B59" w:rsidRPr="00896D96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2E09" w14:textId="77777777" w:rsidR="00080B59" w:rsidRDefault="00080B5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1D97E1EB" w14:textId="77777777" w:rsidR="00080B59" w:rsidRDefault="00080B5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2B542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8A5A" w14:textId="77777777" w:rsidR="00080B59" w:rsidRPr="00896D96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95AE" w14:textId="77777777" w:rsidR="00080B59" w:rsidRDefault="00080B5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1F22" w14:textId="77777777" w:rsidR="00080B59" w:rsidRPr="00896D96" w:rsidRDefault="00080B5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3CE9" w14:textId="77777777" w:rsidR="00080B59" w:rsidRDefault="00080B5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C751817" w14:textId="77777777" w:rsidR="00080B59" w:rsidRDefault="00080B59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09B84051" w14:textId="77777777" w:rsidR="00080B59" w:rsidRDefault="00080B59" w:rsidP="00380064">
      <w:pPr>
        <w:pStyle w:val="Heading1"/>
        <w:spacing w:line="360" w:lineRule="auto"/>
      </w:pPr>
      <w:r>
        <w:t>LINIA 500</w:t>
      </w:r>
    </w:p>
    <w:p w14:paraId="7C881C38" w14:textId="77777777" w:rsidR="00080B59" w:rsidRPr="00071303" w:rsidRDefault="00080B59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080B59" w14:paraId="0FE1BF32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8469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7718F" w14:textId="77777777" w:rsidR="00080B59" w:rsidRDefault="00080B5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354C4461" w14:textId="77777777" w:rsidR="00080B59" w:rsidRDefault="00080B5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81760" w14:textId="77777777" w:rsidR="00080B59" w:rsidRPr="00D33E71" w:rsidRDefault="00080B5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AB6B" w14:textId="77777777" w:rsidR="00080B59" w:rsidRDefault="00080B5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0B1E1725" w14:textId="77777777" w:rsidR="00080B59" w:rsidRDefault="00080B5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A8FCE" w14:textId="77777777" w:rsidR="00080B59" w:rsidRDefault="00080B5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B8F81" w14:textId="77777777" w:rsidR="00080B59" w:rsidRPr="00D33E71" w:rsidRDefault="00080B5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0E26" w14:textId="77777777" w:rsidR="00080B59" w:rsidRDefault="00080B5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489D1" w14:textId="77777777" w:rsidR="00080B59" w:rsidRPr="00D33E71" w:rsidRDefault="00080B5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7F1BC" w14:textId="77777777" w:rsidR="00080B59" w:rsidRDefault="00080B59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6A8F68EA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AB6B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D01F0" w14:textId="77777777" w:rsidR="00080B59" w:rsidRDefault="00080B5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1467" w14:textId="77777777" w:rsidR="00080B59" w:rsidRPr="00D33E71" w:rsidRDefault="00080B5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8071" w14:textId="77777777" w:rsidR="00080B59" w:rsidRDefault="00080B5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6F8B64C3" w14:textId="77777777" w:rsidR="00080B59" w:rsidRDefault="00080B5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51A57464" w14:textId="77777777" w:rsidR="00080B59" w:rsidRDefault="00080B5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EFB5D" w14:textId="77777777" w:rsidR="00080B59" w:rsidRDefault="00080B5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3AE1339" w14:textId="77777777" w:rsidR="00080B59" w:rsidRDefault="00080B59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55E3" w14:textId="77777777" w:rsidR="00080B59" w:rsidRPr="00D33E71" w:rsidRDefault="00080B5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B9B0" w14:textId="77777777" w:rsidR="00080B59" w:rsidRDefault="00080B5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4EB5" w14:textId="77777777" w:rsidR="00080B59" w:rsidRPr="00D33E71" w:rsidRDefault="00080B5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F5152" w14:textId="77777777" w:rsidR="00080B59" w:rsidRDefault="00080B59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6694D09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C6B5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BE3C" w14:textId="77777777" w:rsidR="00080B59" w:rsidRDefault="00080B5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DCB48" w14:textId="77777777" w:rsidR="00080B59" w:rsidRPr="00D33E71" w:rsidRDefault="00080B5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4793" w14:textId="77777777" w:rsidR="00080B59" w:rsidRDefault="00080B59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3D3291A5" w14:textId="77777777" w:rsidR="00080B59" w:rsidRDefault="00080B5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580A319B" w14:textId="77777777" w:rsidR="00080B59" w:rsidRDefault="00080B5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F48F" w14:textId="77777777" w:rsidR="00080B59" w:rsidRDefault="00080B5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0A3BBEFC" w14:textId="77777777" w:rsidR="00080B59" w:rsidRDefault="00080B5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8365" w14:textId="77777777" w:rsidR="00080B59" w:rsidRPr="00D33E71" w:rsidRDefault="00080B5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F75DB" w14:textId="77777777" w:rsidR="00080B59" w:rsidRDefault="00080B5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4D4A" w14:textId="77777777" w:rsidR="00080B59" w:rsidRPr="00D33E71" w:rsidRDefault="00080B5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6FDF3" w14:textId="77777777" w:rsidR="00080B59" w:rsidRDefault="00080B59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7DCBBCD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327A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654DB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76320390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F9961" w14:textId="77777777" w:rsidR="00080B59" w:rsidRPr="00D33E71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1800" w14:textId="77777777" w:rsidR="00080B59" w:rsidRPr="0008670B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29E171EC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48DC2DDF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9443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966C" w14:textId="77777777" w:rsidR="00080B59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7D08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86E8" w14:textId="77777777" w:rsidR="00080B59" w:rsidRPr="00D33E71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3471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70AF6969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7EC4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F021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1468" w14:textId="77777777" w:rsidR="00080B59" w:rsidRPr="00D33E71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49B45" w14:textId="77777777" w:rsidR="00080B59" w:rsidRPr="0008670B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72157676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3C6E8940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23CE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8196" w14:textId="77777777" w:rsidR="00080B59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E12C2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7A929050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4638" w14:textId="77777777" w:rsidR="00080B59" w:rsidRPr="00D33E71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C79C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:rsidRPr="00456545" w14:paraId="79CB96C8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BD4C3" w14:textId="77777777" w:rsidR="00080B59" w:rsidRPr="00456545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FACF" w14:textId="77777777" w:rsidR="00080B59" w:rsidRPr="00456545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B92FF" w14:textId="77777777" w:rsidR="00080B59" w:rsidRPr="00D33E71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F22A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0D711193" w14:textId="77777777" w:rsidR="00080B59" w:rsidRPr="00456545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BDF7C" w14:textId="77777777" w:rsidR="00080B59" w:rsidRPr="00456545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82E5" w14:textId="77777777" w:rsidR="00080B59" w:rsidRPr="00D33E71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F65C7" w14:textId="77777777" w:rsidR="00080B59" w:rsidRPr="00456545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7449" w14:textId="77777777" w:rsidR="00080B59" w:rsidRPr="00D33E71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EB10" w14:textId="77777777" w:rsidR="00080B59" w:rsidRPr="00456545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:rsidRPr="00456545" w14:paraId="56C02EE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46BEC" w14:textId="77777777" w:rsidR="00080B59" w:rsidRPr="00456545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FA8D" w14:textId="77777777" w:rsidR="00080B59" w:rsidRPr="00456545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4C772" w14:textId="77777777" w:rsidR="00080B59" w:rsidRPr="00D33E71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1A30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353D58A3" w14:textId="77777777" w:rsidR="00080B59" w:rsidRPr="00456545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3DB6" w14:textId="77777777" w:rsidR="00080B59" w:rsidRPr="00456545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22717" w14:textId="77777777" w:rsidR="00080B59" w:rsidRPr="00D33E71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6B22" w14:textId="77777777" w:rsidR="00080B59" w:rsidRPr="00456545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4BFA8" w14:textId="77777777" w:rsidR="00080B59" w:rsidRPr="00D33E71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74BD" w14:textId="77777777" w:rsidR="00080B59" w:rsidRPr="00456545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:rsidRPr="00456545" w14:paraId="4388ED3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54A1D" w14:textId="77777777" w:rsidR="00080B59" w:rsidRPr="00456545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8F25C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5AC67342" w14:textId="77777777" w:rsidR="00080B59" w:rsidRPr="00456545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0A1E5" w14:textId="77777777" w:rsidR="00080B59" w:rsidRPr="00D33E71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F7C6B" w14:textId="77777777" w:rsidR="00080B59" w:rsidRDefault="00080B59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57A517D8" w14:textId="77777777" w:rsidR="00080B59" w:rsidRDefault="00080B59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A6C9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6DC0" w14:textId="77777777" w:rsidR="00080B59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14A0" w14:textId="77777777" w:rsidR="00080B59" w:rsidRPr="00456545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089C" w14:textId="77777777" w:rsidR="00080B59" w:rsidRPr="00D33E71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EAEA" w14:textId="77777777" w:rsidR="00080B59" w:rsidRPr="00456545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80B59" w:rsidRPr="00456545" w14:paraId="620EFD9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188DB" w14:textId="77777777" w:rsidR="00080B59" w:rsidRPr="00456545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4202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52ACF15C" w14:textId="77777777" w:rsidR="00080B59" w:rsidRPr="00456545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3DD3" w14:textId="77777777" w:rsidR="00080B59" w:rsidRPr="00D33E71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949A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3AB5C6B1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399B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F02F" w14:textId="77777777" w:rsidR="00080B59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52518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581D0ABE" w14:textId="77777777" w:rsidR="00080B59" w:rsidRPr="00456545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21322" w14:textId="77777777" w:rsidR="00080B59" w:rsidRPr="00D33E71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DFB6" w14:textId="77777777" w:rsidR="00080B59" w:rsidRPr="004143AF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CD7135E" w14:textId="77777777" w:rsidR="00080B59" w:rsidRPr="00A3090B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:rsidRPr="00456545" w14:paraId="03AD1D1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2D720" w14:textId="77777777" w:rsidR="00080B59" w:rsidRPr="00456545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E7F3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42E5" w14:textId="77777777" w:rsidR="00080B59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4182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777AC46E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3BCEB69C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044041E3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5252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D7C0" w14:textId="77777777" w:rsidR="00080B59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7B0EC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449B3536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52C8A" w14:textId="77777777" w:rsidR="00080B59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6E65" w14:textId="77777777" w:rsidR="00080B59" w:rsidRPr="00377D08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89DE60" w14:textId="77777777" w:rsidR="00080B59" w:rsidRPr="00377D08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4A24DFDE" w14:textId="77777777" w:rsidR="00080B59" w:rsidRPr="004143AF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080B59" w:rsidRPr="00456545" w14:paraId="7D03CDF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0F1B7" w14:textId="77777777" w:rsidR="00080B59" w:rsidRPr="00456545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5B979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90F14" w14:textId="77777777" w:rsidR="00080B59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44DFA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39A0563F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9457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0B5CA533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55F6" w14:textId="77777777" w:rsidR="00080B59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0C6A9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22AD1" w14:textId="77777777" w:rsidR="00080B59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8392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E1443E" w14:textId="77777777" w:rsidR="00080B59" w:rsidRPr="005F21B7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080B59" w:rsidRPr="00456545" w14:paraId="2A4909B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0AB70" w14:textId="77777777" w:rsidR="00080B59" w:rsidRPr="00456545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982B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711B" w14:textId="77777777" w:rsidR="00080B59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6D73A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4CCB8B4F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3B3A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568FEA1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492C" w14:textId="77777777" w:rsidR="00080B59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CD8EE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E1EE" w14:textId="77777777" w:rsidR="00080B59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A152B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9AE4D2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080B59" w:rsidRPr="00456545" w14:paraId="1354137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722AD" w14:textId="77777777" w:rsidR="00080B59" w:rsidRPr="00456545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1539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0565" w14:textId="77777777" w:rsidR="00080B59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4DDCB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571D7003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16EE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1DFF7B42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61CC" w14:textId="77777777" w:rsidR="00080B59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CD29C" w14:textId="77777777" w:rsidR="00080B59" w:rsidRDefault="00080B5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87C1E" w14:textId="77777777" w:rsidR="00080B59" w:rsidRDefault="00080B5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75C0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A7FAFA" w14:textId="77777777" w:rsidR="00080B59" w:rsidRDefault="00080B5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080B59" w:rsidRPr="00456545" w14:paraId="5769EFC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AF952" w14:textId="77777777" w:rsidR="00080B59" w:rsidRPr="00456545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B90C2" w14:textId="77777777" w:rsidR="00080B59" w:rsidRDefault="00080B5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D57BD" w14:textId="77777777" w:rsidR="00080B59" w:rsidRDefault="00080B5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D1C5" w14:textId="77777777" w:rsidR="00080B59" w:rsidRDefault="00080B5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1A7B1975" w14:textId="77777777" w:rsidR="00080B59" w:rsidRDefault="00080B5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5B65" w14:textId="77777777" w:rsidR="00080B59" w:rsidRDefault="00080B5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469B23E2" w14:textId="77777777" w:rsidR="00080B59" w:rsidRDefault="00080B5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C680C" w14:textId="77777777" w:rsidR="00080B59" w:rsidRDefault="00080B5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711E" w14:textId="77777777" w:rsidR="00080B59" w:rsidRDefault="00080B5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8727" w14:textId="77777777" w:rsidR="00080B59" w:rsidRDefault="00080B5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DBBB" w14:textId="77777777" w:rsidR="00080B59" w:rsidRDefault="00080B5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A35260" w14:textId="77777777" w:rsidR="00080B59" w:rsidRDefault="00080B5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179C049E" w14:textId="77777777" w:rsidR="00080B59" w:rsidRDefault="00080B5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080B59" w:rsidRPr="00456545" w14:paraId="65AB526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0589F" w14:textId="77777777" w:rsidR="00080B59" w:rsidRPr="00456545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48F7F" w14:textId="77777777" w:rsidR="00080B59" w:rsidRDefault="00080B5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4E31DCC5" w14:textId="77777777" w:rsidR="00080B59" w:rsidRDefault="00080B5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F3F1D" w14:textId="77777777" w:rsidR="00080B59" w:rsidRDefault="00080B5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53BAA" w14:textId="77777777" w:rsidR="00080B59" w:rsidRDefault="00080B5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52DEB376" w14:textId="77777777" w:rsidR="00080B59" w:rsidRDefault="00080B5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9361" w14:textId="77777777" w:rsidR="00080B59" w:rsidRDefault="00080B5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BE18" w14:textId="77777777" w:rsidR="00080B59" w:rsidRDefault="00080B5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247A0" w14:textId="77777777" w:rsidR="00080B59" w:rsidRDefault="00080B5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2532CC13" w14:textId="77777777" w:rsidR="00080B59" w:rsidRDefault="00080B5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BADA0" w14:textId="77777777" w:rsidR="00080B59" w:rsidRDefault="00080B5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099DC" w14:textId="77777777" w:rsidR="00080B59" w:rsidRDefault="00080B5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48E68795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43BAF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B0B9" w14:textId="77777777" w:rsidR="00080B59" w:rsidRDefault="00080B5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25E56" w14:textId="77777777" w:rsidR="00080B59" w:rsidRPr="00D33E71" w:rsidRDefault="00080B5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B467" w14:textId="77777777" w:rsidR="00080B59" w:rsidRDefault="00080B5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39AA9EDF" w14:textId="77777777" w:rsidR="00080B59" w:rsidRDefault="00080B5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A77A" w14:textId="77777777" w:rsidR="00080B59" w:rsidRDefault="00080B5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782EE4AF" w14:textId="77777777" w:rsidR="00080B59" w:rsidRDefault="00080B5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3A0806F5" w14:textId="77777777" w:rsidR="00080B59" w:rsidRDefault="00080B5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C8BB" w14:textId="77777777" w:rsidR="00080B59" w:rsidRPr="00D33E71" w:rsidRDefault="00080B5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4A512" w14:textId="77777777" w:rsidR="00080B59" w:rsidRDefault="00080B5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D7609" w14:textId="77777777" w:rsidR="00080B59" w:rsidRPr="00D33E71" w:rsidRDefault="00080B5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61096" w14:textId="77777777" w:rsidR="00080B59" w:rsidRDefault="00080B5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D711C0" w14:textId="77777777" w:rsidR="00080B59" w:rsidRDefault="00080B5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DD0C29F" w14:textId="77777777" w:rsidR="00080B59" w:rsidRDefault="00080B5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2CC73FBB" w14:textId="77777777" w:rsidR="00080B59" w:rsidRDefault="00080B5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72E4A6F9" w14:textId="77777777" w:rsidR="00080B59" w:rsidRDefault="00080B5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080B59" w14:paraId="4D60DC61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C32F9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C5E1C" w14:textId="77777777" w:rsidR="00080B59" w:rsidRDefault="00080B5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34858" w14:textId="77777777" w:rsidR="00080B59" w:rsidRPr="00D33E71" w:rsidRDefault="00080B5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B0838" w14:textId="77777777" w:rsidR="00080B59" w:rsidRDefault="00080B5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62D74BA5" w14:textId="77777777" w:rsidR="00080B59" w:rsidRDefault="00080B5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EA28" w14:textId="77777777" w:rsidR="00080B59" w:rsidRDefault="00080B5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18CEBFB" w14:textId="77777777" w:rsidR="00080B59" w:rsidRDefault="00080B5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6645C1F1" w14:textId="77777777" w:rsidR="00080B59" w:rsidRDefault="00080B5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E1883" w14:textId="77777777" w:rsidR="00080B59" w:rsidRDefault="00080B5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2AE4" w14:textId="77777777" w:rsidR="00080B59" w:rsidRDefault="00080B5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2361" w14:textId="77777777" w:rsidR="00080B59" w:rsidRPr="00D33E71" w:rsidRDefault="00080B5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2FCB5" w14:textId="77777777" w:rsidR="00080B59" w:rsidRDefault="00080B5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3575A3" w14:textId="77777777" w:rsidR="00080B59" w:rsidRDefault="00080B5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05EEA571" w14:textId="77777777" w:rsidR="00080B59" w:rsidRDefault="00080B5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2F4D8E82" w14:textId="77777777" w:rsidR="00080B59" w:rsidRDefault="00080B5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080B59" w14:paraId="6F5AFF87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35633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97A6" w14:textId="77777777" w:rsidR="00080B59" w:rsidRDefault="00080B5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154CB331" w14:textId="77777777" w:rsidR="00080B59" w:rsidRDefault="00080B5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2A41" w14:textId="77777777" w:rsidR="00080B59" w:rsidRPr="00D33E71" w:rsidRDefault="00080B5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8D614" w14:textId="77777777" w:rsidR="00080B59" w:rsidRDefault="00080B5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6939AEA1" w14:textId="77777777" w:rsidR="00080B59" w:rsidRDefault="00080B5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64ED4FDF" w14:textId="77777777" w:rsidR="00080B59" w:rsidRDefault="00080B5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E01BD" w14:textId="77777777" w:rsidR="00080B59" w:rsidRDefault="00080B5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A6CC" w14:textId="77777777" w:rsidR="00080B59" w:rsidRDefault="00080B5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B2C1" w14:textId="77777777" w:rsidR="00080B59" w:rsidRDefault="00080B5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27D5D" w14:textId="77777777" w:rsidR="00080B59" w:rsidRPr="00D33E71" w:rsidRDefault="00080B5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3E2A" w14:textId="77777777" w:rsidR="00080B59" w:rsidRDefault="00080B5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9DA1F5" w14:textId="77777777" w:rsidR="00080B59" w:rsidRDefault="00080B5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080B59" w14:paraId="5343E88F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9E1D8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E26D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49F6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3E75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12A2CB0D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0A545C36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36B7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A060A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7544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128+700</w:t>
            </w:r>
          </w:p>
          <w:p w14:paraId="706D7E0D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BC73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47D7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4, 20, 22 și 40 Cap Y.</w:t>
            </w:r>
          </w:p>
        </w:tc>
      </w:tr>
      <w:tr w:rsidR="00080B59" w14:paraId="64F595A2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D8D8A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CDF0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6DC82BC1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7477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BBB1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8485390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821F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ABB0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6343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609EF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F4C3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AD02B55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A5BEB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07B6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50A59394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7306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9A59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35E63B33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9D876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204E7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EA2F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E5DD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5327E" w14:textId="77777777" w:rsidR="00080B59" w:rsidRPr="004143AF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0FED221" w14:textId="77777777" w:rsidR="00080B59" w:rsidRPr="004143AF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BF2327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B3291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EAF2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32EF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FDFAD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4C4DC6C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D65A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4209A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3689F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4C8169D6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1AED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3A3F5" w14:textId="77777777" w:rsidR="00080B59" w:rsidRPr="004143AF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8B5A7C7" w14:textId="77777777" w:rsidR="00080B59" w:rsidRPr="004143AF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B7FA10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7E443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CC09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C4C1E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0BC04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7479CA3B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03609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FA2B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B2A0D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8F3CF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4A27" w14:textId="77777777" w:rsidR="00080B59" w:rsidRPr="004143AF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80B59" w14:paraId="7E0DF90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20BE5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F356C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132EC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548A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2406EC94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B751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B7831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BA81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5A45C45F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B64BA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02D9" w14:textId="77777777" w:rsidR="00080B59" w:rsidRPr="004143AF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80B59" w14:paraId="6C3C16E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846BB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5A10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E178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38146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71233B9C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C010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F1156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DCE5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1010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0B9B" w14:textId="77777777" w:rsidR="00080B59" w:rsidRPr="00534A55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7D21254" w14:textId="77777777" w:rsidR="00080B59" w:rsidRPr="00534A55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115CBE5" w14:textId="77777777" w:rsidR="00080B59" w:rsidRPr="004143AF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080B59" w14:paraId="76568C7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7D943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6B97A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66ADE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E8F8F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21F60A50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65CBA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3837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7E81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7039D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2757A" w14:textId="77777777" w:rsidR="00080B59" w:rsidRPr="00534A55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4C1A230" w14:textId="77777777" w:rsidR="00080B59" w:rsidRPr="00534A55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377CF40" w14:textId="77777777" w:rsidR="00080B59" w:rsidRPr="00534A55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080B59" w14:paraId="2C55D5B1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860C3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1272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9820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CF01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467328DD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37569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C0FCA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9FA3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4BC6EF61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3ACD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86CA" w14:textId="77777777" w:rsidR="00080B59" w:rsidRPr="004143AF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80B59" w14:paraId="32561EAE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3A6C3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8145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2CC8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99AB" w14:textId="77777777" w:rsidR="00080B59" w:rsidRPr="000C4604" w:rsidRDefault="00080B59" w:rsidP="00BE3ADC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2AFD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C50EBAD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676E156D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DEAD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51C9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7C09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5463" w14:textId="77777777" w:rsidR="00080B59" w:rsidRPr="000C4604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70F64230" w14:textId="77777777" w:rsidR="00080B59" w:rsidRPr="004143AF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080B59" w14:paraId="7AC608B5" w14:textId="77777777" w:rsidTr="00B344F2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3BAC6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154C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D681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0129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2CCD43C2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D365A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0278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AA562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0057A11C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5011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6C0E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80B59" w14:paraId="560BA364" w14:textId="77777777" w:rsidTr="0029382F">
        <w:trPr>
          <w:cantSplit/>
          <w:trHeight w:val="6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90DBA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69B7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480486D1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EB25" w14:textId="77777777" w:rsidR="00080B59" w:rsidRDefault="00080B59" w:rsidP="002938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DE7DF" w14:textId="77777777" w:rsidR="00080B59" w:rsidRDefault="00080B59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 Cotești și</w:t>
            </w:r>
          </w:p>
          <w:p w14:paraId="15A5328D" w14:textId="77777777" w:rsidR="00080B59" w:rsidRDefault="00080B59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7D910B35" w14:textId="77777777" w:rsidR="00080B59" w:rsidRDefault="00080B59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F51A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C23B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3ED5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2C59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2A4C" w14:textId="77777777" w:rsidR="00080B59" w:rsidRPr="00BB30B6" w:rsidRDefault="00080B59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61688E5" w14:textId="77777777" w:rsidR="00080B59" w:rsidRDefault="00080B59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298E6028" w14:textId="77777777" w:rsidR="00080B59" w:rsidRDefault="00080B59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080B59" w14:paraId="562048B6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80A66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A114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54AD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87DEF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3B39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EE38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C57E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195+000</w:t>
            </w:r>
          </w:p>
          <w:p w14:paraId="54F84305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0543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AB23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19B88288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256A5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2BA55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FFCF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7320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55F9850A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1B87B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F3D73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146F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DADE2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47C7C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7B34419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45AF2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D0F4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EEB8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C6AA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296D159E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082B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D3530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E2491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0CBD9603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A191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2585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789B7ECF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83253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5952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7ED256FB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E43A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6774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9392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3E5A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D557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751DC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23EF" w14:textId="77777777" w:rsidR="00080B59" w:rsidRPr="000C4604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080B59" w14:paraId="70943D0C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CB620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3A4E4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9B2AC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82B4E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195E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F04F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6D347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652416B2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8494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5FA68" w14:textId="77777777" w:rsidR="00080B59" w:rsidRPr="000C4604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080B59" w14:paraId="10721F78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6EA54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3A74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1D377F36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809F7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3048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4AA01532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ED3C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2156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DAE5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468090A8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5479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7ED2" w14:textId="77777777" w:rsidR="00080B59" w:rsidRPr="004143AF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D592876" w14:textId="77777777" w:rsidR="00080B59" w:rsidRPr="006C1F61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7526A4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E07F4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C872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105DAF15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28128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1D523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158A986D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658FB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03E51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39EEB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60E45531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51F01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339EA" w14:textId="77777777" w:rsidR="00080B59" w:rsidRPr="004143AF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7F1839A" w14:textId="77777777" w:rsidR="00080B59" w:rsidRPr="00D84BDE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35999D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35279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FC665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70AAF3BE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5C552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BA07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31104CDA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10469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31957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1FB4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3B65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C6709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80B59" w14:paraId="353EFC6B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F9136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C918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5697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BB386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0BB2FF43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7040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28F4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21373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7A50F186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E9E37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5342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80B59" w14:paraId="7125329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66F02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8D46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7F56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D5F8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12C348C3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B271F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4A8B8A3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2007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8C13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A572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D982" w14:textId="77777777" w:rsidR="00080B59" w:rsidRPr="00534C03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F973AED" w14:textId="77777777" w:rsidR="00080B59" w:rsidRPr="00534C03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7BC62C0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080B59" w14:paraId="7C66E3B8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3D38E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7C7AE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79A4108F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408E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42B5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0A3CD94C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8ED48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3D798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2C667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6A920B46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75C8F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6DBE1" w14:textId="77777777" w:rsidR="00080B59" w:rsidRPr="004143AF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99DF904" w14:textId="77777777" w:rsidR="00080B59" w:rsidRPr="00D84BDE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8739105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AFECF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E1380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5A4F2091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3950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07559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442B585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5E3A6F27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2215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33D39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07306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8A51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C16CC" w14:textId="77777777" w:rsidR="00080B59" w:rsidRPr="001F07B1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A1373FC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57558F9E" w14:textId="77777777" w:rsidR="00080B59" w:rsidRPr="004143AF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080B59" w14:paraId="55BB9900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F2084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4E88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846F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965AC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9EE5F0A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B74F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4451FC7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0D31C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AD63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B576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4B81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48767352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0332FA5E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080B59" w14:paraId="31F0055E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97F54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7A54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C6EC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46D8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79D90A7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33BBE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6D7E993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8887D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90652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2246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B0E5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062D64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550813E4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80B59" w14:paraId="3D17032E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AC46F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B5A3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AE37D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11DF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3C85B5F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30AB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365CBD7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C808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94FB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0BE4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1832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25255C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080B59" w14:paraId="09156155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BD80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9D69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8AAD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FE44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C115471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12F72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5EB53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B0DC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BC5E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930D3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62DDDA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16E5CDD0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80B59" w14:paraId="312E33F3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3B945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592C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49CF0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5869E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51A36A9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D460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33EB1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E1A5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4C83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01B3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DF0E23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080B59" w14:paraId="2DFF237E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BC5F2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B87F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A2F9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0533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E9427BA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FF3B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4807385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C7D2D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E23E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3586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16B8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02345DCD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080B59" w14:paraId="622428E5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15E16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3D25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9566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458A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D1DB705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0646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7145B89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61C5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BBF4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3D02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F4680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A06EFF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35CF05F4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80B59" w14:paraId="207139AB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1CF6E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7A91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CAB8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6B79B" w14:textId="77777777" w:rsidR="00080B59" w:rsidRPr="00AD0C48" w:rsidRDefault="00080B5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A1E8914" w14:textId="77777777" w:rsidR="00080B59" w:rsidRPr="00AD0C48" w:rsidRDefault="00080B5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A0F3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E947E91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56EB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51D5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F37C3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1686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ABCEA0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228F97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77EB7EED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80B59" w14:paraId="547531C3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E1A6E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C879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B3FB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7ED9" w14:textId="77777777" w:rsidR="00080B59" w:rsidRDefault="00080B59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4171C6D" w14:textId="77777777" w:rsidR="00080B59" w:rsidRDefault="00080B59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65AA7A61" w14:textId="77777777" w:rsidR="00080B59" w:rsidRDefault="00080B59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5825D3F2" w14:textId="77777777" w:rsidR="00080B59" w:rsidRPr="002532C4" w:rsidRDefault="00080B59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DCA8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DE887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7889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CC0D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AF5FA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6B4DEB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4698D888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70B7C108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080B59" w14:paraId="2808839E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2E85F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58E2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39DCF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E186" w14:textId="77777777" w:rsidR="00080B59" w:rsidRDefault="00080B59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74D848E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223E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6929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0C0E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5DD7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B209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99CE33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15884695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80B59" w14:paraId="0EBC75AA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E14CB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AC20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8358B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013F" w14:textId="77777777" w:rsidR="00080B59" w:rsidRDefault="00080B59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09B8901" w14:textId="77777777" w:rsidR="00080B59" w:rsidRPr="0037264C" w:rsidRDefault="00080B5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D143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F8BE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5F2D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E0622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E1674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001A49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75FD3A8F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80B59" w14:paraId="2B30F291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ABC05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EDAD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C203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E7D3" w14:textId="77777777" w:rsidR="00080B59" w:rsidRDefault="00080B59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CBE5182" w14:textId="77777777" w:rsidR="00080B59" w:rsidRPr="003A070D" w:rsidRDefault="00080B5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C97B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6B0B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E6C7A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431E1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A4900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8F4AB0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080B59" w14:paraId="3CB2B61A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67A19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6C742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EEF7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A5836" w14:textId="77777777" w:rsidR="00080B59" w:rsidRDefault="00080B59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6C711B1" w14:textId="77777777" w:rsidR="00080B59" w:rsidRPr="00F401CD" w:rsidRDefault="00080B5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E99BA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0B5C5A07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66FC5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ABF5E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C5B15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F79D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AE2AB5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35A95871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80B59" w14:paraId="0E319D95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0CF20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6C3A2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C02DA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5FB4" w14:textId="77777777" w:rsidR="00080B59" w:rsidRDefault="00080B59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9F255A2" w14:textId="77777777" w:rsidR="00080B59" w:rsidRDefault="00080B59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00CBE825" w14:textId="77777777" w:rsidR="00080B59" w:rsidRDefault="00080B5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8113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58121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C26B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4290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50ED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D559EE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4FE7E464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80B59" w14:paraId="0F1FE7B0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71B06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46A02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8461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A32D0" w14:textId="77777777" w:rsidR="00080B59" w:rsidRDefault="00080B59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B6C2A89" w14:textId="77777777" w:rsidR="00080B59" w:rsidRDefault="00080B59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4FA87C7F" w14:textId="77777777" w:rsidR="00080B59" w:rsidRDefault="00080B59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0DBCECDB" w14:textId="77777777" w:rsidR="00080B59" w:rsidRPr="002532C4" w:rsidRDefault="00080B59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436F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2C3CE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7E71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8F44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F1DA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4C2358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68F4B711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080B59" w14:paraId="6C0E8F5E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7FC9D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FD49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556BA2B9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7ECE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37861" w14:textId="77777777" w:rsidR="00080B59" w:rsidRDefault="00080B5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6E0E0F61" w14:textId="77777777" w:rsidR="00080B59" w:rsidRDefault="00080B5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2C70FCE4" w14:textId="77777777" w:rsidR="00080B59" w:rsidRDefault="00080B59" w:rsidP="00BE3ADC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8C07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289D0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BCEA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3A5E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0E6C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8F431E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080B59" w14:paraId="67E798A1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EEF34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60A7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7BA71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375F" w14:textId="77777777" w:rsidR="00080B59" w:rsidRPr="002D1130" w:rsidRDefault="00080B5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79812BCC" w14:textId="77777777" w:rsidR="00080B59" w:rsidRPr="002D1130" w:rsidRDefault="00080B5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6B7A2DB6" w14:textId="77777777" w:rsidR="00080B59" w:rsidRPr="002D1130" w:rsidRDefault="00080B5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8A204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59E2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F232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0E581965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2F821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EBEC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B87FB9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29089E85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4AB624A4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48A876A1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01DBCA2C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080B59" w14:paraId="13A0279F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73D7F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EF5EB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2ED5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A81F6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3E89960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DE00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95F1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226C8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66D2C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F266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54ADFC7C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31BBFB30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080B59" w14:paraId="45F9812E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CC7AC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BAD9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0D481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0FC9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EBB7153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77F28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DAB3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F593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0B522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1C40C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3C9AF360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1F777CBF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080B59" w14:paraId="01FE2452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D9ABB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A351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3AC8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6FB1F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50CC6D3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8284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D115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4BEEA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CD7E6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5193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742D1EA9" w14:textId="77777777" w:rsidR="00080B59" w:rsidRPr="00CB3447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080B59" w14:paraId="53304CF3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41910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21EE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C6AE5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DBF51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5AA13E05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3D79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4E3B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1043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412ECAA8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17396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1232" w14:textId="77777777" w:rsidR="00080B59" w:rsidRPr="004143AF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032AD55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4D5BA59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4F385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2F12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DCC30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F10A7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E8785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2CE1E3A4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DAC0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DF39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A8810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BF68" w14:textId="77777777" w:rsidR="00080B59" w:rsidRPr="004143AF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80B59" w14:paraId="47FC3689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A9955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4A24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E0F03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2A7F3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13A20885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D97BA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2AA5D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E8BED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CA47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F50F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Cu inductori de 1000Hz </w:t>
            </w:r>
            <w:r>
              <w:rPr>
                <w:b/>
                <w:bCs/>
                <w:i/>
                <w:sz w:val="20"/>
                <w:lang w:val="ro-RO"/>
              </w:rPr>
              <w:br/>
              <w:t>la paletele galbene</w:t>
            </w:r>
          </w:p>
        </w:tc>
      </w:tr>
      <w:tr w:rsidR="00080B59" w14:paraId="07295EA5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509CD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C3C1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334+800</w:t>
            </w:r>
          </w:p>
          <w:p w14:paraId="3103AB7D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345+800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B54C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0B1C" w14:textId="77777777" w:rsidR="00080B59" w:rsidRDefault="00080B59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59151D98" w14:textId="77777777" w:rsidR="00080B59" w:rsidRDefault="00080B59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23C4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1DDFB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DE6D6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D74EF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BE2D2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0DE3AA04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096F0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B5B77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BBBF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6E39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4065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74BAA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A4F4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361+251</w:t>
            </w:r>
          </w:p>
          <w:p w14:paraId="577B0991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F338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6244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Ax St. Mircești și Ax st. Săbăoani, zilnic (inclusiv sâmbăta, duminica și sărbători legale) între orele 07.00 – 19.00. Nesemnalizată pe teren.</w:t>
            </w:r>
          </w:p>
        </w:tc>
      </w:tr>
      <w:tr w:rsidR="00080B59" w14:paraId="22DD7833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E10B9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8F08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E945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4BADB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092145A5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97580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8FEF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94E5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80390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7424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48976E5E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8FE64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0F34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825AB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DA8D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77C22D5C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0FF7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86626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9D8A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99E4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82BE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02A89C2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1E097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F5E5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3218A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A92B0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7A4A1E76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F7B5F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B192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50183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BF66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6B0D3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41A7D097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3C207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4542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D017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D766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4E5B441D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0E122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D98B9A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D59E6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ECD49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1F65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302D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1C867D9B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A0B12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78B27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3A4C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35B5D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6CC4CBE2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E99C8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EE7117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53442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28499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59308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6959E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44818207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D676A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51FB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6E96B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828A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4BDCBB7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CEE51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C8F742A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66847D3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599837F4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FA75E5D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BDDA5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2BDD6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98BBE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2B90F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8267C4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75D392A8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50AE29AC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080B59" w14:paraId="28AA9848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61884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4EDA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8E54D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1883A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703D6F7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768E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0198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2686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F915D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8567C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080B59" w14:paraId="5F323751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0D5B4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222C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CC47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36E8D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9C4D7E3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EFF0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F3A72D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12CC8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E0C6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1054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3EDB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471B5CF5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FD83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5153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EA29C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12320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2BFD3E32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7C727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5AFE57B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38037002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76ECCBC6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25CF8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5819D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570C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60AB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1946B1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FEDD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358A7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B597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412C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2133DAE6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7FF3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0766852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98CB980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06B547AF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BDE4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0D24E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EB8D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96BAC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9104C98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47BD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1D8F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F979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80FA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52EBF7EC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F160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2C525" w14:textId="77777777" w:rsidR="00080B59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1EB0B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CD3B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07CE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67F2283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72621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A1B2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FE1C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46D9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673CC207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8686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CF17F73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47B31E2B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D9924B9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3722A386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82F1C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206F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D254F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CF926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75B90C8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BD128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D601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C28C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5B10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5D63455C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BE60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5C4E8F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E63B8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46448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80CAE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B1FB0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70F68D2C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2D70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E0ED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9A0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DDAF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759A6540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B50EB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7BCC2D32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ED198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BACED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F1D7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94C2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1E6F08F0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2C1C0" w14:textId="77777777" w:rsidR="00080B59" w:rsidRDefault="00080B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FCAD3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4E5F4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B1A9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633A6913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52DDDF15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1906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C057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F962F" w14:textId="77777777" w:rsidR="00080B59" w:rsidRDefault="00080B5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54FA" w14:textId="77777777" w:rsidR="00080B59" w:rsidRPr="00D33E71" w:rsidRDefault="00080B5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D4BD" w14:textId="77777777" w:rsidR="00080B59" w:rsidRDefault="00080B5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4B6B475" w14:textId="77777777" w:rsidR="00080B59" w:rsidRPr="00BA7DAE" w:rsidRDefault="00080B59" w:rsidP="000A5D7E">
      <w:pPr>
        <w:tabs>
          <w:tab w:val="left" w:pos="2748"/>
        </w:tabs>
        <w:rPr>
          <w:sz w:val="20"/>
          <w:lang w:val="ro-RO"/>
        </w:rPr>
      </w:pPr>
    </w:p>
    <w:p w14:paraId="66A5056B" w14:textId="77777777" w:rsidR="00080B59" w:rsidRDefault="00080B59" w:rsidP="00E7698F">
      <w:pPr>
        <w:pStyle w:val="Heading1"/>
        <w:spacing w:line="360" w:lineRule="auto"/>
      </w:pPr>
      <w:r>
        <w:t>LINIA 504</w:t>
      </w:r>
    </w:p>
    <w:p w14:paraId="63CDC5C4" w14:textId="77777777" w:rsidR="00080B59" w:rsidRPr="00A16A49" w:rsidRDefault="00080B59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80B59" w14:paraId="5093D6CC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8DF9F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B46D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3F716F06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D0036" w14:textId="77777777" w:rsidR="00080B59" w:rsidRDefault="00080B5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E0FF3" w14:textId="77777777" w:rsidR="00080B59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476D2B0" w14:textId="77777777" w:rsidR="00080B59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D9BFA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5B132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89E1" w14:textId="77777777" w:rsidR="00080B59" w:rsidRDefault="00080B5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57DA" w14:textId="77777777" w:rsidR="00080B59" w:rsidRDefault="00080B5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1B3D" w14:textId="77777777" w:rsidR="00080B59" w:rsidRDefault="00080B59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5BE9D338" w14:textId="77777777" w:rsidR="00080B59" w:rsidRDefault="00080B59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3458DFF0" w14:textId="77777777" w:rsidR="00080B59" w:rsidRPr="004C4194" w:rsidRDefault="00080B59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080B59" w14:paraId="763000EE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43D6E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7F54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76826F3C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5A12" w14:textId="77777777" w:rsidR="00080B59" w:rsidRDefault="00080B5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261A" w14:textId="77777777" w:rsidR="00080B59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2FA08AD0" w14:textId="77777777" w:rsidR="00080B59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A1F76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B9CC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AF56" w14:textId="77777777" w:rsidR="00080B59" w:rsidRDefault="00080B5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6624431E" w14:textId="77777777" w:rsidR="00080B59" w:rsidRDefault="00080B5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FBDAD" w14:textId="77777777" w:rsidR="00080B59" w:rsidRDefault="00080B5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5F46" w14:textId="77777777" w:rsidR="00080B59" w:rsidRPr="004C4194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80B59" w14:paraId="5232B9B6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09815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2D93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C5956" w14:textId="77777777" w:rsidR="00080B59" w:rsidRDefault="00080B5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C18AE" w14:textId="77777777" w:rsidR="00080B59" w:rsidRDefault="00080B59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43EB75EC" w14:textId="77777777" w:rsidR="00080B59" w:rsidRDefault="00080B59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A6BE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48FDB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8D50" w14:textId="77777777" w:rsidR="00080B59" w:rsidRDefault="00080B5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7A0D1E36" w14:textId="77777777" w:rsidR="00080B59" w:rsidRDefault="00080B5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CE9E3" w14:textId="77777777" w:rsidR="00080B59" w:rsidRDefault="00080B5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5956F" w14:textId="77777777" w:rsidR="00080B59" w:rsidRPr="004C4194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80B59" w14:paraId="33786ECB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B54A7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8D31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66247AD3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CB65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93E5" w14:textId="77777777" w:rsidR="00080B59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1409867F" w14:textId="77777777" w:rsidR="00080B59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627E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69FE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1687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5E243067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C6E5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8131D" w14:textId="77777777" w:rsidR="00080B59" w:rsidRPr="004C4194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05A203CC" w14:textId="77777777" w:rsidR="00080B59" w:rsidRPr="00D0576C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C5A7757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F38BD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8014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E5BCD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ADD3" w14:textId="77777777" w:rsidR="00080B59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4CD5624" w14:textId="77777777" w:rsidR="00080B59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746E586D" w14:textId="77777777" w:rsidR="00080B59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33406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FAFB5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9151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8CBF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3755" w14:textId="77777777" w:rsidR="00080B59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47D5A528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13F0B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34D4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38CD3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2C08" w14:textId="77777777" w:rsidR="00080B59" w:rsidRDefault="00080B5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6ABFD49" w14:textId="77777777" w:rsidR="00080B59" w:rsidRDefault="00080B5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08CD8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2490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FB04E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B9440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3503" w14:textId="77777777" w:rsidR="00080B59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080B59" w14:paraId="6FEB89F3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DCD0A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FECD8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101B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CBC8B" w14:textId="77777777" w:rsidR="00080B59" w:rsidRDefault="00080B5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3E9E714" w14:textId="77777777" w:rsidR="00080B59" w:rsidRDefault="00080B5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2C826" w14:textId="77777777" w:rsidR="00080B59" w:rsidRDefault="00080B59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54A80" w14:textId="77777777" w:rsidR="00080B59" w:rsidRPr="00D0473F" w:rsidRDefault="00080B5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CB2C" w14:textId="77777777" w:rsidR="00080B59" w:rsidRDefault="00080B5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A1314" w14:textId="77777777" w:rsidR="00080B59" w:rsidRPr="00D0473F" w:rsidRDefault="00080B5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AB3AB" w14:textId="77777777" w:rsidR="00080B59" w:rsidRDefault="00080B5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080B59" w14:paraId="333BA205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81F85" w14:textId="77777777" w:rsidR="00080B59" w:rsidRDefault="00080B59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0F0D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4487A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5998" w14:textId="77777777" w:rsidR="00080B59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0D2FDEE" w14:textId="77777777" w:rsidR="00080B59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418B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402C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B2A7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F5BE8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7F57" w14:textId="77777777" w:rsidR="00080B59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6642FEF3" w14:textId="77777777" w:rsidR="00080B59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80B59" w14:paraId="4EA837E5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36952" w14:textId="77777777" w:rsidR="00080B59" w:rsidRDefault="00080B59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178E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4EDF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E81E6" w14:textId="77777777" w:rsidR="00080B59" w:rsidRDefault="00080B5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ABA39EF" w14:textId="77777777" w:rsidR="00080B59" w:rsidRDefault="00080B5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5673" w14:textId="77777777" w:rsidR="00080B59" w:rsidRDefault="00080B5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3E56" w14:textId="77777777" w:rsidR="00080B59" w:rsidRPr="00D0473F" w:rsidRDefault="00080B5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4ACC" w14:textId="77777777" w:rsidR="00080B59" w:rsidRDefault="00080B5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060FA" w14:textId="77777777" w:rsidR="00080B59" w:rsidRPr="00D0473F" w:rsidRDefault="00080B5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541A" w14:textId="77777777" w:rsidR="00080B59" w:rsidRDefault="00080B5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080B59" w14:paraId="30A4E1A8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52CDA" w14:textId="77777777" w:rsidR="00080B59" w:rsidRDefault="00080B59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66CE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2F535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BC36" w14:textId="77777777" w:rsidR="00080B59" w:rsidRDefault="00080B5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87221D0" w14:textId="77777777" w:rsidR="00080B59" w:rsidRDefault="00080B5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D2E7" w14:textId="77777777" w:rsidR="00080B59" w:rsidRDefault="00080B59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9895" w14:textId="77777777" w:rsidR="00080B59" w:rsidRPr="00D0473F" w:rsidRDefault="00080B5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47837" w14:textId="77777777" w:rsidR="00080B59" w:rsidRDefault="00080B5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9D62" w14:textId="77777777" w:rsidR="00080B59" w:rsidRPr="00D0473F" w:rsidRDefault="00080B5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6BCC6" w14:textId="77777777" w:rsidR="00080B59" w:rsidRDefault="00080B59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080B59" w14:paraId="5B6CCD3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1A8E5" w14:textId="77777777" w:rsidR="00080B59" w:rsidRDefault="00080B59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423D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1153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87DF6" w14:textId="77777777" w:rsidR="00080B59" w:rsidRDefault="00080B5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43513EC" w14:textId="77777777" w:rsidR="00080B59" w:rsidRDefault="00080B5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9F824" w14:textId="77777777" w:rsidR="00080B59" w:rsidRDefault="00080B5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7C1216B" w14:textId="77777777" w:rsidR="00080B59" w:rsidRDefault="00080B59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E362" w14:textId="77777777" w:rsidR="00080B59" w:rsidRPr="00D0473F" w:rsidRDefault="00080B5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0B74" w14:textId="77777777" w:rsidR="00080B59" w:rsidRDefault="00080B5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4DB6" w14:textId="77777777" w:rsidR="00080B59" w:rsidRPr="00D0473F" w:rsidRDefault="00080B5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D2087" w14:textId="77777777" w:rsidR="00080B59" w:rsidRDefault="00080B5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D35939E" w14:textId="77777777" w:rsidR="00080B59" w:rsidRDefault="00080B5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080B59" w14:paraId="31B2DAA7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8C4DD" w14:textId="77777777" w:rsidR="00080B59" w:rsidRDefault="00080B59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39FD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E615F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57C5" w14:textId="77777777" w:rsidR="00080B59" w:rsidRDefault="00080B59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2760DBD" w14:textId="77777777" w:rsidR="00080B59" w:rsidRDefault="00080B59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9D816" w14:textId="77777777" w:rsidR="00080B59" w:rsidRDefault="00080B5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CE3A853" w14:textId="77777777" w:rsidR="00080B59" w:rsidRDefault="00080B5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D3406" w14:textId="77777777" w:rsidR="00080B59" w:rsidRPr="00D0473F" w:rsidRDefault="00080B5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182AD" w14:textId="77777777" w:rsidR="00080B59" w:rsidRDefault="00080B5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FF0A" w14:textId="77777777" w:rsidR="00080B59" w:rsidRPr="00D0473F" w:rsidRDefault="00080B5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F474" w14:textId="77777777" w:rsidR="00080B59" w:rsidRDefault="00080B5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E50ED77" w14:textId="77777777" w:rsidR="00080B59" w:rsidRDefault="00080B59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080B59" w14:paraId="5D2C577D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B0C37" w14:textId="77777777" w:rsidR="00080B59" w:rsidRDefault="00080B59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061C3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5021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5D71B" w14:textId="77777777" w:rsidR="00080B59" w:rsidRDefault="00080B59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62BA0DD5" w14:textId="77777777" w:rsidR="00080B59" w:rsidRDefault="00080B59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9B38" w14:textId="77777777" w:rsidR="00080B59" w:rsidRDefault="00080B5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C69F8" w14:textId="77777777" w:rsidR="00080B59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1288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16C5B12B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A7638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613A4" w14:textId="77777777" w:rsidR="00080B59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6E249078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5393F" w14:textId="77777777" w:rsidR="00080B59" w:rsidRDefault="00080B59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1C966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69685200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C541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4719" w14:textId="77777777" w:rsidR="00080B59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0DEE66EC" w14:textId="77777777" w:rsidR="00080B59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F213D" w14:textId="77777777" w:rsidR="00080B59" w:rsidRDefault="00080B5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C8CD" w14:textId="77777777" w:rsidR="00080B59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1752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7D22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23ABE" w14:textId="77777777" w:rsidR="00080B59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F563A5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738C5" w14:textId="77777777" w:rsidR="00080B59" w:rsidRDefault="00080B59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83B4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7BB0" w14:textId="77777777" w:rsidR="00080B59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BECF8" w14:textId="77777777" w:rsidR="00080B59" w:rsidRDefault="00080B59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5CBEE4B9" w14:textId="77777777" w:rsidR="00080B59" w:rsidRDefault="00080B59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6626" w14:textId="77777777" w:rsidR="00080B59" w:rsidRDefault="00080B5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AB08A95" w14:textId="77777777" w:rsidR="00080B59" w:rsidRDefault="00080B5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15A9C" w14:textId="77777777" w:rsidR="00080B59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DDC67" w14:textId="77777777" w:rsidR="00080B59" w:rsidRDefault="00080B5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D2B11" w14:textId="77777777" w:rsidR="00080B59" w:rsidRPr="00D0473F" w:rsidRDefault="00080B5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083E" w14:textId="77777777" w:rsidR="00080B59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8AD68F" w14:textId="77777777" w:rsidR="00080B59" w:rsidRDefault="00080B5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080B59" w14:paraId="43ED8D18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8047A" w14:textId="77777777" w:rsidR="00080B59" w:rsidRDefault="00080B59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8800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E2D02" w14:textId="77777777" w:rsidR="00080B59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8ABC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4F13FC14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646E" w14:textId="77777777" w:rsidR="00080B59" w:rsidRDefault="00080B5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5ABAFA5" w14:textId="77777777" w:rsidR="00080B59" w:rsidRDefault="00080B5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E250F" w14:textId="77777777" w:rsidR="00080B59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07B4D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246C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08FE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7ED63C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080B59" w14:paraId="24329207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AEA2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A3951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5C8AB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025B6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14736593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838F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FBF8B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12FD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91F11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C0FE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3C3DA6BE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080B59" w14:paraId="683CE2CB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8E990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51D0B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7DF7FFC4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FB10" w14:textId="77777777" w:rsidR="00080B59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6E35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543F8F1D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23DA8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12A6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C421E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749A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33F3" w14:textId="77777777" w:rsidR="00080B59" w:rsidRPr="004C4194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80B59" w14:paraId="18D29106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566B5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1E2E1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41F9A343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23CC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1683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596F6B6B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BAD2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3C0B1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F4D6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6180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D4857" w14:textId="77777777" w:rsidR="00080B59" w:rsidRPr="004C4194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05CF291" w14:textId="77777777" w:rsidR="00080B59" w:rsidRPr="00D0576C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2EB59C0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25FAE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D8183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6A8E3642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4809A" w14:textId="77777777" w:rsidR="00080B59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9319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4AC6095D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021D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7D766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14C3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C32DD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820B2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80B59" w14:paraId="363C8871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F1C27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D252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515C5893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CF80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B4202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B901EC4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2F74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E3E7E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614E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DF28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B1A2" w14:textId="77777777" w:rsidR="00080B59" w:rsidRPr="004C4194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E8D8538" w14:textId="77777777" w:rsidR="00080B59" w:rsidRPr="00D0576C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FB5690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B1B63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719E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44218D45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65DC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81EF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E32A5EF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A22F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AF2F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343D8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578F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1FB97" w14:textId="77777777" w:rsidR="00080B59" w:rsidRPr="004C4194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D0DA665" w14:textId="77777777" w:rsidR="00080B59" w:rsidRPr="00D0576C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10B0E7F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B0098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292E6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2FEA4691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1E751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3E292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5887D434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AE92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A1584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85A2C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0F24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9CB04" w14:textId="77777777" w:rsidR="00080B59" w:rsidRPr="004C4194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D7E4ADF" w14:textId="77777777" w:rsidR="00080B59" w:rsidRPr="00D0576C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8D38123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814E7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69194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7BF5" w14:textId="77777777" w:rsidR="00080B59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6021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8876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AF2BA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EBDEE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9571D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AC8F" w14:textId="77777777" w:rsidR="00080B59" w:rsidRPr="00E03C2B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C6BA631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080B59" w14:paraId="494CA26D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E05AA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C1E74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74291DDB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B52F7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CA09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4E05A238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D2E5C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86E77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AC6A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2889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FB4B" w14:textId="77777777" w:rsidR="00080B59" w:rsidRPr="004C4194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F0D38E6" w14:textId="77777777" w:rsidR="00080B59" w:rsidRPr="00D0576C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0019807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00565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BA658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50894FB7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FFD7" w14:textId="77777777" w:rsidR="00080B59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AA537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64E0D4BE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6BD9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1821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6A1F3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FB9C5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BA3F" w14:textId="77777777" w:rsidR="00080B59" w:rsidRPr="00E4349C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BA3CA26" w14:textId="77777777" w:rsidR="00080B59" w:rsidRPr="00E4349C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258EBD51" w14:textId="77777777" w:rsidR="00080B59" w:rsidRPr="00E4349C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080B59" w14:paraId="17416741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228F3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B50B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17831468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901B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F29BC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E78A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7598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279A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218D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6F990" w14:textId="77777777" w:rsidR="00080B59" w:rsidRPr="004C4194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B80CCE5" w14:textId="77777777" w:rsidR="00080B59" w:rsidRPr="00D0576C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0F5A2BC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2D80B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F703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2DFEFFD7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951A" w14:textId="77777777" w:rsidR="00080B59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D08D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47527D5A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AE27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8DA73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1DCF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523D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CB5F1" w14:textId="77777777" w:rsidR="00080B59" w:rsidRPr="000D6FC2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ACCB8D7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5ADBE539" w14:textId="77777777" w:rsidR="00080B59" w:rsidRPr="000D6FC2" w:rsidRDefault="00080B59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80B59" w14:paraId="7D9D22B4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0D6C6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C208D" w14:textId="77777777" w:rsidR="00080B59" w:rsidRDefault="00080B59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0EA9AB06" w14:textId="77777777" w:rsidR="00080B59" w:rsidRDefault="00080B59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CAF1" w14:textId="77777777" w:rsidR="00080B59" w:rsidRPr="00D0473F" w:rsidRDefault="00080B59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3726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6D507E19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885B" w14:textId="77777777" w:rsidR="00080B59" w:rsidRDefault="00080B5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EDE4" w14:textId="77777777" w:rsidR="00080B59" w:rsidRDefault="00080B59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40DB6" w14:textId="77777777" w:rsidR="00080B59" w:rsidRDefault="00080B5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B656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5FC6C" w14:textId="77777777" w:rsidR="00080B59" w:rsidRPr="004C4194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691ACC0" w14:textId="77777777" w:rsidR="00080B59" w:rsidRPr="00D0576C" w:rsidRDefault="00080B59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B3D7F90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9553F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FD1E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129660B0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EBEC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881E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735C9008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7865" w14:textId="77777777" w:rsidR="00080B59" w:rsidRDefault="00080B5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98E0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EAF93" w14:textId="77777777" w:rsidR="00080B59" w:rsidRDefault="00080B5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9150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D8E04" w14:textId="77777777" w:rsidR="00080B59" w:rsidRPr="004C4194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4BE1523" w14:textId="77777777" w:rsidR="00080B59" w:rsidRPr="00D0576C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8857E2B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3725B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6EBFF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66A84E6E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C606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BBE1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59A68F90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6592" w14:textId="77777777" w:rsidR="00080B59" w:rsidRDefault="00080B5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7F36" w14:textId="77777777" w:rsidR="00080B59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070C" w14:textId="77777777" w:rsidR="00080B59" w:rsidRDefault="00080B5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71553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9F34F" w14:textId="77777777" w:rsidR="00080B59" w:rsidRPr="004C4194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AA7F598" w14:textId="77777777" w:rsidR="00080B59" w:rsidRPr="00D0576C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BE2EF8E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0911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BC06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71F80CEA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46BEF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A4A4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2521E1E0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0DFE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C84EA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F553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755B5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FD174" w14:textId="77777777" w:rsidR="00080B59" w:rsidRPr="004C4194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4C31AAC" w14:textId="77777777" w:rsidR="00080B59" w:rsidRPr="00D0576C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E633E98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07D4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249C5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1123" w14:textId="77777777" w:rsidR="00080B59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F4E3F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2E199B42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5FAAF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EDEE6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D06F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DF29E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14509" w14:textId="77777777" w:rsidR="00080B59" w:rsidRPr="00423757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EA22624" w14:textId="77777777" w:rsidR="00080B59" w:rsidRPr="00423757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D9DEB93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080B59" w14:paraId="78A06439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1F0B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A9F6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9085A" w14:textId="77777777" w:rsidR="00080B59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23F95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33EE1DA2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95E9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ADF1E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42B7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21E88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F5CA" w14:textId="77777777" w:rsidR="00080B59" w:rsidRPr="00F94F88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670A91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550D41C1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080B59" w14:paraId="0C1DCAE1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DA1D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96AAB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35CDFDAF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FB11" w14:textId="77777777" w:rsidR="00080B59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8282" w14:textId="77777777" w:rsidR="00080B59" w:rsidRDefault="00080B59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4FA88C11" w14:textId="77777777" w:rsidR="00080B59" w:rsidRDefault="00080B59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5606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E299" w14:textId="77777777" w:rsidR="00080B59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3C6D2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F4BD0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6F7D" w14:textId="77777777" w:rsidR="00080B59" w:rsidRPr="00F94F88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3482040A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CE39D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1FD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5019F571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C22D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EED2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5C38CA26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0082C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636D5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261B8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AF9B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8607" w14:textId="77777777" w:rsidR="00080B59" w:rsidRPr="004C4194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04EA7A4" w14:textId="77777777" w:rsidR="00080B59" w:rsidRPr="00D0576C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8E83D08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1B5B7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35A0" w14:textId="77777777" w:rsidR="00080B59" w:rsidRDefault="00080B5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169D" w14:textId="77777777" w:rsidR="00080B59" w:rsidRDefault="00080B5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568F" w14:textId="77777777" w:rsidR="00080B59" w:rsidRDefault="00080B59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47767" w14:textId="77777777" w:rsidR="00080B59" w:rsidRDefault="00080B5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13580E3" w14:textId="77777777" w:rsidR="00080B59" w:rsidRDefault="00080B5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6C9E4F77" w14:textId="77777777" w:rsidR="00080B59" w:rsidRDefault="00080B5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05B819E" w14:textId="77777777" w:rsidR="00080B59" w:rsidRDefault="00080B5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18847C4" w14:textId="77777777" w:rsidR="00080B59" w:rsidRDefault="00080B5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FAFB" w14:textId="77777777" w:rsidR="00080B59" w:rsidRPr="00D0473F" w:rsidRDefault="00080B5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1B51" w14:textId="77777777" w:rsidR="00080B59" w:rsidRDefault="00080B5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6CBBE" w14:textId="77777777" w:rsidR="00080B59" w:rsidRPr="00D0473F" w:rsidRDefault="00080B5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2FF47" w14:textId="77777777" w:rsidR="00080B59" w:rsidRPr="006E4685" w:rsidRDefault="00080B59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C21FAAD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A2782" w14:textId="77777777" w:rsidR="00080B59" w:rsidRDefault="00080B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8AA2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2B9D" w14:textId="77777777" w:rsidR="00080B59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F9CE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03BA3087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4529C" w14:textId="77777777" w:rsidR="00080B59" w:rsidRDefault="00080B59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0A41DA8E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A2FB0" w14:textId="77777777" w:rsidR="00080B59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2BF5" w14:textId="77777777" w:rsidR="00080B59" w:rsidRDefault="00080B5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389C" w14:textId="77777777" w:rsidR="00080B59" w:rsidRPr="00D0473F" w:rsidRDefault="00080B5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9403" w14:textId="77777777" w:rsidR="00080B59" w:rsidRDefault="00080B5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4E9A928B" w14:textId="77777777" w:rsidR="00080B59" w:rsidRDefault="00080B59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5794A7A7" w14:textId="77777777" w:rsidR="00080B59" w:rsidRDefault="00080B59" w:rsidP="00EE4C95">
      <w:pPr>
        <w:pStyle w:val="Heading1"/>
        <w:spacing w:line="360" w:lineRule="auto"/>
      </w:pPr>
      <w:r>
        <w:t>LINIA 507</w:t>
      </w:r>
    </w:p>
    <w:p w14:paraId="7CF0A1AF" w14:textId="77777777" w:rsidR="00080B59" w:rsidRPr="006A4B24" w:rsidRDefault="00080B59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80B59" w14:paraId="13AA5B0A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7A59E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7FBB" w14:textId="77777777" w:rsidR="00080B59" w:rsidRDefault="00080B5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00E7" w14:textId="77777777" w:rsidR="00080B59" w:rsidRPr="002761C4" w:rsidRDefault="00080B5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5AD6" w14:textId="77777777" w:rsidR="00080B59" w:rsidRDefault="00080B5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3FB29112" w14:textId="77777777" w:rsidR="00080B59" w:rsidRDefault="00080B5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2466" w14:textId="77777777" w:rsidR="00080B59" w:rsidRDefault="00080B5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A5341F" w14:textId="77777777" w:rsidR="00080B59" w:rsidRDefault="00080B5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65A6" w14:textId="77777777" w:rsidR="00080B59" w:rsidRPr="00E1695C" w:rsidRDefault="00080B5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69B9" w14:textId="77777777" w:rsidR="00080B59" w:rsidRDefault="00080B5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9E92" w14:textId="77777777" w:rsidR="00080B59" w:rsidRPr="002761C4" w:rsidRDefault="00080B5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2200" w14:textId="77777777" w:rsidR="00080B59" w:rsidRDefault="00080B59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627E4778" w14:textId="77777777" w:rsidR="00080B59" w:rsidRDefault="00080B59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14:paraId="2188AEE5" w14:textId="77777777" w:rsidR="00080B59" w:rsidRDefault="00080B59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080B59" w14:paraId="53DB4208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34BEE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8CE7" w14:textId="77777777" w:rsidR="00080B59" w:rsidRDefault="00080B5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E5089" w14:textId="77777777" w:rsidR="00080B59" w:rsidRPr="002761C4" w:rsidRDefault="00080B5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470B6" w14:textId="77777777" w:rsidR="00080B59" w:rsidRDefault="00080B59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CD4C0E6" w14:textId="77777777" w:rsidR="00080B59" w:rsidRDefault="00080B59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F5AB" w14:textId="77777777" w:rsidR="00080B59" w:rsidRDefault="00080B59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F59136" w14:textId="77777777" w:rsidR="00080B59" w:rsidRDefault="00080B59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BAA2" w14:textId="77777777" w:rsidR="00080B59" w:rsidRPr="00E1695C" w:rsidRDefault="00080B5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8F8C" w14:textId="77777777" w:rsidR="00080B59" w:rsidRDefault="00080B5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DEA1" w14:textId="77777777" w:rsidR="00080B59" w:rsidRPr="002761C4" w:rsidRDefault="00080B5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8833" w14:textId="77777777" w:rsidR="00080B59" w:rsidRDefault="00080B59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5BC5F1D4" w14:textId="77777777" w:rsidR="00080B59" w:rsidRDefault="00080B59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080B59" w14:paraId="46865773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11BF4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A1A75" w14:textId="77777777" w:rsidR="00080B59" w:rsidRDefault="00080B5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5EAE5" w14:textId="77777777" w:rsidR="00080B59" w:rsidRPr="002761C4" w:rsidRDefault="00080B5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3EB6" w14:textId="77777777" w:rsidR="00080B59" w:rsidRDefault="00080B5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138FBF23" w14:textId="77777777" w:rsidR="00080B59" w:rsidRDefault="00080B5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14:paraId="0CA44E3A" w14:textId="77777777" w:rsidR="00080B59" w:rsidRDefault="00080B5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9B681" w14:textId="77777777" w:rsidR="00080B59" w:rsidRDefault="00080B59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2585" w14:textId="77777777" w:rsidR="00080B59" w:rsidRPr="00E1695C" w:rsidRDefault="00080B5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B0AB3" w14:textId="77777777" w:rsidR="00080B59" w:rsidRDefault="00080B5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65562" w14:textId="77777777" w:rsidR="00080B59" w:rsidRPr="002761C4" w:rsidRDefault="00080B5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8112" w14:textId="77777777" w:rsidR="00080B59" w:rsidRDefault="00080B59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025BBF" w14:textId="77777777" w:rsidR="00080B59" w:rsidRDefault="00080B59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080B59" w14:paraId="7168A830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59EEF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0D97" w14:textId="77777777" w:rsidR="00080B59" w:rsidRDefault="00080B5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6DF940BB" w14:textId="77777777" w:rsidR="00080B59" w:rsidRDefault="00080B5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2ED6" w14:textId="77777777" w:rsidR="00080B59" w:rsidRPr="002761C4" w:rsidRDefault="00080B5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869C" w14:textId="77777777" w:rsidR="00080B59" w:rsidRDefault="00080B5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Gârleni - Buhuși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D15B" w14:textId="77777777" w:rsidR="00080B59" w:rsidRDefault="00080B59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833A" w14:textId="77777777" w:rsidR="00080B59" w:rsidRPr="00E1695C" w:rsidRDefault="00080B5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0284" w14:textId="77777777" w:rsidR="00080B59" w:rsidRDefault="00080B5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4F81" w14:textId="77777777" w:rsidR="00080B59" w:rsidRPr="002761C4" w:rsidRDefault="00080B5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CE1A1" w14:textId="77777777" w:rsidR="00080B59" w:rsidRDefault="00080B59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</w:t>
            </w:r>
          </w:p>
        </w:tc>
      </w:tr>
      <w:tr w:rsidR="00080B59" w14:paraId="4756A468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93D4F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1F3EA" w14:textId="77777777" w:rsidR="00080B59" w:rsidRDefault="00080B5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2748" w14:textId="77777777" w:rsidR="00080B59" w:rsidRDefault="00080B5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D5BE" w14:textId="77777777" w:rsidR="00080B59" w:rsidRDefault="00080B5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14:paraId="105692AC" w14:textId="77777777" w:rsidR="00080B59" w:rsidRDefault="00080B5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903F" w14:textId="77777777" w:rsidR="00080B59" w:rsidRDefault="00080B59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B0D4" w14:textId="77777777" w:rsidR="00080B59" w:rsidRPr="00E1695C" w:rsidRDefault="00080B5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9D17" w14:textId="77777777" w:rsidR="00080B59" w:rsidRDefault="00080B5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60AA" w14:textId="77777777" w:rsidR="00080B59" w:rsidRPr="002761C4" w:rsidRDefault="00080B5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FD0D" w14:textId="77777777" w:rsidR="00080B59" w:rsidRDefault="00080B59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6E936B98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DFB9A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2A47" w14:textId="77777777" w:rsidR="00080B59" w:rsidRDefault="00080B5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2994856A" w14:textId="77777777" w:rsidR="00080B59" w:rsidRDefault="00080B5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41CF0003" w14:textId="77777777" w:rsidR="00080B59" w:rsidRDefault="00080B5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14:paraId="3D404F07" w14:textId="77777777" w:rsidR="00080B59" w:rsidRDefault="00080B5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9482" w14:textId="77777777" w:rsidR="00080B59" w:rsidRDefault="00080B5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23EAF" w14:textId="77777777" w:rsidR="00080B59" w:rsidRDefault="00080B5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310B71ED" w14:textId="77777777" w:rsidR="00080B59" w:rsidRDefault="00080B5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E6D56" w14:textId="77777777" w:rsidR="00080B59" w:rsidRDefault="00080B59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55238" w14:textId="77777777" w:rsidR="00080B59" w:rsidRDefault="00080B5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02BF5" w14:textId="77777777" w:rsidR="00080B59" w:rsidRDefault="00080B5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571C" w14:textId="77777777" w:rsidR="00080B59" w:rsidRPr="002761C4" w:rsidRDefault="00080B5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17F73" w14:textId="77777777" w:rsidR="00080B59" w:rsidRDefault="00080B5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4DD3340C" w14:textId="77777777" w:rsidR="00080B59" w:rsidRDefault="00080B5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A807EF6" w14:textId="77777777" w:rsidR="00080B59" w:rsidRDefault="00080B5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6C3D680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3AA52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C842" w14:textId="77777777" w:rsidR="00080B59" w:rsidRDefault="00080B5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608455DB" w14:textId="77777777" w:rsidR="00080B59" w:rsidRDefault="00080B5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4FDE9025" w14:textId="77777777" w:rsidR="00080B59" w:rsidRDefault="00080B5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14:paraId="284CB043" w14:textId="77777777" w:rsidR="00080B59" w:rsidRDefault="00080B5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2C57F" w14:textId="77777777" w:rsidR="00080B59" w:rsidRDefault="00080B5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53BB" w14:textId="77777777" w:rsidR="00080B59" w:rsidRDefault="00080B59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7AAC086B" w14:textId="77777777" w:rsidR="00080B59" w:rsidRDefault="00080B59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E8C2" w14:textId="77777777" w:rsidR="00080B59" w:rsidRDefault="00080B5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25EF" w14:textId="77777777" w:rsidR="00080B59" w:rsidRDefault="00080B5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F1EE" w14:textId="77777777" w:rsidR="00080B59" w:rsidRDefault="00080B5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20276" w14:textId="77777777" w:rsidR="00080B59" w:rsidRPr="002761C4" w:rsidRDefault="00080B5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6240" w14:textId="77777777" w:rsidR="00080B59" w:rsidRDefault="00080B5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4CC714FB" w14:textId="77777777" w:rsidR="00080B59" w:rsidRDefault="00080B5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0C7CB1F6" w14:textId="77777777" w:rsidR="00080B59" w:rsidRDefault="00080B5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3A2412A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8C5D1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AA2E" w14:textId="77777777" w:rsidR="00080B59" w:rsidRDefault="00080B5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14:paraId="53229CF2" w14:textId="77777777" w:rsidR="00080B59" w:rsidRDefault="00080B5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BE1E1" w14:textId="77777777" w:rsidR="00080B59" w:rsidRDefault="00080B5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5925" w14:textId="77777777" w:rsidR="00080B59" w:rsidRDefault="00080B59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5C79A333" w14:textId="77777777" w:rsidR="00080B59" w:rsidRDefault="00080B59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D5A9" w14:textId="77777777" w:rsidR="00080B59" w:rsidRDefault="00080B5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9C8C" w14:textId="77777777" w:rsidR="00080B59" w:rsidRDefault="00080B5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6CC5" w14:textId="77777777" w:rsidR="00080B59" w:rsidRDefault="00080B5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A871A" w14:textId="77777777" w:rsidR="00080B59" w:rsidRPr="002761C4" w:rsidRDefault="00080B5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DB981" w14:textId="77777777" w:rsidR="00080B59" w:rsidRDefault="00080B5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0F75B5AA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A9DAF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099C" w14:textId="77777777" w:rsidR="00080B59" w:rsidRDefault="00080B5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14:paraId="132D60A5" w14:textId="77777777" w:rsidR="00080B59" w:rsidRDefault="00080B5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4B8B" w14:textId="77777777" w:rsidR="00080B59" w:rsidRDefault="00080B5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BF6C7" w14:textId="77777777" w:rsidR="00080B59" w:rsidRDefault="00080B59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2FD6FD9F" w14:textId="77777777" w:rsidR="00080B59" w:rsidRDefault="00080B59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819E" w14:textId="77777777" w:rsidR="00080B59" w:rsidRDefault="00080B5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87D3" w14:textId="77777777" w:rsidR="00080B59" w:rsidRDefault="00080B5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8AC68" w14:textId="77777777" w:rsidR="00080B59" w:rsidRDefault="00080B5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C3E8" w14:textId="77777777" w:rsidR="00080B59" w:rsidRPr="002761C4" w:rsidRDefault="00080B5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88FA" w14:textId="77777777" w:rsidR="00080B59" w:rsidRDefault="00080B5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1E932C0B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7023E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C2F0" w14:textId="77777777" w:rsidR="00080B59" w:rsidRDefault="00080B5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371C56CB" w14:textId="77777777" w:rsidR="00080B59" w:rsidRDefault="00080B5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553A68E9" w14:textId="77777777" w:rsidR="00080B59" w:rsidRDefault="00080B5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14:paraId="3CD79134" w14:textId="77777777" w:rsidR="00080B59" w:rsidRDefault="00080B5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5A92" w14:textId="77777777" w:rsidR="00080B59" w:rsidRDefault="00080B5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7559" w14:textId="77777777" w:rsidR="00080B59" w:rsidRDefault="00080B59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561F96CC" w14:textId="77777777" w:rsidR="00080B59" w:rsidRDefault="00080B59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8E42F" w14:textId="77777777" w:rsidR="00080B59" w:rsidRDefault="00080B5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8AE8" w14:textId="77777777" w:rsidR="00080B59" w:rsidRDefault="00080B5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BCA16" w14:textId="77777777" w:rsidR="00080B59" w:rsidRDefault="00080B5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85BB" w14:textId="77777777" w:rsidR="00080B59" w:rsidRPr="002761C4" w:rsidRDefault="00080B5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4BAB" w14:textId="77777777" w:rsidR="00080B59" w:rsidRDefault="00080B5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3432DF53" w14:textId="77777777" w:rsidR="00080B59" w:rsidRDefault="00080B5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1EAE44D4" w14:textId="77777777" w:rsidR="00080B59" w:rsidRDefault="00080B5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B1BD911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D7039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0676" w14:textId="77777777" w:rsidR="00080B59" w:rsidRDefault="00080B59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FA8D8" w14:textId="77777777" w:rsidR="00080B59" w:rsidRDefault="00080B59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D475A" w14:textId="77777777" w:rsidR="00080B59" w:rsidRDefault="00080B59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49871C37" w14:textId="77777777" w:rsidR="00080B59" w:rsidRDefault="00080B59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3F9F" w14:textId="77777777" w:rsidR="00080B59" w:rsidRDefault="00080B59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FA833" w14:textId="77777777" w:rsidR="00080B59" w:rsidRDefault="00080B59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4ACE0" w14:textId="77777777" w:rsidR="00080B59" w:rsidRDefault="00080B59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136B" w14:textId="77777777" w:rsidR="00080B59" w:rsidRPr="002761C4" w:rsidRDefault="00080B59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AEE6D" w14:textId="77777777" w:rsidR="00080B59" w:rsidRDefault="00080B59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F99D7F" w14:textId="77777777" w:rsidR="00080B59" w:rsidRDefault="00080B59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080B59" w14:paraId="26F80D0E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34967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C15E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21E5" w14:textId="77777777" w:rsidR="00080B59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1380" w14:textId="77777777" w:rsidR="00080B59" w:rsidRDefault="00080B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2283F004" w14:textId="77777777" w:rsidR="00080B59" w:rsidRDefault="00080B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8D1D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16C32" w14:textId="77777777" w:rsidR="00080B59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B221" w14:textId="77777777" w:rsidR="00080B59" w:rsidRDefault="00080B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E481F" w14:textId="77777777" w:rsidR="00080B59" w:rsidRPr="002761C4" w:rsidRDefault="00080B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A695" w14:textId="77777777" w:rsidR="00080B59" w:rsidRDefault="00080B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14:paraId="2B604306" w14:textId="77777777" w:rsidR="00080B59" w:rsidRDefault="00080B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080B59" w14:paraId="6C2539BA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99DB1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4D58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EBBA" w14:textId="77777777" w:rsidR="00080B59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38B4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6F362E13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8332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C50A" w14:textId="77777777" w:rsidR="00080B59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1375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4F0A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EFCD0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858AA9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080B59" w14:paraId="0B8BD7AE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48795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586F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79D87" w14:textId="77777777" w:rsidR="00080B59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F99F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3FCEF75E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4AA3E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3BEE1" w14:textId="77777777" w:rsidR="00080B59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739D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62F85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C0DC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D86C99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14:paraId="3ECAF7A9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080B59" w14:paraId="0D42C009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DD40E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C625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3DEA67F6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64A31F35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14:paraId="60F12219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FDDD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C686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14:paraId="3C44E835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17D0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7693E" w14:textId="77777777" w:rsidR="00080B59" w:rsidRPr="00E1695C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51D4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917D7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8D8B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0F76B955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58B0AF52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720DC15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DCFF7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0277F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5EE81B23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0965EC0E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14:paraId="261D7C80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E02CE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7D8A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6322F5C4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B49DA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0E62" w14:textId="77777777" w:rsidR="00080B59" w:rsidRPr="00E1695C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8571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1099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A189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2093EA73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659603E9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02C8521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7F4AF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2BC5D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14:paraId="36E0E6A5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D1DE2" w14:textId="77777777" w:rsidR="00080B59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04E0E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14:paraId="006F38BF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99B4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6F93" w14:textId="77777777" w:rsidR="00080B59" w:rsidRPr="00E1695C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62FE5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847B1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59E6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3F49B93C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BFBC9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71BB9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61EF57EE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360D297E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14:paraId="31FD8D0F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93A76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9BAE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563541BE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80691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0BBC6" w14:textId="77777777" w:rsidR="00080B59" w:rsidRPr="00E1695C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5F44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805B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FF5ED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70BA8140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DFD73A1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A13141D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41329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FAFA2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5B1CC58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60F9146C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14:paraId="4E9165E0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E18C5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019A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118F4817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5759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C5A1" w14:textId="77777777" w:rsidR="00080B59" w:rsidRPr="00E1695C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6723A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F283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6475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0716A051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0A1105AA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1A02941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76FB4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3E0F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3DAA8DFB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5315A96E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14:paraId="0111B33D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5C935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4C9E1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7B51709F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A8EF0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897E" w14:textId="77777777" w:rsidR="00080B59" w:rsidRPr="00E1695C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98DCD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1C205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1DC5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1C5BF43F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0EB5DB06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0E44C55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B85AC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3D00E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2AF1883F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0F04A697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14:paraId="4077B031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30A0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94863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398AC4C6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AC5C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0364" w14:textId="77777777" w:rsidR="00080B59" w:rsidRPr="00E1695C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CF1F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B028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EA47B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4128D422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565EE0D6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4B5CC16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12382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08C5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93F89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6008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14:paraId="307BF716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DB37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86C0" w14:textId="77777777" w:rsidR="00080B59" w:rsidRPr="00E1695C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E4F4F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888F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76FE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539BA5E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32B5A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300DA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0CC46711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65B2AFAB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14:paraId="130A31AE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08BAC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0673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16532FC3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C1858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ACE7" w14:textId="77777777" w:rsidR="00080B59" w:rsidRPr="00E1695C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BF7F5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23E9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5412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218019BF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4A687ABE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5E40177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F7ED7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1DE04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09CF061D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662A4506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14:paraId="7EA6E3BF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C1E28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C378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5E608B63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04908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793F" w14:textId="77777777" w:rsidR="00080B59" w:rsidRPr="00E1695C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E2859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BC97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5DA06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724A0AF8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1D93B06D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0EB3E96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1117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778B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6E4407AE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42E7858A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14:paraId="46FAC531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BC46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28A3E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4D1E4AEF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8792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6B039" w14:textId="77777777" w:rsidR="00080B59" w:rsidRPr="00E1695C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5FCA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7D23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35666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4B3640C0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7B5EDA57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EA73D13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A116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A35B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C19D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588F" w14:textId="77777777" w:rsidR="00080B59" w:rsidRDefault="00080B59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0B9D4C74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AC433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ABFF" w14:textId="77777777" w:rsidR="00080B59" w:rsidRPr="00E1695C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3CD1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DD5FA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68634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A26AA83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E6FC" w14:textId="77777777" w:rsidR="00080B59" w:rsidRDefault="00080B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0660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14685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5E9D" w14:textId="77777777" w:rsidR="00080B59" w:rsidRDefault="00080B59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2CF9A872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D730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AF01A3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A2B6" w14:textId="77777777" w:rsidR="00080B59" w:rsidRPr="00E1695C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CC8D" w14:textId="77777777" w:rsidR="00080B59" w:rsidRDefault="00080B5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0C0D" w14:textId="77777777" w:rsidR="00080B59" w:rsidRPr="002761C4" w:rsidRDefault="00080B5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057E" w14:textId="77777777" w:rsidR="00080B59" w:rsidRDefault="00080B5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8682142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2A2EA010" w14:textId="77777777" w:rsidR="00080B59" w:rsidRDefault="00080B59" w:rsidP="007E1810">
      <w:pPr>
        <w:pStyle w:val="Heading1"/>
        <w:spacing w:line="360" w:lineRule="auto"/>
      </w:pPr>
      <w:r>
        <w:t>LINIA 511</w:t>
      </w:r>
    </w:p>
    <w:p w14:paraId="59BF4BCB" w14:textId="77777777" w:rsidR="00080B59" w:rsidRPr="009B4FEF" w:rsidRDefault="00080B59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80B59" w14:paraId="52CC8C8C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B9D9D" w14:textId="77777777" w:rsidR="00080B59" w:rsidRDefault="00080B59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54F9" w14:textId="77777777" w:rsidR="00080B59" w:rsidRDefault="00080B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A8C21" w14:textId="77777777" w:rsidR="00080B59" w:rsidRPr="00D33E71" w:rsidRDefault="00080B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EA640" w14:textId="77777777" w:rsidR="00080B59" w:rsidRDefault="00080B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766CE466" w14:textId="77777777" w:rsidR="00080B59" w:rsidRDefault="00080B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26B3" w14:textId="77777777" w:rsidR="00080B59" w:rsidRDefault="00080B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4706E6E" w14:textId="77777777" w:rsidR="00080B59" w:rsidRDefault="00080B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08493DCB" w14:textId="77777777" w:rsidR="00080B59" w:rsidRDefault="00080B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7CD44153" w14:textId="77777777" w:rsidR="00080B59" w:rsidRDefault="00080B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B1046" w14:textId="77777777" w:rsidR="00080B59" w:rsidRPr="00D33E71" w:rsidRDefault="00080B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48D5" w14:textId="77777777" w:rsidR="00080B59" w:rsidRDefault="00080B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19E1" w14:textId="77777777" w:rsidR="00080B59" w:rsidRPr="00D33E71" w:rsidRDefault="00080B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8203" w14:textId="77777777" w:rsidR="00080B59" w:rsidRPr="009E7CE7" w:rsidRDefault="00080B5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080B59" w14:paraId="1B1C9234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8C070" w14:textId="77777777" w:rsidR="00080B59" w:rsidRDefault="00080B59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398A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4D76" w14:textId="77777777" w:rsidR="00080B59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51C1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11882133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E4AF7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583EAA5D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71A9A4F" w14:textId="77777777" w:rsidR="00080B59" w:rsidRDefault="00080B59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EB173" w14:textId="77777777" w:rsidR="00080B59" w:rsidRPr="00F02EF7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A6038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A1D36" w14:textId="77777777" w:rsidR="00080B59" w:rsidRPr="00BE2D76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646D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9DE644F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18EE3" w14:textId="77777777" w:rsidR="00080B59" w:rsidRDefault="00080B59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6492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01E6012C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79713" w14:textId="77777777" w:rsidR="00080B59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A68B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0F310FF8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E5F07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89C0" w14:textId="77777777" w:rsidR="00080B59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6E68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5596" w14:textId="77777777" w:rsidR="00080B59" w:rsidRPr="00BE2D76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321C" w14:textId="77777777" w:rsidR="00080B59" w:rsidRPr="00193954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C8C351D" w14:textId="77777777" w:rsidR="00080B59" w:rsidRPr="00176852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8FA25BC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B358A" w14:textId="77777777" w:rsidR="00080B59" w:rsidRDefault="00080B59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1DF4E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06398" w14:textId="77777777" w:rsidR="00080B59" w:rsidRPr="002108A9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70CB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03490CE5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4805C06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19D0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078623EC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401CC2D1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A9A9A" w14:textId="77777777" w:rsidR="00080B59" w:rsidRPr="00F02EF7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D525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C60F" w14:textId="77777777" w:rsidR="00080B59" w:rsidRPr="00BE2D76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EA37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6D603FDB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66A66" w14:textId="77777777" w:rsidR="00080B59" w:rsidRDefault="00080B59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CA160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9CF1" w14:textId="77777777" w:rsidR="00080B59" w:rsidRPr="002108A9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A4D0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6E1BA28A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78650" w14:textId="77777777" w:rsidR="00080B59" w:rsidRDefault="00080B59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2E288068" w14:textId="77777777" w:rsidR="00080B59" w:rsidRDefault="00080B59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62D2EB59" w14:textId="77777777" w:rsidR="00080B59" w:rsidRDefault="00080B59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509B9FCE" w14:textId="77777777" w:rsidR="00080B59" w:rsidRDefault="00080B59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E7FF1" w14:textId="77777777" w:rsidR="00080B59" w:rsidRPr="00F02EF7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4626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2F48C" w14:textId="77777777" w:rsidR="00080B59" w:rsidRPr="00BE2D76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8968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3A35E2EE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B609" w14:textId="77777777" w:rsidR="00080B59" w:rsidRDefault="00080B59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A4C50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E791E" w14:textId="77777777" w:rsidR="00080B59" w:rsidRPr="002108A9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6EDB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550EA42B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F2F1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C0E1EA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AA18" w14:textId="77777777" w:rsidR="00080B59" w:rsidRPr="00F02EF7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3D9F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9F3F8" w14:textId="77777777" w:rsidR="00080B59" w:rsidRPr="00BE2D76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170EC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388D2EE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F8C18" w14:textId="77777777" w:rsidR="00080B59" w:rsidRDefault="00080B59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E4112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2CE7" w14:textId="77777777" w:rsidR="00080B59" w:rsidRPr="002108A9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E59D5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077917E6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68C06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A83B" w14:textId="77777777" w:rsidR="00080B59" w:rsidRPr="00F02EF7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0C868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529FA" w14:textId="77777777" w:rsidR="00080B59" w:rsidRPr="00BE2D76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40BF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7F500005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AB88" w14:textId="77777777" w:rsidR="00080B59" w:rsidRDefault="00080B59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6DA7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7311" w14:textId="77777777" w:rsidR="00080B59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30D05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58A75B59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276850B5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EE64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07826CD7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26E8" w14:textId="77777777" w:rsidR="00080B59" w:rsidRPr="00F02EF7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71F6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E8D9" w14:textId="77777777" w:rsidR="00080B59" w:rsidRPr="00BE2D76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97B0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3AC7CFB5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DABCA" w14:textId="77777777" w:rsidR="00080B59" w:rsidRDefault="00080B59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4347A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3331" w14:textId="77777777" w:rsidR="00080B59" w:rsidRPr="002108A9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EB6D8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5CA9405A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AC43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B71F0" w14:textId="77777777" w:rsidR="00080B59" w:rsidRPr="00F02EF7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D7BD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0F14" w14:textId="77777777" w:rsidR="00080B59" w:rsidRPr="00BE2D76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4C8E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7C89FC84" w14:textId="77777777" w:rsidTr="004C0977">
        <w:trPr>
          <w:cantSplit/>
          <w:trHeight w:val="43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830B7" w14:textId="77777777" w:rsidR="00080B59" w:rsidRDefault="00080B59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ADC8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69A48834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A15B8" w14:textId="77777777" w:rsidR="00080B59" w:rsidRPr="002108A9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2416" w14:textId="77777777" w:rsidR="00080B59" w:rsidRDefault="00080B59" w:rsidP="004C097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Leşu Ilvei - Poiana Ilvei și St. Poiana Ilvei</w:t>
            </w:r>
            <w:r>
              <w:rPr>
                <w:b/>
                <w:bCs/>
                <w:sz w:val="20"/>
                <w:lang w:val="ro-RO"/>
              </w:rPr>
              <w:br/>
              <w:t xml:space="preserve">linia  2  Cap Y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53D94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2B97" w14:textId="77777777" w:rsidR="00080B59" w:rsidRPr="00F02EF7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CE4A5" w14:textId="77777777" w:rsidR="00080B59" w:rsidRDefault="00080B5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C6EE7" w14:textId="77777777" w:rsidR="00080B59" w:rsidRPr="00BE2D76" w:rsidRDefault="00080B5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7490B" w14:textId="77777777" w:rsidR="00080B59" w:rsidRDefault="00080B5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inductori de 1000 Hz la paletele galbene.</w:t>
            </w:r>
          </w:p>
        </w:tc>
      </w:tr>
      <w:tr w:rsidR="00080B59" w14:paraId="0CFEE43E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945C5" w14:textId="77777777" w:rsidR="00080B59" w:rsidRDefault="00080B59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6D1B" w14:textId="77777777" w:rsidR="00080B59" w:rsidRDefault="00080B5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49D25" w14:textId="77777777" w:rsidR="00080B59" w:rsidRPr="002108A9" w:rsidRDefault="00080B5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637D" w14:textId="77777777" w:rsidR="00080B59" w:rsidRDefault="00080B5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431EA473" w14:textId="77777777" w:rsidR="00080B59" w:rsidRDefault="00080B5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0997BB4E" w14:textId="77777777" w:rsidR="00080B59" w:rsidRDefault="00080B5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9458D" w14:textId="77777777" w:rsidR="00080B59" w:rsidRDefault="00080B5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1EDFE21" w14:textId="77777777" w:rsidR="00080B59" w:rsidRDefault="00080B5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423AEB8A" w14:textId="77777777" w:rsidR="00080B59" w:rsidRDefault="00080B5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696AE5C5" w14:textId="77777777" w:rsidR="00080B59" w:rsidRDefault="00080B5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4FDB233" w14:textId="77777777" w:rsidR="00080B59" w:rsidRDefault="00080B5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A1D20" w14:textId="77777777" w:rsidR="00080B59" w:rsidRPr="00F02EF7" w:rsidRDefault="00080B5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4338" w14:textId="77777777" w:rsidR="00080B59" w:rsidRDefault="00080B5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B9913" w14:textId="77777777" w:rsidR="00080B59" w:rsidRPr="00BE2D76" w:rsidRDefault="00080B5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7706" w14:textId="77777777" w:rsidR="00080B59" w:rsidRDefault="00080B5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43EC2F66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6E7CE" w14:textId="77777777" w:rsidR="00080B59" w:rsidRDefault="00080B59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960A" w14:textId="77777777" w:rsidR="00080B59" w:rsidRDefault="00080B5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CD10" w14:textId="77777777" w:rsidR="00080B59" w:rsidRPr="002108A9" w:rsidRDefault="00080B5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809B" w14:textId="77777777" w:rsidR="00080B59" w:rsidRDefault="00080B5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EB89115" w14:textId="77777777" w:rsidR="00080B59" w:rsidRDefault="00080B5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83C8" w14:textId="77777777" w:rsidR="00080B59" w:rsidRDefault="00080B5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AA66F7D" w14:textId="77777777" w:rsidR="00080B59" w:rsidRDefault="00080B5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6E0FF476" w14:textId="77777777" w:rsidR="00080B59" w:rsidRDefault="00080B5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5223BD7" w14:textId="77777777" w:rsidR="00080B59" w:rsidRDefault="00080B5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3D5E9361" w14:textId="77777777" w:rsidR="00080B59" w:rsidRDefault="00080B5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8B5D8" w14:textId="77777777" w:rsidR="00080B59" w:rsidRPr="00F02EF7" w:rsidRDefault="00080B5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15DB" w14:textId="77777777" w:rsidR="00080B59" w:rsidRDefault="00080B5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4C1A" w14:textId="77777777" w:rsidR="00080B59" w:rsidRPr="00BE2D76" w:rsidRDefault="00080B5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8373E" w14:textId="77777777" w:rsidR="00080B59" w:rsidRDefault="00080B5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DD1EA84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28C8" w14:textId="77777777" w:rsidR="00080B59" w:rsidRDefault="00080B59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05A7E" w14:textId="77777777" w:rsidR="00080B59" w:rsidRDefault="00080B5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C8BD0" w14:textId="77777777" w:rsidR="00080B59" w:rsidRPr="002108A9" w:rsidRDefault="00080B5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5D96" w14:textId="77777777" w:rsidR="00080B59" w:rsidRDefault="00080B5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19AF3815" w14:textId="77777777" w:rsidR="00080B59" w:rsidRDefault="00080B5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74961" w14:textId="77777777" w:rsidR="00080B59" w:rsidRDefault="00080B5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70095" w14:textId="77777777" w:rsidR="00080B59" w:rsidRPr="00F02EF7" w:rsidRDefault="00080B5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E0ECC" w14:textId="77777777" w:rsidR="00080B59" w:rsidRDefault="00080B5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8A91" w14:textId="77777777" w:rsidR="00080B59" w:rsidRPr="00BE2D76" w:rsidRDefault="00080B5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2AA14" w14:textId="77777777" w:rsidR="00080B59" w:rsidRDefault="00080B5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738D19" w14:textId="77777777" w:rsidR="00080B59" w:rsidRDefault="00080B5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F8A4AB" w14:textId="77777777" w:rsidR="00080B59" w:rsidRDefault="00080B5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080B59" w14:paraId="46357AA0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EC536" w14:textId="77777777" w:rsidR="00080B59" w:rsidRDefault="00080B59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08635" w14:textId="77777777" w:rsidR="00080B59" w:rsidRDefault="00080B5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94DB6" w14:textId="77777777" w:rsidR="00080B59" w:rsidRPr="002108A9" w:rsidRDefault="00080B5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70A46" w14:textId="77777777" w:rsidR="00080B59" w:rsidRDefault="00080B5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21F1DA07" w14:textId="77777777" w:rsidR="00080B59" w:rsidRDefault="00080B5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F3AB" w14:textId="77777777" w:rsidR="00080B59" w:rsidRDefault="00080B5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4A1B8A4" w14:textId="77777777" w:rsidR="00080B59" w:rsidRDefault="00080B5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5D65" w14:textId="77777777" w:rsidR="00080B59" w:rsidRDefault="00080B5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C229" w14:textId="77777777" w:rsidR="00080B59" w:rsidRDefault="00080B5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69E7" w14:textId="77777777" w:rsidR="00080B59" w:rsidRPr="00BE2D76" w:rsidRDefault="00080B5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86F94" w14:textId="77777777" w:rsidR="00080B59" w:rsidRDefault="00080B5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AD3E22" w14:textId="77777777" w:rsidR="00080B59" w:rsidRDefault="00080B5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080B59" w14:paraId="2DD15F1A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E2D3C" w14:textId="77777777" w:rsidR="00080B59" w:rsidRDefault="00080B59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A19DC" w14:textId="77777777" w:rsidR="00080B59" w:rsidRDefault="00080B5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4B8ED634" w14:textId="77777777" w:rsidR="00080B59" w:rsidRDefault="00080B5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5518" w14:textId="77777777" w:rsidR="00080B59" w:rsidRPr="002108A9" w:rsidRDefault="00080B5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94924" w14:textId="77777777" w:rsidR="00080B59" w:rsidRDefault="00080B5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7217D898" w14:textId="77777777" w:rsidR="00080B59" w:rsidRDefault="00080B5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3C6D" w14:textId="77777777" w:rsidR="00080B59" w:rsidRDefault="00080B5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3E928" w14:textId="77777777" w:rsidR="00080B59" w:rsidRDefault="00080B5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468EB" w14:textId="77777777" w:rsidR="00080B59" w:rsidRDefault="00080B5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BA7D" w14:textId="77777777" w:rsidR="00080B59" w:rsidRPr="00BE2D76" w:rsidRDefault="00080B5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350" w14:textId="77777777" w:rsidR="00080B59" w:rsidRDefault="00080B59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7644CD75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A3685" w14:textId="77777777" w:rsidR="00080B59" w:rsidRDefault="00080B59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A707F" w14:textId="77777777" w:rsidR="00080B59" w:rsidRDefault="00080B5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A8C5B" w14:textId="77777777" w:rsidR="00080B59" w:rsidRPr="002108A9" w:rsidRDefault="00080B5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5F32" w14:textId="77777777" w:rsidR="00080B59" w:rsidRDefault="00080B5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098BB65E" w14:textId="77777777" w:rsidR="00080B59" w:rsidRDefault="00080B5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FE646" w14:textId="77777777" w:rsidR="00080B59" w:rsidRDefault="00080B5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B91F920" w14:textId="77777777" w:rsidR="00080B59" w:rsidRDefault="00080B5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F1778" w14:textId="77777777" w:rsidR="00080B59" w:rsidRDefault="00080B5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1E14" w14:textId="77777777" w:rsidR="00080B59" w:rsidRDefault="00080B5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A3AF" w14:textId="77777777" w:rsidR="00080B59" w:rsidRPr="00BE2D76" w:rsidRDefault="00080B5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E2FD1" w14:textId="77777777" w:rsidR="00080B59" w:rsidRDefault="00080B59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8D31F5" w14:textId="77777777" w:rsidR="00080B59" w:rsidRDefault="00080B59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C22CFE" w14:textId="77777777" w:rsidR="00080B59" w:rsidRDefault="00080B59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080B59" w14:paraId="3F6877B6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B02C1" w14:textId="77777777" w:rsidR="00080B59" w:rsidRDefault="00080B59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8CB1" w14:textId="77777777" w:rsidR="00080B59" w:rsidRDefault="00080B5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32F54" w14:textId="77777777" w:rsidR="00080B59" w:rsidRPr="002108A9" w:rsidRDefault="00080B5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78DD" w14:textId="77777777" w:rsidR="00080B59" w:rsidRDefault="00080B5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0B89DD6" w14:textId="77777777" w:rsidR="00080B59" w:rsidRDefault="00080B5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F5A2" w14:textId="77777777" w:rsidR="00080B59" w:rsidRDefault="00080B5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07FD" w14:textId="77777777" w:rsidR="00080B59" w:rsidRPr="00F02EF7" w:rsidRDefault="00080B5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6155" w14:textId="77777777" w:rsidR="00080B59" w:rsidRDefault="00080B5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8CD59" w14:textId="77777777" w:rsidR="00080B59" w:rsidRPr="00BE2D76" w:rsidRDefault="00080B5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AB682" w14:textId="77777777" w:rsidR="00080B59" w:rsidRDefault="00080B59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867D97B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5CD5" w14:textId="77777777" w:rsidR="00080B59" w:rsidRDefault="00080B59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71772" w14:textId="77777777" w:rsidR="00080B59" w:rsidRDefault="00080B5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2F82" w14:textId="77777777" w:rsidR="00080B59" w:rsidRPr="002108A9" w:rsidRDefault="00080B5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A3F75" w14:textId="77777777" w:rsidR="00080B59" w:rsidRDefault="00080B5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4E12BF1" w14:textId="77777777" w:rsidR="00080B59" w:rsidRDefault="00080B5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9E7B" w14:textId="77777777" w:rsidR="00080B59" w:rsidRDefault="00080B5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BE09" w14:textId="77777777" w:rsidR="00080B59" w:rsidRPr="00F02EF7" w:rsidRDefault="00080B5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2194" w14:textId="77777777" w:rsidR="00080B59" w:rsidRDefault="00080B5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2173" w14:textId="77777777" w:rsidR="00080B59" w:rsidRPr="00BE2D76" w:rsidRDefault="00080B5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2E30" w14:textId="77777777" w:rsidR="00080B59" w:rsidRDefault="00080B59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30F08D8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15F66A3E" w14:textId="77777777" w:rsidR="00080B59" w:rsidRDefault="00080B59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29568D30" w14:textId="77777777" w:rsidR="00080B59" w:rsidRDefault="00080B59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080B59" w14:paraId="36C3065D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33AE8" w14:textId="77777777" w:rsidR="00080B59" w:rsidRDefault="00080B59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D9A1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DF5C" w14:textId="77777777" w:rsidR="00080B59" w:rsidRDefault="00080B5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BF96" w14:textId="77777777" w:rsidR="00080B59" w:rsidRDefault="00080B5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5D07BE5F" w14:textId="77777777" w:rsidR="00080B59" w:rsidRDefault="00080B5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3D66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2157" w14:textId="77777777" w:rsidR="00080B59" w:rsidRDefault="00080B5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2AB51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42C8" w14:textId="77777777" w:rsidR="00080B59" w:rsidRDefault="00080B5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2E7" w14:textId="77777777" w:rsidR="00080B59" w:rsidRDefault="00080B5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127F10D3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7EDBB" w14:textId="77777777" w:rsidR="00080B59" w:rsidRDefault="00080B59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817DE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8014" w14:textId="77777777" w:rsidR="00080B59" w:rsidRDefault="00080B5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76B4" w14:textId="77777777" w:rsidR="00080B59" w:rsidRDefault="00080B5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7CE49F8B" w14:textId="77777777" w:rsidR="00080B59" w:rsidRDefault="00080B5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94A0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557A526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E6799A4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277E05B7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8AE0EDB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A513" w14:textId="77777777" w:rsidR="00080B59" w:rsidRDefault="00080B5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5A89D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594A" w14:textId="77777777" w:rsidR="00080B59" w:rsidRDefault="00080B5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845F3" w14:textId="77777777" w:rsidR="00080B59" w:rsidRDefault="00080B5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6403B7E" w14:textId="77777777" w:rsidR="00080B59" w:rsidRDefault="00080B59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39371DCD" w14:textId="77777777" w:rsidR="00080B59" w:rsidRDefault="00080B59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080B59" w14:paraId="38B4FDA7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52FD7" w14:textId="77777777" w:rsidR="00080B59" w:rsidRDefault="00080B59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25FE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67C6" w14:textId="77777777" w:rsidR="00080B59" w:rsidRDefault="00080B5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035A" w14:textId="77777777" w:rsidR="00080B59" w:rsidRDefault="00080B59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D8A673E" w14:textId="77777777" w:rsidR="00080B59" w:rsidRDefault="00080B5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77D4E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EF39F" w14:textId="77777777" w:rsidR="00080B59" w:rsidRDefault="00080B5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5163F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2F8E" w14:textId="77777777" w:rsidR="00080B59" w:rsidRDefault="00080B5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04B2" w14:textId="77777777" w:rsidR="00080B59" w:rsidRDefault="00080B5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080B59" w14:paraId="478A41FB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3B31B" w14:textId="77777777" w:rsidR="00080B59" w:rsidRDefault="00080B59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D890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10A2" w14:textId="77777777" w:rsidR="00080B59" w:rsidRDefault="00080B5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EA9" w14:textId="77777777" w:rsidR="00080B59" w:rsidRDefault="00080B5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A59543E" w14:textId="77777777" w:rsidR="00080B59" w:rsidRDefault="00080B59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1A943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47E8" w14:textId="77777777" w:rsidR="00080B59" w:rsidRDefault="00080B5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5D94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8EFDA" w14:textId="77777777" w:rsidR="00080B59" w:rsidRDefault="00080B5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460D" w14:textId="77777777" w:rsidR="00080B59" w:rsidRDefault="00080B5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76F42C92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20B2F" w14:textId="77777777" w:rsidR="00080B59" w:rsidRDefault="00080B59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CB1D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3E47E" w14:textId="77777777" w:rsidR="00080B59" w:rsidRDefault="00080B5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57CA" w14:textId="77777777" w:rsidR="00080B59" w:rsidRDefault="00080B5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78C1CC0D" w14:textId="77777777" w:rsidR="00080B59" w:rsidRDefault="00080B5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0F9A" w14:textId="77777777" w:rsidR="00080B59" w:rsidRDefault="00080B59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4A9B" w14:textId="77777777" w:rsidR="00080B59" w:rsidRDefault="00080B59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F6F9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800F" w14:textId="77777777" w:rsidR="00080B59" w:rsidRDefault="00080B5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6B82" w14:textId="77777777" w:rsidR="00080B59" w:rsidRDefault="00080B5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8914F14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ECEC9" w14:textId="77777777" w:rsidR="00080B59" w:rsidRDefault="00080B59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F9E4F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5DD8F365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E5A75" w14:textId="77777777" w:rsidR="00080B59" w:rsidRDefault="00080B5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2281" w14:textId="77777777" w:rsidR="00080B59" w:rsidRDefault="00080B59" w:rsidP="00332E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Ciprian Porumbescu - </w:t>
            </w:r>
          </w:p>
          <w:p w14:paraId="45F58D33" w14:textId="77777777" w:rsidR="00080B59" w:rsidRDefault="00080B5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Berchișești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AB4D" w14:textId="77777777" w:rsidR="00080B59" w:rsidRDefault="00080B59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97A4" w14:textId="77777777" w:rsidR="00080B59" w:rsidRDefault="00080B59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535B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AFA9" w14:textId="77777777" w:rsidR="00080B59" w:rsidRDefault="00080B5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5CBEB" w14:textId="77777777" w:rsidR="00080B59" w:rsidRDefault="00080B5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1000Hz</w:t>
            </w:r>
          </w:p>
          <w:p w14:paraId="518CFB4B" w14:textId="77777777" w:rsidR="00080B59" w:rsidRDefault="00080B5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paletele galbene</w:t>
            </w:r>
          </w:p>
        </w:tc>
      </w:tr>
      <w:tr w:rsidR="00080B59" w14:paraId="6547E794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37C25" w14:textId="77777777" w:rsidR="00080B59" w:rsidRDefault="00080B59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7507" w14:textId="77777777" w:rsidR="00080B59" w:rsidRDefault="00080B59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625C" w14:textId="77777777" w:rsidR="00080B59" w:rsidRDefault="00080B59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654F1" w14:textId="77777777" w:rsidR="00080B59" w:rsidRDefault="00080B59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55C38" w14:textId="77777777" w:rsidR="00080B59" w:rsidRDefault="00080B59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B2CD" w14:textId="77777777" w:rsidR="00080B59" w:rsidRDefault="00080B59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2FE0" w14:textId="77777777" w:rsidR="00080B59" w:rsidRDefault="00080B59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7033" w14:textId="77777777" w:rsidR="00080B59" w:rsidRDefault="00080B59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54DD7" w14:textId="77777777" w:rsidR="00080B59" w:rsidRDefault="00080B59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3ADC185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BF4A1" w14:textId="77777777" w:rsidR="00080B59" w:rsidRDefault="00080B59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4927E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4A29F" w14:textId="77777777" w:rsidR="00080B59" w:rsidRDefault="00080B5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861B" w14:textId="77777777" w:rsidR="00080B59" w:rsidRDefault="00080B5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6F087333" w14:textId="77777777" w:rsidR="00080B59" w:rsidRDefault="00080B5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70FA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3A52EDA1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1A7305EB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C656" w14:textId="77777777" w:rsidR="00080B59" w:rsidRDefault="00080B5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B367" w14:textId="77777777" w:rsidR="00080B59" w:rsidRDefault="00080B5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27F2" w14:textId="77777777" w:rsidR="00080B59" w:rsidRDefault="00080B5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4B3A" w14:textId="77777777" w:rsidR="00080B59" w:rsidRDefault="00080B5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BE5CFCD" w14:textId="77777777" w:rsidR="00080B59" w:rsidRDefault="00080B59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1D941369" w14:textId="77777777" w:rsidR="00080B59" w:rsidRDefault="00080B59" w:rsidP="00F04622">
      <w:pPr>
        <w:pStyle w:val="Heading1"/>
        <w:spacing w:line="360" w:lineRule="auto"/>
      </w:pPr>
      <w:r>
        <w:t>LINIA 600</w:t>
      </w:r>
    </w:p>
    <w:p w14:paraId="54B962E8" w14:textId="77777777" w:rsidR="00080B59" w:rsidRDefault="00080B59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80B59" w14:paraId="7CDC47F0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44E39" w14:textId="77777777" w:rsidR="00080B59" w:rsidRDefault="00080B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C8C9" w14:textId="77777777" w:rsidR="00080B59" w:rsidRDefault="00080B5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3F6885F6" w14:textId="77777777" w:rsidR="00080B59" w:rsidRDefault="00080B59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7F806" w14:textId="77777777" w:rsidR="00080B59" w:rsidRDefault="00080B59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C6DD" w14:textId="77777777" w:rsidR="00080B59" w:rsidRDefault="00080B59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1633C71B" w14:textId="77777777" w:rsidR="00080B59" w:rsidRDefault="00080B59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20D6" w14:textId="77777777" w:rsidR="00080B59" w:rsidRDefault="00080B5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9D44" w14:textId="77777777" w:rsidR="00080B59" w:rsidRPr="002F6CED" w:rsidRDefault="00080B59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0648" w14:textId="77777777" w:rsidR="00080B59" w:rsidRDefault="00080B5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DC40F" w14:textId="77777777" w:rsidR="00080B59" w:rsidRPr="00C14131" w:rsidRDefault="00080B59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4D5C" w14:textId="77777777" w:rsidR="00080B59" w:rsidRPr="005D499E" w:rsidRDefault="00080B59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4EFC16E" w14:textId="77777777" w:rsidR="00080B59" w:rsidRPr="009E2C90" w:rsidRDefault="00080B59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D376EBB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0BE1F" w14:textId="77777777" w:rsidR="00080B59" w:rsidRDefault="00080B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A6F85" w14:textId="77777777" w:rsidR="00080B59" w:rsidRDefault="00080B5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5CA52D5D" w14:textId="77777777" w:rsidR="00080B59" w:rsidRDefault="00080B5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A1FC7" w14:textId="77777777" w:rsidR="00080B59" w:rsidRDefault="00080B59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EAB6" w14:textId="77777777" w:rsidR="00080B59" w:rsidRDefault="00080B59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060624A8" w14:textId="77777777" w:rsidR="00080B59" w:rsidRDefault="00080B59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0105" w14:textId="77777777" w:rsidR="00080B59" w:rsidRDefault="00080B5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FB4D" w14:textId="77777777" w:rsidR="00080B59" w:rsidRPr="002F6CED" w:rsidRDefault="00080B59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94B0" w14:textId="77777777" w:rsidR="00080B59" w:rsidRDefault="00080B5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E401" w14:textId="77777777" w:rsidR="00080B59" w:rsidRPr="00C14131" w:rsidRDefault="00080B59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B973" w14:textId="77777777" w:rsidR="00080B59" w:rsidRPr="00DD03D3" w:rsidRDefault="00080B59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80B59" w14:paraId="7087128C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FE2BD" w14:textId="77777777" w:rsidR="00080B59" w:rsidRDefault="00080B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283A" w14:textId="77777777" w:rsidR="00080B59" w:rsidRDefault="00080B5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4876226C" w14:textId="77777777" w:rsidR="00080B59" w:rsidRDefault="00080B5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628C" w14:textId="77777777" w:rsidR="00080B59" w:rsidRDefault="00080B5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8827B" w14:textId="77777777" w:rsidR="00080B59" w:rsidRDefault="00080B5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6A7278A1" w14:textId="77777777" w:rsidR="00080B59" w:rsidRDefault="00080B5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B16C" w14:textId="77777777" w:rsidR="00080B59" w:rsidRDefault="00080B5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55C85" w14:textId="77777777" w:rsidR="00080B59" w:rsidRPr="002F6CED" w:rsidRDefault="00080B5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1D75" w14:textId="77777777" w:rsidR="00080B59" w:rsidRDefault="00080B5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5BB63" w14:textId="77777777" w:rsidR="00080B59" w:rsidRPr="00C14131" w:rsidRDefault="00080B5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B368" w14:textId="77777777" w:rsidR="00080B59" w:rsidRPr="005D499E" w:rsidRDefault="00080B59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BF992F2" w14:textId="77777777" w:rsidR="00080B59" w:rsidRPr="009E2C90" w:rsidRDefault="00080B59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1E60303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F6D63" w14:textId="77777777" w:rsidR="00080B59" w:rsidRDefault="00080B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4316C" w14:textId="77777777" w:rsidR="00080B59" w:rsidRDefault="00080B5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4A9900DB" w14:textId="77777777" w:rsidR="00080B59" w:rsidRDefault="00080B5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BEE0" w14:textId="77777777" w:rsidR="00080B59" w:rsidRDefault="00080B5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981A" w14:textId="77777777" w:rsidR="00080B59" w:rsidRDefault="00080B59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3FD4F988" w14:textId="77777777" w:rsidR="00080B59" w:rsidRDefault="00080B59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B94F" w14:textId="77777777" w:rsidR="00080B59" w:rsidRDefault="00080B5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302EA" w14:textId="77777777" w:rsidR="00080B59" w:rsidRPr="002F6CED" w:rsidRDefault="00080B5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7E1D" w14:textId="77777777" w:rsidR="00080B59" w:rsidRDefault="00080B5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9CD5E" w14:textId="77777777" w:rsidR="00080B59" w:rsidRPr="00C14131" w:rsidRDefault="00080B5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856C7" w14:textId="77777777" w:rsidR="00080B59" w:rsidRPr="005D20EA" w:rsidRDefault="00080B59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080B59" w14:paraId="082D30CF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E4129" w14:textId="77777777" w:rsidR="00080B59" w:rsidRDefault="00080B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AF24" w14:textId="77777777" w:rsidR="00080B59" w:rsidRDefault="00080B5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45D9E28D" w14:textId="77777777" w:rsidR="00080B59" w:rsidRDefault="00080B5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51968" w14:textId="77777777" w:rsidR="00080B59" w:rsidRDefault="00080B5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90FC" w14:textId="77777777" w:rsidR="00080B59" w:rsidRDefault="00080B59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3292E419" w14:textId="77777777" w:rsidR="00080B59" w:rsidRDefault="00080B59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50AC" w14:textId="77777777" w:rsidR="00080B59" w:rsidRDefault="00080B5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BC2A" w14:textId="77777777" w:rsidR="00080B59" w:rsidRPr="002F6CED" w:rsidRDefault="00080B5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5D64" w14:textId="77777777" w:rsidR="00080B59" w:rsidRDefault="00080B5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9FC3" w14:textId="77777777" w:rsidR="00080B59" w:rsidRPr="00C14131" w:rsidRDefault="00080B5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0543" w14:textId="77777777" w:rsidR="00080B59" w:rsidRPr="005D499E" w:rsidRDefault="00080B59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76E93EA" w14:textId="77777777" w:rsidR="00080B59" w:rsidRPr="009E2C90" w:rsidRDefault="00080B59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4906939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6280A" w14:textId="77777777" w:rsidR="00080B59" w:rsidRDefault="00080B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AD79F" w14:textId="77777777" w:rsidR="00080B59" w:rsidRDefault="00080B5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799EB198" w14:textId="77777777" w:rsidR="00080B59" w:rsidRDefault="00080B5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1552" w14:textId="77777777" w:rsidR="00080B59" w:rsidRDefault="00080B5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C36D" w14:textId="77777777" w:rsidR="00080B59" w:rsidRDefault="00080B59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 –</w:t>
            </w:r>
          </w:p>
          <w:p w14:paraId="5D6C283A" w14:textId="77777777" w:rsidR="00080B59" w:rsidRDefault="00080B59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2E30" w14:textId="77777777" w:rsidR="00080B59" w:rsidRDefault="00080B5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8973E" w14:textId="77777777" w:rsidR="00080B59" w:rsidRPr="002F6CED" w:rsidRDefault="00080B5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EFB04" w14:textId="77777777" w:rsidR="00080B59" w:rsidRDefault="00080B5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0ABF6" w14:textId="77777777" w:rsidR="00080B59" w:rsidRPr="00C14131" w:rsidRDefault="00080B5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B83D" w14:textId="77777777" w:rsidR="00080B59" w:rsidRPr="005D499E" w:rsidRDefault="00080B59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F25B4A9" w14:textId="77777777" w:rsidR="00080B59" w:rsidRPr="009E2C90" w:rsidRDefault="00080B59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CCB3C05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18188" w14:textId="77777777" w:rsidR="00080B59" w:rsidRDefault="00080B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2FF5E" w14:textId="77777777" w:rsidR="00080B59" w:rsidRDefault="00080B5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71BBA57E" w14:textId="77777777" w:rsidR="00080B59" w:rsidRDefault="00080B5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8C5A3" w14:textId="77777777" w:rsidR="00080B59" w:rsidRDefault="00080B5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E997" w14:textId="77777777" w:rsidR="00080B59" w:rsidRDefault="00080B5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4AD8047F" w14:textId="77777777" w:rsidR="00080B59" w:rsidRDefault="00080B5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15048" w14:textId="77777777" w:rsidR="00080B59" w:rsidRDefault="00080B5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1B352" w14:textId="77777777" w:rsidR="00080B59" w:rsidRPr="002F6CED" w:rsidRDefault="00080B5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93078" w14:textId="77777777" w:rsidR="00080B59" w:rsidRDefault="00080B5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6A26" w14:textId="77777777" w:rsidR="00080B59" w:rsidRPr="00C14131" w:rsidRDefault="00080B5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05B3" w14:textId="77777777" w:rsidR="00080B59" w:rsidRPr="005D499E" w:rsidRDefault="00080B59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C059252" w14:textId="77777777" w:rsidR="00080B59" w:rsidRPr="009E2C90" w:rsidRDefault="00080B59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8DD317B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A3254" w14:textId="77777777" w:rsidR="00080B59" w:rsidRDefault="00080B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A84B" w14:textId="77777777" w:rsidR="00080B59" w:rsidRDefault="00080B5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72BA0EBF" w14:textId="77777777" w:rsidR="00080B59" w:rsidRDefault="00080B5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4BCDB" w14:textId="77777777" w:rsidR="00080B59" w:rsidRDefault="00080B5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E06FC" w14:textId="77777777" w:rsidR="00080B59" w:rsidRDefault="00080B59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– Bârlad și linia 2 directă 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EBAD3" w14:textId="77777777" w:rsidR="00080B59" w:rsidRDefault="00080B5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2339" w14:textId="77777777" w:rsidR="00080B59" w:rsidRPr="002F6CED" w:rsidRDefault="00080B5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EAC4" w14:textId="77777777" w:rsidR="00080B59" w:rsidRDefault="00080B5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4FB8" w14:textId="77777777" w:rsidR="00080B59" w:rsidRPr="00C14131" w:rsidRDefault="00080B5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42F9" w14:textId="77777777" w:rsidR="00080B59" w:rsidRDefault="00080B59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080B59" w14:paraId="4C0F9DEA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03285" w14:textId="77777777" w:rsidR="00080B59" w:rsidRDefault="00080B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F54D" w14:textId="77777777" w:rsidR="00080B59" w:rsidRDefault="00080B59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74C6" w14:textId="77777777" w:rsidR="00080B59" w:rsidRDefault="00080B59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95B1" w14:textId="77777777" w:rsidR="00080B59" w:rsidRDefault="00080B59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Bârlad – Zorleni – Crasna - Munteni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45EE6" w14:textId="77777777" w:rsidR="00080B59" w:rsidRDefault="00080B59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96EDB" w14:textId="77777777" w:rsidR="00080B59" w:rsidRPr="002F6CED" w:rsidRDefault="00080B59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7E1B" w14:textId="77777777" w:rsidR="00080B59" w:rsidRDefault="00080B59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287+100</w:t>
            </w:r>
          </w:p>
          <w:p w14:paraId="7A08B4A3" w14:textId="77777777" w:rsidR="00080B59" w:rsidRDefault="00080B59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C175" w14:textId="77777777" w:rsidR="00080B59" w:rsidRPr="00C14131" w:rsidRDefault="00080B59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8833E" w14:textId="77777777" w:rsidR="00080B59" w:rsidRDefault="00080B59" w:rsidP="00844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080B59" w14:paraId="3C889607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A0349" w14:textId="77777777" w:rsidR="00080B59" w:rsidRDefault="00080B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C2DC" w14:textId="77777777" w:rsidR="00080B59" w:rsidRDefault="00080B59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C6CBA" w14:textId="77777777" w:rsidR="00080B59" w:rsidRDefault="00080B59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10AF" w14:textId="77777777" w:rsidR="00080B59" w:rsidRDefault="00080B59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Bârlad </w:t>
            </w:r>
            <w:r>
              <w:rPr>
                <w:b/>
                <w:bCs/>
                <w:sz w:val="20"/>
                <w:lang w:val="ro-RO"/>
              </w:rPr>
              <w:br/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0DFBE" w14:textId="77777777" w:rsidR="00080B59" w:rsidRDefault="00080B59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287+770</w:t>
            </w:r>
          </w:p>
          <w:p w14:paraId="50545184" w14:textId="77777777" w:rsidR="00080B59" w:rsidRDefault="00080B59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288+190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1875" w14:textId="77777777" w:rsidR="00080B59" w:rsidRPr="002F6CED" w:rsidRDefault="00080B59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F22BD" w14:textId="77777777" w:rsidR="00080B59" w:rsidRDefault="00080B59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6528" w14:textId="77777777" w:rsidR="00080B59" w:rsidRPr="00C14131" w:rsidRDefault="00080B59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87BA" w14:textId="77777777" w:rsidR="00080B59" w:rsidRDefault="00080B59" w:rsidP="00844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C679854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071DE" w14:textId="77777777" w:rsidR="00080B59" w:rsidRDefault="00080B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D3DFF" w14:textId="77777777" w:rsidR="00080B59" w:rsidRDefault="00080B59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33502C24" w14:textId="77777777" w:rsidR="00080B59" w:rsidRDefault="00080B59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A2604" w14:textId="77777777" w:rsidR="00080B59" w:rsidRDefault="00080B59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11F1F" w14:textId="77777777" w:rsidR="00080B59" w:rsidRDefault="00080B59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5023E6E4" w14:textId="77777777" w:rsidR="00080B59" w:rsidRDefault="00080B59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91C6" w14:textId="77777777" w:rsidR="00080B59" w:rsidRDefault="00080B59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FD57" w14:textId="77777777" w:rsidR="00080B59" w:rsidRPr="002F6CED" w:rsidRDefault="00080B59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FD73" w14:textId="77777777" w:rsidR="00080B59" w:rsidRDefault="00080B59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EE94" w14:textId="77777777" w:rsidR="00080B59" w:rsidRPr="00C14131" w:rsidRDefault="00080B59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A0BF" w14:textId="77777777" w:rsidR="00080B59" w:rsidRDefault="00080B59" w:rsidP="00844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080B59" w14:paraId="30ABD9FD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B994C" w14:textId="77777777" w:rsidR="00080B59" w:rsidRDefault="00080B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B6B9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297+650</w:t>
            </w:r>
          </w:p>
          <w:p w14:paraId="7F22C74C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4A49E" w14:textId="77777777" w:rsidR="00080B59" w:rsidRDefault="00080B59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44E7" w14:textId="77777777" w:rsidR="00080B59" w:rsidRDefault="00080B59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FD01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5D3D9" w14:textId="77777777" w:rsidR="00080B59" w:rsidRPr="002F6CED" w:rsidRDefault="00080B59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066B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27DD" w14:textId="77777777" w:rsidR="00080B59" w:rsidRDefault="00080B59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1FD4" w14:textId="77777777" w:rsidR="00080B59" w:rsidRDefault="00080B59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080B59" w14:paraId="7AEDCA7F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68DCF" w14:textId="77777777" w:rsidR="00080B59" w:rsidRDefault="00080B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B224F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316+600</w:t>
            </w:r>
          </w:p>
          <w:p w14:paraId="232FD797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79BE" w14:textId="77777777" w:rsidR="00080B59" w:rsidRDefault="00080B59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7B14" w14:textId="77777777" w:rsidR="00080B59" w:rsidRDefault="00080B59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72AC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2A78" w14:textId="77777777" w:rsidR="00080B59" w:rsidRPr="002F6CED" w:rsidRDefault="00080B59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90C57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6222" w14:textId="77777777" w:rsidR="00080B59" w:rsidRDefault="00080B59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AE5D" w14:textId="77777777" w:rsidR="00080B59" w:rsidRDefault="00080B59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080B59" w14:paraId="367CDCE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E6A7E" w14:textId="77777777" w:rsidR="00080B59" w:rsidRDefault="00080B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828A1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324+700</w:t>
            </w:r>
          </w:p>
          <w:p w14:paraId="3CCBA5EB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904E8" w14:textId="77777777" w:rsidR="00080B59" w:rsidRDefault="00080B59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E1EA2" w14:textId="77777777" w:rsidR="00080B59" w:rsidRDefault="00080B59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Crasna linia, 3 directă Cap Y și 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0B7C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7DB2" w14:textId="77777777" w:rsidR="00080B59" w:rsidRPr="002F6CED" w:rsidRDefault="00080B59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DF3D9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0B20A" w14:textId="77777777" w:rsidR="00080B59" w:rsidRDefault="00080B59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D3D2" w14:textId="77777777" w:rsidR="00080B59" w:rsidRDefault="00080B59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080B59" w14:paraId="46C6C518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2896A" w14:textId="77777777" w:rsidR="00080B59" w:rsidRDefault="00080B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9402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1010C4CE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CF87" w14:textId="77777777" w:rsidR="00080B59" w:rsidRDefault="00080B59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5855" w14:textId="77777777" w:rsidR="00080B59" w:rsidRDefault="00080B59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02C16E81" w14:textId="77777777" w:rsidR="00080B59" w:rsidRDefault="00080B59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51B8F220" w14:textId="77777777" w:rsidR="00080B59" w:rsidRDefault="00080B59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965C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2502" w14:textId="77777777" w:rsidR="00080B59" w:rsidRPr="002F6CED" w:rsidRDefault="00080B59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E928C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D003" w14:textId="77777777" w:rsidR="00080B59" w:rsidRDefault="00080B59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0E40C" w14:textId="77777777" w:rsidR="00080B59" w:rsidRDefault="00080B59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Vaslui –</w:t>
            </w:r>
          </w:p>
          <w:p w14:paraId="01697C00" w14:textId="77777777" w:rsidR="00080B59" w:rsidRDefault="00080B59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Buhăiești Nesemnalizată pe teren.</w:t>
            </w:r>
          </w:p>
        </w:tc>
      </w:tr>
      <w:tr w:rsidR="00080B59" w14:paraId="10CF5B13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4134B" w14:textId="77777777" w:rsidR="00080B59" w:rsidRDefault="00080B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06EE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79468" w14:textId="77777777" w:rsidR="00080B59" w:rsidRPr="00C14131" w:rsidRDefault="00080B59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193F" w14:textId="77777777" w:rsidR="00080B59" w:rsidRDefault="00080B59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257659F6" w14:textId="77777777" w:rsidR="00080B59" w:rsidRDefault="00080B59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EC96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09321581" w14:textId="77777777" w:rsidR="00080B59" w:rsidRDefault="00080B59" w:rsidP="00080B59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616FB5A0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1597AB12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A9340" w14:textId="77777777" w:rsidR="00080B59" w:rsidRPr="002F6CED" w:rsidRDefault="00080B59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E38E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883D" w14:textId="77777777" w:rsidR="00080B59" w:rsidRPr="00C14131" w:rsidRDefault="00080B59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C7B35" w14:textId="77777777" w:rsidR="00080B59" w:rsidRDefault="00080B59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ED90FDF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5B1EE" w14:textId="77777777" w:rsidR="00080B59" w:rsidRDefault="00080B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7E2FB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AA33" w14:textId="77777777" w:rsidR="00080B59" w:rsidRPr="00C14131" w:rsidRDefault="00080B59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D3979" w14:textId="77777777" w:rsidR="00080B59" w:rsidRDefault="00080B59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3852B3B8" w14:textId="77777777" w:rsidR="00080B59" w:rsidRDefault="00080B59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57C56EBD" w14:textId="77777777" w:rsidR="00080B59" w:rsidRDefault="00080B59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61AC8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2AE477E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02F988A4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A337" w14:textId="77777777" w:rsidR="00080B59" w:rsidRPr="002F6CED" w:rsidRDefault="00080B59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5233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1124" w14:textId="77777777" w:rsidR="00080B59" w:rsidRPr="00C14131" w:rsidRDefault="00080B59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8F23" w14:textId="77777777" w:rsidR="00080B59" w:rsidRDefault="00080B59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1A28EB56" w14:textId="77777777" w:rsidR="00080B59" w:rsidRDefault="00080B59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080B59" w14:paraId="7025106B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29861" w14:textId="77777777" w:rsidR="00080B59" w:rsidRDefault="00080B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AE30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1EF5" w14:textId="77777777" w:rsidR="00080B59" w:rsidRPr="00C14131" w:rsidRDefault="00080B59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78DB3" w14:textId="77777777" w:rsidR="00080B59" w:rsidRDefault="00080B59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7F23C6B1" w14:textId="77777777" w:rsidR="00080B59" w:rsidRDefault="00080B59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A7D1F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DEEDBD0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39453" w14:textId="77777777" w:rsidR="00080B59" w:rsidRPr="002F6CED" w:rsidRDefault="00080B59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2537" w14:textId="77777777" w:rsidR="00080B59" w:rsidRDefault="00080B59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B2DA" w14:textId="77777777" w:rsidR="00080B59" w:rsidRPr="00C14131" w:rsidRDefault="00080B59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4969" w14:textId="77777777" w:rsidR="00080B59" w:rsidRDefault="00080B59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58F3B974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2C4C0048" w14:textId="77777777" w:rsidR="00080B59" w:rsidRDefault="00080B59" w:rsidP="003C645F">
      <w:pPr>
        <w:pStyle w:val="Heading1"/>
        <w:spacing w:line="360" w:lineRule="auto"/>
      </w:pPr>
      <w:r>
        <w:t>LINIA 602</w:t>
      </w:r>
    </w:p>
    <w:p w14:paraId="7AB39E4C" w14:textId="77777777" w:rsidR="00080B59" w:rsidRDefault="00080B59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80B59" w14:paraId="7D4550BB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CC923" w14:textId="77777777" w:rsidR="00080B59" w:rsidRDefault="00080B5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D238C" w14:textId="77777777" w:rsidR="00080B59" w:rsidRDefault="00080B5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385997EA" w14:textId="77777777" w:rsidR="00080B59" w:rsidRDefault="00080B59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AE9E" w14:textId="77777777" w:rsidR="00080B59" w:rsidRDefault="00080B59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8CF99" w14:textId="77777777" w:rsidR="00080B59" w:rsidRDefault="00080B59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0730DF27" w14:textId="77777777" w:rsidR="00080B59" w:rsidRDefault="00080B59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D81FA" w14:textId="77777777" w:rsidR="00080B59" w:rsidRPr="00406474" w:rsidRDefault="00080B59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5778" w14:textId="77777777" w:rsidR="00080B59" w:rsidRPr="00DA41E4" w:rsidRDefault="00080B59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75FB" w14:textId="77777777" w:rsidR="00080B59" w:rsidRDefault="00080B59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6AE2DA6C" w14:textId="77777777" w:rsidR="00080B59" w:rsidRDefault="00080B59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62F0" w14:textId="77777777" w:rsidR="00080B59" w:rsidRDefault="00080B59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A54D9" w14:textId="77777777" w:rsidR="00080B59" w:rsidRDefault="00080B59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5C95E37E" w14:textId="77777777" w:rsidR="00080B59" w:rsidRPr="0007619C" w:rsidRDefault="00080B59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B8388C5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70EB7" w14:textId="77777777" w:rsidR="00080B59" w:rsidRDefault="00080B5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7B31" w14:textId="77777777" w:rsidR="00080B59" w:rsidRDefault="00080B5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194ED22E" w14:textId="77777777" w:rsidR="00080B59" w:rsidRDefault="00080B5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FE35" w14:textId="77777777" w:rsidR="00080B59" w:rsidRDefault="00080B59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2CBE" w14:textId="77777777" w:rsidR="00080B59" w:rsidRDefault="00080B59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4EDB47AB" w14:textId="77777777" w:rsidR="00080B59" w:rsidRDefault="00080B59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525F" w14:textId="77777777" w:rsidR="00080B59" w:rsidRPr="00406474" w:rsidRDefault="00080B59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9EBE3" w14:textId="77777777" w:rsidR="00080B59" w:rsidRPr="00DA41E4" w:rsidRDefault="00080B59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B5A73" w14:textId="77777777" w:rsidR="00080B59" w:rsidRDefault="00080B59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43E9D8B3" w14:textId="77777777" w:rsidR="00080B59" w:rsidRDefault="00080B5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2C95" w14:textId="77777777" w:rsidR="00080B59" w:rsidRDefault="00080B59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3CFF" w14:textId="77777777" w:rsidR="00080B59" w:rsidRDefault="00080B59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2CE2FFFE" w14:textId="77777777" w:rsidR="00080B59" w:rsidRDefault="00080B59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022AAB6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5F7D906E" w14:textId="77777777" w:rsidR="00080B59" w:rsidRDefault="00080B59" w:rsidP="00DE3370">
      <w:pPr>
        <w:pStyle w:val="Heading1"/>
        <w:spacing w:line="360" w:lineRule="auto"/>
      </w:pPr>
      <w:r>
        <w:t>LINIA 610</w:t>
      </w:r>
    </w:p>
    <w:p w14:paraId="6F1AC21F" w14:textId="77777777" w:rsidR="00080B59" w:rsidRDefault="00080B59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80B59" w14:paraId="7B397B7B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60A42" w14:textId="77777777" w:rsidR="00080B59" w:rsidRDefault="00080B5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46E80" w14:textId="77777777" w:rsidR="00080B59" w:rsidRDefault="00080B5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00D52" w14:textId="77777777" w:rsidR="00080B59" w:rsidRPr="00F81D6F" w:rsidRDefault="00080B59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076A" w14:textId="77777777" w:rsidR="00080B59" w:rsidRDefault="00080B59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5E653477" w14:textId="77777777" w:rsidR="00080B59" w:rsidRDefault="00080B59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9397" w14:textId="77777777" w:rsidR="00080B59" w:rsidRDefault="00080B5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241D0A4F" w14:textId="77777777" w:rsidR="00080B59" w:rsidRDefault="00080B5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09213552" w14:textId="77777777" w:rsidR="00080B59" w:rsidRDefault="00080B5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5A073C3E" w14:textId="77777777" w:rsidR="00080B59" w:rsidRDefault="00080B59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EEBDD" w14:textId="77777777" w:rsidR="00080B59" w:rsidRPr="00F81D6F" w:rsidRDefault="00080B59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B7938" w14:textId="77777777" w:rsidR="00080B59" w:rsidRDefault="00080B5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1D74" w14:textId="77777777" w:rsidR="00080B59" w:rsidRPr="00F81D6F" w:rsidRDefault="00080B5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4C941" w14:textId="77777777" w:rsidR="00080B59" w:rsidRDefault="00080B5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0E36F980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318B7" w14:textId="77777777" w:rsidR="00080B59" w:rsidRDefault="00080B5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80837" w14:textId="77777777" w:rsidR="00080B59" w:rsidRDefault="00080B5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FD063" w14:textId="77777777" w:rsidR="00080B59" w:rsidRPr="00F81D6F" w:rsidRDefault="00080B5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A5ED4" w14:textId="77777777" w:rsidR="00080B59" w:rsidRDefault="00080B5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22449E0B" w14:textId="77777777" w:rsidR="00080B59" w:rsidRDefault="00080B5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DA39" w14:textId="77777777" w:rsidR="00080B59" w:rsidRDefault="00080B5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7138877" w14:textId="77777777" w:rsidR="00080B59" w:rsidRDefault="00080B5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1366E2D9" w14:textId="77777777" w:rsidR="00080B59" w:rsidRDefault="00080B5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6D195959" w14:textId="77777777" w:rsidR="00080B59" w:rsidRDefault="00080B5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A638" w14:textId="77777777" w:rsidR="00080B59" w:rsidRPr="00F81D6F" w:rsidRDefault="00080B5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61A0" w14:textId="77777777" w:rsidR="00080B59" w:rsidRDefault="00080B5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C0235" w14:textId="77777777" w:rsidR="00080B59" w:rsidRPr="00F81D6F" w:rsidRDefault="00080B5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D6A62" w14:textId="77777777" w:rsidR="00080B59" w:rsidRDefault="00080B5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080B59" w14:paraId="027A5497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E5A32" w14:textId="77777777" w:rsidR="00080B59" w:rsidRDefault="00080B5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720EF" w14:textId="77777777" w:rsidR="00080B59" w:rsidRDefault="00080B5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328A" w14:textId="77777777" w:rsidR="00080B59" w:rsidRPr="00F81D6F" w:rsidRDefault="00080B5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9713" w14:textId="77777777" w:rsidR="00080B59" w:rsidRDefault="00080B5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16927D8F" w14:textId="77777777" w:rsidR="00080B59" w:rsidRDefault="00080B5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0CE79FA2" w14:textId="77777777" w:rsidR="00080B59" w:rsidRDefault="00080B5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3C4AC" w14:textId="77777777" w:rsidR="00080B59" w:rsidRDefault="00080B5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C484" w14:textId="77777777" w:rsidR="00080B59" w:rsidRPr="00F81D6F" w:rsidRDefault="00080B5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C11C" w14:textId="77777777" w:rsidR="00080B59" w:rsidRDefault="00080B5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421C" w14:textId="77777777" w:rsidR="00080B59" w:rsidRPr="00F81D6F" w:rsidRDefault="00080B5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11E71" w14:textId="77777777" w:rsidR="00080B59" w:rsidRDefault="00080B5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65798899" w14:textId="77777777" w:rsidR="00080B59" w:rsidRDefault="00080B5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080B59" w14:paraId="5AB36C63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BD3C3" w14:textId="77777777" w:rsidR="00080B59" w:rsidRDefault="00080B5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AE72" w14:textId="77777777" w:rsidR="00080B59" w:rsidRDefault="00080B5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52+000</w:t>
            </w:r>
          </w:p>
          <w:p w14:paraId="617C0448" w14:textId="77777777" w:rsidR="00080B59" w:rsidRDefault="00080B5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3930" w14:textId="77777777" w:rsidR="00080B59" w:rsidRPr="00F81D6F" w:rsidRDefault="00080B5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CA05" w14:textId="77777777" w:rsidR="00080B59" w:rsidRDefault="00080B5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Podu Iloaiei 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E4BA" w14:textId="77777777" w:rsidR="00080B59" w:rsidRDefault="00080B5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9547" w14:textId="77777777" w:rsidR="00080B59" w:rsidRDefault="00080B5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7993D" w14:textId="77777777" w:rsidR="00080B59" w:rsidRDefault="00080B5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87D6" w14:textId="77777777" w:rsidR="00080B59" w:rsidRPr="00F81D6F" w:rsidRDefault="00080B5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EBF1" w14:textId="77777777" w:rsidR="00080B59" w:rsidRDefault="00080B5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14:paraId="37E1562A" w14:textId="77777777" w:rsidR="00080B59" w:rsidRDefault="00080B5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</w:t>
            </w:r>
          </w:p>
        </w:tc>
      </w:tr>
      <w:tr w:rsidR="00080B59" w14:paraId="74E68699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1F7B8" w14:textId="77777777" w:rsidR="00080B59" w:rsidRDefault="00080B5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1AF2" w14:textId="77777777" w:rsidR="00080B59" w:rsidRDefault="00080B5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8C3C" w14:textId="77777777" w:rsidR="00080B59" w:rsidRPr="00F81D6F" w:rsidRDefault="00080B5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96DD" w14:textId="77777777" w:rsidR="00080B59" w:rsidRDefault="00080B5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57BB778C" w14:textId="77777777" w:rsidR="00080B59" w:rsidRDefault="00080B5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18D7" w14:textId="77777777" w:rsidR="00080B59" w:rsidRDefault="00080B5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0F53C7ED" w14:textId="77777777" w:rsidR="00080B59" w:rsidRDefault="00080B5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C297E15" w14:textId="77777777" w:rsidR="00080B59" w:rsidRDefault="00080B5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69AD5" w14:textId="77777777" w:rsidR="00080B59" w:rsidRDefault="00080B5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EC7DB" w14:textId="77777777" w:rsidR="00080B59" w:rsidRDefault="00080B5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D462" w14:textId="77777777" w:rsidR="00080B59" w:rsidRPr="00F81D6F" w:rsidRDefault="00080B5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7371" w14:textId="77777777" w:rsidR="00080B59" w:rsidRDefault="00080B5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AC67F89" w14:textId="77777777" w:rsidR="00080B59" w:rsidRPr="00C60E02" w:rsidRDefault="00080B59">
      <w:pPr>
        <w:tabs>
          <w:tab w:val="left" w:pos="3768"/>
        </w:tabs>
        <w:rPr>
          <w:sz w:val="20"/>
          <w:szCs w:val="20"/>
          <w:lang w:val="ro-RO"/>
        </w:rPr>
      </w:pPr>
    </w:p>
    <w:p w14:paraId="18ED23A2" w14:textId="77777777" w:rsidR="00080B59" w:rsidRDefault="00080B59" w:rsidP="004F6534">
      <w:pPr>
        <w:pStyle w:val="Heading1"/>
        <w:spacing w:line="360" w:lineRule="auto"/>
      </w:pPr>
      <w:r>
        <w:t>LINIA 700</w:t>
      </w:r>
    </w:p>
    <w:p w14:paraId="5C7CBFDD" w14:textId="77777777" w:rsidR="00080B59" w:rsidRDefault="00080B59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080B59" w14:paraId="662AF9EE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5C19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F0A9F" w14:textId="77777777" w:rsidR="00080B59" w:rsidRDefault="00080B59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71994" w14:textId="77777777" w:rsidR="00080B59" w:rsidRDefault="00080B5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D15DD" w14:textId="77777777" w:rsidR="00080B59" w:rsidRDefault="00080B5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79C839F" w14:textId="77777777" w:rsidR="00080B59" w:rsidRDefault="00080B5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23769" w14:textId="77777777" w:rsidR="00080B59" w:rsidRDefault="00080B59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4B060" w14:textId="77777777" w:rsidR="00080B59" w:rsidRDefault="00080B5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4F09" w14:textId="77777777" w:rsidR="00080B59" w:rsidRDefault="00080B59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7BEFF" w14:textId="77777777" w:rsidR="00080B59" w:rsidRDefault="00080B5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155A" w14:textId="77777777" w:rsidR="00080B59" w:rsidRDefault="00080B59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38B5F4F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104E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48F0" w14:textId="77777777" w:rsidR="00080B59" w:rsidRDefault="00080B5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1FC4" w14:textId="77777777" w:rsidR="00080B59" w:rsidRDefault="00080B5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705B" w14:textId="77777777" w:rsidR="00080B59" w:rsidRDefault="00080B5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5D217D8" w14:textId="77777777" w:rsidR="00080B59" w:rsidRDefault="00080B5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8991" w14:textId="77777777" w:rsidR="00080B59" w:rsidRDefault="00080B5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F6030" w14:textId="77777777" w:rsidR="00080B59" w:rsidRDefault="00080B5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C31E" w14:textId="77777777" w:rsidR="00080B59" w:rsidRDefault="00080B5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F19C8" w14:textId="77777777" w:rsidR="00080B59" w:rsidRDefault="00080B5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FD39" w14:textId="77777777" w:rsidR="00080B59" w:rsidRDefault="00080B5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CDE9335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406E1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8D3E2" w14:textId="77777777" w:rsidR="00080B59" w:rsidRDefault="00080B5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5F65" w14:textId="77777777" w:rsidR="00080B59" w:rsidRDefault="00080B5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5472" w14:textId="77777777" w:rsidR="00080B59" w:rsidRDefault="00080B5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A198072" w14:textId="77777777" w:rsidR="00080B59" w:rsidRDefault="00080B5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13F87" w14:textId="77777777" w:rsidR="00080B59" w:rsidRDefault="00080B5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ED4AB" w14:textId="77777777" w:rsidR="00080B59" w:rsidRDefault="00080B5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1678F" w14:textId="77777777" w:rsidR="00080B59" w:rsidRDefault="00080B5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9EB5" w14:textId="77777777" w:rsidR="00080B59" w:rsidRDefault="00080B5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63B8" w14:textId="77777777" w:rsidR="00080B59" w:rsidRDefault="00080B5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FD34C8" w14:textId="77777777" w:rsidR="00080B59" w:rsidRDefault="00080B5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080B59" w14:paraId="3DD25C25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214B8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C716" w14:textId="77777777" w:rsidR="00080B59" w:rsidRDefault="00080B5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5+350</w:t>
            </w:r>
          </w:p>
          <w:p w14:paraId="025F74BB" w14:textId="77777777" w:rsidR="00080B59" w:rsidRDefault="00080B5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DE654" w14:textId="77777777" w:rsidR="00080B59" w:rsidRDefault="00080B5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E76D" w14:textId="77777777" w:rsidR="00080B59" w:rsidRDefault="00080B5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0394F" w14:textId="77777777" w:rsidR="00080B59" w:rsidRDefault="00080B5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5714" w14:textId="77777777" w:rsidR="00080B59" w:rsidRDefault="00080B5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069C3" w14:textId="77777777" w:rsidR="00080B59" w:rsidRDefault="00080B5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65354" w14:textId="77777777" w:rsidR="00080B59" w:rsidRDefault="00080B5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7902A" w14:textId="77777777" w:rsidR="00080B59" w:rsidRDefault="00080B5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805BF82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5DCD2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34EA" w14:textId="77777777" w:rsidR="00080B59" w:rsidRDefault="00080B5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BB991" w14:textId="77777777" w:rsidR="00080B59" w:rsidRDefault="00080B5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AD13C" w14:textId="77777777" w:rsidR="00080B59" w:rsidRDefault="00080B59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A29B14D" w14:textId="77777777" w:rsidR="00080B59" w:rsidRDefault="00080B59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D440" w14:textId="77777777" w:rsidR="00080B59" w:rsidRDefault="00080B59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729010" w14:textId="77777777" w:rsidR="00080B59" w:rsidRDefault="00080B59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9678" w14:textId="77777777" w:rsidR="00080B59" w:rsidRDefault="00080B5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5F93" w14:textId="77777777" w:rsidR="00080B59" w:rsidRDefault="00080B5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9461E" w14:textId="77777777" w:rsidR="00080B59" w:rsidRDefault="00080B5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E42E" w14:textId="77777777" w:rsidR="00080B59" w:rsidRDefault="00080B5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77A4979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0AF5F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4C4D9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A40F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2843A" w14:textId="77777777" w:rsidR="00080B59" w:rsidRDefault="00080B5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DD7886C" w14:textId="77777777" w:rsidR="00080B59" w:rsidRDefault="00080B5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91E4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7EBF01" w14:textId="77777777" w:rsidR="00080B59" w:rsidRDefault="00080B59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67C6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EBAC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1008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4E823" w14:textId="77777777" w:rsidR="00080B59" w:rsidRDefault="00080B5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4C1717F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1A118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CC32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4FAB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FAC1" w14:textId="77777777" w:rsidR="00080B59" w:rsidRDefault="00080B5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2A3C1AF" w14:textId="77777777" w:rsidR="00080B59" w:rsidRDefault="00080B5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A5548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1B664A1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342E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18B53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AB4FC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E0C79" w14:textId="77777777" w:rsidR="00080B59" w:rsidRDefault="00080B5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D05F61B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BF292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5B848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9C11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F0009" w14:textId="77777777" w:rsidR="00080B59" w:rsidRDefault="00080B5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451142B" w14:textId="77777777" w:rsidR="00080B59" w:rsidRDefault="00080B5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F6042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29C8503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79A7B767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D93D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1C584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0FF3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C38E" w14:textId="77777777" w:rsidR="00080B59" w:rsidRDefault="00080B5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04E1797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F2348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40D9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8772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E63F" w14:textId="77777777" w:rsidR="00080B59" w:rsidRDefault="00080B5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106E3D1" w14:textId="77777777" w:rsidR="00080B59" w:rsidRDefault="00080B5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E961A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57B140BB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460D253E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A972A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DF5B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6945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5EC8" w14:textId="77777777" w:rsidR="00080B59" w:rsidRDefault="00080B5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225CD5F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BDC24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1437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523B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46984" w14:textId="77777777" w:rsidR="00080B59" w:rsidRDefault="00080B5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B20BCC0" w14:textId="77777777" w:rsidR="00080B59" w:rsidRDefault="00080B5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5FCBF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E13EA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EBA66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18BFB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0D7A" w14:textId="77777777" w:rsidR="00080B59" w:rsidRDefault="00080B5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07EBFB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49D5D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C92F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E617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EE46" w14:textId="77777777" w:rsidR="00080B59" w:rsidRDefault="00080B5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CB7DF2D" w14:textId="77777777" w:rsidR="00080B59" w:rsidRDefault="00080B5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A2D4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27E884EB" w14:textId="77777777" w:rsidR="00080B59" w:rsidRPr="00B401EA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00669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2B839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22086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88E5" w14:textId="77777777" w:rsidR="00080B59" w:rsidRDefault="00080B5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E68481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C9E94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C4CDD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D7D7E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4485A" w14:textId="77777777" w:rsidR="00080B59" w:rsidRDefault="00080B59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2A88F04" w14:textId="77777777" w:rsidR="00080B59" w:rsidRDefault="00080B59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382FD" w14:textId="77777777" w:rsidR="00080B59" w:rsidRDefault="00080B59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0B450B64" w14:textId="77777777" w:rsidR="00080B59" w:rsidRDefault="00080B59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A8F5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B099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B9F25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25CE" w14:textId="77777777" w:rsidR="00080B59" w:rsidRDefault="00080B5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15C9B1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2AF03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0EE52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6660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5F9F" w14:textId="77777777" w:rsidR="00080B59" w:rsidRDefault="00080B5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3701C12" w14:textId="77777777" w:rsidR="00080B59" w:rsidRDefault="00080B5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1B90E" w14:textId="77777777" w:rsidR="00080B59" w:rsidRDefault="00080B5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6A5511BE" w14:textId="77777777" w:rsidR="00080B59" w:rsidRDefault="00080B5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6A70C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6F52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26F36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3CF7" w14:textId="77777777" w:rsidR="00080B59" w:rsidRDefault="00080B5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080B59" w14:paraId="79E50701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750AD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EA5AE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70431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8892" w14:textId="77777777" w:rsidR="00080B59" w:rsidRDefault="00080B5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E1C086E" w14:textId="77777777" w:rsidR="00080B59" w:rsidRDefault="00080B5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C3110" w14:textId="77777777" w:rsidR="00080B59" w:rsidRDefault="00080B5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1B730922" w14:textId="77777777" w:rsidR="00080B59" w:rsidRDefault="00080B5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1A6C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5622" w14:textId="77777777" w:rsidR="00080B59" w:rsidRDefault="00080B5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3954" w14:textId="77777777" w:rsidR="00080B59" w:rsidRDefault="00080B5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49B2" w14:textId="77777777" w:rsidR="00080B59" w:rsidRDefault="00080B5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080B59" w14:paraId="6A77C6F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AAD4B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700DE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30B1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F3A7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C294974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9D51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6AE6EC6A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38087CFE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FF810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44D8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9F3CD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D76F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6B3C71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8E57F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904F7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04AAE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AB9D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1F1D5491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10CC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B3EF2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A5C6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5AB6914B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0C789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8BB7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5E43A2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AA95B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F1A2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AB24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755E" w14:textId="77777777" w:rsidR="00080B59" w:rsidRDefault="00080B59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7E4A898F" w14:textId="77777777" w:rsidR="00080B59" w:rsidRDefault="00080B59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C412B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B8CD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A9ACB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5F511D35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A74B0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5622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1734445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7E846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693E2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FF66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ABAB" w14:textId="77777777" w:rsidR="00080B59" w:rsidRDefault="00080B59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67BBA120" w14:textId="77777777" w:rsidR="00080B59" w:rsidRDefault="00080B59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38F2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25A1B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78E81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4742DCC1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B58C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A91B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2B8511E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F1ED7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F864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0FCF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5F3A" w14:textId="77777777" w:rsidR="00080B59" w:rsidRDefault="00080B5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60DD048B" w14:textId="77777777" w:rsidR="00080B59" w:rsidRDefault="00080B59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257C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C1EC97C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5FCE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3FCB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84669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E0C5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38A901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080B59" w14:paraId="633C87CA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F039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8C28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9F05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2370C" w14:textId="77777777" w:rsidR="00080B59" w:rsidRDefault="00080B5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35466BA0" w14:textId="77777777" w:rsidR="00080B59" w:rsidRDefault="00080B5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BAFAA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0518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389F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FE982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DC71D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C6BA620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22B93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E5C0D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3AA9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3A5C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0F34DAE1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D9C29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DA76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5CD97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E2E9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E24E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79C124E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0E0A8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76E5D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3F61BDC0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95208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CCA3C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0F3724A9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1819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5379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9FB02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F6274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D71A" w14:textId="77777777" w:rsidR="00080B59" w:rsidRPr="00C20CA5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E08EDEA" w14:textId="77777777" w:rsidR="00080B59" w:rsidRPr="00EB107D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3CA3B4D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7348B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9C3A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12DD7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889F7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7A81A20B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6D9D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BA41658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26E7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4C33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F2A08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1ECA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B619D4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09A9F6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080B59" w14:paraId="6DBC4E9D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1D941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7C1E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538E34C8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CB1B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B743F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5BA75985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3E222BD8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8BFDB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0BDA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7520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E18AE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8CB2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36837F6D" w14:textId="77777777" w:rsidR="00080B59" w:rsidRPr="00C401D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080B59" w14:paraId="6550B9B2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0CAF4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6DE76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25613D65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D0E15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EC8F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7F2CF4E0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27CA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584E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A625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8C05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46699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B423DC1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0D1C1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CF21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5DBB0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B957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5D88269B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4B3DE6A5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20C615B8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BFC26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A452283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9B3DC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5E892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0739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FBE8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65C1EA31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80B59" w14:paraId="69B348E4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747FACB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03E1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A92D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0667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62F77C33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A81D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F92367A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CD45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FC015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8D4AC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ABD2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09F6E65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E00361C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9D80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FC5B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2C7E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667B93F2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9144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BC31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5927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3944ED3B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DD5E3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33D0E" w14:textId="77777777" w:rsidR="00080B59" w:rsidRPr="00C20CA5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21A28E3" w14:textId="77777777" w:rsidR="00080B59" w:rsidRPr="00EB107D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D37442B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B020B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224F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0106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123B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2372D1C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A768B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7329792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DBD83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C45FF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627C5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8C20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DCA67A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EB8416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080B59" w14:paraId="73ABE50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EE8FB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CA56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B2753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06C12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DCEF556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6B564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1898C4E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510B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027E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E5A0A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094D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3D0E9661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080B59" w14:paraId="150E8A50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EE716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3F5DC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BBB9D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1C7A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CD62EC4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CF9C1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7596582C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181F4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32BC1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27B34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6FE7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4ACE0D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CFC076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75172C61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080B59" w14:paraId="3ED19800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CE950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FA27D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97BFD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65EF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B917789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AA53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6FC9E6AD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3615A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7FC1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E295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554F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ED6FC0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E4C721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07B8278A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80B59" w14:paraId="562FCD62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0FAB1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DFEBD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27977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BE25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35D6B49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97AD5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F067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9401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2F38E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67EE8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03F4879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CC1AA7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6F276A8E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080B59" w14:paraId="31A681C5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715ED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D918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5702C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D1B89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E55F830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F23BA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A6BB0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25F6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74547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998BF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105BD10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32FB4F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12DFE024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080B59" w14:paraId="73EF96DD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D4159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0EAEA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10F50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5716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CAADDE7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CAF3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928F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86053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2AF8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2543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3AF6BE2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CA9058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5510789A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080B59" w14:paraId="6A8B68F5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BA434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4BEA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0E7F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10AB5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11A4A32A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43AD3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4721B62D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6AA32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35CD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8DA34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7E9D6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7294A1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BCAED2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080B59" w14:paraId="1A6A8839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66177" w14:textId="77777777" w:rsidR="00080B59" w:rsidRDefault="00080B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B946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157E5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CAA3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3B7B8CA8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E0C7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DA4D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9BC07" w14:textId="77777777" w:rsidR="00080B59" w:rsidRDefault="00080B5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1C5B" w14:textId="77777777" w:rsidR="00080B59" w:rsidRDefault="00080B5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914D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15D9F7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C57ABE8" w14:textId="77777777" w:rsidR="00080B59" w:rsidRDefault="00080B5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03F8BB3E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4D701A99" w14:textId="77777777" w:rsidR="00080B59" w:rsidRDefault="00080B59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60B936F2" w14:textId="77777777" w:rsidR="00080B59" w:rsidRDefault="00080B59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080B59" w14:paraId="11EBCFB3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DDA2D" w14:textId="77777777" w:rsidR="00080B59" w:rsidRDefault="00080B5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B847" w14:textId="77777777" w:rsidR="00080B59" w:rsidRDefault="00080B5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6404" w14:textId="77777777" w:rsidR="00080B59" w:rsidRPr="001304AF" w:rsidRDefault="00080B5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E0B1" w14:textId="77777777" w:rsidR="00080B59" w:rsidRDefault="00080B5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D3ACE14" w14:textId="77777777" w:rsidR="00080B59" w:rsidRDefault="00080B5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9EB3" w14:textId="77777777" w:rsidR="00080B59" w:rsidRDefault="00080B5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6D4ECCD" w14:textId="77777777" w:rsidR="00080B59" w:rsidRDefault="00080B5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718D6204" w14:textId="77777777" w:rsidR="00080B59" w:rsidRDefault="00080B5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22B8" w14:textId="77777777" w:rsidR="00080B59" w:rsidRDefault="00080B5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EE302" w14:textId="77777777" w:rsidR="00080B59" w:rsidRDefault="00080B5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885D" w14:textId="77777777" w:rsidR="00080B59" w:rsidRPr="001304AF" w:rsidRDefault="00080B5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19F2" w14:textId="77777777" w:rsidR="00080B59" w:rsidRDefault="00080B5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6B41AA" w14:textId="77777777" w:rsidR="00080B59" w:rsidRDefault="00080B5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C2EE0C" w14:textId="77777777" w:rsidR="00080B59" w:rsidRDefault="00080B5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233333A7" w14:textId="77777777" w:rsidR="00080B59" w:rsidRDefault="00080B5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7E5159B7" w14:textId="77777777" w:rsidR="00080B59" w:rsidRDefault="00080B5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080B59" w14:paraId="0B724E0C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BB037" w14:textId="77777777" w:rsidR="00080B59" w:rsidRDefault="00080B5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3EB92" w14:textId="77777777" w:rsidR="00080B59" w:rsidRDefault="00080B5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125B7" w14:textId="77777777" w:rsidR="00080B59" w:rsidRPr="001304AF" w:rsidRDefault="00080B5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CA0D" w14:textId="77777777" w:rsidR="00080B59" w:rsidRDefault="00080B5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AC43635" w14:textId="77777777" w:rsidR="00080B59" w:rsidRDefault="00080B5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4EDD" w14:textId="77777777" w:rsidR="00080B59" w:rsidRDefault="00080B5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DBE7CA8" w14:textId="77777777" w:rsidR="00080B59" w:rsidRDefault="00080B5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7FC102FB" w14:textId="77777777" w:rsidR="00080B59" w:rsidRDefault="00080B5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C621A" w14:textId="77777777" w:rsidR="00080B59" w:rsidRDefault="00080B59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C504B" w14:textId="77777777" w:rsidR="00080B59" w:rsidRDefault="00080B5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126B5" w14:textId="77777777" w:rsidR="00080B59" w:rsidRPr="001304AF" w:rsidRDefault="00080B5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E950" w14:textId="77777777" w:rsidR="00080B59" w:rsidRDefault="00080B5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7169C4" w14:textId="77777777" w:rsidR="00080B59" w:rsidRDefault="00080B5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26F37DE3" w14:textId="77777777" w:rsidR="00080B59" w:rsidRDefault="00080B5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663146B4" w14:textId="77777777" w:rsidR="00080B59" w:rsidRDefault="00080B5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080B59" w14:paraId="0DFAAEAE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8CFFE" w14:textId="77777777" w:rsidR="00080B59" w:rsidRDefault="00080B5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00E81" w14:textId="77777777" w:rsidR="00080B59" w:rsidRDefault="00080B5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0DF92C6E" w14:textId="77777777" w:rsidR="00080B59" w:rsidRDefault="00080B59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28F7" w14:textId="77777777" w:rsidR="00080B59" w:rsidRDefault="00080B5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5DA1" w14:textId="77777777" w:rsidR="00080B59" w:rsidRDefault="00080B5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3D7EB16C" w14:textId="77777777" w:rsidR="00080B59" w:rsidRDefault="00080B59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3E19" w14:textId="77777777" w:rsidR="00080B59" w:rsidRDefault="00080B5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11F6" w14:textId="77777777" w:rsidR="00080B59" w:rsidRDefault="00080B5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DCBC7" w14:textId="77777777" w:rsidR="00080B59" w:rsidRDefault="00080B5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8117" w14:textId="77777777" w:rsidR="00080B59" w:rsidRPr="001304AF" w:rsidRDefault="00080B5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0321" w14:textId="77777777" w:rsidR="00080B59" w:rsidRDefault="00080B5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2CF689" w14:textId="77777777" w:rsidR="00080B59" w:rsidRDefault="00080B59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080B59" w14:paraId="626DAF99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BF292" w14:textId="77777777" w:rsidR="00080B59" w:rsidRDefault="00080B5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AF12" w14:textId="77777777" w:rsidR="00080B59" w:rsidRDefault="00080B5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A0BD2" w14:textId="77777777" w:rsidR="00080B59" w:rsidRDefault="00080B5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5FA9" w14:textId="77777777" w:rsidR="00080B59" w:rsidRDefault="00080B5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 Sud Cap  Y, zonă aparate cale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D792" w14:textId="77777777" w:rsidR="00080B59" w:rsidRDefault="00080B5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DB92" w14:textId="77777777" w:rsidR="00080B59" w:rsidRDefault="00080B5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6094" w14:textId="77777777" w:rsidR="00080B59" w:rsidRDefault="00080B5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133+100</w:t>
            </w:r>
          </w:p>
          <w:p w14:paraId="49A20760" w14:textId="77777777" w:rsidR="00080B59" w:rsidRDefault="00080B5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C025" w14:textId="77777777" w:rsidR="00080B59" w:rsidRPr="001304AF" w:rsidRDefault="00080B5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3637" w14:textId="77777777" w:rsidR="00080B59" w:rsidRDefault="00080B5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fir 2 Buzău Sud – Cilibia și linia 2 directă Buzău Sud. Fără inductori.</w:t>
            </w:r>
          </w:p>
        </w:tc>
      </w:tr>
      <w:tr w:rsidR="00080B59" w14:paraId="6873F5E3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675B2" w14:textId="77777777" w:rsidR="00080B59" w:rsidRDefault="00080B5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03D6" w14:textId="77777777" w:rsidR="00080B59" w:rsidRDefault="00080B5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D7E0" w14:textId="77777777" w:rsidR="00080B59" w:rsidRDefault="00080B5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6984" w14:textId="77777777" w:rsidR="00080B59" w:rsidRDefault="00080B5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7CF2E" w14:textId="77777777" w:rsidR="00080B59" w:rsidRDefault="00080B5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41CEF" w14:textId="77777777" w:rsidR="00080B59" w:rsidRDefault="00080B5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6D529" w14:textId="77777777" w:rsidR="00080B59" w:rsidRDefault="00080B5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245C8C05" w14:textId="77777777" w:rsidR="00080B59" w:rsidRDefault="00080B5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454B1" w14:textId="77777777" w:rsidR="00080B59" w:rsidRPr="001304AF" w:rsidRDefault="00080B5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1B89B" w14:textId="77777777" w:rsidR="00080B59" w:rsidRDefault="00080B5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080B59" w14:paraId="08C55DF4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CEEAA" w14:textId="77777777" w:rsidR="00080B59" w:rsidRDefault="00080B5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CA7F" w14:textId="77777777" w:rsidR="00080B59" w:rsidRDefault="00080B5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142B5" w14:textId="77777777" w:rsidR="00080B59" w:rsidRDefault="00080B5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C1B2" w14:textId="77777777" w:rsidR="00080B59" w:rsidRDefault="00080B59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B7606" w14:textId="77777777" w:rsidR="00080B59" w:rsidRDefault="00080B5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B8C0A" w14:textId="77777777" w:rsidR="00080B59" w:rsidRDefault="00080B5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1686" w14:textId="77777777" w:rsidR="00080B59" w:rsidRDefault="00080B5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00950A0B" w14:textId="77777777" w:rsidR="00080B59" w:rsidRDefault="00080B5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091B" w14:textId="77777777" w:rsidR="00080B59" w:rsidRPr="001304AF" w:rsidRDefault="00080B5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4B19" w14:textId="77777777" w:rsidR="00080B59" w:rsidRDefault="00080B5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6136A784" w14:textId="77777777" w:rsidR="00080B59" w:rsidRPr="00B56D0E" w:rsidRDefault="00080B5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80B59" w14:paraId="70B0C3A4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21BCE" w14:textId="77777777" w:rsidR="00080B59" w:rsidRDefault="00080B5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17039" w14:textId="77777777" w:rsidR="00080B59" w:rsidRDefault="00080B5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689B11FF" w14:textId="77777777" w:rsidR="00080B59" w:rsidRDefault="00080B5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E54EE" w14:textId="77777777" w:rsidR="00080B59" w:rsidRDefault="00080B5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CFA83" w14:textId="77777777" w:rsidR="00080B59" w:rsidRDefault="00080B5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5B71" w14:textId="77777777" w:rsidR="00080B59" w:rsidRDefault="00080B5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7CE74" w14:textId="77777777" w:rsidR="00080B59" w:rsidRDefault="00080B5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7E7CB" w14:textId="77777777" w:rsidR="00080B59" w:rsidRDefault="00080B5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444AB" w14:textId="77777777" w:rsidR="00080B59" w:rsidRPr="001304AF" w:rsidRDefault="00080B5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B3083" w14:textId="77777777" w:rsidR="00080B59" w:rsidRPr="00175A24" w:rsidRDefault="00080B5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80B59" w14:paraId="14170566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E514E" w14:textId="77777777" w:rsidR="00080B59" w:rsidRDefault="00080B5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1F85F" w14:textId="77777777" w:rsidR="00080B59" w:rsidRDefault="00080B5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1DF248F4" w14:textId="77777777" w:rsidR="00080B59" w:rsidRDefault="00080B5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5769B" w14:textId="77777777" w:rsidR="00080B59" w:rsidRDefault="00080B5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3FA76" w14:textId="77777777" w:rsidR="00080B59" w:rsidRDefault="00080B5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7F45" w14:textId="77777777" w:rsidR="00080B59" w:rsidRDefault="00080B5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6451" w14:textId="77777777" w:rsidR="00080B59" w:rsidRDefault="00080B5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40C8" w14:textId="77777777" w:rsidR="00080B59" w:rsidRDefault="00080B5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0BD3" w14:textId="77777777" w:rsidR="00080B59" w:rsidRPr="001304AF" w:rsidRDefault="00080B5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8F52" w14:textId="77777777" w:rsidR="00080B59" w:rsidRPr="00175A24" w:rsidRDefault="00080B5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80B59" w14:paraId="028537CE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6CDE7" w14:textId="77777777" w:rsidR="00080B59" w:rsidRDefault="00080B5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60B6F" w14:textId="77777777" w:rsidR="00080B59" w:rsidRDefault="00080B5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661D" w14:textId="77777777" w:rsidR="00080B59" w:rsidRDefault="00080B5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1046" w14:textId="77777777" w:rsidR="00080B59" w:rsidRDefault="00080B59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80794" w14:textId="77777777" w:rsidR="00080B59" w:rsidRDefault="00080B5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D7775F1" w14:textId="77777777" w:rsidR="00080B59" w:rsidRDefault="00080B5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49772" w14:textId="77777777" w:rsidR="00080B59" w:rsidRDefault="00080B5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2E05C" w14:textId="77777777" w:rsidR="00080B59" w:rsidRDefault="00080B5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EB23" w14:textId="77777777" w:rsidR="00080B59" w:rsidRPr="001304AF" w:rsidRDefault="00080B5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5CA8" w14:textId="77777777" w:rsidR="00080B59" w:rsidRDefault="00080B5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A162B0" w14:textId="77777777" w:rsidR="00080B59" w:rsidRDefault="00080B5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53D0FC" w14:textId="77777777" w:rsidR="00080B59" w:rsidRPr="00175A24" w:rsidRDefault="00080B5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080B59" w14:paraId="1FF4F09E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A8EA9" w14:textId="77777777" w:rsidR="00080B59" w:rsidRDefault="00080B5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C569" w14:textId="77777777" w:rsidR="00080B59" w:rsidRDefault="00080B5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519B9" w14:textId="77777777" w:rsidR="00080B59" w:rsidRDefault="00080B5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9A1D" w14:textId="77777777" w:rsidR="00080B59" w:rsidRDefault="00080B59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A3CFE17" w14:textId="77777777" w:rsidR="00080B59" w:rsidRDefault="00080B59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6AA1" w14:textId="77777777" w:rsidR="00080B59" w:rsidRDefault="00080B59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8C39E1E" w14:textId="77777777" w:rsidR="00080B59" w:rsidRDefault="00080B5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D9DD" w14:textId="77777777" w:rsidR="00080B59" w:rsidRDefault="00080B5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BB85" w14:textId="77777777" w:rsidR="00080B59" w:rsidRDefault="00080B5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94B0" w14:textId="77777777" w:rsidR="00080B59" w:rsidRDefault="00080B5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E06B2" w14:textId="77777777" w:rsidR="00080B59" w:rsidRDefault="00080B5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AE39D93" w14:textId="77777777" w:rsidR="00080B59" w:rsidRDefault="00080B5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20F21D" w14:textId="77777777" w:rsidR="00080B59" w:rsidRDefault="00080B5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80B59" w14:paraId="2FE48248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FAC14" w14:textId="77777777" w:rsidR="00080B59" w:rsidRDefault="00080B5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9241A" w14:textId="77777777" w:rsidR="00080B59" w:rsidRDefault="00080B5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AD30F" w14:textId="77777777" w:rsidR="00080B59" w:rsidRDefault="00080B5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C994" w14:textId="77777777" w:rsidR="00080B59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4151884" w14:textId="77777777" w:rsidR="00080B59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7391" w14:textId="77777777" w:rsidR="00080B59" w:rsidRDefault="00080B5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1106601" w14:textId="77777777" w:rsidR="00080B59" w:rsidRDefault="00080B5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61686" w14:textId="77777777" w:rsidR="00080B59" w:rsidRDefault="00080B5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C45B" w14:textId="77777777" w:rsidR="00080B59" w:rsidRDefault="00080B5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BC14F" w14:textId="77777777" w:rsidR="00080B59" w:rsidRDefault="00080B5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3BCE8" w14:textId="77777777" w:rsidR="00080B59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F2D583" w14:textId="77777777" w:rsidR="00080B59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F5FC80" w14:textId="77777777" w:rsidR="00080B59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80B59" w14:paraId="30F1580A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6DE71" w14:textId="77777777" w:rsidR="00080B59" w:rsidRDefault="00080B5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9088" w14:textId="77777777" w:rsidR="00080B59" w:rsidRDefault="00080B5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986F" w14:textId="77777777" w:rsidR="00080B59" w:rsidRDefault="00080B5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5AACC" w14:textId="77777777" w:rsidR="00080B59" w:rsidRDefault="00080B59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2C63118" w14:textId="77777777" w:rsidR="00080B59" w:rsidRDefault="00080B59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4F85" w14:textId="77777777" w:rsidR="00080B59" w:rsidRDefault="00080B5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2356713" w14:textId="77777777" w:rsidR="00080B59" w:rsidRDefault="00080B5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21DE" w14:textId="77777777" w:rsidR="00080B59" w:rsidRDefault="00080B5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EC96" w14:textId="77777777" w:rsidR="00080B59" w:rsidRDefault="00080B5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3ED0A" w14:textId="77777777" w:rsidR="00080B59" w:rsidRPr="001304AF" w:rsidRDefault="00080B5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7B76" w14:textId="77777777" w:rsidR="00080B59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724E1D" w14:textId="77777777" w:rsidR="00080B59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2B65E9" w14:textId="77777777" w:rsidR="00080B59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080B59" w14:paraId="6A916FA6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B460C" w14:textId="77777777" w:rsidR="00080B59" w:rsidRDefault="00080B5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B045A" w14:textId="77777777" w:rsidR="00080B59" w:rsidRDefault="00080B59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2C584" w14:textId="77777777" w:rsidR="00080B59" w:rsidRDefault="00080B59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241B" w14:textId="77777777" w:rsidR="00080B59" w:rsidRDefault="00080B59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00C3" w14:textId="77777777" w:rsidR="00080B59" w:rsidRDefault="00080B59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83AB1" w14:textId="77777777" w:rsidR="00080B59" w:rsidRDefault="00080B59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069E7" w14:textId="77777777" w:rsidR="00080B59" w:rsidRDefault="00080B59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043B6EFB" w14:textId="77777777" w:rsidR="00080B59" w:rsidRDefault="00080B59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D3F2A" w14:textId="77777777" w:rsidR="00080B59" w:rsidRPr="001304AF" w:rsidRDefault="00080B59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000" w14:textId="77777777" w:rsidR="00080B59" w:rsidRDefault="00080B59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80B59" w14:paraId="6F66DA4C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5105D" w14:textId="77777777" w:rsidR="00080B59" w:rsidRDefault="00080B5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1B08D" w14:textId="77777777" w:rsidR="00080B59" w:rsidRDefault="00080B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51DEF939" w14:textId="77777777" w:rsidR="00080B59" w:rsidRDefault="00080B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BDE0A" w14:textId="77777777" w:rsidR="00080B59" w:rsidRDefault="00080B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219C5" w14:textId="77777777" w:rsidR="00080B59" w:rsidRDefault="00080B5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04B38964" w14:textId="77777777" w:rsidR="00080B59" w:rsidRDefault="00080B5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673D" w14:textId="77777777" w:rsidR="00080B59" w:rsidRPr="00175A7C" w:rsidRDefault="00080B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8BEB" w14:textId="77777777" w:rsidR="00080B59" w:rsidRDefault="00080B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7A7C" w14:textId="77777777" w:rsidR="00080B59" w:rsidRDefault="00080B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9ECB" w14:textId="77777777" w:rsidR="00080B59" w:rsidRPr="001304AF" w:rsidRDefault="00080B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C7FC" w14:textId="77777777" w:rsidR="00080B59" w:rsidRDefault="00080B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80B59" w14:paraId="7F0FA107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187F3" w14:textId="77777777" w:rsidR="00080B59" w:rsidRDefault="00080B5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5650" w14:textId="77777777" w:rsidR="00080B59" w:rsidRDefault="00080B5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F728" w14:textId="77777777" w:rsidR="00080B59" w:rsidRPr="001304AF" w:rsidRDefault="00080B5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86EE" w14:textId="77777777" w:rsidR="00080B59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4134AA8" w14:textId="77777777" w:rsidR="00080B59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BB9C" w14:textId="77777777" w:rsidR="00080B59" w:rsidRDefault="00080B5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3CE152CC" w14:textId="77777777" w:rsidR="00080B59" w:rsidRDefault="00080B5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23128" w14:textId="77777777" w:rsidR="00080B59" w:rsidRPr="00CA3079" w:rsidRDefault="00080B5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4853A" w14:textId="77777777" w:rsidR="00080B59" w:rsidRDefault="00080B5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7D6AA" w14:textId="77777777" w:rsidR="00080B59" w:rsidRPr="001304AF" w:rsidRDefault="00080B5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3145E" w14:textId="77777777" w:rsidR="00080B59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B14777" w14:textId="77777777" w:rsidR="00080B59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080B59" w14:paraId="016A24AA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1930A" w14:textId="77777777" w:rsidR="00080B59" w:rsidRDefault="00080B5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2A618" w14:textId="77777777" w:rsidR="00080B59" w:rsidRDefault="00080B5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7EFAE126" w14:textId="77777777" w:rsidR="00080B59" w:rsidRDefault="00080B5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6783" w14:textId="77777777" w:rsidR="00080B59" w:rsidRPr="001304AF" w:rsidRDefault="00080B5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BFE69" w14:textId="77777777" w:rsidR="00080B59" w:rsidRDefault="00080B59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89BB253" w14:textId="77777777" w:rsidR="00080B59" w:rsidRPr="00180EA2" w:rsidRDefault="00080B59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EC21" w14:textId="77777777" w:rsidR="00080B59" w:rsidRDefault="00080B59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364E4" w14:textId="77777777" w:rsidR="00080B59" w:rsidRPr="00CA3079" w:rsidRDefault="00080B5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26602" w14:textId="77777777" w:rsidR="00080B59" w:rsidRDefault="00080B5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12C6" w14:textId="77777777" w:rsidR="00080B59" w:rsidRPr="001304AF" w:rsidRDefault="00080B5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0AAC" w14:textId="77777777" w:rsidR="00080B59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6F5308" w14:textId="77777777" w:rsidR="00080B59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07D13EFD" w14:textId="77777777" w:rsidR="00080B59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080B59" w14:paraId="7DBCAB19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D3C70" w14:textId="77777777" w:rsidR="00080B59" w:rsidRDefault="00080B5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74BE" w14:textId="77777777" w:rsidR="00080B59" w:rsidRDefault="00080B5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A372" w14:textId="77777777" w:rsidR="00080B59" w:rsidRDefault="00080B5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2128" w14:textId="77777777" w:rsidR="00080B59" w:rsidRDefault="00080B59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5CAE615" w14:textId="77777777" w:rsidR="00080B59" w:rsidRDefault="00080B59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97258" w14:textId="77777777" w:rsidR="00080B59" w:rsidRDefault="00080B59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47515" w14:textId="77777777" w:rsidR="00080B59" w:rsidRPr="00CA3079" w:rsidRDefault="00080B5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C7BAD" w14:textId="77777777" w:rsidR="00080B59" w:rsidRDefault="00080B5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0041558C" w14:textId="77777777" w:rsidR="00080B59" w:rsidRDefault="00080B5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B8A17" w14:textId="77777777" w:rsidR="00080B59" w:rsidRPr="001304AF" w:rsidRDefault="00080B5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70F8" w14:textId="77777777" w:rsidR="00080B59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93AF70" w14:textId="77777777" w:rsidR="00080B59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0BE3142" w14:textId="77777777" w:rsidR="00080B59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747516" w14:textId="77777777" w:rsidR="00080B59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080B59" w14:paraId="6BE4EC8F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CE3AE" w14:textId="77777777" w:rsidR="00080B59" w:rsidRDefault="00080B5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5EF5" w14:textId="77777777" w:rsidR="00080B59" w:rsidRDefault="00080B5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2A130" w14:textId="77777777" w:rsidR="00080B59" w:rsidRDefault="00080B5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E9384" w14:textId="77777777" w:rsidR="00080B59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B5E0A10" w14:textId="77777777" w:rsidR="00080B59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0339" w14:textId="77777777" w:rsidR="00080B59" w:rsidRDefault="00080B5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68495B7A" w14:textId="77777777" w:rsidR="00080B59" w:rsidRDefault="00080B5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614732E2" w14:textId="77777777" w:rsidR="00080B59" w:rsidRDefault="00080B5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E099" w14:textId="77777777" w:rsidR="00080B59" w:rsidRPr="00CA3079" w:rsidRDefault="00080B5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EE8D" w14:textId="77777777" w:rsidR="00080B59" w:rsidRDefault="00080B5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F6E11" w14:textId="77777777" w:rsidR="00080B59" w:rsidRPr="001304AF" w:rsidRDefault="00080B5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49A8" w14:textId="77777777" w:rsidR="00080B59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6C96D0" w14:textId="77777777" w:rsidR="00080B59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48E268CD" w14:textId="77777777" w:rsidR="00080B59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30DB6600" w14:textId="77777777" w:rsidR="00080B59" w:rsidRPr="00B71446" w:rsidRDefault="00080B5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48540CA1" w14:textId="77777777" w:rsidR="00080B59" w:rsidRDefault="00080B59">
      <w:pPr>
        <w:tabs>
          <w:tab w:val="left" w:pos="6382"/>
        </w:tabs>
        <w:rPr>
          <w:sz w:val="20"/>
        </w:rPr>
      </w:pPr>
    </w:p>
    <w:p w14:paraId="46C159AB" w14:textId="77777777" w:rsidR="00080B59" w:rsidRDefault="00080B59" w:rsidP="00B52218">
      <w:pPr>
        <w:pStyle w:val="Heading1"/>
        <w:spacing w:line="360" w:lineRule="auto"/>
      </w:pPr>
      <w:r>
        <w:t>LINIA 704</w:t>
      </w:r>
    </w:p>
    <w:p w14:paraId="0299CCB7" w14:textId="77777777" w:rsidR="00080B59" w:rsidRDefault="00080B59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080B59" w14:paraId="27CD5EF1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F48EB" w14:textId="77777777" w:rsidR="00080B59" w:rsidRDefault="00080B59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D414E" w14:textId="77777777" w:rsidR="00080B59" w:rsidRDefault="00080B59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46AF2753" w14:textId="77777777" w:rsidR="00080B59" w:rsidRDefault="00080B59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47AC3" w14:textId="77777777" w:rsidR="00080B59" w:rsidRPr="00E4080B" w:rsidRDefault="00080B59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65BFD" w14:textId="77777777" w:rsidR="00080B59" w:rsidRDefault="00080B59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7AE3C7E2" w14:textId="77777777" w:rsidR="00080B59" w:rsidRDefault="00080B59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142D" w14:textId="77777777" w:rsidR="00080B59" w:rsidRDefault="00080B59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CB8E" w14:textId="77777777" w:rsidR="00080B59" w:rsidRPr="00E4080B" w:rsidRDefault="00080B59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CBD3" w14:textId="77777777" w:rsidR="00080B59" w:rsidRDefault="00080B59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034B0AD7" w14:textId="77777777" w:rsidR="00080B59" w:rsidRDefault="00080B59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B7B85" w14:textId="77777777" w:rsidR="00080B59" w:rsidRPr="00E4080B" w:rsidRDefault="00080B59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E9DF9" w14:textId="77777777" w:rsidR="00080B59" w:rsidRPr="001467E0" w:rsidRDefault="00080B59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12F1F38" w14:textId="77777777" w:rsidR="00080B59" w:rsidRPr="00C00026" w:rsidRDefault="00080B59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8DA4C60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014DA" w14:textId="77777777" w:rsidR="00080B59" w:rsidRDefault="00080B59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A5BE" w14:textId="77777777" w:rsidR="00080B59" w:rsidRDefault="00080B59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F4CDA" w14:textId="77777777" w:rsidR="00080B59" w:rsidRPr="00E4080B" w:rsidRDefault="00080B59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3771" w14:textId="77777777" w:rsidR="00080B59" w:rsidRDefault="00080B59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1FDFA16D" w14:textId="77777777" w:rsidR="00080B59" w:rsidRDefault="00080B59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61408EFD" w14:textId="77777777" w:rsidR="00080B59" w:rsidRDefault="00080B59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A6930" w14:textId="77777777" w:rsidR="00080B59" w:rsidRDefault="00080B59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11C7" w14:textId="77777777" w:rsidR="00080B59" w:rsidRPr="00E4080B" w:rsidRDefault="00080B59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0FA1A" w14:textId="77777777" w:rsidR="00080B59" w:rsidRDefault="00080B59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78632" w14:textId="77777777" w:rsidR="00080B59" w:rsidRPr="00E4080B" w:rsidRDefault="00080B59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40254" w14:textId="77777777" w:rsidR="00080B59" w:rsidRDefault="00080B59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D659AB6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0BC04" w14:textId="77777777" w:rsidR="00080B59" w:rsidRDefault="00080B59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9C7AF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E636E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97183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10A4A6DA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7A1C121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D0DA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B0813" w14:textId="77777777" w:rsidR="00080B59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8252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126DC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C79B3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7579B1ED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D0FA3" w14:textId="77777777" w:rsidR="00080B59" w:rsidRDefault="00080B59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D99B0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DB4A1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471A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54BF7647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502966B9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69462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750E4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F3C6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CE92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B7023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A73B9C2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ABB6B3" w14:textId="77777777" w:rsidR="00080B59" w:rsidRDefault="00080B59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CD68E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FE426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0421F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7CE58190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BA87D82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9202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2FE5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B1D82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02B4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A49B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712F1C6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4AA0D17" w14:textId="77777777" w:rsidR="00080B59" w:rsidRDefault="00080B59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D504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4C2CD3FE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D936F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DF332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4987B854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74F52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F0B3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1033B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7205C02D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A8511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FCDCB" w14:textId="77777777" w:rsidR="00080B59" w:rsidRPr="001467E0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A46BED0" w14:textId="77777777" w:rsidR="00080B59" w:rsidRPr="008D7F2C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EE6359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D22C53" w14:textId="77777777" w:rsidR="00080B59" w:rsidRDefault="00080B59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B1523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3C66C744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756BE" w14:textId="77777777" w:rsidR="00080B59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851A" w14:textId="77777777" w:rsidR="00080B59" w:rsidRDefault="00080B59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1549F444" w14:textId="77777777" w:rsidR="00080B59" w:rsidRDefault="00080B59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828F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98815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6931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554B" w14:textId="77777777" w:rsidR="00080B59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AE594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80B59" w14:paraId="63A50DC4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A36928" w14:textId="77777777" w:rsidR="00080B59" w:rsidRDefault="00080B59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5E1F3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9E684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B7A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2E6FBC3F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5795B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61EF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311C6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ADD2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49C7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89461F4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DF411" w14:textId="77777777" w:rsidR="00080B59" w:rsidRDefault="00080B59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8FE2E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BE18F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034B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77F00DA3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82BA9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EBFDF91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08A1A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EEBC6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ED16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F3CE2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BF866A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080B59" w14:paraId="715F984D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EB87C" w14:textId="77777777" w:rsidR="00080B59" w:rsidRDefault="00080B59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6E25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68073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A6AC3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267E6A0C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1278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63B4" w14:textId="77777777" w:rsidR="00080B59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CFA0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01CA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4AC53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43D56E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080B59" w14:paraId="44190EC2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2BCC7" w14:textId="77777777" w:rsidR="00080B59" w:rsidRDefault="00080B59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1369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25306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7E9A5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08B17F6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1AF9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4CE9DCB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85EB1" w14:textId="77777777" w:rsidR="00080B59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A65C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ED23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501F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0FB17F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080B59" w14:paraId="1E0BE2E9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7F61B" w14:textId="77777777" w:rsidR="00080B59" w:rsidRDefault="00080B59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9242E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BF4B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7E23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353A8AE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FC3F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82BB8FB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4296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B4053" w14:textId="77777777" w:rsidR="00080B59" w:rsidRDefault="00080B5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5CBB" w14:textId="77777777" w:rsidR="00080B59" w:rsidRPr="00E4080B" w:rsidRDefault="00080B5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5750E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78957F" w14:textId="77777777" w:rsidR="00080B59" w:rsidRDefault="00080B5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490CB9D8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2B29EB03" w14:textId="77777777" w:rsidR="00080B59" w:rsidRDefault="00080B59" w:rsidP="00F0370D">
      <w:pPr>
        <w:pStyle w:val="Heading1"/>
        <w:spacing w:line="360" w:lineRule="auto"/>
      </w:pPr>
      <w:r>
        <w:t>LINIA 800</w:t>
      </w:r>
    </w:p>
    <w:p w14:paraId="0229ADBB" w14:textId="77777777" w:rsidR="00080B59" w:rsidRDefault="00080B59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80B59" w14:paraId="74BA7E13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A9808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72E1F" w14:textId="77777777" w:rsidR="00080B59" w:rsidRDefault="00080B59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1231F" w14:textId="77777777" w:rsidR="00080B59" w:rsidRPr="001161EA" w:rsidRDefault="00080B5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D1729" w14:textId="77777777" w:rsidR="00080B59" w:rsidRDefault="00080B5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9FE2A87" w14:textId="77777777" w:rsidR="00080B59" w:rsidRDefault="00080B5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26472" w14:textId="77777777" w:rsidR="00080B59" w:rsidRDefault="00080B59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4365D" w14:textId="77777777" w:rsidR="00080B59" w:rsidRPr="001161EA" w:rsidRDefault="00080B5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67C88" w14:textId="77777777" w:rsidR="00080B59" w:rsidRDefault="00080B59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432DD" w14:textId="77777777" w:rsidR="00080B59" w:rsidRPr="008D08DE" w:rsidRDefault="00080B5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030BC" w14:textId="77777777" w:rsidR="00080B59" w:rsidRDefault="00080B59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7E47B0B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3A0AE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7FDC4" w14:textId="77777777" w:rsidR="00080B59" w:rsidRDefault="00080B5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F17C7" w14:textId="77777777" w:rsidR="00080B59" w:rsidRPr="001161EA" w:rsidRDefault="00080B5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00363" w14:textId="77777777" w:rsidR="00080B59" w:rsidRDefault="00080B5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5DEBB7E" w14:textId="77777777" w:rsidR="00080B59" w:rsidRDefault="00080B5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B9209" w14:textId="77777777" w:rsidR="00080B59" w:rsidRDefault="00080B5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E4520" w14:textId="77777777" w:rsidR="00080B59" w:rsidRPr="001161EA" w:rsidRDefault="00080B5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EBF02" w14:textId="77777777" w:rsidR="00080B59" w:rsidRDefault="00080B5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27629" w14:textId="77777777" w:rsidR="00080B59" w:rsidRPr="008D08DE" w:rsidRDefault="00080B5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BD2D8" w14:textId="77777777" w:rsidR="00080B59" w:rsidRDefault="00080B5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9DB492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10EEB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61082" w14:textId="77777777" w:rsidR="00080B59" w:rsidRDefault="00080B5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41B7A" w14:textId="77777777" w:rsidR="00080B59" w:rsidRPr="001161EA" w:rsidRDefault="00080B5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EDF66" w14:textId="77777777" w:rsidR="00080B59" w:rsidRDefault="00080B5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D8D4237" w14:textId="77777777" w:rsidR="00080B59" w:rsidRDefault="00080B5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222FB" w14:textId="77777777" w:rsidR="00080B59" w:rsidRDefault="00080B5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4B959" w14:textId="77777777" w:rsidR="00080B59" w:rsidRPr="001161EA" w:rsidRDefault="00080B5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74DB7" w14:textId="77777777" w:rsidR="00080B59" w:rsidRDefault="00080B5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D6322" w14:textId="77777777" w:rsidR="00080B59" w:rsidRPr="008D08DE" w:rsidRDefault="00080B5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100A5" w14:textId="77777777" w:rsidR="00080B59" w:rsidRDefault="00080B5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0285FF" w14:textId="77777777" w:rsidR="00080B59" w:rsidRDefault="00080B59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080B59" w:rsidRPr="00A8307A" w14:paraId="03BAD1D2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12106" w14:textId="77777777" w:rsidR="00080B59" w:rsidRPr="00A75A00" w:rsidRDefault="00080B59">
            <w:pPr>
              <w:numPr>
                <w:ilvl w:val="0"/>
                <w:numId w:val="4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CB933" w14:textId="77777777" w:rsidR="00080B59" w:rsidRPr="00A8307A" w:rsidRDefault="00080B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9A115" w14:textId="77777777" w:rsidR="00080B59" w:rsidRPr="00A8307A" w:rsidRDefault="00080B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58E61" w14:textId="77777777" w:rsidR="00080B59" w:rsidRPr="00A8307A" w:rsidRDefault="00080B59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3DA83" w14:textId="77777777" w:rsidR="00080B59" w:rsidRDefault="00080B5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C827AB5" w14:textId="77777777" w:rsidR="00080B59" w:rsidRDefault="00080B5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54AA352E" w14:textId="77777777" w:rsidR="00080B59" w:rsidRDefault="00080B5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0C70296" w14:textId="77777777" w:rsidR="00080B59" w:rsidRDefault="00080B5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B009F" w14:textId="77777777" w:rsidR="00080B59" w:rsidRDefault="00080B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39C37" w14:textId="77777777" w:rsidR="00080B59" w:rsidRPr="00A8307A" w:rsidRDefault="00080B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CDC9F" w14:textId="77777777" w:rsidR="00080B59" w:rsidRPr="00A8307A" w:rsidRDefault="00080B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89628" w14:textId="77777777" w:rsidR="00080B59" w:rsidRDefault="00080B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F54091" w14:textId="77777777" w:rsidR="00080B59" w:rsidRPr="00A8307A" w:rsidRDefault="00080B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080B59" w:rsidRPr="00A8307A" w14:paraId="23E1B49B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02248" w14:textId="77777777" w:rsidR="00080B59" w:rsidRPr="00A75A00" w:rsidRDefault="00080B59">
            <w:pPr>
              <w:numPr>
                <w:ilvl w:val="0"/>
                <w:numId w:val="4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FF873" w14:textId="77777777" w:rsidR="00080B59" w:rsidRDefault="00080B5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40EB3AE1" w14:textId="77777777" w:rsidR="00080B59" w:rsidRPr="00A8307A" w:rsidRDefault="00080B5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EA12F" w14:textId="77777777" w:rsidR="00080B59" w:rsidRPr="00A8307A" w:rsidRDefault="00080B5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A3A93" w14:textId="77777777" w:rsidR="00080B59" w:rsidRDefault="00080B5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1F660394" w14:textId="77777777" w:rsidR="00080B59" w:rsidRDefault="00080B5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40701" w14:textId="77777777" w:rsidR="00080B59" w:rsidRDefault="00080B59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D7AB7" w14:textId="77777777" w:rsidR="00080B59" w:rsidRDefault="00080B5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9B804" w14:textId="77777777" w:rsidR="00080B59" w:rsidRDefault="00080B5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43253CC2" w14:textId="77777777" w:rsidR="00080B59" w:rsidRPr="00A8307A" w:rsidRDefault="00080B5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8A703" w14:textId="77777777" w:rsidR="00080B59" w:rsidRPr="00A8307A" w:rsidRDefault="00080B5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BCAF9" w14:textId="77777777" w:rsidR="00080B59" w:rsidRDefault="00080B5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BB684BA" w14:textId="77777777" w:rsidR="00080B59" w:rsidRDefault="00080B59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040EBE59" w14:textId="77777777" w:rsidR="00080B59" w:rsidRDefault="00080B59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44A90997" w14:textId="77777777" w:rsidR="00080B59" w:rsidRDefault="00080B59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080B59" w14:paraId="12E01535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A747A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41D0" w14:textId="77777777" w:rsidR="00080B59" w:rsidRDefault="00080B5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AC11" w14:textId="77777777" w:rsidR="00080B59" w:rsidRPr="001161EA" w:rsidRDefault="00080B5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5EA68" w14:textId="77777777" w:rsidR="00080B59" w:rsidRDefault="00080B5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7FFE76A3" w14:textId="77777777" w:rsidR="00080B59" w:rsidRDefault="00080B5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49C4" w14:textId="77777777" w:rsidR="00080B59" w:rsidRDefault="00080B5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B8CDC76" w14:textId="77777777" w:rsidR="00080B59" w:rsidRDefault="00080B5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2892A" w14:textId="77777777" w:rsidR="00080B59" w:rsidRPr="001161EA" w:rsidRDefault="00080B5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D21F" w14:textId="77777777" w:rsidR="00080B59" w:rsidRDefault="00080B5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DBC23" w14:textId="77777777" w:rsidR="00080B59" w:rsidRPr="008D08DE" w:rsidRDefault="00080B5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7727D" w14:textId="77777777" w:rsidR="00080B59" w:rsidRDefault="00080B5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080B59" w14:paraId="6E47B4C3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A4608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6816" w14:textId="77777777" w:rsidR="00080B59" w:rsidRDefault="00080B5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0342" w14:textId="77777777" w:rsidR="00080B59" w:rsidRPr="001161EA" w:rsidRDefault="00080B5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F123" w14:textId="77777777" w:rsidR="00080B59" w:rsidRDefault="00080B5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70BBB6B6" w14:textId="77777777" w:rsidR="00080B59" w:rsidRDefault="00080B5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D4CA4" w14:textId="77777777" w:rsidR="00080B59" w:rsidRDefault="00080B5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2521867" w14:textId="77777777" w:rsidR="00080B59" w:rsidRDefault="00080B5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327F05C1" w14:textId="77777777" w:rsidR="00080B59" w:rsidRDefault="00080B5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4E0C8AE3" w14:textId="77777777" w:rsidR="00080B59" w:rsidRDefault="00080B5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52391522" w14:textId="77777777" w:rsidR="00080B59" w:rsidRDefault="00080B5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72EC9E0D" w14:textId="77777777" w:rsidR="00080B59" w:rsidRDefault="00080B5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85DB8" w14:textId="77777777" w:rsidR="00080B59" w:rsidRPr="001161EA" w:rsidRDefault="00080B5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04591" w14:textId="77777777" w:rsidR="00080B59" w:rsidRDefault="00080B5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B0E7" w14:textId="77777777" w:rsidR="00080B59" w:rsidRPr="008D08DE" w:rsidRDefault="00080B5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770A" w14:textId="77777777" w:rsidR="00080B59" w:rsidRDefault="00080B5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66E016B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E9FE4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BBD5" w14:textId="77777777" w:rsidR="00080B59" w:rsidRDefault="00080B5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913B" w14:textId="77777777" w:rsidR="00080B59" w:rsidRPr="001161EA" w:rsidRDefault="00080B5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23669" w14:textId="77777777" w:rsidR="00080B59" w:rsidRDefault="00080B5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39E9" w14:textId="77777777" w:rsidR="00080B59" w:rsidRDefault="00080B5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04901" w14:textId="77777777" w:rsidR="00080B59" w:rsidRPr="001161EA" w:rsidRDefault="00080B5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8F64" w14:textId="77777777" w:rsidR="00080B59" w:rsidRDefault="00080B5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DBFA" w14:textId="77777777" w:rsidR="00080B59" w:rsidRPr="008D08DE" w:rsidRDefault="00080B5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DC7D5" w14:textId="77777777" w:rsidR="00080B59" w:rsidRDefault="00080B5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781131" w14:textId="77777777" w:rsidR="00080B59" w:rsidRDefault="00080B5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386457" w14:textId="77777777" w:rsidR="00080B59" w:rsidRDefault="00080B5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80B59" w14:paraId="6A879BA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95F54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B044A" w14:textId="77777777" w:rsidR="00080B59" w:rsidRDefault="00080B5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05E95" w14:textId="77777777" w:rsidR="00080B59" w:rsidRPr="001161EA" w:rsidRDefault="00080B5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297C" w14:textId="77777777" w:rsidR="00080B59" w:rsidRDefault="00080B5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4C19" w14:textId="77777777" w:rsidR="00080B59" w:rsidRDefault="00080B5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92197" w14:textId="77777777" w:rsidR="00080B59" w:rsidRDefault="00080B5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74C5" w14:textId="77777777" w:rsidR="00080B59" w:rsidRDefault="00080B5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9E61" w14:textId="77777777" w:rsidR="00080B59" w:rsidRPr="008D08DE" w:rsidRDefault="00080B5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ECFF9" w14:textId="77777777" w:rsidR="00080B59" w:rsidRDefault="00080B5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DD4A0A" w14:textId="77777777" w:rsidR="00080B59" w:rsidRDefault="00080B5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6E3F84" w14:textId="77777777" w:rsidR="00080B59" w:rsidRDefault="00080B5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80B59" w14:paraId="3537327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AE9F9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D7E9" w14:textId="77777777" w:rsidR="00080B59" w:rsidRDefault="00080B5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DF98F" w14:textId="77777777" w:rsidR="00080B59" w:rsidRPr="001161EA" w:rsidRDefault="00080B5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BBCCB" w14:textId="77777777" w:rsidR="00080B59" w:rsidRDefault="00080B5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6630D" w14:textId="77777777" w:rsidR="00080B59" w:rsidRDefault="00080B5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E97B" w14:textId="77777777" w:rsidR="00080B59" w:rsidRDefault="00080B5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BB9F" w14:textId="77777777" w:rsidR="00080B59" w:rsidRDefault="00080B5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1957C" w14:textId="77777777" w:rsidR="00080B59" w:rsidRPr="008D08DE" w:rsidRDefault="00080B5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07DE8" w14:textId="77777777" w:rsidR="00080B59" w:rsidRDefault="00080B5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7AE82C" w14:textId="77777777" w:rsidR="00080B59" w:rsidRDefault="00080B5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29D758" w14:textId="77777777" w:rsidR="00080B59" w:rsidRDefault="00080B5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080B59" w14:paraId="6D54E20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71356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8E81" w14:textId="77777777" w:rsidR="00080B59" w:rsidRDefault="00080B5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57E0B08C" w14:textId="77777777" w:rsidR="00080B59" w:rsidRDefault="00080B5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C1D9" w14:textId="77777777" w:rsidR="00080B59" w:rsidRPr="001161EA" w:rsidRDefault="00080B5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69D9D" w14:textId="77777777" w:rsidR="00080B59" w:rsidRDefault="00080B5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6C92" w14:textId="77777777" w:rsidR="00080B59" w:rsidRDefault="00080B5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70365" w14:textId="77777777" w:rsidR="00080B59" w:rsidRDefault="00080B5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F1D1" w14:textId="77777777" w:rsidR="00080B59" w:rsidRDefault="00080B5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9447" w14:textId="77777777" w:rsidR="00080B59" w:rsidRPr="008D08DE" w:rsidRDefault="00080B5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27DB" w14:textId="77777777" w:rsidR="00080B59" w:rsidRDefault="00080B5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3D0DC5B9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F64AE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64E17" w14:textId="77777777" w:rsidR="00080B59" w:rsidRDefault="00080B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E8AF8" w14:textId="77777777" w:rsidR="00080B59" w:rsidRPr="001161EA" w:rsidRDefault="00080B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11EE" w14:textId="77777777" w:rsidR="00080B59" w:rsidRDefault="00080B5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A9607" w14:textId="77777777" w:rsidR="00080B59" w:rsidRDefault="00080B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1CA57B9" w14:textId="77777777" w:rsidR="00080B59" w:rsidRDefault="00080B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0B21" w14:textId="77777777" w:rsidR="00080B59" w:rsidRDefault="00080B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D04D" w14:textId="77777777" w:rsidR="00080B59" w:rsidRDefault="00080B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E640" w14:textId="77777777" w:rsidR="00080B59" w:rsidRPr="008D08DE" w:rsidRDefault="00080B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7FBA5" w14:textId="77777777" w:rsidR="00080B59" w:rsidRDefault="00080B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FDACFA" w14:textId="77777777" w:rsidR="00080B59" w:rsidRDefault="00080B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E1C9F6" w14:textId="77777777" w:rsidR="00080B59" w:rsidRDefault="00080B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080B59" w14:paraId="7AD4134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71E80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9FB9B" w14:textId="77777777" w:rsidR="00080B59" w:rsidRDefault="00080B5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61A64" w14:textId="77777777" w:rsidR="00080B59" w:rsidRPr="001161EA" w:rsidRDefault="00080B5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F20D4" w14:textId="77777777" w:rsidR="00080B59" w:rsidRDefault="00080B5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4F31" w14:textId="77777777" w:rsidR="00080B59" w:rsidRDefault="00080B5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9D880" w14:textId="77777777" w:rsidR="00080B59" w:rsidRDefault="00080B5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38E33" w14:textId="77777777" w:rsidR="00080B59" w:rsidRDefault="00080B5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3235A" w14:textId="77777777" w:rsidR="00080B59" w:rsidRPr="008D08DE" w:rsidRDefault="00080B5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01207" w14:textId="77777777" w:rsidR="00080B59" w:rsidRDefault="00080B5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008AAE" w14:textId="77777777" w:rsidR="00080B59" w:rsidRDefault="00080B5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D52408" w14:textId="77777777" w:rsidR="00080B59" w:rsidRDefault="00080B5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080B59" w14:paraId="2E1C21A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3A857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DD1AC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17294" w14:textId="77777777" w:rsidR="00080B59" w:rsidRPr="001161EA" w:rsidRDefault="00080B5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548FF" w14:textId="77777777" w:rsidR="00080B59" w:rsidRDefault="00080B5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3614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D7621" w14:textId="77777777" w:rsidR="00080B59" w:rsidRDefault="00080B5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BA29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9F7E" w14:textId="77777777" w:rsidR="00080B59" w:rsidRPr="008D08DE" w:rsidRDefault="00080B5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947D" w14:textId="77777777" w:rsidR="00080B59" w:rsidRDefault="00080B5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637906" w14:textId="77777777" w:rsidR="00080B59" w:rsidRDefault="00080B5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26872A" w14:textId="77777777" w:rsidR="00080B59" w:rsidRDefault="00080B5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80B59" w14:paraId="627583B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339B8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9F09C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3CF5" w14:textId="77777777" w:rsidR="00080B59" w:rsidRPr="001161EA" w:rsidRDefault="00080B5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43E5" w14:textId="77777777" w:rsidR="00080B59" w:rsidRDefault="00080B5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C6735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32002CE1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784C" w14:textId="77777777" w:rsidR="00080B59" w:rsidRDefault="00080B5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DD2B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8122" w14:textId="77777777" w:rsidR="00080B59" w:rsidRPr="008D08DE" w:rsidRDefault="00080B5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CA5E7" w14:textId="77777777" w:rsidR="00080B59" w:rsidRDefault="00080B5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11183E3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B7D97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DEFD5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6A063" w14:textId="77777777" w:rsidR="00080B59" w:rsidRPr="001161EA" w:rsidRDefault="00080B5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BFEB" w14:textId="77777777" w:rsidR="00080B59" w:rsidRDefault="00080B5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02A67EEE" w14:textId="77777777" w:rsidR="00080B59" w:rsidRDefault="00080B5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01ACC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0CFA4" w14:textId="77777777" w:rsidR="00080B59" w:rsidRDefault="00080B5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A94A8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2C05AED9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8F0C" w14:textId="77777777" w:rsidR="00080B59" w:rsidRDefault="00080B5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C5DB" w14:textId="77777777" w:rsidR="00080B59" w:rsidRDefault="00080B5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C0E2C36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6E39F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73457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F9E75" w14:textId="77777777" w:rsidR="00080B59" w:rsidRDefault="00080B5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D8D4" w14:textId="77777777" w:rsidR="00080B59" w:rsidRDefault="00080B5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3A110D44" w14:textId="77777777" w:rsidR="00080B59" w:rsidRDefault="00080B5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6B1C9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F3BD2" w14:textId="77777777" w:rsidR="00080B59" w:rsidRDefault="00080B5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6ABEC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68EE6542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7DBB" w14:textId="77777777" w:rsidR="00080B59" w:rsidRDefault="00080B5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71FDD" w14:textId="77777777" w:rsidR="00080B59" w:rsidRDefault="00080B5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17ABB454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30609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48C2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6BB30ADF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0964" w14:textId="77777777" w:rsidR="00080B59" w:rsidRDefault="00080B5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62F40" w14:textId="77777777" w:rsidR="00080B59" w:rsidRDefault="00080B59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3BF6FA2" w14:textId="77777777" w:rsidR="00080B59" w:rsidRDefault="00080B59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7B56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A51C8" w14:textId="77777777" w:rsidR="00080B59" w:rsidRDefault="00080B5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040B2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BABE" w14:textId="77777777" w:rsidR="00080B59" w:rsidRDefault="00080B5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C8D7" w14:textId="77777777" w:rsidR="00080B59" w:rsidRDefault="00080B5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080B59" w14:paraId="51C1E541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1B449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3015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6E1F" w14:textId="77777777" w:rsidR="00080B59" w:rsidRDefault="00080B5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6299" w14:textId="77777777" w:rsidR="00080B59" w:rsidRDefault="00080B5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026B3811" w14:textId="77777777" w:rsidR="00080B59" w:rsidRDefault="00080B5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854B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7E87" w14:textId="77777777" w:rsidR="00080B59" w:rsidRDefault="00080B5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2B7F8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22A85E0B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8145" w14:textId="77777777" w:rsidR="00080B59" w:rsidRDefault="00080B5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1387" w14:textId="77777777" w:rsidR="00080B59" w:rsidRDefault="00080B5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454B9D1A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4C5D5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4056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F19C7" w14:textId="77777777" w:rsidR="00080B59" w:rsidRDefault="00080B5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CCEEB" w14:textId="77777777" w:rsidR="00080B59" w:rsidRDefault="00080B5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FEAEF3B" w14:textId="77777777" w:rsidR="00080B59" w:rsidRDefault="00080B5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6673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8AF3694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755A" w14:textId="77777777" w:rsidR="00080B59" w:rsidRDefault="00080B5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BD045" w14:textId="77777777" w:rsidR="00080B59" w:rsidRDefault="00080B5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A0FC" w14:textId="77777777" w:rsidR="00080B59" w:rsidRDefault="00080B5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9CD0C" w14:textId="77777777" w:rsidR="00080B59" w:rsidRDefault="00080B5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1C159B" w14:textId="77777777" w:rsidR="00080B59" w:rsidRDefault="00080B5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75C9C0" w14:textId="77777777" w:rsidR="00080B59" w:rsidRDefault="00080B5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67C9C0E9" w14:textId="77777777" w:rsidR="00080B59" w:rsidRDefault="00080B5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41FA95A4" w14:textId="77777777" w:rsidR="00080B59" w:rsidRDefault="00080B5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080B59" w14:paraId="119A3AC9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6D733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A7074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9036F" w14:textId="77777777" w:rsidR="00080B59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590D7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8A267F0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A483E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3323523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458C" w14:textId="77777777" w:rsidR="00080B59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1F0C9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4290" w14:textId="77777777" w:rsidR="00080B59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9453D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61EE1B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F85D72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7125BDDF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4FF1FD96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080B59" w14:paraId="0D60B1C1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DFBF2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6554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2F5E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F98B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56245E1" w14:textId="77777777" w:rsidR="00080B59" w:rsidRPr="008B251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904B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EF78FE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89E9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56C2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12346" w14:textId="77777777" w:rsidR="00080B59" w:rsidRPr="008D08DE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0342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80B59" w14:paraId="6FAF629A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FE41F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F5D25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6C150CC9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86BA2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265B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1DA3851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4B4C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9493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8AFE1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03AD5" w14:textId="77777777" w:rsidR="00080B59" w:rsidRPr="008D08DE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CD07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00171D67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69EB7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39432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011A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C3277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FD8C7E9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16D3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8D1E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4AA64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0B5986CA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4994D" w14:textId="77777777" w:rsidR="00080B59" w:rsidRPr="008D08DE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CF00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5BBB1FA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FA933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AC685" w14:textId="77777777" w:rsidR="00080B59" w:rsidRDefault="00080B5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BE44" w14:textId="77777777" w:rsidR="00080B59" w:rsidRPr="001161EA" w:rsidRDefault="00080B5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182F" w14:textId="77777777" w:rsidR="00080B59" w:rsidRDefault="00080B5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332AA8FA" w14:textId="77777777" w:rsidR="00080B59" w:rsidRDefault="00080B59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59DD" w14:textId="77777777" w:rsidR="00080B59" w:rsidRDefault="00080B5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77011AFE" w14:textId="77777777" w:rsidR="00080B59" w:rsidRDefault="00080B5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8CD2" w14:textId="77777777" w:rsidR="00080B59" w:rsidRPr="001161EA" w:rsidRDefault="00080B5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80239" w14:textId="77777777" w:rsidR="00080B59" w:rsidRDefault="00080B5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0573" w14:textId="77777777" w:rsidR="00080B59" w:rsidRPr="008D08DE" w:rsidRDefault="00080B5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FC952" w14:textId="77777777" w:rsidR="00080B59" w:rsidRDefault="00080B5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080B59" w14:paraId="5117778C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989AE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3AD67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3669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44CDC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9F57148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7BD6E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22D8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71F0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EA3D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E0F22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080B59" w14:paraId="7912184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21ACB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848F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3F3D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C01A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080A773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9FF4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0098F776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A169B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ED47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8939D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E3BF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1924FE04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3B319AF2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080B59" w14:paraId="70BBCAD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AE20B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E8FF1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5097C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9BA55" w14:textId="77777777" w:rsidR="00080B59" w:rsidRDefault="00080B5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A5E1204" w14:textId="77777777" w:rsidR="00080B59" w:rsidRDefault="00080B5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5F3B3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087A" w14:textId="77777777" w:rsidR="00080B59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8D9E9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C6BD9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6A7B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9C776C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0C7D5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25CB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E0D9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A14C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77FD0DA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2FC9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1041FDC6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60E8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852B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470C6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757F0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A55D58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01FAB391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080B59" w14:paraId="1D4D963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567FF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8415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EFE1D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41E6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0180A92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39D0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0168B1F0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01B5" w14:textId="77777777" w:rsidR="00080B59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351A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FC34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193E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4B2027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1D31FA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53130FAF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080B59" w14:paraId="580E8BF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8E6E4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9F08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7C674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53419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F2C628B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68EE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73F44A9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C4D5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11D7C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EC7F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A4CB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DBE5DF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080B59" w14:paraId="1C1A4CD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BF7B7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0CC8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644AE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56988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34E413A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92F1A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DAE6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9D52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1E9F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D6659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7C1ABC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080B59" w14:paraId="2BFB4191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23323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A28D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4718D716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34FF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D17B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55A5A63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064A67BA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034A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1AFB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0D4A4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A8008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6E52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590C2EED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F223A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10103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7FD1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469D0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4FC3831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5B046B5E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7DE7F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F96D1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79E3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3315C884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3BA1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7ADD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6ABE3DE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10E3E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C39B0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DF4A0" w14:textId="77777777" w:rsidR="00080B59" w:rsidRPr="001161EA" w:rsidRDefault="00080B5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E4FE1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2CEB3598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3CD4D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397EEF2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66B689EF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695BB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ADCBB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DBCF" w14:textId="77777777" w:rsidR="00080B59" w:rsidRPr="001161EA" w:rsidRDefault="00080B5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760EC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7CE71C5A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AF1F0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3E2E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E5B2E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BFEB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74BB436E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C17B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37096287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7E159C85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A576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5F2F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5435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D4FB1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1FD8A9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7ADD8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508C3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241D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4F5F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43D9308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E5120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33CF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F575B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6F8A8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DFA27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72A20E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BFBE89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080B59" w14:paraId="645FFAF7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B00F3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3D4C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7057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8A60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79F7DBC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6EB0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242A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2B04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4DE12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1310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E5B51E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BD1BC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0ABE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CEA7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95E9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2620328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FE494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F3CE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6115C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C2FF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9A2E7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6AE9FB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210E3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CBF9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04E0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AAC4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AE2ED2F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DE99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541BD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C54E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0C6B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1880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0D98FE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33389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DDD1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8CF8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CB1A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20E8972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BD4EC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3AE6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693E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2147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76BA6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27F5A99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1F20C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F967E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D3B55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2ABC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EC635B4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05071834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463F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EA68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53A7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E62B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7B173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589B74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386E9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5EB4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CF2DC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DC918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FA8A27E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E9085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B0281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BCD95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81E0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569C7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27FDB6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103D2A3A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080B59" w14:paraId="7595B18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81DB1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7EA69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B98E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365C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34591CA0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BE3C1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3918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24EF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6959CF25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CB4FB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7C24C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736A67E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872AB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3CFE1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AC8B3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24C53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A96E910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EDA5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5E49CD1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E6101DF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C345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0030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0E47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6F4A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CF5E3F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5F742C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03F89B4C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080B59" w14:paraId="60C6FFD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0288F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DFAC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AEA4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8573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2FD4546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7669F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08CA96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0BAC1" w14:textId="77777777" w:rsidR="00080B59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944EB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DE29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8AF3A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DA512C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2992D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B2FA8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037D8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1E07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4DBD41A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AFF4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71BEFA8E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F0E66" w14:textId="77777777" w:rsidR="00080B59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83FC9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3EEF6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3579E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F2B89A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F2A78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424A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50518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5F5B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2D406A5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A096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5190809E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FA31D6B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FAC5A8E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321AB468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7C3CF" w14:textId="77777777" w:rsidR="00080B59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FC7BA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D0C8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7AEB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6F023C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C7DF3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8230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713AC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9C15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F028900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A7C2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17869778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8FD7" w14:textId="77777777" w:rsidR="00080B59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FC42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1896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1D91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FE87B9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A97C2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CEC7B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0007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2E21D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97936A6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360D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6FF5" w14:textId="77777777" w:rsidR="00080B59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DEAC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25010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65F03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17D0D3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67B32D94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080B59" w14:paraId="348425E4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9BD6C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BE36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FFB3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B46F4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0DDB8B7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EF31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2FBF2CF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EB808" w14:textId="77777777" w:rsidR="00080B59" w:rsidRPr="001161EA" w:rsidRDefault="00080B5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6D3AA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E28B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DAC5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07A941A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09908FCD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09E96399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599E99EE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080B59" w14:paraId="1990870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E5AEB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2C0F6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842C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8478E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0ADD592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72AB6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A5E7ECE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63373E4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19724" w14:textId="77777777" w:rsidR="00080B59" w:rsidRPr="001161EA" w:rsidRDefault="00080B5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02B74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FBFDB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0FAD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660E88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48311B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080B59" w14:paraId="26DFCFC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9673E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A2D9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612D5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5177" w14:textId="77777777" w:rsidR="00080B59" w:rsidRDefault="00080B59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5DB2523" w14:textId="77777777" w:rsidR="00080B59" w:rsidRDefault="00080B59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8091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EDC7" w14:textId="77777777" w:rsidR="00080B59" w:rsidRDefault="00080B5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AC07D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5A0C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41B8" w14:textId="77777777" w:rsidR="00080B59" w:rsidRDefault="00080B59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DA414FF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 814 la liniile </w:t>
            </w:r>
          </w:p>
          <w:p w14:paraId="7AC65CB7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</w:p>
        </w:tc>
      </w:tr>
      <w:tr w:rsidR="00080B59" w14:paraId="6660A36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272A2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4A849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E70A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4417A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8B0ACCE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21941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8EF91DB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3DBA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BC0C4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F01E2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81D7B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0AEFE47C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1D12A2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080B59" w14:paraId="6FBA2D4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A4685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01F74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37564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B4568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8C29CF2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BB48C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1A4762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6C316359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D4AFD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96EA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6207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8A46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21A27048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080B59" w14:paraId="6FC5532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7122B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0E9B2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1FEA0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F300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5A42DA7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833AA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C62CBFD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6A79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7B53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CF10D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847A7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3481B9E5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080B59" w14:paraId="508623A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37AD4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B61D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638A1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1B32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AFB4956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15395FE8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FDE7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6DB970B7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0899" w14:textId="77777777" w:rsidR="00080B59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4D9FC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B4A86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D670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8D65C5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080B59" w14:paraId="16CA303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2F637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C846F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151BE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C16F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ADEB03E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0A2B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170D" w14:textId="77777777" w:rsidR="00080B59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F1E9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6D95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C338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23CE6EB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2F0F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F344F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76B7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53748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B266EBE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4199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A84481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8CC00" w14:textId="77777777" w:rsidR="00080B59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EC40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1B54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5BAE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CCB31C6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3B4DE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E66E9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F6AC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A1241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61B2580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69D5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3ACB0C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6DD1" w14:textId="77777777" w:rsidR="00080B59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DB853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53A58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14EA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BE41A7E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12776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3ABFC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9E5BE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FAC54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3F2C132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7B3A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60E4C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F7C96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B6488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C674F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E77B65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9109D" w14:textId="77777777" w:rsidR="00080B59" w:rsidRDefault="00080B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F43C1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3274" w14:textId="77777777" w:rsidR="00080B59" w:rsidRPr="001161EA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78933" w14:textId="77777777" w:rsidR="00080B59" w:rsidRDefault="00080B5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A6865">
              <w:rPr>
                <w:b/>
                <w:bCs/>
                <w:sz w:val="20"/>
                <w:lang w:val="ro-RO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2312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568F" w14:textId="77777777" w:rsidR="00080B59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A90CE" w14:textId="77777777" w:rsidR="00080B59" w:rsidRDefault="00080B5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F50A" w14:textId="77777777" w:rsidR="00080B59" w:rsidRPr="008D08DE" w:rsidRDefault="00080B5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28868" w14:textId="77777777" w:rsidR="00080B59" w:rsidRDefault="00080B5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6865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119B79DB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311BDDA3" w14:textId="77777777" w:rsidR="00080B59" w:rsidRDefault="00080B59" w:rsidP="00C261F4">
      <w:pPr>
        <w:pStyle w:val="Heading1"/>
        <w:spacing w:line="360" w:lineRule="auto"/>
      </w:pPr>
      <w:r>
        <w:t>LINIA 801 B</w:t>
      </w:r>
    </w:p>
    <w:p w14:paraId="15127EE6" w14:textId="77777777" w:rsidR="00080B59" w:rsidRDefault="00080B59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80B59" w14:paraId="547C2305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AF861" w14:textId="77777777" w:rsidR="00080B59" w:rsidRDefault="00080B5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44E8" w14:textId="77777777" w:rsidR="00080B59" w:rsidRDefault="00080B5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B3D71" w14:textId="77777777" w:rsidR="00080B59" w:rsidRPr="00556109" w:rsidRDefault="00080B59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0F021" w14:textId="77777777" w:rsidR="00080B59" w:rsidRDefault="00080B59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FC8A" w14:textId="77777777" w:rsidR="00080B59" w:rsidRDefault="00080B5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49D147F" w14:textId="77777777" w:rsidR="00080B59" w:rsidRDefault="00080B5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283A" w14:textId="77777777" w:rsidR="00080B59" w:rsidRDefault="00080B59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F59E" w14:textId="77777777" w:rsidR="00080B59" w:rsidRDefault="00080B5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58E1" w14:textId="77777777" w:rsidR="00080B59" w:rsidRPr="00556109" w:rsidRDefault="00080B59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0AF90" w14:textId="77777777" w:rsidR="00080B59" w:rsidRDefault="00080B59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7CF3284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84C63" w14:textId="77777777" w:rsidR="00080B59" w:rsidRDefault="00080B5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3614" w14:textId="77777777" w:rsidR="00080B59" w:rsidRDefault="00080B5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5502" w14:textId="77777777" w:rsidR="00080B59" w:rsidRPr="00556109" w:rsidRDefault="00080B59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3354" w14:textId="77777777" w:rsidR="00080B59" w:rsidRDefault="00080B59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CBE6" w14:textId="77777777" w:rsidR="00080B59" w:rsidRDefault="00080B5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FABE" w14:textId="77777777" w:rsidR="00080B59" w:rsidRDefault="00080B59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09BD" w14:textId="77777777" w:rsidR="00080B59" w:rsidRDefault="00080B5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72C6" w14:textId="77777777" w:rsidR="00080B59" w:rsidRPr="00556109" w:rsidRDefault="00080B59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CEAF8" w14:textId="77777777" w:rsidR="00080B59" w:rsidRDefault="00080B59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B966E7D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1C6B2" w14:textId="77777777" w:rsidR="00080B59" w:rsidRDefault="00080B5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08536" w14:textId="77777777" w:rsidR="00080B59" w:rsidRDefault="00080B5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34DD9" w14:textId="77777777" w:rsidR="00080B59" w:rsidRPr="00556109" w:rsidRDefault="00080B59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E4099" w14:textId="77777777" w:rsidR="00080B59" w:rsidRDefault="00080B59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14:paraId="4750DAFD" w14:textId="77777777" w:rsidR="00080B59" w:rsidRDefault="00080B59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DF89A" w14:textId="77777777" w:rsidR="00080B59" w:rsidRDefault="00080B5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B66D382" w14:textId="77777777" w:rsidR="00080B59" w:rsidRDefault="00080B5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14:paraId="12CCF879" w14:textId="77777777" w:rsidR="00080B59" w:rsidRDefault="00080B5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C64F00E" w14:textId="77777777" w:rsidR="00080B59" w:rsidRDefault="00080B5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2879" w14:textId="77777777" w:rsidR="00080B59" w:rsidRPr="003E0E12" w:rsidRDefault="00080B59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F6633" w14:textId="77777777" w:rsidR="00080B59" w:rsidRDefault="00080B5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8DDD" w14:textId="77777777" w:rsidR="00080B59" w:rsidRPr="00556109" w:rsidRDefault="00080B59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413B" w14:textId="77777777" w:rsidR="00080B59" w:rsidRDefault="00080B59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80B59" w14:paraId="3E97482C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9AD7E" w14:textId="77777777" w:rsidR="00080B59" w:rsidRDefault="00080B59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18CD2" w14:textId="77777777" w:rsidR="00080B59" w:rsidRDefault="00080B5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2A29" w14:textId="77777777" w:rsidR="00080B59" w:rsidRPr="00556109" w:rsidRDefault="00080B59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2084" w14:textId="77777777" w:rsidR="00080B59" w:rsidRDefault="00080B59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3595" w14:textId="77777777" w:rsidR="00080B59" w:rsidRDefault="00080B59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6681" w14:textId="77777777" w:rsidR="00080B59" w:rsidRPr="003E0E12" w:rsidRDefault="00080B59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32061" w14:textId="77777777" w:rsidR="00080B59" w:rsidRDefault="00080B5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07F2" w14:textId="77777777" w:rsidR="00080B59" w:rsidRPr="00556109" w:rsidRDefault="00080B59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BF89" w14:textId="77777777" w:rsidR="00080B59" w:rsidRDefault="00080B59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8479E79" w14:textId="77777777" w:rsidR="00080B59" w:rsidRDefault="00080B59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14:paraId="4CB88D03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2E54E75E" w14:textId="77777777" w:rsidR="00080B59" w:rsidRDefault="00080B59" w:rsidP="005011D2">
      <w:pPr>
        <w:pStyle w:val="Heading1"/>
        <w:spacing w:line="360" w:lineRule="auto"/>
      </w:pPr>
      <w:r>
        <w:t>LINIA 802</w:t>
      </w:r>
    </w:p>
    <w:p w14:paraId="0A3CD872" w14:textId="77777777" w:rsidR="00080B59" w:rsidRDefault="00080B59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80B59" w14:paraId="546166F3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831FA" w14:textId="77777777" w:rsidR="00080B59" w:rsidRDefault="00080B59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363C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14:paraId="7ED783A5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47DB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5A39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02F1295B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4A38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2F18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39A16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B2D30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5332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6AFC199F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7648D" w14:textId="77777777" w:rsidR="00080B59" w:rsidRDefault="00080B59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93AC2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ED88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85811" w14:textId="77777777" w:rsidR="00080B59" w:rsidRDefault="00080B59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60575FF6" w14:textId="77777777" w:rsidR="00080B59" w:rsidRDefault="00080B59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94DC4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F9132B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56F2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8B8F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3BA59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DA87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41E505A0" w14:textId="77777777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FEBE2" w14:textId="77777777" w:rsidR="00080B59" w:rsidRDefault="00080B59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3882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14:paraId="40B9B349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CC1D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5125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14:paraId="2BC3E5C3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15524448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3ADA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759E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4FFA0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F4CB4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E7C57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FE69AC3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93E2" w14:textId="77777777" w:rsidR="00080B59" w:rsidRDefault="00080B59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06E3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01EBC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7FE46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6C826D2A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62A2C4C3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6B3F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61613C6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5C22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6FF4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B90D2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B670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583430FD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0DE5" w14:textId="77777777" w:rsidR="00080B59" w:rsidRDefault="00080B59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F471" w14:textId="77777777" w:rsidR="00080B59" w:rsidRDefault="00080B59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75C42" w14:textId="77777777" w:rsidR="00080B59" w:rsidRDefault="00080B59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1537" w14:textId="77777777" w:rsidR="00080B59" w:rsidRDefault="00080B59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5D698C29" w14:textId="77777777" w:rsidR="00080B59" w:rsidRDefault="00080B59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3532EF0A" w14:textId="77777777" w:rsidR="00080B59" w:rsidRDefault="00080B59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2CEB" w14:textId="77777777" w:rsidR="00080B59" w:rsidRDefault="00080B59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10D2EDA" w14:textId="77777777" w:rsidR="00080B59" w:rsidRDefault="00080B59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B4839" w14:textId="77777777" w:rsidR="00080B59" w:rsidRDefault="00080B59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E832E" w14:textId="77777777" w:rsidR="00080B59" w:rsidRDefault="00080B59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B58B3" w14:textId="77777777" w:rsidR="00080B59" w:rsidRDefault="00080B59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68E76" w14:textId="77777777" w:rsidR="00080B59" w:rsidRDefault="00080B59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3D7E6A6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84EDF" w14:textId="77777777" w:rsidR="00080B59" w:rsidRDefault="00080B59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AF9C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BAB0A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A7C1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14895A2D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745539A0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A1B2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B97D2CD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D199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BAD39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17152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53C51" w14:textId="77777777" w:rsidR="00080B59" w:rsidRPr="00FC0DDB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B7CDFB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661F39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14:paraId="00C8D675" w14:textId="77777777" w:rsidR="00080B59" w:rsidRPr="00FC0DDB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080B59" w14:paraId="68021D7B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84538" w14:textId="77777777" w:rsidR="00080B59" w:rsidRDefault="00080B59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475A9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9D74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2271" w14:textId="77777777" w:rsidR="00080B59" w:rsidRDefault="00080B59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0418FE7B" w14:textId="77777777" w:rsidR="00080B59" w:rsidRDefault="00080B59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4DE7555A" w14:textId="77777777" w:rsidR="00080B59" w:rsidRDefault="00080B59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23F07" w14:textId="77777777" w:rsidR="00080B59" w:rsidRDefault="00080B59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8C782" w14:textId="77777777" w:rsidR="00080B59" w:rsidRDefault="00080B59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AA982" w14:textId="77777777" w:rsidR="00080B59" w:rsidRDefault="00080B59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5AD8D" w14:textId="77777777" w:rsidR="00080B59" w:rsidRDefault="00080B59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FE572" w14:textId="77777777" w:rsidR="00080B59" w:rsidRPr="00FC0DDB" w:rsidRDefault="00080B59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EA151B5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1D412" w14:textId="77777777" w:rsidR="00080B59" w:rsidRDefault="00080B59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18EF4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23+400</w:t>
            </w:r>
          </w:p>
          <w:p w14:paraId="2EF60D5E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AA30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C184" w14:textId="77777777" w:rsidR="00080B59" w:rsidRDefault="00080B59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4048A2C5" w14:textId="77777777" w:rsidR="00080B59" w:rsidRDefault="00080B59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3D9933C9" w14:textId="77777777" w:rsidR="00080B59" w:rsidRDefault="00080B59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8627" w14:textId="77777777" w:rsidR="00080B59" w:rsidRDefault="00080B59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B61BB" w14:textId="77777777" w:rsidR="00080B59" w:rsidRDefault="00080B59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11B6C" w14:textId="77777777" w:rsidR="00080B59" w:rsidRDefault="00080B59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5EBEE" w14:textId="77777777" w:rsidR="00080B59" w:rsidRDefault="00080B59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8E04E" w14:textId="77777777" w:rsidR="00080B59" w:rsidRDefault="00080B59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261D7D1" w14:textId="77777777" w:rsidR="00080B59" w:rsidRDefault="00080B59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provizorie.</w:t>
            </w:r>
          </w:p>
        </w:tc>
      </w:tr>
      <w:tr w:rsidR="00080B59" w14:paraId="60CBBD8E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84BFE" w14:textId="77777777" w:rsidR="00080B59" w:rsidRDefault="00080B59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834CD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14:paraId="03AE7B09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C496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90CD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48BBC7F0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66F21642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C28E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C6F5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D8B22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F60EF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67288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5B54D712" w14:textId="77777777" w:rsidR="00080B59" w:rsidRPr="00FC0DDB" w:rsidRDefault="00080B59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080B59" w14:paraId="041C1DCC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3DFA2" w14:textId="77777777" w:rsidR="00080B59" w:rsidRDefault="00080B59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04AB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14:paraId="261B0485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1830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DA48" w14:textId="77777777" w:rsidR="00080B59" w:rsidRDefault="00080B59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55CFC4E9" w14:textId="77777777" w:rsidR="00080B59" w:rsidRDefault="00080B59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1EC206CC" w14:textId="77777777" w:rsidR="00080B59" w:rsidRDefault="00080B59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B8605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1335A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BCCC1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ABF6A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DFAEF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39069DC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14:paraId="5639D7E4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080B59" w14:paraId="7C9C5AC1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FD807" w14:textId="77777777" w:rsidR="00080B59" w:rsidRDefault="00080B59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51DF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  <w:p w14:paraId="2EF49CDF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EE13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51A7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1F1D4C29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41FF883A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EFEB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AB7E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BF30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910B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02F88" w14:textId="77777777" w:rsidR="00080B59" w:rsidRDefault="00080B59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72E0513F" w14:textId="77777777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2A2F7" w14:textId="77777777" w:rsidR="00080B59" w:rsidRDefault="00080B59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9328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14:paraId="7B142C8F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E71A5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9EFB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0291ED70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334E84AE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DA62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AC3E7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811C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7E351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7397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9D7478B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080B59" w14:paraId="1E723DB6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9CF1B" w14:textId="77777777" w:rsidR="00080B59" w:rsidRDefault="00080B59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B03F9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14:paraId="18C40DAC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4B64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05E3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29B87EAD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088F1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5414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04487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1D0E7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E9F0" w14:textId="77777777" w:rsidR="00080B59" w:rsidRDefault="00080B59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013662A0" w14:textId="77777777" w:rsidR="00080B59" w:rsidRDefault="00080B59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080B59" w14:paraId="6DA365A4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641B1" w14:textId="77777777" w:rsidR="00080B59" w:rsidRDefault="00080B59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E8B9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14:paraId="40A6D2FE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92AEF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EE17" w14:textId="77777777" w:rsidR="00080B59" w:rsidRDefault="00080B59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6CEAA4F8" w14:textId="77777777" w:rsidR="00080B59" w:rsidRDefault="00080B59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00C7BC47" w14:textId="77777777" w:rsidR="00080B59" w:rsidRDefault="00080B59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9EC7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E780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E91C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9C3F7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D10A" w14:textId="77777777" w:rsidR="00080B59" w:rsidRDefault="00080B59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576CE27F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F2BD5" w14:textId="77777777" w:rsidR="00080B59" w:rsidRDefault="00080B59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498C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14:paraId="272F380F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53C4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6883" w14:textId="77777777" w:rsidR="00080B59" w:rsidRDefault="00080B59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21DE290E" w14:textId="77777777" w:rsidR="00080B59" w:rsidRDefault="00080B59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62D9D227" w14:textId="77777777" w:rsidR="00080B59" w:rsidRDefault="00080B59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1ABA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3560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7B9F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2AC6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C79F" w14:textId="77777777" w:rsidR="00080B59" w:rsidRDefault="00080B59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19E4FF58" w14:textId="77777777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A03C6" w14:textId="77777777" w:rsidR="00080B59" w:rsidRDefault="00080B59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F6A0B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14:paraId="7F83FACA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0C93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1A2C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14:paraId="4A8D01B8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7D3E0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FEA8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15B69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7F98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7C9C1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373BB4B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080B59" w14:paraId="3B6218E4" w14:textId="77777777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4974F" w14:textId="77777777" w:rsidR="00080B59" w:rsidRDefault="00080B59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57FC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14:paraId="27B557C9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574FC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E5E0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14:paraId="0AA0A5CF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5AB19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C111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5AA2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9A7D6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86BF2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3D6AA536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1A956" w14:textId="77777777" w:rsidR="00080B59" w:rsidRDefault="00080B59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1F28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A3659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AEA1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54CF161A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C574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196BD18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12646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1C21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E984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84A64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0FDD75D3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0DC03" w14:textId="77777777" w:rsidR="00080B59" w:rsidRDefault="00080B59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53F4D" w14:textId="77777777" w:rsidR="00080B59" w:rsidRDefault="00080B5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A2923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1E72" w14:textId="77777777" w:rsidR="00080B59" w:rsidRDefault="00080B59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2391E9A3" w14:textId="77777777" w:rsidR="00080B59" w:rsidRDefault="00080B59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CCD1C" w14:textId="77777777" w:rsidR="00080B59" w:rsidRDefault="00080B59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157C2B" w14:textId="77777777" w:rsidR="00080B59" w:rsidRDefault="00080B59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6506" w14:textId="77777777" w:rsidR="00080B59" w:rsidRDefault="00080B59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6422" w14:textId="77777777" w:rsidR="00080B59" w:rsidRDefault="00080B59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34BB" w14:textId="77777777" w:rsidR="00080B59" w:rsidRDefault="00080B5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D59A" w14:textId="77777777" w:rsidR="00080B59" w:rsidRDefault="00080B5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DFDE350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2EA25192" w14:textId="77777777" w:rsidR="00080B59" w:rsidRDefault="00080B59" w:rsidP="00FF5C69">
      <w:pPr>
        <w:pStyle w:val="Heading1"/>
        <w:spacing w:line="276" w:lineRule="auto"/>
      </w:pPr>
      <w:r>
        <w:t>LINIA 804</w:t>
      </w:r>
    </w:p>
    <w:p w14:paraId="2420148C" w14:textId="77777777" w:rsidR="00080B59" w:rsidRDefault="00080B59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080B59" w14:paraId="049B0D20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115C6" w14:textId="77777777" w:rsidR="00080B59" w:rsidRDefault="00080B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D41BD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417FF6C2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A3722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F835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3DEBCF76" w14:textId="77777777" w:rsidR="00080B59" w:rsidRDefault="00080B59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2C347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A335E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55F2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AF29C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58BC" w14:textId="77777777" w:rsidR="00080B59" w:rsidRPr="00436B1D" w:rsidRDefault="00080B59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080B59" w14:paraId="214EBAD4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33C85" w14:textId="77777777" w:rsidR="00080B59" w:rsidRDefault="00080B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5A77C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323732D7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2013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34B3" w14:textId="77777777" w:rsidR="00080B59" w:rsidRDefault="00080B59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21D7688F" w14:textId="77777777" w:rsidR="00080B59" w:rsidRDefault="00080B59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EBE5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A801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9F2D9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496B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B7EDD" w14:textId="77777777" w:rsidR="00080B59" w:rsidRPr="00436B1D" w:rsidRDefault="00080B59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080B59" w14:paraId="62F7E5EF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228FC" w14:textId="77777777" w:rsidR="00080B59" w:rsidRDefault="00080B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B40D0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2482294E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76297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DF8BE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060C9294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ED7E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6B751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6F46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0A9E5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28B63" w14:textId="77777777" w:rsidR="00080B59" w:rsidRPr="00E25A4B" w:rsidRDefault="00080B59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140A1C99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3304B0FC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CDF2F" w14:textId="77777777" w:rsidR="00080B59" w:rsidRDefault="00080B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AF45A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F836" w14:textId="77777777" w:rsidR="00080B59" w:rsidRPr="00A152FB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B0F73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0B2C94D5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485671FD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E31C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867BC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8AD7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7C6B112D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D898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12C4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B2F2DFC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68DD6" w14:textId="77777777" w:rsidR="00080B59" w:rsidRDefault="00080B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1FDC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38DF21F3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37C0" w14:textId="77777777" w:rsidR="00080B59" w:rsidRPr="00A152FB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59DBC" w14:textId="77777777" w:rsidR="00080B59" w:rsidRDefault="00080B5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3FF11F19" w14:textId="77777777" w:rsidR="00080B59" w:rsidRDefault="00080B5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2042C7D8" w14:textId="77777777" w:rsidR="00080B59" w:rsidRDefault="00080B5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3CF96111" w14:textId="77777777" w:rsidR="00080B59" w:rsidRDefault="00080B5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460D9A79" w14:textId="77777777" w:rsidR="00080B59" w:rsidRDefault="00080B59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BF0DF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577C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CD38F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18E7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0FFD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3FD916B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3E48D" w14:textId="77777777" w:rsidR="00080B59" w:rsidRDefault="00080B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E46A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EA5A1" w14:textId="77777777" w:rsidR="00080B59" w:rsidRPr="00A152FB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D347" w14:textId="77777777" w:rsidR="00080B59" w:rsidRDefault="00080B59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640A10B3" w14:textId="77777777" w:rsidR="00080B59" w:rsidRDefault="00080B59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712F8EEC" w14:textId="77777777" w:rsidR="00080B59" w:rsidRDefault="00080B59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488AE327" w14:textId="77777777" w:rsidR="00080B59" w:rsidRDefault="00080B59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2CE8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C7CAD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7BBC3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6E7AE32E" w14:textId="77777777" w:rsidR="00080B59" w:rsidRDefault="00080B59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5684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FB11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47EAD7D4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09256" w14:textId="77777777" w:rsidR="00080B59" w:rsidRDefault="00080B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AA644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93AF2" w14:textId="77777777" w:rsidR="00080B59" w:rsidRPr="00A152FB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73141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62194E32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7FD9CE38" w14:textId="77777777" w:rsidR="00080B59" w:rsidRDefault="00080B59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9366C" w14:textId="77777777" w:rsidR="00080B59" w:rsidRDefault="00080B5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39C5A4" w14:textId="77777777" w:rsidR="00080B59" w:rsidRDefault="00080B5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20CF" w14:textId="77777777" w:rsidR="00080B59" w:rsidRPr="00F9444C" w:rsidRDefault="00080B5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8556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E971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26C8A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CAB5DB9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6B6DC" w14:textId="77777777" w:rsidR="00080B59" w:rsidRDefault="00080B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1DD67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43179D32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6CC3" w14:textId="77777777" w:rsidR="00080B59" w:rsidRPr="00A152FB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80BB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15D26492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8F853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6657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D772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00F7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C153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A3D4C78" w14:textId="77777777" w:rsidR="00080B59" w:rsidRDefault="00080B59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80B59" w14:paraId="76604FA5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78303" w14:textId="77777777" w:rsidR="00080B59" w:rsidRDefault="00080B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C6DB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353EA550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BB2A" w14:textId="77777777" w:rsidR="00080B59" w:rsidRPr="00A152FB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1093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0BB5BAD6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58A4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6E8F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3BC4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A38C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0076E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829CB11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80B59" w14:paraId="60E1845C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C7289" w14:textId="77777777" w:rsidR="00080B59" w:rsidRDefault="00080B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2ECE1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49E637EC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3DD1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2FAD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5C1DD4E4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7F7D0EE2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7BB0EF0E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4DCFEF23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3D15DFB7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4CB2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FAA3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24556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D37A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C410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DD586EE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FA2A6" w14:textId="77777777" w:rsidR="00080B59" w:rsidRDefault="00080B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FA35A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A6DC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26CE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3FDD815B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855B4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BCA578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C695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21BC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220D0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17440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CE89E9E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61D78" w14:textId="77777777" w:rsidR="00080B59" w:rsidRDefault="00080B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56999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0E6BB" w14:textId="77777777" w:rsidR="00080B59" w:rsidRPr="00A152FB" w:rsidRDefault="00080B5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046BC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5EB679FB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26A60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7B6B2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B1FE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2342" w14:textId="77777777" w:rsidR="00080B59" w:rsidRPr="00F9444C" w:rsidRDefault="00080B5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677A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AA517B3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9F16E" w14:textId="77777777" w:rsidR="00080B59" w:rsidRDefault="00080B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00797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2A4004CC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D0E3" w14:textId="77777777" w:rsidR="00080B59" w:rsidRPr="00A152FB" w:rsidRDefault="00080B5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E78F1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1002A5B9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C5A76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39CF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184FA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4F4C" w14:textId="77777777" w:rsidR="00080B59" w:rsidRPr="00F9444C" w:rsidRDefault="00080B5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A06B4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5AFF70A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80B59" w14:paraId="4C7D45D1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AD211" w14:textId="77777777" w:rsidR="00080B59" w:rsidRDefault="00080B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9BE2D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1CF1A2AF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AE159" w14:textId="77777777" w:rsidR="00080B59" w:rsidRPr="00A152FB" w:rsidRDefault="00080B5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0200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11ED9EC8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1DE5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4BFB8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BD468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561A" w14:textId="77777777" w:rsidR="00080B59" w:rsidRPr="00F9444C" w:rsidRDefault="00080B5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3DF63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8ADBECB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80B59" w14:paraId="13C44CF0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C351E" w14:textId="77777777" w:rsidR="00080B59" w:rsidRDefault="00080B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CA12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C5EC" w14:textId="77777777" w:rsidR="00080B59" w:rsidRPr="00A152FB" w:rsidRDefault="00080B5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796BF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600EF713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7E00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7D3A7A3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BF53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CC4F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4E7E2" w14:textId="77777777" w:rsidR="00080B59" w:rsidRPr="00F9444C" w:rsidRDefault="00080B5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CC99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A560165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80442D" w14:textId="77777777" w:rsidR="00080B59" w:rsidRDefault="00080B59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080B59" w14:paraId="21BE5CC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5DD0" w14:textId="77777777" w:rsidR="00080B59" w:rsidRDefault="00080B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F177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5AA4" w14:textId="77777777" w:rsidR="00080B59" w:rsidRPr="00A152FB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91B73" w14:textId="77777777" w:rsidR="00080B59" w:rsidRDefault="00080B59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0CEEC467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4AAE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AD5F1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6B80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5DEEC505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4183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F941" w14:textId="77777777" w:rsidR="00080B59" w:rsidRDefault="00080B5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C13B6F" w14:textId="77777777" w:rsidR="00080B59" w:rsidRDefault="00080B5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5211DEE0" w14:textId="77777777" w:rsidR="00080B59" w:rsidRDefault="00080B5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A01124" w14:textId="77777777" w:rsidR="00080B59" w:rsidRDefault="00080B59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080B59" w14:paraId="1A5B009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A422B" w14:textId="77777777" w:rsidR="00080B59" w:rsidRDefault="00080B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9397A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A63C" w14:textId="77777777" w:rsidR="00080B59" w:rsidRPr="00A152FB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C0606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55EFBD77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45B4A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E6F16A5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4C64F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87CAC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A042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F2A6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40E488A5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080B59" w14:paraId="680EE141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F10D" w14:textId="77777777" w:rsidR="00080B59" w:rsidRDefault="00080B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5DE9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4737C" w14:textId="77777777" w:rsidR="00080B59" w:rsidRPr="00A152FB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2C99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17FEA72D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28AA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C7E4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55045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389523C2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A843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E390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21C9522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6191" w14:textId="77777777" w:rsidR="00080B59" w:rsidRDefault="00080B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C12E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0922E2D2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555A" w14:textId="77777777" w:rsidR="00080B59" w:rsidRPr="00A152FB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26FA" w14:textId="77777777" w:rsidR="00080B59" w:rsidRDefault="00080B5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0831107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0F30E29B" w14:textId="77777777" w:rsidR="00080B59" w:rsidRDefault="00080B5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1C76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D7FF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3884" w14:textId="77777777" w:rsidR="00080B59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E291" w14:textId="77777777" w:rsidR="00080B59" w:rsidRPr="00F9444C" w:rsidRDefault="00080B5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9A82" w14:textId="77777777" w:rsidR="00080B59" w:rsidRDefault="00080B5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4FAD23D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195B5" w14:textId="77777777" w:rsidR="00080B59" w:rsidRDefault="00080B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91E0B" w14:textId="77777777" w:rsidR="00080B59" w:rsidRDefault="00080B5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244F2" w14:textId="77777777" w:rsidR="00080B59" w:rsidRPr="00A152FB" w:rsidRDefault="00080B5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AD31" w14:textId="77777777" w:rsidR="00080B59" w:rsidRDefault="00080B5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E8FE9E5" w14:textId="77777777" w:rsidR="00080B59" w:rsidRDefault="00080B5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220CDFC4" w14:textId="77777777" w:rsidR="00080B59" w:rsidRDefault="00080B5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397E" w14:textId="77777777" w:rsidR="00080B59" w:rsidRDefault="00080B5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8810" w14:textId="77777777" w:rsidR="00080B59" w:rsidRPr="00F9444C" w:rsidRDefault="00080B5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C03A" w14:textId="77777777" w:rsidR="00080B59" w:rsidRDefault="00080B5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4CBA58EC" w14:textId="77777777" w:rsidR="00080B59" w:rsidRDefault="00080B5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2649" w14:textId="77777777" w:rsidR="00080B59" w:rsidRPr="00F9444C" w:rsidRDefault="00080B5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7C1D" w14:textId="77777777" w:rsidR="00080B59" w:rsidRDefault="00080B5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0B8AD33A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52854" w14:textId="77777777" w:rsidR="00080B59" w:rsidRDefault="00080B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F8F4" w14:textId="77777777" w:rsidR="00080B59" w:rsidRDefault="00080B5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16E38BB3" w14:textId="77777777" w:rsidR="00080B59" w:rsidRDefault="00080B5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0A73" w14:textId="77777777" w:rsidR="00080B59" w:rsidRPr="00A152FB" w:rsidRDefault="00080B5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AF01" w14:textId="77777777" w:rsidR="00080B59" w:rsidRDefault="00080B5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B9A68F1" w14:textId="77777777" w:rsidR="00080B59" w:rsidRDefault="00080B5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1DB8CC82" w14:textId="77777777" w:rsidR="00080B59" w:rsidRDefault="00080B5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5172" w14:textId="77777777" w:rsidR="00080B59" w:rsidRDefault="00080B5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616D" w14:textId="77777777" w:rsidR="00080B59" w:rsidRDefault="00080B5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525D" w14:textId="77777777" w:rsidR="00080B59" w:rsidRDefault="00080B5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835E" w14:textId="77777777" w:rsidR="00080B59" w:rsidRPr="00F9444C" w:rsidRDefault="00080B5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6EDB" w14:textId="77777777" w:rsidR="00080B59" w:rsidRDefault="00080B5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071584B1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621B9" w14:textId="77777777" w:rsidR="00080B59" w:rsidRDefault="00080B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A541" w14:textId="77777777" w:rsidR="00080B59" w:rsidRDefault="00080B5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8696F" w14:textId="77777777" w:rsidR="00080B59" w:rsidRPr="00A152FB" w:rsidRDefault="00080B5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915A" w14:textId="77777777" w:rsidR="00080B59" w:rsidRDefault="00080B5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6321539" w14:textId="77777777" w:rsidR="00080B59" w:rsidRDefault="00080B5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4A64D1FF" w14:textId="77777777" w:rsidR="00080B59" w:rsidRDefault="00080B5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8F683" w14:textId="77777777" w:rsidR="00080B59" w:rsidRDefault="00080B5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AF05" w14:textId="77777777" w:rsidR="00080B59" w:rsidRDefault="00080B5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82BD4" w14:textId="77777777" w:rsidR="00080B59" w:rsidRDefault="00080B5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49465C20" w14:textId="77777777" w:rsidR="00080B59" w:rsidRDefault="00080B5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9180F" w14:textId="77777777" w:rsidR="00080B59" w:rsidRPr="00F9444C" w:rsidRDefault="00080B5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CC886" w14:textId="77777777" w:rsidR="00080B59" w:rsidRDefault="00080B5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5F901CC4" w14:textId="77777777" w:rsidR="00080B59" w:rsidRDefault="00080B59" w:rsidP="00802827">
      <w:pPr>
        <w:spacing w:line="276" w:lineRule="auto"/>
        <w:ind w:right="57"/>
        <w:rPr>
          <w:sz w:val="20"/>
          <w:lang w:val="ro-RO"/>
        </w:rPr>
      </w:pPr>
    </w:p>
    <w:p w14:paraId="682EDF12" w14:textId="77777777" w:rsidR="00080B59" w:rsidRDefault="00080B59" w:rsidP="00535684">
      <w:pPr>
        <w:pStyle w:val="Heading1"/>
        <w:spacing w:line="360" w:lineRule="auto"/>
      </w:pPr>
      <w:r>
        <w:lastRenderedPageBreak/>
        <w:t>LINIA 807</w:t>
      </w:r>
    </w:p>
    <w:p w14:paraId="693097D8" w14:textId="77777777" w:rsidR="00080B59" w:rsidRDefault="00080B59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80B59" w14:paraId="13CFB448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E1F4D" w14:textId="77777777" w:rsidR="00080B59" w:rsidRDefault="00080B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7AAE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14:paraId="01C63769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87496" w14:textId="77777777" w:rsidR="00080B59" w:rsidRPr="007345A6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D763C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14:paraId="039DC12E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AC0B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13E4" w14:textId="77777777" w:rsidR="00080B59" w:rsidRPr="007345A6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C8E6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80CCD" w14:textId="77777777" w:rsidR="00080B59" w:rsidRPr="007345A6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E7DD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5F0FDB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14:paraId="5FF02716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14:paraId="1B1871BA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080B59" w14:paraId="1E46F32A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3DB1E" w14:textId="77777777" w:rsidR="00080B59" w:rsidRDefault="00080B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9C0C7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62A55294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F21F" w14:textId="77777777" w:rsidR="00080B59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E80DA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14:paraId="5342131F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63A1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EE962" w14:textId="77777777" w:rsidR="00080B59" w:rsidRPr="007345A6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42E6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336C" w14:textId="77777777" w:rsidR="00080B59" w:rsidRPr="007345A6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45CBF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6E409C6F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B5BB1" w14:textId="77777777" w:rsidR="00080B59" w:rsidRDefault="00080B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94914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54B72" w14:textId="77777777" w:rsidR="00080B59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C43AE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170D604D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27A3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6E184DD" w14:textId="77777777" w:rsidR="00080B59" w:rsidRDefault="00080B59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  <w:p w14:paraId="34B2D473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022A" w14:textId="77777777" w:rsidR="00080B59" w:rsidRPr="007345A6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8DC8C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D827" w14:textId="77777777" w:rsidR="00080B59" w:rsidRPr="007345A6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E1C39" w14:textId="77777777" w:rsidR="00080B59" w:rsidRDefault="00080B59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ED7832" w14:textId="77777777" w:rsidR="00080B59" w:rsidRDefault="00080B59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28E68F" w14:textId="77777777" w:rsidR="00080B59" w:rsidRDefault="00080B59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6C21F854" w14:textId="77777777" w:rsidR="00080B59" w:rsidRDefault="00080B59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080B59" w14:paraId="3502AAD9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E3A25" w14:textId="77777777" w:rsidR="00080B59" w:rsidRDefault="00080B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85F6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53D7A" w14:textId="77777777" w:rsidR="00080B59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6F20" w14:textId="77777777" w:rsidR="00080B59" w:rsidRDefault="00080B59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7117F790" w14:textId="77777777" w:rsidR="00080B59" w:rsidRDefault="00080B59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14074" w14:textId="77777777" w:rsidR="00080B59" w:rsidRDefault="00080B59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C9286C5" w14:textId="77777777" w:rsidR="00080B59" w:rsidRDefault="00080B59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  <w:p w14:paraId="7C490B3B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0C435" w14:textId="77777777" w:rsidR="00080B59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3DCC6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9889F" w14:textId="77777777" w:rsidR="00080B59" w:rsidRPr="007345A6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B1CCB" w14:textId="77777777" w:rsidR="00080B59" w:rsidRDefault="00080B59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3C7A33" w14:textId="77777777" w:rsidR="00080B59" w:rsidRDefault="00080B59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28EA4B" w14:textId="77777777" w:rsidR="00080B59" w:rsidRDefault="00080B59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3AB10B13" w14:textId="77777777" w:rsidR="00080B59" w:rsidRDefault="00080B59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la liniile 3 - 7 st. Ciulnița</w:t>
            </w:r>
          </w:p>
        </w:tc>
      </w:tr>
      <w:tr w:rsidR="00080B59" w14:paraId="0E51CAE8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12398" w14:textId="77777777" w:rsidR="00080B59" w:rsidRDefault="00080B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F531D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51A8" w14:textId="77777777" w:rsidR="00080B59" w:rsidRPr="007345A6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D76DF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73C5FE82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1B599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05611" w14:textId="77777777" w:rsidR="00080B59" w:rsidRPr="007345A6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2BFD1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6F25" w14:textId="77777777" w:rsidR="00080B59" w:rsidRPr="007345A6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BD73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BC49334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1EFDC" w14:textId="77777777" w:rsidR="00080B59" w:rsidRDefault="00080B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BB2FF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C604" w14:textId="77777777" w:rsidR="00080B59" w:rsidRPr="007345A6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F5813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2432BBD4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C6F35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311F" w14:textId="77777777" w:rsidR="00080B59" w:rsidRPr="007345A6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06F8B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14:paraId="7E63F5F1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2592" w14:textId="77777777" w:rsidR="00080B59" w:rsidRPr="007345A6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382B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7A44811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FF39A" w14:textId="77777777" w:rsidR="00080B59" w:rsidRDefault="00080B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4040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AA0E7" w14:textId="77777777" w:rsidR="00080B59" w:rsidRPr="007345A6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ACF7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 –</w:t>
            </w:r>
          </w:p>
          <w:p w14:paraId="2BF73AB3" w14:textId="77777777" w:rsidR="00080B59" w:rsidRDefault="00080B59" w:rsidP="00BA62D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3BCFE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3F8E" w14:textId="77777777" w:rsidR="00080B59" w:rsidRPr="007345A6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F7E9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18+500</w:t>
            </w:r>
          </w:p>
          <w:p w14:paraId="0AB390DF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6BB8" w14:textId="77777777" w:rsidR="00080B59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627DE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4C7D660F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D748A" w14:textId="77777777" w:rsidR="00080B59" w:rsidRDefault="00080B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AD18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5F31" w14:textId="77777777" w:rsidR="00080B59" w:rsidRPr="007345A6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9CBD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Nord</w:t>
            </w:r>
          </w:p>
          <w:p w14:paraId="06CAD282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5 și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8285" w14:textId="77777777" w:rsidR="00080B59" w:rsidRDefault="00080B59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6DF21E" w14:textId="77777777" w:rsidR="00080B59" w:rsidRDefault="00080B59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E65E1" w14:textId="77777777" w:rsidR="00080B59" w:rsidRPr="007345A6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41AF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7AFE" w14:textId="77777777" w:rsidR="00080B59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2064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E116CC0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11D1A" w14:textId="77777777" w:rsidR="00080B59" w:rsidRDefault="00080B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62524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BC6D8" w14:textId="77777777" w:rsidR="00080B59" w:rsidRPr="007345A6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4B78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14:paraId="4214364D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FD8B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D2819C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2F56B" w14:textId="77777777" w:rsidR="00080B59" w:rsidRPr="007345A6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DE91C" w14:textId="77777777" w:rsidR="00080B59" w:rsidRDefault="00080B5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857B" w14:textId="77777777" w:rsidR="00080B59" w:rsidRPr="007345A6" w:rsidRDefault="00080B5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7CE6" w14:textId="77777777" w:rsidR="00080B59" w:rsidRDefault="00080B59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D8602D9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6E0E4121" w14:textId="77777777" w:rsidR="00080B59" w:rsidRDefault="00080B59" w:rsidP="00D509E3">
      <w:pPr>
        <w:pStyle w:val="Heading1"/>
        <w:spacing w:line="360" w:lineRule="auto"/>
      </w:pPr>
      <w:r>
        <w:t>LINIA 812</w:t>
      </w:r>
    </w:p>
    <w:p w14:paraId="33E58BBF" w14:textId="77777777" w:rsidR="00080B59" w:rsidRDefault="00080B59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80B59" w14:paraId="7F9B8790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EE280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0040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501F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89EE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4698530A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14:paraId="5CB68FD5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B91E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14:paraId="63A28C76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7F87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5721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B54D8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C3BA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B21927F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CAD15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A537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1DB9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C2DE0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2FA8EB41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E045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9B818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4278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AF97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FDF5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D4BC318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DDA98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C57F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14:paraId="6F206F87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37871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5E31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3FFA6128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E0FD4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1F8C1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DB8E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AF74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B8F4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9FA2AE1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80B59" w14:paraId="01C6B3C0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842E3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AF021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14:paraId="735B10E1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815A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605AE" w14:textId="77777777" w:rsidR="00080B59" w:rsidRDefault="00080B59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4A34AF97" w14:textId="77777777" w:rsidR="00080B59" w:rsidRDefault="00080B59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035A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892E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A2B8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8542B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E1F8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20CB0C9D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A7942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AAEC6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AB96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622B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41A1132B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22B9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14:paraId="6B6605B2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56C7C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9D66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2F6A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DBCA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AD8589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E8B89A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14:paraId="4EFED1FF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080B59" w14:paraId="38F0D0E3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FA8DF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3193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C7F1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345FD" w14:textId="77777777" w:rsidR="00080B59" w:rsidRDefault="00080B59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2F10C1CB" w14:textId="77777777" w:rsidR="00080B59" w:rsidRDefault="00080B59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5C24" w14:textId="77777777" w:rsidR="00080B59" w:rsidRDefault="00080B59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14:paraId="36C6B149" w14:textId="77777777" w:rsidR="00080B59" w:rsidRPr="001A61C3" w:rsidRDefault="00080B59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200C" w14:textId="77777777" w:rsidR="00080B59" w:rsidRPr="006A7C82" w:rsidRDefault="00080B59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66718" w14:textId="77777777" w:rsidR="00080B59" w:rsidRPr="001A61C3" w:rsidRDefault="00080B59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CB94" w14:textId="77777777" w:rsidR="00080B59" w:rsidRPr="00772CB4" w:rsidRDefault="00080B59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A7A9" w14:textId="77777777" w:rsidR="00080B59" w:rsidRDefault="00080B59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607CF65" w14:textId="77777777" w:rsidR="00080B59" w:rsidRDefault="00080B59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14:paraId="64AC16BA" w14:textId="77777777" w:rsidR="00080B59" w:rsidRDefault="00080B59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080B59" w14:paraId="3AC7508E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A5CD9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B625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05D97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353E1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5515B97A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55E3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0B3C3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D38ED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A3F4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A8E7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6ABAC9B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A18A1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7F15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AEAA6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A79E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36131AF0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280E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2BF663C6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265E6FBC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0FF139BF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0FB93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102B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0C53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AA9A9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D5DF4D9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9ABF3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437E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3E25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F792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46FA65B2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C2659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5F7DF27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14:paraId="5138A532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5AB1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DE84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239DB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607A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DBDA9A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080B59" w14:paraId="3DB640D0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71DCB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E356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5E57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41270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03941CA5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A421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14:paraId="13747D0D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14:paraId="76EE273F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14:paraId="29649FB0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EE9E6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D08E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B3AD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B063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90BD2E" w14:textId="77777777" w:rsidR="00080B59" w:rsidRDefault="00080B59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080B59" w14:paraId="150A32B3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40C2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E1A1C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C7086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5A20A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6B963FE8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A53B" w14:textId="77777777" w:rsidR="00080B59" w:rsidRPr="001A61C3" w:rsidRDefault="00080B59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5D5AC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31075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44C7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A4BE6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3EACF0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7D7318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14:paraId="43B51598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080B59" w14:paraId="7BACEC76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7C5A2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B211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0453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CF4D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14:paraId="1BAC8D13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CCC0C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111CC067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F34E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C08B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59BB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2E7B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7AEEED8B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86B85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A282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44338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AE10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52CF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A3AB579" w14:textId="77777777" w:rsidR="00080B59" w:rsidRPr="001A61C3" w:rsidRDefault="00080B59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E0D6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E5193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C5A74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FD43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E77DF7C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BF784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4CE8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14:paraId="22DA44D6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9671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B3894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14:paraId="35066334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88C6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E753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E3B5D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1AF5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D703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A8B55CC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14:paraId="5E675D6C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080B59" w14:paraId="5CD9F59A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57D6D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8F39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4245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0C43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14:paraId="6BFA2CD9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6EBD" w14:textId="77777777" w:rsidR="00080B59" w:rsidRPr="001A61C3" w:rsidRDefault="00080B59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4B90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F9360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AF55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011C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6B4F9D" w14:textId="77777777" w:rsidR="00080B59" w:rsidRDefault="00080B59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080B59" w14:paraId="1247309B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FFE4C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6BEB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14:paraId="33280D0F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9C780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452E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14:paraId="03E5BAB9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09D9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B9DF9" w14:textId="77777777" w:rsidR="00080B59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858FD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9B3C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FE8C" w14:textId="77777777" w:rsidR="00080B59" w:rsidRPr="00562792" w:rsidRDefault="00080B59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14:paraId="4D9F3214" w14:textId="77777777" w:rsidR="00080B59" w:rsidRPr="00562792" w:rsidRDefault="00080B59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14:paraId="6F51055A" w14:textId="77777777" w:rsidR="00080B59" w:rsidRDefault="00080B59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9279E54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054CB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1C937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0F1CF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8031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14:paraId="6AB7CA84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10751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7EE26E56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FD71F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A019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69EC5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D48A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EDE6995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1E172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29F97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14125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E163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14:paraId="77DF6E99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E967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14:paraId="71E0FE24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5F82903B" w14:textId="77777777" w:rsidR="00080B59" w:rsidRPr="001A61C3" w:rsidRDefault="00080B59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09AA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39D9D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8E98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08C1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1D9C0B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14:paraId="75F83A38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080B59" w14:paraId="5FABF6A7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5610E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2D74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8D0A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C8090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7FACFC89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0703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6756BFA6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410A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2C82B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5E18E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C672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2814623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24C71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B7AD8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8A9C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649DB" w14:textId="77777777" w:rsidR="00080B59" w:rsidRDefault="00080B59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688C1F76" w14:textId="77777777" w:rsidR="00080B59" w:rsidRDefault="00080B59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14:paraId="629FE7F4" w14:textId="77777777" w:rsidR="00080B59" w:rsidRDefault="00080B59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25FAC" w14:textId="77777777" w:rsidR="00080B59" w:rsidRPr="001A61C3" w:rsidRDefault="00080B59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296D0FC5" w14:textId="77777777" w:rsidR="00080B59" w:rsidRPr="001A61C3" w:rsidRDefault="00080B59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BA94" w14:textId="77777777" w:rsidR="00080B59" w:rsidRPr="006A7C82" w:rsidRDefault="00080B59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9A93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2FF4D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8F739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F6351E6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C6D14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733A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E658A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476E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14:paraId="5233412B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F25B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3778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C918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50AC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9DBF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E18529F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9B028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7D2EF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14:paraId="6F6403F2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8550B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8A32" w14:textId="77777777" w:rsidR="00080B59" w:rsidRDefault="00080B59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5B397C1A" w14:textId="77777777" w:rsidR="00080B59" w:rsidRDefault="00080B59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AC66A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A99A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92B4B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DED9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800ED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75224256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68563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08E5" w14:textId="77777777" w:rsidR="00080B59" w:rsidRDefault="00080B59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14:paraId="40DA228A" w14:textId="77777777" w:rsidR="00080B59" w:rsidRPr="001A61C3" w:rsidRDefault="00080B59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F0F6" w14:textId="77777777" w:rsidR="00080B59" w:rsidRPr="00772CB4" w:rsidRDefault="00080B59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C543" w14:textId="77777777" w:rsidR="00080B59" w:rsidRDefault="00080B59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10278883" w14:textId="77777777" w:rsidR="00080B59" w:rsidRDefault="00080B59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CD604" w14:textId="77777777" w:rsidR="00080B59" w:rsidRDefault="00080B59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3BC9" w14:textId="77777777" w:rsidR="00080B59" w:rsidRPr="006A7C82" w:rsidRDefault="00080B59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49D1" w14:textId="77777777" w:rsidR="00080B59" w:rsidRPr="001A61C3" w:rsidRDefault="00080B59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8873" w14:textId="77777777" w:rsidR="00080B59" w:rsidRPr="00772CB4" w:rsidRDefault="00080B59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4A675" w14:textId="77777777" w:rsidR="00080B59" w:rsidRDefault="00080B59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2B28196" w14:textId="77777777" w:rsidR="00080B59" w:rsidRDefault="00080B59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080B59" w14:paraId="4B601F92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7DE32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EEDE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14:paraId="681F9828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2ABF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B0A9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6B6F23FA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40CD5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D0724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E005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080B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5ADF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37204CA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14:paraId="182E82E4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080B59" w14:paraId="2600BFAD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80D77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95782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14:paraId="523F08CB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232B" w14:textId="77777777" w:rsidR="00080B59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1723" w14:textId="77777777" w:rsidR="00080B59" w:rsidRDefault="00080B59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075796D9" w14:textId="77777777" w:rsidR="00080B59" w:rsidRDefault="00080B59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C37F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AF9D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D0A9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CA6D5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8FF23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695133B1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62126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2655B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1087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1D4EC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2C423F52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019D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73E88D3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E79D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92729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0216A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D152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3B63196E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05B5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ECFD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5FAD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71C6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522C9192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634F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14:paraId="38C39C4D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34FFE34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7EEA0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A52E1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A6B29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DF39E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7027A147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080B59" w14:paraId="2B289EF9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35585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0E0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47E2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C8004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4D980E44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276F" w14:textId="77777777" w:rsidR="00080B59" w:rsidRPr="001A61C3" w:rsidRDefault="00080B59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BA44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C6F4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0490C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1300" w14:textId="77777777" w:rsidR="00080B59" w:rsidRDefault="00080B59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80B59" w14:paraId="0AA60E21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7843B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BA1B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14:paraId="37185C26" w14:textId="77777777" w:rsidR="00080B59" w:rsidRPr="001A61C3" w:rsidRDefault="00080B59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FC71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83E57" w14:textId="77777777" w:rsidR="00080B59" w:rsidRDefault="00080B59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328C476E" w14:textId="77777777" w:rsidR="00080B59" w:rsidRDefault="00080B59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06CD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AB706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C1EC5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513F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A417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27A9BDFB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8C090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0D1B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14:paraId="2983B8E0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2ACA" w14:textId="77777777" w:rsidR="00080B59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50CF" w14:textId="77777777" w:rsidR="00080B59" w:rsidRDefault="00080B59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751F15B3" w14:textId="77777777" w:rsidR="00080B59" w:rsidRDefault="00080B59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61A6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EED40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A92F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5082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5C4C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50EC7284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0F17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B514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CA44C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BDF8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111F9C14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35B99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FCDB620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0D6A5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75CE0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2A431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1A2BA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2B327A6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20D98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03950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39BA4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69381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37A5AD28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AF1F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17B1F10" w14:textId="77777777" w:rsidR="00080B59" w:rsidRPr="001A61C3" w:rsidRDefault="00080B59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8ABE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E8460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1955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D680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EAD9D2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080B59" w14:paraId="64BEF361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50DC1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8819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AD888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1D51F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1579A61C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3B37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97AA2EA" w14:textId="77777777" w:rsidR="00080B59" w:rsidRPr="001A61C3" w:rsidRDefault="00080B59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8E79C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A4E92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51D78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843AF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29682A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8DFA0F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080B59" w14:paraId="1F8E8733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B997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B982A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79F2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07F6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18565A69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7334E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803EA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AF3E9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0B8E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44598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B31C249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8519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D431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39EA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7EE1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6FEE5268" w14:textId="77777777" w:rsidR="00080B59" w:rsidRDefault="00080B59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435D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09B3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DD35E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2B7F5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00C1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7C7AF88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719A7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D8CF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D5F6E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2DDD3" w14:textId="77777777" w:rsidR="00080B59" w:rsidRDefault="00080B59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6C14997A" w14:textId="77777777" w:rsidR="00080B59" w:rsidRDefault="00080B59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D581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14:paraId="511B9D30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26DC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19965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67882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9CB46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48112E" w14:textId="77777777" w:rsidR="00080B59" w:rsidRPr="00F662B5" w:rsidRDefault="00080B59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080B59" w14:paraId="16EE920F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5D97C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538B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F21B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E441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1A876190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6A3E2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9F563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9A19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A7B1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1FD3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0691EDD0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09F6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90B44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14EF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D783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72CD8963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CA222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2F84E644" w14:textId="77777777" w:rsidR="00080B59" w:rsidRPr="001A61C3" w:rsidRDefault="00080B59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29878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FE4C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871F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B7E1E" w14:textId="77777777" w:rsidR="00080B59" w:rsidRDefault="00080B59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FF105BF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CFEC9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1DAB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E8E2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160B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75D28C12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73D8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27ECEF20" w14:textId="77777777" w:rsidR="00080B59" w:rsidRPr="001A61C3" w:rsidRDefault="00080B59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674E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DFC85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4459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CF7D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ABE159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80B59" w14:paraId="2D9F6210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6583D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EC8F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14:paraId="3436FFF8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94A7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1900D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14:paraId="45802434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C4CB" w14:textId="77777777" w:rsidR="00080B59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F7ACA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3F18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5FE5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ECEC7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33FBDA76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1DB60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CA5D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53F7B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2886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47BC8A86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B1B9C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55FEFCD9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EE1E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9D436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ED0E5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09A4A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4308EF0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BB27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C2A6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84155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F2A59" w14:textId="77777777" w:rsidR="00080B59" w:rsidRDefault="00080B59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5E689BAE" w14:textId="77777777" w:rsidR="00080B59" w:rsidRDefault="00080B59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4C15" w14:textId="77777777" w:rsidR="00080B59" w:rsidRPr="001A61C3" w:rsidRDefault="00080B59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4158B4B8" w14:textId="77777777" w:rsidR="00080B59" w:rsidRPr="001A61C3" w:rsidRDefault="00080B59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D0B0" w14:textId="77777777" w:rsidR="00080B59" w:rsidRPr="006A7C82" w:rsidRDefault="00080B59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79B40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9947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1E05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007A615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88752" w14:textId="77777777" w:rsidR="00080B59" w:rsidRPr="001A61C3" w:rsidRDefault="00080B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C317A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E33E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BE21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14:paraId="59AED473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23191F2A" w14:textId="77777777" w:rsidR="00080B59" w:rsidRDefault="00080B59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D4A81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7FAFEBD6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5AB2" w14:textId="77777777" w:rsidR="00080B59" w:rsidRPr="006A7C82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F0C26" w14:textId="77777777" w:rsidR="00080B59" w:rsidRPr="001A61C3" w:rsidRDefault="00080B5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CB19" w14:textId="77777777" w:rsidR="00080B59" w:rsidRPr="00772CB4" w:rsidRDefault="00080B5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47E3" w14:textId="77777777" w:rsidR="00080B59" w:rsidRDefault="00080B5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07B4C91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257A3603" w14:textId="77777777" w:rsidR="00080B59" w:rsidRDefault="00080B59" w:rsidP="00672C80">
      <w:pPr>
        <w:pStyle w:val="Heading1"/>
        <w:spacing w:line="360" w:lineRule="auto"/>
      </w:pPr>
      <w:r>
        <w:t>LINIA 813</w:t>
      </w:r>
    </w:p>
    <w:p w14:paraId="5C76DCFE" w14:textId="77777777" w:rsidR="00080B59" w:rsidRDefault="00080B59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080B59" w14:paraId="445B5AC8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8D630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C815" w14:textId="77777777" w:rsidR="00080B59" w:rsidRDefault="00080B5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7C88" w14:textId="77777777" w:rsidR="00080B59" w:rsidRDefault="00080B5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625E" w14:textId="77777777" w:rsidR="00080B59" w:rsidRDefault="00080B5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D719ED1" w14:textId="77777777" w:rsidR="00080B59" w:rsidRDefault="00080B5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69CA2" w14:textId="77777777" w:rsidR="00080B59" w:rsidRDefault="00080B5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1C13AB20" w14:textId="77777777" w:rsidR="00080B59" w:rsidRDefault="00080B5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ADE9" w14:textId="77777777" w:rsidR="00080B59" w:rsidRDefault="00080B5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A1D5" w14:textId="77777777" w:rsidR="00080B59" w:rsidRDefault="00080B5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12838" w14:textId="77777777" w:rsidR="00080B59" w:rsidRPr="00564F54" w:rsidRDefault="00080B5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BCE4" w14:textId="77777777" w:rsidR="00080B59" w:rsidRDefault="00080B59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B8282D4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6907B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1B91E" w14:textId="77777777" w:rsidR="00080B59" w:rsidRDefault="00080B5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863F" w14:textId="77777777" w:rsidR="00080B59" w:rsidRDefault="00080B5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EA44" w14:textId="77777777" w:rsidR="00080B59" w:rsidRDefault="00080B5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C190235" w14:textId="77777777" w:rsidR="00080B59" w:rsidRDefault="00080B5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5404" w14:textId="77777777" w:rsidR="00080B59" w:rsidRDefault="00080B5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7481F019" w14:textId="77777777" w:rsidR="00080B59" w:rsidRPr="00285047" w:rsidRDefault="00080B5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D656" w14:textId="77777777" w:rsidR="00080B59" w:rsidRPr="00564F54" w:rsidRDefault="00080B5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6068" w14:textId="77777777" w:rsidR="00080B59" w:rsidRDefault="00080B5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5457" w14:textId="77777777" w:rsidR="00080B59" w:rsidRPr="00564F54" w:rsidRDefault="00080B5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704A" w14:textId="77777777" w:rsidR="00080B59" w:rsidRDefault="00080B59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65C93371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1BE7B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55665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00EC6" w14:textId="77777777" w:rsidR="00080B59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909C" w14:textId="77777777" w:rsidR="00080B59" w:rsidRDefault="00080B5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AEF5982" w14:textId="77777777" w:rsidR="00080B59" w:rsidRDefault="00080B5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9A9D7" w14:textId="77777777" w:rsidR="00080B59" w:rsidRDefault="00080B5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3405803D" w14:textId="77777777" w:rsidR="00080B59" w:rsidRDefault="00080B5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5638C" w14:textId="77777777" w:rsidR="00080B59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E554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7779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E1A07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410183A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75907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F5FB8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118D" w14:textId="77777777" w:rsidR="00080B59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23CA" w14:textId="77777777" w:rsidR="00080B59" w:rsidRDefault="00080B59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D57E6DA" w14:textId="77777777" w:rsidR="00080B59" w:rsidRDefault="00080B59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03DAB" w14:textId="77777777" w:rsidR="00080B59" w:rsidRDefault="00080B5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2B8AA85B" w14:textId="77777777" w:rsidR="00080B59" w:rsidRDefault="00080B5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7FBB" w14:textId="77777777" w:rsidR="00080B59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5E626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2901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F191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080B59" w14:paraId="40A813B5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E26A9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0713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2A0A" w14:textId="77777777" w:rsidR="00080B59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75B6" w14:textId="77777777" w:rsidR="00080B59" w:rsidRDefault="00080B5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31783D0" w14:textId="77777777" w:rsidR="00080B59" w:rsidRDefault="00080B5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7AFC" w14:textId="77777777" w:rsidR="00080B59" w:rsidRDefault="00080B5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0402E6C7" w14:textId="77777777" w:rsidR="00080B59" w:rsidRDefault="00080B5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7E5C0082" w14:textId="77777777" w:rsidR="00080B59" w:rsidRDefault="00080B5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C7F7A" w14:textId="77777777" w:rsidR="00080B59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335B9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0E234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E996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63A0C5D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8D61B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8AFE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3386" w14:textId="77777777" w:rsidR="00080B59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C8241" w14:textId="77777777" w:rsidR="00080B59" w:rsidRDefault="00080B5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A660C">
              <w:rPr>
                <w:b/>
                <w:bCs/>
                <w:sz w:val="20"/>
                <w:lang w:val="ro-RO"/>
              </w:rPr>
              <w:t xml:space="preserve"> Statia Constanta Oras prelungire Linia II directa Cap Y si sch.: 38,34 si sch. 2 , pe directa.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EB01" w14:textId="77777777" w:rsidR="00080B59" w:rsidRDefault="00080B5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54B7" w14:textId="77777777" w:rsidR="00080B59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B1AA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BA660C">
              <w:rPr>
                <w:b/>
                <w:bCs/>
                <w:sz w:val="20"/>
                <w:lang w:val="ro-RO"/>
              </w:rPr>
              <w:t>225+300228+028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C803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0DB4E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A660C">
              <w:rPr>
                <w:b/>
                <w:bCs/>
                <w:i/>
                <w:iCs/>
                <w:sz w:val="20"/>
                <w:lang w:val="ro-RO"/>
              </w:rPr>
              <w:t>Semnalizată pe teren , fără inductori la paleta galbenă.  Afectează intrări/ieșiri la  Linia  II  directă Constanța Oraș Cap Y .</w:t>
            </w:r>
          </w:p>
        </w:tc>
      </w:tr>
      <w:tr w:rsidR="00080B59" w14:paraId="044914F4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91B23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CEE7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84ECF" w14:textId="77777777" w:rsidR="00080B59" w:rsidRDefault="00080B5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3C941B57" w14:textId="77777777" w:rsidR="00080B59" w:rsidRDefault="00080B5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18E99EAB" w14:textId="77777777" w:rsidR="00080B59" w:rsidRDefault="00080B5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8B33A" w14:textId="77777777" w:rsidR="00080B59" w:rsidRPr="001A0BE2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12809F40" w14:textId="77777777" w:rsidR="00080B59" w:rsidRPr="001A0BE2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6B6A124B" w14:textId="77777777" w:rsidR="00080B59" w:rsidRPr="001A0BE2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5F4CC25A" w14:textId="77777777" w:rsidR="00080B59" w:rsidRPr="00564F54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8E152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CC7A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E517267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583B3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2034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22AE2" w14:textId="77777777" w:rsidR="00080B59" w:rsidRDefault="00080B5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0C33EF38" w14:textId="77777777" w:rsidR="00080B59" w:rsidRDefault="00080B5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3F6CFAB4" w14:textId="77777777" w:rsidR="00080B59" w:rsidRDefault="00080B5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AB08B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2AB3A694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490A4CB0" w14:textId="77777777" w:rsidR="00080B59" w:rsidRPr="00DD369C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CDC5F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F995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89B780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080B59" w14:paraId="5368549D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ECF81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6BE4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6F68D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4834" w14:textId="77777777" w:rsidR="00080B59" w:rsidRDefault="00080B5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6B67C995" w14:textId="77777777" w:rsidR="00080B59" w:rsidRDefault="00080B5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390A" w14:textId="77777777" w:rsidR="00080B59" w:rsidRDefault="00080B5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B71FB4B" w14:textId="77777777" w:rsidR="00080B59" w:rsidRDefault="00080B5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2ABC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5ADD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D821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4FF8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D898BD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080B59" w14:paraId="4DE2BABD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2EF96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E448E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  <w:p w14:paraId="2008C71E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B80F9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9758" w14:textId="77777777" w:rsidR="00080B59" w:rsidRDefault="00080B59" w:rsidP="004C52C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Oraș -</w:t>
            </w:r>
          </w:p>
          <w:p w14:paraId="6BFDB800" w14:textId="77777777" w:rsidR="00080B59" w:rsidRDefault="00080B59" w:rsidP="004C52C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8B834" w14:textId="77777777" w:rsidR="00080B59" w:rsidRDefault="00080B5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FABC9" w14:textId="77777777" w:rsidR="00080B59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1276" w14:textId="77777777" w:rsidR="00080B59" w:rsidRDefault="00080B59" w:rsidP="004C52C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228+028</w:t>
            </w:r>
          </w:p>
          <w:p w14:paraId="5F572DE7" w14:textId="77777777" w:rsidR="00080B59" w:rsidRDefault="00080B59" w:rsidP="004C52C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8EC7B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5044C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C52C0">
              <w:rPr>
                <w:b/>
                <w:bCs/>
                <w:i/>
                <w:iCs/>
                <w:sz w:val="20"/>
                <w:lang w:val="ro-RO"/>
              </w:rPr>
              <w:t>Semnalizata pe teren, f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  <w:lang w:val="ro-RO"/>
              </w:rPr>
              <w:t xml:space="preserve"> inductori la paleta galbena Afecteaza intr /iesiri  Fir I si Fir II  L 813 Constanta Oras-Agigea Nord.</w:t>
            </w:r>
          </w:p>
        </w:tc>
      </w:tr>
      <w:tr w:rsidR="00080B59" w14:paraId="189B3564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2CA6B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C119B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  <w:p w14:paraId="34FC63FE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4C457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18DE" w14:textId="77777777" w:rsidR="00080B59" w:rsidRDefault="00080B5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4C52C0">
              <w:rPr>
                <w:b/>
                <w:bCs/>
                <w:sz w:val="20"/>
                <w:lang w:val="ro-RO"/>
              </w:rPr>
              <w:t>Statia  Agigea Nord Linia II directa si sch.: 5,9,13, 6 si  sch.2 , pe directa.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FDFA0" w14:textId="77777777" w:rsidR="00080B59" w:rsidRDefault="00080B5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2FB4E" w14:textId="77777777" w:rsidR="00080B59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B4AF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4CC7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58C5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C52C0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/ieșiri Linia II directă stația Agigea Nord</w:t>
            </w:r>
          </w:p>
        </w:tc>
      </w:tr>
      <w:tr w:rsidR="00080B59" w14:paraId="6554F757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BFD2C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2B2C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F493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39114" w14:textId="77777777" w:rsidR="00080B59" w:rsidRDefault="00080B5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4C52C0">
              <w:rPr>
                <w:b/>
                <w:bCs/>
                <w:sz w:val="20"/>
                <w:lang w:val="ro-RO"/>
              </w:rPr>
              <w:t>Statia  Agigea Nord Linia III directa si sch.: 7, 11, 15, 8 si sch.4 , pe directa 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198C4" w14:textId="77777777" w:rsidR="00080B59" w:rsidRDefault="00080B5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E4B47" w14:textId="77777777" w:rsidR="00080B59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C5DA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  <w:p w14:paraId="3FE4F49E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229F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03B5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C52C0">
              <w:rPr>
                <w:b/>
                <w:bCs/>
                <w:i/>
                <w:iCs/>
                <w:sz w:val="20"/>
                <w:lang w:val="ro-RO"/>
              </w:rPr>
              <w:t>Semnalizata pe teren , fara inductori la paleta galbena Afecteaza intr /iesiri la Linia III directa statia Agigea Nord.</w:t>
            </w:r>
          </w:p>
        </w:tc>
      </w:tr>
      <w:tr w:rsidR="00080B59" w14:paraId="4B9D6938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1B47A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56710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FBA3D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7F70" w14:textId="77777777" w:rsidR="00080B59" w:rsidRDefault="00080B5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5FDDE41" w14:textId="77777777" w:rsidR="00080B59" w:rsidRDefault="00080B5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4331C" w14:textId="77777777" w:rsidR="00080B59" w:rsidRDefault="00080B5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E69AEA9" w14:textId="77777777" w:rsidR="00080B59" w:rsidRDefault="00080B5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75E5C0A" w14:textId="77777777" w:rsidR="00080B59" w:rsidRDefault="00080B5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D2E1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00DA2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B81F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F66EA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EBD6D5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080B59" w14:paraId="4850A1DD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59E4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763C9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D57C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CA1F" w14:textId="77777777" w:rsidR="00080B59" w:rsidRDefault="00080B5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C8BB319" w14:textId="77777777" w:rsidR="00080B59" w:rsidRDefault="00080B5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8388" w14:textId="77777777" w:rsidR="00080B59" w:rsidRDefault="00080B5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C5C9A6D" w14:textId="77777777" w:rsidR="00080B59" w:rsidRDefault="00080B5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79D0CE8" w14:textId="77777777" w:rsidR="00080B59" w:rsidRDefault="00080B5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FACC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627C5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8B3C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2808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0E8D55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080B59" w14:paraId="63949D1C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E66A9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55742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4E1A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0E17" w14:textId="77777777" w:rsidR="00080B59" w:rsidRDefault="00080B5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B4F6F9A" w14:textId="77777777" w:rsidR="00080B59" w:rsidRDefault="00080B5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72B0" w14:textId="77777777" w:rsidR="00080B59" w:rsidRDefault="00080B5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B319AA3" w14:textId="77777777" w:rsidR="00080B59" w:rsidRDefault="00080B5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2ABE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29875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FADBF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7226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1CD5A6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3D23D6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080B59" w14:paraId="49833214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C293E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702D9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4F1B5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9367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678D0EC" w14:textId="77777777" w:rsidR="00080B59" w:rsidRDefault="00080B5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3ED56" w14:textId="77777777" w:rsidR="00080B59" w:rsidRDefault="00080B5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7FE4E2E4" w14:textId="77777777" w:rsidR="00080B59" w:rsidRDefault="00080B5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13F31" w14:textId="77777777" w:rsidR="00080B59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DFBD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448E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FCED5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4E93A7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080B59" w14:paraId="4FCD79EB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FCE3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5F37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F9726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624C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E85E11E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9F7C4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1C42F911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B301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FF30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E9567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65666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80B59" w14:paraId="253F1F91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B17BF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B907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15B0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DA1B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E58F722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851C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827A9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669D7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4914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B544B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DCD746C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F82F66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080B59" w14:paraId="6B6BC2D7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ACA68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AB43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D4A7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D4B2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7839C30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1F0BAA04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6275C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0A7F9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D419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D985A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834C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14E1109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8FD8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0DEF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7A12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7BBC3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6CAFCA9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544BAA8C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9DD0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53669" w14:textId="77777777" w:rsidR="00080B59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5521B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A83B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1B1C8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FCD9262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055C4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735B1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399F3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C02A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409F0A3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6DEA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7589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E634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4623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6801C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8095A6D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75C5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3DAF0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F0E5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5483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876FED5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AF1AB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CB6011E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A71F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5E8D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D1EAA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E389F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4F15F0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080B59" w14:paraId="25E196E5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ED0F4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F3CF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03DDE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362D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5FC555F4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F6A5A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FCA13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0A67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3E08C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A0724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4BD0D754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80B59" w14:paraId="026C0473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69FD0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D97D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4B9A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3FD0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71DF0BD7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62BEC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75FB71A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E004D64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D35D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A6F0D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1E84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66ACC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1BDA77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98F692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42383C3F" w14:textId="77777777" w:rsidR="00080B59" w:rsidRPr="00CB3CD0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080B59" w14:paraId="2C961E3C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4ECD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2C999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229CA2C1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C88D3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A013C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15CE3AEF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23B79806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FF6AB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EBD0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187C5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742581F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8901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F335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C47AE4B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9F71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7C01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16EC" w14:textId="77777777" w:rsidR="00080B59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0612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0E9AAC12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E59C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7EEB" w14:textId="77777777" w:rsidR="00080B59" w:rsidRPr="00564F54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1D0C4" w14:textId="77777777" w:rsidR="00080B59" w:rsidRDefault="00080B5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CF69" w14:textId="77777777" w:rsidR="00080B59" w:rsidRDefault="00080B5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D1AD" w14:textId="77777777" w:rsidR="00080B59" w:rsidRDefault="00080B5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97F4DF1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41ED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BC9EE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548EAF70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D3ED2" w14:textId="77777777" w:rsidR="00080B59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BDAE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2D6C8951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A3E2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7E0D2" w14:textId="77777777" w:rsidR="00080B59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8DA3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39EE8CA4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65509" w14:textId="77777777" w:rsidR="00080B59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8EB80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68442971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D21F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2B23F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110D0391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7BA3" w14:textId="77777777" w:rsidR="00080B59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EB44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44F35B61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839C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DCAD" w14:textId="77777777" w:rsidR="00080B59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ACFD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656F" w14:textId="77777777" w:rsidR="00080B59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15986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5323C531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6C3FF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9CF5A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46EA3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52CDE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44872FB1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D7A7C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E90B113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0FE6116D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4F41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1D1F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040D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6619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080B59" w14:paraId="6B775E6C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0C93C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D3DF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0DA05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BAA6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2C5D3B10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F969A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E3157DA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3218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28BC7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90898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64A5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A0D4F9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4E1735CA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080B59" w14:paraId="1E705FED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E3F7B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4166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7DF96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6F29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406D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59668D9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F8BD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556F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156F2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50AA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7397D87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CDC97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7705C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5DAE5BA7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F488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7B73C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113D4A9F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76B9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838D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AB3C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1609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06DA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59599C9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080B59" w14:paraId="4E308E70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15EC9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E2E71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7E7894B1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3CDD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4E027" w14:textId="77777777" w:rsidR="00080B59" w:rsidRDefault="00080B59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7757E100" w14:textId="77777777" w:rsidR="00080B59" w:rsidRDefault="00080B59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BCFB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A5F3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4107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A87A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F868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Se respectă numai cu primul hehicul din componența trenului (Locomotivă sau automotor)</w:t>
            </w:r>
          </w:p>
        </w:tc>
      </w:tr>
      <w:tr w:rsidR="00080B59" w14:paraId="6091610B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55021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FDBFB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1756E56E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7E1B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EC726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6BDAC1A9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6DD3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1430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5BC9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32DD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4A70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0E371CB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080B59" w14:paraId="5BCA1343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4DD34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6F78C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7FAA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57361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499802D1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D6B4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99BE0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D83BF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3DFAD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A68C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080B59" w14:paraId="3C9EFEB0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1D956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BCF1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C3766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639B2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7DA01BE1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8C1D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6BDF44C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F78F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DB4E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3F536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2E319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080B59" w14:paraId="6F930E52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D8027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A2651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DC94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C380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7ED6E602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2C9C6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3E436BE6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F2E85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88798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6C5E9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4081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6E1E6BED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1F65DA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080B59" w14:paraId="1176442D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4D7B" w14:textId="77777777" w:rsidR="00080B59" w:rsidRDefault="00080B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E64E3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4663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0959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52017CD0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1D78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5D3946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ADA25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F7B42" w14:textId="77777777" w:rsidR="00080B59" w:rsidRDefault="00080B5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86733" w14:textId="77777777" w:rsidR="00080B59" w:rsidRPr="00564F54" w:rsidRDefault="00080B5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BC94C" w14:textId="77777777" w:rsidR="00080B59" w:rsidRDefault="00080B5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122247B" w14:textId="77777777" w:rsidR="00080B59" w:rsidRPr="00237377" w:rsidRDefault="00080B5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30B9F6D2" w14:textId="77777777" w:rsidR="00080B59" w:rsidRDefault="00080B59" w:rsidP="00D96D74">
      <w:pPr>
        <w:pStyle w:val="Heading1"/>
        <w:spacing w:line="360" w:lineRule="auto"/>
      </w:pPr>
      <w:r>
        <w:t>LINIA 813 A</w:t>
      </w:r>
    </w:p>
    <w:p w14:paraId="693EB36C" w14:textId="77777777" w:rsidR="00080B59" w:rsidRDefault="00080B59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80B59" w14:paraId="24D6906A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2DF9" w14:textId="77777777" w:rsidR="00080B59" w:rsidRDefault="00080B5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66F9" w14:textId="77777777" w:rsidR="00080B59" w:rsidRDefault="00080B59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26513D2B" w14:textId="77777777" w:rsidR="00080B59" w:rsidRDefault="00080B59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64E1" w14:textId="77777777" w:rsidR="00080B59" w:rsidRPr="00E230A0" w:rsidRDefault="00080B59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BF70" w14:textId="77777777" w:rsidR="00080B59" w:rsidRDefault="00080B59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56C31243" w14:textId="77777777" w:rsidR="00080B59" w:rsidRDefault="00080B59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87BB" w14:textId="77777777" w:rsidR="00080B59" w:rsidRDefault="00080B59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3E048" w14:textId="77777777" w:rsidR="00080B59" w:rsidRPr="009033AC" w:rsidRDefault="00080B59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11B4" w14:textId="77777777" w:rsidR="00080B59" w:rsidRDefault="00080B59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27CA" w14:textId="77777777" w:rsidR="00080B59" w:rsidRPr="009033AC" w:rsidRDefault="00080B59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764E6" w14:textId="77777777" w:rsidR="00080B59" w:rsidRDefault="00080B59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D759DD7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F0993" w14:textId="77777777" w:rsidR="00080B59" w:rsidRDefault="00080B5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F28C9" w14:textId="77777777" w:rsidR="00080B59" w:rsidRDefault="00080B59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14:paraId="325CA5CD" w14:textId="77777777" w:rsidR="00080B59" w:rsidRDefault="00080B59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69D7" w14:textId="77777777" w:rsidR="00080B59" w:rsidRPr="00E230A0" w:rsidRDefault="00080B59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11B4" w14:textId="77777777" w:rsidR="00080B59" w:rsidRDefault="00080B59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75F213DC" w14:textId="77777777" w:rsidR="00080B59" w:rsidRDefault="00080B59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62F0C74C" w14:textId="77777777" w:rsidR="00080B59" w:rsidRDefault="00080B59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14:paraId="4A1A897F" w14:textId="77777777" w:rsidR="00080B59" w:rsidRDefault="00080B59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B3A3" w14:textId="77777777" w:rsidR="00080B59" w:rsidRDefault="00080B59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60A3" w14:textId="77777777" w:rsidR="00080B59" w:rsidRPr="009033AC" w:rsidRDefault="00080B59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20C3" w14:textId="77777777" w:rsidR="00080B59" w:rsidRDefault="00080B59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2A09F" w14:textId="77777777" w:rsidR="00080B59" w:rsidRPr="009033AC" w:rsidRDefault="00080B59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CE0D" w14:textId="77777777" w:rsidR="00080B59" w:rsidRDefault="00080B59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FFC3F2D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2821" w14:textId="77777777" w:rsidR="00080B59" w:rsidRDefault="00080B5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170D3" w14:textId="77777777" w:rsidR="00080B59" w:rsidRDefault="00080B59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22BA3" w14:textId="77777777" w:rsidR="00080B59" w:rsidRPr="00E230A0" w:rsidRDefault="00080B59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0F604" w14:textId="77777777" w:rsidR="00080B59" w:rsidRDefault="00080B59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635ABD36" w14:textId="77777777" w:rsidR="00080B59" w:rsidRDefault="00080B59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9E94" w14:textId="77777777" w:rsidR="00080B59" w:rsidRDefault="00080B59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6511" w14:textId="77777777" w:rsidR="00080B59" w:rsidRPr="009033AC" w:rsidRDefault="00080B59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F3B9" w14:textId="77777777" w:rsidR="00080B59" w:rsidRDefault="00080B59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CE30A" w14:textId="77777777" w:rsidR="00080B59" w:rsidRPr="009033AC" w:rsidRDefault="00080B59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EC084" w14:textId="77777777" w:rsidR="00080B59" w:rsidRDefault="00080B59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B10762B" w14:textId="77777777" w:rsidR="00080B59" w:rsidRDefault="00080B59">
      <w:pPr>
        <w:spacing w:before="40" w:after="40" w:line="192" w:lineRule="auto"/>
        <w:ind w:right="57"/>
        <w:rPr>
          <w:sz w:val="20"/>
          <w:lang w:val="ro-RO"/>
        </w:rPr>
      </w:pPr>
    </w:p>
    <w:p w14:paraId="2C446074" w14:textId="77777777" w:rsidR="00080B59" w:rsidRDefault="00080B59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563511A3" w14:textId="77777777" w:rsidR="00080B59" w:rsidRDefault="00080B59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080B59" w14:paraId="022FD9FF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28FB4" w14:textId="77777777" w:rsidR="00080B59" w:rsidRDefault="00080B59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BF0A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0A386" w14:textId="77777777" w:rsidR="00080B59" w:rsidRPr="002B6917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0AB2" w14:textId="77777777" w:rsidR="00080B59" w:rsidRDefault="00080B59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58D1F49" w14:textId="77777777" w:rsidR="00080B59" w:rsidRDefault="00080B59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61E71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B69C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4554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8C5F" w14:textId="77777777" w:rsidR="00080B59" w:rsidRPr="002A6824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DEDE" w14:textId="77777777" w:rsidR="00080B59" w:rsidRDefault="00080B5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B776EE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ABBF8" w14:textId="77777777" w:rsidR="00080B59" w:rsidRDefault="00080B59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D2A3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2BB3C" w14:textId="77777777" w:rsidR="00080B59" w:rsidRPr="002B6917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B58E" w14:textId="77777777" w:rsidR="00080B59" w:rsidRDefault="00080B5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252CA60" w14:textId="77777777" w:rsidR="00080B59" w:rsidRDefault="00080B5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8AC8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441B068E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3EA4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F73C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BAF2" w14:textId="77777777" w:rsidR="00080B59" w:rsidRPr="002A6824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C363" w14:textId="77777777" w:rsidR="00080B59" w:rsidRDefault="00080B5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84E47BF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667C3" w14:textId="77777777" w:rsidR="00080B59" w:rsidRDefault="00080B59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8780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DCF1" w14:textId="77777777" w:rsidR="00080B59" w:rsidRPr="002B6917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E02C" w14:textId="77777777" w:rsidR="00080B59" w:rsidRDefault="00080B5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899AA90" w14:textId="77777777" w:rsidR="00080B59" w:rsidRDefault="00080B5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2116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49CF53D6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31D0028C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13FE8B7B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A043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F51E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96461" w14:textId="77777777" w:rsidR="00080B59" w:rsidRPr="002A6824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A6F8" w14:textId="77777777" w:rsidR="00080B59" w:rsidRDefault="00080B5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9D8D0DC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32116" w14:textId="77777777" w:rsidR="00080B59" w:rsidRDefault="00080B59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91365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F1B0" w14:textId="77777777" w:rsidR="00080B59" w:rsidRPr="002B6917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9F1A3" w14:textId="77777777" w:rsidR="00080B59" w:rsidRDefault="00080B59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B27C811" w14:textId="77777777" w:rsidR="00080B59" w:rsidRDefault="00080B5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30373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5018335C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2F6E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7517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FBCF0" w14:textId="77777777" w:rsidR="00080B59" w:rsidRPr="002A6824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004E6" w14:textId="77777777" w:rsidR="00080B59" w:rsidRDefault="00080B5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6C550E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15193" w14:textId="77777777" w:rsidR="00080B59" w:rsidRDefault="00080B59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6372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AEDBE" w14:textId="77777777" w:rsidR="00080B59" w:rsidRPr="002B6917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905A" w14:textId="77777777" w:rsidR="00080B59" w:rsidRDefault="00080B59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D51AFFA" w14:textId="77777777" w:rsidR="00080B59" w:rsidRDefault="00080B59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8D727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291A9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FDD4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7B1E" w14:textId="77777777" w:rsidR="00080B59" w:rsidRPr="002A6824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0437" w14:textId="77777777" w:rsidR="00080B59" w:rsidRDefault="00080B5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369568" w14:textId="77777777" w:rsidR="00080B59" w:rsidRPr="00C87E63" w:rsidRDefault="00080B5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330EB869" w14:textId="77777777" w:rsidR="00080B59" w:rsidRPr="00C87E63" w:rsidRDefault="00080B59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080B59" w14:paraId="213CC4E2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DE065" w14:textId="77777777" w:rsidR="00080B59" w:rsidRDefault="00080B59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7629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B2D9" w14:textId="77777777" w:rsidR="00080B59" w:rsidRPr="002B6917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1243" w14:textId="77777777" w:rsidR="00080B59" w:rsidRDefault="00080B59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1326F9B" w14:textId="77777777" w:rsidR="00080B59" w:rsidRDefault="00080B59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6F049EC" w14:textId="77777777" w:rsidR="00080B59" w:rsidRDefault="00080B59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0E0E9" w14:textId="77777777" w:rsidR="00080B59" w:rsidRDefault="00080B59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D14659" w14:textId="77777777" w:rsidR="00080B59" w:rsidRDefault="00080B59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C057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94AF" w14:textId="77777777" w:rsidR="00080B59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D790" w14:textId="77777777" w:rsidR="00080B59" w:rsidRPr="002A6824" w:rsidRDefault="00080B5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8EEB" w14:textId="77777777" w:rsidR="00080B59" w:rsidRDefault="00080B5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B324899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9E127" w14:textId="77777777" w:rsidR="00080B59" w:rsidRDefault="00080B59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60D9" w14:textId="77777777" w:rsidR="00080B59" w:rsidRDefault="00080B5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329D7" w14:textId="77777777" w:rsidR="00080B59" w:rsidRPr="002B6917" w:rsidRDefault="00080B5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021B" w14:textId="77777777" w:rsidR="00080B59" w:rsidRDefault="00080B59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ED2C052" w14:textId="77777777" w:rsidR="00080B59" w:rsidRDefault="00080B59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8BCAA" w14:textId="77777777" w:rsidR="00080B59" w:rsidRDefault="00080B5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3DAAC69" w14:textId="77777777" w:rsidR="00080B59" w:rsidRDefault="00080B59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0C24" w14:textId="77777777" w:rsidR="00080B59" w:rsidRDefault="00080B5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F8C4F" w14:textId="77777777" w:rsidR="00080B59" w:rsidRDefault="00080B5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67443" w14:textId="77777777" w:rsidR="00080B59" w:rsidRPr="002A6824" w:rsidRDefault="00080B5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05B4" w14:textId="77777777" w:rsidR="00080B59" w:rsidRDefault="00080B5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42C2A6" w14:textId="77777777" w:rsidR="00080B59" w:rsidRDefault="00080B59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080B59" w14:paraId="4C5AC350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7FDCF" w14:textId="77777777" w:rsidR="00080B59" w:rsidRDefault="00080B59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BB14" w14:textId="77777777" w:rsidR="00080B59" w:rsidRDefault="00080B5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AFAE" w14:textId="77777777" w:rsidR="00080B59" w:rsidRPr="002B6917" w:rsidRDefault="00080B5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6FA3" w14:textId="77777777" w:rsidR="00080B59" w:rsidRDefault="00080B59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454C0B8" w14:textId="77777777" w:rsidR="00080B59" w:rsidRDefault="00080B59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21A07" w14:textId="77777777" w:rsidR="00080B59" w:rsidRDefault="00080B5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D4772" w14:textId="77777777" w:rsidR="00080B59" w:rsidRDefault="00080B5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D680" w14:textId="77777777" w:rsidR="00080B59" w:rsidRDefault="00080B5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D087" w14:textId="77777777" w:rsidR="00080B59" w:rsidRPr="002A6824" w:rsidRDefault="00080B5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3B7B1" w14:textId="77777777" w:rsidR="00080B59" w:rsidRDefault="00080B5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din Fir II L 814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 xml:space="preserve">1 - 7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>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</w:tc>
      </w:tr>
      <w:tr w:rsidR="00080B59" w14:paraId="0E46BCA2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3AEE0" w14:textId="77777777" w:rsidR="00080B59" w:rsidRDefault="00080B59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A6E9" w14:textId="77777777" w:rsidR="00080B59" w:rsidRDefault="00080B5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050802D4" w14:textId="77777777" w:rsidR="00080B59" w:rsidRDefault="00080B5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2BC0" w14:textId="77777777" w:rsidR="00080B59" w:rsidRPr="002B6917" w:rsidRDefault="00080B5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82915" w14:textId="77777777" w:rsidR="00080B59" w:rsidRDefault="00080B5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18ACFDA6" w14:textId="77777777" w:rsidR="00080B59" w:rsidRDefault="00080B5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3F8B75E3" w14:textId="77777777" w:rsidR="00080B59" w:rsidRDefault="00080B5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66239" w14:textId="77777777" w:rsidR="00080B59" w:rsidRDefault="00080B5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1FF8" w14:textId="77777777" w:rsidR="00080B59" w:rsidRDefault="00080B5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E18DB" w14:textId="77777777" w:rsidR="00080B59" w:rsidRDefault="00080B5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7B9C4007" w14:textId="77777777" w:rsidR="00080B59" w:rsidRDefault="00080B5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14EC5" w14:textId="77777777" w:rsidR="00080B59" w:rsidRPr="002A6824" w:rsidRDefault="00080B5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7A9B8" w14:textId="77777777" w:rsidR="00080B59" w:rsidRDefault="00080B59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80B59" w14:paraId="6BBE5133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F3C96" w14:textId="77777777" w:rsidR="00080B59" w:rsidRDefault="00080B59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2700" w14:textId="77777777" w:rsidR="00080B59" w:rsidRDefault="00080B5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030A" w14:textId="77777777" w:rsidR="00080B59" w:rsidRPr="002B6917" w:rsidRDefault="00080B5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680E1" w14:textId="77777777" w:rsidR="00080B59" w:rsidRDefault="00080B5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129B274F" w14:textId="77777777" w:rsidR="00080B59" w:rsidRDefault="00080B5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C702" w14:textId="77777777" w:rsidR="00080B59" w:rsidRDefault="00080B59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5AC2723D" w14:textId="77777777" w:rsidR="00080B59" w:rsidRPr="00810F5B" w:rsidRDefault="00080B59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5782E" w14:textId="77777777" w:rsidR="00080B59" w:rsidRPr="00557C88" w:rsidRDefault="00080B5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7DBE" w14:textId="77777777" w:rsidR="00080B59" w:rsidRDefault="00080B5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48D69" w14:textId="77777777" w:rsidR="00080B59" w:rsidRPr="002A6824" w:rsidRDefault="00080B5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AF24" w14:textId="77777777" w:rsidR="00080B59" w:rsidRDefault="00080B59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78C22F" w14:textId="77777777" w:rsidR="00080B59" w:rsidRDefault="00080B59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080B59" w14:paraId="2FD477AC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E0058" w14:textId="77777777" w:rsidR="00080B59" w:rsidRDefault="00080B59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022B0" w14:textId="77777777" w:rsidR="00080B59" w:rsidRDefault="00080B5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F7104" w14:textId="77777777" w:rsidR="00080B59" w:rsidRPr="002B6917" w:rsidRDefault="00080B5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F46F9" w14:textId="77777777" w:rsidR="00080B59" w:rsidRDefault="00080B5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91DC" w14:textId="77777777" w:rsidR="00080B59" w:rsidRDefault="00080B59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34324F68" w14:textId="77777777" w:rsidR="00080B59" w:rsidRDefault="00080B59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2240" w14:textId="77777777" w:rsidR="00080B59" w:rsidRDefault="00080B5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A015" w14:textId="77777777" w:rsidR="00080B59" w:rsidRDefault="00080B5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50D43" w14:textId="77777777" w:rsidR="00080B59" w:rsidRPr="002A6824" w:rsidRDefault="00080B5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A8FB1" w14:textId="77777777" w:rsidR="00080B59" w:rsidRDefault="00080B59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344756AA" w14:textId="77777777" w:rsidR="00080B59" w:rsidRDefault="00080B59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080B59" w14:paraId="15D441B1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FD901" w14:textId="77777777" w:rsidR="00080B59" w:rsidRDefault="00080B59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B4D5" w14:textId="77777777" w:rsidR="00080B59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356F" w14:textId="77777777" w:rsidR="00080B59" w:rsidRPr="002B6917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A5F0" w14:textId="77777777" w:rsidR="00080B59" w:rsidRDefault="00080B5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AE06" w14:textId="77777777" w:rsidR="00080B59" w:rsidRDefault="00080B59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2DABF" w14:textId="77777777" w:rsidR="00080B59" w:rsidRPr="00557C88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9E90" w14:textId="77777777" w:rsidR="00080B59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5D79A" w14:textId="77777777" w:rsidR="00080B59" w:rsidRPr="002A6824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E7E4" w14:textId="77777777" w:rsidR="00080B59" w:rsidRDefault="00080B5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78F178" w14:textId="77777777" w:rsidR="00080B59" w:rsidRPr="00D83307" w:rsidRDefault="00080B5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080B59" w14:paraId="6A1AD808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8E684" w14:textId="77777777" w:rsidR="00080B59" w:rsidRDefault="00080B59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06CF" w14:textId="77777777" w:rsidR="00080B59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F728" w14:textId="77777777" w:rsidR="00080B59" w:rsidRPr="002B6917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B012" w14:textId="77777777" w:rsidR="00080B59" w:rsidRDefault="00080B5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0B2663A8" w14:textId="77777777" w:rsidR="00080B59" w:rsidRDefault="00080B5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D197" w14:textId="77777777" w:rsidR="00080B59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691D" w14:textId="77777777" w:rsidR="00080B59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2ADD" w14:textId="77777777" w:rsidR="00080B59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5C5E" w14:textId="77777777" w:rsidR="00080B59" w:rsidRPr="002A6824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5432" w14:textId="77777777" w:rsidR="00080B59" w:rsidRDefault="00080B5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C5646C6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E8AE4" w14:textId="77777777" w:rsidR="00080B59" w:rsidRDefault="00080B59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31A74" w14:textId="77777777" w:rsidR="00080B59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B4E0" w14:textId="77777777" w:rsidR="00080B59" w:rsidRPr="002B6917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BBF5" w14:textId="77777777" w:rsidR="00080B59" w:rsidRDefault="00080B59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1E4C83E4" w14:textId="77777777" w:rsidR="00080B59" w:rsidRDefault="00080B5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C8C27" w14:textId="77777777" w:rsidR="00080B59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BB8F" w14:textId="77777777" w:rsidR="00080B59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65D7" w14:textId="77777777" w:rsidR="00080B59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8E3EA" w14:textId="77777777" w:rsidR="00080B59" w:rsidRPr="002A6824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56B0" w14:textId="77777777" w:rsidR="00080B59" w:rsidRDefault="00080B5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DFCA482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5F38B" w14:textId="77777777" w:rsidR="00080B59" w:rsidRDefault="00080B59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CFEA1" w14:textId="77777777" w:rsidR="00080B59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25E1" w14:textId="77777777" w:rsidR="00080B59" w:rsidRPr="002B6917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6F5D7" w14:textId="77777777" w:rsidR="00080B59" w:rsidRDefault="00080B59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34620F6D" w14:textId="77777777" w:rsidR="00080B59" w:rsidRDefault="00080B5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85AA" w14:textId="77777777" w:rsidR="00080B59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2A604" w14:textId="77777777" w:rsidR="00080B59" w:rsidRPr="00557C88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7F0CC" w14:textId="77777777" w:rsidR="00080B59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D9A00" w14:textId="77777777" w:rsidR="00080B59" w:rsidRPr="002A6824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CE4F" w14:textId="77777777" w:rsidR="00080B59" w:rsidRDefault="00080B5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146C8B28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FFA13" w14:textId="77777777" w:rsidR="00080B59" w:rsidRDefault="00080B59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85A5" w14:textId="77777777" w:rsidR="00080B59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8BD25" w14:textId="77777777" w:rsidR="00080B59" w:rsidRPr="002B6917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02BE" w14:textId="77777777" w:rsidR="00080B59" w:rsidRDefault="00080B59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151F05BF" w14:textId="77777777" w:rsidR="00080B59" w:rsidRPr="006315B8" w:rsidRDefault="00080B59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C383E" w14:textId="77777777" w:rsidR="00080B59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83C8" w14:textId="77777777" w:rsidR="00080B59" w:rsidRPr="00557C88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A60A7" w14:textId="77777777" w:rsidR="00080B59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CE12" w14:textId="77777777" w:rsidR="00080B59" w:rsidRPr="002A6824" w:rsidRDefault="00080B5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557E" w14:textId="77777777" w:rsidR="00080B59" w:rsidRDefault="00080B5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32342D8" w14:textId="77777777" w:rsidR="00080B59" w:rsidRDefault="00080B59">
      <w:pPr>
        <w:tabs>
          <w:tab w:val="left" w:pos="3183"/>
        </w:tabs>
        <w:rPr>
          <w:sz w:val="20"/>
          <w:lang w:val="ro-RO"/>
        </w:rPr>
      </w:pPr>
    </w:p>
    <w:p w14:paraId="35DD6C42" w14:textId="77777777" w:rsidR="00080B59" w:rsidRDefault="00080B59" w:rsidP="00445244">
      <w:pPr>
        <w:pStyle w:val="Heading1"/>
        <w:spacing w:line="24" w:lineRule="atLeast"/>
      </w:pPr>
      <w:r>
        <w:t>LINIA 818</w:t>
      </w:r>
    </w:p>
    <w:p w14:paraId="0A8EF181" w14:textId="77777777" w:rsidR="00080B59" w:rsidRDefault="00080B59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80B59" w14:paraId="676CAE5E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386F4" w14:textId="77777777" w:rsidR="00080B59" w:rsidRDefault="00080B59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151B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9E2E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F75F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14:paraId="1BE5B4E2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56590383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A862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0B9091BE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3ED35" w14:textId="77777777" w:rsidR="00080B59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D329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9B9E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2E06D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68A23E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B250CE6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080B59" w14:paraId="0618B5FC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A2BAE" w14:textId="77777777" w:rsidR="00080B59" w:rsidRDefault="00080B59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A2C1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9936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C70F3" w14:textId="77777777" w:rsidR="00080B59" w:rsidRDefault="00080B59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9260D4C" w14:textId="77777777" w:rsidR="00080B59" w:rsidRDefault="00080B59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8C931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B3991" w14:textId="77777777" w:rsidR="00080B59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1E34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A961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1A4B7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8087E51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A2C2E" w14:textId="77777777" w:rsidR="00080B59" w:rsidRDefault="00080B59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E44A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B9CDC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D83AE" w14:textId="77777777" w:rsidR="00080B59" w:rsidRDefault="00080B59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EB1894B" w14:textId="77777777" w:rsidR="00080B59" w:rsidRDefault="00080B59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CEF58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14:paraId="1BA6C86E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6863E60C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D3C24" w14:textId="77777777" w:rsidR="00080B59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90C7D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10854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94E2A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884907F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2DA31" w14:textId="77777777" w:rsidR="00080B59" w:rsidRDefault="00080B59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971CE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A3CE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09F9" w14:textId="77777777" w:rsidR="00080B59" w:rsidRDefault="00080B59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4C78420" w14:textId="77777777" w:rsidR="00080B59" w:rsidRDefault="00080B59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A454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14:paraId="59C10926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D88E074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6717A053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106E765C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519A" w14:textId="77777777" w:rsidR="00080B59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8B43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6F2B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E98B1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B5079AE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83BF1" w14:textId="77777777" w:rsidR="00080B59" w:rsidRDefault="00080B59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644A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5F9F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53073" w14:textId="77777777" w:rsidR="00080B59" w:rsidRDefault="00080B59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39095E0" w14:textId="77777777" w:rsidR="00080B59" w:rsidRDefault="00080B59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9402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5584DE34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43AF" w14:textId="77777777" w:rsidR="00080B59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A85C3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66F9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D5631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76E8ED28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8E6EC" w14:textId="77777777" w:rsidR="00080B59" w:rsidRDefault="00080B59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FB5FE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84F9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2B0A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3CEDC4D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1E63C41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271FD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D1CB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659D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FE18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AB231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B2C29D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DE0DF72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080B59" w14:paraId="490DC7C4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F0214" w14:textId="77777777" w:rsidR="00080B59" w:rsidRDefault="00080B59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9E7E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30D2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DDB75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988D205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10EE04B4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1CAC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BD90" w14:textId="77777777" w:rsidR="00080B59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C174D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6C495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05946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4AF998E9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59547" w14:textId="77777777" w:rsidR="00080B59" w:rsidRDefault="00080B59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8DEC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7B5C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7673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7007078B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63AB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80D8" w14:textId="77777777" w:rsidR="00080B59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8C3A0" w14:textId="77777777" w:rsidR="00080B59" w:rsidRDefault="00080B59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14:paraId="57E58CD7" w14:textId="77777777" w:rsidR="00080B59" w:rsidRDefault="00080B59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0B65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6DBC3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80B59" w14:paraId="6CB9A528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C1103" w14:textId="77777777" w:rsidR="00080B59" w:rsidRDefault="00080B59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58F49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AC47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E195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</w:t>
            </w:r>
            <w:r>
              <w:rPr>
                <w:b/>
                <w:bCs/>
                <w:sz w:val="20"/>
                <w:lang w:val="ro-RO"/>
              </w:rPr>
              <w:t>, linia 1 directă și sch. 2A, 28, 8 și 6 pe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9D70A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602B" w14:textId="77777777" w:rsidR="00080B59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51AAC" w14:textId="77777777" w:rsidR="00080B59" w:rsidRDefault="00080B59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14:paraId="5A7D3C82" w14:textId="77777777" w:rsidR="00080B59" w:rsidRDefault="00080B59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7232B" w14:textId="77777777" w:rsidR="00080B59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CD73B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9E7588C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1EE9D" w14:textId="77777777" w:rsidR="00080B59" w:rsidRDefault="00080B59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BB2E9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5F20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D173B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 xml:space="preserve">St. Constanța Mărfuri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0CA5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9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0A75" w14:textId="77777777" w:rsidR="00080B59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EF5C" w14:textId="77777777" w:rsidR="00080B59" w:rsidRDefault="00080B59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99DA" w14:textId="77777777" w:rsidR="00080B59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A1C94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216A7FDC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CB338" w14:textId="77777777" w:rsidR="00080B59" w:rsidRDefault="00080B59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6CAB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C9BE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4DE5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3C27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11/13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AF03" w14:textId="77777777" w:rsidR="00080B59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CFE5" w14:textId="77777777" w:rsidR="00080B59" w:rsidRDefault="00080B59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C5AD0" w14:textId="77777777" w:rsidR="00080B59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49024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FA8550A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7D90A" w14:textId="77777777" w:rsidR="00080B59" w:rsidRDefault="00080B59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1E5C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A56E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7062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65086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legătură dintre sch. 13 și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DF7" w14:textId="77777777" w:rsidR="00080B59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59CA" w14:textId="77777777" w:rsidR="00080B59" w:rsidRDefault="00080B59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8B26" w14:textId="77777777" w:rsidR="00080B59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518E1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5E90C560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350A6" w14:textId="77777777" w:rsidR="00080B59" w:rsidRDefault="00080B59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9DF59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3A84" w14:textId="77777777" w:rsidR="00080B59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3A3FC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BFB4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 xml:space="preserve">peste sch.8 </w:t>
            </w:r>
          </w:p>
          <w:p w14:paraId="78554F54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13BC7" w14:textId="77777777" w:rsidR="00080B59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41A6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636A1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A703E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2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și  L3  Constanța. Mărfuri Cap Y.</w:t>
            </w:r>
          </w:p>
        </w:tc>
      </w:tr>
      <w:tr w:rsidR="00080B59" w14:paraId="4B23BD80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0DF52" w14:textId="77777777" w:rsidR="00080B59" w:rsidRDefault="00080B59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438C3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60F1" w14:textId="77777777" w:rsidR="00080B59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B7B2" w14:textId="77777777" w:rsidR="00080B59" w:rsidRPr="00277DE8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FFB5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FEA86A3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33C0AC8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TDJ</w:t>
            </w:r>
          </w:p>
          <w:p w14:paraId="71768640" w14:textId="77777777" w:rsidR="00080B59" w:rsidRPr="00277DE8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3F28" w14:textId="77777777" w:rsidR="00080B59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CFC0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DA16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92F99" w14:textId="77777777" w:rsidR="00080B59" w:rsidRPr="00277DE8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2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   Constanța. Mărfuri Cap Y.</w:t>
            </w:r>
          </w:p>
        </w:tc>
      </w:tr>
      <w:tr w:rsidR="00080B59" w14:paraId="483FB2F7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9A4D4" w14:textId="77777777" w:rsidR="00080B59" w:rsidRDefault="00080B59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1DE1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F170" w14:textId="77777777" w:rsidR="00080B59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5871" w14:textId="77777777" w:rsidR="00080B59" w:rsidRPr="00277DE8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B992D" w14:textId="77777777" w:rsidR="00080B59" w:rsidRDefault="00080B59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8A0410C" w14:textId="77777777" w:rsidR="00080B59" w:rsidRDefault="00080B59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6EC19D6" w14:textId="77777777" w:rsidR="00080B59" w:rsidRDefault="00080B59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AA81496" w14:textId="77777777" w:rsidR="00080B59" w:rsidRPr="00277DE8" w:rsidRDefault="00080B59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14 - 18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A345" w14:textId="77777777" w:rsidR="00080B59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73AB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04CA7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95ADD" w14:textId="77777777" w:rsidR="00080B59" w:rsidRPr="00277DE8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   Constanța. Mărfuri Cap Y.</w:t>
            </w:r>
          </w:p>
        </w:tc>
      </w:tr>
      <w:tr w:rsidR="00080B59" w14:paraId="1E2D1F43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19009" w14:textId="77777777" w:rsidR="00080B59" w:rsidRDefault="00080B59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8F18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8627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5884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14:paraId="22248B55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20B60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B575D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5D6E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2C36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0F8FE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80B59" w14:paraId="3DD706F9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511E6" w14:textId="77777777" w:rsidR="00080B59" w:rsidRDefault="00080B59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861C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1CD0B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F5FC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2AB0C054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F330D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6012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09763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14:paraId="0ABC8CC1" w14:textId="77777777" w:rsidR="00080B59" w:rsidRDefault="00080B5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08F24" w14:textId="77777777" w:rsidR="00080B59" w:rsidRPr="00E54142" w:rsidRDefault="00080B5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05FC6" w14:textId="77777777" w:rsidR="00080B59" w:rsidRDefault="00080B5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Fără inductori.</w:t>
            </w:r>
          </w:p>
        </w:tc>
      </w:tr>
    </w:tbl>
    <w:p w14:paraId="7D334257" w14:textId="77777777" w:rsidR="00080B59" w:rsidRDefault="00080B59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56E0AA35" w14:textId="77777777" w:rsidR="00080B59" w:rsidRPr="00C21F42" w:rsidRDefault="00080B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3EE84DB" w14:textId="77777777" w:rsidR="00080B59" w:rsidRPr="00C21F42" w:rsidRDefault="00080B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706B719D" w14:textId="77777777" w:rsidR="00080B59" w:rsidRPr="00C21F42" w:rsidRDefault="00080B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64F28CBE" w14:textId="77777777" w:rsidR="00080B59" w:rsidRPr="00C21F42" w:rsidRDefault="00080B59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480E46D7" w14:textId="77777777" w:rsidR="00080B59" w:rsidRDefault="00080B59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66C07C92" w14:textId="77777777" w:rsidR="00080B59" w:rsidRPr="00C21F42" w:rsidRDefault="00080B59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0177DE69" w14:textId="77777777" w:rsidR="00080B59" w:rsidRPr="00C21F42" w:rsidRDefault="00080B59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6E9C0ECD" w14:textId="77777777" w:rsidR="00080B59" w:rsidRPr="00C21F42" w:rsidRDefault="00080B59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73F0B233" w14:textId="77777777" w:rsidR="00080B59" w:rsidRPr="00C21F42" w:rsidRDefault="00080B59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B4AB4F4" w14:textId="77777777" w:rsidR="00FB37F1" w:rsidRPr="00243B5A" w:rsidRDefault="00FB37F1" w:rsidP="00243B5A"/>
    <w:sectPr w:rsidR="00FB37F1" w:rsidRPr="00243B5A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88034" w14:textId="77777777" w:rsidR="007A5B3A" w:rsidRDefault="007A5B3A">
      <w:r>
        <w:separator/>
      </w:r>
    </w:p>
  </w:endnote>
  <w:endnote w:type="continuationSeparator" w:id="0">
    <w:p w14:paraId="3DC20FC3" w14:textId="77777777" w:rsidR="007A5B3A" w:rsidRDefault="007A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B0B0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82D0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DF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32285" w14:textId="77777777" w:rsidR="007A5B3A" w:rsidRDefault="007A5B3A">
      <w:r>
        <w:separator/>
      </w:r>
    </w:p>
  </w:footnote>
  <w:footnote w:type="continuationSeparator" w:id="0">
    <w:p w14:paraId="353DE2E4" w14:textId="77777777" w:rsidR="007A5B3A" w:rsidRDefault="007A5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C558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B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6DB089" w14:textId="732586EB"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7F23EB">
      <w:rPr>
        <w:b/>
        <w:bCs/>
        <w:i/>
        <w:iCs/>
        <w:sz w:val="22"/>
      </w:rPr>
      <w:t>decada 11-20 august 2025</w:t>
    </w:r>
  </w:p>
  <w:p w14:paraId="321A6371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096D342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965C09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993E57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04F943E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9AEECE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6C246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60A653E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7DAC6F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F103B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BF50E2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28EE77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5363C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279A1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34E50AD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E79AFC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5A12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38D76D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3513CC1A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5389C04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6A37FB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968B58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3109C30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8BD77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5D57D4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5A338AC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065F851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9811E1E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30EF677E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75C9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72705B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F11F0B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E4BF2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12B4FC2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43AE2E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22067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0391FC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A858FE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B6211E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F9D79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4E3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E68EC72" w14:textId="362A38B5"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7F23EB">
      <w:rPr>
        <w:b/>
        <w:bCs/>
        <w:i/>
        <w:iCs/>
        <w:sz w:val="22"/>
      </w:rPr>
      <w:t>decada 11-20 august 2025</w:t>
    </w:r>
  </w:p>
  <w:p w14:paraId="5A43A1D0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6FA37E94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E3BE1AF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A4DE266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8F32537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52E797BB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9B4B83A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50C5400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482E29A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4FF500E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1AEEA93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E69D9C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DD5637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E56A054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C51A256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2CDA5C4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65D38F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215EBFE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AF5FEC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A3AFE2A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43579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273F79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5ED720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13D710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251F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242756A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4342A9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051FE1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48D135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32BD4C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038EF73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EAFBF4C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574A7BC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5F7C8CB0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7CE8AD8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2E0002B2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1742E2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1B26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399617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E21847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6E2C1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42A605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BF3F1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BE3A8C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9B17547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F04E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43759"/>
    <w:multiLevelType w:val="hybridMultilevel"/>
    <w:tmpl w:val="17940E56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0932727C"/>
    <w:multiLevelType w:val="hybridMultilevel"/>
    <w:tmpl w:val="B95218E2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4D5287"/>
    <w:multiLevelType w:val="hybridMultilevel"/>
    <w:tmpl w:val="9E04A478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0D5535E7"/>
    <w:multiLevelType w:val="hybridMultilevel"/>
    <w:tmpl w:val="43080FA2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116B670D"/>
    <w:multiLevelType w:val="hybridMultilevel"/>
    <w:tmpl w:val="51E068D4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 w15:restartNumberingAfterBreak="0">
    <w:nsid w:val="1201663D"/>
    <w:multiLevelType w:val="hybridMultilevel"/>
    <w:tmpl w:val="0B32F98A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2" w15:restartNumberingAfterBreak="0">
    <w:nsid w:val="15690872"/>
    <w:multiLevelType w:val="hybridMultilevel"/>
    <w:tmpl w:val="56BE4CC4"/>
    <w:lvl w:ilvl="0" w:tplc="88300CB4">
      <w:start w:val="1"/>
      <w:numFmt w:val="decimal"/>
      <w:lvlRestart w:val="0"/>
      <w:suff w:val="nothing"/>
      <w:lvlText w:val="%1"/>
      <w:lvlJc w:val="right"/>
      <w:pPr>
        <w:ind w:left="398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3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1EDF090F"/>
    <w:multiLevelType w:val="hybridMultilevel"/>
    <w:tmpl w:val="8C24AC0E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 w15:restartNumberingAfterBreak="0">
    <w:nsid w:val="1F89115A"/>
    <w:multiLevelType w:val="hybridMultilevel"/>
    <w:tmpl w:val="B4A80C2E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 w15:restartNumberingAfterBreak="0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2C0730EC"/>
    <w:multiLevelType w:val="hybridMultilevel"/>
    <w:tmpl w:val="F2449FEA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6" w15:restartNumberingAfterBreak="0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7" w15:restartNumberingAfterBreak="0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08F10CA"/>
    <w:multiLevelType w:val="hybridMultilevel"/>
    <w:tmpl w:val="9EB874C0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2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 w15:restartNumberingAfterBreak="0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8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9" w15:restartNumberingAfterBreak="0">
    <w:nsid w:val="56135E7B"/>
    <w:multiLevelType w:val="hybridMultilevel"/>
    <w:tmpl w:val="B37AF17A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0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1" w15:restartNumberingAfterBreak="0">
    <w:nsid w:val="57C16284"/>
    <w:multiLevelType w:val="hybridMultilevel"/>
    <w:tmpl w:val="6344C1F4"/>
    <w:lvl w:ilvl="0" w:tplc="9DC898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3" w15:restartNumberingAfterBreak="0">
    <w:nsid w:val="5BD96FF3"/>
    <w:multiLevelType w:val="hybridMultilevel"/>
    <w:tmpl w:val="0554DB4C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4" w15:restartNumberingAfterBreak="0">
    <w:nsid w:val="5C113341"/>
    <w:multiLevelType w:val="hybridMultilevel"/>
    <w:tmpl w:val="E8C20CE0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5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8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0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1" w15:restartNumberingAfterBreak="0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2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4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5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6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8" w15:restartNumberingAfterBreak="0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9" w15:restartNumberingAfterBreak="0">
    <w:nsid w:val="6FDF145D"/>
    <w:multiLevelType w:val="hybridMultilevel"/>
    <w:tmpl w:val="D95EA288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0" w15:restartNumberingAfterBreak="0">
    <w:nsid w:val="75D81FA5"/>
    <w:multiLevelType w:val="hybridMultilevel"/>
    <w:tmpl w:val="7D5219EE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3" w15:restartNumberingAfterBreak="0">
    <w:nsid w:val="7CB158BA"/>
    <w:multiLevelType w:val="hybridMultilevel"/>
    <w:tmpl w:val="28EEACB8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4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185288910">
    <w:abstractNumId w:val="43"/>
  </w:num>
  <w:num w:numId="2" w16cid:durableId="446778134">
    <w:abstractNumId w:val="45"/>
  </w:num>
  <w:num w:numId="3" w16cid:durableId="416630842">
    <w:abstractNumId w:val="5"/>
  </w:num>
  <w:num w:numId="4" w16cid:durableId="1646426366">
    <w:abstractNumId w:val="42"/>
  </w:num>
  <w:num w:numId="5" w16cid:durableId="219556498">
    <w:abstractNumId w:val="12"/>
  </w:num>
  <w:num w:numId="6" w16cid:durableId="1205824033">
    <w:abstractNumId w:val="24"/>
  </w:num>
  <w:num w:numId="7" w16cid:durableId="733817592">
    <w:abstractNumId w:val="47"/>
  </w:num>
  <w:num w:numId="8" w16cid:durableId="8605037">
    <w:abstractNumId w:val="27"/>
  </w:num>
  <w:num w:numId="9" w16cid:durableId="758911022">
    <w:abstractNumId w:val="41"/>
  </w:num>
  <w:num w:numId="10" w16cid:durableId="612709197">
    <w:abstractNumId w:val="64"/>
  </w:num>
  <w:num w:numId="11" w16cid:durableId="2005742871">
    <w:abstractNumId w:val="28"/>
  </w:num>
  <w:num w:numId="12" w16cid:durableId="717434687">
    <w:abstractNumId w:val="2"/>
  </w:num>
  <w:num w:numId="13" w16cid:durableId="1419444519">
    <w:abstractNumId w:val="63"/>
  </w:num>
  <w:num w:numId="14" w16cid:durableId="1159885220">
    <w:abstractNumId w:val="20"/>
  </w:num>
  <w:num w:numId="15" w16cid:durableId="757795720">
    <w:abstractNumId w:val="6"/>
  </w:num>
  <w:num w:numId="16" w16cid:durableId="894320408">
    <w:abstractNumId w:val="1"/>
  </w:num>
  <w:num w:numId="17" w16cid:durableId="146173004">
    <w:abstractNumId w:val="59"/>
  </w:num>
  <w:num w:numId="18" w16cid:durableId="1426071485">
    <w:abstractNumId w:val="7"/>
  </w:num>
  <w:num w:numId="19" w16cid:durableId="263805713">
    <w:abstractNumId w:val="48"/>
  </w:num>
  <w:num w:numId="20" w16cid:durableId="1957827431">
    <w:abstractNumId w:val="37"/>
  </w:num>
  <w:num w:numId="21" w16cid:durableId="779224245">
    <w:abstractNumId w:val="62"/>
  </w:num>
  <w:num w:numId="22" w16cid:durableId="1306203890">
    <w:abstractNumId w:val="74"/>
  </w:num>
  <w:num w:numId="23" w16cid:durableId="1444154727">
    <w:abstractNumId w:val="34"/>
  </w:num>
  <w:num w:numId="24" w16cid:durableId="1767338941">
    <w:abstractNumId w:val="36"/>
  </w:num>
  <w:num w:numId="25" w16cid:durableId="307561399">
    <w:abstractNumId w:val="40"/>
  </w:num>
  <w:num w:numId="26" w16cid:durableId="23556309">
    <w:abstractNumId w:val="60"/>
  </w:num>
  <w:num w:numId="27" w16cid:durableId="998843482">
    <w:abstractNumId w:val="61"/>
  </w:num>
  <w:num w:numId="28" w16cid:durableId="10882362">
    <w:abstractNumId w:val="68"/>
  </w:num>
  <w:num w:numId="29" w16cid:durableId="2105151904">
    <w:abstractNumId w:val="15"/>
  </w:num>
  <w:num w:numId="30" w16cid:durableId="1616717587">
    <w:abstractNumId w:val="71"/>
  </w:num>
  <w:num w:numId="31" w16cid:durableId="2067291654">
    <w:abstractNumId w:val="39"/>
  </w:num>
  <w:num w:numId="32" w16cid:durableId="2004091095">
    <w:abstractNumId w:val="67"/>
  </w:num>
  <w:num w:numId="33" w16cid:durableId="2074115326">
    <w:abstractNumId w:val="65"/>
  </w:num>
  <w:num w:numId="34" w16cid:durableId="2120827936">
    <w:abstractNumId w:val="33"/>
  </w:num>
  <w:num w:numId="35" w16cid:durableId="242495204">
    <w:abstractNumId w:val="23"/>
  </w:num>
  <w:num w:numId="36" w16cid:durableId="149490138">
    <w:abstractNumId w:val="26"/>
  </w:num>
  <w:num w:numId="37" w16cid:durableId="1730886646">
    <w:abstractNumId w:val="52"/>
  </w:num>
  <w:num w:numId="38" w16cid:durableId="516776666">
    <w:abstractNumId w:val="50"/>
  </w:num>
  <w:num w:numId="39" w16cid:durableId="925304876">
    <w:abstractNumId w:val="17"/>
  </w:num>
  <w:num w:numId="40" w16cid:durableId="957179693">
    <w:abstractNumId w:val="25"/>
  </w:num>
  <w:num w:numId="41" w16cid:durableId="1799686414">
    <w:abstractNumId w:val="58"/>
  </w:num>
  <w:num w:numId="42" w16cid:durableId="1246691998">
    <w:abstractNumId w:val="56"/>
  </w:num>
  <w:num w:numId="43" w16cid:durableId="1376587192">
    <w:abstractNumId w:val="44"/>
  </w:num>
  <w:num w:numId="44" w16cid:durableId="418715502">
    <w:abstractNumId w:val="10"/>
  </w:num>
  <w:num w:numId="45" w16cid:durableId="87776783">
    <w:abstractNumId w:val="8"/>
  </w:num>
  <w:num w:numId="46" w16cid:durableId="1813520787">
    <w:abstractNumId w:val="29"/>
  </w:num>
  <w:num w:numId="47" w16cid:durableId="1876574803">
    <w:abstractNumId w:val="55"/>
  </w:num>
  <w:num w:numId="48" w16cid:durableId="1967275777">
    <w:abstractNumId w:val="32"/>
  </w:num>
  <w:num w:numId="49" w16cid:durableId="2104376620">
    <w:abstractNumId w:val="16"/>
  </w:num>
  <w:num w:numId="50" w16cid:durableId="418060069">
    <w:abstractNumId w:val="21"/>
  </w:num>
  <w:num w:numId="51" w16cid:durableId="1131903302">
    <w:abstractNumId w:val="4"/>
  </w:num>
  <w:num w:numId="52" w16cid:durableId="1331103992">
    <w:abstractNumId w:val="66"/>
  </w:num>
  <w:num w:numId="53" w16cid:durableId="63529593">
    <w:abstractNumId w:val="72"/>
  </w:num>
  <w:num w:numId="54" w16cid:durableId="84959321">
    <w:abstractNumId w:val="46"/>
  </w:num>
  <w:num w:numId="55" w16cid:durableId="1530414019">
    <w:abstractNumId w:val="0"/>
  </w:num>
  <w:num w:numId="56" w16cid:durableId="205945749">
    <w:abstractNumId w:val="51"/>
  </w:num>
  <w:num w:numId="57" w16cid:durableId="956106441">
    <w:abstractNumId w:val="14"/>
  </w:num>
  <w:num w:numId="58" w16cid:durableId="1085032258">
    <w:abstractNumId w:val="57"/>
  </w:num>
  <w:num w:numId="59" w16cid:durableId="1578905050">
    <w:abstractNumId w:val="38"/>
  </w:num>
  <w:num w:numId="60" w16cid:durableId="453669785">
    <w:abstractNumId w:val="18"/>
  </w:num>
  <w:num w:numId="61" w16cid:durableId="189298153">
    <w:abstractNumId w:val="35"/>
  </w:num>
  <w:num w:numId="62" w16cid:durableId="1736080597">
    <w:abstractNumId w:val="53"/>
  </w:num>
  <w:num w:numId="63" w16cid:durableId="1200164383">
    <w:abstractNumId w:val="73"/>
  </w:num>
  <w:num w:numId="64" w16cid:durableId="813719028">
    <w:abstractNumId w:val="31"/>
  </w:num>
  <w:num w:numId="65" w16cid:durableId="49502544">
    <w:abstractNumId w:val="9"/>
  </w:num>
  <w:num w:numId="66" w16cid:durableId="272246732">
    <w:abstractNumId w:val="69"/>
  </w:num>
  <w:num w:numId="67" w16cid:durableId="628557414">
    <w:abstractNumId w:val="30"/>
  </w:num>
  <w:num w:numId="68" w16cid:durableId="1416978221">
    <w:abstractNumId w:val="13"/>
  </w:num>
  <w:num w:numId="69" w16cid:durableId="649678236">
    <w:abstractNumId w:val="19"/>
  </w:num>
  <w:num w:numId="70" w16cid:durableId="957294491">
    <w:abstractNumId w:val="22"/>
  </w:num>
  <w:num w:numId="71" w16cid:durableId="1382972133">
    <w:abstractNumId w:val="3"/>
  </w:num>
  <w:num w:numId="72" w16cid:durableId="1623615481">
    <w:abstractNumId w:val="70"/>
  </w:num>
  <w:num w:numId="73" w16cid:durableId="97648744">
    <w:abstractNumId w:val="49"/>
  </w:num>
  <w:num w:numId="74" w16cid:durableId="1327632176">
    <w:abstractNumId w:val="54"/>
  </w:num>
  <w:num w:numId="75" w16cid:durableId="1398286485">
    <w:abstractNumId w:val="1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Bi2EixBPiO/3JFeUqiEcbqP6JvQahQo+xbwzhLpc5m8QDcxPMoJ9oFjuack2rb8uud0h8Y4FCBV9yycXLqGASQ==" w:salt="bWCJkm9C5jAqxKToq+QzGQ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3CA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E26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6F4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5EFB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77E4B"/>
    <w:rsid w:val="000801D8"/>
    <w:rsid w:val="000802CC"/>
    <w:rsid w:val="00080842"/>
    <w:rsid w:val="00080B59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4F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947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0C38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666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40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C3B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88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3FD3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16C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3C6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B8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2B7D"/>
    <w:rsid w:val="001D3274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A9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3C6"/>
    <w:rsid w:val="002228B8"/>
    <w:rsid w:val="00222B24"/>
    <w:rsid w:val="00223240"/>
    <w:rsid w:val="002232D9"/>
    <w:rsid w:val="0022368A"/>
    <w:rsid w:val="00223B6D"/>
    <w:rsid w:val="00223DDD"/>
    <w:rsid w:val="00224539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EBF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B5A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3BC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5E4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67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10A"/>
    <w:rsid w:val="003C53F8"/>
    <w:rsid w:val="003C5CF3"/>
    <w:rsid w:val="003C64AC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D8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62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0BF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D1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1DC"/>
    <w:rsid w:val="004E753F"/>
    <w:rsid w:val="004F0055"/>
    <w:rsid w:val="004F010C"/>
    <w:rsid w:val="004F055E"/>
    <w:rsid w:val="004F0FE9"/>
    <w:rsid w:val="004F1225"/>
    <w:rsid w:val="004F17B4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818"/>
    <w:rsid w:val="00504AC8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CD2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F73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94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49C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0FCC"/>
    <w:rsid w:val="005C1939"/>
    <w:rsid w:val="005C1B54"/>
    <w:rsid w:val="005C201A"/>
    <w:rsid w:val="005C2A5C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BAA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2DC4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15B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6A96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2B14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185"/>
    <w:rsid w:val="006D3539"/>
    <w:rsid w:val="006D50D5"/>
    <w:rsid w:val="006D51B9"/>
    <w:rsid w:val="006D5D92"/>
    <w:rsid w:val="006D6C3C"/>
    <w:rsid w:val="006D6DE0"/>
    <w:rsid w:val="006D6F9B"/>
    <w:rsid w:val="006D78C4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5FD9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403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0BF"/>
    <w:rsid w:val="007905D2"/>
    <w:rsid w:val="00790C11"/>
    <w:rsid w:val="00790D61"/>
    <w:rsid w:val="00791302"/>
    <w:rsid w:val="0079148B"/>
    <w:rsid w:val="00791CED"/>
    <w:rsid w:val="007920E5"/>
    <w:rsid w:val="00792196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B3A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E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8DC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13C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5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8E1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2F1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C7ECF"/>
    <w:rsid w:val="008D0418"/>
    <w:rsid w:val="008D054E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D7F12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4D23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733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061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001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3CE"/>
    <w:rsid w:val="009D0515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36B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80D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AB7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B7CAC"/>
    <w:rsid w:val="00AC0383"/>
    <w:rsid w:val="00AC06A1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3C4"/>
    <w:rsid w:val="00AE79D4"/>
    <w:rsid w:val="00AF0388"/>
    <w:rsid w:val="00AF0D80"/>
    <w:rsid w:val="00AF14D1"/>
    <w:rsid w:val="00AF1A16"/>
    <w:rsid w:val="00AF20E3"/>
    <w:rsid w:val="00AF245C"/>
    <w:rsid w:val="00AF29FD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7D3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8FE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4F50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216A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2E"/>
    <w:rsid w:val="00BD4BD4"/>
    <w:rsid w:val="00BD544E"/>
    <w:rsid w:val="00BD625D"/>
    <w:rsid w:val="00BD6264"/>
    <w:rsid w:val="00BD633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27D3F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377F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4C25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3350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705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81F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64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50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A38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5FBF"/>
    <w:rsid w:val="00E468E7"/>
    <w:rsid w:val="00E46EA7"/>
    <w:rsid w:val="00E470BA"/>
    <w:rsid w:val="00E472AA"/>
    <w:rsid w:val="00E474CA"/>
    <w:rsid w:val="00E5030D"/>
    <w:rsid w:val="00E50511"/>
    <w:rsid w:val="00E5053A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06D"/>
    <w:rsid w:val="00E55170"/>
    <w:rsid w:val="00E55778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198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264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A786C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861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4A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4F48"/>
    <w:rsid w:val="00F751C2"/>
    <w:rsid w:val="00F75464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98E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5BD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3F3D34B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9</TotalTime>
  <Pages>1</Pages>
  <Words>27339</Words>
  <Characters>155838</Characters>
  <Application>Microsoft Office Word</Application>
  <DocSecurity>0</DocSecurity>
  <Lines>1298</Lines>
  <Paragraphs>365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2025-08-01T06:19:00Z</dcterms:created>
  <dcterms:modified xsi:type="dcterms:W3CDTF">2025-08-01T07:51:00Z</dcterms:modified>
</cp:coreProperties>
</file>