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84F5" w14:textId="77777777" w:rsidR="00CA4A7F" w:rsidRPr="00B26C8D" w:rsidRDefault="00CA4A7F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A8186BB" w14:textId="79B99369" w:rsidR="00CA4A7F" w:rsidRPr="00B26C8D" w:rsidRDefault="00CA4A7F" w:rsidP="00B20FC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761A8168" w14:textId="77777777" w:rsidR="00CA4A7F" w:rsidRDefault="00CA4A7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1E36BF0" w14:textId="77777777" w:rsidR="00CA4A7F" w:rsidRDefault="00CA4A7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3CB0CB73" w14:textId="77777777" w:rsidR="00CA4A7F" w:rsidRDefault="00CA4A7F">
      <w:pPr>
        <w:jc w:val="center"/>
        <w:rPr>
          <w:sz w:val="28"/>
        </w:rPr>
      </w:pPr>
    </w:p>
    <w:p w14:paraId="6579DEF4" w14:textId="77777777" w:rsidR="00CA4A7F" w:rsidRDefault="00CA4A7F">
      <w:pPr>
        <w:jc w:val="center"/>
        <w:rPr>
          <w:sz w:val="28"/>
        </w:rPr>
      </w:pPr>
    </w:p>
    <w:p w14:paraId="0F6B313A" w14:textId="77777777" w:rsidR="00CA4A7F" w:rsidRDefault="00CA4A7F">
      <w:pPr>
        <w:jc w:val="center"/>
        <w:rPr>
          <w:sz w:val="28"/>
        </w:rPr>
      </w:pPr>
    </w:p>
    <w:p w14:paraId="6D070EAA" w14:textId="77777777" w:rsidR="00CA4A7F" w:rsidRDefault="00CA4A7F">
      <w:pPr>
        <w:jc w:val="center"/>
        <w:rPr>
          <w:sz w:val="28"/>
        </w:rPr>
      </w:pPr>
    </w:p>
    <w:p w14:paraId="42CA8E9D" w14:textId="77777777" w:rsidR="00CA4A7F" w:rsidRDefault="00CA4A7F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CLUJ</w:t>
      </w:r>
    </w:p>
    <w:p w14:paraId="6FCDE470" w14:textId="77777777" w:rsidR="00CA4A7F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6867D44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48C1A0DC" w14:textId="77777777" w:rsidR="00CA4A7F" w:rsidRDefault="00CA4A7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74501A5" w14:textId="77777777" w:rsidR="00CA4A7F" w:rsidRDefault="00CA4A7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2025</w:t>
      </w:r>
    </w:p>
    <w:p w14:paraId="3D5CFC18" w14:textId="77777777" w:rsidR="00CA4A7F" w:rsidRDefault="00CA4A7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A4A7F" w14:paraId="4E87A458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34006CD" w14:textId="77777777" w:rsidR="00CA4A7F" w:rsidRDefault="00CA4A7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A51B765" w14:textId="77777777" w:rsidR="00CA4A7F" w:rsidRDefault="00CA4A7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BF57E1F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3F462B3" w14:textId="77777777" w:rsidR="00CA4A7F" w:rsidRDefault="00CA4A7F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117B3530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EB422D7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FA978FC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43931E15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DF5F0DB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F25EA9B" w14:textId="77777777" w:rsidR="00CA4A7F" w:rsidRDefault="00CA4A7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CA62F9F" w14:textId="77777777" w:rsidR="00CA4A7F" w:rsidRDefault="00CA4A7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1E7DD582" w14:textId="77777777" w:rsidR="00CA4A7F" w:rsidRDefault="00CA4A7F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5C74A189" w14:textId="77777777" w:rsidR="00CA4A7F" w:rsidRDefault="00CA4A7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0165DF49" w14:textId="77777777" w:rsidR="00CA4A7F" w:rsidRDefault="00CA4A7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3C33B72E" w14:textId="77777777" w:rsidR="00CA4A7F" w:rsidRDefault="00CA4A7F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7073A61" w14:textId="77777777" w:rsidR="00CA4A7F" w:rsidRDefault="00CA4A7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5B5751EF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FEF2E97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5DB3EDB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70735E4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AAB5FF7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2B8D7567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6CDDAEC2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F86271D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89746E6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CA4A7F" w14:paraId="4B8265F7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4B8A60D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7AC711A4" w14:textId="77777777" w:rsidR="00CA4A7F" w:rsidRDefault="00CA4A7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1FCC760" w14:textId="77777777" w:rsidR="00CA4A7F" w:rsidRDefault="00CA4A7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9797F06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50AD827" w14:textId="77777777" w:rsidR="00CA4A7F" w:rsidRDefault="00CA4A7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C133B3D" w14:textId="77777777" w:rsidR="00CA4A7F" w:rsidRDefault="00CA4A7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8D482A7" w14:textId="77777777" w:rsidR="00CA4A7F" w:rsidRDefault="00CA4A7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BA5254C" w14:textId="77777777" w:rsidR="00CA4A7F" w:rsidRDefault="00CA4A7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994AC47" w14:textId="77777777" w:rsidR="00CA4A7F" w:rsidRDefault="00CA4A7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7A1E732" w14:textId="77777777" w:rsidR="00CA4A7F" w:rsidRDefault="00CA4A7F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92F6D57" w14:textId="77777777" w:rsidR="00CA4A7F" w:rsidRDefault="00CA4A7F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648E99E2" w14:textId="77777777" w:rsidR="00CA4A7F" w:rsidRDefault="00CA4A7F">
      <w:pPr>
        <w:spacing w:line="192" w:lineRule="auto"/>
        <w:jc w:val="center"/>
      </w:pPr>
    </w:p>
    <w:p w14:paraId="4DB2552F" w14:textId="77777777" w:rsidR="00CA4A7F" w:rsidRDefault="00CA4A7F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4D7ABCFF" w14:textId="77777777" w:rsidR="00CA4A7F" w:rsidRPr="006310EB" w:rsidRDefault="00CA4A7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8B16311" w14:textId="77777777" w:rsidR="00CA4A7F" w:rsidRPr="006310EB" w:rsidRDefault="00CA4A7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8327A9C" w14:textId="77777777" w:rsidR="00CA4A7F" w:rsidRPr="006310EB" w:rsidRDefault="00CA4A7F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4300FBC" w14:textId="77777777" w:rsidR="00CA4A7F" w:rsidRPr="00A8307A" w:rsidRDefault="00CA4A7F" w:rsidP="00516DD3">
      <w:pPr>
        <w:pStyle w:val="Heading1"/>
        <w:spacing w:line="360" w:lineRule="auto"/>
      </w:pPr>
      <w:r w:rsidRPr="00A8307A">
        <w:t>LINIA 100</w:t>
      </w:r>
    </w:p>
    <w:p w14:paraId="52D87218" w14:textId="77777777" w:rsidR="00CA4A7F" w:rsidRPr="00A8307A" w:rsidRDefault="00CA4A7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CA4A7F" w:rsidRPr="00AB76B4" w14:paraId="1614EF62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D18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C9EA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E7E3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D349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F73D3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3BE25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0FD26B82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31A7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A2E1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6849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A629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799D8205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42B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D39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3AE1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3ADC4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20AE6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EE0B6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018F6A4E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DF10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55AD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AA45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EE32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38A7C40D" w14:textId="77777777" w:rsidTr="00927588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E9C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19FB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8894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6DD7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7B811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50FAC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</w:t>
            </w:r>
          </w:p>
          <w:p w14:paraId="0C072708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126D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AC94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8D98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EBC8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92893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CA4A7F" w:rsidRPr="00AB76B4" w14:paraId="5120F4CB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E6D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D725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86D7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B48D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7724B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7956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BA15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8F89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5BA5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A23E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51D811D7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E45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3BA3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BBD4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A0D6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21583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17B5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9247D4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7E72F7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4A8D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D49C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4D1D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3819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7E07A1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9B9A41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A4A7F" w:rsidRPr="00AB76B4" w14:paraId="122BB440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53F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0573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FDE2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8A8F4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 Nord -</w:t>
            </w:r>
          </w:p>
          <w:p w14:paraId="1FA876F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1CE863C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7B94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BD4A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9C7D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1+650</w:t>
            </w:r>
          </w:p>
          <w:p w14:paraId="70B3326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284D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E44A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CA4A7F" w:rsidRPr="00AB76B4" w14:paraId="6BAE5D8E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B3F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B1E3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2+950</w:t>
            </w:r>
          </w:p>
          <w:p w14:paraId="7502034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3E36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8AE8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 Nord -</w:t>
            </w:r>
          </w:p>
          <w:p w14:paraId="6CCC5A6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6B4972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Bucureştii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7918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5CFB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E6EC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BC2B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905B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2939A139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036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65E3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5+280</w:t>
            </w:r>
          </w:p>
          <w:p w14:paraId="5348D3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54B4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B4B29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Bucureştii Noi</w:t>
            </w:r>
          </w:p>
          <w:p w14:paraId="1F330FC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4F0705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zonă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1FAB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D15A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47E3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AAF9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F02C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0800DF39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CBE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CE5E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CEDB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7752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346D29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F0A51F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62A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856B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39F7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5+280</w:t>
            </w:r>
          </w:p>
          <w:p w14:paraId="6468A0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7B7A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E4A9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75912BEB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490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F57A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  <w:p w14:paraId="7853187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9CF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C6C2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92DF0A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52FD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A609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968B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3DE3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1EA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2F1730FB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D5B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AF87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C008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BD23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0FD60A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1AF2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82AE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2B64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6+400</w:t>
            </w:r>
          </w:p>
          <w:p w14:paraId="7BC8DF1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3993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A032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5B20E931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C9C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095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C0D3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43FA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CDA3AD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00FD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D6F3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1953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508F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68E6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00440054" w14:textId="77777777" w:rsidTr="00927588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E16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B10A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9B7E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0AA0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356ABB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6BD5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9B548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 / 22</w:t>
            </w:r>
          </w:p>
          <w:p w14:paraId="3205A9C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E4F647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D873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910F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D82B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D7BC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72697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CA4A7F" w:rsidRPr="00AB76B4" w14:paraId="18ED055D" w14:textId="77777777" w:rsidTr="00927588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35A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69F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C215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71DC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Bucureştii Noi</w:t>
            </w:r>
          </w:p>
          <w:p w14:paraId="5AFE571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507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DBF0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C11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B779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8821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33DE8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A4A7F" w:rsidRPr="00AB76B4" w14:paraId="14AF3EEE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813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149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8+410</w:t>
            </w:r>
          </w:p>
          <w:p w14:paraId="3362DB9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E0BF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EB93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08C501D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08E4AD8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13F9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1B59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00F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4B96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89DE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5095AF00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DBE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AADB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6720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0A99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 st. Chiajna -</w:t>
            </w:r>
          </w:p>
          <w:p w14:paraId="3526F13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201231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B64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9F98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6698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9+000</w:t>
            </w:r>
          </w:p>
          <w:p w14:paraId="091AACB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0D86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B8F5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CA4A7F" w:rsidRPr="00AB76B4" w14:paraId="66BF262E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830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A1F7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72C5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AC0FD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52E7B07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8F85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</w:t>
            </w:r>
          </w:p>
          <w:p w14:paraId="5F0C86F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7EA2654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453C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F8E7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8CDB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8833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 - ieșiri liniile 1 - 6.</w:t>
            </w:r>
          </w:p>
        </w:tc>
      </w:tr>
      <w:tr w:rsidR="00CA4A7F" w:rsidRPr="00AB76B4" w14:paraId="4820E65A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91F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3C59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FC8B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3B0F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2D585B6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1B670E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53D0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2445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412C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8+410</w:t>
            </w:r>
          </w:p>
          <w:p w14:paraId="60A0071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E130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C69B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7658F9AC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E61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58AB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7D12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F4E8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15D4AC4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2A0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426CD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2657630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11</w:t>
            </w:r>
          </w:p>
          <w:p w14:paraId="017EF05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7208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8D77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E69D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00C4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93636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CA4A7F" w:rsidRPr="00AB76B4" w14:paraId="37475454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2F7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D15B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5EDE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73D4F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7FBEB83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EDD3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68835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3283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E6F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8185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A016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F43FF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CA4A7F" w:rsidRPr="00AB76B4" w14:paraId="75C56FDE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F3C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619C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7483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997D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Chiajna</w:t>
            </w:r>
          </w:p>
          <w:p w14:paraId="2EE28EE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153E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4C241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0211BD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D4E2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D097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0E10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6092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D948A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4E65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CA4A7F" w:rsidRPr="00AB76B4" w14:paraId="3C166759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96C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319C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10+300</w:t>
            </w:r>
          </w:p>
          <w:p w14:paraId="775FCE7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F89E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A86C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Chiajna -</w:t>
            </w:r>
          </w:p>
          <w:p w14:paraId="4E71B06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8272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383B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127A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AE42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02FC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58B5BA47" w14:textId="77777777" w:rsidTr="00927588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8AB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0551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19+500</w:t>
            </w:r>
          </w:p>
          <w:p w14:paraId="0D2DDE7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CB6D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F9C7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Chiajna -</w:t>
            </w:r>
          </w:p>
          <w:p w14:paraId="76E16D5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BCD9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9E10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9DF7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DEA7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886B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47567CBA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29C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7BE6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FC8E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8B708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7168DBB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29C5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4250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E11B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AFAC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3F8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2B2D5B62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BA8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0519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6172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3B14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7DD3BBE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CEDC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AC92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4B4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BC4A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4903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2D151319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8A6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670E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6510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1FE7E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1F0FE80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5120F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2A82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9F72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B46D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A993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6FF15BC8" w14:textId="77777777" w:rsidTr="00927588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756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7E48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6507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9A3ED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1A68EAB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11B96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8C30AB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3EE8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2AC2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3185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A19E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307219AA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FAD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52B2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60B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4298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Grădinari</w:t>
            </w:r>
          </w:p>
          <w:p w14:paraId="7F492B4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F297A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6F49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1A1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2DC2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5B51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6A6653BE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597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7E16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E141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5585A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4F4523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31B4B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AC3C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526E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12+000</w:t>
            </w:r>
          </w:p>
          <w:p w14:paraId="7C62003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F6D3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E919B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1B24B5F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4F6BD026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A00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2032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24+000</w:t>
            </w:r>
          </w:p>
          <w:p w14:paraId="7F2EEED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C9BF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957F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7C129E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</w:t>
            </w:r>
          </w:p>
          <w:p w14:paraId="7872389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14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1366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0CE4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76BD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1DBD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57151C50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241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F2C0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7D02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08F49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5E9CBDF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3E31916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zona aparate de cale,</w:t>
            </w:r>
          </w:p>
          <w:p w14:paraId="0EA3742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X,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CF42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F8E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ABAE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23+190</w:t>
            </w:r>
          </w:p>
          <w:p w14:paraId="32D0700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5B28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EA88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0395DA58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0E5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FF5C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5A88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0EB14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3B4158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F93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683E2B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C9E0B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D33F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EDF8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0EC6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9AFB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7F88FC34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088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31E5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F683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CD3F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17FBFB4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493A3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3400A5D0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2 - 8</w:t>
            </w:r>
          </w:p>
          <w:p w14:paraId="17E5EEFD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şi</w:t>
            </w:r>
          </w:p>
          <w:p w14:paraId="6B0E0BE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4 - 6</w:t>
            </w:r>
          </w:p>
          <w:p w14:paraId="14EB1B9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D7FB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600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7AA6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1196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488AFFC0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4B0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B3A5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26+700</w:t>
            </w:r>
          </w:p>
          <w:p w14:paraId="4E4ACE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0123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573F4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 -</w:t>
            </w:r>
          </w:p>
          <w:p w14:paraId="0923D10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6B689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57A1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89EE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54E7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F6A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5BFF5B90" w14:textId="77777777" w:rsidTr="00927588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515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7B3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CCCE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D38A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Grădinari -</w:t>
            </w:r>
          </w:p>
          <w:p w14:paraId="1AA2E87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DAF04" w14:textId="77777777" w:rsidR="00CA4A7F" w:rsidRPr="00AB76B4" w:rsidRDefault="00CA4A7F" w:rsidP="0092758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021B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A4DA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26+700</w:t>
            </w:r>
          </w:p>
          <w:p w14:paraId="6592209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A072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1D82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793E217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910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FD09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1389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50AF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H. Vadu Lat</w:t>
            </w:r>
          </w:p>
          <w:p w14:paraId="7922875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FC84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3EA2854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01E4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685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B15E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4BC2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04A9A551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5AB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691A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D6AD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95B8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B76B4">
              <w:rPr>
                <w:b/>
                <w:bCs/>
                <w:sz w:val="20"/>
                <w:lang w:val="ro-RO"/>
              </w:rPr>
              <w:t>Zăvestreni</w:t>
            </w:r>
          </w:p>
          <w:p w14:paraId="2A4A241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64C9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5CB7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CA44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B76B4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B76B4">
              <w:rPr>
                <w:b/>
                <w:bCs/>
                <w:sz w:val="20"/>
                <w:lang w:val="ro-RO"/>
              </w:rPr>
              <w:t>00</w:t>
            </w:r>
          </w:p>
          <w:p w14:paraId="36D6E2E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B76B4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B76B4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A963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1E34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68C509C2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CB9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9944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950F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3D4EC" w14:textId="77777777" w:rsidR="00CA4A7F" w:rsidRPr="00AB76B4" w:rsidRDefault="00CA4A7F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B76B4">
              <w:rPr>
                <w:b/>
                <w:bCs/>
                <w:sz w:val="20"/>
                <w:lang w:val="ro-RO"/>
              </w:rPr>
              <w:t>Zăvestreni</w:t>
            </w:r>
          </w:p>
          <w:p w14:paraId="75BC164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EC87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DDCB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A387E" w14:textId="77777777" w:rsidR="00CA4A7F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44+300</w:t>
            </w:r>
          </w:p>
          <w:p w14:paraId="19F620F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AE8B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7CA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0B1F0CA7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3C8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3EEB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91E1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3789A" w14:textId="77777777" w:rsidR="00CA4A7F" w:rsidRPr="00AB76B4" w:rsidRDefault="00CA4A7F" w:rsidP="0072465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B76B4">
              <w:rPr>
                <w:b/>
                <w:bCs/>
                <w:sz w:val="20"/>
                <w:lang w:val="ro-RO"/>
              </w:rPr>
              <w:t>Zăvestreni</w:t>
            </w:r>
          </w:p>
          <w:p w14:paraId="27865A2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E4CF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B405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F8A84" w14:textId="77777777" w:rsidR="00CA4A7F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  <w:p w14:paraId="68F1C60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7508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98EF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71A15309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118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D232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99BB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725C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01D0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1266D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A32B84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6D4883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027A423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4B974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6F0A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A5B0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3162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4A9C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6419D101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7F1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8B60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45+000</w:t>
            </w:r>
          </w:p>
          <w:p w14:paraId="337C2EB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90C3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F60C0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Zăvestreni -</w:t>
            </w:r>
          </w:p>
          <w:p w14:paraId="3738E41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2A43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1A5D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52D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F6CF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561E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248A2104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F76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6A3F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D6FD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28194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Zăvestreni -</w:t>
            </w:r>
          </w:p>
          <w:p w14:paraId="265E2C3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2B35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5D78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A63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46+600</w:t>
            </w:r>
          </w:p>
          <w:p w14:paraId="70EB299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847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550D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72CF60A0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6E0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782C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1AE0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E9EF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21D5EBD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6273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1ADC6A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F44D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1BDA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5BB0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51C6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CFE7C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FA71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CA4A7F" w:rsidRPr="00AB76B4" w14:paraId="4CADACA0" w14:textId="77777777" w:rsidTr="00927588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CBB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6136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3542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007B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46B44C5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0CE0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4C3C5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34A4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5E8A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C0EF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7C71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69A39C50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45D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879D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7D99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2780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2D54658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8184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9328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3C5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B480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8341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05DA34C6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A53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F2E5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2512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D0BEF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Videle</w:t>
            </w:r>
          </w:p>
          <w:p w14:paraId="0D3B6D4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C7C0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148E478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B922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21F1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0393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F7D6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8A6F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D2F3A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CA4A7F" w:rsidRPr="00AB76B4" w14:paraId="2AA0876F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410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5C29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52+500</w:t>
            </w:r>
          </w:p>
          <w:p w14:paraId="5237050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8C62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642C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Videle -</w:t>
            </w:r>
          </w:p>
          <w:p w14:paraId="361D5F4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D187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02F6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72F4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E6F3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E96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3CEE316C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851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5AB8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57+880</w:t>
            </w:r>
          </w:p>
          <w:p w14:paraId="4DE31A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BA97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1D36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Ciolpani</w:t>
            </w:r>
          </w:p>
          <w:p w14:paraId="03293DE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03905C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ED5D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DAAD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EB90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CA4E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FBCE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7D8B1534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D7B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2A5B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57+890</w:t>
            </w:r>
          </w:p>
          <w:p w14:paraId="577CC26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A266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E13B5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Ciolpani</w:t>
            </w:r>
          </w:p>
          <w:p w14:paraId="70ADD88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858E37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C765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50DC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F204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717F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F517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745FC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CA4A7F" w:rsidRPr="00AB76B4" w14:paraId="779203D9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69C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B8A6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9511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C961E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Ciolpani</w:t>
            </w:r>
          </w:p>
          <w:p w14:paraId="1EBEE19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177E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1EA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E2DE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58+950</w:t>
            </w:r>
          </w:p>
          <w:p w14:paraId="1F44DFD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C604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5379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035D0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4613904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59FDDA3F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8DC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EAF9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2FD9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77332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Ciolpani -</w:t>
            </w:r>
          </w:p>
          <w:p w14:paraId="2CF1C92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E347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03AA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829E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59+500</w:t>
            </w:r>
          </w:p>
          <w:p w14:paraId="703C9D6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0008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192E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7C2E74A7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886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029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60+600</w:t>
            </w:r>
          </w:p>
          <w:p w14:paraId="6774540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79AA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85E9C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Ciolpani -</w:t>
            </w:r>
          </w:p>
          <w:p w14:paraId="3465D50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B2D3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15FA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E917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00E6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53C7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3FE5B04E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249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E099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66+025</w:t>
            </w:r>
          </w:p>
          <w:p w14:paraId="5993FA0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B62F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06CB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B97207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53E5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6340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7AE7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CD9A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7C8D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DD1D2A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8A262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CA4A7F" w:rsidRPr="00AB76B4" w14:paraId="3ABAD14A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84E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BEF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0D99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7937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BD1763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07C7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46A29C7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675981E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6FD8903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19B5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25C0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8F6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4481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2EAD4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CA4A7F" w:rsidRPr="00AB76B4" w14:paraId="36CB260D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E2D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94B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258B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1661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D85D6B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A44C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7E5A0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</w:t>
            </w:r>
          </w:p>
          <w:p w14:paraId="23503AB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99B0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C605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991F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0D9A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CA4A7F" w:rsidRPr="00AB76B4" w14:paraId="335A95EC" w14:textId="77777777" w:rsidTr="00927588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A2A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FCA0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5E42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4D966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Gălăteni - 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F29F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A701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B813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68+300</w:t>
            </w:r>
          </w:p>
          <w:p w14:paraId="4058164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BC51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3C8C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7850026A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3C8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DC170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2EC3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1BA2B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Olteni</w:t>
            </w:r>
          </w:p>
          <w:p w14:paraId="643DFF9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293FA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73B509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5049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E0B65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7E2C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4CCC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3FF2B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CA4A7F" w:rsidRPr="00AB76B4" w14:paraId="2A71861E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A0D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BDCD3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3758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EF8A1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Olteni</w:t>
            </w:r>
          </w:p>
          <w:p w14:paraId="16915EF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5C016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BD70454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DD96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A9B9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0A34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50BC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CA4A7F" w:rsidRPr="00AB76B4" w14:paraId="027559D1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08E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9AE95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74+200</w:t>
            </w:r>
          </w:p>
          <w:p w14:paraId="3FDB5F19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C1B2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0B3FB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Olteni -</w:t>
            </w:r>
          </w:p>
          <w:p w14:paraId="2A97924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3052F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AA4A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C816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E00B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F8A9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4ADB42F7" w14:textId="77777777" w:rsidTr="00927588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63E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D02AA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C31D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11B9B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Olteni -</w:t>
            </w:r>
          </w:p>
          <w:p w14:paraId="080F420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4F37D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DE04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28DEF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74+200</w:t>
            </w:r>
          </w:p>
          <w:p w14:paraId="753C1137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D73E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32CD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5E38746F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CCE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6A013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7DC0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D104A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Olteni -</w:t>
            </w:r>
          </w:p>
          <w:p w14:paraId="0FAC948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9A274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A1F9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9FF61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75+600</w:t>
            </w:r>
          </w:p>
          <w:p w14:paraId="5FD6EFD2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B455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03D0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112EDC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4BB20370" w14:textId="77777777" w:rsidTr="00927588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A64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3F254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85+880</w:t>
            </w:r>
          </w:p>
          <w:p w14:paraId="3A443AE3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3DD0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3F33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 -</w:t>
            </w:r>
          </w:p>
          <w:p w14:paraId="33E7823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B5903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2AA8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58A42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5F82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E5C9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774F54A4" w14:textId="77777777" w:rsidTr="00927588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B49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E8A3F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A961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CA5E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 -</w:t>
            </w:r>
          </w:p>
          <w:p w14:paraId="0ED6708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6E4E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9065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4A121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85+880</w:t>
            </w:r>
          </w:p>
          <w:p w14:paraId="668635F1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05F4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402E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AB76B4" w14:paraId="4F30D372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0EC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734EB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61DE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5C43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Rădoieşti -</w:t>
            </w:r>
          </w:p>
          <w:p w14:paraId="3B854CA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03DA278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st. Atârnaţi</w:t>
            </w:r>
          </w:p>
          <w:p w14:paraId="632BAB8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138EF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1F43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23E64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90+000</w:t>
            </w:r>
          </w:p>
          <w:p w14:paraId="4F705174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94+000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1A1C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8834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AB76B4" w14:paraId="4EE1432E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8D0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B7D32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92+040</w:t>
            </w:r>
          </w:p>
          <w:p w14:paraId="1E6EA25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769E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7A66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Atârnaţi</w:t>
            </w:r>
          </w:p>
          <w:p w14:paraId="5006A5B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A0F319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E7A33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2B22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A0BF0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8DAB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C7BB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7D333B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6C7490B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AB76B4" w14:paraId="5F486275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0F4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51EC3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9D2C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777E5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Atârnaţi</w:t>
            </w:r>
          </w:p>
          <w:p w14:paraId="4E35F6D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A8067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2CA60A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5BEAB76E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68BE315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37A9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2C427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BE91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9871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3F093F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5F6921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AB76B4" w14:paraId="14880055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140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AE4C6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75B9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E0A92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Atârnaţi</w:t>
            </w:r>
          </w:p>
          <w:p w14:paraId="39C5671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0290E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03E02B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7BBA28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44578EEE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3118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47CC6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3A73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21F5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C689E2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CA4A7F" w:rsidRPr="00AB76B4" w14:paraId="6B52F161" w14:textId="77777777" w:rsidTr="00927588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7F4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C2AFF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A439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CEDDB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 - Roşiori Nord, linia 3 directă  Roşiori Nord și Roşiori Nord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D106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BCFA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94FDF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94+000</w:t>
            </w:r>
          </w:p>
          <w:p w14:paraId="2FE9E592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8D76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D2BB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78450422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17A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EBCBA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B16B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360F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 -</w:t>
            </w:r>
          </w:p>
          <w:p w14:paraId="54DADE0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5BD7D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34EA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D72C0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94+800</w:t>
            </w:r>
          </w:p>
          <w:p w14:paraId="401802E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4E30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6BF2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410818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5108D332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772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DA51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E51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9BA4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Atârnaţi -</w:t>
            </w:r>
          </w:p>
          <w:p w14:paraId="052BE54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87499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DB8D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91735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97+550</w:t>
            </w:r>
          </w:p>
          <w:p w14:paraId="67DBFA1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6E44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15FE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AB76B4" w14:paraId="29CCB86F" w14:textId="77777777" w:rsidTr="00927588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FA8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922C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8B03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5D327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60656B5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5168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CEB613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F2BE01A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141202F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C83A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2F8E2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2A28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2309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4F145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CA4A7F" w:rsidRPr="00AB76B4" w14:paraId="1D3EFAB4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37D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711D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3492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B43C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7AC3E9A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7ACF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E479E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A25161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C55E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9577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C44B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5294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5E3C6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CA4A7F" w:rsidRPr="00AB76B4" w14:paraId="46DA7F5E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9E5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B260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DC94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2EBB1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3BCC8AE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A40B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0B9248E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0603D99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5CBFC34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3B489C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6C6E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A42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7176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8C71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6D744AC8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140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E83C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208F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FA56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0A58616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DFDE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7722F51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  <w:p w14:paraId="1322442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inclusiv</w:t>
            </w:r>
          </w:p>
          <w:p w14:paraId="249D9EA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DDC4AA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1727D3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TDJ</w:t>
            </w:r>
          </w:p>
          <w:p w14:paraId="6DF4A2E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B674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6723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7F31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53D7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2B9DDC39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D63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7C3A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B0A4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455F3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Roşiori Nord</w:t>
            </w:r>
          </w:p>
          <w:p w14:paraId="3162A7A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30C5C5D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3E1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7D1DE45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F0E3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2329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AE0F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5E42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E9105FE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317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3F23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101+330</w:t>
            </w:r>
          </w:p>
          <w:p w14:paraId="631F7E2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2A3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742D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Roșiori Nord – Măldăeni și St. Măldăeni</w:t>
            </w:r>
          </w:p>
          <w:p w14:paraId="7C8CE07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  <w:p w14:paraId="438B25D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6A9F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2C61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7238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A8F1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137A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00759961" w14:textId="77777777" w:rsidTr="00927588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B29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267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AB81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65D40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Măldăeni</w:t>
            </w:r>
          </w:p>
          <w:p w14:paraId="1984D47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76F5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D7001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C82D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493A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138D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DB13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CA4A7F" w:rsidRPr="00AB76B4" w14:paraId="61C5545D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C97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2F96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5DC0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77A21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Măldăeni</w:t>
            </w:r>
          </w:p>
          <w:p w14:paraId="2791E4C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302AEB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659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DD7898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52A6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7DFF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81C4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20BA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7BC1DF94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600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BE4F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109+200</w:t>
            </w:r>
          </w:p>
          <w:p w14:paraId="393C609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2D19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40031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Măldăeni –</w:t>
            </w:r>
          </w:p>
          <w:p w14:paraId="62C39D1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Mihăeşti și</w:t>
            </w:r>
          </w:p>
          <w:p w14:paraId="056F42D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 Mihăeşti</w:t>
            </w:r>
          </w:p>
          <w:p w14:paraId="1865169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Mihăeşti -</w:t>
            </w:r>
          </w:p>
          <w:p w14:paraId="7921685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BB8C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B88F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28F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8E41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2389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295D11B4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3D9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6AF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7A1A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E25D0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Măldăeni –</w:t>
            </w:r>
          </w:p>
          <w:p w14:paraId="1C171CE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C7C9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52EB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E3A4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112+200</w:t>
            </w:r>
          </w:p>
          <w:p w14:paraId="006EDC8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E5D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2C93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6920553A" w14:textId="77777777" w:rsidTr="00927588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E30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D9B8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F8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2B25A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Măldăeni –</w:t>
            </w:r>
          </w:p>
          <w:p w14:paraId="775121F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Mihăeşti și</w:t>
            </w:r>
          </w:p>
          <w:p w14:paraId="7E90921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directă Mihăeşti, </w:t>
            </w:r>
          </w:p>
          <w:p w14:paraId="0B4241C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1F75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97C4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061F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116+200</w:t>
            </w:r>
          </w:p>
          <w:p w14:paraId="143B1BD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8199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A93D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358A3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04899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CA4A7F" w:rsidRPr="00AB76B4" w14:paraId="2A3C615A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825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E14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AF91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E40BC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Mihăeşti</w:t>
            </w:r>
          </w:p>
          <w:p w14:paraId="26A4B24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71CE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03FC0FE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BBA4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73FE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BDE5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D330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7C4F9A71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754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274B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36C9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A936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Radomirești</w:t>
            </w:r>
          </w:p>
          <w:p w14:paraId="3096DF5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2FA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51D26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1 - 5,</w:t>
            </w:r>
          </w:p>
          <w:p w14:paraId="360281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3 - 7</w:t>
            </w:r>
          </w:p>
          <w:p w14:paraId="191EC22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4C0BC6A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10F7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B52C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34A3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353C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2303A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CA4A7F" w:rsidRPr="00AB76B4" w14:paraId="5B23228A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E88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91FB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3854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1DCD8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Radomirești</w:t>
            </w:r>
          </w:p>
          <w:p w14:paraId="2962F68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9941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2D3BD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CB49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8552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91C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3616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B70C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A4A7F" w:rsidRPr="00AB76B4" w14:paraId="78CE6C22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FF9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94C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128+500</w:t>
            </w:r>
          </w:p>
          <w:p w14:paraId="1B37314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9CD6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FAB2A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Radomirești -</w:t>
            </w:r>
          </w:p>
          <w:p w14:paraId="14A390C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5BDF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4A15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F4C5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FAFF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E903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7F79F0D5" w14:textId="77777777" w:rsidTr="00927588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475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9B41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ED97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A18B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Radomirești -</w:t>
            </w:r>
          </w:p>
          <w:p w14:paraId="75E377A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Drăgăneşti Olt - </w:t>
            </w:r>
          </w:p>
          <w:p w14:paraId="3271301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E725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45B5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161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130+618</w:t>
            </w:r>
          </w:p>
          <w:p w14:paraId="430710A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68FB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3358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429CA8F2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10C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6077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A857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5F7A3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Drăgăneşti Olt</w:t>
            </w:r>
          </w:p>
          <w:p w14:paraId="10DFF16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A3D1EC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2F67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de la</w:t>
            </w:r>
          </w:p>
          <w:p w14:paraId="5945E70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  <w:p w14:paraId="69BBFEE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C2EF98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865F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BD8F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E823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5A08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27FBBEDA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2B7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1A4F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21E1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98FC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Drăgăneşti Olt</w:t>
            </w:r>
          </w:p>
          <w:p w14:paraId="252DB84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4819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55EB93D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9932B6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2DF4937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9100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9667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CAF5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024E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53980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CA4A7F" w:rsidRPr="00AB76B4" w14:paraId="7DA32AC6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6C2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35F3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8F12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7A6F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Fărcașele</w:t>
            </w:r>
          </w:p>
          <w:p w14:paraId="57EDA7C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B3B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E5B3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E95A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146+830</w:t>
            </w:r>
          </w:p>
          <w:p w14:paraId="2E6F78B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5D62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4497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4D279D6E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F83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C6EB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146+800</w:t>
            </w:r>
          </w:p>
          <w:p w14:paraId="74F0369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C714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303B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Fărcașele</w:t>
            </w:r>
          </w:p>
          <w:p w14:paraId="62F2698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</w:t>
            </w:r>
          </w:p>
          <w:p w14:paraId="08C76F6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Fărcașele - </w:t>
            </w:r>
          </w:p>
          <w:p w14:paraId="6608C86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E2F4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79DC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D2BD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6DE2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61161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0759686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 </w:t>
            </w:r>
          </w:p>
          <w:p w14:paraId="0A1C55D2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7C15032C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03989DB9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54E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413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153+900</w:t>
            </w:r>
          </w:p>
          <w:p w14:paraId="4C47BB4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7E2D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F6225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Fărcașele - </w:t>
            </w:r>
          </w:p>
          <w:p w14:paraId="5590C53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Caracal și </w:t>
            </w:r>
          </w:p>
          <w:p w14:paraId="2DEAA5C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1DE5774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D2E3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3BF6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2220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C04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F5E6C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0DC622CA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53152CA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5041B3B9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3B33D4EB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69B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EA0F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0F7C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E1F9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5E7E308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89AF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155+330</w:t>
            </w:r>
          </w:p>
          <w:p w14:paraId="0CFE9DA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1C21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ECFD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7E70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80BA1" w14:textId="77777777" w:rsidR="00CA4A7F" w:rsidRPr="00AB76B4" w:rsidRDefault="00CA4A7F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A830FE2" w14:textId="77777777" w:rsidR="00CA4A7F" w:rsidRPr="00AB76B4" w:rsidRDefault="00CA4A7F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01051644" w14:textId="77777777" w:rsidR="00CA4A7F" w:rsidRPr="00AB76B4" w:rsidRDefault="00CA4A7F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CA4A7F" w:rsidRPr="00AB76B4" w14:paraId="7AC8C994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074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FEDD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2EED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50D93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 Cap Y</w:t>
            </w:r>
          </w:p>
          <w:p w14:paraId="19A9CE2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75AD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55A7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CC8C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F0E3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186B0" w14:textId="77777777" w:rsidR="00CA4A7F" w:rsidRPr="00AB76B4" w:rsidRDefault="00CA4A7F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CA4A7F" w:rsidRPr="00AB76B4" w14:paraId="3112A51A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231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0C14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2D8A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DF95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2E23A92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291CB3C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AA4A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A703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F722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156+150</w:t>
            </w:r>
          </w:p>
          <w:p w14:paraId="2EBC08C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9B1B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41AF0" w14:textId="77777777" w:rsidR="00CA4A7F" w:rsidRPr="00AB76B4" w:rsidRDefault="00CA4A7F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5A5875" w14:textId="77777777" w:rsidR="00CA4A7F" w:rsidRPr="00AB76B4" w:rsidRDefault="00CA4A7F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0503B" w14:textId="77777777" w:rsidR="00CA4A7F" w:rsidRPr="00AB76B4" w:rsidRDefault="00CA4A7F" w:rsidP="00927588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CA4A7F" w:rsidRPr="00AB76B4" w14:paraId="37270A22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9CB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D73F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5E5B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AF01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5F0A05F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48E0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4418A7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DDD7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5F11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F483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330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638D0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CA4A7F" w:rsidRPr="00AB76B4" w14:paraId="11C275EF" w14:textId="77777777" w:rsidTr="00927588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8F1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A764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7F3E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C5DA8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095CA06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1FD2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32D8F54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60B7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2C54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7D21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4BD1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7D0D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A4A7F" w:rsidRPr="00AB76B4" w14:paraId="59E36F02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186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C2BA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4098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E41C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0DBD6E6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1C8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B6ABB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7E6B96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3962FB6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49D7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9339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D40D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E0E5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97FD7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CA4A7F" w:rsidRPr="00AB76B4" w14:paraId="3D131038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831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F90E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794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45AD3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2C11BCF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A2D5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FB0B0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2AE8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E90F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B38D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0F21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0342F9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CA4A7F" w:rsidRPr="00AB76B4" w14:paraId="6B0AEB51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160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4C52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CD14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361FC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306F21D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0BB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31 și 37</w:t>
            </w:r>
          </w:p>
          <w:p w14:paraId="35DA6B0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9C53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E98C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7078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93AC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60077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6 - 9.</w:t>
            </w:r>
          </w:p>
        </w:tc>
      </w:tr>
      <w:tr w:rsidR="00CA4A7F" w:rsidRPr="00AB76B4" w14:paraId="70889053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7E2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DB3F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F08B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0E2E7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0719913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4490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2D39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CCC8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F547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8825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1D426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A4A7F" w:rsidRPr="00AB76B4" w14:paraId="7A883892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C17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C52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6B76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E79C3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7F6034E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B779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7895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C8BE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FC05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3600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CA4A7F" w:rsidRPr="00AB76B4" w14:paraId="65BAA2AA" w14:textId="77777777" w:rsidTr="00927588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2A4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4EB2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D6A4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38B2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460E0AC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0ED5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E8D3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BF93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5112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F819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CA4A7F" w:rsidRPr="00AB76B4" w14:paraId="13CD9FF6" w14:textId="77777777" w:rsidTr="00927588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51C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179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A183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EF98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28176ED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3C39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7416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1379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EBA7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4C8B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3F72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0C9C1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CA4A7F" w:rsidRPr="00AB76B4" w14:paraId="7FD21D9D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664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6775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C9A9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82B0B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52C19ED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68F67EF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15E5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CE13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8918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4021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13D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0E2B4258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1E5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32D9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8F91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5884C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Caracal</w:t>
            </w:r>
          </w:p>
          <w:p w14:paraId="73EB951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2FC2C34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98E3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1F2F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34B9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7D9D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CDB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4F7C66B1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DF0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48D5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156+450</w:t>
            </w:r>
          </w:p>
          <w:p w14:paraId="2A50451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7331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EFA18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 -</w:t>
            </w:r>
          </w:p>
          <w:p w14:paraId="43142C9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F0B9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DB52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B12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2CB3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A0B9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204869B8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7A4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BD7C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160+500</w:t>
            </w:r>
          </w:p>
          <w:p w14:paraId="40429D6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E432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2FFD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 -</w:t>
            </w:r>
          </w:p>
          <w:p w14:paraId="0C9EB32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CA2C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DBFE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7D44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8E15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9D68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0D453E55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6C7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9188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E8E9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52173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Caracal -</w:t>
            </w:r>
          </w:p>
          <w:p w14:paraId="7552892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573A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3256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E1EB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160+800</w:t>
            </w:r>
          </w:p>
          <w:p w14:paraId="453CD42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2CFD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BC9B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017BCE93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EAB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E46C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E0C4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B993F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 -</w:t>
            </w:r>
          </w:p>
          <w:p w14:paraId="006DA5C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E58C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FAF3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0D04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169+350</w:t>
            </w:r>
          </w:p>
          <w:p w14:paraId="0793952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EC79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B1F4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0F210DB7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808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0359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170+200</w:t>
            </w:r>
          </w:p>
          <w:p w14:paraId="3D5549D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F99F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C2B48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Grozăvești -</w:t>
            </w:r>
          </w:p>
          <w:p w14:paraId="3393AAE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04B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53AE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0EA9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53B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5606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7393B957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F05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BD85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176+200</w:t>
            </w:r>
          </w:p>
          <w:p w14:paraId="2356D42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4B6A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FF52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Jianca</w:t>
            </w:r>
          </w:p>
          <w:p w14:paraId="775C431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B76B4"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5A69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59AC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03BB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F600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4AFB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72459C8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55B27530" w14:textId="77777777" w:rsidTr="00927588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430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955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9BA2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722E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Jianca</w:t>
            </w:r>
          </w:p>
          <w:p w14:paraId="74024BA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 </w:t>
            </w:r>
            <w:r w:rsidRPr="00AB76B4"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C78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D0FE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8197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176+200</w:t>
            </w:r>
          </w:p>
          <w:p w14:paraId="69A4B59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6CB1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98FB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584B240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521B00EC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9F4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A709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F2BD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2047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Jianca</w:t>
            </w:r>
          </w:p>
          <w:p w14:paraId="7E53156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46858F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A126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3112AB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FE5B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CDC1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4888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61D3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DEF72A2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3DF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8291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181+000</w:t>
            </w:r>
          </w:p>
          <w:p w14:paraId="6D4CDF1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6AA9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ABF1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Jianca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2A31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75DE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9673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A7B9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3D6A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17324413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64E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5BB2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9A5F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052D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3E27BE3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99E0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015B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CBBA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184+800</w:t>
            </w:r>
          </w:p>
          <w:p w14:paraId="5938EBA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4959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AD53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CA4A7F" w:rsidRPr="00AB76B4" w14:paraId="77C506E6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3D0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340B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184+700</w:t>
            </w:r>
          </w:p>
          <w:p w14:paraId="13C7190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80C3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A732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1941583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AE2322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A41B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874A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1179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2062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2859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BFAFA7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68A66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CA4A7F" w:rsidRPr="00AB76B4" w14:paraId="6870B6A0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8FF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D5AC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08E0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4DD8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11839F7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188A79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30BA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2C27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A0DB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185+900</w:t>
            </w:r>
          </w:p>
          <w:p w14:paraId="35CC125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7B78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83A1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59570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656B824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68377FCC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0F1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F901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7CA4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7CC73" w14:textId="77777777" w:rsidR="00CA4A7F" w:rsidRPr="00AB76B4" w:rsidRDefault="00CA4A7F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797B3CB4" w14:textId="77777777" w:rsidR="00CA4A7F" w:rsidRPr="00AB76B4" w:rsidRDefault="00CA4A7F" w:rsidP="004457C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</w:t>
            </w:r>
            <w:r w:rsidRPr="00AB76B4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4B8EF" w14:textId="77777777" w:rsidR="00CA4A7F" w:rsidRPr="00AB76B4" w:rsidRDefault="00CA4A7F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C75FE6" w14:textId="77777777" w:rsidR="00CA4A7F" w:rsidRPr="00AB76B4" w:rsidRDefault="00CA4A7F" w:rsidP="004457C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B76B4">
              <w:rPr>
                <w:b/>
                <w:bCs/>
                <w:sz w:val="20"/>
                <w:lang w:val="ro-RO"/>
              </w:rPr>
              <w:t>-</w:t>
            </w: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6C17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7B9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43A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2064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CA4A7F" w:rsidRPr="00AB76B4" w14:paraId="4D0DFF3E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A32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6EF0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CDF2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89752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1360CD9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BBAC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F8279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F0B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3F3F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3809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8A7E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 w:rsidRPr="00AB76B4"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CA4A7F" w:rsidRPr="00AB76B4" w14:paraId="070A716F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BB7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5010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4F94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BF82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Leu</w:t>
            </w:r>
          </w:p>
          <w:p w14:paraId="697CB8F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043F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00CCB7C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2D46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BA3C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7C4B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37B9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6BE3B0DA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6DA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1F16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196+000</w:t>
            </w:r>
          </w:p>
          <w:p w14:paraId="318672F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BF0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D6F9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DDE3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314A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C7D1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7080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C1B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BFD1E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37A4D4DE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8EA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1BFC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76C6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71C0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Leu - 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A827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B23B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5BDD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196+100</w:t>
            </w:r>
          </w:p>
          <w:p w14:paraId="7EF151F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3A2F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EC26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A4A7F" w:rsidRPr="00AB76B4" w14:paraId="4B2987A6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0E4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ACA0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198+600</w:t>
            </w:r>
          </w:p>
          <w:p w14:paraId="33643B8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CF94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49C1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Malu Mare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61DF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94CB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2338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E6F7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8253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CA4A7F" w:rsidRPr="00AB76B4" w14:paraId="238F4612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DA2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DC9E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7794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5B62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st.Malu Mare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A941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74003B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4808D44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5BE6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752B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DC8C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CED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din fir I Leu - Malu Mare în fir II (L3) Malu Mare și din fir II (L3) Malu Mare în fir I Malu Mare - Leu</w:t>
            </w:r>
          </w:p>
        </w:tc>
      </w:tr>
      <w:tr w:rsidR="00CA4A7F" w:rsidRPr="00AB76B4" w14:paraId="386B075B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F06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6DE1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3BC9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63C8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Malu Mare -</w:t>
            </w:r>
          </w:p>
          <w:p w14:paraId="139CDAD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33A6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436E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BA36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198+600</w:t>
            </w:r>
          </w:p>
          <w:p w14:paraId="6CD750B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0A18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257B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510FB13D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F0A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EBC5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B545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FF43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Malu Mare -</w:t>
            </w:r>
          </w:p>
          <w:p w14:paraId="18697F1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D27F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1FDD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3671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200+200</w:t>
            </w:r>
          </w:p>
          <w:p w14:paraId="3DF786B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9249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E124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2CAE1C1E" w14:textId="77777777" w:rsidTr="00927588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58C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DF8E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18BC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EB57E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 linia 5 directă</w:t>
            </w:r>
          </w:p>
          <w:p w14:paraId="79986C9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X-Y, peste 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AF31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C742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1AC6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203+100</w:t>
            </w:r>
          </w:p>
          <w:p w14:paraId="77DECA6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777A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54DE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0A7EC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43072C3D" w14:textId="77777777" w:rsidTr="00927588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687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AA691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8E5D7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55ED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134A4E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A6948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9D90E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 și 11 în abatere</w:t>
            </w:r>
          </w:p>
          <w:p w14:paraId="37CCEA2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3F93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115857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9 - 11</w:t>
            </w:r>
          </w:p>
          <w:p w14:paraId="11AE4BA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699E1B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7540B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3F688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9A76B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C8F24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440305E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24E2BF95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038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48B33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115EF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5E75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A39408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6E981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7</w:t>
            </w:r>
          </w:p>
          <w:p w14:paraId="6ACEC5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198978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E5FED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6DB6E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0F66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DC5CD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5D77F14A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8D4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25721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9732F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A768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1F1382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045C2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4F32A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573A9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705BD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8154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9D225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3A4BB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CA4A7F" w:rsidRPr="00AB76B4" w14:paraId="0C88FA48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921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A1D0B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D05A6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86F5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245361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394BD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1EC95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1E4FA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E316C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EDD16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86E84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CA4A7F" w:rsidRPr="00AB76B4" w14:paraId="653382F7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488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48CEC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327DE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14719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755841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B8699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B8023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3A374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6747E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3F449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37012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CA4A7F" w:rsidRPr="00AB76B4" w14:paraId="43E80712" w14:textId="77777777" w:rsidTr="00927588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234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39798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249+150</w:t>
            </w:r>
          </w:p>
          <w:p w14:paraId="3AF85F7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72A11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9A887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3871C49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8F0DB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0F4A2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9BA3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E1814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294B3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536A52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6B1A9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CA4A7F" w:rsidRPr="00AB76B4" w14:paraId="6EA14DA2" w14:textId="77777777" w:rsidTr="00927588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0CD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4C682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44327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504BE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7CCCD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CBFBF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0E8F4AF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3AC93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45BE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BAB80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31EEC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CA4A7F" w:rsidRPr="00AB76B4" w14:paraId="15DDC870" w14:textId="77777777" w:rsidTr="00927588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32C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A561C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A5B6F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68CBC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5DF43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46EF64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7FEA54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A8B17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AD54E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A036D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64535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CA4A7F" w:rsidRPr="00AB76B4" w14:paraId="3AA13083" w14:textId="77777777" w:rsidTr="00927588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1B0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9C80B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027D3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8987C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0F29F7D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15CF3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BA6DB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0F899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1EB26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AF3B5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84403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CA4A7F" w:rsidRPr="00AB76B4" w14:paraId="37785278" w14:textId="77777777" w:rsidTr="00927588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EEF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B1C68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1B0D1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D27E4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4A434FD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5AFA9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TDJ</w:t>
            </w:r>
          </w:p>
          <w:p w14:paraId="244C6CF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FE029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B6758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C6D27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85220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CA4A7F" w:rsidRPr="00AB76B4" w14:paraId="32594E0E" w14:textId="77777777" w:rsidTr="00927588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A83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187D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6133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CB87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73DE8F7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3A6D2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4939C3C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4DDD6A62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2472178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3DDBD9B4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63B9174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7D86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6737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75F1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8A3B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CC941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CA4A7F" w:rsidRPr="00AB76B4" w14:paraId="1CF1FB8A" w14:textId="77777777" w:rsidTr="00927588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4EE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4736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CDF3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BE07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0F9E80B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C6CEE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 w:rsidRPr="00AB76B4"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BC3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155B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1694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18E6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19EA4EB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8DF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2E6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FC93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C5F78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Craiova</w:t>
            </w:r>
          </w:p>
          <w:p w14:paraId="08B6B02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03FB3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E8A213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0A9E89E6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F1CEB9B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13879C36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548083AE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1488FAA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37BC445A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4C96F122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55AD8748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BBE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8438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3D58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986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1B552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CA4A7F" w:rsidRPr="00AB76B4" w14:paraId="0E2FB1BF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86A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F0F0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15EE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1D2E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3335AB3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6EE2C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BCB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ACC3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255+140</w:t>
            </w:r>
          </w:p>
          <w:p w14:paraId="1F58FD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02E2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B76B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7555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22269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049623F8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B10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DF55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255+140</w:t>
            </w:r>
          </w:p>
          <w:p w14:paraId="6089F35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9C15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B76B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B649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25A01A2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X+Y, L 12 directă</w:t>
            </w:r>
          </w:p>
          <w:p w14:paraId="0A19183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22CEC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2561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E847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C41E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882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A463D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031D3A7F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88E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60AE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C769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D52E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5021FA3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85CA8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57629D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276EE2C0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63FD9EB0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13BDB5F5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A40A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05AC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68E9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8B65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07AA4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CA4A7F" w:rsidRPr="00AB76B4" w14:paraId="107D5AC8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CA8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BF70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07A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3187B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7730B50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E7C55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5147CCE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E04BFF4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4DAA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5A2A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E5E1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BE49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ECEE4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CA4A7F" w:rsidRPr="00AB76B4" w14:paraId="2415A070" w14:textId="77777777" w:rsidTr="00927588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675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9A01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0701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A2B3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6C1850D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237F8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8A2CA4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F59A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05AB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473D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D182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CA4A7F" w:rsidRPr="00AB76B4" w14:paraId="1612426B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A89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8F37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0D5B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E31A1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006C713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13AA8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074156A" w14:textId="77777777" w:rsidR="00CA4A7F" w:rsidRPr="00AB76B4" w:rsidRDefault="00CA4A7F" w:rsidP="00927588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6812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5F34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2245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9C12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B3C5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19BD813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A4A7F" w:rsidRPr="00AB76B4" w14:paraId="4145EC57" w14:textId="77777777" w:rsidTr="00927588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C1E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CF21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020E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B929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12528B3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60F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6D3FBEB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49FD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5C76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FF71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6EF1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6E447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CA4A7F" w:rsidRPr="00AB76B4" w14:paraId="1CF1EE93" w14:textId="77777777" w:rsidTr="00927588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8E4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767B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22E6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BAA6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4364B15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44FD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A7C0E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01A0109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882C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E396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C13E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3904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CA4A7F" w:rsidRPr="00AB76B4" w14:paraId="4E4BC8EF" w14:textId="77777777" w:rsidTr="00927588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32A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6F64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3F7E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BA7CD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Cernele</w:t>
            </w:r>
          </w:p>
          <w:p w14:paraId="7F54EE3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4B70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2FA21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16994D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A7F98C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5E01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3AB1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7D3F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ABA1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A2C42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CA4A7F" w:rsidRPr="00AB76B4" w14:paraId="7B387F8D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5E9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120D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257+900</w:t>
            </w:r>
          </w:p>
          <w:p w14:paraId="5556BAF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F792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7F52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Cernele -</w:t>
            </w:r>
          </w:p>
          <w:p w14:paraId="07B4E2A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532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AA5E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B8B9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7500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55E6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D84658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53F71A5D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404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9C26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261+350</w:t>
            </w:r>
          </w:p>
          <w:p w14:paraId="6ED2FF7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F7E9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C7C17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4E55D9E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E96684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X+Y și </w:t>
            </w:r>
          </w:p>
          <w:p w14:paraId="7B2B96C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43D7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6CAB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C533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1DC7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3BFE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83713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69B2E216" w14:textId="77777777" w:rsidTr="00927588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367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4E3B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0F30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8C7B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21D34FD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2AB9F9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X+Y</w:t>
            </w:r>
          </w:p>
          <w:p w14:paraId="4D16103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D5D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0540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3550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261+400</w:t>
            </w:r>
          </w:p>
          <w:p w14:paraId="0A30A2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262+850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5269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610D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AA226A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6B82D4D3" w14:textId="77777777" w:rsidTr="00927588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500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2841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3448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78E8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4124D64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DED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0BBC554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5320762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F61D5E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75855B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2DE046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CE8D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C999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D969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6088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5187DE62" w14:textId="77777777" w:rsidTr="00927588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872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BED2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5EE2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BE00B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372F6A2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3108B1E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359D292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FC4C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C244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8EE3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8A5A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8BFE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285F784D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360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C85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69FF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402A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Işalniţa</w:t>
            </w:r>
          </w:p>
          <w:p w14:paraId="41D6974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6A47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00DA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8576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E93F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F3A6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722E5989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EC6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706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270+100</w:t>
            </w:r>
          </w:p>
          <w:p w14:paraId="30CF9DB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21CE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B458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Coţofeni linia 3 Cap. Y sch. 6 și 2 și Coţofeni  -</w:t>
            </w:r>
          </w:p>
          <w:p w14:paraId="1C25FDD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7FFB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ADF5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5B80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1FF0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237A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A4A7F" w:rsidRPr="00AB76B4" w14:paraId="055C0A42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C25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69C0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D0A4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FBC5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Coţofeni  </w:t>
            </w:r>
          </w:p>
          <w:p w14:paraId="1189A6E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Y, sch. 8 și</w:t>
            </w:r>
          </w:p>
          <w:p w14:paraId="68D3EBF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Coţofeni  -</w:t>
            </w:r>
          </w:p>
          <w:p w14:paraId="250F4D1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D9C0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7EAF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D326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270+100</w:t>
            </w:r>
          </w:p>
          <w:p w14:paraId="3633C0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FF72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AA4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435D3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:rsidRPr="00AB76B4" w14:paraId="0DF1665D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427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BD9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284+800</w:t>
            </w:r>
          </w:p>
          <w:p w14:paraId="7D8BEFD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C934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2AB6A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4BACFC0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C911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6502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DE89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0F5C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2772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711891AD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BFC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ADB6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0AC6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A35AF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0FE5844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peste sch. 9 și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F993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69B0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5CAF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284+850</w:t>
            </w:r>
          </w:p>
          <w:p w14:paraId="79E8F9E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8741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9F6A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31473F19" w14:textId="77777777" w:rsidTr="00927588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835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0BD9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5C53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B786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4877658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peste sch.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DEE6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F34B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627C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284+950</w:t>
            </w:r>
          </w:p>
          <w:p w14:paraId="4A30A1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E40F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F785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24988BA6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781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8450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BFC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CC0CD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0B16868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4AA4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29</w:t>
            </w:r>
          </w:p>
          <w:p w14:paraId="51749A6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diag.</w:t>
            </w:r>
          </w:p>
          <w:p w14:paraId="0154B8D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3CBE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20E7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1133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B782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96DCE8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CA4A7F" w:rsidRPr="00AB76B4" w14:paraId="5C2AEB41" w14:textId="77777777" w:rsidTr="00927588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362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417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E304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5FB93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Filiaşi</w:t>
            </w:r>
          </w:p>
          <w:p w14:paraId="1F51322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D940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0323A6A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 / 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E438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104C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157B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F0E0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CA4A7F" w:rsidRPr="00AB76B4" w14:paraId="76E7E67E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F0F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CBB4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1F48800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3ACE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E2F5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Filiaşi -</w:t>
            </w:r>
          </w:p>
          <w:p w14:paraId="419B8A6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A65D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0E42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EB01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287+640</w:t>
            </w:r>
          </w:p>
          <w:p w14:paraId="69B589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9AF8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EB03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14CC265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11F8F632" w14:textId="77777777" w:rsidTr="00927588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588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AE41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E522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17FC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Filiaşi -</w:t>
            </w:r>
          </w:p>
          <w:p w14:paraId="67109DB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F187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AAD2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0964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290+550</w:t>
            </w:r>
          </w:p>
          <w:p w14:paraId="280283C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63C8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D4C6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B76B4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A4A7F" w:rsidRPr="00AB76B4" w14:paraId="6F87FCDC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896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9C2F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A13B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328F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Gura Motrului</w:t>
            </w:r>
          </w:p>
          <w:p w14:paraId="4847BBF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302AE9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1027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7813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6105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E04A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5E1E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EA4DF4C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68B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980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B65E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E08FE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Gura Motrului -</w:t>
            </w:r>
          </w:p>
          <w:p w14:paraId="52FD73F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6F63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179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86A5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292+000</w:t>
            </w:r>
          </w:p>
          <w:p w14:paraId="6FB3FF7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C7F1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4E07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306A788B" w14:textId="77777777" w:rsidTr="00927588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2FD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22A2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83A7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6C8D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Butoieşti</w:t>
            </w:r>
          </w:p>
          <w:p w14:paraId="74A36DA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CB30E3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6213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3FEE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70DA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2C34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AB3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6B21C3F3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2E6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52C2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302+500</w:t>
            </w:r>
          </w:p>
          <w:p w14:paraId="5F3C515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9BA7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3601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Butoieşti -</w:t>
            </w:r>
          </w:p>
          <w:p w14:paraId="6BCA2BA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A2CB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344F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9D70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B07D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8132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D838F6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5FA62667" w14:textId="77777777" w:rsidTr="00927588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379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C6E8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80B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7AA2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Butoieşti -</w:t>
            </w:r>
          </w:p>
          <w:p w14:paraId="6636849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A3F9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68BC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D17C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305+700</w:t>
            </w:r>
          </w:p>
          <w:p w14:paraId="5B26EA6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ACCC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ECE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AB76B4" w14:paraId="5598BBE4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2D7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7EA5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6F95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87FBE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2BD7DEC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B517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17</w:t>
            </w:r>
          </w:p>
          <w:p w14:paraId="62C1FB4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1CEF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D19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023F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1A7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FB9BE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CA4A7F" w:rsidRPr="00AB76B4" w14:paraId="6759D472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04E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1DB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D3FF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CA4A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25B5690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BA4B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12</w:t>
            </w:r>
          </w:p>
          <w:p w14:paraId="7739B7A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8231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8037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92C9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17B2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FE1A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CA4A7F" w:rsidRPr="00AB76B4" w14:paraId="2DFE66BA" w14:textId="77777777" w:rsidTr="00927588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07C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F72D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5DDF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909B6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45A7910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3404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087617B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7E61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23B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7137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3877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1A18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A4A7F" w:rsidRPr="00AB76B4" w14:paraId="4FA91583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A74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8B04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0303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36C1A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Strehaia</w:t>
            </w:r>
          </w:p>
          <w:p w14:paraId="08B0712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08E5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1CF3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8280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3AE4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142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E1E20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A4A7F" w:rsidRPr="00AB76B4" w14:paraId="7A248FDC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1CC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CD8F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D26B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E24AC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Ciochiuţa</w:t>
            </w:r>
          </w:p>
          <w:p w14:paraId="1E5AFB6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36C3D3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659A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95A253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3C9F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7C7B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6BB0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126A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18B36C4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D7F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C1D7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321+050</w:t>
            </w:r>
          </w:p>
          <w:p w14:paraId="6603C4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4093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02159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Ciochiuţa -</w:t>
            </w:r>
          </w:p>
          <w:p w14:paraId="1C0210F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119B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52AD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A843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F8F6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CE5D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568E6102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AAC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3BF1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70E2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D5DEF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Tâmna</w:t>
            </w:r>
          </w:p>
          <w:p w14:paraId="59D8189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4A87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din calcâi</w:t>
            </w:r>
          </w:p>
          <w:p w14:paraId="49305D0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</w:t>
            </w:r>
          </w:p>
          <w:p w14:paraId="5F6E00C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până</w:t>
            </w:r>
          </w:p>
          <w:p w14:paraId="1A1FC7D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la axa</w:t>
            </w:r>
          </w:p>
          <w:p w14:paraId="5041D01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874B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28E7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F1F1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9F08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7443DA27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797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BDD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08EC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2F0A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Tâmna</w:t>
            </w:r>
          </w:p>
          <w:p w14:paraId="61B696D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4C4EEE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EBE8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F54D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6D79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5C4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6666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368FFC5A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0EB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268C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325+100</w:t>
            </w:r>
          </w:p>
          <w:p w14:paraId="3CD9B1F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E3D1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CB1AD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1FD252E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3076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F45E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2F5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B069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86F5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1A5894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CA4A7F" w:rsidRPr="00AB76B4" w14:paraId="6F5E45F5" w14:textId="77777777" w:rsidTr="00927588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CBD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87AA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329+400</w:t>
            </w:r>
          </w:p>
          <w:p w14:paraId="08F53A9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4C2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43823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Igiroasa, linia 2 directă Cap X</w:t>
            </w:r>
          </w:p>
          <w:p w14:paraId="73E8554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D174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1FFF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4868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A026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BBC1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33AC2D9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601AEF25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C01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CF8F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8132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C420A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Igiroasa</w:t>
            </w:r>
          </w:p>
          <w:p w14:paraId="4024895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</w:t>
            </w:r>
          </w:p>
          <w:p w14:paraId="54B4D78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DD7A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și peste sch. 3 </w:t>
            </w:r>
          </w:p>
          <w:p w14:paraId="6606C13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F208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F310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7F76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A6CC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0E7CE668" w14:textId="77777777" w:rsidTr="00927588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3FC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C66E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4427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6E94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Prunişor</w:t>
            </w:r>
          </w:p>
          <w:p w14:paraId="77605A6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678124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316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7F714F5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E814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20FD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70B9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4813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2A16A1C2" w14:textId="77777777" w:rsidTr="00927588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E0B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C005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667E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D797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Prunişor</w:t>
            </w:r>
          </w:p>
          <w:p w14:paraId="56D89A1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E9BA35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5412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731502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9DBEF7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E43C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C09A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C3BD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17D7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70AD68D4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686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A9BA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335+120</w:t>
            </w:r>
          </w:p>
          <w:p w14:paraId="0A9213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DCF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7C86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Prunișor -</w:t>
            </w:r>
          </w:p>
          <w:p w14:paraId="3BFFCE1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31F4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4B4F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F92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F438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E33F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*Valabil inclusiv pentru trenurile care au în componență două locomotive cuplate.</w:t>
            </w:r>
          </w:p>
          <w:p w14:paraId="6E1D2F5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7116F1E3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799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450F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3465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DF127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Gârniţa</w:t>
            </w:r>
          </w:p>
          <w:p w14:paraId="69D4070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E0F9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A4957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D218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B29E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36D3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2B3C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577B0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CA4A7F" w:rsidRPr="00AB76B4" w14:paraId="619F215D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7C7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5BA7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F744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B690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Gârniţa</w:t>
            </w:r>
          </w:p>
          <w:p w14:paraId="2CB9311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C5F3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4FDE5D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69A8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2324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0ECA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4528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6E1EC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CA4A7F" w:rsidRPr="00AB76B4" w14:paraId="330EC4C0" w14:textId="77777777" w:rsidTr="00927588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D6C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09DD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342+430</w:t>
            </w:r>
          </w:p>
          <w:p w14:paraId="6B64F8E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CC88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958F0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Gârniţa -</w:t>
            </w:r>
          </w:p>
          <w:p w14:paraId="5A9CCAE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18F3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0BFE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F936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5D77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BBE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14D5CA92" w14:textId="77777777" w:rsidTr="00927588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B63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14C3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6044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2F861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2137055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6D4487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D257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2CC257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45DA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933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81E5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1A8C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4C9C919" w14:textId="77777777" w:rsidTr="00927588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ED7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A274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181B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B43A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580EE0D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37D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583887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6668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88FE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56D9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AA13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7851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CA4A7F" w:rsidRPr="00AB76B4" w14:paraId="22863644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7D1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0310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69B1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7786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4F22B4C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CFF7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336170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B197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C15E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0F4D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EBA1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6159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CA4A7F" w:rsidRPr="00AB76B4" w14:paraId="337CE8EE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995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3286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2893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36852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F0D4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62CD03A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17 -</w:t>
            </w:r>
          </w:p>
          <w:p w14:paraId="6E130E7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6C1EC66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ED2F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FE3F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A126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22F0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2231E47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6F15D44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CA4A7F" w:rsidRPr="00AB76B4" w14:paraId="11EA6662" w14:textId="77777777" w:rsidTr="00927588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BD2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5D1C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D406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0D182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1A64240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EC6F03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964D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A9F3CB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9E813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1C80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4DA8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0B9F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B572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65F10D32" w14:textId="77777777" w:rsidTr="00927588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658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231D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F666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18D1C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23341D3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15114E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CBB6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1DCE99E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2852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A6A3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A1D1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AFC6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7E1F06F6" w14:textId="77777777" w:rsidTr="00927588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2FF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04FA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B789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D9C3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5F6F74C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1E0AF9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C386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56CB87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B18E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79EC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3F77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A482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07A0BE0F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02E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A40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4510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697D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Balota</w:t>
            </w:r>
          </w:p>
          <w:p w14:paraId="30FB384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B696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T.D.J.</w:t>
            </w:r>
          </w:p>
          <w:p w14:paraId="3AF6FA7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4937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9C79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BE99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E177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17B5A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CA4A7F" w:rsidRPr="00AB76B4" w14:paraId="2C14D8F7" w14:textId="77777777" w:rsidTr="00927588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F8A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9EE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345+652</w:t>
            </w:r>
          </w:p>
          <w:p w14:paraId="1937506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3FF6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3A85B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Balota –</w:t>
            </w:r>
          </w:p>
          <w:p w14:paraId="1C2868D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BC6B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351E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A6C6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C8E1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3114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B76B4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0E7B526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:rsidRPr="00AB76B4" w14:paraId="3655E894" w14:textId="77777777" w:rsidTr="00927588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414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896C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345+200</w:t>
            </w:r>
          </w:p>
          <w:p w14:paraId="1B1C6E2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A10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17EBE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Balota –</w:t>
            </w:r>
          </w:p>
          <w:p w14:paraId="25C1918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Albă</w:t>
            </w:r>
          </w:p>
          <w:p w14:paraId="0DF899B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152E121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Albă și</w:t>
            </w:r>
          </w:p>
          <w:p w14:paraId="2378EBE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Albă -</w:t>
            </w:r>
          </w:p>
          <w:p w14:paraId="70FFA85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9986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9557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0246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12E0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0901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06EC5B21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3E2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4FD1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F1C0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3E26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Post Macazuri -</w:t>
            </w:r>
          </w:p>
          <w:p w14:paraId="3460A44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A964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4DA6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B27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354+400</w:t>
            </w:r>
          </w:p>
          <w:p w14:paraId="4C85760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D209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826F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619410C8" w14:textId="77777777" w:rsidTr="00927588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C2B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A325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9B08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16407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6B35CF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4A02136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EF53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20B8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238D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356+930</w:t>
            </w:r>
          </w:p>
          <w:p w14:paraId="6ACBDD2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133A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891B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DB352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CA4A7F" w:rsidRPr="00AB76B4" w14:paraId="1AA52AA9" w14:textId="77777777" w:rsidTr="00927588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B82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96E6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E6FF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9B2AA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DC1330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F308B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diag.</w:t>
            </w:r>
          </w:p>
          <w:p w14:paraId="5286035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7A3BC978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şi</w:t>
            </w:r>
          </w:p>
          <w:p w14:paraId="62ACF3C2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0103A5C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299BAFF1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9863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DF73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2DF8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5844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D0499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CA4A7F" w:rsidRPr="00AB76B4" w14:paraId="5C6B6EC6" w14:textId="77777777" w:rsidTr="00927588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5D5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3216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4531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5675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93191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7F68C9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54E3AA14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0B0E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FA6D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0A24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D862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F9D1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CA4A7F" w:rsidRPr="00AB76B4" w14:paraId="6BAF406E" w14:textId="77777777" w:rsidTr="00927588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8AD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BCC3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74F9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4873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983B6B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4BE93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100D88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14E3E543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  <w:p w14:paraId="05DF006D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şi</w:t>
            </w:r>
          </w:p>
          <w:p w14:paraId="57201B34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05C09048" w14:textId="77777777" w:rsidR="00CA4A7F" w:rsidRPr="00AB76B4" w:rsidRDefault="00CA4A7F" w:rsidP="00927588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BCD5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112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DF3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38E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0007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CA4A7F" w:rsidRPr="00AB76B4" w14:paraId="112016F4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9C5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4C00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8401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0E662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472A75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0D896F2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AACE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48AD9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7EA7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BDAE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9EF2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8116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63127BD4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382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FFBC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A98F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B4B3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601771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143703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508B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BE4F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BB01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E994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BF4F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7BB1EA0" w14:textId="77777777" w:rsidTr="00927588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5FD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A7D3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1A29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C7098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FC5E40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A964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F4B7B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842E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BF2A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812B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28C2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C6E13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CA4A7F" w:rsidRPr="00AB76B4" w14:paraId="3A4B7ADF" w14:textId="77777777" w:rsidTr="00927588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AE9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01E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E0B6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9421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589DE6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6472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88450F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2537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7F5B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B056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B7E5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CA4A7F" w:rsidRPr="00AB76B4" w14:paraId="23B87220" w14:textId="77777777" w:rsidTr="00927588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82C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69D8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6157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3474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4B1899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74A4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2EEA68E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651B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9820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DB7A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A961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1C10A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CA4A7F" w:rsidRPr="00AB76B4" w14:paraId="2A99AED4" w14:textId="77777777" w:rsidTr="00927588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EEB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8F26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8CA2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0783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4DF957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6C44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540EB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EC63EA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065F60C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02AF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C8DC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7316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E314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53ED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CA4A7F" w:rsidRPr="00AB76B4" w14:paraId="43B93AAF" w14:textId="77777777" w:rsidTr="00927588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CF3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F10E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9560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5FCA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37B19D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A3DC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40760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4FFD8F2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B76B4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9176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343D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DD01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4E56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C1CBE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CA4A7F" w:rsidRPr="00AB76B4" w14:paraId="0648ABF8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218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BABE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380+600</w:t>
            </w:r>
          </w:p>
          <w:p w14:paraId="7E8EACC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77C3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B4A0F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469122C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48EF81A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Vârciorova -</w:t>
            </w:r>
          </w:p>
          <w:p w14:paraId="274DFCA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328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403C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19A1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087E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A30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35753BCA" w14:textId="77777777" w:rsidTr="00927588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F8E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E650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760D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1BE08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38106D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F31C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2E548A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7C62DA2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7D02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934D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C2F3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CEDA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33B3C383" w14:textId="77777777" w:rsidTr="00927588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895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91AC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569D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90D6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204152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BCF0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573349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658F89B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4EA3895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72D900E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0A05B65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1831795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B76B4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8752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3AA7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E974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D692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682DD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CA4A7F" w:rsidRPr="00AB76B4" w14:paraId="21F31357" w14:textId="77777777" w:rsidTr="00927588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3EB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319A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BB1F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B8626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Orşova</w:t>
            </w:r>
          </w:p>
          <w:p w14:paraId="67A49A7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6507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90C5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C3BA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956C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2D35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29273616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BCD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D20A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9624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2C3AE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Orşova</w:t>
            </w:r>
          </w:p>
          <w:p w14:paraId="25DD56C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6476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84E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1110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E5D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9DD0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4005B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CA4A7F" w:rsidRPr="00AB76B4" w14:paraId="5F9FFD48" w14:textId="77777777" w:rsidTr="00927588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BB4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7E2C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4689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5CBFA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Valea Cernei</w:t>
            </w:r>
          </w:p>
          <w:p w14:paraId="7A30FA8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7E1D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B76B4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0A66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DF7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2509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A1D3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527A0136" w14:textId="77777777" w:rsidTr="00927588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8A6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D48D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009E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E93D7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3BE891F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49B5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8B7B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DCB0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22DD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6A08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042AF36F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531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9E82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C2CF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5987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Mehadia Nouă</w:t>
            </w:r>
          </w:p>
          <w:p w14:paraId="4756983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B774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BB1F0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239A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A2A3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2271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2968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F514C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CA4A7F" w:rsidRPr="00AB76B4" w14:paraId="6F941BBE" w14:textId="77777777" w:rsidTr="00927588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946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F44A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8AF3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71CA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Mehadia Nouă</w:t>
            </w:r>
          </w:p>
          <w:p w14:paraId="6F5267A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FC56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559A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C8BC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BD2D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3A7A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CA4A7F" w:rsidRPr="00AB76B4" w14:paraId="18C6075C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32F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44F8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C7B5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4650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Iablaniţa</w:t>
            </w:r>
          </w:p>
          <w:p w14:paraId="4404FF7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908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D4CF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EA2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CDF3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D17C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60BC488C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14A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57E3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421+800</w:t>
            </w:r>
          </w:p>
          <w:p w14:paraId="0A88DFE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1633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4778A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Iablaniţa –</w:t>
            </w:r>
          </w:p>
          <w:p w14:paraId="20ECE32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24CD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BBF5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8F6A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C24E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0E55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373EF5DA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174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2A2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BF39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D3B1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Crușovăț</w:t>
            </w:r>
          </w:p>
          <w:p w14:paraId="0FA049D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D228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19C8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FF0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5633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C8CD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F4466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CA4A7F" w:rsidRPr="00AB76B4" w14:paraId="071E61B4" w14:textId="77777777" w:rsidTr="00927588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8AD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CD0A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428+850</w:t>
            </w:r>
          </w:p>
          <w:p w14:paraId="7ABDE7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7EE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F32A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1817615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E790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52E3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B1B2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D3D7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D101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1C81805" w14:textId="77777777" w:rsidTr="00927588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DDB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5104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E0FE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47C1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Domașnea</w:t>
            </w:r>
          </w:p>
          <w:p w14:paraId="3F99452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F28A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8C8A5E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1712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E9DA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35AF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4EE2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D1FC4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CA4A7F" w:rsidRPr="00AB76B4" w14:paraId="5A40A35D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44B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E22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E22B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5E0C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356E061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C969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75A10D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42CB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36B6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D085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6DAD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E611A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CA4A7F" w:rsidRPr="00AB76B4" w14:paraId="146628A5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033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1674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3A4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415B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Vălișoara</w:t>
            </w:r>
          </w:p>
          <w:p w14:paraId="32210D2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17F2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77148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AEBA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EA45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31BB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BC06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0E0353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CA4A7F" w:rsidRPr="00AB76B4" w14:paraId="682583D2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F51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55C0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462+050</w:t>
            </w:r>
          </w:p>
          <w:p w14:paraId="75F9955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5DE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385A9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Vălișoara</w:t>
            </w:r>
          </w:p>
          <w:p w14:paraId="29F7B17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F06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918C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8C9F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8AE4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266FB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04865F2A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0AE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2CE56" w14:textId="77777777" w:rsidR="00CA4A7F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464+050</w:t>
            </w:r>
          </w:p>
          <w:p w14:paraId="6602817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DF3B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EACD5A" w14:textId="77777777" w:rsidR="00CA4A7F" w:rsidRDefault="00CA4A7F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Vălișoara</w:t>
            </w:r>
            <w:r>
              <w:rPr>
                <w:b/>
                <w:bCs/>
                <w:sz w:val="20"/>
                <w:lang w:val="ro-RO"/>
              </w:rPr>
              <w:t xml:space="preserve"> – </w:t>
            </w:r>
          </w:p>
          <w:p w14:paraId="44D4DFCB" w14:textId="77777777" w:rsidR="00CA4A7F" w:rsidRPr="00AB76B4" w:rsidRDefault="00CA4A7F" w:rsidP="00D27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Valea Timișului</w:t>
            </w:r>
          </w:p>
          <w:p w14:paraId="359A506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A66B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34D4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86BB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8496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4E809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5A55C31E" w14:textId="77777777" w:rsidTr="00927588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831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A98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EA78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CD47E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1C4D01F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1941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BCA2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79ED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5D2C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333EA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32B973D" w14:textId="77777777" w:rsidR="00CA4A7F" w:rsidRPr="00AB76B4" w:rsidRDefault="00CA4A7F" w:rsidP="00927588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CA4A7F" w:rsidRPr="00AB76B4" w14:paraId="3354392A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4C7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025C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6FD6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3CFF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738D895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A0C4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23167CA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0B9D41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B192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0C4F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1CCE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E1C6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7A4FF0D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DE5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C9B6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1D34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2E1A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D27602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01FD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2BF16D7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2491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A30A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831F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24B7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55DBBF25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56C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243C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F8B2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9364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Caransebeş</w:t>
            </w:r>
          </w:p>
          <w:p w14:paraId="54C4DC1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D7B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F7A3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F2EA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E4EE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5ECA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D3A7D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CA4A7F" w:rsidRPr="00AB76B4" w14:paraId="73C88E05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E3E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4F41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5970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40FFD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Caransebeş</w:t>
            </w:r>
          </w:p>
          <w:p w14:paraId="6AA338A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0B02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TDJ</w:t>
            </w:r>
          </w:p>
          <w:p w14:paraId="0532104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713E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4B51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49B4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513A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9F13D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CA4A7F" w:rsidRPr="00AB76B4" w14:paraId="00A8A9D9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462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6AF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CF6E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89B07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Caransebeş</w:t>
            </w:r>
          </w:p>
          <w:p w14:paraId="2B43EBA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4030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7FE5784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2143962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 / 36,</w:t>
            </w:r>
          </w:p>
          <w:p w14:paraId="38E535A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T.D.J.</w:t>
            </w:r>
          </w:p>
          <w:p w14:paraId="4C484AC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42 / 46</w:t>
            </w:r>
          </w:p>
          <w:p w14:paraId="0C6A22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</w:t>
            </w:r>
          </w:p>
          <w:p w14:paraId="5EBFBFB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D2A12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2842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473F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142C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C0F7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6AC23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CA4A7F" w:rsidRPr="00AB76B4" w14:paraId="31CB1F4A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875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D774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53C6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B06F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Zăgujeni</w:t>
            </w:r>
          </w:p>
          <w:p w14:paraId="43864F5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EF6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65F2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D881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482+600</w:t>
            </w:r>
          </w:p>
          <w:p w14:paraId="783B2FF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C5E3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645A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1C8A7CA7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2AE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5E12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483+850</w:t>
            </w:r>
          </w:p>
          <w:p w14:paraId="611AEF0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0CE4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6B23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Zăgujeni</w:t>
            </w:r>
          </w:p>
          <w:p w14:paraId="3FEEDC5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6D31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CCDA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A77A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2DE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A15F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CA4A7F" w:rsidRPr="00AB76B4" w14:paraId="21DD54FE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E25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31A7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BF7D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ECE9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Jena</w:t>
            </w:r>
          </w:p>
          <w:p w14:paraId="6AA748A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AD6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3ABF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7D4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11DA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C5F8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A8695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CA4A7F" w:rsidRPr="00AB76B4" w14:paraId="0B46B134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64D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2B03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0203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0310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Jena</w:t>
            </w:r>
          </w:p>
          <w:p w14:paraId="20E58D9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6C97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B45E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6665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02DB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745E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10DEF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CA4A7F" w:rsidRPr="00AB76B4" w14:paraId="248463EE" w14:textId="77777777" w:rsidTr="00927588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DAF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48BE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504+550</w:t>
            </w:r>
          </w:p>
          <w:p w14:paraId="4738A8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5CE9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C4253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Găvojdia</w:t>
            </w:r>
          </w:p>
          <w:p w14:paraId="0FD39F9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648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75E1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2B07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9947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13FA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CA4A7F" w:rsidRPr="00AB76B4" w14:paraId="024C9C57" w14:textId="77777777" w:rsidTr="00927588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FA6F0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19FD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E5F4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F96AE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Găvojdia</w:t>
            </w:r>
          </w:p>
          <w:p w14:paraId="5287DAE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6348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9D9A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F1D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353E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7037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CA4A7F" w:rsidRPr="00AB76B4" w14:paraId="4B7F9EB4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165A3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0F5E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6C00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71212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Tapia</w:t>
            </w:r>
          </w:p>
          <w:p w14:paraId="4A11F53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9183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482302F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  <w:p w14:paraId="0236C4A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0A22461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7553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C272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72FC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1B87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3C702D8C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F82C9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293F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514+400</w:t>
            </w:r>
          </w:p>
          <w:p w14:paraId="698323C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F5F5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A016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Tapia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469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58C6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8EEE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16AA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49F7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E86978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CA4A7F" w:rsidRPr="00AB76B4" w14:paraId="0C55A632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90387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3EB1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E25A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8154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5C7F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7E955A5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6E4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5D90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4DCD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89CD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CA4A7F" w:rsidRPr="00AB76B4" w14:paraId="49002BC1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D5879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F3A8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515+565</w:t>
            </w:r>
          </w:p>
          <w:p w14:paraId="6135B1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60F4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15ACB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F43E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D4FA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4DB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D912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5B22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Semnalizată ca limitare de viteză doar în st. Lugoj. În st. Timișoara Nord nu se poate amplasa datorită lucrărilor Coridor IV.</w:t>
            </w:r>
          </w:p>
        </w:tc>
      </w:tr>
      <w:tr w:rsidR="00CA4A7F" w:rsidRPr="00AB76B4" w14:paraId="231F870C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9B5DB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5E2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516+530</w:t>
            </w:r>
          </w:p>
          <w:p w14:paraId="2CBCD50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517+000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670B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5E4B1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440F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D551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63BE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40F9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E59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E4FF3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CA4A7F" w:rsidRPr="00AB76B4" w14:paraId="6662DEB2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8C955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9734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521+800</w:t>
            </w:r>
          </w:p>
          <w:p w14:paraId="3BD9759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0FE2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3891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E3C0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18CC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22C3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650B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301B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A360B7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CA4A7F" w:rsidRPr="00AB76B4" w14:paraId="2348383D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06464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2F6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525+050</w:t>
            </w:r>
          </w:p>
          <w:p w14:paraId="1B6605B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5679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4C5B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Jabăr - 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6CA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F14B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A865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0E47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984C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CA4A7F" w:rsidRPr="00AB76B4" w14:paraId="2A4E8CE5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A2437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0F9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531+800</w:t>
            </w:r>
          </w:p>
          <w:p w14:paraId="36D7E7E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7878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46C66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Belinț - 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6CD3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A8DD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158E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CC5A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662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CA4A7F" w:rsidRPr="00AB76B4" w14:paraId="4B9150F3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8002C3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6B6F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533+350</w:t>
            </w:r>
          </w:p>
          <w:p w14:paraId="4AD5666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5C33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E503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Chizătău, linia 1 directă Cap.Y și  Chizătău - 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771E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92F0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E6C1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5D04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3FB6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A4A7F" w:rsidRPr="00AB76B4" w14:paraId="44E1F570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DB57B7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0CE5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9992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3659E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Chizătău,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46EE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37BF68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0A69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3C22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D119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88E2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CA4A7F" w:rsidRPr="00AB76B4" w14:paraId="3D3C566B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9194E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ABC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EF43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EACDB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Chizătău,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213F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6E24863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E525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888A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E397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068A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CA4A7F" w:rsidRPr="00AB76B4" w14:paraId="774D1563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CC08B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7E12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63CC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5CE4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Topolovăț,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7073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2A3C437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3E89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EDE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BA79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8C57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CA4A7F" w:rsidRPr="00AB76B4" w14:paraId="0C2EA0DC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3A742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7838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540+200</w:t>
            </w:r>
          </w:p>
          <w:p w14:paraId="6DCE30E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6093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C8F53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Topolovăț, linia 1 directă cap Y și Topolovăț - 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31EC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1421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0445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B9AD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0425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A4A7F" w:rsidRPr="00AB76B4" w14:paraId="077E1443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DDDEC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9583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554+400</w:t>
            </w:r>
          </w:p>
          <w:p w14:paraId="5E7AAFB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3E8F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FDB56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Recaș -</w:t>
            </w:r>
          </w:p>
          <w:p w14:paraId="6B262B67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C04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88C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DD3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72B6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9CC4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A4A7F" w:rsidRPr="00AB76B4" w14:paraId="47489266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13B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D81B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522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666D2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Remetea Mare</w:t>
            </w:r>
          </w:p>
          <w:p w14:paraId="6D75F284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5962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2BD6A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1230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A347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A858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25C6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DF82C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EA97D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CA4A7F" w:rsidRPr="00AB76B4" w14:paraId="4FEEC4C8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25207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AF45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565+400</w:t>
            </w:r>
          </w:p>
          <w:p w14:paraId="515C33D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D026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2716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51154E8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2E0F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D65F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D360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DA19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C5CB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2B87BD12" w14:textId="77777777" w:rsidTr="00927588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000BB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F3EC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75DF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CB824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Remetea Mare</w:t>
            </w:r>
          </w:p>
          <w:p w14:paraId="6051993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F881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5455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1995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4285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CA95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A91B4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CA4A7F" w:rsidRPr="00AB76B4" w14:paraId="2411CE7F" w14:textId="77777777" w:rsidTr="00927588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2C5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9CB9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3064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E425F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Est</w:t>
            </w:r>
          </w:p>
          <w:p w14:paraId="1D911E3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1FC4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77FBC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2957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C315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EE62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F209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CA4A7F" w:rsidRPr="00AB76B4" w14:paraId="7222D9AB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93D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441D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E32D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2221B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Est</w:t>
            </w:r>
          </w:p>
          <w:p w14:paraId="4675981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8A6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028F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1766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76CD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7227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CA4A7F" w:rsidRPr="00AB76B4" w14:paraId="26689F1A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612B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D85C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16D3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6EB9C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Est</w:t>
            </w:r>
          </w:p>
          <w:p w14:paraId="20798E5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BB8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52A0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9E4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0FDA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0563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CA4A7F" w:rsidRPr="00AB76B4" w14:paraId="1D02978C" w14:textId="77777777" w:rsidTr="00927588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6C7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A81D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571+650</w:t>
            </w:r>
          </w:p>
          <w:p w14:paraId="46E35F0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0A42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66FAA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Est -</w:t>
            </w:r>
          </w:p>
          <w:p w14:paraId="31AAF49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644D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B828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A9AF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85C4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949D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A4A7F" w:rsidRPr="00AB76B4" w14:paraId="1243AF1A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92A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1E9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629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FF36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EA59A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EAA0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164D64F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67DA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FE1B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35B2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D8AD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43FB0233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21E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D9FB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5D7D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57C0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E462ED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3E90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11, 51, 97 </w:t>
            </w:r>
          </w:p>
          <w:p w14:paraId="44FF7D9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2181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23AF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BDF3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EBBC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7E00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50A084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CEBFAA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AB76B4"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CA4A7F" w:rsidRPr="00AB76B4" w14:paraId="2A50CCE7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473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8663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61B0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87CD9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E6B88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0EB8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97880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98DE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5438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BD0C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55A7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FCE1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E69634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C12DA6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A4A7F" w:rsidRPr="00AB76B4" w14:paraId="73AED0B7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719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F862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92C3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B191A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D2E319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1AAB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705E5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1151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2DE3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382B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9F8F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D2450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5 - 12, Cap X.</w:t>
            </w:r>
          </w:p>
        </w:tc>
      </w:tr>
      <w:tr w:rsidR="00CA4A7F" w:rsidRPr="00AB76B4" w14:paraId="119800B3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FF0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8B36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6B7A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F6D1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18B76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12FD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13, 17, 29, 43, 59, 63, 69, 73, 75, 79,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5AFE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B59B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C842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60C5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33D5A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A4A7F" w:rsidRPr="00AB76B4" w14:paraId="3EFC0880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853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6F6B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45D0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150A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60B7D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A4F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D81F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0436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6189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91F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2802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4 și 5 Reșița și </w:t>
            </w:r>
          </w:p>
          <w:p w14:paraId="5DFC9C1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8 - 11 Cap Y.</w:t>
            </w:r>
          </w:p>
        </w:tc>
      </w:tr>
      <w:tr w:rsidR="00CA4A7F" w:rsidRPr="00AB76B4" w14:paraId="7DBAEC7A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E58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91DE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CEBED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13C81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F0619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CB70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61A8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3789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7104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752B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FC62C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F6696F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A4A7F" w:rsidRPr="00AB76B4" w14:paraId="0C5E9097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0799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3350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6FD9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BDA8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 linia Grupa A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B683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0A443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diag.</w:t>
            </w:r>
          </w:p>
          <w:p w14:paraId="67E81FA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3983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47A6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8D99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0990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A5C52B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2DE7C9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A4A7F" w:rsidRPr="00AB76B4" w14:paraId="3081678A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9B44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A523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047D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0F0B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7FDF8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EC3E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DBBC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877F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EEF9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A117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1C5F5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CA4A7F" w:rsidRPr="00AB76B4" w14:paraId="53B6313D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ED0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BF65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67A1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D6A251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DCEB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</w:t>
            </w:r>
          </w:p>
          <w:p w14:paraId="4E906C1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5909DB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FD8D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D812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063A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ABC48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6D5D0C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A4A7F" w:rsidRPr="00AB76B4" w14:paraId="0D865001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C2AF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87F0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E060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96C3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 linia Grupa 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A677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10B52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32A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288A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251A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44B3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CA4A7F" w:rsidRPr="00AB76B4" w14:paraId="7F53C296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F3BA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E1DB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67B6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08DF4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F6B98B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E751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546F515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164B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13A4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4F34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4F96D" w14:textId="77777777" w:rsidR="00CA4A7F" w:rsidRPr="00AB76B4" w:rsidRDefault="00CA4A7F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41AB41" w14:textId="77777777" w:rsidR="00CA4A7F" w:rsidRPr="00AB76B4" w:rsidRDefault="00CA4A7F" w:rsidP="0092758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A4A7F" w:rsidRPr="00AB76B4" w14:paraId="18F410FC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FCF0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0542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A767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FF34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548CD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ACC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2618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43BB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3430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041AF" w14:textId="77777777" w:rsidR="00CA4A7F" w:rsidRPr="00AB76B4" w:rsidRDefault="00CA4A7F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A4A900" w14:textId="77777777" w:rsidR="00CA4A7F" w:rsidRPr="00AB76B4" w:rsidRDefault="00CA4A7F" w:rsidP="00927588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A4A7F" w:rsidRPr="00AB76B4" w14:paraId="794A3D6C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5EEC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2799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FB1B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E13F6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4A134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37CB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32,   76, 78, 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4491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5555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8D8B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E5E4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53074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A4A7F" w:rsidRPr="00AB76B4" w14:paraId="511BBDB8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5F42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A26B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D109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F2CC0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89C11E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28BE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E7F0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CF6E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8EC50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E7E3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8D344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A4A7F" w:rsidRPr="00AB76B4" w14:paraId="0081D274" w14:textId="77777777" w:rsidTr="00927588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169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12AB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580+050</w:t>
            </w:r>
          </w:p>
          <w:p w14:paraId="35DFBCF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1227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3840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Nord -</w:t>
            </w:r>
          </w:p>
          <w:p w14:paraId="0A9BAEE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1583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110D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FD50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D68D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B78B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3D5B2F68" w14:textId="77777777" w:rsidTr="00927588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6FCE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4E62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582+250</w:t>
            </w:r>
          </w:p>
          <w:p w14:paraId="1D4DA9D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586+300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871A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AD968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Timişoara Nord -</w:t>
            </w:r>
          </w:p>
          <w:p w14:paraId="0875422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72B6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9F85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8481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18BB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8E52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:rsidRPr="00AB76B4" w14:paraId="60A4B6E2" w14:textId="77777777" w:rsidTr="00927588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8265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53FD2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597+630</w:t>
            </w:r>
          </w:p>
          <w:p w14:paraId="61DE411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4EFF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6CF4A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Cărpiniş</w:t>
            </w:r>
          </w:p>
          <w:p w14:paraId="3EEB2DB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490A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F319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E212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BCBC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6A5D5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AB4A9DB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0FE5095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CA4A7F" w:rsidRPr="00AB76B4" w14:paraId="6A005BCA" w14:textId="77777777" w:rsidTr="00927588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D93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2CA8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0A74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E7A3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Cărpiniş</w:t>
            </w:r>
          </w:p>
          <w:p w14:paraId="71E3F3A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8810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toată</w:t>
            </w:r>
          </w:p>
          <w:p w14:paraId="4E49C3BA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6918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9FBE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0A8BF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6A8A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CA4A7F" w:rsidRPr="00AB76B4" w14:paraId="0951EA50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47C6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4464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8F95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27FDB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171FDB10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3BAD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 xml:space="preserve">între sch. 19 și Ax St. </w:t>
            </w:r>
            <w:r w:rsidRPr="00AB76B4">
              <w:rPr>
                <w:b/>
                <w:bCs/>
                <w:sz w:val="18"/>
                <w:szCs w:val="18"/>
                <w:lang w:val="ro-RO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4D07B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EE5D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50755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71CA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Restul liniei este închisă</w:t>
            </w:r>
          </w:p>
        </w:tc>
      </w:tr>
      <w:tr w:rsidR="00CA4A7F" w:rsidRPr="00AB76B4" w14:paraId="797E4AAE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BDC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B5667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EA8D3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0F86C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2BB2A895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A349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17F18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5928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465CC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018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01574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CA4A7F" w:rsidRPr="00AB76B4" w14:paraId="446ACB3B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FA21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FCD2F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F4E07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1471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31015AC8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4763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6C682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A567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43381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8A3A6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B76B4" w14:paraId="7CD65F62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6B8D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1E740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152B9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DF6032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6F7A2199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7D6B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956E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54EDD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F4D1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CB51C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2CB98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CA4A7F" w:rsidRPr="00AB76B4" w14:paraId="3A5619A2" w14:textId="77777777" w:rsidTr="00927588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2FA8" w14:textId="77777777" w:rsidR="00CA4A7F" w:rsidRPr="00AB76B4" w:rsidRDefault="00CA4A7F" w:rsidP="00CA4A7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F2004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C0714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D86AFF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St. Jimbolia</w:t>
            </w:r>
          </w:p>
          <w:p w14:paraId="158DA596" w14:textId="77777777" w:rsidR="00CA4A7F" w:rsidRPr="00AB76B4" w:rsidRDefault="00CA4A7F" w:rsidP="0092758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62329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B76B4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FDA86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B76B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F1F9E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CE18A" w14:textId="77777777" w:rsidR="00CA4A7F" w:rsidRPr="00AB76B4" w:rsidRDefault="00CA4A7F" w:rsidP="0092758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54FC3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21C381" w14:textId="77777777" w:rsidR="00CA4A7F" w:rsidRPr="00AB76B4" w:rsidRDefault="00CA4A7F" w:rsidP="0092758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B76B4"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142239AA" w14:textId="77777777" w:rsidR="00CA4A7F" w:rsidRPr="00A8307A" w:rsidRDefault="00CA4A7F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16718624" w14:textId="77777777" w:rsidR="00CA4A7F" w:rsidRPr="005905D7" w:rsidRDefault="00CA4A7F" w:rsidP="006B4CB8">
      <w:pPr>
        <w:pStyle w:val="Heading1"/>
        <w:spacing w:line="360" w:lineRule="auto"/>
      </w:pPr>
      <w:r w:rsidRPr="005905D7">
        <w:t>LINIA 116</w:t>
      </w:r>
    </w:p>
    <w:p w14:paraId="1C33D28B" w14:textId="77777777" w:rsidR="00CA4A7F" w:rsidRPr="005905D7" w:rsidRDefault="00CA4A7F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CA4A7F" w:rsidRPr="00743905" w14:paraId="1566C212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F292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76E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2CD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25A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188DF7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E4D4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13415CC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1362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641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260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02A3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F4F045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CA4A7F" w:rsidRPr="00743905" w14:paraId="2B98333C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EA35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B98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A52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574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47E382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D40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5DA01D8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112A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6BA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8EA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843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A4A7F" w:rsidRPr="00743905" w14:paraId="3C7CF8FE" w14:textId="77777777" w:rsidTr="00481280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44F0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713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515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F73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EA6973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803A0FF" w14:textId="77777777" w:rsidR="00CA4A7F" w:rsidRPr="00743905" w:rsidRDefault="00CA4A7F" w:rsidP="00481280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414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D06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562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AB6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6AF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23B5C437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06C3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1C3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43D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5AB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4BFCDC6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29D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0A4F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385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371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777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76EE015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A4A7F" w:rsidRPr="00743905" w14:paraId="73672286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3D96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618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7312878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402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DB3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43D75F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463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7CA5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C4A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CDB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2B1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FC3BE44" w14:textId="77777777" w:rsidR="00CA4A7F" w:rsidRPr="0007721B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743905" w14:paraId="10A21336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5721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6EEB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5A3F16B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79A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736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7CE3D6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B19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125E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824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C23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076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8730C0D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743905" w14:paraId="7AAD60AE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B2D8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D318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BC33C9F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982B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A5D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79A7C5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7E1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9DC3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E2C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F60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CB7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B4BEC1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743905" w14:paraId="7BDA7672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FF1A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671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3A3C53E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163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3C0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CB6C2E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489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FB42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FF8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7F4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32A3" w14:textId="77777777" w:rsidR="00CA4A7F" w:rsidRPr="00537749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A4A7F" w:rsidRPr="00743905" w14:paraId="3B805FFB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EE73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6F2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2DCAAF3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A3A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1860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BEE004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8E3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7EB7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3A6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481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E5C2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2B0009B0" w14:textId="77777777" w:rsidR="00CA4A7F" w:rsidRPr="005A7670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743905" w14:paraId="4AC0BA31" w14:textId="77777777" w:rsidTr="00481280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FF1E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010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6A2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1B8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46800CB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39739A3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5D5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3DC78A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1C73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49E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2DB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A1C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2888BF48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D4B9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9EC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8BB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9C0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28DD3B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1A8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91F0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A48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21D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270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0A959BD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A4A7F" w:rsidRPr="00743905" w14:paraId="10D28210" w14:textId="77777777" w:rsidTr="00481280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F2C4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193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9F9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FFD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7036784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74B0226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1D6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EE559E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FB78F58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003104A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5094C15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5C949D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622C24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08E9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AF8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BD6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7BC0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A3B525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CA4A7F" w:rsidRPr="00743905" w14:paraId="6AC726DA" w14:textId="77777777" w:rsidTr="00481280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6AF6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66B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499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6BD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1A85C08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8369F5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2A0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5634D1F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BE63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C6E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D40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B0B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A4A7F" w:rsidRPr="00743905" w14:paraId="7EAD060D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A6E01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237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2C8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F59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0AF2ED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181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1635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CAE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6C4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161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BA66DE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3AD4542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A4A7F" w:rsidRPr="00743905" w14:paraId="4CD3613F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0F2B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B49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7EA4179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9BF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C93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70D1A4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BA5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2779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34C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B99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F89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BDDF381" w14:textId="77777777" w:rsidR="00CA4A7F" w:rsidRPr="001D7D9E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386877C8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8F5E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EF0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A0C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26E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6DADA4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34D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79B5F7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EAB1A4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51BBD6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022B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2A5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91F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569A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0F3148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CA4A7F" w:rsidRPr="00743905" w14:paraId="62F346A9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1896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FFA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206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151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771EEF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65B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34DA08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7271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436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8A0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D5D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1CAB3A4A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AC05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018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627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513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A15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DD04699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A3113B5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7CDBC1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17DF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AB7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CBD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1E1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CA4A7F" w:rsidRPr="00743905" w14:paraId="197D2DE5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EBDE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8C5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40241C8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233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C91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D5AF00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849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BB03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6A7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FAD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2ED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52FE552" w14:textId="77777777" w:rsidR="00CA4A7F" w:rsidRPr="0007721B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743905" w14:paraId="1550E21E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5905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02C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352B1E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3B7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4B4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ED6762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A45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6B5A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30D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829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AB53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CD292A6" w14:textId="77777777" w:rsidR="00CA4A7F" w:rsidRPr="00951746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743905" w14:paraId="4DA758B4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5D62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5331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59+600</w:t>
            </w:r>
          </w:p>
          <w:p w14:paraId="67BA496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D78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41D6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</w:t>
            </w:r>
          </w:p>
          <w:p w14:paraId="13B97DC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A06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3A9C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314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9E3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306B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425D6A98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D772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F307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4EEB1960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5CCE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1803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2B680861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2A2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28B6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AD9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C9F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530A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562FC41B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1965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F8CD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7B0ECAC1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38BE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706A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668B96D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463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87D8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377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D3C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5E2D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69A249AE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EE6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FDE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328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658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522292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F56C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C80D67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C5AF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7E2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6A4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87FA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4E82A0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CA4A7F" w:rsidRPr="00743905" w14:paraId="3FF54746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75F3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A7A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346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E87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424457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E88F7F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7DA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98CD30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3E5C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48C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EA9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8D7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31FD9D1B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21BF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63A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2C6680D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9D8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287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5CCC868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2FE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8D9B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413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710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6918" w14:textId="77777777" w:rsidR="00CA4A7F" w:rsidRPr="00351657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A4A7F" w:rsidRPr="00743905" w14:paraId="37D1EEDC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D10C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BB1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186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D4C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202F9F7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E059C2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C79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B4CB7F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0701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7DB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B2D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C88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4287C3AF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4584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9965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26F1734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945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1CD3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140C15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F5A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F9CA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5FF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9A8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CBD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3FACC78D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DC79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0E3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EC7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59F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A51DA9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348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DB86FD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7A67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AAB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2A1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430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4BA132FA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3BCB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D735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15F6B46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2E2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B035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2E6C3A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0AA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5240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5A2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9D8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554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56B60802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9005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B236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3493836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09B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AE22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7B2183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6D0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2DA2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915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A42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5B2B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0584E07" w14:textId="77777777" w:rsidR="00CA4A7F" w:rsidRPr="003B409E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743905" w14:paraId="34F3294D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07AD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3CA2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4477E2F3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64C9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4B10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29168B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643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1707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617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66E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4607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6ABCBEBA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2FA2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50B0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5384D1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A34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9850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E0CED6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9F6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E61F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F37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5C5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91AE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FFCA7C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A4A7F" w:rsidRPr="00743905" w14:paraId="3E61C597" w14:textId="77777777" w:rsidTr="00481280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CC12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BAF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42D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F31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944BF8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D74445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43C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129F28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9784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4E5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199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F33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3D0A83E7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186F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275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0EA6770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C88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7DB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6CFEEE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66E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E5EF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E90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837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07C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A4A7F" w:rsidRPr="00743905" w14:paraId="00D01A03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1A72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65F8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E423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F519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3798697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82D25C6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EB6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268C8E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DF2B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56A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287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5B9C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4CE04422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8A41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BD0E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23A76E12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73EA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CDDE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B32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185B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68A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740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75A5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7D157E45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BCAB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D0A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4D8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BF6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4318166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E20344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415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A6F935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EC96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313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45C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B69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49764794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2A15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3BC7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0AFAF41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1C6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7F09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AB755B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E27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C37B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190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149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3E9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57C563E2" w14:textId="77777777" w:rsidTr="00481280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C3FE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CF3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EE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591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CFC8F4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CBB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5C22B4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911F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F55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71A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013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CA4A7F" w:rsidRPr="00743905" w14:paraId="068D1339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CB30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D47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C5E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0AE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F6E024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41A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887E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1CC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7B7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C81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CA4A7F" w:rsidRPr="00743905" w14:paraId="259D6CA9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154C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E92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C11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024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0CA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1DC1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67D6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68F1246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7A7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661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CA4A7F" w:rsidRPr="00743905" w14:paraId="65295D32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481E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6DA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A55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B03A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637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56CC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9B1D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7A8F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7D51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CA4A7F" w:rsidRPr="00743905" w14:paraId="2030FD12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4005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FF7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726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5C9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79ABF24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723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87BD14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D7A7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FE8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76B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8BB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0096D99F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4C3F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C2E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3D1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4F2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54594C4F" w14:textId="77777777" w:rsidR="00CA4A7F" w:rsidRPr="00D73778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602C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B6339E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E695" w14:textId="77777777" w:rsidR="00CA4A7F" w:rsidRPr="00D73778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AB0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47F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BF4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7DAE3146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6AC6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08B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4C0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445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A66D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A838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59A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A93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C63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CA4A7F" w:rsidRPr="00743905" w14:paraId="4F800F94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4FF4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117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DE0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52F0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8C1C68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4214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0852C2D9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6A09C08B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32C79CD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C497721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F5AC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824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B45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3F4E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EE48647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0001DB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CA4A7F" w:rsidRPr="00743905" w14:paraId="794AE0A0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7967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600D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669A17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752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221E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79FBC6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9DA7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C82A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CB7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CC9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F0E9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CA4A7F" w:rsidRPr="00743905" w14:paraId="6A872EAB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4CFD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714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BC2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450A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D0469C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96CB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C1F0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E603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E04C20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591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D43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CA4A7F" w:rsidRPr="00743905" w14:paraId="10380553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5247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46CE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44F2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D858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4419F6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20F0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6DF5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1085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4F2E80DA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106C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E849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7F72A928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FB99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EA23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992F41E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ED9C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217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55B70A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86C5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EDB6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3729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56BE3C8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38DD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286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0D22F1A9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527F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D2CB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6494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496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1279A6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6525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843FC5A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63350693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44A153D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84DA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61CE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0808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FFD5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3681EA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CA4A7F" w:rsidRPr="00743905" w14:paraId="276E2C8A" w14:textId="77777777" w:rsidTr="00481280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996B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5A1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E5D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85F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557021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F58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3473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1C0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58D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CB7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7EEB7914" w14:textId="77777777" w:rsidTr="00481280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7177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B913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D562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F562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04286FD8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1E5770A3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1B88D56A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FFD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23F5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53D4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4F32E67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9BF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8343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5AED4FDD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E901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A53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8D9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A6B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E80159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1A27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3E5A1625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21106A5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C6AD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8A2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DF1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692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2BD778C5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C8CB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091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55B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A384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A3409F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E60A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DB68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FE78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17362BB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06E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CC4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082C1FD5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EC65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9577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6FA7C79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42D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7770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12BD4EA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C497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9573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0B6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F7A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9EF7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3C536454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E767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16A9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77F92CBB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EBE2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10F3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C41F792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65D8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E616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B2E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459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096D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49B2EC53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BA2A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BA5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A63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8DCE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65ECFCF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05FA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1021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805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F52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9C75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68520F10" w14:textId="77777777" w:rsidTr="00481280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125A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FD9B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313075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5AE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9ED7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2A2E78EC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53E1AEE7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13FFC47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B5F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8911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1DD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20E2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7A4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17BE1809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D7E4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221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B0A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E5A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3201786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E21C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E703752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207150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E8B8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844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2C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67E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CA4A7F" w:rsidRPr="00743905" w14:paraId="1EA6616C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C232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E97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F98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A470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08D2D16" w14:textId="77777777" w:rsidR="00CA4A7F" w:rsidRPr="00CD295A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7B04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E9A5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4AB2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1DC43A6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1E1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746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A4A7F" w:rsidRPr="00743905" w14:paraId="5392F512" w14:textId="77777777" w:rsidTr="00481280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2314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B4F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6DEE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032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9B0B1C8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AA10B9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7F3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82E03A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284FBB2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563B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DC7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A291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464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29CE0AA2" w14:textId="77777777" w:rsidTr="00481280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A73A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474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DF50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DC7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DDC003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C003E87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9C02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B4CBFD5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36AE" w14:textId="77777777" w:rsidR="00CA4A7F" w:rsidRPr="00743905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850F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4DBD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3BD3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626D19B3" w14:textId="77777777" w:rsidTr="00481280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C1CA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538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202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8EA0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FF85FC6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0BFE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D9AD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A9D9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C82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E765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3F7AFC5C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C303A20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132BC43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CA4A7F" w:rsidRPr="00743905" w14:paraId="58FF5C8B" w14:textId="77777777" w:rsidTr="00481280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CD2F" w14:textId="77777777" w:rsidR="00CA4A7F" w:rsidRPr="00743905" w:rsidRDefault="00CA4A7F" w:rsidP="00CA4A7F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3FCA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1FAC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C38F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140EFA9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EE66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1D64AE40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A7D9602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EF08C83" w14:textId="77777777" w:rsidR="00CA4A7F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69DC" w14:textId="77777777" w:rsidR="00CA4A7F" w:rsidRDefault="00CA4A7F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08E6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094B" w14:textId="77777777" w:rsidR="00CA4A7F" w:rsidRPr="00743905" w:rsidRDefault="00CA4A7F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3C65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FE5ABDE" w14:textId="77777777" w:rsidR="00CA4A7F" w:rsidRDefault="00CA4A7F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578E3083" w14:textId="77777777" w:rsidR="00CA4A7F" w:rsidRPr="005905D7" w:rsidRDefault="00CA4A7F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3D745A4" w14:textId="77777777" w:rsidR="00CA4A7F" w:rsidRDefault="00CA4A7F" w:rsidP="00E56A6A">
      <w:pPr>
        <w:pStyle w:val="Heading1"/>
        <w:spacing w:line="360" w:lineRule="auto"/>
      </w:pPr>
      <w:r>
        <w:lastRenderedPageBreak/>
        <w:t>LINIA 200</w:t>
      </w:r>
    </w:p>
    <w:p w14:paraId="149776A1" w14:textId="77777777" w:rsidR="00CA4A7F" w:rsidRDefault="00CA4A7F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A4A7F" w14:paraId="52BF0828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ADFF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C94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7716B69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2AE" w14:textId="77777777" w:rsidR="00CA4A7F" w:rsidRPr="00032DF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63D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3681208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BB1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82F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5CD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CFFF" w14:textId="77777777" w:rsidR="00CA4A7F" w:rsidRPr="00032DF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10FA" w14:textId="77777777" w:rsidR="00CA4A7F" w:rsidRPr="00F716C0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CA4A7F" w14:paraId="2F8DA6B7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CF5C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B45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663D749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DE0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D70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163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209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1EA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2364" w14:textId="77777777" w:rsidR="00CA4A7F" w:rsidRPr="00032DF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749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32447966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767F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D2E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6D87EAC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8081" w14:textId="77777777" w:rsidR="00CA4A7F" w:rsidRPr="00032DF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8EE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DC437E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3A9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6F2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A73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364F115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167D" w14:textId="77777777" w:rsidR="00CA4A7F" w:rsidRPr="00032DF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6684" w14:textId="77777777" w:rsidR="00CA4A7F" w:rsidRPr="00C2058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860BD20" w14:textId="77777777" w:rsidR="00CA4A7F" w:rsidRPr="00F716C0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CA4A7F" w14:paraId="447C42AC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12CD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06A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50B4401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4D5C" w14:textId="77777777" w:rsidR="00CA4A7F" w:rsidRPr="00032DF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9E6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17CAE44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B34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B6C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3C1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675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7F4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161AAFA2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9AB2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932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FD0109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882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301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D07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72B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EE1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5AA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62A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38BF6C07" w14:textId="77777777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A336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FB6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4FE7" w14:textId="77777777" w:rsidR="00CA4A7F" w:rsidRPr="00032DF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197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F6A240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CC8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57226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58E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B32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1CAA" w14:textId="77777777" w:rsidR="00CA4A7F" w:rsidRPr="00032DF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6764" w14:textId="77777777" w:rsidR="00CA4A7F" w:rsidRPr="00F716C0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704EB349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1665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EFF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B75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572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BA2138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5A9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3B4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014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3231770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1666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176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CA4A7F" w14:paraId="3086856B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E990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FE7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348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37A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C839B6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70B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31E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6C6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5DC559E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D79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CD6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28F48320" w14:textId="77777777" w:rsidTr="00B650F2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18A9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ED7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323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54F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67460C1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234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FD44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BC1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626BCCD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4CE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BF4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54A19C2F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19EC" w14:textId="77777777" w:rsidR="00CA4A7F" w:rsidRDefault="00CA4A7F" w:rsidP="00470075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4E8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634+100</w:t>
            </w:r>
          </w:p>
          <w:p w14:paraId="1BF331B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F47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B7B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- Șofronea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D74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98B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567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CC5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9BD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6F18932" w14:textId="77777777" w:rsidR="00CA4A7F" w:rsidRDefault="00CA4A7F" w:rsidP="00623FF6">
      <w:pPr>
        <w:spacing w:before="40" w:after="40" w:line="192" w:lineRule="auto"/>
        <w:ind w:right="57"/>
        <w:rPr>
          <w:lang w:val="ro-RO"/>
        </w:rPr>
      </w:pPr>
    </w:p>
    <w:p w14:paraId="1868C387" w14:textId="77777777" w:rsidR="00CA4A7F" w:rsidRDefault="00CA4A7F" w:rsidP="009D188E">
      <w:pPr>
        <w:pStyle w:val="Heading1"/>
        <w:spacing w:line="360" w:lineRule="auto"/>
      </w:pPr>
      <w:r>
        <w:t>LINIA 200B</w:t>
      </w:r>
    </w:p>
    <w:p w14:paraId="0621DB67" w14:textId="77777777" w:rsidR="00CA4A7F" w:rsidRDefault="00CA4A7F" w:rsidP="00284356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CA4A7F" w14:paraId="7A32D4A1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AB39" w14:textId="77777777" w:rsidR="00CA4A7F" w:rsidRDefault="00CA4A7F" w:rsidP="00CA4A7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9B5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7A68" w14:textId="77777777" w:rsidR="00CA4A7F" w:rsidRPr="0087494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BB0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1B7CDD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8F5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0AA9E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31E8" w14:textId="77777777" w:rsidR="00CA4A7F" w:rsidRPr="0048429E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635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636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869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14F61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CA4A7F" w14:paraId="2E6EFC5E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2EE2" w14:textId="77777777" w:rsidR="00CA4A7F" w:rsidRDefault="00CA4A7F" w:rsidP="00CA4A7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5A7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29D9" w14:textId="77777777" w:rsidR="00CA4A7F" w:rsidRPr="0087494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408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5E8349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4B8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65FBDC7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E4E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ED9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0BC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B60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72D4631C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41CFBE65" w14:textId="77777777" w:rsidR="00CA4A7F" w:rsidRDefault="00CA4A7F" w:rsidP="006D4098">
      <w:pPr>
        <w:pStyle w:val="Heading1"/>
        <w:spacing w:line="360" w:lineRule="auto"/>
      </w:pPr>
      <w:r>
        <w:t>LINIA 201</w:t>
      </w:r>
    </w:p>
    <w:p w14:paraId="59C8121D" w14:textId="77777777" w:rsidR="00CA4A7F" w:rsidRDefault="00CA4A7F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CA4A7F" w14:paraId="460653EE" w14:textId="77777777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D22D" w14:textId="77777777" w:rsidR="00CA4A7F" w:rsidRDefault="00CA4A7F" w:rsidP="00CA4A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FAE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B281" w14:textId="77777777" w:rsidR="00CA4A7F" w:rsidRPr="00C937B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45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F2EF35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37D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F7DB1E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142014D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2DCB342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6AD1" w14:textId="77777777" w:rsidR="00CA4A7F" w:rsidRPr="00C937B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C0C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2907" w14:textId="77777777" w:rsidR="00CA4A7F" w:rsidRPr="00C937B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BFF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27E4B285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B796" w14:textId="77777777" w:rsidR="00CA4A7F" w:rsidRDefault="00CA4A7F" w:rsidP="00CA4A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E56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BB8D" w14:textId="77777777" w:rsidR="00CA4A7F" w:rsidRPr="00C937B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DD1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EB0EFD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945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BE1AD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4AE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2F2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C8E7" w14:textId="77777777" w:rsidR="00CA4A7F" w:rsidRPr="00C937B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28A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6D37C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0EF2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  <w:tr w:rsidR="00CA4A7F" w14:paraId="3F3672A2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6712" w14:textId="77777777" w:rsidR="00CA4A7F" w:rsidRDefault="00CA4A7F" w:rsidP="00CA4A7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CD5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7E76" w14:textId="77777777" w:rsidR="00CA4A7F" w:rsidRPr="00C937B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585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81416B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55E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20974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EA1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758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B2D9" w14:textId="77777777" w:rsidR="00CA4A7F" w:rsidRPr="00C937B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18A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04FC49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</w:tbl>
    <w:p w14:paraId="26D8824D" w14:textId="77777777" w:rsidR="00CA4A7F" w:rsidRPr="003012FC" w:rsidRDefault="00CA4A7F">
      <w:pPr>
        <w:spacing w:before="40" w:after="40" w:line="192" w:lineRule="auto"/>
        <w:ind w:right="57"/>
      </w:pPr>
    </w:p>
    <w:p w14:paraId="5A9841EF" w14:textId="77777777" w:rsidR="00CA4A7F" w:rsidRDefault="00CA4A7F" w:rsidP="00C53936">
      <w:pPr>
        <w:pStyle w:val="Heading1"/>
        <w:spacing w:line="360" w:lineRule="auto"/>
      </w:pPr>
      <w:r>
        <w:t>LINIA 202 A</w:t>
      </w:r>
    </w:p>
    <w:p w14:paraId="1E265946" w14:textId="77777777" w:rsidR="00CA4A7F" w:rsidRDefault="00CA4A7F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CA4A7F" w14:paraId="65DE9520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980A" w14:textId="77777777" w:rsidR="00CA4A7F" w:rsidRDefault="00CA4A7F" w:rsidP="00CA4A7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87A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1192" w14:textId="77777777" w:rsidR="00CA4A7F" w:rsidRPr="0087494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EA3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906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7288C3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2127" w14:textId="77777777" w:rsidR="00CA4A7F" w:rsidRPr="0048429E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A2B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469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998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CA4A7F" w14:paraId="67F9B038" w14:textId="77777777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D899" w14:textId="77777777" w:rsidR="00CA4A7F" w:rsidRDefault="00CA4A7F" w:rsidP="00CA4A7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359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54D9" w14:textId="77777777" w:rsidR="00CA4A7F" w:rsidRPr="0087494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E4F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CE2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5488" w14:textId="77777777" w:rsidR="00CA4A7F" w:rsidRPr="0048429E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BF3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A58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385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01D92FE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0FAA0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CA4A7F" w:rsidRPr="00743905" w14:paraId="734292FD" w14:textId="77777777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4C97" w14:textId="77777777" w:rsidR="00CA4A7F" w:rsidRPr="00743905" w:rsidRDefault="00CA4A7F" w:rsidP="00CA4A7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423A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17BE9133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1B1C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C2E1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9AA3D68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5302886F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2338F95F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BC36C54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C2E8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29CE" w14:textId="77777777" w:rsidR="00CA4A7F" w:rsidRPr="00743905" w:rsidRDefault="00CA4A7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907D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DE49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45F3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8A4544B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CA4A7F" w:rsidRPr="00743905" w14:paraId="51BAA818" w14:textId="77777777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FAA1" w14:textId="77777777" w:rsidR="00CA4A7F" w:rsidRPr="00743905" w:rsidRDefault="00CA4A7F" w:rsidP="00CA4A7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E31C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5CE0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BD97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65216E1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644AB73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4267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16A4B46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9ECF" w14:textId="77777777" w:rsidR="00CA4A7F" w:rsidRPr="00743905" w:rsidRDefault="00CA4A7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57FE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A196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CA10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A4A7F" w:rsidRPr="00743905" w14:paraId="0296436A" w14:textId="77777777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8A39" w14:textId="77777777" w:rsidR="00CA4A7F" w:rsidRPr="00743905" w:rsidRDefault="00CA4A7F" w:rsidP="00CA4A7F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5698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CD4C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DE45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06FF6C0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259FCFD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5C8F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32AD44F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A5ED" w14:textId="77777777" w:rsidR="00CA4A7F" w:rsidRPr="00743905" w:rsidRDefault="00CA4A7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5D07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868C" w14:textId="77777777" w:rsidR="00CA4A7F" w:rsidRPr="00743905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7AC3" w14:textId="77777777" w:rsidR="00CA4A7F" w:rsidRPr="00743905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59A4F24D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5D491401" w14:textId="77777777" w:rsidR="00CA4A7F" w:rsidRDefault="00CA4A7F" w:rsidP="00BD3926">
      <w:pPr>
        <w:pStyle w:val="Heading1"/>
        <w:spacing w:line="360" w:lineRule="auto"/>
      </w:pPr>
      <w:r>
        <w:t>LINIA 202 B</w:t>
      </w:r>
    </w:p>
    <w:p w14:paraId="57914E51" w14:textId="77777777" w:rsidR="00CA4A7F" w:rsidRDefault="00CA4A7F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CA4A7F" w14:paraId="2FCCB6C7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5F1A" w14:textId="77777777" w:rsidR="00CA4A7F" w:rsidRDefault="00CA4A7F" w:rsidP="00CA4A7F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54F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7BFD" w14:textId="77777777" w:rsidR="00CA4A7F" w:rsidRPr="007C5BF9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7BF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5A3391A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05E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B7D61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583D" w14:textId="77777777" w:rsidR="00CA4A7F" w:rsidRPr="007C5BF9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04F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15E2" w14:textId="77777777" w:rsidR="00CA4A7F" w:rsidRPr="00BD268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4CE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FC1C0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CA4A7F" w14:paraId="6644C478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AF88" w14:textId="77777777" w:rsidR="00CA4A7F" w:rsidRDefault="00CA4A7F" w:rsidP="00CA4A7F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D9E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3653846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8648" w14:textId="77777777" w:rsidR="00CA4A7F" w:rsidRPr="007C5BF9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5A7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27146B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EEB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747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E9A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8A61" w14:textId="77777777" w:rsidR="00CA4A7F" w:rsidRPr="00BD268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757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4E23CD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CA4A7F" w14:paraId="16081829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0A8E" w14:textId="77777777" w:rsidR="00CA4A7F" w:rsidRDefault="00CA4A7F" w:rsidP="00CA4A7F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D70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8061C7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B5AE" w14:textId="77777777" w:rsidR="00CA4A7F" w:rsidRPr="007C5BF9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B3B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F5870A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DA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032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E28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574D" w14:textId="77777777" w:rsidR="00CA4A7F" w:rsidRPr="00BD268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E62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EC8DC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4F93A2F4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74424F2F" w14:textId="77777777" w:rsidR="00CA4A7F" w:rsidRDefault="00CA4A7F" w:rsidP="001B4DE9">
      <w:pPr>
        <w:pStyle w:val="Heading1"/>
        <w:spacing w:line="360" w:lineRule="auto"/>
      </w:pPr>
      <w:r>
        <w:t>LINIA 213</w:t>
      </w:r>
    </w:p>
    <w:p w14:paraId="2EE4BE47" w14:textId="77777777" w:rsidR="00CA4A7F" w:rsidRDefault="00CA4A7F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CA4A7F" w14:paraId="62A657C8" w14:textId="77777777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7B8B" w14:textId="77777777" w:rsidR="00CA4A7F" w:rsidRDefault="00CA4A7F" w:rsidP="00CA4A7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3D7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D4E2" w14:textId="77777777" w:rsidR="00CA4A7F" w:rsidRPr="00BA7F8C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87D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181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20C901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4700726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773103F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E734B2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8783" w14:textId="77777777" w:rsidR="00CA4A7F" w:rsidRPr="009E006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617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DB65" w14:textId="77777777" w:rsidR="00CA4A7F" w:rsidRPr="00BA7F8C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632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CA4A7F" w14:paraId="62221903" w14:textId="77777777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8F97" w14:textId="77777777" w:rsidR="00CA4A7F" w:rsidRDefault="00CA4A7F" w:rsidP="00CA4A7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57F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7CD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235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61C954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822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2FAA" w14:textId="77777777" w:rsidR="00CA4A7F" w:rsidRPr="009E006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85C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9774" w14:textId="77777777" w:rsidR="00CA4A7F" w:rsidRPr="00BA7F8C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228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09A19AD6" w14:textId="77777777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79FB" w14:textId="77777777" w:rsidR="00CA4A7F" w:rsidRDefault="00CA4A7F" w:rsidP="00CA4A7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6F9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EDA4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A65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67F117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4B4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EA12" w14:textId="77777777" w:rsidR="00CA4A7F" w:rsidRPr="009E006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7C6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0FF3" w14:textId="77777777" w:rsidR="00CA4A7F" w:rsidRPr="00BA7F8C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AE4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28A455CB" w14:textId="77777777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AA55" w14:textId="77777777" w:rsidR="00CA4A7F" w:rsidRDefault="00CA4A7F" w:rsidP="00CA4A7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474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9AA6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ACD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5DDB7F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C00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061320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6BC8B81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E4C299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AE5809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0EA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140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3805" w14:textId="77777777" w:rsidR="00CA4A7F" w:rsidRPr="00BA7F8C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EBC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37C0E4F" w14:textId="77777777" w:rsidR="00CA4A7F" w:rsidRPr="006A7611" w:rsidRDefault="00CA4A7F">
      <w:pPr>
        <w:spacing w:before="40" w:after="40" w:line="192" w:lineRule="auto"/>
        <w:ind w:right="57"/>
      </w:pPr>
    </w:p>
    <w:p w14:paraId="3EC57A6D" w14:textId="77777777" w:rsidR="00CA4A7F" w:rsidRDefault="00CA4A7F" w:rsidP="005B00A7">
      <w:pPr>
        <w:pStyle w:val="Heading1"/>
        <w:spacing w:line="360" w:lineRule="auto"/>
      </w:pPr>
      <w:r>
        <w:t>LINIA 218</w:t>
      </w:r>
    </w:p>
    <w:p w14:paraId="38F68AA7" w14:textId="77777777" w:rsidR="00CA4A7F" w:rsidRDefault="00CA4A7F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A4A7F" w14:paraId="34B2A587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0773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BE5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CBBB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58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E22F2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FF2F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50A27122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1500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46D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7587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C19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:rsidRPr="00A8307A" w14:paraId="117D8930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FB51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3302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B2BC" w14:textId="77777777" w:rsidR="00CA4A7F" w:rsidRPr="00A830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BC6D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F56B2D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856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4D946589" w14:textId="77777777" w:rsidR="00CA4A7F" w:rsidRPr="00664FA3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28C9" w14:textId="77777777" w:rsidR="00CA4A7F" w:rsidRPr="00A830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9610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C4FE" w14:textId="77777777" w:rsidR="00CA4A7F" w:rsidRPr="00A830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34AB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E1494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7C51BB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FC5C759" w14:textId="77777777" w:rsidR="00CA4A7F" w:rsidRPr="00664FA3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A4A7F" w:rsidRPr="00A8307A" w14:paraId="53448AF3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A0A0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D7B8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6D29" w14:textId="77777777" w:rsidR="00CA4A7F" w:rsidRPr="00A830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8407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D7DAFC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B23D" w14:textId="77777777" w:rsidR="00CA4A7F" w:rsidRPr="00664FA3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EDAACF1" w14:textId="77777777" w:rsidR="00CA4A7F" w:rsidRPr="00664FA3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9123" w14:textId="77777777" w:rsidR="00CA4A7F" w:rsidRPr="00A830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C1A9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30FC" w14:textId="77777777" w:rsidR="00CA4A7F" w:rsidRPr="00A830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FD0D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86BCD4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B06FA71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5C28A68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A4A7F" w:rsidRPr="00A8307A" w14:paraId="22117295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7DF3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7572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69A8" w14:textId="77777777" w:rsidR="00CA4A7F" w:rsidRPr="003F40D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4AAA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4C4687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A307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124C" w14:textId="77777777" w:rsidR="00CA4A7F" w:rsidRPr="003F40D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9D6B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C0FF" w14:textId="77777777" w:rsidR="00CA4A7F" w:rsidRPr="003F40D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0082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9F3719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A4A7F" w:rsidRPr="00A8307A" w14:paraId="2BD2E408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6FF6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DBD3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14FA" w14:textId="77777777" w:rsidR="00CA4A7F" w:rsidRPr="003F40D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A72B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E8E945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F54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5460EB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D7F5" w14:textId="77777777" w:rsidR="00CA4A7F" w:rsidRPr="003F40D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C1E0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691F" w14:textId="77777777" w:rsidR="00CA4A7F" w:rsidRPr="003F40D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8D53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20726F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A4A7F" w:rsidRPr="00A8307A" w14:paraId="156EA2D2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BEA7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EBE7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D196" w14:textId="77777777" w:rsidR="00CA4A7F" w:rsidRPr="007328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4B13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1BDABD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5F66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A49E" w14:textId="77777777" w:rsidR="00CA4A7F" w:rsidRPr="007B4F6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3610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D69B" w14:textId="77777777" w:rsidR="00CA4A7F" w:rsidRPr="007328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ED8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11FE4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35494C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DD608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DCBFB24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A4A7F" w:rsidRPr="00A8307A" w14:paraId="4AF544BA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06D0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4010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923C" w14:textId="77777777" w:rsidR="00CA4A7F" w:rsidRPr="00B2699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DB45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AFA6E1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E427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5A8C" w14:textId="77777777" w:rsidR="00CA4A7F" w:rsidRPr="00B2699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9768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55DC" w14:textId="77777777" w:rsidR="00CA4A7F" w:rsidRPr="00B2699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B408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5E925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81FE733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A4A7F" w:rsidRPr="00A8307A" w14:paraId="0ED0D8D8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6C10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6925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8748" w14:textId="77777777" w:rsidR="00CA4A7F" w:rsidRPr="00B2699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C301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BBE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9F66A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431587F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05E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91C9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87F6" w14:textId="77777777" w:rsidR="00CA4A7F" w:rsidRPr="00B2699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CE3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34F285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ECA37F0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A4A7F" w:rsidRPr="00A8307A" w14:paraId="53D402D5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8419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A4AD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4268" w14:textId="77777777" w:rsidR="00CA4A7F" w:rsidRPr="00B2699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8D83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ACA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81BF1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28C689D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1CA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6021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98A6" w14:textId="77777777" w:rsidR="00CA4A7F" w:rsidRPr="00B2699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D6C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63B1650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A4A7F" w:rsidRPr="00A8307A" w14:paraId="34CDC381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8451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D038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E869" w14:textId="77777777" w:rsidR="00CA4A7F" w:rsidRPr="00B2699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C58E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C86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0B6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4F6B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AB24" w14:textId="77777777" w:rsidR="00CA4A7F" w:rsidRPr="00B2699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53C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A4A7F" w:rsidRPr="00A8307A" w14:paraId="009F6E8F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F225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5DD2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F5BD" w14:textId="77777777" w:rsidR="00CA4A7F" w:rsidRPr="000D3BB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3331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9ACF59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361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53EE84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E43E" w14:textId="77777777" w:rsidR="00CA4A7F" w:rsidRPr="000D3BB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F165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9C7C" w14:textId="77777777" w:rsidR="00CA4A7F" w:rsidRPr="000D3BB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375C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9A96FD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A4A7F" w:rsidRPr="00A8307A" w14:paraId="038DB306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2728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271D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5309" w14:textId="77777777" w:rsidR="00CA4A7F" w:rsidRPr="009658E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4F65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71A856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D27F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1126" w14:textId="77777777" w:rsidR="00CA4A7F" w:rsidRPr="009658E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D5CB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914E" w14:textId="77777777" w:rsidR="00CA4A7F" w:rsidRPr="009658E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3EE4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6B9DB2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A4A7F" w:rsidRPr="00A8307A" w14:paraId="2DCBAC3C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9C3B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B8655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514E" w14:textId="77777777" w:rsidR="00CA4A7F" w:rsidRPr="00472E19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02CB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18D71F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B500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9AB1" w14:textId="77777777" w:rsidR="00CA4A7F" w:rsidRPr="00472E19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3C0A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06E6" w14:textId="77777777" w:rsidR="00CA4A7F" w:rsidRPr="00472E19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9966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168A7C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A4A7F" w:rsidRPr="00A8307A" w14:paraId="3C0B65D2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56EE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E032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C232" w14:textId="77777777" w:rsidR="00CA4A7F" w:rsidRPr="00530A8D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BE73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DC03C9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3732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58B2" w14:textId="77777777" w:rsidR="00CA4A7F" w:rsidRPr="00530A8D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9535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E559" w14:textId="77777777" w:rsidR="00CA4A7F" w:rsidRPr="00530A8D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7208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11698F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A4A7F" w:rsidRPr="00A8307A" w14:paraId="555CE8C9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FF16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A1A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F2908B0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285F" w14:textId="77777777" w:rsidR="00CA4A7F" w:rsidRPr="00530A8D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9596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6381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EE54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FBA2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5E00" w14:textId="77777777" w:rsidR="00CA4A7F" w:rsidRPr="00530A8D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124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7E6DCCF6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CA4A7F" w:rsidRPr="00A8307A" w14:paraId="4D1A2C93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44C1" w14:textId="77777777" w:rsidR="00CA4A7F" w:rsidRPr="00A75A00" w:rsidRDefault="00CA4A7F" w:rsidP="00CA4A7F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82D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ACE67EC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AA72" w14:textId="77777777" w:rsidR="00CA4A7F" w:rsidRPr="00530A8D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858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3C627D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03F225C4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8373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DC46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28E6" w14:textId="77777777" w:rsidR="00CA4A7F" w:rsidRPr="00A8307A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AD44" w14:textId="77777777" w:rsidR="00CA4A7F" w:rsidRPr="00530A8D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B58A" w14:textId="77777777" w:rsidR="00CA4A7F" w:rsidRPr="00A8307A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6F368AFA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DB26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E8D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739E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468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149392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6122690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25E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05CF127F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441D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FAA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35A2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549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568B9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CA4A7F" w14:paraId="13BFF453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9893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0DB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851C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716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087EA9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93F4D7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9BD0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478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5B5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B78D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76B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CA4A7F" w14:paraId="3721CF1C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C874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DBB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B416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5BF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A9E513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E107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98A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AAC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0875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2F8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2BD1F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CA4A7F" w14:paraId="092FEF31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46BB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3A7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D7F8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138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9FB9C2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6A25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EF7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D8B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627D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261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C8CBB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3E3B6F7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CA4A7F" w14:paraId="75A21208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DECE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3A8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37262D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3C67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3B3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61EB51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AE4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0CB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BFB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7C8B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B3E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5BEFE68A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C5CC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1DE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8F0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8EB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B729D6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741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9F1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6EE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7DAF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9B8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90AAA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CA4A7F" w14:paraId="4D72295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3179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B3A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7041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2BE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69E2E6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132F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657F640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B89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1DD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09BB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23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213EC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CA4A7F" w14:paraId="4502CFB0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C328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9E5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78B81E8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7C48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C29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7E97B3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93FA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95D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A6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0FE1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06B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65CD9E8B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67FC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E83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31ED671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C69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366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0887D1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9E00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1F0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F0E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77C2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283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CA4A7F" w14:paraId="405FBC4F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2F29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0A9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5212174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F9D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B10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8120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9BF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34E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7A23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44D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CA4A7F" w14:paraId="412E2F58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FD5D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AA6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4405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6C8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427E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D89A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7D7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F8E6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720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DBAAA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CA4A7F" w14:paraId="1E1A37AF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0DD3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1CB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4445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DB1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4A85DAE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5F5B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6F5E991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52C4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030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8EAB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0F8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50E2D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CA4A7F" w14:paraId="1521F47E" w14:textId="77777777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E5B0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807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56EB50A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5D47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1B0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2EED91C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AFEDFB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D6C1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865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F52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881B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359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CA4A7F" w14:paraId="5CF36F0A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4B4E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DEC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6FC5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DAB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7338BE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F1B4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A0A84B9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6A47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DAB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9B48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F0F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8755C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CA4A7F" w14:paraId="2D1B7239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BD1C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92E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209B" w14:textId="77777777" w:rsidR="00CA4A7F" w:rsidRPr="00CF78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C5F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87A08B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7EB1" w14:textId="77777777" w:rsidR="00CA4A7F" w:rsidRPr="00465A98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009A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E58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D7EB" w14:textId="77777777" w:rsidR="00CA4A7F" w:rsidRPr="00984D7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24B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CA4A7F" w14:paraId="1972FB5B" w14:textId="77777777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C436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F46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7BF3FFE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685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2A3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705CAB4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2E23326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BBFC" w14:textId="77777777" w:rsidR="00CA4A7F" w:rsidRPr="00465A98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78FC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052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BBED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2D0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C30DBF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11632805" w14:textId="77777777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921F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94B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0838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411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1726B35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31D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C1627BE" w14:textId="77777777" w:rsidR="00CA4A7F" w:rsidRPr="00465A98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97C9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EC4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8682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08D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A3D65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CA4A7F" w14:paraId="0D655DFF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FBE5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3CE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88E3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3DB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5EE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C4B0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83C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5705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24D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CA4A7F" w14:paraId="6DDCA1B0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A5DB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681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60FF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EF4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4C0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D069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3AB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4265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FF7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CA4A7F" w14:paraId="00656DB2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BEA5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46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68A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2AC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EDE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C069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61E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81CE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A01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CA4A7F" w14:paraId="6C27C01A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0940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AFF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BB04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7C1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4F7E7C6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6326" w14:textId="77777777" w:rsidR="00CA4A7F" w:rsidRPr="00465A98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84D2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21D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F042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C6B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3746BF31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A80B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9EE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469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985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467F50F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3FD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FDB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0A7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EE2A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9C0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CC5E3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CA4A7F" w14:paraId="02BF1A2F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8D86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158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0A0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7F8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F5CB88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2CB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64607D9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64BECF2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58C6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679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E684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4DE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D3DC8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CA4A7F" w14:paraId="34E9C8B8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1DF7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82F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46C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FC3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C277B2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5D5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CB8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4D6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C502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ADF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E817E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CA4A7F" w14:paraId="47942A65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FF8F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B3B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581D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01D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3905C8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EB6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91C6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647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4BA4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D7C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68ABD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CA4A7F" w14:paraId="642115FF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4ABF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440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79D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C54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13434D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52A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FCC8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40F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72C4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88A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19DC3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CA4A7F" w14:paraId="1E2108DB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BB84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95A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6502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FE2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92304B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E07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F1B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500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EB57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2C3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3D277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CA4A7F" w14:paraId="22FF6B25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8B9A" w14:textId="77777777" w:rsidR="00CA4A7F" w:rsidRDefault="00CA4A7F" w:rsidP="00CA4A7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8F2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917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F73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1FD048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845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BFA9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A4F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72A6" w14:textId="77777777" w:rsidR="00CA4A7F" w:rsidRPr="00984D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23F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F6B15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BBE37EB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50C2DD2A" w14:textId="77777777" w:rsidR="00CA4A7F" w:rsidRDefault="00CA4A7F" w:rsidP="0095691E">
      <w:pPr>
        <w:pStyle w:val="Heading1"/>
        <w:spacing w:line="360" w:lineRule="auto"/>
      </w:pPr>
      <w:r>
        <w:t>LINIA 300</w:t>
      </w:r>
    </w:p>
    <w:p w14:paraId="5EAB6434" w14:textId="77777777" w:rsidR="00CA4A7F" w:rsidRDefault="00CA4A7F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CA4A7F" w14:paraId="6ACF7BDD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17D3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D9F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8F6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134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75360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7CF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E21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E4A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5D7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8740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63CDF791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B06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B85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8F5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C24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4E41C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6D6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B08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258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454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3040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474416C4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5A3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5A2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95F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960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010D2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320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C9399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4A2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43A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6D0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D1A7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D7D646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CA4A7F" w14:paraId="6BF6EA19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472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76D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D20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4268" w14:textId="77777777" w:rsidR="00CA4A7F" w:rsidRDefault="00CA4A7F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E58C16" w14:textId="77777777" w:rsidR="00CA4A7F" w:rsidRDefault="00CA4A7F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0F0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035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EAB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3A5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E1B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6D068672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A42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B1A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0C8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DEC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7D420E" w14:textId="77777777" w:rsidR="00CA4A7F" w:rsidRDefault="00CA4A7F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D5E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72A997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84E8F8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D5F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D0E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1C2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4BF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84B607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EC0298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A4A7F" w14:paraId="5EC1A52E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B22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945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292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523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7CFD301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DFD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249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F87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9B9B7A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A9D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EE8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31D8A9F5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C48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61A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4CF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8A2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19AEB2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346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D56C82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A35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CBB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410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BF4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25EA8AB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475A383E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F22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577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C6D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6EE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6F9B30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3F8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CF0C8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A0F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CCB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962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223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D7801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CA4A7F" w14:paraId="74075DE0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715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407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0D0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237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004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480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3DF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20DD0B3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3EC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891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204723E3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3EB4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619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DC8EF9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7EF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288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FE1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940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108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330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76C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62E705BC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82A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E33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5E5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13A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1A9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426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974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3227157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CAA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1A8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562C70A1" w14:textId="77777777" w:rsidTr="00344535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E2D3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973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D54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A6E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3B95BE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F20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D8F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E89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0FC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197C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58175455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AE6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633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A2E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313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1800F7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6E2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E91A11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3DEB24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116AE28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4C8040F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E06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EB7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026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2E6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F436A6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856E18B" w14:textId="77777777" w:rsidR="00CA4A7F" w:rsidRPr="004870EE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A4A7F" w14:paraId="01597F20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1B9F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54F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5DB560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43A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3F5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F43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261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41A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779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A01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82649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CA4A7F" w14:paraId="121C2BEE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9DAE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F8B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A93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066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A24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0C8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BB5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22B792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CB3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E4B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11F62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CA4A7F" w14:paraId="3AC79DE3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F824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5D23" w14:textId="77777777" w:rsidR="00CA4A7F" w:rsidRDefault="00CA4A7F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5C2DC4F" w14:textId="77777777" w:rsidR="00CA4A7F" w:rsidRDefault="00CA4A7F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9F4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870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A54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91A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2BE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348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EC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47DBC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CA4A7F" w14:paraId="3891E853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EE93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407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DE8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13C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223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9A0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37B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1DA10E8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F63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52C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6AAD9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CA4A7F" w14:paraId="6CB16D9A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7EA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F04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FB8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B15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83B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A12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526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4630317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088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17A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4428FB1D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9F4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48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C7C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0B8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3BB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183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0BA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DD40F8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DD0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27D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1495CDE7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595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DF6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9F0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7CA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5F3D37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F42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717F15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304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05C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EE2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100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1CA9B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A6AF0A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CA4A7F" w14:paraId="5BEDD264" w14:textId="77777777" w:rsidTr="00344535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E46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C97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8F3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CDE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16141B3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310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51B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570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C1C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48F7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321A4F5D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3C0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333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8E96CF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FFD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D41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8A1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405F35D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1FA1A71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793EE5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2BDA1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BE0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27A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9B2F6F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AF6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19C6" w14:textId="77777777" w:rsidR="00CA4A7F" w:rsidRDefault="00CA4A7F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2689778" w14:textId="77777777" w:rsidR="00CA4A7F" w:rsidRDefault="00CA4A7F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187CEED" w14:textId="77777777" w:rsidR="00CA4A7F" w:rsidRPr="00D344C9" w:rsidRDefault="00CA4A7F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CA4A7F" w14:paraId="023656AA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608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E84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698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2EB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D15F1F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D33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86D0F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F0A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834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D6C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4473" w14:textId="77777777" w:rsidR="00CA4A7F" w:rsidRDefault="00CA4A7F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168D13" w14:textId="77777777" w:rsidR="00CA4A7F" w:rsidRDefault="00CA4A7F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2EEC91" w14:textId="77777777" w:rsidR="00CA4A7F" w:rsidRDefault="00CA4A7F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CA4A7F" w14:paraId="3C87F77A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5F1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036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1FC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CB1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E971B3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732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C5B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8EF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997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F845" w14:textId="77777777" w:rsidR="00CA4A7F" w:rsidRDefault="00CA4A7F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DFE612F" w14:textId="77777777" w:rsidR="00CA4A7F" w:rsidRDefault="00CA4A7F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E31420" w14:textId="77777777" w:rsidR="00CA4A7F" w:rsidRDefault="00CA4A7F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CA4A7F" w14:paraId="21E2C59D" w14:textId="77777777" w:rsidTr="00344535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D3B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0FD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58D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1BD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F375BA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E1C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1155DC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DC7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58A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05C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1CE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27BF4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CA4A7F" w14:paraId="4FC1ED9E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ED4E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97E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9A6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D89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14A951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545701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3E9DDB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F07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20A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B60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5C5CEA5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C85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CA4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095FF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0B2F7F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1CDFC74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4FEBBA4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156932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157488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C875B2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CA4A7F" w14:paraId="392BA956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B48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12C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7E2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EBB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488A88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ED4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67C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075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E66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EE0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334CAB49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089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FD4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2D8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C92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E776B4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7C2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87F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A1A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FB4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9F7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0E65E1E3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E55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071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5C0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BF8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A4F48C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DC4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5D19D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8B4E74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F18918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4AD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3A4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5D0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C2D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DEB8D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6720E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CA4A7F" w14:paraId="4D42FCE0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7C2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06C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00C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9F8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88555A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EB8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E0015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829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54E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8DD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30D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1DA4A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CA4A7F" w14:paraId="06D5CE04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58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D1F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432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DE6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1AD10A1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9A5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368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A07A" w14:textId="77777777" w:rsidR="00CA4A7F" w:rsidRPr="00E731A9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13585FA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05B7DB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9CD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682F" w14:textId="77777777" w:rsidR="00CA4A7F" w:rsidRDefault="00CA4A7F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67898C2" w14:textId="77777777" w:rsidR="00CA4A7F" w:rsidRDefault="00CA4A7F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6B892177" w14:textId="77777777" w:rsidR="00CA4A7F" w:rsidRPr="001D4392" w:rsidRDefault="00CA4A7F" w:rsidP="00344535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A4A7F" w14:paraId="68057E52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25A0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517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93C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218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EB9DE4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7BF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D70D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CE3D" w14:textId="77777777" w:rsidR="00CA4A7F" w:rsidRPr="00E731A9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4AD7BCB2" w14:textId="77777777" w:rsidR="00CA4A7F" w:rsidRPr="00E731A9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516EDDE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5435CE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F08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BEF2" w14:textId="77777777" w:rsidR="00CA4A7F" w:rsidRPr="00616BAF" w:rsidRDefault="00CA4A7F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9FF11A" w14:textId="77777777" w:rsidR="00CA4A7F" w:rsidRDefault="00CA4A7F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F14C35" w14:textId="77777777" w:rsidR="00CA4A7F" w:rsidRPr="003B726B" w:rsidRDefault="00CA4A7F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CA4A7F" w14:paraId="096F3A06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ED60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50B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87D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3DF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7EDAC27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F66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40B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57C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07CBB9C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AF2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5D4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D5857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6687AC10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A65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06E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FD8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977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8364FA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B12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00C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48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7EE82752" w14:textId="77777777" w:rsidR="00CA4A7F" w:rsidRPr="00E731A9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B398028" w14:textId="77777777" w:rsidR="00CA4A7F" w:rsidRPr="00E731A9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7F652AD" w14:textId="77777777" w:rsidR="00CA4A7F" w:rsidRPr="001D4392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900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A2C6" w14:textId="77777777" w:rsidR="00CA4A7F" w:rsidRDefault="00CA4A7F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AC5E0B" w14:textId="77777777" w:rsidR="00CA4A7F" w:rsidRDefault="00CA4A7F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9A0BD37" w14:textId="77777777" w:rsidR="00CA4A7F" w:rsidRPr="003B726B" w:rsidRDefault="00CA4A7F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A4A7F" w14:paraId="2D4CF612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CDC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680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478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2EE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4B94A5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920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90CD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FC6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37E23BCE" w14:textId="77777777" w:rsidR="00CA4A7F" w:rsidRPr="00E731A9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7D1D1F94" w14:textId="77777777" w:rsidR="00CA4A7F" w:rsidRPr="00E731A9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151777C" w14:textId="77777777" w:rsidR="00CA4A7F" w:rsidRPr="001D4392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C0A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13D2" w14:textId="77777777" w:rsidR="00CA4A7F" w:rsidRPr="00616BAF" w:rsidRDefault="00CA4A7F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EA45DE" w14:textId="77777777" w:rsidR="00CA4A7F" w:rsidRDefault="00CA4A7F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A8722BF" w14:textId="77777777" w:rsidR="00CA4A7F" w:rsidRPr="003B726B" w:rsidRDefault="00CA4A7F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CA4A7F" w14:paraId="78938A35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CD9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8E9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5A2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096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25274F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712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2F2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79B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B71D15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015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C8D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2D3757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54F26E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CA4A7F" w14:paraId="59A83A42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18D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37F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DCB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FD6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12B26F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8CF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4CB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439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4BC9075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B4D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29B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CA4A7F" w14:paraId="262A6612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E6D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CEE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016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C0E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91C559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11E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52D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EBB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59BE033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CA6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2D41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F24144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7171C4C6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93A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988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25D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D54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5BDA7A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973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E745DD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FB4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E9A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6B5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44F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7599B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968B8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673543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CA4A7F" w14:paraId="6679EE6C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CC2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CC8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30C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862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F2E58F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A47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225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B3B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BDC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B25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E7AA38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CA4A7F" w14:paraId="0B6EF940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9B6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5CB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73CAB47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FB9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B3D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81E17F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58A6F4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6C4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B5B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1A7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5F4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55D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4F1F4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747C93A7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D0A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B70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E33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182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671ACE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66D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3E6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1DD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03D840F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E90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7C9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CA4A7F" w14:paraId="597669AC" w14:textId="77777777" w:rsidTr="00344535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75F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47C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D22000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D8B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E6E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F90619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B08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05C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7C2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CE9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2198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4DBA5D9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6F4E97C4" w14:textId="77777777" w:rsidTr="00344535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BE4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9EF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E05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7B2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7EAB7C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29905A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37A2ED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7B7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84A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E18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E6F544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F58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F09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FDD12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5E833155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340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249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C79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D22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7325F3A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DEF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76F52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05A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B6C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D0D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DA4B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59C69ACA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6BA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24C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010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201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1B5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A8409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7BC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7CF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18A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867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1767DD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CA4A7F" w14:paraId="24125A52" w14:textId="77777777" w:rsidTr="00344535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10A0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8A6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D88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981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0A6924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AB8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05B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867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16156A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D21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5CE7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5B3F6DD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352064E6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D40D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F5E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75A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7B5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7FA3D4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CA3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C91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762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6CBEDD1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233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55B0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43C3740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6DA52DB1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8C7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B06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3C9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0B0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409D34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37A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4BA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FA4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1F1164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14D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F8F6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C6AB71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4FE5F92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A4A7F" w14:paraId="73128279" w14:textId="77777777" w:rsidTr="00344535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CE5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E74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4D0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566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74EF0A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2AB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75D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3D2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171BF9C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5E7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F70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D460AA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061255D1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60CF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9AA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B32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E6D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6F8845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4E6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418EA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2F09555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41C7DF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5AE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1DA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D7E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936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3DFA6E5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22C2F585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F65D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138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694997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EEC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0B7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F09714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84C831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0DA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9DA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20E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325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8B2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0BE0F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51BC78F7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BE3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81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A13D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ABC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84DCCA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267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FBF6A6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075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A6D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35A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618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81418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A4A7F" w14:paraId="0D11F212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852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18D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AFC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C1A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5BA05A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78B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E5E5FF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EB9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0CA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455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49A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E9D80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A4A7F" w14:paraId="75F6F3C5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4860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485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7094232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F6F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6E7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50E8101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3C8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1DE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E69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8B3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9EF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CA4A7F" w14:paraId="4FE9B09E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B39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9EC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A92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493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74279C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B27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22ED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BCC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1B7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0B3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284729CC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785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4EE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C0E692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EAD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D10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4C4101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7F8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EA4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B0C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C09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510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2539F98F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500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CD8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040A8BF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E5E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11A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277371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5E1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B34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EFA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8DB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DB4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7E74CA8C" w14:textId="77777777" w:rsidTr="00344535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9B9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FC5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ABE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F1B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FA6052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4C7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22138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C30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470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9CB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71F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7902F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CA4A7F" w14:paraId="2FAA4269" w14:textId="77777777" w:rsidTr="00344535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5BD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02A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A81B00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F38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931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54D585A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5F3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B11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1BA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4BC63A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E2D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9A77" w14:textId="77777777" w:rsidR="00CA4A7F" w:rsidRPr="0019324E" w:rsidRDefault="00CA4A7F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BB995D5" w14:textId="77777777" w:rsidR="00CA4A7F" w:rsidRPr="000160B5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9B5D49C" w14:textId="77777777" w:rsidR="00CA4A7F" w:rsidRPr="006B78FD" w:rsidRDefault="00CA4A7F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0ECF9858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728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DB0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AD016B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CBD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9F6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4839B1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DB3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2A2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954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AC1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C14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5C983BC" w14:textId="77777777" w:rsidR="00CA4A7F" w:rsidRPr="00ED17B8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35908842" w14:textId="77777777" w:rsidTr="00344535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21A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4B5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984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D5A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22F686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C6C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B0AA33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AC6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B85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B6C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9E1B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CCF3E28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CA4A7F" w14:paraId="763DF39D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0C0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C11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409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7AE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170DE6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42108BA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548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90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1A6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203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9671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70786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5C87505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CA4A7F" w14:paraId="57F475F3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D41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01D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A71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C47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1CC287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E9B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C74AE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0912F8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D8022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D5B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43E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783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D5B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B4A1B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ADE9F1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CA4A7F" w14:paraId="695897D0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DC5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F97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B18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A40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8B61A9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7EC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58DA580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010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519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FFB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660C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581A30A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CA4A7F" w14:paraId="0AB533AF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F6F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DA2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49D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62A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0D62DD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033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90C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B0B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FE5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7A11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9ECC101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A4A7F" w14:paraId="0862AA71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7ED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D5C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D45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C52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44C4D5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6E3EFD7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18E53F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D1E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FE2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5AE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59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5BB9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75C0801C" w14:textId="77777777" w:rsidTr="00344535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698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F80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DC8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A7D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C920FA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A6EACD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2EA939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0AF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141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156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53C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BB69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11089450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B19F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1FE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02B374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DF3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DF7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841226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0C5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B11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65E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FD8038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CC6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39C" w14:textId="77777777" w:rsidR="00CA4A7F" w:rsidRPr="0019324E" w:rsidRDefault="00CA4A7F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DFEC27D" w14:textId="77777777" w:rsidR="00CA4A7F" w:rsidRPr="000160B5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177EE95" w14:textId="77777777" w:rsidR="00CA4A7F" w:rsidRPr="005C2BB7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54C74503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6DC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EF7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F8CB51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200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424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ED16AE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CF9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280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642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CF1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4B33" w14:textId="77777777" w:rsidR="00CA4A7F" w:rsidRPr="00EC155E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ABD8C9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A4A7F" w14:paraId="34A4ECE8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5AEE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4A4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A6F774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38E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ED0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412DE7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3D0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E05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7BA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7DED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D240" w14:textId="77777777" w:rsidR="00CA4A7F" w:rsidRPr="00EC155E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09BC35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2A164CC" w14:textId="77777777" w:rsidR="00CA4A7F" w:rsidRPr="00EC155E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CA4A7F" w14:paraId="5EC09824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5CF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640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C21EA0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1DE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530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7AB162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8B2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CE0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B63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17E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E4C9" w14:textId="77777777" w:rsidR="00CA4A7F" w:rsidRPr="00DE4F3A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2CCC8E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5438C7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B6FE569" w14:textId="77777777" w:rsidR="00CA4A7F" w:rsidRPr="00DE4F3A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A4A7F" w14:paraId="68B739B9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981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81D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F6101C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0B2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A57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307993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E9E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7C9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64A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00F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89E0" w14:textId="77777777" w:rsidR="00CA4A7F" w:rsidRPr="00DE4F3A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2BA2C2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B3D46A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8CBACF6" w14:textId="77777777" w:rsidR="00CA4A7F" w:rsidRPr="00DE4F3A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A4A7F" w14:paraId="5DF234C6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5EA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DEF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5160E54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A11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05E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9E865D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398801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C92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4AE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DA1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3B9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CEE7" w14:textId="77777777" w:rsidR="00CA4A7F" w:rsidRPr="00DE4F3A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45A37B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418C32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5043858" w14:textId="77777777" w:rsidR="00CA4A7F" w:rsidRPr="00DE4F3A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A4A7F" w14:paraId="626C3B97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819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931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92C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D4E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83372D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A8A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1D9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731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F50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F10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05626B57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EEC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9A8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40FC945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E9A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9FC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05D5D6B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841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92F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BAE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6AC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A1D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2CD85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047486C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A4A7F" w14:paraId="67653BE2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9830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2A0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284180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658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4F8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25EB33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A9E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F9B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9B5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45A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A9C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59D6DEC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471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F36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273BA8A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F56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FEA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7093A2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390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224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A14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778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8CD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BC81368" w14:textId="77777777" w:rsidR="00CA4A7F" w:rsidRPr="00CB2A72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67033887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DB5D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568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476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AD9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F7D310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7AF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3B4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E7A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F6F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40E5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49EF5E5A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7ABF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B3D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6A1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ED1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A0E70A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A6F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228D00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AFC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161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4DA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91F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91237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0BACC2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A4A7F" w14:paraId="2CDA3447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6E4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3E0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E23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2BC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7B88416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339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E44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544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0DFE212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78F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2EA4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15662D85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547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6C4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025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901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74EC210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507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216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F75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5D0C920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DC5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7A0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CA4A7F" w14:paraId="24BAF710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0C0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31A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781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C83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1163A4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536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D8199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C17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1B7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710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20B6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882DA08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EF33EC0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A4A7F" w14:paraId="6D3D4F18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D3D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AD5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61A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4FD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1CA58E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442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360426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C9D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A46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F95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C80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21B84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A81514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A4A7F" w14:paraId="612ECF70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39B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EDD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E1B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F5F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901CFB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233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F75E91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A29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848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EFD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5CE0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BCD471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CA4A7F" w14:paraId="40118CE4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D41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D02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02F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EB6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8B3F6E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CFC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164F9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64D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520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E2C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4076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24BEBD" w14:textId="77777777" w:rsidR="00CA4A7F" w:rsidRPr="00D344C9" w:rsidRDefault="00CA4A7F" w:rsidP="0034453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7AB65616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A4A7F" w14:paraId="2753B41B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ED40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BC1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AFE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98B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0A0B13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CFD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654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6BC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26564F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4AD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5A3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D260C0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7A95CA3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CA4A7F" w14:paraId="6C15AAF4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2FF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435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0DB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E64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472A9A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DE366C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7EAA48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A15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8AE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9DC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5B73F86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D0C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EBF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14267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28B1B53A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442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939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DDC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9BF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44E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E00E4A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C3F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07D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A70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AA0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FBE3B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5C22D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CA4A7F" w14:paraId="44F3BA1A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361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80F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CDA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942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3C0A368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49E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DB0550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BE0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A29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02C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75E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E756A5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CA4A7F" w14:paraId="50ED80EF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603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357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946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326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0D974B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715FD3F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A71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CB1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1D1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38234FE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1D0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640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E9A1B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601CDA49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250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F72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888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61B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66BA70C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986B26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F77074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7A1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B68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320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0F51151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692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D2E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4E023467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1D0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EB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F57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A1C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B6826B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197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907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315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7C4CA5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52A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E16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34EA0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17D62A71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3FE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CE7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CE7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B06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DD14A7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66D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FA2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73A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6E9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804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35DD3F62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F43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A5B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190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A49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9B7060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496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E9B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C26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012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E1D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27EEF671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636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2C5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11D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B94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CCD824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B5F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C9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35F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B1F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BA53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CA4A7F" w14:paraId="76E39D02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234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D0B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8F2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145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8B2692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E8F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30F44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B8C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AA7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E20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283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DCBC7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33741A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9DE7963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A4A7F" w14:paraId="79FD7AAF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51F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042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8E4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126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A3A019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F2D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7F2A8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0E0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EB7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909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F8E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4DD708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3E33532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20A8E2F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A4A7F" w14:paraId="2A423111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951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930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616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B18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2701F3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9FD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271EA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E0A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47A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5A6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7E0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7E9CC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505E6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și 2</w:t>
            </w:r>
          </w:p>
        </w:tc>
      </w:tr>
      <w:tr w:rsidR="00CA4A7F" w14:paraId="69A5C584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33FD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507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EF9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6D5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BE080C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857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E605B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409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4F3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500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5FE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8EE2F6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CA4A7F" w14:paraId="0BD12099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441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698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DA0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306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A36C9A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6E5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0C51D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E62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C34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7BD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F90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6DAEA0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CA4A7F" w14:paraId="2B1B71A0" w14:textId="77777777" w:rsidTr="00344535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336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85A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6C8C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33F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D5957F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62A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2C8CA6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D50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A66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284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702F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3E3FF240" w14:textId="77777777" w:rsidTr="00344535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C39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681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64A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C8F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42790B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2A5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B5073F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D08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9AC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5B5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697B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2C3D7E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CA4A7F" w14:paraId="728FA0D7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552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3D3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19AF5F9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3B0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775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0C2187B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514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625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8BF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3D3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6EA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954BAD0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CA4A7F" w14:paraId="2122035C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4BC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95F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222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5B4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0D1B1A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F4B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F0C7E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B8D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357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122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734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DB24D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CA4A7F" w14:paraId="54797450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A894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0C8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A44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470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F0DC95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EB3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7B643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21F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E88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468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C88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230B6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CA4A7F" w14:paraId="689C37F2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119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3A6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6AD6C1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878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FF2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C56F17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F15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712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9C0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1DC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D48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5063FF93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2C0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348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C75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037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6181611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6A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2AC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5D7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DFD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4919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158F25FA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8CC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C17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214B4F1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F7ED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1F6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41B1B5B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3E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29B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945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C52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04F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71607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CA4A7F" w14:paraId="27CD1A3F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B2C0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3BC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0F5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B38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825FE3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581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1AE30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CB9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85F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499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F3EF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91D5A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BDC8CC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CA4A7F" w14:paraId="69A738F3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981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5C7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C86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1F1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8084D6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746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B92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058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648BAE8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C67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9C8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211480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C04E06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7220A6AD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CA4A7F" w14:paraId="05BFCEFD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B71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CE0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2F1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813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BD7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674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280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593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21F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95BE728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CA4A7F" w14:paraId="46513C91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7124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328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E0FD3E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6E7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1A7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435A47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46A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D50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5AC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D78A4A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B01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D02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72B55D96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67EF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0CD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BBB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424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D48801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FED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ED6E7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C39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609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CB8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077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E5EB793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CA4A7F" w14:paraId="2979759C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45DE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319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1C7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B3F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65496C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CCF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72F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8FF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670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3F0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A17ADF5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CA4A7F" w14:paraId="57EBBC49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A0D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104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3CA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B4F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9A4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B69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910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839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89A9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CA4A7F" w14:paraId="791397F8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169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38B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44C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7C0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19E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57E00E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7DF537B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3666DB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B8C25C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24E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3F7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26C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6D8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21AE7825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087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C0E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10E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285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6CA455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CE0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A35ED6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727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59D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297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E789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CA4A7F" w14:paraId="1089510B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E33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31D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A07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678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29F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581C71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EC05EB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F29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6FB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5F5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D48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C350E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202CD4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3394BE03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D454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A9B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3CB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795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DC913A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160338E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6E0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060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7F4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86A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C56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4B87CA02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388D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73A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029C66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42B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56C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7188EB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09C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D8F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26E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C44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D49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43C92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CA4A7F" w14:paraId="1CBEF158" w14:textId="77777777" w:rsidTr="00344535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927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634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14:paraId="4D956D4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893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30C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3865EF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22A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B40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CD2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619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1906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456776E1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81AD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B95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233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8C7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1A7C78A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E30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46E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F11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219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A1C2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2F090064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62B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E8A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6A3146E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269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3F0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FD3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F30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3BA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BB7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258B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2A3A6C00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CD54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D08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A48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0A8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2F6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B79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242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CDDAF3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33B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BFA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521AADD1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042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494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CF7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B0F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AF7192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633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8C695B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56B310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AA5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B7E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B22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43E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668FFF6C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192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81B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68C810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AA9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E31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76E650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125E96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0677C8A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3C592C9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B39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2D1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0D5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CD1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1F27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6D8022CE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AD6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E43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20D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139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3C5F64">
              <w:rPr>
                <w:b/>
                <w:bCs/>
                <w:sz w:val="20"/>
                <w:lang w:val="ro-RO"/>
              </w:rPr>
              <w:t>Cojocna - Apahida (intre varf R1 st. Cojocna si varf R5 st. Apahida, inclusiv linia IV directa st. Cojocna)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93D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EAE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C8E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0B70509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488+500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2CB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0283" w14:textId="77777777" w:rsidR="00CA4A7F" w:rsidRDefault="00CA4A7F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DA29BE" w14:textId="77777777" w:rsidR="00CA4A7F" w:rsidRDefault="00CA4A7F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CA4A7F" w14:paraId="4178B450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2F4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573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6DB8D1C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D85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D82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969D8A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CA9D2F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6A0E319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E64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717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87C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6A8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A93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6DF08984" w14:textId="77777777" w:rsidTr="00344535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300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B45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5D1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6CB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59C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24C3B6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190A26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44B3598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D8F0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6E8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4EB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BCB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F29495E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CA4A7F" w14:paraId="7E9704F9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7C3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668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4DD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D97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0338D32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C98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FCA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566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1C118F0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B33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7E53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284977A4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C7F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D37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CDA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64B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A86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4AF752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04B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355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730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2D5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89D77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3E1AE17E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7AE504F7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9264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C89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2C0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021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849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9D9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BD4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6BC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0F4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CA4A7F" w14:paraId="6EF55789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6B92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92F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AA4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6DB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F21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81E43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3B5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7FB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9CD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2DB5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57B70242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1A5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EB0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45F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6B2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24CE4B8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234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70CD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34A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A04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659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1CE65F3F" w14:textId="77777777" w:rsidTr="00344535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84D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881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E5F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5DF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998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BDDD73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4896268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351092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6D9A7B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E87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51A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5CC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856C" w14:textId="77777777" w:rsidR="00CA4A7F" w:rsidRPr="00D344C9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38E4F968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B3A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D73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73F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89A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583D552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0EC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5B09A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58E626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B4C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430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3BF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32E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2A1812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CA4A7F" w14:paraId="7CBC7E89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D9D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8C0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E07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CD8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3531C85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BDA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758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BA8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02C6718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59E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CC0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28CFB4B5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44F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2AB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626+800</w:t>
            </w:r>
          </w:p>
          <w:p w14:paraId="0F71D75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1B0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81E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7B1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25F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1B3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DB3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4C0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A4A7F" w14:paraId="6B6F48A7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3E4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D7F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399A5AE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DAC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378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Telechiu-</w:t>
            </w:r>
          </w:p>
          <w:p w14:paraId="2588FBE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CB7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B2C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39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90D2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9BC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A4A7F" w14:paraId="59B5E33B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0D14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8D0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083704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128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E05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B643EA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465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328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4F9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38E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03E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23002632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2E9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4C3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636+200</w:t>
            </w:r>
          </w:p>
          <w:p w14:paraId="60F798A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060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04D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DF599F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E40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D2B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8F7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A6C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761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49E6DD58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129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478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638+050</w:t>
            </w:r>
          </w:p>
          <w:p w14:paraId="58F8FEF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9D1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D7F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9EE2F2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265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A78D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C52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6FF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27C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2BD29E14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5073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14E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673ECE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7E4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8A7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D92FB7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680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1C1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B3B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676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678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7456B7DF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3EA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814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559A8CB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ADEA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A48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A39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A0F5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A21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D99E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620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326A1B75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8DB5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D08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AEA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190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068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3F1433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E30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9761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262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603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A4A7F" w14:paraId="286DA89E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214F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AA5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BE5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E6E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F69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56557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B8C9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D41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F40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BEE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A4A7F" w14:paraId="4A5B515A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834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FD8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DE43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8F6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0F5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F55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CCB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8415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F50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C6718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DFEFDC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A4A7F" w14:paraId="557FFBEB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62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CBE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B29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0C6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828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9C6F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1FE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7328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97E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C95E1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52C748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A4A7F" w14:paraId="0F1E1AA7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5724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C1B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67D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8AB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54FE3B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085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DCC8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CE4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64A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E84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CA4A7F" w14:paraId="038F0A76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1F0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4FC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7740240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2CD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0269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14E229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569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BBF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D0B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0DB1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19E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A4A7F" w14:paraId="1C8EDFAA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010C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FB5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BAC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486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3D33E4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1AA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CDE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61E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90D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719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51C9CDC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5E7306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39416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A4A7F" w14:paraId="514B771F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4F08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AA5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B90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D01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E74985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171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FD97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45B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A91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C95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68EED0C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7428AD4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8CD81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A4A7F" w14:paraId="290EC82E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CF01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450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44C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96A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D8C6BD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41F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BFF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CCF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9A42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CC37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FCA2595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4910A98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44AF8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A4A7F" w14:paraId="68723C58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4309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7E3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1A6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E43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FDE9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E4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D2C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EC6B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BEE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58A4862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BC64C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A4A7F" w14:paraId="0E60A0D0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DBF5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ED44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2A70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DCE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2FCADE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750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358E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626D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C14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4D7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2C484FC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2A648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A4A7F" w14:paraId="1E4E20EC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FD8B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76E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E7EA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C2D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C88985A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990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5D56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8423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E8A9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933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6B2C1CD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5A391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A4A7F" w14:paraId="2589C6B4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BC3A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C346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5C3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EF7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76E610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173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8D4D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8C67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258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A62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882F43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CA4A7F" w14:paraId="730BD9F4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A50F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F6B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8064C4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4D83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7A20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7095E7CD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9CEE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413B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6E6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CD9F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22EF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22F6AE04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4926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F2A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8F57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FB28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25CA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03EAA4C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48F1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34AB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6C4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7F56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9EF224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BC1822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CA4A7F" w14:paraId="540D71DD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84E0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72C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3+772</w:t>
            </w:r>
          </w:p>
          <w:p w14:paraId="748BD0E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3+872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DF86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D4B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7EA5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8970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4D28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A53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E75B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A4A7F" w14:paraId="71F758FD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0307" w14:textId="77777777" w:rsidR="00CA4A7F" w:rsidRDefault="00CA4A7F" w:rsidP="00CA4A7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F1EC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4+884</w:t>
            </w:r>
          </w:p>
          <w:p w14:paraId="14D39E10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4+984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8F8D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CF7E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E23F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840C" w14:textId="77777777" w:rsidR="00CA4A7F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8F42" w14:textId="77777777" w:rsidR="00CA4A7F" w:rsidRDefault="00CA4A7F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BB14" w14:textId="77777777" w:rsidR="00CA4A7F" w:rsidRPr="00600D25" w:rsidRDefault="00CA4A7F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E1E1" w14:textId="77777777" w:rsidR="00CA4A7F" w:rsidRDefault="00CA4A7F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391DE39D" w14:textId="77777777" w:rsidR="00CA4A7F" w:rsidRPr="00836022" w:rsidRDefault="00CA4A7F" w:rsidP="0095691E">
      <w:pPr>
        <w:spacing w:before="40" w:line="192" w:lineRule="auto"/>
        <w:ind w:right="57"/>
        <w:rPr>
          <w:sz w:val="20"/>
          <w:lang w:val="en-US"/>
        </w:rPr>
      </w:pPr>
    </w:p>
    <w:p w14:paraId="4AB1C1B2" w14:textId="77777777" w:rsidR="00CA4A7F" w:rsidRPr="00DE2227" w:rsidRDefault="00CA4A7F" w:rsidP="0095691E"/>
    <w:p w14:paraId="0645D4F2" w14:textId="77777777" w:rsidR="00CA4A7F" w:rsidRDefault="00CA4A7F" w:rsidP="00956F37">
      <w:pPr>
        <w:pStyle w:val="Heading1"/>
        <w:spacing w:line="360" w:lineRule="auto"/>
      </w:pPr>
      <w:r>
        <w:t>LINIA 301 N</w:t>
      </w:r>
    </w:p>
    <w:p w14:paraId="4006F46C" w14:textId="77777777" w:rsidR="00CA4A7F" w:rsidRDefault="00CA4A7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A4A7F" w14:paraId="3C798A4C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A906" w14:textId="77777777" w:rsidR="00CA4A7F" w:rsidRDefault="00CA4A7F" w:rsidP="00CA4A7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4A8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21B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8A0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941D24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06A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D6C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C31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2C4B" w14:textId="77777777" w:rsidR="00CA4A7F" w:rsidRPr="0022092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FD4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8535EA7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68F7" w14:textId="77777777" w:rsidR="00CA4A7F" w:rsidRDefault="00CA4A7F" w:rsidP="00CA4A7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A00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ED4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BA9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5F587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F79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2BC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289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DE8C" w14:textId="77777777" w:rsidR="00CA4A7F" w:rsidRPr="0022092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909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4EEE08E9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DAD3" w14:textId="77777777" w:rsidR="00CA4A7F" w:rsidRDefault="00CA4A7F" w:rsidP="00CA4A7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A64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7CB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45E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2C074B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14E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B0E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060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F7CA" w14:textId="77777777" w:rsidR="00CA4A7F" w:rsidRPr="0022092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DCC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4749FB" w14:textId="77777777" w:rsidR="00CA4A7F" w:rsidRPr="00474FB0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A4A7F" w14:paraId="36DDF4CA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AD9C" w14:textId="77777777" w:rsidR="00CA4A7F" w:rsidRDefault="00CA4A7F" w:rsidP="00CA4A7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00C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BA9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2D10" w14:textId="77777777" w:rsidR="00CA4A7F" w:rsidRDefault="00CA4A7F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8BA278" w14:textId="77777777" w:rsidR="00CA4A7F" w:rsidRDefault="00CA4A7F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9F6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E2A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B96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5560" w14:textId="77777777" w:rsidR="00CA4A7F" w:rsidRPr="0022092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285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5F85D023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B907" w14:textId="77777777" w:rsidR="00CA4A7F" w:rsidRDefault="00CA4A7F" w:rsidP="00CA4A7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44F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A8A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B7E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7E08D4" w14:textId="77777777" w:rsidR="00CA4A7F" w:rsidRDefault="00CA4A7F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A1E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9C1028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C8B705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0F14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38C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DAD9" w14:textId="77777777" w:rsidR="00CA4A7F" w:rsidRPr="0022092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854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188FBD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F31408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A4A7F" w14:paraId="60E43F1E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BF09" w14:textId="77777777" w:rsidR="00CA4A7F" w:rsidRDefault="00CA4A7F" w:rsidP="00CA4A7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7A7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DBDD19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733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6F5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A90B06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0C7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8EF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596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8D38" w14:textId="77777777" w:rsidR="00CA4A7F" w:rsidRPr="0022092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72E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CEECEBC" w14:textId="77777777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4002" w14:textId="77777777" w:rsidR="00CA4A7F" w:rsidRDefault="00CA4A7F" w:rsidP="00CA4A7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6BF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910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E9D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FB4131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D49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E1805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817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8A3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A98A" w14:textId="77777777" w:rsidR="00CA4A7F" w:rsidRPr="0022092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DE2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07E0353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38F64813" w14:textId="77777777" w:rsidR="00CA4A7F" w:rsidRDefault="00CA4A7F" w:rsidP="00E81B3B">
      <w:pPr>
        <w:pStyle w:val="Heading1"/>
        <w:spacing w:line="360" w:lineRule="auto"/>
      </w:pPr>
      <w:r>
        <w:t>LINIA 314 G</w:t>
      </w:r>
    </w:p>
    <w:p w14:paraId="5B37D5CB" w14:textId="77777777" w:rsidR="00CA4A7F" w:rsidRDefault="00CA4A7F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A4A7F" w14:paraId="5544D3CB" w14:textId="77777777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C53C" w14:textId="77777777" w:rsidR="00CA4A7F" w:rsidRDefault="00CA4A7F" w:rsidP="00CA4A7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454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43EE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CF7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57BBF1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75E3A9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2C1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6743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3C1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6A5C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33E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34C5604E" w14:textId="77777777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EE28" w14:textId="77777777" w:rsidR="00CA4A7F" w:rsidRDefault="00CA4A7F" w:rsidP="00CA4A7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657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BC5A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9EC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64479E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C05A0E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DD2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8777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D4E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27FD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E3D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3567558E" w14:textId="77777777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5D97" w14:textId="77777777" w:rsidR="00CA4A7F" w:rsidRDefault="00CA4A7F" w:rsidP="00CA4A7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27B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A593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D46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6C1C27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646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DCB1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4B0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B4B1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B4C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189254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220EA6C4" w14:textId="77777777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F6BC" w14:textId="77777777" w:rsidR="00CA4A7F" w:rsidRDefault="00CA4A7F" w:rsidP="00CA4A7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757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6684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901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DD6E72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7A9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9CAB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0D3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8AB8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791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41FC67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1C4B6167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82A0" w14:textId="77777777" w:rsidR="00CA4A7F" w:rsidRDefault="00CA4A7F" w:rsidP="00CA4A7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EA4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4BF7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FAD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00658E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E8DA2B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AA7DF3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CBD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0459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8CD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05E1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4B6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32A19D2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66F1" w14:textId="77777777" w:rsidR="00CA4A7F" w:rsidRDefault="00CA4A7F" w:rsidP="00CA4A7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D9B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CA66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762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58AD05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967793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11A2042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350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8C50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9E1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FD8A" w14:textId="77777777" w:rsidR="00CA4A7F" w:rsidRPr="00DF53C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91A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12D4DA7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0DC0E0AC" w14:textId="77777777" w:rsidR="00CA4A7F" w:rsidRDefault="00CA4A7F" w:rsidP="003A5387">
      <w:pPr>
        <w:pStyle w:val="Heading1"/>
        <w:spacing w:line="360" w:lineRule="auto"/>
      </w:pPr>
      <w:r>
        <w:t>LINIA 316</w:t>
      </w:r>
    </w:p>
    <w:p w14:paraId="3B77EC51" w14:textId="77777777" w:rsidR="00CA4A7F" w:rsidRDefault="00CA4A7F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36DF43B9" w14:textId="77777777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C45C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A43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6F1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6EF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57E5E63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F36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0EE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EB1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95EB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139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54682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42DA9F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CA4A7F" w14:paraId="03BD640B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F0DE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344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D05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04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C52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19AB1A7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423690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6D80050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34EE50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64B5B3A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9BB0E8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1AB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C77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BF6F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C19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81B30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CA4A7F" w14:paraId="026FEA8E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A755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173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2AD7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766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4EE812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457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1B767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834A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543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CEB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873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B22EE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BE953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CA4A7F" w14:paraId="543CC479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EF34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586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9FA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2FB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EBEB1E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E86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A0D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21A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F88F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473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28D3DE39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387D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E7C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AB5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E21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081FF0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560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851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683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446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726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2E5B09E4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F8A3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6D7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54E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EFE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6C32DE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F1D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D4E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1E7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D428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F86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6560576E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4984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370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4C08CF5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A38A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919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0F2368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A9A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A396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956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3C39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20F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477B6CA7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FD8A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642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483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5A2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45B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26A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709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2DB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E14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2D916A85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2E0A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1AA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4A75B35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A9AA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9F0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635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654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897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B1C8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178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114F34FA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322E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DB9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78D1F14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AD7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BB4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6C6259F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94B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735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C82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1BF7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BB7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5BF81BDA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25C0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02C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B695A5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F28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E13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CF1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1E0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3A9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E48E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FC9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188199A8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6DF5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4423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4B1D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4DE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468C9EB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CAF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4292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908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CC22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119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4E61100C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7B6D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E3A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774F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D72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01F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02EDBF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0B96E3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4C62BF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1908EF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B8CD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824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2759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72B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2949C20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8016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C32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9BA2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7D1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32033D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F65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9A7A63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FA0B62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7052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F38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2211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C8B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CA4A7F" w14:paraId="050EA2D6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3F54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733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0D844C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F9D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1A8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AAF84E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E76E" w14:textId="77777777" w:rsidR="00CA4A7F" w:rsidRPr="00273EC0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678A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E74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A04F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A07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39C02D98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9D6C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FC1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D9CFA7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92D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A29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D2B362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F0E1" w14:textId="77777777" w:rsidR="00CA4A7F" w:rsidRPr="00273EC0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B8E3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AB7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D2C3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4C0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3080C358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F3C4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6DF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36D7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84D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30C6D2F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84C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96BD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941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48D7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3E2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2B5645D3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DFC2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F8A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17EE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F4E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788397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B9B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6463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321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37A9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1FE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43D7D623" w14:textId="77777777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861F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1E4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E9B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41E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82164F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040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CE58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C4F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C82D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101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0509E043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D4C1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DA5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08E9EAF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D783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69C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80698B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586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62E6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F89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3C9B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BCE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F3ABE0F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3019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0D0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304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8A2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AD6035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D0A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E758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EFC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E38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DFB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08AF1EAD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16F9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19E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61C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E18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5A413E2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41E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E555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9A0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3E69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FA1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34C4167F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9B27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0BD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5DC548A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CB96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3E0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EBE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212A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01B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229F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16B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218A3858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C4B3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FA9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132+450</w:t>
            </w:r>
          </w:p>
          <w:p w14:paraId="361E69F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E1A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857D" w14:textId="77777777" w:rsidR="00CA4A7F" w:rsidRPr="00830247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C58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CF7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D2F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B21D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CE9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56C6E5B9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5884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A3E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144CE0F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039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FFD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61A8722" w14:textId="77777777" w:rsidR="00CA4A7F" w:rsidRPr="00830247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028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294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E39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B3F5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75E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7421E943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DD00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06F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549613E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C35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565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05924BF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878E0D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056E5C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0BA1AA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28D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DEC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53B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377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178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0F137A10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B157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362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CD4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303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D28CCF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7D9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03D7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1DD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30B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253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06F1FCCB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6B96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470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13B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249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EC4DD5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4C9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31B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73D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15A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0AE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3CFBEF44" w14:textId="7777777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B14B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50E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92C6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7C2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7B33A8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675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4854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ADC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DEBF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205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8691066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E3FD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240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B09C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18C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70A73E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9CA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281A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564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7353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247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7A9E1F8F" w14:textId="77777777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D5D3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BF0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D61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536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70B4537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AE4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B10A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AA2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1B4C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DB8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8B5DE7" w14:textId="77777777" w:rsidR="00CA4A7F" w:rsidRPr="000D7AA7" w:rsidRDefault="00CA4A7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CA4A7F" w14:paraId="6FB052D1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BD71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61B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2570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F48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99EE94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4E2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614B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462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0816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0FB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4B8D7880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0161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BDF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1490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8BA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7EED64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9CB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2637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E5B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9B17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9ED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476A5480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95C7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AD8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5EC7599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28B6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A32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0DFB3BF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D43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DE68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291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A4CE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754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E2598F5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8A51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1AC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552CD2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7BF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EB8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DAB8AD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C8F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FB5C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B86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72A1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663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61B57BDF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AE2C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862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7563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5FA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8D4AFA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7A4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B3EE5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D681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DB3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C532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E9A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0006BE4C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F4AE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627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454D81D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C117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5AB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9FBADC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3A3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E27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F04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9F59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106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27329B79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27A7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F46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278E015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5216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EC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42DE91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B25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295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CCD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35D8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671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5FD91CC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CA4A7F" w14:paraId="0FA25309" w14:textId="77777777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30DF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B28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C4E0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AB6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3B95D9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964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4098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F6A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A8E1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755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3D55571E" w14:textId="77777777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32FF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395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0DEE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544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33FFCF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83C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C45B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9BD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7D91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042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4796515F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DDC9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313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434E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DAE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220D7E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D38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3831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683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23EF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376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CA4A7F" w14:paraId="04B199F0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732A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014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98DC84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304D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DD4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9D3D40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694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C21A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3C3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9226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8DE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5E0A0019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41B0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CAF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3666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BF6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77B7657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CBD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A418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F92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E4C6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3BB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A4A7F" w14:paraId="4909BD22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9B65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432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81C808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EEE7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DE8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C97776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7C6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D73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B04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5B78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EAB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044D9CBA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99D8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BAC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215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E7E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941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75E90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7D4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DED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8DE1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D30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27FF32D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6C2D0187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3768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4E3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B87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E22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CBD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A67AA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60A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275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DB76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45F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4F50DCA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53DC933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7E40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076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1147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B67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790E061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7AC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CFA0E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9721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9A1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3AAC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BBE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59DB4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CA4A7F" w14:paraId="3F038B3E" w14:textId="77777777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68EA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1CC7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145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84B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7F3D11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A94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4721D4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C72B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940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02AD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910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16556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D7B33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A4A7F" w14:paraId="2763673E" w14:textId="77777777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94D5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518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3B1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4D1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CA1E30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CA4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4EEE5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3BF5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D52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5CDC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1FC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AF4D369" w14:textId="77777777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8DB7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774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AC4D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CBF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F01428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3A2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30114E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C6CC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863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64AC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C8C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F6D0F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BB569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A4A7F" w14:paraId="6F1F608D" w14:textId="77777777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6213" w14:textId="77777777" w:rsidR="00CA4A7F" w:rsidRDefault="00CA4A7F" w:rsidP="00CA4A7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415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FA5A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34D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1BD4C3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5B8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1D6F8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9511" w14:textId="77777777" w:rsidR="00CA4A7F" w:rsidRPr="00514DA4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6CF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2321" w14:textId="77777777" w:rsidR="00CA4A7F" w:rsidRPr="00F6236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911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34F81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1C7F045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4B638F6D" w14:textId="77777777" w:rsidR="00CA4A7F" w:rsidRDefault="00CA4A7F" w:rsidP="0080110B">
      <w:pPr>
        <w:pStyle w:val="Heading1"/>
        <w:spacing w:line="360" w:lineRule="auto"/>
      </w:pPr>
      <w:r>
        <w:lastRenderedPageBreak/>
        <w:t>LINIA 322</w:t>
      </w:r>
    </w:p>
    <w:p w14:paraId="4582164C" w14:textId="77777777" w:rsidR="00CA4A7F" w:rsidRDefault="00CA4A7F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A4A7F" w14:paraId="5A7497B1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4950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448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A6F0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325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F89BFD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CC2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5E52230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101781C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0016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3B8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C89F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565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51855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CA4A7F" w14:paraId="0379BFEB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59A3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911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E9A4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05D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2327A4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846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4D5F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E2D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4E2F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597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CA4A7F" w14:paraId="4F831686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453FD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04E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CC49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F97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B0F284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90F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52E2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8B4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1C0F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348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CA4A7F" w14:paraId="6338108C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03EE77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389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3375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E78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122AA9B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09BECD9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057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F806B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55CC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2E0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AD5C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89E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C3B0E5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DFBC73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D6FB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23D5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7B3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57EE3B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0FF20C4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560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76B50A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3B00AF1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2448E7B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DE00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784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D9D8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E0B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54B51BA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4CF7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45D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230F40F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6D6A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4BC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B24198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2F552B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546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1C21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E06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9A2A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458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10F256BC" w14:textId="77777777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7896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EA2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EE4D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DDD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C690B4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4E1774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08A9E79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3F9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71BF374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A9D4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158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1BB5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E10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E9643B0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1C93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08A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7D15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7D4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5BF2B15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28B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EB1E5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C140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741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66E8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8FE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BB9BD50" w14:textId="77777777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A370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B3C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22E6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89F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EBB0D0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38F034F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C22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A896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3D4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F019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8DE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23700789" w14:textId="77777777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A6B7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8FA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3C1CA77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E609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C4A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1E6E3AC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05D148B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9AA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C4E6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948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EB3E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681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B3476C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C9D8" w14:textId="77777777" w:rsidR="00CA4A7F" w:rsidRDefault="00CA4A7F" w:rsidP="00CA4A7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2A5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9217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5C9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8AEE2D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4CD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9BCF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4DE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B058" w14:textId="77777777" w:rsidR="00CA4A7F" w:rsidRPr="00147A63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E04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5D017F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26BCDF5F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09AC842B" w14:textId="77777777" w:rsidR="00CA4A7F" w:rsidRDefault="00CA4A7F" w:rsidP="00C022B2">
      <w:pPr>
        <w:pStyle w:val="Heading1"/>
        <w:spacing w:line="276" w:lineRule="auto"/>
      </w:pPr>
      <w:r>
        <w:t>LINIA 328</w:t>
      </w:r>
    </w:p>
    <w:p w14:paraId="3A571F34" w14:textId="77777777" w:rsidR="00CA4A7F" w:rsidRDefault="00CA4A7F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21EF67CA" w14:textId="77777777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EB37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6C8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59AE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36B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0952B1E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44808C9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129E5F3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0B86D9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1E51302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B43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9C15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BB2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5571B13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393F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CF5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59F504DE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728B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274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7354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366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6E02116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D1B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55BE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2D3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A27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9E2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24E170BD" w14:textId="77777777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B149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01E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DB14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836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385DF67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A92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F6CFD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B442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235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9E04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ACC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25540B92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D4B4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F9A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28E6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B4C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C03289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89A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622F6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B7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964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47A7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BE3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8E94B00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989D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77D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4D0CF41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8AF8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0E8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37773BD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BAA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F201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F4B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0C75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BC6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18F239F1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36D0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8E1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08571CD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6AF3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AAC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550C0DC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465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302E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0D8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01ED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C8C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E747F94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8162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543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4FE94E2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E52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6289" w14:textId="77777777" w:rsidR="00CA4A7F" w:rsidRDefault="00CA4A7F" w:rsidP="00AB13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0F03F94A" w14:textId="77777777" w:rsidR="00CA4A7F" w:rsidRDefault="00CA4A7F" w:rsidP="00AB13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455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73BF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4F5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68B2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3A3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39473578" w14:textId="77777777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54CB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A55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0FC3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5E9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644CB96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0D9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3E29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4D4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D1AB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907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2BFD9931" w14:textId="77777777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0964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488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240D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E07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5045E61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C40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02CE3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BCE5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576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3627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5C4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241A830E" w14:textId="77777777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AE83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BCE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66D9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5B8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01D91C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22F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FC8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939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06AA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81A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40467C2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6B14ACE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399BC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A4A7F" w14:paraId="56E59469" w14:textId="77777777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6E6E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A3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031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1AD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59083C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C6C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97B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BA1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0AAD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42E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38D53AC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673D362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53E0D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A4A7F" w14:paraId="031ACC39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6719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F39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A299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B10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631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EFCD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56C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D8D2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E9E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2A41EED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73FF6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A4A7F" w14:paraId="4FDF93F0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4F18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21E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EDF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D0C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D2451F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567B" w14:textId="77777777" w:rsidR="00CA4A7F" w:rsidRPr="002A60A1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A02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A82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90B0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B19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4B58C47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7508C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A4A7F" w14:paraId="54F43467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3481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1C4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4481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123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810532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8EC1" w14:textId="77777777" w:rsidR="00CA4A7F" w:rsidRPr="002A60A1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5390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7FC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8FB3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90B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1FEE337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10386A4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5181F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A4A7F" w14:paraId="527879BF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326E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5B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5A26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4C0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AC99BD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0F6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C883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465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885E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554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384FDB3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6A9A879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5113F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A4A7F" w14:paraId="10E735C7" w14:textId="77777777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6E00" w14:textId="77777777" w:rsidR="00CA4A7F" w:rsidRDefault="00CA4A7F" w:rsidP="00CA4A7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D92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ACD2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A1F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BFE85D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203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F1C82D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5A4D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15A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DE7F" w14:textId="77777777" w:rsidR="00CA4A7F" w:rsidRPr="00FA2F25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696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3B884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1106D90E" w14:textId="77777777" w:rsidR="00CA4A7F" w:rsidRDefault="00CA4A7F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4E37B520" w14:textId="77777777" w:rsidR="00CA4A7F" w:rsidRDefault="00CA4A7F" w:rsidP="008C333F">
      <w:pPr>
        <w:pStyle w:val="Heading1"/>
        <w:spacing w:line="360" w:lineRule="auto"/>
      </w:pPr>
      <w:r>
        <w:lastRenderedPageBreak/>
        <w:t>LINIA 335</w:t>
      </w:r>
    </w:p>
    <w:p w14:paraId="4A2C7E37" w14:textId="77777777" w:rsidR="00CA4A7F" w:rsidRDefault="00CA4A7F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A4A7F" w14:paraId="19DE0E61" w14:textId="77777777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EBE8" w14:textId="77777777" w:rsidR="00CA4A7F" w:rsidRDefault="00CA4A7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FAA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8434" w14:textId="77777777" w:rsidR="00CA4A7F" w:rsidRPr="009050E5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86D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0E8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75EEAAE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601F4EA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953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476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28BE" w14:textId="77777777" w:rsidR="00CA4A7F" w:rsidRPr="009050E5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DC8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425F1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7A6F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76DA6A3D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07F5F874" w14:textId="77777777" w:rsidR="00CA4A7F" w:rsidRDefault="00CA4A7F" w:rsidP="00274DBB">
      <w:pPr>
        <w:pStyle w:val="Heading1"/>
        <w:spacing w:line="360" w:lineRule="auto"/>
      </w:pPr>
      <w:r>
        <w:t>LINIA 400</w:t>
      </w:r>
    </w:p>
    <w:p w14:paraId="02493557" w14:textId="77777777" w:rsidR="00CA4A7F" w:rsidRDefault="00CA4A7F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23F67043" w14:textId="77777777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EAC0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9EA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EB92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3DF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201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6EFC5AD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623586B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7665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DEF4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FD72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F13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6A3C3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5129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CA4A7F" w14:paraId="28731592" w14:textId="77777777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9288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3D3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C166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2C0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3426482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2BA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D58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AAE0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05CD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6CA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CA4A7F" w14:paraId="437C057C" w14:textId="77777777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4B04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D58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30B4BC2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5160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8E5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5F1A725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EE7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2A2B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6C6A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1293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52B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2D0352AD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444F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518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B4A7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4EF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7B096EC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39A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FE9B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325D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DA27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BEC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5788FBB" w14:textId="7777777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78C8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8AD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92404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7E3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1712499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18F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8F88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2447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A9C3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5BF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32DF10E" w14:textId="7777777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EEF2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96F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774+100</w:t>
            </w:r>
          </w:p>
          <w:p w14:paraId="2859BF3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D5C9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3EF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 –</w:t>
            </w:r>
          </w:p>
          <w:p w14:paraId="518B2D0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07D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641A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29D6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E243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174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1D7021B3" w14:textId="77777777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85A65D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166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28DE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9B4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3C39AE7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826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25A0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5467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AEC3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434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3A93FF34" w14:textId="77777777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C9878C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F68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583C604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8012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FFF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19BD8C6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383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3FD6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C9A2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4455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741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12103C36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42DC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CB0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0ACE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5D1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4C66C6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B45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EF35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B086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F093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26D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A423F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7603FD1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CA4A7F" w14:paraId="1E7C0AC4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9E97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B87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43CA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436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CF3521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DA019C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218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5A7C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3F75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4160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B97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665A5ECA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BB93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BCF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ED6E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85A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35EC38B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2480D7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1B7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D69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CB41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5961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8CC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7833B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3863C3C6" w14:textId="77777777" w:rsidR="00CA4A7F" w:rsidRPr="001174B3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A4A7F" w14:paraId="3397CBC0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5FBF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FF9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68EB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057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30D3920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2B6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58AEA54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3144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D872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3F9E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5EB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58D75A54" w14:textId="77777777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4C9B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B79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708A06A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DBE2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606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99DB15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AFD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B503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F401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A1E2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149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950B1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5812F1BD" w14:textId="77777777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34B6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0F0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0C89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C10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692156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9F5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38F9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9208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141F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D39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31618F1" w14:textId="77777777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CE2D" w14:textId="77777777" w:rsidR="00CA4A7F" w:rsidRDefault="00CA4A7F" w:rsidP="00CA4A7F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917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DC32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531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3C6720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D2C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3040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BD94" w14:textId="77777777" w:rsidR="00CA4A7F" w:rsidRDefault="00CA4A7F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7E54" w14:textId="77777777" w:rsidR="00CA4A7F" w:rsidRPr="00F344E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32C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1C78E92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57789DE1" w14:textId="77777777" w:rsidR="00CA4A7F" w:rsidRDefault="00CA4A7F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494DA691" w14:textId="77777777" w:rsidR="00CA4A7F" w:rsidRDefault="00CA4A7F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679BA643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DCBF" w14:textId="77777777" w:rsidR="00CA4A7F" w:rsidRDefault="00CA4A7F" w:rsidP="00CA4A7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5D9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00EF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A89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1C3A910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796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9B3E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7B2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7B01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CE8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4B99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4AB046D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CA4A7F" w14:paraId="28903206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3C98" w14:textId="77777777" w:rsidR="00CA4A7F" w:rsidRDefault="00CA4A7F" w:rsidP="00CA4A7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6E6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67CA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B2A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06E8B89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28FF657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0E1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B1B2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C0A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6E20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9DB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7347EF7B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E107" w14:textId="77777777" w:rsidR="00CA4A7F" w:rsidRDefault="00CA4A7F" w:rsidP="00CA4A7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A30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58EC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1D5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0CC16B8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7345EAE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C01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461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81C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635E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F03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82D9A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25E5931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A4A7F" w14:paraId="0D53E08D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28A3" w14:textId="77777777" w:rsidR="00CA4A7F" w:rsidRDefault="00CA4A7F" w:rsidP="00CA4A7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BED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39B1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1C7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8B1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436D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792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7F41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942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0EE7E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E34ED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CA4A7F" w14:paraId="361D2242" w14:textId="77777777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4A47" w14:textId="77777777" w:rsidR="00CA4A7F" w:rsidRDefault="00CA4A7F" w:rsidP="00CA4A7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637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34ED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557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3F7FBB1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F01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C6A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753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BD0D" w14:textId="77777777" w:rsidR="00CA4A7F" w:rsidRPr="00BB2EA6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9D6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B818A5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34CA83C8" w14:textId="77777777" w:rsidR="00CA4A7F" w:rsidRDefault="00CA4A7F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582E6E84" w14:textId="77777777" w:rsidR="00CA4A7F" w:rsidRDefault="00CA4A7F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A4A7F" w14:paraId="0B94119B" w14:textId="77777777" w:rsidTr="00F27CE9">
        <w:trPr>
          <w:cantSplit/>
          <w:trHeight w:val="7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9626" w14:textId="77777777" w:rsidR="00CA4A7F" w:rsidRDefault="00CA4A7F" w:rsidP="00CA4A7F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DB4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4+200</w:t>
            </w:r>
          </w:p>
          <w:p w14:paraId="162680A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E61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664F" w14:textId="77777777" w:rsidR="00CA4A7F" w:rsidRDefault="00CA4A7F" w:rsidP="00F27CE9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377BCFFF" w14:textId="77777777" w:rsidR="00CA4A7F" w:rsidRDefault="00CA4A7F" w:rsidP="00F27CE9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7A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69BF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C38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686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BBA77D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CA4A7F" w14:paraId="5295C7DE" w14:textId="77777777" w:rsidTr="00F27CE9">
        <w:trPr>
          <w:cantSplit/>
          <w:trHeight w:val="7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1803" w14:textId="77777777" w:rsidR="00CA4A7F" w:rsidRDefault="00CA4A7F" w:rsidP="00CA4A7F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077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7B8DABB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320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EB38" w14:textId="77777777" w:rsidR="00CA4A7F" w:rsidRDefault="00CA4A7F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555D916B" w14:textId="77777777" w:rsidR="00CA4A7F" w:rsidRDefault="00CA4A7F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9A0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B8F2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D5A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81A4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469315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57216883" w14:textId="77777777" w:rsidR="00CA4A7F" w:rsidRDefault="00CA4A7F">
      <w:pPr>
        <w:spacing w:before="40" w:after="40" w:line="192" w:lineRule="auto"/>
        <w:ind w:right="57"/>
        <w:rPr>
          <w:sz w:val="20"/>
          <w:lang w:val="en-US"/>
        </w:rPr>
      </w:pPr>
    </w:p>
    <w:p w14:paraId="69977344" w14:textId="77777777" w:rsidR="00CA4A7F" w:rsidRDefault="00CA4A7F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722DEC24" w14:textId="77777777" w:rsidR="00CA4A7F" w:rsidRDefault="00CA4A7F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0581871C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0541" w14:textId="77777777" w:rsidR="00CA4A7F" w:rsidRDefault="00CA4A7F" w:rsidP="00CA4A7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894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032B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600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583E1EA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BD0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FF516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3F3A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673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80D3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0D8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F8CA2C6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E914" w14:textId="77777777" w:rsidR="00CA4A7F" w:rsidRDefault="00CA4A7F" w:rsidP="00CA4A7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8F0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4641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FA5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79DE97F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412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6798E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CBB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CD1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53AE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04C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499B079E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8264" w14:textId="77777777" w:rsidR="00CA4A7F" w:rsidRDefault="00CA4A7F" w:rsidP="00CA4A7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DE9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28E8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358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2071FA6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CEA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C8C8D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F16F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24A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529E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4E7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2A1F42F7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10D0" w14:textId="77777777" w:rsidR="00CA4A7F" w:rsidRDefault="00CA4A7F" w:rsidP="00CA4A7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E24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0BD8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4AF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7B69C17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AC4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1D4D1D5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326B89B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1085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97A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E91D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A70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518D0B53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D2C7" w14:textId="77777777" w:rsidR="00CA4A7F" w:rsidRDefault="00CA4A7F" w:rsidP="00CA4A7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D5F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3D101F8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747A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34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052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AB9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AF4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142F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288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E0684E0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5D39" w14:textId="77777777" w:rsidR="00CA4A7F" w:rsidRDefault="00CA4A7F" w:rsidP="00CA4A7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270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64+400</w:t>
            </w:r>
          </w:p>
          <w:p w14:paraId="1A6F10C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AF4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3DB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A0E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32C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ED8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3973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DAF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2904EB48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7519" w14:textId="77777777" w:rsidR="00CA4A7F" w:rsidRDefault="00CA4A7F" w:rsidP="00CA4A7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ECF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9200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F4C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1877238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A6F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74A0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F39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D7E6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9B2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62169287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E0FA" w14:textId="77777777" w:rsidR="00CA4A7F" w:rsidRDefault="00CA4A7F" w:rsidP="00CA4A7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BD0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5FBB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468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37E0685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57A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8FE9CE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2AD5DC2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96A96C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6AB9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FC8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4953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AD0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BAF44F0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37E9" w14:textId="77777777" w:rsidR="00CA4A7F" w:rsidRDefault="00CA4A7F" w:rsidP="00CA4A7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AA9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CDCD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09D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16F6505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38E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B01C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E7A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0AF1" w14:textId="77777777" w:rsidR="00CA4A7F" w:rsidRPr="00307FCB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984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DF49C08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6EF4E6B9" w14:textId="77777777" w:rsidR="00CA4A7F" w:rsidRDefault="00CA4A7F" w:rsidP="004636F3">
      <w:pPr>
        <w:pStyle w:val="Heading1"/>
        <w:spacing w:line="360" w:lineRule="auto"/>
      </w:pPr>
      <w:r>
        <w:t>LINIA 408</w:t>
      </w:r>
    </w:p>
    <w:p w14:paraId="444429BD" w14:textId="77777777" w:rsidR="00CA4A7F" w:rsidRDefault="00CA4A7F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3835EED6" w14:textId="77777777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0C1C" w14:textId="77777777" w:rsidR="00CA4A7F" w:rsidRDefault="00CA4A7F" w:rsidP="00CA4A7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367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27+792</w:t>
            </w:r>
          </w:p>
          <w:p w14:paraId="1F12024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43+272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0481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85A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Tășnad – </w:t>
            </w:r>
            <w:r>
              <w:rPr>
                <w:b/>
                <w:bCs/>
                <w:sz w:val="20"/>
                <w:lang w:val="ro-RO"/>
              </w:rPr>
              <w:br/>
              <w:t>Ax St. Acâș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573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B2C6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3A4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D823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683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5D7255A1" w14:textId="77777777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5931" w14:textId="77777777" w:rsidR="00CA4A7F" w:rsidRDefault="00CA4A7F" w:rsidP="00CA4A7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714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43+272</w:t>
            </w:r>
          </w:p>
          <w:p w14:paraId="2960D81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74CE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B30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Acâș – </w:t>
            </w:r>
          </w:p>
          <w:p w14:paraId="3F20726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A58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FA89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4E3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2B6E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158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6EB7C541" w14:textId="77777777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DD0E" w14:textId="77777777" w:rsidR="00CA4A7F" w:rsidRDefault="00CA4A7F" w:rsidP="00CA4A7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143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494F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58E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567483D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947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3760E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68CF0B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07FC10F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EE88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BB9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3DC9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2F1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8A8FB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CA4A7F" w14:paraId="39FFA099" w14:textId="7777777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38CA" w14:textId="77777777" w:rsidR="00CA4A7F" w:rsidRDefault="00CA4A7F" w:rsidP="00CA4A7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5FB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FFFE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5BF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6046B80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698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4FDFE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2018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12A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A97E" w14:textId="77777777" w:rsidR="00CA4A7F" w:rsidRPr="00276B7A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1C0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EC0D5E4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150E0A39" w14:textId="77777777" w:rsidR="00CA4A7F" w:rsidRDefault="00CA4A7F" w:rsidP="00C70386">
      <w:pPr>
        <w:pStyle w:val="Heading1"/>
        <w:spacing w:line="360" w:lineRule="auto"/>
      </w:pPr>
      <w:r>
        <w:t>LINIA 409</w:t>
      </w:r>
    </w:p>
    <w:p w14:paraId="56AAF10A" w14:textId="77777777" w:rsidR="00CA4A7F" w:rsidRDefault="00CA4A7F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154DA18D" w14:textId="77777777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FFA5" w14:textId="77777777" w:rsidR="00CA4A7F" w:rsidRDefault="00CA4A7F" w:rsidP="00CA4A7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562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D24A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47D5" w14:textId="77777777" w:rsidR="00CA4A7F" w:rsidRDefault="00CA4A7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638FA63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A01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AE9C9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5233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3B1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46B6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8E0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45D69B2D" w14:textId="77777777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4D20" w14:textId="77777777" w:rsidR="00CA4A7F" w:rsidRDefault="00CA4A7F" w:rsidP="00CA4A7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B99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4A7E9E1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8FB9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B554" w14:textId="77777777" w:rsidR="00CA4A7F" w:rsidRDefault="00CA4A7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64921A93" w14:textId="77777777" w:rsidR="00CA4A7F" w:rsidRDefault="00CA4A7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690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BD8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0CB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76D2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06B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1C4A7837" w14:textId="77777777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F640" w14:textId="77777777" w:rsidR="00CA4A7F" w:rsidRDefault="00CA4A7F" w:rsidP="00CA4A7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CB1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1DE1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34B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FDDA44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74F50AF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973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BC732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1068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47F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9A15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CD9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B2F3168" w14:textId="77777777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9A76" w14:textId="77777777" w:rsidR="00CA4A7F" w:rsidRDefault="00CA4A7F" w:rsidP="00CA4A7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A1D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BFFE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50C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FCD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C648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BF1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2788" w14:textId="77777777" w:rsidR="00CA4A7F" w:rsidRPr="00C42B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533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0C87471D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7C7AB42D" w14:textId="77777777" w:rsidR="00CA4A7F" w:rsidRDefault="00CA4A7F" w:rsidP="00503CFC">
      <w:pPr>
        <w:pStyle w:val="Heading1"/>
        <w:spacing w:line="360" w:lineRule="auto"/>
      </w:pPr>
      <w:r>
        <w:t>LINIA 412</w:t>
      </w:r>
    </w:p>
    <w:p w14:paraId="0A5F3044" w14:textId="77777777" w:rsidR="00CA4A7F" w:rsidRDefault="00CA4A7F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A4A7F" w14:paraId="4C0C816B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5562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385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393F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DF3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3C4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764B586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0A37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B7D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C252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BB9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39E2C78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CA4A7F" w14:paraId="09A1C1B1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D2BF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99F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810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BDB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BC89BE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E49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1F988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5B0B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935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F1A8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827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781DB084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5355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A7E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9326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FC2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98E855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295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5E3A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AC9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4314F3D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7B29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8C6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4B501682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B037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F5F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3B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48C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50EE27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F55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36B0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C6F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2009DBF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3B9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BD1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218ECEA8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5131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A81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3493FAF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4DD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EE5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CF1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310C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59B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E92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041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A4A7F" w14:paraId="529C6385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D6DF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330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41DC83D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737A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E00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7223EB5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6C6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98BD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650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7345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DA9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60692DFF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BEC8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D3D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19D4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A66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BF7588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76C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D97D3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E890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D0C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3A15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F37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5BC01324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67FA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C19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29DA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570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2CC28DC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62B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C5C24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4CBACF5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5B0591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9570BE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14AD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0B7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9250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03F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47B6D944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21F1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20E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45F4E54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D65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A3E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C8119B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6FC4BB6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44A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1217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B82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61B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C5F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49F22FC7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F0A0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0BA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439FF1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9F8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8C4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C27935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F00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6B46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4CB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1FF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314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6195B800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C2BA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46D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937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50B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B1B3CF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7EFE0B7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E89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B536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8FB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4E0A402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1E77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C1C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5DF75245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D2CF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1DE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E99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860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F052A9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7BE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5A5B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12F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3D3ECF7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FB3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72C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51C1FB06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FA27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A93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1461B22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402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F44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737D6A9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EE9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E8F3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758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F38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356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7A76B7BD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F504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5A2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302000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DEE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C24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6956D12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7C1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5DA9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1E6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54FE83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C33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415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A4A7F" w14:paraId="1E3CFFD2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C7A5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D3B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037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E83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373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F927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066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2DA3E1A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B90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466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3475AF96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F08F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6C8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257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B0E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3E5B67">
              <w:rPr>
                <w:b/>
                <w:bCs/>
                <w:sz w:val="20"/>
                <w:lang w:val="ro-RO"/>
              </w:rPr>
              <w:t>Gherla-Dej Calatori (inclusiv linia 4 directa Gherla si schimbatoarele 4, 14, 18, 7, 5, 3 din st. Gherla)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643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0F23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68F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  <w:p w14:paraId="5E7F940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2E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9FF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A4A7F" w14:paraId="146DAE1B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DEF1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880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9BD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118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355324C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452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8889E3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BAFF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6F8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4BF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EB0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34C9A95A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F762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3F9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9D2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D3B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7CA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39F70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4C7309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2722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11F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85E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99B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09172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CA4A7F" w14:paraId="6D652376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C367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AD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66765EF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D29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DE4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665BA00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78D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C392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8E5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1C7D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C2A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9FE3903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640C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F5B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1E7ECFF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D47B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2A6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79189D3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72D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5654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C58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E2C5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718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B2A8A0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5BAB8772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F557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EED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491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932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1B8D4E0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9E1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7E8B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4CD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1411FD1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6605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966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A4A7F" w14:paraId="1A10D6B2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14ED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B33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47FC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6F0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3E43442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69E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7F7F9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3C5E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8F5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77A9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68B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00828279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2B55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05F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97E6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15F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1AFA770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BD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54F2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A4D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2E97157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FFE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04A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CA4A7F" w14:paraId="4E894BF2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07B8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D45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0ECB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37F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A8AF89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B9A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4516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3BC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56AF128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27E6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632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0B7993CF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6406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FD3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FCCD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370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C264A0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73F3E99A" w14:textId="77777777" w:rsidR="00CA4A7F" w:rsidRDefault="00CA4A7F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B61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36DDE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C402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64A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4CE4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8CF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1C085CD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28E4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919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75A0054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8AE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406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217F598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6D0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8F58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E8B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0588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03B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74ED4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1C34D816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F9B7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BF1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4BA7C3F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D8C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9E5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4B3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68FC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4EC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3FB1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539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0BF14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344B9A47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97EA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B04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3A690CC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F8B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667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23F7D99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35D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7DF4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D56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A3FE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289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71BABF4C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52B5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DD7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1683234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0B7F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E38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18CB641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D37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9761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2B5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B745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A5E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1085A555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B6C7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C6F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01DF917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FC2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95C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62EC40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6C9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4567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5FE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FDF3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2A7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30C0E1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5D62C306" w14:textId="77777777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75F5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2E2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2FCDEC5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4216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0B3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3ECF839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0C2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1B00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A41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F9ED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C99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73CC0931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A6FB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B0F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EB84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D1E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4365CE6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1BB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B8A2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FC6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2983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2B6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6A20153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9EA6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3E4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5A99893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42D7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1FB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773F27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CB0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3CEE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668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253C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4BD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7D96E7C3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B527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778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11C05DA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24E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D6C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DE17B7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943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ECDC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81B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7856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399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0A7E7674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0D7E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52B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372A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0E8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D738F0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6B1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14A4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B5C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E00A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D68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62E9350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FF75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F1A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5F68D4A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EDB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B0F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22D0D17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CB1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A538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1ED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4BF1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1F9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B11EED1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56A1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2DE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3229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4C1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490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70B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310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5A4B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20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CA4A7F" w14:paraId="385341AF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CB6D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E60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7491ED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1F36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0CD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603A29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4D9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EE9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2B0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2FD1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25F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02530AF4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9EF4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E24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683FF1A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5E5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400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547F40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7469A64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F32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6D4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CAB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7FC1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E35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EE42B0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50F470C6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E597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BF7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9233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711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6F8580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60B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0CC7E66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BDDD1A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0281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D4A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B5B9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4B8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3AB45633" w14:textId="77777777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3EC2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88B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D86E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C8C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CEE6BD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51AAC52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6B0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C8705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850F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66F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F03E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6FC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3B92E3B7" w14:textId="77777777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B6BF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9D8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D2E0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DA3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D0D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A5EA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EBB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4A2A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EFF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CA4A7F" w14:paraId="181DF0B6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36C44B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15187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573418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76210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5BDF19F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F3C03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21F39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8BD4FB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76803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20BDEE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231D0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217A2400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350F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611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73822EC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B707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689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35BB1D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127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85B8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D4E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CC29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E86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99DC6E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14E35FF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71E5190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7CFD6E3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CA4A7F" w14:paraId="658AD1E6" w14:textId="77777777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DCC1" w14:textId="77777777" w:rsidR="00CA4A7F" w:rsidRDefault="00CA4A7F" w:rsidP="00CA4A7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C04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52F4B69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6A92" w14:textId="77777777" w:rsidR="00CA4A7F" w:rsidRPr="005C35B0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2C1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A77726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CF2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C651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EA8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A2AB" w14:textId="77777777" w:rsidR="00CA4A7F" w:rsidRPr="00396332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565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9A35387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358FB8E2" w14:textId="77777777" w:rsidR="00CA4A7F" w:rsidRDefault="00CA4A7F" w:rsidP="0002281B">
      <w:pPr>
        <w:pStyle w:val="Heading1"/>
        <w:spacing w:line="360" w:lineRule="auto"/>
      </w:pPr>
      <w:r>
        <w:t>LINIA 416</w:t>
      </w:r>
    </w:p>
    <w:p w14:paraId="65B4842D" w14:textId="77777777" w:rsidR="00CA4A7F" w:rsidRDefault="00CA4A7F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6335C51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9687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8D4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2379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B49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F540AA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162A786D" w14:textId="77777777" w:rsidR="00CA4A7F" w:rsidRDefault="00CA4A7F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9E7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7D8C1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91B2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21B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6C30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321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188DF69C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DF91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6E9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2115FB3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1F36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427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C5F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774B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3FC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8739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50F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67C544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6ABABA6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CA4A7F" w14:paraId="27544058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7572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67C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6DE7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EF5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860ADD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3FF973F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64F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0B47D48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5DB0605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26C864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869279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A499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775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3FAA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59E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773A30F1" w14:textId="77777777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3281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641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AF68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59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E8235E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645C05B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954FD8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E92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B37166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4B622F1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10B5C43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834A48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697C9C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082378E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3E231E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1C2D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C45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F6DB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DA5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1314F661" w14:textId="77777777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78A0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5B5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911D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D91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943C26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106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6D31477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168EA11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78C64CC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A7DAB8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CCC7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E8B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F9EC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77C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EFD04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CA4A7F" w14:paraId="57D0C13A" w14:textId="77777777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9386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3C9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6C0E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25C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5B8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E74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157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3BE7562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8FD4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9A8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A4A7F" w14:paraId="22433410" w14:textId="77777777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BC23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846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164B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21E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488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1474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67B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1EBC3BC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5360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51C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2204F51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16B1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45B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46EA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32C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3A791BB4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9FE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8B671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A996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C87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6980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3F6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1256CEB2" w14:textId="77777777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10D5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972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21DA13A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CF00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0AF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CEB890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056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9EBC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430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7B55336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3562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B0F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4F9FD7FE" w14:textId="77777777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49C6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F2D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027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7F6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FE97FD8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55F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A08D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32A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44B97DB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E7F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F2C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3DC85C5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1659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C1D7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AA31C7F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0BE1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851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E94833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0BC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BF78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2C1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8157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8F1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51EDA04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3A82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7813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4B7E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EB6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E21A4F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435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2F81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4BF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A1C365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B238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0FE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4826815B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A6B3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F1E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6D0F7D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C84C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F99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3047BA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DFC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D564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34E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022D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33E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3E4C44B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68BD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D01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A305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FE8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258BFA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6DB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B4DE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6DE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61A7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026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10127A45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F587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F5B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2841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223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6215D20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30E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8C105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C921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CEC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8A2E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DC4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CA4A7F" w14:paraId="33D772C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60E4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CAA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7C09D2A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CE14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94B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31079E0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5E9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8341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3B0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6430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629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6EB2486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AF9CF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58E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3915ACE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CD9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0CF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9FD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172F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275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F01A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D19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1161C8D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857D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DFC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C20C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028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601C96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AF5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58C641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15E9AAD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4CC39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BF75F0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6E39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57C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2352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B2D8" w14:textId="77777777" w:rsidR="00CA4A7F" w:rsidRPr="00620605" w:rsidRDefault="00CA4A7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CA4A7F" w14:paraId="2F0EDDCA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6E57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F89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0160167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9EC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55E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421C45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A28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520E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D47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393C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9D7E" w14:textId="77777777" w:rsidR="00CA4A7F" w:rsidRPr="0029205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A4A7F" w14:paraId="24A1C416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6140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D06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FECD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A9DB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C5916E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FF7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B773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7F3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ED13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C84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E3CFA6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CA4A7F" w14:paraId="516F8F76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3CFB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63D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1648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A691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8F0DD6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3C6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B9F3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7A6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235F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D39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755CA3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CA4A7F" w14:paraId="117B5C90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8F30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FECC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DA8F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82ED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50BBC47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C52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291A54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A5A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EF9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B6D1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61E5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EA4C3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CA4A7F" w14:paraId="05B7071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ADB8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4887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5756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2E20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65337BA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9398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EA75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8C35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90EA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3BAC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514069D1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830C" w14:textId="77777777" w:rsidR="00CA4A7F" w:rsidRDefault="00CA4A7F" w:rsidP="00CA4A7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5C1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E9EC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ABD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88F5922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665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BEC1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91BB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A5CC" w14:textId="77777777" w:rsidR="00CA4A7F" w:rsidRPr="00C4423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6E69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F284F31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79EF9F0B" w14:textId="77777777" w:rsidR="00CA4A7F" w:rsidRDefault="00CA4A7F" w:rsidP="003146F4">
      <w:pPr>
        <w:pStyle w:val="Heading1"/>
        <w:spacing w:line="360" w:lineRule="auto"/>
      </w:pPr>
      <w:r>
        <w:t>LINIA 417</w:t>
      </w:r>
    </w:p>
    <w:p w14:paraId="78B55BDC" w14:textId="77777777" w:rsidR="00CA4A7F" w:rsidRDefault="00CA4A7F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A4A7F" w14:paraId="7994BD3C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F24B" w14:textId="77777777" w:rsidR="00CA4A7F" w:rsidRDefault="00CA4A7F" w:rsidP="00CA4A7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0C53" w14:textId="77777777" w:rsidR="00CA4A7F" w:rsidRDefault="00CA4A7F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A744" w14:textId="77777777" w:rsidR="00CA4A7F" w:rsidRPr="002D7BD3" w:rsidRDefault="00CA4A7F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B0C0" w14:textId="77777777" w:rsidR="00CA4A7F" w:rsidRDefault="00CA4A7F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D0C6F71" w14:textId="77777777" w:rsidR="00CA4A7F" w:rsidRDefault="00CA4A7F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611C3D02" w14:textId="77777777" w:rsidR="00CA4A7F" w:rsidRDefault="00CA4A7F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526A" w14:textId="77777777" w:rsidR="00CA4A7F" w:rsidRDefault="00CA4A7F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7E2F7A6E" w14:textId="77777777" w:rsidR="00CA4A7F" w:rsidRDefault="00CA4A7F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CA90" w14:textId="77777777" w:rsidR="00CA4A7F" w:rsidRPr="00655FB7" w:rsidRDefault="00CA4A7F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F935" w14:textId="77777777" w:rsidR="00CA4A7F" w:rsidRDefault="00CA4A7F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730B" w14:textId="77777777" w:rsidR="00CA4A7F" w:rsidRPr="002D7BD3" w:rsidRDefault="00CA4A7F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286" w14:textId="77777777" w:rsidR="00CA4A7F" w:rsidRDefault="00CA4A7F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5A2CAFD7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2DD3CE7C" w14:textId="77777777" w:rsidR="00CA4A7F" w:rsidRDefault="00CA4A7F" w:rsidP="00D37279">
      <w:pPr>
        <w:pStyle w:val="Heading1"/>
        <w:spacing w:line="276" w:lineRule="auto"/>
      </w:pPr>
      <w:r>
        <w:t>LINIA 418</w:t>
      </w:r>
    </w:p>
    <w:p w14:paraId="31A531B5" w14:textId="77777777" w:rsidR="00CA4A7F" w:rsidRDefault="00CA4A7F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0CE31E85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AB3F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561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0B01B82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828F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871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661E0AD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F4B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D2F2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45C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035F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1FF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8D68FA1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901D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5A0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F421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4ED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0C0A229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DE6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3187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BC6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2D6F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EFF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7FB78742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01B5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5E1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5F1549F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1F6F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C09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5B7E1D7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82C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BB46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41F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BE1C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165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0773F89A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E5E3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197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608AE36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683F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13B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517999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56AF39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530EDBB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C83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9930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95C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2793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E6E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77665A64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F202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E3D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498D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AAF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D93CD6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ECC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C040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19F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D8FD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42B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0E2123BB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AE76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A04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834EBE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FA61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2AC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56443A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52A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D928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B83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B46F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C9A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5AAB1796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78A7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6F9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146D44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EBF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DE0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3133ED6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1FA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08B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184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B77C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D96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07FF2C83" w14:textId="77777777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C728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386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80D8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B0B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1F4E2D6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CEF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2DCE8A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FD697E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68F349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685B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73A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AC9B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6F1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CA4A7F" w14:paraId="12C368E6" w14:textId="77777777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5F00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72C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AFE3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5EA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EFBCF3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1A5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5FA3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B69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EE61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FC7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2A068BDE" w14:textId="77777777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FE1E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B87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7E20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588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1F7469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21F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099F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39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96C9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998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A4A7F" w14:paraId="2C0F8A1F" w14:textId="77777777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8EBA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4F8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0D59009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3F19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710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474A112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1B0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99D0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71F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F8ED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75C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57A9DD76" w14:textId="77777777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8287" w14:textId="77777777" w:rsidR="00CA4A7F" w:rsidRDefault="00CA4A7F" w:rsidP="00CA4A7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68E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790C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9E1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6FF0E02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30A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5382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57B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4892" w14:textId="77777777" w:rsidR="00CA4A7F" w:rsidRPr="00896D9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E65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AA1D382" w14:textId="77777777" w:rsidR="00CA4A7F" w:rsidRDefault="00CA4A7F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49035E16" w14:textId="77777777" w:rsidR="00CA4A7F" w:rsidRDefault="00CA4A7F" w:rsidP="00BF55B4">
      <w:pPr>
        <w:pStyle w:val="Heading1"/>
        <w:spacing w:line="360" w:lineRule="auto"/>
      </w:pPr>
      <w:r>
        <w:t>LINIA 421</w:t>
      </w:r>
    </w:p>
    <w:p w14:paraId="213D54AD" w14:textId="77777777" w:rsidR="00CA4A7F" w:rsidRDefault="00CA4A7F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A4A7F" w14:paraId="6B75439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2CCA" w14:textId="77777777" w:rsidR="00CA4A7F" w:rsidRDefault="00CA4A7F" w:rsidP="00CA4A7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273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16A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3022" w14:textId="77777777" w:rsidR="00CA4A7F" w:rsidRDefault="00CA4A7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5B46C28" w14:textId="77777777" w:rsidR="00CA4A7F" w:rsidRDefault="00CA4A7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124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D5CF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1986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13C7" w14:textId="77777777" w:rsidR="00CA4A7F" w:rsidRPr="00E22A0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AEE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654C542A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3134" w14:textId="77777777" w:rsidR="00CA4A7F" w:rsidRDefault="00CA4A7F" w:rsidP="00CA4A7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406E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79B4" w14:textId="77777777" w:rsidR="00CA4A7F" w:rsidRPr="00FE111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BBA5" w14:textId="77777777" w:rsidR="00CA4A7F" w:rsidRDefault="00CA4A7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1E2E66D6" w14:textId="77777777" w:rsidR="00CA4A7F" w:rsidRDefault="00CA4A7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D49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9AB0" w14:textId="77777777" w:rsidR="00CA4A7F" w:rsidRPr="007B5B08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2DE0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BF58" w14:textId="77777777" w:rsidR="00CA4A7F" w:rsidRPr="00E22A0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6C0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A4A7F" w14:paraId="2BA178DC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AB7F" w14:textId="77777777" w:rsidR="00CA4A7F" w:rsidRDefault="00CA4A7F" w:rsidP="00CA4A7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F19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05D20302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1793" w14:textId="77777777" w:rsidR="00CA4A7F" w:rsidRPr="00FE111C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56EB" w14:textId="77777777" w:rsidR="00CA4A7F" w:rsidRDefault="00CA4A7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26CE3A28" w14:textId="77777777" w:rsidR="00CA4A7F" w:rsidRDefault="00CA4A7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E0A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60FF" w14:textId="77777777" w:rsidR="00CA4A7F" w:rsidRPr="007B5B08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EEAD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4D19" w14:textId="77777777" w:rsidR="00CA4A7F" w:rsidRPr="00E22A0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816F" w14:textId="77777777" w:rsidR="00CA4A7F" w:rsidRDefault="00CA4A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027345FD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5B39" w14:textId="77777777" w:rsidR="00CA4A7F" w:rsidRDefault="00CA4A7F" w:rsidP="00CA4A7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889A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26B34F31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DD12" w14:textId="77777777" w:rsidR="00CA4A7F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E650" w14:textId="77777777" w:rsidR="00CA4A7F" w:rsidRPr="00160207" w:rsidRDefault="00CA4A7F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31225EAF" w14:textId="77777777" w:rsidR="00CA4A7F" w:rsidRDefault="00CA4A7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2E54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FC52" w14:textId="77777777" w:rsidR="00CA4A7F" w:rsidRPr="007B5B08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AB49" w14:textId="77777777" w:rsidR="00CA4A7F" w:rsidRDefault="00CA4A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CCAA" w14:textId="77777777" w:rsidR="00CA4A7F" w:rsidRPr="00E22A01" w:rsidRDefault="00CA4A7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51A0" w14:textId="77777777" w:rsidR="00CA4A7F" w:rsidRPr="00821666" w:rsidRDefault="00CA4A7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1B50ACBD" w14:textId="77777777" w:rsidR="00CA4A7F" w:rsidRDefault="00CA4A7F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C1FA25E" w14:textId="77777777" w:rsidR="00CA4A7F" w:rsidRDefault="00CA4A7F" w:rsidP="0050463B">
      <w:pPr>
        <w:pStyle w:val="Heading1"/>
        <w:spacing w:line="360" w:lineRule="auto"/>
      </w:pPr>
      <w:r>
        <w:t>LINIA 422</w:t>
      </w:r>
    </w:p>
    <w:p w14:paraId="24A4B23D" w14:textId="77777777" w:rsidR="00CA4A7F" w:rsidRDefault="00CA4A7F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0994A48B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8994" w14:textId="77777777" w:rsidR="00CA4A7F" w:rsidRDefault="00CA4A7F" w:rsidP="00CA4A7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CE2D" w14:textId="77777777" w:rsidR="00CA4A7F" w:rsidRDefault="00CA4A7F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0D3A8545" w14:textId="77777777" w:rsidR="00CA4A7F" w:rsidRDefault="00CA4A7F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5148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E6E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47C760F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B18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B6A0" w14:textId="77777777" w:rsidR="00CA4A7F" w:rsidRPr="00077620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FA8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13AA" w14:textId="77777777" w:rsidR="00CA4A7F" w:rsidRPr="00077620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0A5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0F9BBD43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2291" w14:textId="77777777" w:rsidR="00CA4A7F" w:rsidRDefault="00CA4A7F" w:rsidP="00CA4A7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E5C0" w14:textId="77777777" w:rsidR="00CA4A7F" w:rsidRDefault="00CA4A7F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188DBEC2" w14:textId="77777777" w:rsidR="00CA4A7F" w:rsidRDefault="00CA4A7F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E14F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5C7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0B6AB64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212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C111" w14:textId="77777777" w:rsidR="00CA4A7F" w:rsidRPr="00077620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723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1F18" w14:textId="77777777" w:rsidR="00CA4A7F" w:rsidRPr="00077620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B78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52016C2C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6E4E" w14:textId="77777777" w:rsidR="00CA4A7F" w:rsidRDefault="00CA4A7F" w:rsidP="00CA4A7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A4AB" w14:textId="77777777" w:rsidR="00CA4A7F" w:rsidRDefault="00CA4A7F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6CF5F109" w14:textId="77777777" w:rsidR="00CA4A7F" w:rsidRDefault="00CA4A7F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D9F6" w14:textId="77777777" w:rsidR="00CA4A7F" w:rsidRPr="00077620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773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4294C323" w14:textId="77777777" w:rsidR="00CA4A7F" w:rsidRPr="002E25CE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F24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679A" w14:textId="77777777" w:rsidR="00CA4A7F" w:rsidRPr="00077620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5D6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20AC" w14:textId="77777777" w:rsidR="00CA4A7F" w:rsidRPr="00077620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4CE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A4A7F" w14:paraId="6E41317B" w14:textId="77777777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B28C" w14:textId="77777777" w:rsidR="00CA4A7F" w:rsidRDefault="00CA4A7F" w:rsidP="00CA4A7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612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DDA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358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7A161D3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4C7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5860BBA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FABE" w14:textId="77777777" w:rsidR="00CA4A7F" w:rsidRPr="00077620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154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1EDC" w14:textId="77777777" w:rsidR="00CA4A7F" w:rsidRPr="00077620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9E4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614294D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0D520D42" w14:textId="77777777" w:rsidR="00CA4A7F" w:rsidRDefault="00CA4A7F" w:rsidP="00380064">
      <w:pPr>
        <w:pStyle w:val="Heading1"/>
        <w:spacing w:line="360" w:lineRule="auto"/>
      </w:pPr>
      <w:r>
        <w:t>LINIA 500</w:t>
      </w:r>
    </w:p>
    <w:p w14:paraId="1FD353AD" w14:textId="77777777" w:rsidR="00CA4A7F" w:rsidRPr="00071303" w:rsidRDefault="00CA4A7F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A4A7F" w14:paraId="394C4E6E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DE41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254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5995E69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D644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DD5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61946A3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9E9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D6AF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D5C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59AE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38C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5C696186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B7A4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D4B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248E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3EA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191DF85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2DCDD90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F7A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8CC421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9C69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22E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47E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BF1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43B9805A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2F0A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78E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5A29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B6B9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27A0E3A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624933E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5F3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324A5D7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2BF8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C5B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407D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DAC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425C99DE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D809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ABD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2C2EE18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B4C4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952D" w14:textId="77777777" w:rsidR="00CA4A7F" w:rsidRPr="0008670B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5665AE3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15DA8AF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FF8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9BEE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FB2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3DEB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3B0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:rsidRPr="00456545" w14:paraId="1987EFEF" w14:textId="77777777" w:rsidTr="004727FB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AC11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00E2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CFEC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40E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718B22FB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DD17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7008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B0FC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885E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494E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A4A7F" w:rsidRPr="00456545" w14:paraId="704590A5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58F4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33CC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0AEC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FC91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3A7A11AE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133A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A229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F61B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435A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897F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A4A7F" w:rsidRPr="00456545" w14:paraId="3DA03DD4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FD08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F5C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335720E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82D7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4BF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6DC3549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D7E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C767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8D37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45CF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CCF9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A4A7F" w:rsidRPr="00456545" w14:paraId="68077236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D1E5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1CE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4D2E942C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360D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50F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AEAD43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115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AB11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861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098FFA51" w14:textId="77777777" w:rsidR="00CA4A7F" w:rsidRPr="00456545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BB7B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5784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9AD4A47" w14:textId="77777777" w:rsidR="00CA4A7F" w:rsidRPr="00A3090B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:rsidRPr="00456545" w14:paraId="1D605D2C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7B74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D1F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5C0D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3EE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5D4F12F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3D986EA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1BD977A6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EEA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495D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5B7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7C51B72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F003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A0BF" w14:textId="77777777" w:rsidR="00CA4A7F" w:rsidRPr="00377D08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1A8A51" w14:textId="77777777" w:rsidR="00CA4A7F" w:rsidRPr="00377D08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7939117A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CA4A7F" w:rsidRPr="00456545" w14:paraId="00E4EA11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3189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125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391A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60A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707CC81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5FD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6EAD73F9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1291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08F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A4DE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D601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16B9DC" w14:textId="77777777" w:rsidR="00CA4A7F" w:rsidRPr="005F21B7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CA4A7F" w:rsidRPr="00456545" w14:paraId="7CEC4C80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4A0B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66D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C337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EF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15015B6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68E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66958AB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6BEB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DD4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DA02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5EE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B1D95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CA4A7F" w:rsidRPr="00456545" w14:paraId="3A6DF3D1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BF9E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C04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4041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DD2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4DCCC4F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CAA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7D43E04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D072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785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3E2F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65F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5CAD36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CA4A7F" w:rsidRPr="00456545" w14:paraId="6010A3F2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74DD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174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F1B4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5F1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09556B0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75D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2CD81B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FD55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740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1BB2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256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329A9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64605E5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CA4A7F" w:rsidRPr="00456545" w14:paraId="1B75806D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616A" w14:textId="77777777" w:rsidR="00CA4A7F" w:rsidRPr="00456545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0BE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6F827D0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7D81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BEA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39C062E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843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2571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5CB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37F2555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AC0C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2B5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67F4B6AC" w14:textId="77777777" w:rsidTr="004727FB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849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F75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625A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8F4C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DA4621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13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6E2DD1D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ED7C1A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057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E84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4A3A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5E86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34112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082A9C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FB93D3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06E711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CA4A7F" w14:paraId="7909CDC3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DD58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524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81C6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7F2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08F606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0EE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75681F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6CC417A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1DDE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953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D7A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69B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4FB79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E4210B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37880A8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CA4A7F" w14:paraId="2B2FD822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AC6D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8B5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4A0570B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CEC2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BDB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05ED16F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7397B02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32D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3865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449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729F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38F1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65671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CA4A7F" w14:paraId="25E684BE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BFD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A85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07BA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1B8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760EC86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302BF00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8B0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EFD2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1D3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3F2D825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3860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933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CA4A7F" w14:paraId="5FD1C20F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25BF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D71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0A6485B9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CC4B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3B0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CE156F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BF8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A086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0AC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1C75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75C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07944225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9BD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00D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4A94FB8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A329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3C2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4BDA73D9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1C1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19B5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2AE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3E01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94E3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E6EB14A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59F58F22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4C3F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FFA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742E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C48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5B3C60C1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A86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2F0C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A3D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4C81700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D115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E01A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5333E9B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28605E1D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E87D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D4C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E089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C67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5C0B26F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9F5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20B3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3BE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0F8D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51E4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A4A7F" w14:paraId="32DC5F0A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408D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15A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4704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551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6F196D9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938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48C8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F6F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05E191E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8CBA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9E8D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A4A7F" w14:paraId="3B6E52E6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D7FA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676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2B70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45C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30C0825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3EA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D6CC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12F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A8A8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E74F" w14:textId="77777777" w:rsidR="00CA4A7F" w:rsidRPr="00534A5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003C96F9" w14:textId="77777777" w:rsidR="00CA4A7F" w:rsidRPr="00534A5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F7876B2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CA4A7F" w14:paraId="3AA52A18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0751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660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C57A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B63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07CDD84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729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9BB8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905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8500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0779" w14:textId="77777777" w:rsidR="00CA4A7F" w:rsidRPr="00534A5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53B988D1" w14:textId="77777777" w:rsidR="00CA4A7F" w:rsidRPr="00534A5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FC2AE4B" w14:textId="77777777" w:rsidR="00CA4A7F" w:rsidRPr="00534A55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CA4A7F" w14:paraId="3D84D7A0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B30F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263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9E7D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F61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51F540D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87A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85DC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217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093F86B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C6D6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EDF7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A4A7F" w14:paraId="1328607C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E620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1AA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B8B6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E67F" w14:textId="77777777" w:rsidR="00CA4A7F" w:rsidRPr="000C4604" w:rsidRDefault="00CA4A7F" w:rsidP="004727FB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81C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785BCC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00A85C0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B5A2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D9D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4E04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CB8B" w14:textId="77777777" w:rsidR="00CA4A7F" w:rsidRPr="000C4604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00C1500B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CA4A7F" w14:paraId="3A8221AF" w14:textId="77777777" w:rsidTr="004727FB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2827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1A8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76C7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A36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7ACB3069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259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6FB7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B97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7FE1D8F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EB5B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B15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A4A7F" w14:paraId="23CE181F" w14:textId="77777777" w:rsidTr="004727FB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1091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43E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6CCD85E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FE14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0A2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 Cotești și</w:t>
            </w:r>
          </w:p>
          <w:p w14:paraId="762E44B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680E16A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366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E14B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D11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26D7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C486" w14:textId="77777777" w:rsidR="00CA4A7F" w:rsidRPr="00BB30B6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D6C07E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0478A7E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CA4A7F" w14:paraId="05C32471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1084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54B9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FC98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46B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7DF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5722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642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195+000</w:t>
            </w:r>
          </w:p>
          <w:p w14:paraId="7339295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E943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968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18DCFE70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B867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077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DF22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194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2E17AC2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9CA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4F4B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B28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E845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947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26482A70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DABD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6C8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AE24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58A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785B7DC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E79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FFBF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257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0EDB3ED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68F8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A1A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1FD211E2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D458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FCA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199F4D7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7E71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7A3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363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E810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AE1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80FF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8BE7" w14:textId="77777777" w:rsidR="00CA4A7F" w:rsidRPr="000C4604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CA4A7F" w14:paraId="3EEB4051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D35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419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06CB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5CA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7AB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791B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CF7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5419973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2580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82A1" w14:textId="77777777" w:rsidR="00CA4A7F" w:rsidRPr="000C4604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CA4A7F" w14:paraId="50062EC4" w14:textId="77777777" w:rsidTr="004727FB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377E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D55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29501A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6E50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E7D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77EE5D0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E209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3CED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18C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49046B7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F159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CEDA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4BA7423" w14:textId="77777777" w:rsidR="00CA4A7F" w:rsidRPr="006C1F61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56A50E87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FD0E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D27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77CBB51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14BB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35C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3481159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171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CF22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15E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2C7B34D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8BA8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5431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49BC36D" w14:textId="77777777" w:rsidR="00CA4A7F" w:rsidRPr="00D84BDE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04852CB1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3A6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F70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66EFB1A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7BFD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649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3C1CB9D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384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4307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3CB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CB6F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5FC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A4A7F" w14:paraId="343653AC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4763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669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E56D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602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138FAE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4D4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5CFA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BCA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5212711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7291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F2E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A4A7F" w14:paraId="2DD1DFA6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B977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C4C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CE46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02B6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2C41CB3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172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E0E12C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2D71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170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2C40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82BE" w14:textId="77777777" w:rsidR="00CA4A7F" w:rsidRPr="00534C03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420997A7" w14:textId="77777777" w:rsidR="00CA4A7F" w:rsidRPr="00534C03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50BB95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CA4A7F" w14:paraId="3D77DBED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C11D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5F4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18614C2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7011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3376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74FD164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590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E984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43B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6136D0B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0BBF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5D40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03B494D" w14:textId="77777777" w:rsidR="00CA4A7F" w:rsidRPr="00D84BDE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7600DF6B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DB7B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C2F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239164C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5D0C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49A9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BD0A9F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2F1647B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4A0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2078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6B1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46D8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9F1D" w14:textId="77777777" w:rsidR="00CA4A7F" w:rsidRPr="001F07B1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25302C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459EBE8C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CA4A7F" w14:paraId="66F45F76" w14:textId="77777777" w:rsidTr="004727FB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058F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F1D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124F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0E7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97E5DD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448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CC8715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EED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002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8AEC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7201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266743F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62A8208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CA4A7F" w14:paraId="670CD9B3" w14:textId="77777777" w:rsidTr="004727FB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2734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E0F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2CDD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D88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EF770E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A23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106B59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E508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490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A688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805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F7F6F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0EC9995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CA4A7F" w14:paraId="42085EDA" w14:textId="77777777" w:rsidTr="004727FB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9738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2E7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4D17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5E9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09CD52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C3C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C9AE19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BD0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045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644E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C5C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3D202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CA4A7F" w14:paraId="6C552F8A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9860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8A2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7D2A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9849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6FA152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D4A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25AA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CA4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696D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4DB1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4C6A01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258B4EA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A4A7F" w14:paraId="487DD01C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ADEE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536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B5B8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0DE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0649B1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3CA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021E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2EF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5D94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BD0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A95DB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CA4A7F" w14:paraId="2A3E9FFD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A1B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66E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B1EC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6F26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7F0B21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DE9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EC61BF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E064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2F1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AD72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F1E9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54966F7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CA4A7F" w14:paraId="0E356667" w14:textId="77777777" w:rsidTr="004727FB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8780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042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3C89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FF6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68DFB2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51D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E97B28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3C62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7D2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1D42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298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CCA42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09C2B8B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CA4A7F" w14:paraId="22AB78AB" w14:textId="77777777" w:rsidTr="004727FB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450D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D01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464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5E9E" w14:textId="77777777" w:rsidR="00CA4A7F" w:rsidRPr="00AD0C48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4D0AAEB" w14:textId="77777777" w:rsidR="00CA4A7F" w:rsidRPr="00AD0C48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B2D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48EC82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8F82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341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0862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3E6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1E45C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685C0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0BA060B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A4A7F" w14:paraId="71A5598C" w14:textId="77777777" w:rsidTr="004727FB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FB5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C319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A0B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282C" w14:textId="77777777" w:rsidR="00CA4A7F" w:rsidRDefault="00CA4A7F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2AFF819" w14:textId="77777777" w:rsidR="00CA4A7F" w:rsidRDefault="00CA4A7F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43CDC84C" w14:textId="77777777" w:rsidR="00CA4A7F" w:rsidRDefault="00CA4A7F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4889F70E" w14:textId="77777777" w:rsidR="00CA4A7F" w:rsidRPr="002532C4" w:rsidRDefault="00CA4A7F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C00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FCF79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2E8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9A4D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3F7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8344C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66F239C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759F0C3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CA4A7F" w14:paraId="4AFE49FC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448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9B7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6638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5672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356470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BBD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3C3E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F56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88CB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A59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B0930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12045359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A4A7F" w14:paraId="3099FD86" w14:textId="77777777" w:rsidTr="004727FB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1B6C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ADA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2BC6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1CAD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870F935" w14:textId="77777777" w:rsidR="00CA4A7F" w:rsidRPr="0037264C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305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058E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BAA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717E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9EC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8708E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606C2A2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A4A7F" w14:paraId="6832BD18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D1FA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248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596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2A45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12E63D9" w14:textId="77777777" w:rsidR="00CA4A7F" w:rsidRPr="003A070D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39F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E901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C16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5D0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0D7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3C4BC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CA4A7F" w14:paraId="4230EC80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325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E74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8210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7AC6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38AEB66" w14:textId="77777777" w:rsidR="00CA4A7F" w:rsidRPr="00F401CD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905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102FC6E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6F9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435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DBE0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D2F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74A56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5BFADE59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A4A7F" w14:paraId="0029BE6F" w14:textId="77777777" w:rsidTr="004727FB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C11D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74D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26E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9096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6CC6DDD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6B9F6092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B51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3235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08F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291F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51B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25CAC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33E2001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A4A7F" w14:paraId="1EBD0D3F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608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B10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1755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D28D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17E2751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4FB71BD3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3EB35FD8" w14:textId="77777777" w:rsidR="00CA4A7F" w:rsidRPr="002532C4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B46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2345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E2F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E07D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158C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AA523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7E1FA2F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CA4A7F" w14:paraId="43AB4CFC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EB99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31E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408E9B1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BCF1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4ABC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1FB1D854" w14:textId="77777777" w:rsidR="00CA4A7F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04C4D3AE" w14:textId="77777777" w:rsidR="00CA4A7F" w:rsidRDefault="00CA4A7F" w:rsidP="004727FB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606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0180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6569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6C26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C326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C25E6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CA4A7F" w14:paraId="526827BC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3DA9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354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465F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8E18" w14:textId="77777777" w:rsidR="00CA4A7F" w:rsidRPr="002D1130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6B0EF18D" w14:textId="77777777" w:rsidR="00CA4A7F" w:rsidRPr="002D1130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3755AF53" w14:textId="77777777" w:rsidR="00CA4A7F" w:rsidRPr="002D1130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DBC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D003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F83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5571B922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29D1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EFF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A9F986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63D63EA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2D2E769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6A895F1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3311F17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CA4A7F" w14:paraId="6F3C1999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2D2B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843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009C0C28" w14:textId="77777777" w:rsidR="00CA4A7F" w:rsidRDefault="00CA4A7F" w:rsidP="003F558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F9FF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B6EE" w14:textId="77777777" w:rsidR="00CA4A7F" w:rsidRPr="002D1130" w:rsidRDefault="00CA4A7F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St. Valea Seacă, Valea Seacă – Bacău, Linia 1 directă St.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A141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F775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09D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2C44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0365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CA4A7F" w14:paraId="08B232F6" w14:textId="77777777" w:rsidTr="004727FB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EF9A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CBE0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1DA0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676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1EAFCF9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245A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6463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260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6C69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A7A7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20716B4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3A2DC382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CA4A7F" w14:paraId="1D96B5CB" w14:textId="77777777" w:rsidTr="004727FB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CDF3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C12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3297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8586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BF94824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3FA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DACF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1BD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6BAE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DFFB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354E7DFF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1F44630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CA4A7F" w14:paraId="19BD8032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E877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EE27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2E9A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9B1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449B6B1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8F5F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1F14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2DD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4AD4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952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4776202F" w14:textId="77777777" w:rsidR="00CA4A7F" w:rsidRPr="00CB3447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CA4A7F" w14:paraId="44B81720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BED4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9B7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E766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F77D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4F4D628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D95D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BC72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3E54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7309D8FB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056D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0455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20213A3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25B688C7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0854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7953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33D4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1B38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E699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7DB33859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AB16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5578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9458" w14:textId="77777777" w:rsidR="00CA4A7F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ACD7" w14:textId="77777777" w:rsidR="00CA4A7F" w:rsidRPr="004143A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CA4A7F" w14:paraId="75794557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F782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1F6E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7356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82CE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40870D80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BA4C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C46F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B376" w14:textId="77777777" w:rsidR="00CA4A7F" w:rsidRDefault="00CA4A7F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873D" w14:textId="77777777" w:rsidR="00CA4A7F" w:rsidRPr="00D33E71" w:rsidRDefault="00CA4A7F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130A" w14:textId="77777777" w:rsidR="00CA4A7F" w:rsidRDefault="00CA4A7F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Cu inductori de 1000Hz </w:t>
            </w:r>
            <w:r>
              <w:rPr>
                <w:b/>
                <w:bCs/>
                <w:i/>
                <w:sz w:val="20"/>
              </w:rPr>
              <w:br/>
              <w:t>la paletele galbene</w:t>
            </w:r>
          </w:p>
        </w:tc>
      </w:tr>
      <w:tr w:rsidR="00CA4A7F" w14:paraId="7AA47E5C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0B39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63D9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334+800</w:t>
            </w:r>
          </w:p>
          <w:p w14:paraId="02084305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B95D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CE27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 2 dir St. Săcuieni Roman și Săcuieni Roman –  Roman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5C79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7189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7DF9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6DD4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5CF1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CA4A7F" w14:paraId="6781B9DC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9672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532E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  <w:p w14:paraId="67CBD54A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5FF6" w14:textId="77777777" w:rsidR="00CA4A7F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1F4E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 –  Roman și linia 1 directă St.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E35B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E2BC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4DD8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2193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D089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CA4A7F" w14:paraId="02785192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1F8F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ADB4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BCDD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4865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29EC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3DC5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6BEF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084B809A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4B94" w14:textId="77777777" w:rsidR="00CA4A7F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54BB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CA4A7F" w14:paraId="1A89E0E4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F407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8DE8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D432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76FA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2C09357B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6F4B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989F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AF5A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F441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177D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18776EDF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536F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A38A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B348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BC4E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4D1ACC95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5E93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FD34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7886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9535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D4A4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1EA3CC70" w14:textId="77777777" w:rsidTr="004727FB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2BF1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889A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63CC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5982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5F5FA63E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8671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88CD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DBBE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D581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624C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2D0F0901" w14:textId="77777777" w:rsidTr="004727FB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9B77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CF3E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3B0B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CD58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1DB4733A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42C6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CF8370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53E8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9444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DC42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8480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57C8F14A" w14:textId="77777777" w:rsidTr="004727FB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316C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CFB5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1392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8016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7B2FA0BC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36D8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E2E1B2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52CA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E328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2BDA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3E7C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0B9BC6FB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8058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8F5B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524C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2F50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85AD3A6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5B01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A8DE4B8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08C38E4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5E6F58B2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0AA84A5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A1EE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0831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2CC0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7945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893CC2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24ECBF83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297BC0AF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CA4A7F" w14:paraId="0E7204E6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30A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2340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2B16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C6DB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3E38D90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8428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F13C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6AA2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889D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DEFB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CA4A7F" w14:paraId="565E8CA5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AA7F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93CA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9B6D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85EE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9CAD36D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DFE1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228810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B90A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6556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70A1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A8E7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4D4265AE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70E9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3B64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2D43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5D8D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753BA796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1CA2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8EC1F22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4573429A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71CEF352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87C7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A1DB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09C1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F79E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5F4427B7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92AA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3E0D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5EB4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DB09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53BFB239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1942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646F00A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5A737B3C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1B4B9134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3AA7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EC70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6160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6DCC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24EBC6B0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73F1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C3F0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8A6E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794D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4C7A428F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3BA6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FEA9" w14:textId="77777777" w:rsidR="00CA4A7F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6B72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A3EC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4E5B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57DC379B" w14:textId="77777777" w:rsidTr="004727FB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0850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8549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F90A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E553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5FC6822F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2787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56259CF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491C2607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7EBAD7D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076B712D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79E1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7EDC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9AC2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E056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7308CCB6" w14:textId="77777777" w:rsidTr="004727FB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1285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50A8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1CCB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509E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10329212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79C1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BDCA50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39CD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460A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BBEF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928B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4EEDAF38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69BD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48CE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FC2C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0F35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57873B52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952C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4396B7C3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9A92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87A4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65B0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D2E0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4A7F" w14:paraId="50865B04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DB00" w14:textId="77777777" w:rsidR="00CA4A7F" w:rsidRDefault="00CA4A7F" w:rsidP="00CA4A7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58CF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AD73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1416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02EE347C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07603E22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63F7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BB63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8631" w14:textId="77777777" w:rsidR="00CA4A7F" w:rsidRDefault="00CA4A7F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D0FF" w14:textId="77777777" w:rsidR="00CA4A7F" w:rsidRPr="00D33E71" w:rsidRDefault="00CA4A7F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7189" w14:textId="77777777" w:rsidR="00CA4A7F" w:rsidRDefault="00CA4A7F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D5E9121" w14:textId="77777777" w:rsidR="00CA4A7F" w:rsidRPr="00BA7DAE" w:rsidRDefault="00CA4A7F" w:rsidP="000A5D7E">
      <w:pPr>
        <w:tabs>
          <w:tab w:val="left" w:pos="2748"/>
        </w:tabs>
        <w:rPr>
          <w:sz w:val="20"/>
          <w:lang w:val="ro-RO"/>
        </w:rPr>
      </w:pPr>
    </w:p>
    <w:p w14:paraId="05405702" w14:textId="77777777" w:rsidR="00CA4A7F" w:rsidRDefault="00CA4A7F" w:rsidP="007E1810">
      <w:pPr>
        <w:pStyle w:val="Heading1"/>
        <w:spacing w:line="360" w:lineRule="auto"/>
      </w:pPr>
      <w:r>
        <w:t>LINIA 511</w:t>
      </w:r>
    </w:p>
    <w:p w14:paraId="10569CDB" w14:textId="77777777" w:rsidR="00CA4A7F" w:rsidRPr="009B4FEF" w:rsidRDefault="00CA4A7F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4A7F" w14:paraId="42108CAC" w14:textId="77777777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28B7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E64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C813" w14:textId="77777777" w:rsidR="00CA4A7F" w:rsidRPr="00D33E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724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1A5942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D39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A8F3AD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3D25B5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5807331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817B" w14:textId="77777777" w:rsidR="00CA4A7F" w:rsidRPr="00D33E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0A0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66D0" w14:textId="77777777" w:rsidR="00CA4A7F" w:rsidRPr="00D33E71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2349" w14:textId="77777777" w:rsidR="00CA4A7F" w:rsidRPr="009E7CE7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CA4A7F" w14:paraId="6B248DAC" w14:textId="77777777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8492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7F9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F103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F78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227CBE0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C18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0D752D5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3594AC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BA62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2D7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508F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354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16B660B2" w14:textId="77777777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ECE0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551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331B6B9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F704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1DA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26F5A1A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710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2E0E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830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DF36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E6C8" w14:textId="77777777" w:rsidR="00CA4A7F" w:rsidRPr="00193954" w:rsidRDefault="00CA4A7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657D65C7" w14:textId="77777777" w:rsidR="00CA4A7F" w:rsidRPr="00176852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2DDC54FD" w14:textId="77777777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3CEA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DC4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B3EB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037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2041651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7D0D9A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FC5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35932D7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A43F23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11F9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64F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F8BE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7BA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337C8335" w14:textId="77777777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450C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E71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BEB6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1AC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6220ACF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999B" w14:textId="77777777" w:rsidR="00CA4A7F" w:rsidRDefault="00CA4A7F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44EC930B" w14:textId="77777777" w:rsidR="00CA4A7F" w:rsidRDefault="00CA4A7F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42D1EEA1" w14:textId="77777777" w:rsidR="00CA4A7F" w:rsidRDefault="00CA4A7F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0ABC63F8" w14:textId="77777777" w:rsidR="00CA4A7F" w:rsidRDefault="00CA4A7F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CD86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82D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5BC9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FF6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5779B0F6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66F7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DBF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2C9D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433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1C54BB4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622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3EE6A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8986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CE1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393B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483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3F6ED07B" w14:textId="77777777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A9AD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49A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9CF5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1E3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0FAB510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9D4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E8C2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370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5471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518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02E1A9F7" w14:textId="77777777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E51D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489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F9B8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C84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12B0541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1196B95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274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6A5CC57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CEBD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CDF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B4D4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0E0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47989E74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1B89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101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3179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D71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1190131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D22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5E51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00B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94FF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C1A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782548BD" w14:textId="777777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A01B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0F1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11+000</w:t>
            </w:r>
          </w:p>
          <w:p w14:paraId="30A9B2A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A86E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816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Leşu Ilvei - Poiana Ilvei și St. Poiana Ilvei</w:t>
            </w:r>
            <w:r>
              <w:rPr>
                <w:b/>
                <w:bCs/>
                <w:sz w:val="20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B5D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C5A4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DCB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9ABE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421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galbene.</w:t>
            </w:r>
          </w:p>
        </w:tc>
      </w:tr>
      <w:tr w:rsidR="00CA4A7F" w14:paraId="343EFFA3" w14:textId="77777777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7983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845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9B3B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102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06E8B3B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284222A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57F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8930C1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C4305F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62490FD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27F100E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2D75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C58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DF0E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DE4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41CA014E" w14:textId="77777777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E781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312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9796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16F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4536B9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092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0F92BE5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0B9DBB2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D22421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664EC55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C25E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849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52D3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247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4893C82C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E9A5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6C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EEAC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1E0B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6AD6528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F5C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C81C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947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7F36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F64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C5324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274BC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CA4A7F" w14:paraId="52C10B47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0B83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7E0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996C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BDF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F8F998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C61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760A3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B49B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6E1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ECCF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835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E1492C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CA4A7F" w14:paraId="61B6CA09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8B04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0BB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0D116D1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61B1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C3C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9F67D1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D197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7FD3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7FC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724C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9D4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4A7F" w14:paraId="62177213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AC0A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BD4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DE67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E34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69D19D5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F33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5B7577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968B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1C1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ECFA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182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514D4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0E8BD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CA4A7F" w14:paraId="67B8C55B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1AF2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79C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76AE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B67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42806F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D32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333F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B49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708D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A27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1AD3C846" w14:textId="77777777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1B03" w14:textId="77777777" w:rsidR="00CA4A7F" w:rsidRDefault="00CA4A7F" w:rsidP="00CA4A7F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0B9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A753" w14:textId="77777777" w:rsidR="00CA4A7F" w:rsidRPr="002108A9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0494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DA26B1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576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08A1" w14:textId="77777777" w:rsidR="00CA4A7F" w:rsidRPr="00F02EF7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D10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8010" w14:textId="77777777" w:rsidR="00CA4A7F" w:rsidRPr="00BE2D76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B82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9B6F4EE" w14:textId="77777777" w:rsidR="00CA4A7F" w:rsidRDefault="00CA4A7F">
      <w:pPr>
        <w:spacing w:before="40" w:after="40" w:line="192" w:lineRule="auto"/>
        <w:ind w:right="57"/>
        <w:rPr>
          <w:sz w:val="20"/>
          <w:lang w:val="ro-RO"/>
        </w:rPr>
      </w:pPr>
    </w:p>
    <w:p w14:paraId="02368FE2" w14:textId="77777777" w:rsidR="00CA4A7F" w:rsidRDefault="00CA4A7F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023A7F30" w14:textId="77777777" w:rsidR="00CA4A7F" w:rsidRDefault="00CA4A7F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CA4A7F" w14:paraId="432DF165" w14:textId="77777777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FCC1" w14:textId="77777777" w:rsidR="00CA4A7F" w:rsidRDefault="00CA4A7F" w:rsidP="00CA4A7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37F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2E33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48C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4DEE609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7572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622C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D79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E97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4EC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1A16FC5F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7AC5" w14:textId="77777777" w:rsidR="00CA4A7F" w:rsidRDefault="00CA4A7F" w:rsidP="00CA4A7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B18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7432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7350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C86930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AB5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A91181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B565BB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4B092CC8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A07E26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4D68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788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D20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C58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5CEE9B2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0DE80BB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CA4A7F" w14:paraId="5646A71A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9084" w14:textId="77777777" w:rsidR="00CA4A7F" w:rsidRDefault="00CA4A7F" w:rsidP="00CA4A7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072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0590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272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681B63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907C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AE79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587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6E1F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918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CA4A7F" w14:paraId="034BC65E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74D9" w14:textId="77777777" w:rsidR="00CA4A7F" w:rsidRDefault="00CA4A7F" w:rsidP="00CA4A7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91F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37D9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639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34835C16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8A7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B6B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C4D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C8E4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9E6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1BFF95DF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C6EA" w14:textId="77777777" w:rsidR="00CA4A7F" w:rsidRDefault="00CA4A7F" w:rsidP="00CA4A7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AC6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5230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D76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4BB4C2B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C691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96D2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D0B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52A1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A2E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532B7A7F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5298" w14:textId="77777777" w:rsidR="00CA4A7F" w:rsidRDefault="00CA4A7F" w:rsidP="00CA4A7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6F1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  <w:p w14:paraId="4959292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04BE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F5D8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Ciprian Porumbescu - </w:t>
            </w:r>
          </w:p>
          <w:p w14:paraId="474A2D0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F29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08D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B0E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E8AE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2A7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1000Hz</w:t>
            </w:r>
          </w:p>
          <w:p w14:paraId="5162B7A1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paletele galbene</w:t>
            </w:r>
          </w:p>
        </w:tc>
      </w:tr>
      <w:tr w:rsidR="00CA4A7F" w14:paraId="48932A24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4EA6" w14:textId="77777777" w:rsidR="00CA4A7F" w:rsidRDefault="00CA4A7F" w:rsidP="00CA4A7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217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2F3E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17AA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D329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B63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528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7995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049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4A7F" w14:paraId="1E3BEC6C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93E0" w14:textId="77777777" w:rsidR="00CA4A7F" w:rsidRDefault="00CA4A7F" w:rsidP="00CA4A7F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C85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EAB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9B7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4874F3E9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01E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195B764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64D52B3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3B11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E3B3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32C7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D39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BE9B749" w14:textId="77777777" w:rsidR="00CA4A7F" w:rsidRDefault="00CA4A7F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68277603" w14:textId="77777777" w:rsidR="00CA4A7F" w:rsidRDefault="00CA4A7F" w:rsidP="00DE3370">
      <w:pPr>
        <w:pStyle w:val="Heading1"/>
        <w:spacing w:line="360" w:lineRule="auto"/>
      </w:pPr>
      <w:r>
        <w:t>LINIA 610</w:t>
      </w:r>
    </w:p>
    <w:p w14:paraId="4CE7333F" w14:textId="77777777" w:rsidR="00CA4A7F" w:rsidRDefault="00CA4A7F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4A7F" w14:paraId="4A213020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E6C7" w14:textId="77777777" w:rsidR="00CA4A7F" w:rsidRDefault="00CA4A7F" w:rsidP="00CA4A7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59E6" w14:textId="77777777" w:rsidR="00CA4A7F" w:rsidRDefault="00CA4A7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C531" w14:textId="77777777" w:rsidR="00CA4A7F" w:rsidRPr="00F81D6F" w:rsidRDefault="00CA4A7F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AD35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45E2C43D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26E9" w14:textId="77777777" w:rsidR="00CA4A7F" w:rsidRDefault="00CA4A7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39D48ED0" w14:textId="77777777" w:rsidR="00CA4A7F" w:rsidRDefault="00CA4A7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2A77970F" w14:textId="77777777" w:rsidR="00CA4A7F" w:rsidRDefault="00CA4A7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48EAD797" w14:textId="77777777" w:rsidR="00CA4A7F" w:rsidRDefault="00CA4A7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9E15" w14:textId="77777777" w:rsidR="00CA4A7F" w:rsidRPr="00F81D6F" w:rsidRDefault="00CA4A7F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90D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D389" w14:textId="77777777" w:rsidR="00CA4A7F" w:rsidRPr="00F81D6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0E87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4A7F" w14:paraId="70505B63" w14:textId="77777777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28B8" w14:textId="77777777" w:rsidR="00CA4A7F" w:rsidRDefault="00CA4A7F" w:rsidP="00CA4A7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06AB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9049" w14:textId="77777777" w:rsidR="00CA4A7F" w:rsidRPr="00F81D6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02E8" w14:textId="77777777" w:rsidR="00CA4A7F" w:rsidRDefault="00CA4A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1B675593" w14:textId="77777777" w:rsidR="00CA4A7F" w:rsidRDefault="00CA4A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B354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ACE8FEE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41748550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2E2B1E7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6AE2" w14:textId="77777777" w:rsidR="00CA4A7F" w:rsidRPr="00F81D6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4E0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0191" w14:textId="77777777" w:rsidR="00CA4A7F" w:rsidRPr="00F81D6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D2F3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CA4A7F" w14:paraId="6325404D" w14:textId="77777777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DE1F" w14:textId="77777777" w:rsidR="00CA4A7F" w:rsidRDefault="00CA4A7F" w:rsidP="00CA4A7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408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38C9" w14:textId="77777777" w:rsidR="00CA4A7F" w:rsidRPr="00F81D6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4445" w14:textId="77777777" w:rsidR="00CA4A7F" w:rsidRDefault="00CA4A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438EEF52" w14:textId="77777777" w:rsidR="00CA4A7F" w:rsidRDefault="00CA4A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5D7FF7FA" w14:textId="77777777" w:rsidR="00CA4A7F" w:rsidRDefault="00CA4A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0DD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8051" w14:textId="77777777" w:rsidR="00CA4A7F" w:rsidRPr="00F81D6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7865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93C8" w14:textId="77777777" w:rsidR="00CA4A7F" w:rsidRPr="00F81D6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385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5ACF70BF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CA4A7F" w14:paraId="30DD53FD" w14:textId="77777777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BFE9" w14:textId="77777777" w:rsidR="00CA4A7F" w:rsidRDefault="00CA4A7F" w:rsidP="00CA4A7F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23B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D82F" w14:textId="77777777" w:rsidR="00CA4A7F" w:rsidRPr="00F81D6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6AB3" w14:textId="77777777" w:rsidR="00CA4A7F" w:rsidRDefault="00CA4A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4B7E36F5" w14:textId="77777777" w:rsidR="00CA4A7F" w:rsidRDefault="00CA4A7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3E5A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17D7EB5F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16D6BD6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BFCA" w14:textId="77777777" w:rsidR="00CA4A7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9A6D" w14:textId="77777777" w:rsidR="00CA4A7F" w:rsidRDefault="00CA4A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0CC2" w14:textId="77777777" w:rsidR="00CA4A7F" w:rsidRPr="00F81D6F" w:rsidRDefault="00CA4A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3B0E" w14:textId="77777777" w:rsidR="00CA4A7F" w:rsidRDefault="00CA4A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5EBEAD3" w14:textId="77777777" w:rsidR="00CA4A7F" w:rsidRPr="00C60E02" w:rsidRDefault="00CA4A7F">
      <w:pPr>
        <w:tabs>
          <w:tab w:val="left" w:pos="3768"/>
        </w:tabs>
        <w:rPr>
          <w:sz w:val="20"/>
          <w:szCs w:val="20"/>
          <w:lang w:val="ro-RO"/>
        </w:rPr>
      </w:pPr>
    </w:p>
    <w:p w14:paraId="19AB8D00" w14:textId="77777777" w:rsidR="00CA4A7F" w:rsidRDefault="00CA4A7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400FC44" w14:textId="77777777" w:rsidR="00470075" w:rsidRDefault="004700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A6D6DA0" w14:textId="77777777" w:rsidR="00470075" w:rsidRDefault="004700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B4DD124" w14:textId="77777777" w:rsidR="00470075" w:rsidRPr="00C21F42" w:rsidRDefault="0047007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54D0BA5" w14:textId="77777777" w:rsidR="00CA4A7F" w:rsidRPr="00C21F42" w:rsidRDefault="00CA4A7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7C4A031" w14:textId="77777777" w:rsidR="00CA4A7F" w:rsidRPr="00C21F42" w:rsidRDefault="00CA4A7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D425D2E" w14:textId="77777777" w:rsidR="00CA4A7F" w:rsidRPr="00C21F42" w:rsidRDefault="00CA4A7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5FD7E55" w14:textId="77777777" w:rsidR="00CA4A7F" w:rsidRDefault="00CA4A7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8E46DCD" w14:textId="77777777" w:rsidR="00CA4A7F" w:rsidRPr="00C21F42" w:rsidRDefault="00CA4A7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E553307" w14:textId="77777777" w:rsidR="00CA4A7F" w:rsidRPr="00C21F42" w:rsidRDefault="00CA4A7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593806A" w14:textId="77777777" w:rsidR="00CA4A7F" w:rsidRPr="00C21F42" w:rsidRDefault="00CA4A7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6B23980" w14:textId="77777777" w:rsidR="00CA4A7F" w:rsidRPr="00C21F42" w:rsidRDefault="00CA4A7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4F7F04" w:rsidRDefault="00FB37F1" w:rsidP="004F7F04"/>
    <w:sectPr w:rsidR="00FB37F1" w:rsidRPr="004F7F04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F8681" w14:textId="77777777" w:rsidR="002A4E04" w:rsidRDefault="002A4E04">
      <w:r>
        <w:separator/>
      </w:r>
    </w:p>
  </w:endnote>
  <w:endnote w:type="continuationSeparator" w:id="0">
    <w:p w14:paraId="7BCDE7CC" w14:textId="77777777" w:rsidR="002A4E04" w:rsidRDefault="002A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52FB" w14:textId="77777777" w:rsidR="002A4E04" w:rsidRDefault="002A4E04">
      <w:r>
        <w:separator/>
      </w:r>
    </w:p>
  </w:footnote>
  <w:footnote w:type="continuationSeparator" w:id="0">
    <w:p w14:paraId="1A344430" w14:textId="77777777" w:rsidR="002A4E04" w:rsidRDefault="002A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4C228F0C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D82ACA">
      <w:rPr>
        <w:b/>
        <w:bCs/>
        <w:i/>
        <w:iCs/>
        <w:sz w:val="22"/>
      </w:rPr>
      <w:t>decada 21-31 august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197217AC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82ACA">
      <w:rPr>
        <w:b/>
        <w:bCs/>
        <w:i/>
        <w:iCs/>
        <w:sz w:val="22"/>
      </w:rPr>
      <w:t>decada 21-31 august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56854"/>
    <w:multiLevelType w:val="hybridMultilevel"/>
    <w:tmpl w:val="637C19BA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A1C36"/>
    <w:multiLevelType w:val="hybridMultilevel"/>
    <w:tmpl w:val="0A245B42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5D2C203F"/>
    <w:multiLevelType w:val="hybridMultilevel"/>
    <w:tmpl w:val="D8469A06"/>
    <w:lvl w:ilvl="0" w:tplc="68504C3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8B16B3"/>
    <w:multiLevelType w:val="hybridMultilevel"/>
    <w:tmpl w:val="24425928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7D93351C"/>
    <w:multiLevelType w:val="hybridMultilevel"/>
    <w:tmpl w:val="770478BE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75127274">
    <w:abstractNumId w:val="16"/>
  </w:num>
  <w:num w:numId="2" w16cid:durableId="49425750">
    <w:abstractNumId w:val="18"/>
  </w:num>
  <w:num w:numId="3" w16cid:durableId="1084766755">
    <w:abstractNumId w:val="21"/>
  </w:num>
  <w:num w:numId="4" w16cid:durableId="925267448">
    <w:abstractNumId w:val="15"/>
  </w:num>
  <w:num w:numId="5" w16cid:durableId="2121487831">
    <w:abstractNumId w:val="25"/>
  </w:num>
  <w:num w:numId="6" w16cid:durableId="1351300666">
    <w:abstractNumId w:val="23"/>
  </w:num>
  <w:num w:numId="7" w16cid:durableId="500585142">
    <w:abstractNumId w:val="10"/>
  </w:num>
  <w:num w:numId="8" w16cid:durableId="702445140">
    <w:abstractNumId w:val="14"/>
  </w:num>
  <w:num w:numId="9" w16cid:durableId="814104230">
    <w:abstractNumId w:val="5"/>
  </w:num>
  <w:num w:numId="10" w16cid:durableId="1252155767">
    <w:abstractNumId w:val="1"/>
  </w:num>
  <w:num w:numId="11" w16cid:durableId="1849248932">
    <w:abstractNumId w:val="24"/>
  </w:num>
  <w:num w:numId="12" w16cid:durableId="19207109">
    <w:abstractNumId w:val="4"/>
  </w:num>
  <w:num w:numId="13" w16cid:durableId="1236934328">
    <w:abstractNumId w:val="30"/>
  </w:num>
  <w:num w:numId="14" w16cid:durableId="1870335516">
    <w:abstractNumId w:val="28"/>
  </w:num>
  <w:num w:numId="15" w16cid:durableId="2014606414">
    <w:abstractNumId w:val="12"/>
  </w:num>
  <w:num w:numId="16" w16cid:durableId="1359816668">
    <w:abstractNumId w:val="22"/>
  </w:num>
  <w:num w:numId="17" w16cid:durableId="1912083846">
    <w:abstractNumId w:val="20"/>
  </w:num>
  <w:num w:numId="18" w16cid:durableId="176165324">
    <w:abstractNumId w:val="9"/>
  </w:num>
  <w:num w:numId="19" w16cid:durableId="1631859490">
    <w:abstractNumId w:val="8"/>
  </w:num>
  <w:num w:numId="20" w16cid:durableId="943655160">
    <w:abstractNumId w:val="0"/>
  </w:num>
  <w:num w:numId="21" w16cid:durableId="163017956">
    <w:abstractNumId w:val="29"/>
  </w:num>
  <w:num w:numId="22" w16cid:durableId="910503826">
    <w:abstractNumId w:val="13"/>
  </w:num>
  <w:num w:numId="23" w16cid:durableId="1685790779">
    <w:abstractNumId w:val="27"/>
  </w:num>
  <w:num w:numId="24" w16cid:durableId="1729650970">
    <w:abstractNumId w:val="26"/>
  </w:num>
  <w:num w:numId="25" w16cid:durableId="377441754">
    <w:abstractNumId w:val="11"/>
  </w:num>
  <w:num w:numId="26" w16cid:durableId="1220871115">
    <w:abstractNumId w:val="2"/>
  </w:num>
  <w:num w:numId="27" w16cid:durableId="729811093">
    <w:abstractNumId w:val="19"/>
  </w:num>
  <w:num w:numId="28" w16cid:durableId="854537712">
    <w:abstractNumId w:val="6"/>
  </w:num>
  <w:num w:numId="29" w16cid:durableId="287666559">
    <w:abstractNumId w:val="7"/>
  </w:num>
  <w:num w:numId="30" w16cid:durableId="1543710383">
    <w:abstractNumId w:val="31"/>
  </w:num>
  <w:num w:numId="31" w16cid:durableId="1635136514">
    <w:abstractNumId w:val="32"/>
  </w:num>
  <w:num w:numId="32" w16cid:durableId="1514875602">
    <w:abstractNumId w:val="3"/>
  </w:num>
  <w:num w:numId="33" w16cid:durableId="225380356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6kGDQCylfpV9FHHa2qT+trEpGEgN0tdKVQ5JNYYhphAvCG15wEt24ZN0SFD1gTl5cbdIxABSFFtDy3fdWBoiA==" w:salt="hzjpEL5TimHG2QkPEi5vk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0FE4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6BCA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29F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8DF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08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4E04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96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E32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3BF4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075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87414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2FDA"/>
    <w:rsid w:val="004B37D8"/>
    <w:rsid w:val="004B3E8E"/>
    <w:rsid w:val="004B3F50"/>
    <w:rsid w:val="004B4332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B1"/>
    <w:rsid w:val="004F5072"/>
    <w:rsid w:val="004F544D"/>
    <w:rsid w:val="004F59C0"/>
    <w:rsid w:val="004F6550"/>
    <w:rsid w:val="004F69AA"/>
    <w:rsid w:val="004F6A65"/>
    <w:rsid w:val="004F6EE8"/>
    <w:rsid w:val="004F7101"/>
    <w:rsid w:val="004F7F04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3C6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25F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3CC"/>
    <w:rsid w:val="0066447B"/>
    <w:rsid w:val="00664C47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5A72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2C5A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4CFD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513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B8D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0F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26C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A7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ACA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289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</Pages>
  <Words>14069</Words>
  <Characters>80194</Characters>
  <Application>Microsoft Office Word</Application>
  <DocSecurity>0</DocSecurity>
  <Lines>668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HP</cp:lastModifiedBy>
  <cp:revision>6</cp:revision>
  <cp:lastPrinted>2012-08-09T05:47:00Z</cp:lastPrinted>
  <dcterms:created xsi:type="dcterms:W3CDTF">2025-08-12T16:30:00Z</dcterms:created>
  <dcterms:modified xsi:type="dcterms:W3CDTF">2025-08-12T17:56:00Z</dcterms:modified>
</cp:coreProperties>
</file>