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AE58" w14:textId="77777777" w:rsidR="00A179D2" w:rsidRPr="00B26C8D" w:rsidRDefault="00A179D2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2AC093CC" w14:textId="6D64DB66" w:rsidR="00A179D2" w:rsidRPr="00B26C8D" w:rsidRDefault="00A179D2" w:rsidP="00CE355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38F2D3C6" w14:textId="77777777" w:rsidR="00A179D2" w:rsidRDefault="00A179D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56B32487" w14:textId="77777777" w:rsidR="00A179D2" w:rsidRDefault="00A179D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318D2177" w14:textId="77777777" w:rsidR="00A179D2" w:rsidRDefault="00A179D2">
      <w:pPr>
        <w:jc w:val="center"/>
        <w:rPr>
          <w:sz w:val="28"/>
        </w:rPr>
      </w:pPr>
    </w:p>
    <w:p w14:paraId="0E49A494" w14:textId="77777777" w:rsidR="00A179D2" w:rsidRDefault="00A179D2">
      <w:pPr>
        <w:jc w:val="center"/>
        <w:rPr>
          <w:sz w:val="28"/>
        </w:rPr>
      </w:pPr>
    </w:p>
    <w:p w14:paraId="19A293F1" w14:textId="77777777" w:rsidR="00A179D2" w:rsidRDefault="00A179D2">
      <w:pPr>
        <w:jc w:val="center"/>
        <w:rPr>
          <w:sz w:val="28"/>
        </w:rPr>
      </w:pPr>
    </w:p>
    <w:p w14:paraId="0D1253AE" w14:textId="77777777" w:rsidR="00A179D2" w:rsidRDefault="00A179D2">
      <w:pPr>
        <w:jc w:val="center"/>
        <w:rPr>
          <w:sz w:val="28"/>
        </w:rPr>
      </w:pPr>
    </w:p>
    <w:p w14:paraId="1320E67F" w14:textId="77777777" w:rsidR="00A179D2" w:rsidRDefault="00A179D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CLUJ</w:t>
      </w:r>
    </w:p>
    <w:p w14:paraId="70375706" w14:textId="77777777" w:rsidR="00A179D2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198A5D1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16126690" w14:textId="77777777" w:rsidR="00A179D2" w:rsidRDefault="00A179D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AF54CA5" w14:textId="77777777" w:rsidR="00A179D2" w:rsidRDefault="00A179D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august 2025</w:t>
      </w:r>
    </w:p>
    <w:p w14:paraId="0F8A47D6" w14:textId="77777777" w:rsidR="00A179D2" w:rsidRDefault="00A179D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179D2" w14:paraId="10C2C25E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6F293D0" w14:textId="77777777" w:rsidR="00A179D2" w:rsidRDefault="00A179D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31D7FCE" w14:textId="77777777" w:rsidR="00A179D2" w:rsidRDefault="00A179D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7DBCFB97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60CD66D" w14:textId="77777777" w:rsidR="00A179D2" w:rsidRDefault="00A179D2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458AF621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F11245B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FACA521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2D47B663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32CADD0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414C0BB" w14:textId="77777777" w:rsidR="00A179D2" w:rsidRDefault="00A179D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3B329A4E" w14:textId="77777777" w:rsidR="00A179D2" w:rsidRDefault="00A179D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1F566A0B" w14:textId="77777777" w:rsidR="00A179D2" w:rsidRDefault="00A179D2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512EFB51" w14:textId="77777777" w:rsidR="00A179D2" w:rsidRDefault="00A179D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26C2BAB" w14:textId="77777777" w:rsidR="00A179D2" w:rsidRDefault="00A179D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AD3FF69" w14:textId="77777777" w:rsidR="00A179D2" w:rsidRDefault="00A179D2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1FA3324" w14:textId="77777777" w:rsidR="00A179D2" w:rsidRDefault="00A179D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688B74E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5ED1344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308C8B4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30899A7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6BFB63AC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262BACAE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48C57F7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471786E1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C9E5228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A179D2" w14:paraId="607CA6A8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AA7511D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FDF8B85" w14:textId="77777777" w:rsidR="00A179D2" w:rsidRDefault="00A179D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DF839D1" w14:textId="77777777" w:rsidR="00A179D2" w:rsidRDefault="00A179D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6CEF23A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C2F52BF" w14:textId="77777777" w:rsidR="00A179D2" w:rsidRDefault="00A179D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E861B4A" w14:textId="77777777" w:rsidR="00A179D2" w:rsidRDefault="00A179D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9D1BEAC" w14:textId="77777777" w:rsidR="00A179D2" w:rsidRDefault="00A179D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E8CAFB0" w14:textId="77777777" w:rsidR="00A179D2" w:rsidRDefault="00A179D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63CDFA8" w14:textId="77777777" w:rsidR="00A179D2" w:rsidRDefault="00A179D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85D1F5F" w14:textId="77777777" w:rsidR="00A179D2" w:rsidRDefault="00A179D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7897C92" w14:textId="77777777" w:rsidR="00A179D2" w:rsidRDefault="00A179D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29126F06" w14:textId="77777777" w:rsidR="00A179D2" w:rsidRDefault="00A179D2">
      <w:pPr>
        <w:spacing w:line="192" w:lineRule="auto"/>
        <w:jc w:val="center"/>
      </w:pPr>
    </w:p>
    <w:p w14:paraId="4339F38D" w14:textId="77777777" w:rsidR="00A179D2" w:rsidRDefault="00A179D2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1412ECF" w14:textId="77777777" w:rsidR="00A179D2" w:rsidRPr="006310EB" w:rsidRDefault="00A179D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CAD72B8" w14:textId="77777777" w:rsidR="00A179D2" w:rsidRPr="006310EB" w:rsidRDefault="00A179D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516ED8A" w14:textId="77777777" w:rsidR="00A179D2" w:rsidRPr="006310EB" w:rsidRDefault="00A179D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6AFFAE2" w14:textId="77777777" w:rsidR="00A179D2" w:rsidRPr="00A8307A" w:rsidRDefault="00A179D2" w:rsidP="00516DD3">
      <w:pPr>
        <w:pStyle w:val="Heading1"/>
        <w:spacing w:line="360" w:lineRule="auto"/>
      </w:pPr>
      <w:r w:rsidRPr="00A8307A">
        <w:t>LINIA 100</w:t>
      </w:r>
    </w:p>
    <w:p w14:paraId="483874D0" w14:textId="77777777" w:rsidR="00A179D2" w:rsidRPr="00A8307A" w:rsidRDefault="00A179D2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A179D2" w:rsidRPr="00A8307A" w14:paraId="52F77CF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18B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E22ED" w14:textId="77777777" w:rsidR="00A179D2" w:rsidRPr="00A8307A" w:rsidRDefault="00A179D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EDC21" w14:textId="77777777" w:rsidR="00A179D2" w:rsidRPr="00A8307A" w:rsidRDefault="00A179D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FA58B" w14:textId="77777777" w:rsidR="00A179D2" w:rsidRPr="00A8307A" w:rsidRDefault="00A179D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12EB13E" w14:textId="77777777" w:rsidR="00A179D2" w:rsidRPr="00A8307A" w:rsidRDefault="00A179D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27902" w14:textId="77777777" w:rsidR="00A179D2" w:rsidRPr="00A8307A" w:rsidRDefault="00A179D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1F90158" w14:textId="77777777" w:rsidR="00A179D2" w:rsidRPr="00A8307A" w:rsidRDefault="00A179D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5489C" w14:textId="77777777" w:rsidR="00A179D2" w:rsidRPr="00A8307A" w:rsidRDefault="00A179D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F78FE" w14:textId="77777777" w:rsidR="00A179D2" w:rsidRPr="00A8307A" w:rsidRDefault="00A179D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16677" w14:textId="77777777" w:rsidR="00A179D2" w:rsidRPr="00A8307A" w:rsidRDefault="00A179D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4B3ED" w14:textId="77777777" w:rsidR="00A179D2" w:rsidRPr="00A8307A" w:rsidRDefault="00A179D2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0694F25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D35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2C436" w14:textId="77777777" w:rsidR="00A179D2" w:rsidRPr="00A8307A" w:rsidRDefault="00A179D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E4586" w14:textId="77777777" w:rsidR="00A179D2" w:rsidRPr="00A8307A" w:rsidRDefault="00A179D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E13D3" w14:textId="77777777" w:rsidR="00A179D2" w:rsidRPr="00A8307A" w:rsidRDefault="00A179D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6B5FF2" w14:textId="77777777" w:rsidR="00A179D2" w:rsidRPr="00A8307A" w:rsidRDefault="00A179D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C75AB" w14:textId="77777777" w:rsidR="00A179D2" w:rsidRPr="00A8307A" w:rsidRDefault="00A179D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44B0827" w14:textId="77777777" w:rsidR="00A179D2" w:rsidRPr="00A8307A" w:rsidRDefault="00A179D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46A48" w14:textId="77777777" w:rsidR="00A179D2" w:rsidRPr="00A8307A" w:rsidRDefault="00A179D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E02C7" w14:textId="77777777" w:rsidR="00A179D2" w:rsidRPr="00A8307A" w:rsidRDefault="00A179D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D7617" w14:textId="77777777" w:rsidR="00A179D2" w:rsidRPr="00A8307A" w:rsidRDefault="00A179D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83C7A" w14:textId="77777777" w:rsidR="00A179D2" w:rsidRPr="00A8307A" w:rsidRDefault="00A179D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6BABE1C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655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5F9F2" w14:textId="77777777" w:rsidR="00A179D2" w:rsidRPr="00A8307A" w:rsidRDefault="00A179D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275C2" w14:textId="77777777" w:rsidR="00A179D2" w:rsidRPr="00A8307A" w:rsidRDefault="00A179D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C59D6" w14:textId="77777777" w:rsidR="00A179D2" w:rsidRPr="00A8307A" w:rsidRDefault="00A179D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35F2FB8" w14:textId="77777777" w:rsidR="00A179D2" w:rsidRPr="00A8307A" w:rsidRDefault="00A179D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6A2E7" w14:textId="77777777" w:rsidR="00A179D2" w:rsidRPr="00A8307A" w:rsidRDefault="00A179D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A943189" w14:textId="77777777" w:rsidR="00A179D2" w:rsidRPr="00A8307A" w:rsidRDefault="00A179D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D48C2" w14:textId="77777777" w:rsidR="00A179D2" w:rsidRPr="00A8307A" w:rsidRDefault="00A179D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D1B36" w14:textId="77777777" w:rsidR="00A179D2" w:rsidRPr="00A8307A" w:rsidRDefault="00A179D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9AD33" w14:textId="77777777" w:rsidR="00A179D2" w:rsidRPr="00A8307A" w:rsidRDefault="00A179D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65B69" w14:textId="77777777" w:rsidR="00A179D2" w:rsidRPr="00A8307A" w:rsidRDefault="00A179D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CDBBD7" w14:textId="77777777" w:rsidR="00A179D2" w:rsidRPr="00A8307A" w:rsidRDefault="00A179D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A179D2" w:rsidRPr="00A8307A" w14:paraId="0749414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14B6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5E28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FBBB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14C8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32745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72E5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A751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9A10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38EE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E8D2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4787187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AC25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DA91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CC75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9768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F606C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E7D9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7D51BB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596149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1240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ED57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0ECC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9973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9FB06E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E44914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179D2" w:rsidRPr="00A8307A" w14:paraId="17266A2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2000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8810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B045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728827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BDDEE06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6C013C4F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3A4A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F66C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6427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0E80EA8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3382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F1A7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A179D2" w:rsidRPr="00A8307A" w14:paraId="353B2D3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3F3E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0973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41652E6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3271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EDA12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630BA08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265DA86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2A65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58FB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7F7A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407FA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2BA8A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389856E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2F5E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0144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076C99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FE7D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0D077B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5DE4C94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D09BF1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3E41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1217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CA78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461E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BBB2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7DBF0D5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BE16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2BFF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B9CF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13342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37380CC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C4EB85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27BC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2841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22C4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988F23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1D73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A36A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224E083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0962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E440A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4EC531F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A8DC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EA65F" w14:textId="77777777" w:rsidR="00A179D2" w:rsidRDefault="00A179D2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3C016DA4" w14:textId="77777777" w:rsidR="00A179D2" w:rsidRDefault="00A179D2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8125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413F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F5A8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FC3EF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C5CBA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450999D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CF14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01FF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6CF9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5FEAA" w14:textId="77777777" w:rsidR="00A179D2" w:rsidRDefault="00A179D2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4DC78571" w14:textId="77777777" w:rsidR="00A179D2" w:rsidRDefault="00A179D2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7170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D66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D7D0C" w14:textId="77777777" w:rsidR="00A179D2" w:rsidRDefault="00A179D2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4FB2F56C" w14:textId="77777777" w:rsidR="00A179D2" w:rsidRDefault="00A179D2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E15B1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2D887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596209E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FD56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A936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5BF1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C0CC0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B60910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9450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A55A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4599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D7D4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BBF97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4ACF044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BB1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0F2F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6E19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996EF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F0FF4F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56CA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96AAC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4D23234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80E675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E4B3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77C8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220B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CD64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545F0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A179D2" w:rsidRPr="00A8307A" w14:paraId="763759A9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3AF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9A0D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B6DA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9CC6C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4B942CA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16E8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976C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D717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6307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EA125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78E6B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179D2" w:rsidRPr="00A8307A" w14:paraId="4520146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932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5AC5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03C0752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DE7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6374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5537EC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5F3365F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CA8F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B414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4456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7E0A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33FB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15BE14A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048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720C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0B1C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1106F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75056CD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401EE69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0185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2053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ED988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1EC2C5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E023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AE1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A179D2" w:rsidRPr="00A8307A" w14:paraId="034717A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B06E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4F3F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0CE2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0C20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E511C1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EFD50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5C38BBEE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078E797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5D80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DD85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254C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C47B2" w14:textId="77777777" w:rsidR="00A179D2" w:rsidRPr="006E701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A179D2" w:rsidRPr="00A8307A" w14:paraId="4960E57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3776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7749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FD59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61BF7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6FA5E1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DF884D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D79A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01EE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E891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4FCD227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058F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0FF5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732174E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F711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2C3B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C2CF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4AFA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C7389E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E8D3C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FCE540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3CF3B9C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6D2A753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0614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FC82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ECD0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C29E1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DFA09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A179D2" w:rsidRPr="00A8307A" w14:paraId="48E8F35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DF7B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5EE6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75F4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8EDE50" w14:textId="77777777" w:rsidR="00A179D2" w:rsidRPr="00A8307A" w:rsidRDefault="00A179D2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CF393D4" w14:textId="77777777" w:rsidR="00A179D2" w:rsidRPr="00A8307A" w:rsidRDefault="00A179D2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B1404" w14:textId="77777777" w:rsidR="00A179D2" w:rsidRDefault="00A179D2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BBBBCB" w14:textId="77777777" w:rsidR="00A179D2" w:rsidRDefault="00A179D2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00229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FA73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E343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69A12" w14:textId="77777777" w:rsidR="00A179D2" w:rsidRDefault="00A179D2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B167D3" w14:textId="77777777" w:rsidR="00A179D2" w:rsidRDefault="00A179D2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A179D2" w:rsidRPr="00A8307A" w14:paraId="3394AA5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C1F3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5FC7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3FEC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2216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C18A26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BC49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51363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7299844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5007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EEF1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A28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39021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2D0F77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B71B0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A179D2" w:rsidRPr="00A8307A" w14:paraId="5A2E03C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8B54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F82E5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38BD48B5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B2676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F6D7B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FB8081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C00E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B5284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97F6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A3A8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46D9E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55F490A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346F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B75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2B4377B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57B4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74908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69838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6F6A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0679C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3C5E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B2C7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5C85D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33C9E0F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DE34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4223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227A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B8BD1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43AD978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5C0B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DEF9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D2A8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653F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0F8E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363344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8CAF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F07A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6363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09AE1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D67D23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7599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60EF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8EA4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089C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14A1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79D3FD7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A952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842C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65E5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9E73E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ED1D45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AE804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3AAF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25A1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7CD9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72FD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2D1E3A3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07F5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1DD1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B5C7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F772B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0F97BE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30C16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C36031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DF41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B053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381B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443E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7526A57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C0B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C446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9183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3701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AC0087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246B4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F301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403B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F9A3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CDB5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7370F24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B2E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DDDA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E1CC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63AE2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81BF0A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CB14D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AC75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F264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5A8D715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25C9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5FC78" w14:textId="77777777" w:rsidR="00A179D2" w:rsidRPr="00A8307A" w:rsidRDefault="00A179D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251360A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82D301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BDD1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EB8D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3C74F98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4799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098AB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61C82A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3ECCFC29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2936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E90F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C41C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528D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DACD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BA7AA1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AB6B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0C54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D081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AD19C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3C2BE95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41164B6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0F583A4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0EA5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C0EE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4D6A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CABFF5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E8BD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665A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F1BB2E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5F59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AD68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5CA5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516E9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350D372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AB7C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1382AF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72D6683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87E7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954F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D02C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0B35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1BD8D0A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AC2D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0E50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E34B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19837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5D6039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38B25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60DF07F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7FCFFABF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8D35D9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0FBA021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DC69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9C56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72C8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19A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7A0A6CF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0D8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8C7BD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CB3736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E224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562077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42835D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582CB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786D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D429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1970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C4D3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969EC9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294C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32CF3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05432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9AEDE9" w14:textId="77777777" w:rsidR="00A179D2" w:rsidRDefault="00A179D2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AA5E521" w14:textId="77777777" w:rsidR="00A179D2" w:rsidRPr="00A8307A" w:rsidRDefault="00A179D2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3E287" w14:textId="77777777" w:rsidR="00A179D2" w:rsidRPr="00A8307A" w:rsidRDefault="00A179D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6301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F63B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5F70D49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7B956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DD8F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822A46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8EF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56A3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9500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0A47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742152D9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439D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EDB628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030E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0256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75EA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5C5D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707339A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5DE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1809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F35F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760A09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126BFC2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5017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60CE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97ECA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5BF1DDC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6FA2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8A87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4E86B65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17B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5270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76B8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4B2B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8274A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4A88067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F6BFE9B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D136D2E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7D5054A0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DCB72F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541E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EC15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B1E50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6AD6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3674A30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C9E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38A23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8B752E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4613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42CAD6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26C226C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1694A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136D8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1B2CA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4E3AB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F13BA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6067C3F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494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B7E7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05CC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2F557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37AC371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8840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EDF8C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2C083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91017A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99A51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21E78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E286DF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6144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3D19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B53E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DE56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D05CA2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9F79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1F0B39A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EF26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5BE7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7E64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9AA2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D15FC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54255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A179D2" w:rsidRPr="00A8307A" w14:paraId="645FFC2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F78F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08CA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08BF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5ECB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6967FC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176B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255BB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C95F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2ACD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E0BE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B553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2CC3ABB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9960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E2C7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BBBF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71FE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F9F3EE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CEC1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96BA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465F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9D08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1FD0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68428C5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E4BB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C727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0332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C6EC4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36357D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D396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3300190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C2D7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993A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29B4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BC75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8A1DB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A273D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A179D2" w:rsidRPr="00A8307A" w14:paraId="67A84CD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FD1D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1B07E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40CC2F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14F5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6E4207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3E7FD0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1EFE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C160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6DAF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B4BA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27DF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25C7445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7DC1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278D3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25423223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A2960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623EB7" w14:textId="77777777" w:rsidR="00A179D2" w:rsidRDefault="00A179D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60CA940" w14:textId="77777777" w:rsidR="00A179D2" w:rsidRDefault="00A179D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EC5F3FC" w14:textId="77777777" w:rsidR="00A179D2" w:rsidRPr="00A8307A" w:rsidRDefault="00A179D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DEE9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66A0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F36E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964D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ED67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5D877F3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589A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ED9E2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59898380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69B85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904DF" w14:textId="77777777" w:rsidR="00A179D2" w:rsidRDefault="00A179D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30CCAC2" w14:textId="77777777" w:rsidR="00A179D2" w:rsidRDefault="00A179D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CCB55F4" w14:textId="77777777" w:rsidR="00A179D2" w:rsidRDefault="00A179D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D7DE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4085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FFFD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7A57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39A73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A90DE9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A179D2" w:rsidRPr="00A8307A" w14:paraId="75E1A31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7ECB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222B8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AC3B0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1FE6C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B6A33A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C4CE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F45C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5F4D5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21DE790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5DFB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4C8C6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7247A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3CCF4046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5C260DE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B2F4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29DC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B980F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55D34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D9560FF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6C69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D724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635C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1C8A1CA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97107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21540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63484FE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FD54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5920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255102B2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137D0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6F589" w14:textId="77777777" w:rsidR="00A179D2" w:rsidRDefault="00A179D2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67A673D7" w14:textId="77777777" w:rsidR="00A179D2" w:rsidRDefault="00A179D2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6EEA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F281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1812C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56320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8C347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75C3337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E84A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48AF5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5273B5F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994B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ACFE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8B5A255" w14:textId="77777777" w:rsidR="00A179D2" w:rsidRPr="0032656D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18E8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6210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E85D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0DFF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D11B9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6DBDDF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1A01C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A179D2" w:rsidRPr="00A8307A" w14:paraId="5D4B4F3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A45F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A86D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4DBB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D2ED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1BA5BD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17B3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7C053A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8561EB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AE5EFC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DA60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80FF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A8A3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5655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FE13D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A179D2" w:rsidRPr="00A8307A" w14:paraId="2EB6BB5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B72A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A8A4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760D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B07FA" w14:textId="77777777" w:rsidR="00A179D2" w:rsidRPr="00A8307A" w:rsidRDefault="00A179D2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A7DBC91" w14:textId="77777777" w:rsidR="00A179D2" w:rsidRPr="00A8307A" w:rsidRDefault="00A179D2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7C9BD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C320F2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DD389C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8808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7F64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04BA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3065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A179D2" w:rsidRPr="00A8307A" w14:paraId="6F03223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E48A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7250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3A9D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7C7DE" w14:textId="77777777" w:rsidR="00A179D2" w:rsidRPr="00A8307A" w:rsidRDefault="00A179D2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B67E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E54CC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7F950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52345EC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50E0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6ECB2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4B7EFA48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4384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FBA5B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D289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B52D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C06EDF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3ABA4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3C9209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B4CD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FD1B0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C10E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117B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38220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A179D2" w:rsidRPr="00A8307A" w14:paraId="510D91C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4777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906BA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3BAE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2605A3" w14:textId="77777777" w:rsidR="00A179D2" w:rsidRPr="00A8307A" w:rsidRDefault="00A179D2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3DB31BB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B7C6C" w14:textId="77777777" w:rsidR="00A179D2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210A82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CFDD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1CD36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A506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A892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A179D2" w:rsidRPr="00A8307A" w14:paraId="08E234E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EB16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866AE" w14:textId="77777777" w:rsidR="00A179D2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6457E5C5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982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D6CA2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715514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B9284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0B29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0F0A7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CF26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B90E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58FD4FD4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42CA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0E47F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AA4F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A786D9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AED1AF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0FB74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B7D0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8B1B0" w14:textId="77777777" w:rsidR="00A179D2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39758A99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2EB5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C628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58B17E3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C4FF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53376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4298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CB17D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95D374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E0817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932C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D964B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08CB9636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E5CB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80D8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93B081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5002B29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30DF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BB9B7" w14:textId="77777777" w:rsidR="00A179D2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5C90540E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58E3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5E2B8D" w14:textId="77777777" w:rsidR="00A179D2" w:rsidRDefault="00A179D2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1B989F4" w14:textId="77777777" w:rsidR="00A179D2" w:rsidRPr="00A8307A" w:rsidRDefault="00A179D2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E254B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964F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26252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2A56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124E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16E2A913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A866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2E9B1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C280E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98B7D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A68EB3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373CB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E1E0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36A08" w14:textId="77777777" w:rsidR="00A179D2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D678D2C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FA9C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0F423" w14:textId="77777777" w:rsidR="00A179D2" w:rsidRPr="008907B7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A8307A" w14:paraId="1249469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D06E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DE2CC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265A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B2A4B0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E64D8CB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3DDDAA1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7BD396C9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C9A12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FAAE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B942B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533FF6F5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1FDD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38C4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A8307A" w14:paraId="724F7B5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4E7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C56B5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20B76228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D4A8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03CF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F106EA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471039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356F3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B90B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C115A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2851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94DB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997A82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4A1A698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A8307A" w14:paraId="29751CD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CB3B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85DC3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1BE5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AEA69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439595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A684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71E11C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1DD5A9C5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DE9FB1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11AD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EDC1A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ECE5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F24A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D0E830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00C53B0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A8307A" w14:paraId="670FEF0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0DDB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5B65E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1F4E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DEFD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156F50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3EDC7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C5E75F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04A1FED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36B7769A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DD1E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B7379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9C4E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35A2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236B02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A179D2" w:rsidRPr="00A8307A" w14:paraId="6882088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0CD5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30DA6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F813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5D8BCE" w14:textId="77777777" w:rsidR="00A179D2" w:rsidRPr="00A8307A" w:rsidRDefault="00A179D2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9095E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497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35C47" w14:textId="77777777" w:rsidR="00A179D2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7DF7DCAA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973E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0080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19D2036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F190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F515F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175B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DBCE9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FB4D87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01775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0BB0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38EA7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3AC45C6F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AD7E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9AF6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429FCB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37F24ED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A56D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28C09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320D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10B83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E771DF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4A734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F4B1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0529F" w14:textId="77777777" w:rsidR="00A179D2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1D6E907B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975C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75A5C" w14:textId="77777777" w:rsidR="00A179D2" w:rsidRPr="00653AC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A8307A" w14:paraId="6371C90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6882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162E3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B4C7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185A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3819E1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A3E8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5CC183" w14:textId="77777777" w:rsidR="00A179D2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778B8F3" w14:textId="77777777" w:rsidR="00A179D2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D5C0D81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EF5C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81DC0" w14:textId="77777777" w:rsidR="00A179D2" w:rsidRPr="00A8307A" w:rsidRDefault="00A179D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A20A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3483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C70E0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A179D2" w:rsidRPr="00A8307A" w14:paraId="04F7708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B05D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CB8B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71E9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CE80F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6358CD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8240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3A6B1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12C4A8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49ED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FABD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F9D3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E049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F3F47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A179D2" w:rsidRPr="00A8307A" w14:paraId="78D1FAA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57E7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2037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A8F7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FAA45" w14:textId="77777777" w:rsidR="00A179D2" w:rsidRPr="00A8307A" w:rsidRDefault="00A179D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493D635" w14:textId="77777777" w:rsidR="00A179D2" w:rsidRPr="00A8307A" w:rsidRDefault="00A179D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8D917D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01320E8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8E23C7A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6A36BFC7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681C9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EC5B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4FCE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67BC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6C5E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2BEB790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93E5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A7F6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76C4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217BD" w14:textId="77777777" w:rsidR="00A179D2" w:rsidRPr="00A8307A" w:rsidRDefault="00A179D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445AB2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C44DB0" w14:textId="77777777" w:rsidR="00A179D2" w:rsidRPr="00A8307A" w:rsidRDefault="00A179D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8E53434" w14:textId="77777777" w:rsidR="00A179D2" w:rsidRDefault="00A179D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5C106B82" w14:textId="77777777" w:rsidR="00A179D2" w:rsidRDefault="00A179D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7CF9320A" w14:textId="77777777" w:rsidR="00A179D2" w:rsidRDefault="00A179D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F01A556" w14:textId="77777777" w:rsidR="00A179D2" w:rsidRDefault="00A179D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7D30D03F" w14:textId="77777777" w:rsidR="00A179D2" w:rsidRDefault="00A179D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4B1F267" w14:textId="77777777" w:rsidR="00A179D2" w:rsidRPr="00A8307A" w:rsidRDefault="00A179D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D3A7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8303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F3B3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EDF5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02D1FAF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DF82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4B88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7987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FFDD8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7E2398B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4CC6577F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17805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0A3AEA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0DC5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0F57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6324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4537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43E6CD7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63C5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672B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8BB801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CDEC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A25A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333FA9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2C22760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16193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35CA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6598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126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C91E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650FECC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654E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424F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B0C05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28F210" w14:textId="77777777" w:rsidR="00A179D2" w:rsidRPr="00A8307A" w:rsidRDefault="00A179D2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DDB05E9" w14:textId="77777777" w:rsidR="00A179D2" w:rsidRPr="00A8307A" w:rsidRDefault="00A179D2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7E9B07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0E3E2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3132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2360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F7E3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ABFE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A179D2" w:rsidRPr="00A8307A" w14:paraId="56A78F4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B0E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DD47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C0D6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B092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BCAE3D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192FA8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1136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4736AB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726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BDDE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C530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B617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3C92907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E68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C16D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69F641A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178F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95DCA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91FD69D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057922C6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1337C253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D26AD1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A208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E62C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FA18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4144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BB59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0CA38C2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FB1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BA7F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7CB6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3275A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55987F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26B5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BF90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DBCB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792D886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7B68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25FD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02E9A7A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88B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AC3A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18C9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8BD82D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9F0DCEF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3858AB92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3CBADC5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43A2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761E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9BB0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01E5799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5863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AE451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05DD55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08BA8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A179D2" w:rsidRPr="00A8307A" w14:paraId="335E4A2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1E2B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3B55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9FA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7A97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58CBFC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5F9B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169420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63BD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27D4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CBC1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7EFF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6F629FC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0599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9ED5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3FE1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18D67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10E92A1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176E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F3C142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EDDDC87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2062285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0B38BC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5D47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3BEC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BB0D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AFC7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A38CE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A179D2" w:rsidRPr="00A8307A" w14:paraId="597D005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7EE4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C1B8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9548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8B846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566304F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31FC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BA6BBC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FB59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7118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8BC5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D3975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9202A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179D2" w:rsidRPr="00A8307A" w14:paraId="2032538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F2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603D2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634D5FE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5589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3943C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D5A884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BEF40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65F10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9C98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5C67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ABAEF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1A78420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ACFF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9D90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6C8C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0D307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CCACDA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421003F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4A2E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A23A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80A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7FF0956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1B7B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0B83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5EE6689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96F1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7A4D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AA92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77AE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373E6C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0697D4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7882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682EE99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6AC4A3F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4D23D1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DEAB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2BFD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6152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79ED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338AAE5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8313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3FCB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1EE9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BCE7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176D2F89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54EF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6745743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844A23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2C111CE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FD2B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2B04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1AE2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2A22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145EE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A179D2" w:rsidRPr="00A8307A" w14:paraId="113B5E2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F56A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C726E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EA20D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1BC07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CB452B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58E5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1ABD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A3EF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647E0D6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4FE82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4B61D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07B291C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82CC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9A42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211A72C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258F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0BF4A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4B5FE0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14DFAF36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64515B78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EF4E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6AB8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FDAF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0566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E8B80" w14:textId="77777777" w:rsidR="00A179D2" w:rsidRDefault="00A179D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2DA732F" w14:textId="77777777" w:rsidR="00A179D2" w:rsidRDefault="00A179D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5181A911" w14:textId="77777777" w:rsidR="00A179D2" w:rsidRDefault="00A179D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3FC697" w14:textId="77777777" w:rsidR="00A179D2" w:rsidRPr="00A8307A" w:rsidRDefault="00A179D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0CC96E8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E7F8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FB69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7ECC701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4BC6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EDA9E4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5E9B792D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D849C0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3626281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9BDE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785A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075F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9A9E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87083" w14:textId="77777777" w:rsidR="00A179D2" w:rsidRDefault="00A179D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3381511E" w14:textId="77777777" w:rsidR="00A179D2" w:rsidRDefault="00A179D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311CBBC" w14:textId="77777777" w:rsidR="00A179D2" w:rsidRDefault="00A179D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5CC1AAFC" w14:textId="77777777" w:rsidR="00A179D2" w:rsidRPr="00A8307A" w:rsidRDefault="00A179D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C89739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1E78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B8ED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2B5E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6A224F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1B3090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EA46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6BA56F6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FFC5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F7BEE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21E66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4E6BA" w14:textId="77777777" w:rsidR="00A179D2" w:rsidRDefault="00A179D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9445D5" w14:textId="77777777" w:rsidR="00A179D2" w:rsidRDefault="00A179D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7847FB87" w14:textId="77777777" w:rsidR="00A179D2" w:rsidRDefault="00A179D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A179D2" w:rsidRPr="00A8307A" w14:paraId="4FE0A90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5146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C2FB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0900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2F82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25A690D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F431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D07DF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3B2E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438CB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37F8A" w14:textId="77777777" w:rsidR="00A179D2" w:rsidRDefault="00A179D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A179D2" w:rsidRPr="00A8307A" w14:paraId="3CABF4E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1277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4DE3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DF545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7134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00AB7D9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463BD6C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A523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04F3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AA40D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34C4743B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BD412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3B22C" w14:textId="77777777" w:rsidR="00A179D2" w:rsidRDefault="00A179D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0710BB" w14:textId="77777777" w:rsidR="00A179D2" w:rsidRDefault="00A179D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19D277" w14:textId="77777777" w:rsidR="00A179D2" w:rsidRDefault="00A179D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A179D2" w:rsidRPr="00A8307A" w14:paraId="0ECC9244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E007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43C2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39D9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1C7B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9581FE8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CF25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57A563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9541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AE7D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D10E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D3F2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7DD7C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A179D2" w:rsidRPr="00A8307A" w14:paraId="768BA3C1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3F69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71DE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2D8B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F1E949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18F5D7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ED0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2910C5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247C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9958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976B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D1AB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5863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179D2" w:rsidRPr="00A8307A" w14:paraId="14B1005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1BE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918E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D214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3304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B0F3109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9170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559C5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65BC14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912641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668A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A6FD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07CE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41A1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A717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A179D2" w:rsidRPr="00A8307A" w14:paraId="038225B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7A09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797A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24F6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D7C9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FE2441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BE56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7C646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AD6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07C9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9B3C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1E4C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4E2953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A179D2" w:rsidRPr="00A8307A" w14:paraId="2527898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C7CD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E553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8FF2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80FD3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17E16F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3FD9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464471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766B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D3B6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C909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4F21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E7229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A179D2" w:rsidRPr="00A8307A" w14:paraId="6182766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2AA4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B10C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06C8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F572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1EF0ED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842B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52C3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445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3B71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2CB8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862D3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179D2" w:rsidRPr="00A8307A" w14:paraId="7788121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4D67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52C1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8339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ED54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C4A01C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407F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2572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798B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A7B0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E672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A179D2" w:rsidRPr="00A8307A" w14:paraId="75AA43F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9FA4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3696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F9F0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4F79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ABBDF4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0BAA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62E3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752E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5970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0D43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179D2" w:rsidRPr="00A8307A" w14:paraId="71DBE4E3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ED3A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A244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F832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644B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FB6A4A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8614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18D83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C179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1D2A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A04A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0CA1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769FC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A179D2" w:rsidRPr="00A8307A" w14:paraId="142CB8D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CBA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8C05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8D10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7F58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D73ED4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3637CF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DC8F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3EFF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9CC1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6934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BC76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60E376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F45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58ED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55F3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D19E28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9AD700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DB05E98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9A5C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A158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9433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3BCD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1531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20141A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642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B38C7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0E5E0EA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3CBF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5AE23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D46268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1745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82EC0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6681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4539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7666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30CDAE0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BC3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38390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327AE40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AF40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BF8FD3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FFD53B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25B7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AE4ED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D40F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35BDE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81655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115214B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BCC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9F86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AC7B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5D1BA4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8FA19C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CA24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AE267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C4403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578A029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1B94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E175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2585BFF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552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B594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D02E4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48F3D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2957E9A8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AB5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93C9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63CBB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59849D8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C752C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8021C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3FB741C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5D3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2BB15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61D0113C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20756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02E3B" w14:textId="77777777" w:rsidR="00A179D2" w:rsidRDefault="00A179D2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470A6BEB" w14:textId="77777777" w:rsidR="00A179D2" w:rsidRDefault="00A179D2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AF21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5F60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D5C9E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D1AC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676C5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247262E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48F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5892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78BCDA77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5F3F5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3CA0B2" w14:textId="77777777" w:rsidR="00A179D2" w:rsidRPr="00A8307A" w:rsidRDefault="00A179D2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1EDAA53" w14:textId="77777777" w:rsidR="00A179D2" w:rsidRDefault="00A179D2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C1B9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AC60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C86B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8D17B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91B98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24C4941A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0179042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910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ED56C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E7C6F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86CE4" w14:textId="77777777" w:rsidR="00A179D2" w:rsidRPr="00A8307A" w:rsidRDefault="00A179D2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BD63401" w14:textId="77777777" w:rsidR="00A179D2" w:rsidRDefault="00A179D2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E7A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4AA9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224AC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50F5B9F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B3C1F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E6ED7" w14:textId="77777777" w:rsidR="00A179D2" w:rsidRDefault="00A179D2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5B9F186D" w14:textId="77777777" w:rsidR="00A179D2" w:rsidRDefault="00A179D2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0F5797C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73D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85FF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549F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82C39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32970F0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828C48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85D5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EF1947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98C8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19F5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9B2B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979E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43E41E8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3C0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5FCD5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4E7144A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2B8B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62C3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AEFA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7CF6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D5D9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B5CE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863A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1BF0877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6D4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1DC4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015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A17A4" w14:textId="77777777" w:rsidR="00A179D2" w:rsidRDefault="00A179D2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099B3AA" w14:textId="77777777" w:rsidR="00A179D2" w:rsidRPr="00A8307A" w:rsidRDefault="00A179D2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E465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E542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FF58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3C5AF1D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CAEF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19FEA" w14:textId="77777777" w:rsidR="00A179D2" w:rsidRPr="00713461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A179D2" w:rsidRPr="00A8307A" w14:paraId="432DF55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71B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9793B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46ECC11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8AEC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6DCB1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B1D5390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F1B65F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2DC5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ADC6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3D9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9C21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7070D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AE667BF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26E50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A179D2" w:rsidRPr="00A8307A" w14:paraId="03EE7A2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1D3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272F7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1391B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C8B6AC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114B39C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323B3A52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91CA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DFE3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EC7B2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79FBC3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4B84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DE636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1599D4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43BB4FBA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4DC1ECF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D22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DE24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FB6C2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303F3" w14:textId="77777777" w:rsidR="00A179D2" w:rsidRDefault="00A179D2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22B4217" w14:textId="77777777" w:rsidR="00A179D2" w:rsidRDefault="00A179D2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34AC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A815F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ECF7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9C71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CCC5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76E5E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A179D2" w:rsidRPr="00A8307A" w14:paraId="279C1ED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408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615A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48465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81A90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ADFFA87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ADC6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905CFE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4C5A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E71A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9F38B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11554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9A1BEC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0A7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5D0A4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6D720ED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18569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7E57B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BA5C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4AF1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D1A4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626B4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7AC77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7F052B5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5235B4B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782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BDE37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8C0AB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42E0B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7589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EE87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99D0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111A40C2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307D4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01014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179D2" w:rsidRPr="00A8307A" w14:paraId="271554F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CE6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65F1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01CC308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FA103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80B960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454B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2DD3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CF3D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4A601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13A46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A179D2" w:rsidRPr="00A8307A" w14:paraId="47E04B5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50C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D0CAD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C4B26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0BC5D9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1F5E5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933006C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74A40BD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74AC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D01D3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BB859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BE6C1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A179D2" w:rsidRPr="00A8307A" w14:paraId="0EBF383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F83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C0A0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9780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7F5C78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70B47F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425E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E9C4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D505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1C7FF49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64C2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426B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57C1F7F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67A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F712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4B11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9D973" w14:textId="77777777" w:rsidR="00A179D2" w:rsidRPr="00A8307A" w:rsidRDefault="00A179D2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16E80FC9" w14:textId="77777777" w:rsidR="00A179D2" w:rsidRPr="00A8307A" w:rsidRDefault="00A179D2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240E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192B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5A543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6D71B2B6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1D2E0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39E7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23DE47E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B14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8800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4A16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1A95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2CBB3BA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CAB4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4417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0A802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1A3A2188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18DA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730C0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55E92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4D4D1AA7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81EF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4995B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027EF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D23D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4E3E63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0384E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00F53B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370C32C2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A03FFA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674DA28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3BE1F47E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66D55F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870C6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F32C3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F5578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2B024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61030E6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EB7D14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4553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45923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08330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9AF7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2EC421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B1381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5C09C5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093BCB3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EEF91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D766A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894F4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B375B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F84637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4B54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0A99B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B7DB2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FEAB8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CBC767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19F3C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AAABE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91B21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6A92F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941F4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81176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B82C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A179D2" w:rsidRPr="00A8307A" w14:paraId="6C4ABBE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8599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C0F64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B3E8A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0AAE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8DA2DA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16143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11826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C3904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82500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45EA4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395A5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A179D2" w:rsidRPr="00A8307A" w14:paraId="07E1705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85F8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1544D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FF9A1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C6587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A3CA25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2D175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E5F4E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F0D25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C1B1E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D2355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554FC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A179D2" w:rsidRPr="00A8307A" w14:paraId="7A766BE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F692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93170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49E7313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573A4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63C44F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46ED09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45B63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6BD84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562C6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F3811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ABC58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17C620D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E6AC8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179D2" w:rsidRPr="00A8307A" w14:paraId="29C7BEE7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625C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B336C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4A409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C02A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1F4DF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0FEA92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24AC7F1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9425C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79A19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38684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0570D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A179D2" w:rsidRPr="00A8307A" w14:paraId="71EE03DE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37DF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34ECC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6BC1F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FC10DF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1FF81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7CF28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3D71082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5365D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75B0A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06090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95F53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A179D2" w:rsidRPr="00A8307A" w14:paraId="46C5EFC1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74C4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D5A6D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6E73A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7969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538552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26A7A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FABB9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FC38F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217DB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DFF12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3336B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A179D2" w:rsidRPr="00A8307A" w14:paraId="0BB7F2FF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B959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F64022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072B6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17BF3E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D107E4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C9FC1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4BD9711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D59FE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6370F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F1F29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F3BD7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A179D2" w:rsidRPr="00A8307A" w14:paraId="46048B80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CAD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EBE3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5363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8D2F0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051D39F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03774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ACC3BEE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5823C452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F2F53BB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05AC13E4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583B51F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82EF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DB4B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B5A5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50DA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FA726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A179D2" w:rsidRPr="00A8307A" w14:paraId="2A091489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877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2A60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7DEF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4178B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6C07C7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12</w:t>
            </w:r>
            <w:r>
              <w:rPr>
                <w:b/>
                <w:bCs/>
                <w:sz w:val="20"/>
                <w:lang w:val="ro-RO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3AA5D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B700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67A6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215B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8AB1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3CF99E6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8A8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1720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06DD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823E7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AA292D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87D34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17FCB9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5E470DF6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6EF7E84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0CD57A3A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74BEC89A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622AB5D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0B14EC86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3CC28D13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0EAAD4D1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3114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A588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2684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6C7E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9FC29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A179D2" w:rsidRPr="00A8307A" w14:paraId="2CF4F76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DD6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0F8F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CAE5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5934C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74B2CE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5AB79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24D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0475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33D1A06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31CC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315B1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1411A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1239AC9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E5F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CB7CD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9241E7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1CA1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3C9A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A7BBC98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27FF048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CE1A3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9386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6A482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1F342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DF142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5D595A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7C90A62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B6A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12AE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8001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93FB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C6E078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39AC9" w14:textId="77777777" w:rsidR="00A179D2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4F5FBA4" w14:textId="77777777" w:rsidR="00A179D2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BC3AEA1" w14:textId="77777777" w:rsidR="00A179D2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3D0F0744" w14:textId="77777777" w:rsidR="00A179D2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04969F10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0D6B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B1E21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F8910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A2A0B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CBABF6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A179D2" w:rsidRPr="00A8307A" w14:paraId="331221D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F3D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DB9A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7E08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DA955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505F93F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7B7C8" w14:textId="77777777" w:rsidR="00A179D2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19261F4" w14:textId="77777777" w:rsidR="00A179D2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7C48F80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214B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27E6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9581E" w14:textId="77777777" w:rsidR="00A179D2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65109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2FB3D1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A179D2" w:rsidRPr="00A8307A" w14:paraId="513DEB9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B81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BA17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E8B9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E7B5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D6DD39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B9A7A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A422ADD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3336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6FAF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595D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22BF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A179D2" w:rsidRPr="00A8307A" w14:paraId="7074814B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4BF0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235D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8EE2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3F3C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13AFA73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6BE42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DDDB174" w14:textId="77777777" w:rsidR="00A179D2" w:rsidRPr="00A8307A" w:rsidRDefault="00A179D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DBA4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041D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A74E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28FD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F4019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28EEE92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179D2" w:rsidRPr="00A8307A" w14:paraId="45065465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1168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B064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95B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BB73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2EFBC9A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325B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096A485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675FE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96E2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4E3E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8053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DB35B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A179D2" w:rsidRPr="00A8307A" w14:paraId="56B6F9D6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0723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AABC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CDE8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222788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C53464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AE7C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5AB80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3552AC4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6E69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8484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9B27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F936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A179D2" w:rsidRPr="00A8307A" w14:paraId="56CADB76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B66A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DB5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3E401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9EE6EF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50E403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2F65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72534E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54F2CB6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171EFD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A87D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8EA5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2DE4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6947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D95CD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A179D2" w:rsidRPr="00A8307A" w14:paraId="111764E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2271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191E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3037969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853B3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CFF31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51AE676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148A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D535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3D3B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D6DB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6F0B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C4D007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7A1E7F7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6573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DCC40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0F218E37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99B1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9F834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77CA817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4495E03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7DA862E4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6C1C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5FB24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05ED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3DC0A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D355C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48F5006F" w14:textId="77777777" w:rsidR="00A179D2" w:rsidRPr="00CA7415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51DE711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CA33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F3F3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8012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A14AE0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3C24A11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FA04E16" w14:textId="77777777" w:rsidR="00A179D2" w:rsidRDefault="00A179D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13E068A7" w14:textId="77777777" w:rsidR="00A179D2" w:rsidRPr="00A8307A" w:rsidRDefault="00A179D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B8D2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3241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CDAD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8B4BC2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1D2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50880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96424A4" w14:textId="77777777" w:rsidR="00A179D2" w:rsidRPr="00CA7415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03D329D5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513B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2FCB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60E7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F69D9D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A095F76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FFA0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8478EF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5C43C0C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E47EE4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88D256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9E009A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F1879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A9479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EE0D8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46DC1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0963704D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8840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CF9F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E969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248749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C66C03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2CE9609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102A58F2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2ED38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344C0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1578F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8F2A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295A4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63EE9FD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7E48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715D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DAA2F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66EB7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24251AC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4229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0562B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6A2F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5999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13B5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4728E54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70B7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0BB6F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1523894A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68805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ACDAC6" w14:textId="77777777" w:rsidR="00A179D2" w:rsidRPr="00A8307A" w:rsidRDefault="00A179D2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3517ED3" w14:textId="77777777" w:rsidR="00A179D2" w:rsidRPr="00A8307A" w:rsidRDefault="00A179D2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B348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AEAA6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8A06C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F18F7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D8B60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179D2" w:rsidRPr="00A8307A" w14:paraId="4CA2EBD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1858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C5B9D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3927D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7BA5F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3845BD1B" w14:textId="77777777" w:rsidR="00A179D2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6674928B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126C141" w14:textId="77777777" w:rsidR="00A179D2" w:rsidRPr="00A8307A" w:rsidRDefault="00A179D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09D86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7FF62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D4D69" w14:textId="77777777" w:rsidR="00A179D2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1F9F83E5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3BE5C" w14:textId="77777777" w:rsidR="00A179D2" w:rsidRPr="00A8307A" w:rsidRDefault="00A179D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AA4EA" w14:textId="77777777" w:rsidR="00A179D2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D958883" w14:textId="77777777" w:rsidR="00A179D2" w:rsidRPr="00A8307A" w:rsidRDefault="00A179D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:rsidRPr="00A8307A" w14:paraId="2367D86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DB62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1A7FF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284+800</w:t>
            </w:r>
          </w:p>
          <w:p w14:paraId="2416B37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F76D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E8F5D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9BEAF4A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76ED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325F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426A2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AEDA4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B8FC9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014B00D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4CA3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E9D0A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B422E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6A55F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972EC01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 și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4A89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3CA7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A5659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441F737E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E767A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3E7A9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248B7D8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AFD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1D219" w14:textId="77777777" w:rsidR="00A179D2" w:rsidRDefault="00A179D2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5E0F9" w14:textId="77777777" w:rsidR="00A179D2" w:rsidRDefault="00A179D2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48CC5" w14:textId="77777777" w:rsidR="00A179D2" w:rsidRDefault="00A179D2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5E93304" w14:textId="77777777" w:rsidR="00A179D2" w:rsidRPr="006E19F6" w:rsidRDefault="00A179D2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6E4F0" w14:textId="77777777" w:rsidR="00A179D2" w:rsidRPr="00A8307A" w:rsidRDefault="00A179D2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9A5C6" w14:textId="77777777" w:rsidR="00A179D2" w:rsidRPr="00A8307A" w:rsidRDefault="00A179D2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98DEC" w14:textId="77777777" w:rsidR="00A179D2" w:rsidRDefault="00A179D2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284+950</w:t>
            </w:r>
          </w:p>
          <w:p w14:paraId="55466D47" w14:textId="77777777" w:rsidR="00A179D2" w:rsidRDefault="00A179D2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B0EC5" w14:textId="77777777" w:rsidR="00A179D2" w:rsidRDefault="00A179D2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2441B" w14:textId="77777777" w:rsidR="00A179D2" w:rsidRDefault="00A179D2" w:rsidP="006E1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0CC1196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577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4A13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96FC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430DED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E79F9A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AD96D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66241B10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122F274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3A3C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F6F0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30F9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93E70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99D25D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A179D2" w:rsidRPr="00A8307A" w14:paraId="6A52E408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25C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236F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26CA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E355A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051A7D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1D85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6F4B87A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5EF5E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CDB3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1ABC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9093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A179D2" w:rsidRPr="00A8307A" w14:paraId="62A0869B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067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AB00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1EDF14D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F6D5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1CE3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53D1BFEB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C785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1262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2694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0A8CEBD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2E1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792D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66298A0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5E3A41FB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C94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E113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6565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3A799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2F5805C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26E4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E2CA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30038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505C351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E926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30602" w14:textId="77777777" w:rsidR="00A179D2" w:rsidRPr="00B943BB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179D2" w:rsidRPr="00A8307A" w14:paraId="07B04E7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2306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6AD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7783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CBEC8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063D343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508AE3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F7EF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5C82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D646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0A4A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92BC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B10BD2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F5D1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3DD4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BD78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8833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3FCE32F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5F5B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11C7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ED688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0718E13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4181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C73B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63EF8A28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644E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F59B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1B9F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E8159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990378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CAF772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A309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5DCA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ED26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B7EA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7C64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B599AA9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4090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C46D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0EA6573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B7EF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1A75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7DAE5D0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3788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3F30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EB2B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B4DF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B69C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BD6D29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3B41389F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F1AE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759F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3615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898C0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16CD276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E86C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5FFC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31E16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2CC5F7D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13E9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AA74E" w14:textId="77777777" w:rsidR="00A179D2" w:rsidRPr="00D0015E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A8307A" w14:paraId="0FB4A0C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0B1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38D2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BD6C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C866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FBD417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4309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0C49E97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DC8A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698E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4127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5E69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5C8DB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A179D2" w:rsidRPr="00A8307A" w14:paraId="5F39F3B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8FE9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A8EF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4DF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F8A0B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B3AD3D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EAC6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0B88296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953A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ACB1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F002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5138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8B39E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A179D2" w:rsidRPr="00A8307A" w14:paraId="38270752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6A8C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61EE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75B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5D83C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C94C13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4E14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9031E2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8DBA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019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AE3B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EAAB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B8E49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179D2" w:rsidRPr="00A8307A" w14:paraId="20149D2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095A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AF33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1C8B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9D193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1DD814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4D43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DF28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E573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4FD4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6337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D204F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179D2" w:rsidRPr="00A8307A" w14:paraId="6FA0F35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D573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739A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BE51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0248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40F731D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63F6E7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E1DB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34664F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D65F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DEB6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CC8A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985D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3179EB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3D66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3FA4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0A84D0E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0063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0B37F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226E92E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5E2F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1B33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429E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776B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29D4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5D750FA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136C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FA87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EC93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399FEB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5B8AD8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6B00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04FB99B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4343E80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1F292E6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09E5374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651D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DB38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C9AB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7DDC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0408E40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7A35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1F04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B01E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2499F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3326DD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0ABDEC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DD7F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446D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DF54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687F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B084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3C25AC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FE94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45C3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5492C8F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5099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DDFD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564109DB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3ECC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050E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DC03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393D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C3A4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53DFE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A179D2" w:rsidRPr="00A8307A" w14:paraId="4480468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1F37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5EE47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6C12EFA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1066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E84F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789ED2E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D374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EF03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2621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B153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A0ACB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5E4CD47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0095156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E8CB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878D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059F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9649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69744C8B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2DA9552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3844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766F8A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DFC7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BBE0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6912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B40E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12B4120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2576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FB52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4868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9FD8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F80E4A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ED10A7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ABCB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976714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47E7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58F7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DFDC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DBFF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3033D7C4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37E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3532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944B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E535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55DFD3D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6CE075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D601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B5C1C0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7AB67C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8D1C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37CC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6C9D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9238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6FAB043C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9541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CDB8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308F126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1C80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3300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64F71A1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0ED7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3243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1CD3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A927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1D71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6846655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0A8A73C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E6A2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A696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A601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85641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555DAB5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3BC9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9E5DFD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91AC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58F8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EEC5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E242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2D650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A179D2" w:rsidRPr="00A8307A" w14:paraId="12BAF4BC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73FE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C434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D250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A14BB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BE36A3B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F015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3946C3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901A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1450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0E8F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62F0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06536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A179D2" w:rsidRPr="00A8307A" w14:paraId="30072CA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B810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0B963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40F4E36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3E6F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06CB2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CD6AFC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200D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8187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07D6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8C5C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7E41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15729189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407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ACC6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F731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AF08B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5EDC8F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E42A06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1CF3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F4650D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8DB6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5728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69D4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C5B2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36908FF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5F37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AB72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174F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9FFB3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2767FF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8AB7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8776BB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C611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6654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7790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A080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421D4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A179D2" w:rsidRPr="00A8307A" w14:paraId="4A8ECC9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B1C4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9344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64E4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5590C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AA0B2E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B5A9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2CF78E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DD6D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6B96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4C94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B005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39B98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A179D2" w:rsidRPr="00A8307A" w14:paraId="2EF6C62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0D0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BD02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C69F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AED3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C57A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7ABBDD0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141C938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7540D9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A1D2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CCC4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50C8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F010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1B27E6F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64D3DDF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A179D2" w:rsidRPr="00A8307A" w14:paraId="1403C66B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072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B463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1D77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4CDF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79F859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DD465B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F0D5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BBFF07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D77E21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A3BD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58D2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3FA7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D5C8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6A874565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FB7C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972D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80C4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B0B9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3D8112B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31787B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F7E2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4557A13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AF4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C04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E732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4CB4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293DB8C8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E356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3274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6A27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E46B2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BEEA30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CF1662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82CB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D079CA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1936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09D0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3E6E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D5CC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FBA3041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68CC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26F2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EF6F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36679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A309BF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C2E9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AF44B3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6808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E9FE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A26E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45E8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DAB0B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A179D2" w:rsidRPr="00A8307A" w14:paraId="34F593DC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9E3F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A3C1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01B0FAC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180D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082B5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E74AAB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5E1B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1A61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99A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EFCA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F3EA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2623580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A8307A" w14:paraId="336689B6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62E0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1550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4376EE9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ACE26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6CD2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3A855E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4BF4AD3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04A56A6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58EFA1F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7C259BE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AF3F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D245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7010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E6B9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24CB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6B482199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DD49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B8D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B061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4D02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DA3674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DDE3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2D28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24F4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02B7CA9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378A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8F6F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6563F553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DD4A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4F8D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B43F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8A6DB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79FADF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53E0D3B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5D84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329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9368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50DE907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83B5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9F90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02B19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A179D2" w:rsidRPr="00A8307A" w14:paraId="331FB0EC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5A9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AA90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3FD9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034CB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9A3B6D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946B2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109DB2D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522A363F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86FF41E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9F4E596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0318784C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BB60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404A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2D1F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E722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AF536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A179D2" w:rsidRPr="00A8307A" w14:paraId="43AC95E7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163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7221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32FA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82A8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3750C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6E3391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63BCEBDC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13AE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C890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2A43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2D2C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4D25B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A179D2" w:rsidRPr="00A8307A" w14:paraId="10EE50F0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F903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C6AE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D8FA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6D104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B162B0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0D47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730195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3B109216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5C1317C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F940D34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DCB75B5" w14:textId="77777777" w:rsidR="00A179D2" w:rsidRPr="00A8307A" w:rsidRDefault="00A179D2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F773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D90B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5692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F477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64B12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A179D2" w:rsidRPr="00A8307A" w14:paraId="56F128BB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BA3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B9E3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1230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8CFB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9950D4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162B0AF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FE1E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9AE5C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F368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C9EE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9026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DCDE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503A8F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6A8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843D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E835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0269D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4A33BE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53D6B0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0B32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4D7E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C57F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799D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5914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89ACF27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D77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87C1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DB2E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664B3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8609FB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C6A2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E0395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5D2F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C404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9B94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4E2E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82A90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A179D2" w:rsidRPr="00A8307A" w14:paraId="3E75F805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D6C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127F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73E3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4ABE1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F6C3B5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E876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20C3C0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79D5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B6F9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5BA8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23E8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A179D2" w:rsidRPr="00A8307A" w14:paraId="447D70E0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8A10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6286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93E0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DE66D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E1D2CF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1C84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5C7E3F5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1A34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1065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D696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1BC4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70050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A179D2" w:rsidRPr="00A8307A" w14:paraId="1B775D6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015F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7A7B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991B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7CD7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F22C3C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D567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AB4E2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3E2F5A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14F7EC2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C5DA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0B6D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234C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FDA2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913A5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A179D2" w:rsidRPr="00A8307A" w14:paraId="1C06633C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8E7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2293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6B6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79971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6A59E6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9A6F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47F0C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75ECFD5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F3CB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9BB3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FC1F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0CEC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AAD05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A179D2" w:rsidRPr="00A8307A" w14:paraId="15009DAE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9A3E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29E9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657B5C2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C093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A0E7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1718FD3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4B7CE2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0A6B679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2982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4BB4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1973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20B1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F641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7A7B6A49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DDA5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D923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04A8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3846D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B0223E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9576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90ABA2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0B94126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2E80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B98D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2B96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FB40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6E3A8476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9745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2321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92EA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702F7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41D8A2F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FEDC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458229F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D918CF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43D92F6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7DFC562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54834C1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4C0C35A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2185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C739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FAE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7B58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8CA8F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A179D2" w:rsidRPr="00A8307A" w14:paraId="103AA53A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88B5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5845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3806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51FE7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469B9ED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8FA1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E29D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87B9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94EA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C3D5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54DEB6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15B6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BE37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1574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0DB72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123818C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B5A6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78ED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F7FC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605F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03E5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B510A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A179D2" w:rsidRPr="00A8307A" w14:paraId="4D35CF93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DBD7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B5F2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DD62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7D431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5584FBD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F426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3193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B753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C090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35A2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315092A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9129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B230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1DF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62C6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0633251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1E48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7EED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2C77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BB2F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E970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7E6B8A7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D626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4001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3B4C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A913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46E1551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AAC9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0CBCE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E64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CB96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2C58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146C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B42B1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A179D2" w:rsidRPr="00A8307A" w14:paraId="58A1FD87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68C3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E515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2EF8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D3E7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5B41CB9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7B4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61BF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B377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B58D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C526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A179D2" w:rsidRPr="00A8307A" w14:paraId="2D1B840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8022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7716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6511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19C9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4690765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BCC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1A60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A8FC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A216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0460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4CE40FD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5330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3A48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67FFB27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EAF6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B443A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E85480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F28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A6D7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6B6E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30CF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4314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191B04C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0A62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2704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AD67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D1AE27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2E12E6C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D687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D923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E506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F106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6085B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EB4DF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A179D2" w:rsidRPr="00A8307A" w14:paraId="22478DD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400E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4060C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7098C98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94C9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7B1372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64A5BBC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29AF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EBF8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59B4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3678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6C95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3CD8136F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31A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61D1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6455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9EA93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44CE8CE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15A2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5EC864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7174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5947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DEC7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4F9B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1C46E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A179D2" w:rsidRPr="00A8307A" w14:paraId="53F17A9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602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C191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BDF3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7F735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0D77833B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226A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C0D12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540E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8A9E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BBD3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7CCB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745BC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179D2" w:rsidRPr="00A8307A" w14:paraId="49B3E74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9E85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470B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4B4A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46AC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6CC0250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9A99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CB6E6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744E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A2EF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7F79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166F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5A8042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A179D2" w:rsidRPr="00A8307A" w14:paraId="16CBFF3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CF8C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167B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041423B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A9CE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18AE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3A4AA2F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B093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E60B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2555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05E7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4EB1A" w14:textId="77777777" w:rsidR="00A179D2" w:rsidRPr="00A8307A" w:rsidRDefault="00A179D2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404FEA9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BDD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5909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7D6E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B452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1F69246B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6CD4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DDD4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FE23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6FD0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5B83B" w14:textId="77777777" w:rsidR="00A179D2" w:rsidRPr="00A8307A" w:rsidRDefault="00A179D2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8E97C3C" w14:textId="77777777" w:rsidR="00A179D2" w:rsidRPr="00A8307A" w:rsidRDefault="00A179D2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A179D2" w:rsidRPr="00A8307A" w14:paraId="694200B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09D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F16A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628A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71F91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7B6DB53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D818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78EEF8C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2CAB0E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05F6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9176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406F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AFF5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2B4ECAE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19BE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7EF8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DB1E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7E3E1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D21A08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8F5A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1E95A70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5351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1CD9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973A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7687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E01375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A286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CCB4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EACF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F7C7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BA5D1A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9660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D3EA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9EB3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115D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08F4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96A33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A179D2" w:rsidRPr="00A8307A" w14:paraId="6D0E214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42EA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EFC9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BDAC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4120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514704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5516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EB0B9E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9AD5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AA56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894B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D4B8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8846B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A179D2" w:rsidRPr="00A8307A" w14:paraId="4782182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F036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3184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7580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8BE2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A041EE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1A4D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4BD6C6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1F469E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688FD5D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10BED9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71A70BE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07F95F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A9463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6FD1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7A6F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DC64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D26A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E0B4B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A179D2" w:rsidRPr="00A8307A" w14:paraId="516345A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5DFD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A406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6B4A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DF5DD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16DEEC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E642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4B21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0DD3F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1BA478E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F068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AC70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45CF682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3917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FBFB2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6F89DE1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ADF3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140ED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E54B40A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BCBD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883C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510E3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59DE4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7345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A179D2" w:rsidRPr="00A8307A" w14:paraId="675E811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AD69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72A7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4AEE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6E368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5A8EE08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95DE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4819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B944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46A9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B0EC8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32F14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A179D2" w:rsidRPr="00A8307A" w14:paraId="01FBE66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27F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C10C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DCC7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A917C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7ADBECC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6967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7DBF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DEF5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4A6D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06635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8DE7A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A179D2" w:rsidRPr="00A8307A" w14:paraId="5CD6DA8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1D77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34A2C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3BF139F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9E3F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BA704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471A0C5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164A7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F58A0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7B29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A203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3D3F3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A179D2" w:rsidRPr="00A8307A" w14:paraId="7B4DB837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8B6C2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E39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8065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4967A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119E57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47C1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A50B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7FAD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FBD7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4354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A179D2" w:rsidRPr="00A8307A" w14:paraId="3B85CA6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A10FB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5A5F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BF82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0ABAD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0FAEB46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CB02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50DEFD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62B66BE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0B579A7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CF37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4CCD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3E95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8B2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5ACEFCA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B3BC7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13D21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2FA2DB0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A672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1500F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1DDF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E14D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2657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AFBD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B5141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EF8D34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A179D2" w:rsidRPr="00A8307A" w14:paraId="66A6E94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BF57D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92C98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08F1E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8F722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C00F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35EBF4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BF62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02D2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2424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4C42E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A179D2" w:rsidRPr="00A8307A" w14:paraId="2330E52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4F6CE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2CC23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322E4736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EBD0F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57A52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734D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3D38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5F82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E709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1810F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A179D2" w:rsidRPr="00A8307A" w14:paraId="3B3E3B3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D3042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3D604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516+530</w:t>
            </w:r>
          </w:p>
          <w:p w14:paraId="4A461C9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47F9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075F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9522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267F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AF32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EEE2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2C626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188F4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A179D2" w:rsidRPr="00A8307A" w14:paraId="20571E2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736AD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60E6C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521+800</w:t>
            </w:r>
          </w:p>
          <w:p w14:paraId="41F4230B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146B8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32E5FF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E49B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EE8C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487A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4494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C63E4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A0EAAA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A179D2" w:rsidRPr="00A8307A" w14:paraId="3C04EEB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2C7FF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59FE9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6344998A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3328D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728E2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841E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48ED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96F4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DE89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0590B" w14:textId="77777777" w:rsidR="00A179D2" w:rsidRPr="005A1053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A179D2" w:rsidRPr="00A8307A" w14:paraId="255D3EF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459AC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05B2E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2EC6A9B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A69B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6651D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EA66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3B76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0DF5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4C10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F159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A179D2" w:rsidRPr="00A8307A" w14:paraId="30135A4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4476A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82A4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46089A3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19C4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6322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DF50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CF91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D878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5368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90BB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179D2" w:rsidRPr="00A8307A" w14:paraId="177AC58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7C0840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56CA5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5D745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907066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4B620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3B9E8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D5DA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EF44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E70D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B6CD4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A179D2" w:rsidRPr="00A8307A" w14:paraId="63B48ED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F79A1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F2EFC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A5017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7F5454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2E96B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516B9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A334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E5BD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675F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942CD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A179D2" w:rsidRPr="00A8307A" w14:paraId="4B4557B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D96657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7D7F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5200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BA68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17DE4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C7415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1575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107D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77FE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299D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A179D2" w:rsidRPr="00A8307A" w14:paraId="6C55DDC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42528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40EF6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469E9CA7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C8FBA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2C357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CA23F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902D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F7FB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2BE5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CA795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179D2" w:rsidRPr="00A8307A" w14:paraId="19FC0DC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296B7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D78C0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4CDE0529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8E48F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54D04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BC8711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742A4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46BC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6FE0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CBC8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A1B74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179D2" w:rsidRPr="00A8307A" w14:paraId="596C244D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86C1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6C8E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222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A9230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08B0F2B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B70E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0635E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E309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BC72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343D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26F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9695B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0CF9778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A179D2" w:rsidRPr="00A8307A" w14:paraId="60D60C2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B99423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4C758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565+400</w:t>
            </w:r>
          </w:p>
          <w:p w14:paraId="611089D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7F6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74B0DC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25B1D51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8C62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65DC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830B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2011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0F86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1828FE7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9C85A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F9FC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1357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4BE09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0F468C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3BB2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F045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609D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3881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7D8A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5F6EC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A179D2" w:rsidRPr="00A8307A" w14:paraId="2B8F8DC1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7DE8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1723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8257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20C84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ED6E5F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10F8A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FE270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C282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D86F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F4B9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3603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A179D2" w:rsidRPr="00A8307A" w14:paraId="53EFD66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DE22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AD9F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9087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358882" w14:textId="77777777" w:rsidR="00A179D2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8C2923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FD0D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AF2C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000F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1498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DFB5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A179D2" w:rsidRPr="00A8307A" w14:paraId="58BB3B8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1F8AD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DDFF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5B56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D5D4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3B0485B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4A38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31F8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E616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C808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B33B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A179D2" w:rsidRPr="00A8307A" w14:paraId="78295234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6D03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E3CE6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39030D8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A18C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5815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404B9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096E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AEF59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CD65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88DF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C2BCE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179D2" w:rsidRPr="00A8307A" w14:paraId="5698225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382F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3EAC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21B0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47DE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BE683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0346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3D674D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DECE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6DAC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3AAE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F687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06A979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AD7A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FC5F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9385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4402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0CB42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6D00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5E2A664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1898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4F50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9CFB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33B3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0441C4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35BD54C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51276F6" w14:textId="77777777" w:rsidR="00A179D2" w:rsidRPr="00DC4AFE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A179D2" w:rsidRPr="00A8307A" w14:paraId="378979A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6DFC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4112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253D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831B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07C03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631E2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94898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C3B5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D166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238A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51FF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A7F56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67E9D3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261A87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179D2" w:rsidRPr="00A8307A" w14:paraId="7EA4B32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D0F5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2CA1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E7D8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2D3A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FF727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7C255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47151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FED0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4830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27AF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3C85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A8B7E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179D2" w:rsidRPr="00A8307A" w14:paraId="2D2A46E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A820B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B989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8D1D6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6CC7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ADF2C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6989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81DA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6C99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F8C1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EA5C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3A7F1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179D2" w:rsidRPr="00A8307A" w14:paraId="45192F2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E286A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13BF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5EA7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F197F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6102B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190E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0BBC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043D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786C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9EA1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D73D5E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C5A090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179D2" w:rsidRPr="00A8307A" w14:paraId="7821DA1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1D9C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DA55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D4EB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2181A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6371D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26A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0E82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7B93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9A65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FEB6A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77331A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BF02E0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179D2" w:rsidRPr="00A8307A" w14:paraId="512D467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89CC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2E12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42F6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AFF3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D0245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6CFA7E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AD27D0E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4E4A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C3C4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26AD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A2A66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FB978E7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95FF455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A179D2" w:rsidRPr="00A8307A" w14:paraId="10B219E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C236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8702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4510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855BE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24598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B865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E23A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9B7C5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BEA1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F5E6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9643C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A179D2" w:rsidRPr="00A8307A" w14:paraId="44D3A9A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7CA9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4EF3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A907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A5CE0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D8204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D19205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1DB96F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C6B8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72C4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9BB9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557E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A8FAC5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179D2" w:rsidRPr="00A8307A" w14:paraId="448856D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2A0F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D272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3519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CF81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5C6EC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7D134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9E9A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4A6F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65E1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3BA8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179D2" w:rsidRPr="00A8307A" w14:paraId="44FE90C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74E3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F857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013F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C21C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A9EBE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CA1F7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676E436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2CA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7A34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041C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908E0" w14:textId="77777777" w:rsidR="00A179D2" w:rsidRPr="00A8307A" w:rsidRDefault="00A179D2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D64414" w14:textId="77777777" w:rsidR="00A179D2" w:rsidRPr="00A8307A" w:rsidRDefault="00A179D2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179D2" w:rsidRPr="00A8307A" w14:paraId="1108708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4F02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D8AB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F6F3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9A579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1E0D3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D27D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EDD9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7CC5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5E67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72F0E" w14:textId="77777777" w:rsidR="00A179D2" w:rsidRPr="00A8307A" w:rsidRDefault="00A179D2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D52565" w14:textId="77777777" w:rsidR="00A179D2" w:rsidRPr="00A8307A" w:rsidRDefault="00A179D2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179D2" w:rsidRPr="00A8307A" w14:paraId="31ACEE8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1C6E9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8804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E275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9197E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03B03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D2094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7906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A9F1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55A78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C7AC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3EB4D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179D2" w:rsidRPr="00A8307A" w14:paraId="0741A16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6BD8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0D44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BAC04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2C63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BBA8CB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721A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3D0F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3D1B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158B5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501E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37C9B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179D2" w:rsidRPr="00A8307A" w14:paraId="3A98C5D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8FFC5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91A3B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79D0386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0A1A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159200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4F8EF52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F82E7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DB86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905A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A288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2064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39D1A744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9907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8A94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0C640163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E397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4913A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068330C1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21C1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CEFE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D594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5B35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E925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:rsidRPr="00A8307A" w14:paraId="14F97A8F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ABF5C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BF63A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3101E5B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569E1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4BA785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F66576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5070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C73BB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0D05D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623FA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EFD65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6BBF8CA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144422D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A179D2" w:rsidRPr="00A8307A" w14:paraId="4B0EB879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F7B5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CA09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87EDD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7DA3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9EB92F2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150BE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F33420B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98299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4294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0992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1546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A179D2" w:rsidRPr="00A8307A" w14:paraId="752ECBC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CC62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8779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080D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2CBA83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6FC02B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0F92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19 și Ax St. </w:t>
            </w:r>
            <w:r w:rsidRPr="00D05D27">
              <w:rPr>
                <w:b/>
                <w:bCs/>
                <w:sz w:val="18"/>
                <w:szCs w:val="18"/>
                <w:lang w:val="ro-RO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227DF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0A1C1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39D0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8AC1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</w:t>
            </w:r>
          </w:p>
        </w:tc>
      </w:tr>
      <w:tr w:rsidR="00A179D2" w:rsidRPr="00A8307A" w14:paraId="686453E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F1A1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E810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8FE0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71304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2712F36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CEB4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AF9A2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77279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F75C1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5593B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9D30C2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A179D2" w:rsidRPr="00A8307A" w14:paraId="30D0705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6F94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981B8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23A8C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ACEA5F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7A80C5D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F1B10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DEF08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7E4EA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5CB2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EC74B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28CD41F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DF18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8655F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5DC8E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0B14EC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32E5357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FED85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7FB01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54096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B91A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ED735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E2E08C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A179D2" w:rsidRPr="00A8307A" w14:paraId="189E589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51CE" w14:textId="77777777" w:rsidR="00A179D2" w:rsidRPr="00A75A00" w:rsidRDefault="00A179D2" w:rsidP="00A179D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74B10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78EFD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254239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96A5508" w14:textId="77777777" w:rsidR="00A179D2" w:rsidRPr="00A8307A" w:rsidRDefault="00A179D2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CE2F4" w14:textId="77777777" w:rsidR="00A179D2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B9CAE" w14:textId="77777777" w:rsidR="00A179D2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6AABC" w14:textId="77777777" w:rsidR="00A179D2" w:rsidRPr="00A8307A" w:rsidRDefault="00A179D2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0BAF3" w14:textId="77777777" w:rsidR="00A179D2" w:rsidRPr="00A8307A" w:rsidRDefault="00A179D2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0CF27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7BA99" w14:textId="77777777" w:rsidR="00A179D2" w:rsidRDefault="00A179D2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0DB9B755" w14:textId="77777777" w:rsidR="00A179D2" w:rsidRPr="00A8307A" w:rsidRDefault="00A179D2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1946AAFB" w14:textId="77777777" w:rsidR="00A179D2" w:rsidRPr="005905D7" w:rsidRDefault="00A179D2" w:rsidP="006B4CB8">
      <w:pPr>
        <w:pStyle w:val="Heading1"/>
        <w:spacing w:line="360" w:lineRule="auto"/>
      </w:pPr>
      <w:r w:rsidRPr="005905D7">
        <w:t>LINIA 116</w:t>
      </w:r>
    </w:p>
    <w:p w14:paraId="471A1668" w14:textId="77777777" w:rsidR="00A179D2" w:rsidRPr="005905D7" w:rsidRDefault="00A179D2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A179D2" w:rsidRPr="00743905" w14:paraId="7DCC323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A6899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A71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4B0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9A1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20A68C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B279" w14:textId="77777777" w:rsidR="00A179D2" w:rsidRDefault="00A179D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4965A26D" w14:textId="77777777" w:rsidR="00A179D2" w:rsidRPr="00743905" w:rsidRDefault="00A179D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FA99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B8F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BF7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E2A5" w14:textId="77777777" w:rsidR="00A179D2" w:rsidRDefault="00A179D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8E68013" w14:textId="77777777" w:rsidR="00A179D2" w:rsidRPr="00743905" w:rsidRDefault="00A179D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A179D2" w:rsidRPr="00743905" w14:paraId="7E59AE63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F559A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C4E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57C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B41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C4EF2D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D2F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2597EB5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C5B0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D86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2E6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F63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179D2" w:rsidRPr="00743905" w14:paraId="1251206D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40952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644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01A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92A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853E2F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537B5BD" w14:textId="77777777" w:rsidR="00A179D2" w:rsidRPr="00743905" w:rsidRDefault="00A179D2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E59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66E2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ADF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A99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871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4283C15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A95F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8F0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FB5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A1C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48AD59A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7B39" w14:textId="77777777" w:rsidR="00A179D2" w:rsidRPr="00743905" w:rsidRDefault="00A179D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FBB8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9CA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B89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5CD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795810A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179D2" w:rsidRPr="00743905" w14:paraId="5D825EB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FFCD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2E5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7DDDBBC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00E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834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129117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7BD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9643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858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136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B54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55B6018" w14:textId="77777777" w:rsidR="00A179D2" w:rsidRPr="0007721B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743905" w14:paraId="7423885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B4AB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F471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5060515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681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2820" w14:textId="77777777" w:rsidR="00A179D2" w:rsidRPr="00743905" w:rsidRDefault="00A179D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F5A316F" w14:textId="77777777" w:rsidR="00A179D2" w:rsidRPr="00743905" w:rsidRDefault="00A179D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590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0696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19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E2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044F" w14:textId="77777777" w:rsidR="00A179D2" w:rsidRPr="00743905" w:rsidRDefault="00A179D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89E18A0" w14:textId="77777777" w:rsidR="00A179D2" w:rsidRDefault="00A179D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743905" w14:paraId="46E2AF6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5A9D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F234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3283A56F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666B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0192" w14:textId="77777777" w:rsidR="00A179D2" w:rsidRPr="00743905" w:rsidRDefault="00A179D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9B50AB0" w14:textId="77777777" w:rsidR="00A179D2" w:rsidRPr="00743905" w:rsidRDefault="00A179D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FB2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9CC6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574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437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4CC5" w14:textId="77777777" w:rsidR="00A179D2" w:rsidRPr="00743905" w:rsidRDefault="00A179D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78A1209" w14:textId="77777777" w:rsidR="00A179D2" w:rsidRPr="00743905" w:rsidRDefault="00A179D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743905" w14:paraId="6B6E44E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A484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01D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EDF780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0D8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003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48D61F9" w14:textId="77777777" w:rsidR="00A179D2" w:rsidRPr="00743905" w:rsidRDefault="00A179D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3ED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661E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669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729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EC7E" w14:textId="77777777" w:rsidR="00A179D2" w:rsidRPr="00537749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179D2" w:rsidRPr="00743905" w14:paraId="6F0413C1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8B44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583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7662004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0C5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4524" w14:textId="77777777" w:rsidR="00A179D2" w:rsidRDefault="00A179D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68F04041" w14:textId="77777777" w:rsidR="00A179D2" w:rsidRPr="00743905" w:rsidRDefault="00A179D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F71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583C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E8D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467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E61E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95FE5E9" w14:textId="77777777" w:rsidR="00A179D2" w:rsidRPr="005A7670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743905" w14:paraId="5C1A653D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6B38D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D30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C2B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381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2DE4069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1FDD1A0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7C9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B83DAD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1502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E5D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232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466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2EC2316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C45A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9FD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D6C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D04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726C5BC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C48C" w14:textId="77777777" w:rsidR="00A179D2" w:rsidRPr="00743905" w:rsidRDefault="00A179D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F9B6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A69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E4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968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37CC2C0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179D2" w:rsidRPr="00743905" w14:paraId="6E8B11D2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F32D5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087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BD6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1D1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7271BF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2268F08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596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6FD3005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CC0D25D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5C52FBA5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768CDC2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4E7B87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89D5CE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5E1D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67F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11A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D982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DC01FA7" w14:textId="77777777" w:rsidR="00A179D2" w:rsidRPr="00743905" w:rsidRDefault="00A179D2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A179D2" w:rsidRPr="00743905" w14:paraId="7942237E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7A26B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C9E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4D0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E28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4EEE3ED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4EDAA3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510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7039713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B4CD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FF4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1D3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A49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179D2" w:rsidRPr="00743905" w14:paraId="3163DAD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8A49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19E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088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6A8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41E39E92" w14:textId="77777777" w:rsidR="00A179D2" w:rsidRPr="00743905" w:rsidRDefault="00A179D2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1A5C" w14:textId="77777777" w:rsidR="00A179D2" w:rsidRPr="00743905" w:rsidRDefault="00A179D2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14A9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7E0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665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7C5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E8AC45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2C9A2AA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179D2" w:rsidRPr="00743905" w14:paraId="24FE365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EE8C1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29F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7A8B2AF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588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4D47" w14:textId="77777777" w:rsidR="00A179D2" w:rsidRPr="00743905" w:rsidRDefault="00A179D2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B7E62C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38C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AF0A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170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664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5EA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B85BF07" w14:textId="77777777" w:rsidR="00A179D2" w:rsidRPr="001D7D9E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3692FB2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7E71F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749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A70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F5F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7CF7A7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2B9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4E3DDF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74C79A8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2881388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EE68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C61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ACE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2421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59F18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A179D2" w:rsidRPr="00743905" w14:paraId="76B17C1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A6C86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2A9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E1D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8A4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7BE284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C98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60F915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B6A1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0F0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B03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606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3B31A296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2A586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C27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752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BFB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F286" w14:textId="77777777" w:rsidR="00A179D2" w:rsidRPr="00743905" w:rsidRDefault="00A179D2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A56E21B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722D276F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94EB07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37F7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F92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929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0FB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A179D2" w:rsidRPr="00743905" w14:paraId="4BDEF9C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7318D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DEF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489B77F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E3D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EBD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7B7D2E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BC8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83FB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F95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718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D3C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12CB9C2" w14:textId="77777777" w:rsidR="00A179D2" w:rsidRPr="0007721B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743905" w14:paraId="0A34B42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3662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1C3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17EDBF20" w14:textId="77777777" w:rsidR="00A179D2" w:rsidRPr="00743905" w:rsidRDefault="00A179D2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E60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4A6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FF7C79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40A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1B1E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F63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44D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DF89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DB09443" w14:textId="77777777" w:rsidR="00A179D2" w:rsidRPr="00951746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743905" w14:paraId="0D9C4B6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0A9B1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BD80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59+600</w:t>
            </w:r>
          </w:p>
          <w:p w14:paraId="023494F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B94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40A0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</w:t>
            </w:r>
          </w:p>
          <w:p w14:paraId="687B0474" w14:textId="77777777" w:rsidR="00A179D2" w:rsidRPr="00743905" w:rsidRDefault="00A179D2" w:rsidP="00B8185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B72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F571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BD7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D6F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BB0A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735F8F1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53696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EA9E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1B3465E0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F7E0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1A60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4DFEB216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CE5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72A3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B64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6EB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DB37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5ADC04C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060F5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727F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12F91D4C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B80F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1447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48BDD94F" w14:textId="77777777" w:rsidR="00A179D2" w:rsidRPr="00743905" w:rsidRDefault="00A179D2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8CB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C464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FDB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BAC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9DC9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533E85FC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0418D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905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5CC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26B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3836F0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3CC1" w14:textId="77777777" w:rsidR="00A179D2" w:rsidRDefault="00A179D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BF29074" w14:textId="77777777" w:rsidR="00A179D2" w:rsidRPr="00743905" w:rsidRDefault="00A179D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91E6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03A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714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CF85" w14:textId="77777777" w:rsidR="00A179D2" w:rsidRDefault="00A179D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FF709C4" w14:textId="77777777" w:rsidR="00A179D2" w:rsidRPr="00743905" w:rsidRDefault="00A179D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A179D2" w:rsidRPr="00743905" w14:paraId="4E079F4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EFF6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7AE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7F5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CFC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3986D4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9A4D7B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832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FFB77E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1271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490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579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5C5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3B974F7B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AA22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A27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63894C1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2C4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C88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55D8BF4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D18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8C6D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FDA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B12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1BEE" w14:textId="77777777" w:rsidR="00A179D2" w:rsidRPr="00351657" w:rsidRDefault="00A179D2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179D2" w:rsidRPr="00743905" w14:paraId="52260D2D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0E93E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B4E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09C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63B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68974B0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F2772E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52A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4C2582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FD07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D11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D14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3E4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38415BC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46532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ED95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1AB92C5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F7AD" w14:textId="77777777" w:rsidR="00A179D2" w:rsidRPr="00743905" w:rsidRDefault="00A179D2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8667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6D2267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5F3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E0AE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698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0C5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B36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6F0D8A9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71BC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14D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146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EDD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39A827F3" w14:textId="77777777" w:rsidR="00A179D2" w:rsidRPr="00743905" w:rsidRDefault="00A179D2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5CC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C20634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9A39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2C8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731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D02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60667F3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54FC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4640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1AF2E51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3CA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C830" w14:textId="77777777" w:rsidR="00A179D2" w:rsidRDefault="00A179D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7039F59" w14:textId="77777777" w:rsidR="00A179D2" w:rsidRPr="00743905" w:rsidRDefault="00A179D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DED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B3B4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DE0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800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C8D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2C54BE1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69C1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F118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3FEB19B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157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22FE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352482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173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C6BE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3A1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1F9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880B" w14:textId="77777777" w:rsidR="00A179D2" w:rsidRDefault="00A179D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66503EF" w14:textId="77777777" w:rsidR="00A179D2" w:rsidRPr="003B409E" w:rsidRDefault="00A179D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743905" w14:paraId="3D9D5A0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6EA3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4299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63F0CA30" w14:textId="77777777" w:rsidR="00A179D2" w:rsidRDefault="00A179D2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6EC7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8BE0" w14:textId="77777777" w:rsidR="00A179D2" w:rsidRDefault="00A179D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EE20A6E" w14:textId="77777777" w:rsidR="00A179D2" w:rsidRPr="00743905" w:rsidRDefault="00A179D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1A0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EA0B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7DD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674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8FB1" w14:textId="77777777" w:rsidR="00A179D2" w:rsidRDefault="00A179D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1E3D6AA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D1DA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7615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594CCDF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110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68BA" w14:textId="77777777" w:rsidR="00A179D2" w:rsidRDefault="00A179D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0E67520" w14:textId="77777777" w:rsidR="00A179D2" w:rsidRPr="00743905" w:rsidRDefault="00A179D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000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D73F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696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3BE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028E" w14:textId="77777777" w:rsidR="00A179D2" w:rsidRDefault="00A179D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9BCE22B" w14:textId="77777777" w:rsidR="00A179D2" w:rsidRPr="00743905" w:rsidRDefault="00A179D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179D2" w:rsidRPr="00743905" w14:paraId="00D4333B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0889E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DEF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04E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AA7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27993C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D279B6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85C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15313C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EBF7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518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5A8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B6E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6065BBC8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E0F36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6DF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0539C938" w14:textId="77777777" w:rsidR="00A179D2" w:rsidRPr="00743905" w:rsidRDefault="00A179D2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221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B86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ECB3A4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0F8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A8AB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9C0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DF0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271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179D2" w:rsidRPr="00743905" w14:paraId="7BBE8EF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1DA99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EB7C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CDF7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2F03" w14:textId="77777777" w:rsidR="00A179D2" w:rsidRDefault="00A179D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3A5734FF" w14:textId="77777777" w:rsidR="00A179D2" w:rsidRDefault="00A179D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3E98E93D" w14:textId="77777777" w:rsidR="00A179D2" w:rsidRDefault="00A179D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9165" w14:textId="77777777" w:rsidR="00A179D2" w:rsidRPr="00743905" w:rsidRDefault="00A179D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42E8711" w14:textId="77777777" w:rsidR="00A179D2" w:rsidRPr="00743905" w:rsidRDefault="00A179D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5391" w14:textId="77777777" w:rsidR="00A179D2" w:rsidRPr="00743905" w:rsidRDefault="00A179D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CAF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ADF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70FE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7BB22E8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ECF7A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5503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1FCC17D4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DB48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4CFE" w14:textId="77777777" w:rsidR="00A179D2" w:rsidRDefault="00A179D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A595" w14:textId="77777777" w:rsidR="00A179D2" w:rsidRPr="00743905" w:rsidRDefault="00A179D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21E4" w14:textId="77777777" w:rsidR="00A179D2" w:rsidRPr="00743905" w:rsidRDefault="00A179D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FCB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175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CE5B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222E2C7E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0F1F2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D49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77B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CA4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5C7D946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8B31D5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72D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6949E2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697C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8FF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C3D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BEC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18D10D7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DA0D5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FB05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80DE16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3C0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A0B4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60CC9C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57A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57A9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D3A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63E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CF3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11A198AE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F1BF9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F5B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B07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8AC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7AA705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80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63204DA" w14:textId="77777777" w:rsidR="00A179D2" w:rsidRPr="00743905" w:rsidRDefault="00A179D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1940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A86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76E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21C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A179D2" w:rsidRPr="00743905" w14:paraId="02588A60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B1191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D70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B1A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67E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407E12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7AC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BD18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205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065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3C2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A179D2" w:rsidRPr="00743905" w14:paraId="5D12892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12F10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3668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0A1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448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30D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FE2D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DC2B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25380C9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458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A89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A179D2" w:rsidRPr="00743905" w14:paraId="7C79F543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5A6FE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2CB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95D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2544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D5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949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7A12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FB9B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0E8D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A179D2" w:rsidRPr="00743905" w14:paraId="35334F1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0B75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696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B0B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7F1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114601FB" w14:textId="77777777" w:rsidR="00A179D2" w:rsidRPr="00743905" w:rsidRDefault="00A179D2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C57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59314F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34CC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487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7BE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5C9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3AD9BAF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3830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4A5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378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2D07" w14:textId="77777777" w:rsidR="00A179D2" w:rsidRPr="00743905" w:rsidRDefault="00A179D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72545077" w14:textId="77777777" w:rsidR="00A179D2" w:rsidRPr="00D73778" w:rsidRDefault="00A179D2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C6DD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79CD9D6" w14:textId="77777777" w:rsidR="00A179D2" w:rsidRPr="00743905" w:rsidRDefault="00A179D2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C082" w14:textId="77777777" w:rsidR="00A179D2" w:rsidRPr="00D73778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05E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58F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164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53D4967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E056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231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75F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FA9E" w14:textId="77777777" w:rsidR="00A179D2" w:rsidRPr="00743905" w:rsidRDefault="00A179D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453B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CD5D" w14:textId="77777777" w:rsidR="00A179D2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35F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FBA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14F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A179D2" w:rsidRPr="00743905" w14:paraId="3C87341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E5F7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F7F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AFC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DC86" w14:textId="77777777" w:rsidR="00A179D2" w:rsidRDefault="00A179D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3C9F737" w14:textId="77777777" w:rsidR="00A179D2" w:rsidRPr="00743905" w:rsidRDefault="00A179D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E09C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33E7C2A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4F2E39A3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B660F03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55AB60A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7035" w14:textId="77777777" w:rsidR="00A179D2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5B2C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907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B54C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45BECB2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2594121A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A179D2" w:rsidRPr="00743905" w14:paraId="32F8F18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CBCB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ED21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63E108A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6CF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52F0" w14:textId="77777777" w:rsidR="00A179D2" w:rsidRDefault="00A179D2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DD77E8E" w14:textId="77777777" w:rsidR="00A179D2" w:rsidRPr="00743905" w:rsidRDefault="00A179D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DE5B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41EC" w14:textId="77777777" w:rsidR="00A179D2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ADC4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E01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B7ED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179D2" w:rsidRPr="00743905" w14:paraId="73B10FF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1685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9D5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24A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3BDE" w14:textId="77777777" w:rsidR="00A179D2" w:rsidRDefault="00A179D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9D39BDF" w14:textId="77777777" w:rsidR="00A179D2" w:rsidRPr="00743905" w:rsidRDefault="00A179D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AD54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37F8" w14:textId="77777777" w:rsidR="00A179D2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17BC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444C5DB0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1356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A163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179D2" w:rsidRPr="00743905" w14:paraId="7ABA840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FE4C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90CA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4D6E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49B5" w14:textId="77777777" w:rsidR="00A179D2" w:rsidRDefault="00A179D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8CF68EF" w14:textId="77777777" w:rsidR="00A179D2" w:rsidRPr="00743905" w:rsidRDefault="00A179D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A444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9FE4" w14:textId="77777777" w:rsidR="00A179D2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9D8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F5D190C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8FF8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CFD3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136D445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021A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78AF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7CAB83A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5D37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E025" w14:textId="77777777" w:rsidR="00A179D2" w:rsidRPr="00743905" w:rsidRDefault="00A179D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3F1CB20" w14:textId="77777777" w:rsidR="00A179D2" w:rsidRPr="00743905" w:rsidRDefault="00A179D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62BE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DDE0" w14:textId="77777777" w:rsidR="00A179D2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C5D3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117F542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DB5D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5854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30B0720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9AEF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B5EA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ABD9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7581" w14:textId="77777777" w:rsidR="00A179D2" w:rsidRPr="00743905" w:rsidRDefault="00A179D2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2FEAF41" w14:textId="77777777" w:rsidR="00A179D2" w:rsidRPr="00743905" w:rsidRDefault="00A179D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1ED6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D29E9DB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7BFD68F9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3B10062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870A" w14:textId="77777777" w:rsidR="00A179D2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89DC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A740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EC10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40AE2EE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A179D2" w:rsidRPr="00743905" w14:paraId="6731C7BD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EE13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3AF2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536B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134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2F04C3D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7CC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B61D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3C85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86D1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EB39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0F755337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89C49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9BAC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F8C4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4488" w14:textId="77777777" w:rsidR="00A179D2" w:rsidRDefault="00A179D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BD5DA44" w14:textId="77777777" w:rsidR="00A179D2" w:rsidRDefault="00A179D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462339C5" w14:textId="77777777" w:rsidR="00A179D2" w:rsidRDefault="00A179D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506C16F4" w14:textId="77777777" w:rsidR="00A179D2" w:rsidRDefault="00A179D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670E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6AD0" w14:textId="77777777" w:rsidR="00A179D2" w:rsidRPr="00743905" w:rsidRDefault="00A179D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8886" w14:textId="77777777" w:rsidR="00A179D2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7236A27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1C2F" w14:textId="77777777" w:rsidR="00A179D2" w:rsidRPr="00743905" w:rsidRDefault="00A179D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EB87" w14:textId="77777777" w:rsidR="00A179D2" w:rsidRDefault="00A179D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208180F8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62F29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0AFE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769B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0B53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5A44206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B5F9" w14:textId="77777777" w:rsidR="00A179D2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29A2EA79" w14:textId="77777777" w:rsidR="00A179D2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A09F5B4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DAC0" w14:textId="77777777" w:rsidR="00A179D2" w:rsidRPr="00743905" w:rsidRDefault="00A179D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C1DB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BAB0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BA65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05E183B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D807D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FF73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8F8F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1DF0" w14:textId="77777777" w:rsidR="00A179D2" w:rsidRDefault="00A179D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521B7AD8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97A6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7359" w14:textId="77777777" w:rsidR="00A179D2" w:rsidRPr="00743905" w:rsidRDefault="00A179D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1870" w14:textId="77777777" w:rsidR="00A179D2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70BE823C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3A2C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85EB" w14:textId="77777777" w:rsidR="00A179D2" w:rsidRPr="00743905" w:rsidRDefault="00A179D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578531B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6697B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6C66" w14:textId="77777777" w:rsidR="00A179D2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4510614B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44BA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5C2D" w14:textId="77777777" w:rsidR="00A179D2" w:rsidRDefault="00A179D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55EB048F" w14:textId="77777777" w:rsidR="00A179D2" w:rsidRDefault="00A179D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D677" w14:textId="77777777" w:rsidR="00A179D2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5805" w14:textId="77777777" w:rsidR="00A179D2" w:rsidRDefault="00A179D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618D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3EBC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63F9" w14:textId="77777777" w:rsidR="00A179D2" w:rsidRDefault="00A179D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7AA0C6C1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0B61C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2359" w14:textId="77777777" w:rsidR="00A179D2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3E43B246" w14:textId="77777777" w:rsidR="00A179D2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EFF6" w14:textId="77777777" w:rsidR="00A179D2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8F14" w14:textId="77777777" w:rsidR="00A179D2" w:rsidRDefault="00A179D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CA1BC86" w14:textId="77777777" w:rsidR="00A179D2" w:rsidRDefault="00A179D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1462" w14:textId="77777777" w:rsidR="00A179D2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B3D0" w14:textId="77777777" w:rsidR="00A179D2" w:rsidRDefault="00A179D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25F4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D0FD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175" w14:textId="77777777" w:rsidR="00A179D2" w:rsidRDefault="00A179D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10155D41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5C0B2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1366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2CBC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0BBA" w14:textId="77777777" w:rsidR="00A179D2" w:rsidRDefault="00A179D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AEEB9D5" w14:textId="77777777" w:rsidR="00A179D2" w:rsidRDefault="00A179D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035C" w14:textId="77777777" w:rsidR="00A179D2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B83D" w14:textId="77777777" w:rsidR="00A179D2" w:rsidRDefault="00A179D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D180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176E" w14:textId="77777777" w:rsidR="00A179D2" w:rsidRPr="00743905" w:rsidRDefault="00A179D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C195" w14:textId="77777777" w:rsidR="00A179D2" w:rsidRDefault="00A179D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46F74499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73E4A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4ECA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6944DCF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E168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1923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5D6430F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77D76D23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1E82DDFD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F992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1487" w14:textId="77777777" w:rsidR="00A179D2" w:rsidRPr="00743905" w:rsidRDefault="00A179D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6B9E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4784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78DC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5DCEE880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F6FA9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6436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3FD6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D4E1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617C7103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5F8C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246676F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1FAE49F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4C54" w14:textId="77777777" w:rsidR="00A179D2" w:rsidRPr="00743905" w:rsidRDefault="00A179D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FE92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FF87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CBBD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A179D2" w:rsidRPr="00743905" w14:paraId="0C54479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A6458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68BF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4CFD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6B71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6BE3863F" w14:textId="77777777" w:rsidR="00A179D2" w:rsidRPr="00CD295A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0192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FA0E" w14:textId="77777777" w:rsidR="00A179D2" w:rsidRPr="00743905" w:rsidRDefault="00A179D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D7E3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6A69C90C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CA4A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7F88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179D2" w:rsidRPr="00743905" w14:paraId="76ACDF1B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4F9E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245C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AD99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87B2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1DC8B95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4E3BDC0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5ACD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5EF1B1B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40EF89DD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BFD2" w14:textId="77777777" w:rsidR="00A179D2" w:rsidRPr="00743905" w:rsidRDefault="00A179D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C1A4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8F10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3486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2011271E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7F443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8615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A202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DA0D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B0F0ED3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BB86FEB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7E36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0B8B06A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A155" w14:textId="77777777" w:rsidR="00A179D2" w:rsidRPr="00743905" w:rsidRDefault="00A179D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1705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C5D3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1388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4ECF9369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67427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D63B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7C02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4C31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A2ACA1E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C454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A5C8" w14:textId="77777777" w:rsidR="00A179D2" w:rsidRDefault="00A179D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A646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A340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7D3C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1E7B1601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7307E878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16E4812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A179D2" w:rsidRPr="00743905" w14:paraId="7A4D9AED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6F7D1" w14:textId="77777777" w:rsidR="00A179D2" w:rsidRPr="00743905" w:rsidRDefault="00A179D2" w:rsidP="00A179D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CA23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B047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6E87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7482FF9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31E9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203871F1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077EA2B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35F2F45" w14:textId="77777777" w:rsidR="00A179D2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0DA8" w14:textId="77777777" w:rsidR="00A179D2" w:rsidRDefault="00A179D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CA95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AD58" w14:textId="77777777" w:rsidR="00A179D2" w:rsidRPr="00743905" w:rsidRDefault="00A179D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BC12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93ED3BB" w14:textId="77777777" w:rsidR="00A179D2" w:rsidRDefault="00A179D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0E3D68D1" w14:textId="77777777" w:rsidR="00A179D2" w:rsidRPr="005905D7" w:rsidRDefault="00A179D2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F3025EE" w14:textId="77777777" w:rsidR="00A179D2" w:rsidRDefault="00A179D2" w:rsidP="00E56A6A">
      <w:pPr>
        <w:pStyle w:val="Heading1"/>
        <w:spacing w:line="360" w:lineRule="auto"/>
      </w:pPr>
      <w:r>
        <w:lastRenderedPageBreak/>
        <w:t>LINIA 200</w:t>
      </w:r>
    </w:p>
    <w:p w14:paraId="752C1A29" w14:textId="77777777" w:rsidR="00A179D2" w:rsidRDefault="00A179D2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179D2" w14:paraId="32B145F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49D18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617C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7179BA1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3134" w14:textId="77777777" w:rsidR="00A179D2" w:rsidRPr="00032DF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56D5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7C55F308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68F4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139B" w14:textId="77777777" w:rsidR="00A179D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1FA3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937F" w14:textId="77777777" w:rsidR="00A179D2" w:rsidRPr="00032DF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3C89" w14:textId="77777777" w:rsidR="00A179D2" w:rsidRPr="00F716C0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A179D2" w14:paraId="37A549B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5C150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F6D4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56BAD18C" w14:textId="77777777" w:rsidR="00A179D2" w:rsidRDefault="00A179D2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B9FB" w14:textId="77777777" w:rsidR="00A179D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AF04" w14:textId="77777777" w:rsidR="00A179D2" w:rsidRDefault="00A179D2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2EAD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975C" w14:textId="77777777" w:rsidR="00A179D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8F91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A423" w14:textId="77777777" w:rsidR="00A179D2" w:rsidRPr="00032DF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B34C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2AFF7F8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8F865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2684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580A" w14:textId="77777777" w:rsidR="00A179D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596A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44C129EC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2AA9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6CC3" w14:textId="77777777" w:rsidR="00A179D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46BD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8898" w14:textId="77777777" w:rsidR="00A179D2" w:rsidRPr="00032DF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F114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1B09198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B5FCA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9FBF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5BCB5AA5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5A3D" w14:textId="77777777" w:rsidR="00A179D2" w:rsidRPr="00032DF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9805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7F07EB0D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5FDC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6ACB" w14:textId="77777777" w:rsidR="00A179D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A890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79578CB4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C0EA" w14:textId="77777777" w:rsidR="00A179D2" w:rsidRPr="00032DF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9DA9" w14:textId="77777777" w:rsidR="00A179D2" w:rsidRPr="00C2058A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0132F44" w14:textId="77777777" w:rsidR="00A179D2" w:rsidRPr="00F716C0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A179D2" w14:paraId="0BE134F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3F627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07EA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27E77C5E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EC40" w14:textId="77777777" w:rsidR="00A179D2" w:rsidRPr="00032DF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45BE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5E8E527A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04F7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27C3" w14:textId="77777777" w:rsidR="00A179D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27E1" w14:textId="77777777" w:rsidR="00A179D2" w:rsidRDefault="00A179D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9384" w14:textId="77777777" w:rsidR="00A179D2" w:rsidRDefault="00A179D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124F" w14:textId="77777777" w:rsidR="00A179D2" w:rsidRDefault="00A179D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48BF56A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ADB60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C950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4AFE014A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5E36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E76E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2812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34D3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46EB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44B2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114C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5E1BDF4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CB197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D508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7265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420B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6010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4A704E7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0084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7F53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75E9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2E8F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179D2" w14:paraId="6295237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214B0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98F9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7E2B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1F2C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16EAB606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D241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EBCC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9EF7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49DC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7ED8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69CCFFC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EAE4E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958B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B99B" w14:textId="77777777" w:rsidR="00A179D2" w:rsidRPr="00032DF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4D6B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181E11B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9D7B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9734E7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44C2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7ADB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D5C3" w14:textId="77777777" w:rsidR="00A179D2" w:rsidRPr="00032DF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6823" w14:textId="77777777" w:rsidR="00A179D2" w:rsidRPr="00F716C0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77A88FE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E2353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2EC6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12F53315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553D" w14:textId="77777777" w:rsidR="00A179D2" w:rsidRPr="00032DF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F03C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C73F6ED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C6BB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A53C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DC92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1E5847D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72C5" w14:textId="77777777" w:rsidR="00A179D2" w:rsidRPr="00032DF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D4BA" w14:textId="77777777" w:rsidR="00A179D2" w:rsidRPr="00F716C0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3BF5155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66552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B5C2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AB71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F155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EDE1734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111D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F65C9B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5C55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014C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80F9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AB6C" w14:textId="77777777" w:rsidR="00A179D2" w:rsidRPr="00F716C0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179D2" w14:paraId="71BC4CC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092E8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A21F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8948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591D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4D26BBA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8F44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341598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45A7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04EB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588E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075E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1F07B70" w14:textId="77777777" w:rsidR="00A179D2" w:rsidRPr="00F716C0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A179D2" w14:paraId="7DF9943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B61DC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2BD4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6E55" w14:textId="77777777" w:rsidR="00A179D2" w:rsidRPr="00032DF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98B5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77C2BD3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0FD9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DBA4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D3F5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2C61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5EEE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547A94B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723CB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16AA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2B2A" w14:textId="77777777" w:rsidR="00A179D2" w:rsidRPr="00032DF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8E99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95A6118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A391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CEE74F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8A5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4107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7047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1940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179D2" w14:paraId="6A3A93F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778CE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789D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E997" w14:textId="77777777" w:rsidR="00A179D2" w:rsidRPr="00032DF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156D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DC9F30E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2E9D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CEFE4B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8B77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36C2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AB36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FE7A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7B94938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A179D2" w14:paraId="71ACF85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BC538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E8A8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63C6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8E9B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A628475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6687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23B5" w14:textId="77777777" w:rsidR="00A179D2" w:rsidRPr="00032DF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A859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571D" w14:textId="77777777" w:rsidR="00A179D2" w:rsidRPr="00032DF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EC3F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487761A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FF813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BC0E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460C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EF7D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31CE3992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617E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F53D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1686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C5D0C23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857C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E008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A179D2" w14:paraId="65B9C50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A4033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BA06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3552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6D05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357B37AD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C00A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1175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7678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9F95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BD44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46B0901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77D6C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6BB4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BF92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FC16" w14:textId="77777777" w:rsidR="00A179D2" w:rsidRDefault="00A179D2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1B4FACBD" w14:textId="77777777" w:rsidR="00A179D2" w:rsidRDefault="00A179D2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2D8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4D8C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CEF9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5757FB80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3D8E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6B8C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09B6C01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54920" w14:textId="77777777" w:rsidR="00A179D2" w:rsidRDefault="00A179D2" w:rsidP="00ED45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515A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C5EF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2C4E" w14:textId="77777777" w:rsidR="00A179D2" w:rsidRDefault="00A179D2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06274F1" w14:textId="77777777" w:rsidR="00A179D2" w:rsidRDefault="00A179D2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1BC4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FC5A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F3D7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645E75B7" w14:textId="77777777" w:rsidR="00A179D2" w:rsidRDefault="00A179D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DC01" w14:textId="77777777" w:rsidR="00A179D2" w:rsidRDefault="00A179D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C2C4" w14:textId="77777777" w:rsidR="00A179D2" w:rsidRDefault="00A179D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42F3A82A" w14:textId="77777777" w:rsidR="00A179D2" w:rsidRDefault="00A179D2" w:rsidP="00623FF6">
      <w:pPr>
        <w:spacing w:before="40" w:after="40" w:line="192" w:lineRule="auto"/>
        <w:ind w:right="57"/>
        <w:rPr>
          <w:lang w:val="ro-RO"/>
        </w:rPr>
      </w:pPr>
    </w:p>
    <w:p w14:paraId="2F9AEA33" w14:textId="77777777" w:rsidR="00A179D2" w:rsidRDefault="00A179D2" w:rsidP="00C53936">
      <w:pPr>
        <w:pStyle w:val="Heading1"/>
        <w:spacing w:line="360" w:lineRule="auto"/>
      </w:pPr>
      <w:r>
        <w:t>LINIA 200 B</w:t>
      </w:r>
    </w:p>
    <w:p w14:paraId="651762B1" w14:textId="77777777" w:rsidR="00A179D2" w:rsidRDefault="00A179D2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A179D2" w14:paraId="595A16B1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21B08" w14:textId="77777777" w:rsidR="00A179D2" w:rsidRDefault="00A179D2" w:rsidP="00A179D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EFFB" w14:textId="77777777" w:rsidR="00A179D2" w:rsidRDefault="00A179D2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1D24" w14:textId="77777777" w:rsidR="00A179D2" w:rsidRPr="00874940" w:rsidRDefault="00A179D2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C751" w14:textId="77777777" w:rsidR="00A179D2" w:rsidRDefault="00A179D2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6175514" w14:textId="77777777" w:rsidR="00A179D2" w:rsidRDefault="00A179D2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B442" w14:textId="77777777" w:rsidR="00A179D2" w:rsidRDefault="00A179D2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3B3992" w14:textId="77777777" w:rsidR="00A179D2" w:rsidRDefault="00A179D2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579A" w14:textId="77777777" w:rsidR="00A179D2" w:rsidRPr="0048429E" w:rsidRDefault="00A179D2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8650" w14:textId="77777777" w:rsidR="00A179D2" w:rsidRDefault="00A179D2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7CF5" w14:textId="77777777" w:rsidR="00A179D2" w:rsidRDefault="00A179D2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B14C" w14:textId="77777777" w:rsidR="00A179D2" w:rsidRDefault="00A179D2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9E98D6" w14:textId="77777777" w:rsidR="00A179D2" w:rsidRDefault="00A179D2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A179D2" w14:paraId="4D1242B2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5730B" w14:textId="77777777" w:rsidR="00A179D2" w:rsidRDefault="00A179D2" w:rsidP="00A179D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58AA" w14:textId="77777777" w:rsidR="00A179D2" w:rsidRDefault="00A179D2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72B6" w14:textId="77777777" w:rsidR="00A179D2" w:rsidRPr="00874940" w:rsidRDefault="00A179D2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7AC0" w14:textId="77777777" w:rsidR="00A179D2" w:rsidRDefault="00A179D2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5C7C7EF" w14:textId="77777777" w:rsidR="00A179D2" w:rsidRDefault="00A179D2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C76F" w14:textId="77777777" w:rsidR="00A179D2" w:rsidRDefault="00A179D2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3EE8BC39" w14:textId="77777777" w:rsidR="00A179D2" w:rsidRDefault="00A179D2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BAD1" w14:textId="77777777" w:rsidR="00A179D2" w:rsidRDefault="00A179D2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8AD1" w14:textId="77777777" w:rsidR="00A179D2" w:rsidRDefault="00A179D2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31D2" w14:textId="77777777" w:rsidR="00A179D2" w:rsidRDefault="00A179D2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059D" w14:textId="77777777" w:rsidR="00A179D2" w:rsidRDefault="00A179D2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509582FA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74C35912" w14:textId="77777777" w:rsidR="00A179D2" w:rsidRDefault="00A179D2" w:rsidP="006D4098">
      <w:pPr>
        <w:pStyle w:val="Heading1"/>
        <w:spacing w:line="360" w:lineRule="auto"/>
      </w:pPr>
      <w:r>
        <w:lastRenderedPageBreak/>
        <w:t>LINIA 201</w:t>
      </w:r>
    </w:p>
    <w:p w14:paraId="053D051F" w14:textId="77777777" w:rsidR="00A179D2" w:rsidRDefault="00A179D2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A179D2" w14:paraId="773DFF5F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A3A3A" w14:textId="77777777" w:rsidR="00A179D2" w:rsidRDefault="00A179D2" w:rsidP="00A179D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6CE1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DB36" w14:textId="77777777" w:rsidR="00A179D2" w:rsidRPr="00C937B4" w:rsidRDefault="00A179D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A0E7" w14:textId="77777777" w:rsidR="00A179D2" w:rsidRDefault="00A179D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3B4822E" w14:textId="77777777" w:rsidR="00A179D2" w:rsidRDefault="00A179D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E465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730CDAF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164F87FF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0420F7D0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A68C" w14:textId="77777777" w:rsidR="00A179D2" w:rsidRPr="00C937B4" w:rsidRDefault="00A179D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4DB5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F48C" w14:textId="77777777" w:rsidR="00A179D2" w:rsidRPr="00C937B4" w:rsidRDefault="00A179D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3F88" w14:textId="77777777" w:rsidR="00A179D2" w:rsidRDefault="00A179D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10331C98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ADDD8" w14:textId="77777777" w:rsidR="00A179D2" w:rsidRDefault="00A179D2" w:rsidP="00A179D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648A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B708" w14:textId="77777777" w:rsidR="00A179D2" w:rsidRPr="00C937B4" w:rsidRDefault="00A179D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90E2" w14:textId="77777777" w:rsidR="00A179D2" w:rsidRDefault="00A179D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FEB2C47" w14:textId="77777777" w:rsidR="00A179D2" w:rsidRDefault="00A179D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9B80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705325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7D85" w14:textId="77777777" w:rsidR="00A179D2" w:rsidRDefault="00A179D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314F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5CF1" w14:textId="77777777" w:rsidR="00A179D2" w:rsidRPr="00C937B4" w:rsidRDefault="00A179D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810F" w14:textId="77777777" w:rsidR="00A179D2" w:rsidRDefault="00A179D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4411CA" w14:textId="77777777" w:rsidR="00A179D2" w:rsidRDefault="00A179D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6B373E" w14:textId="77777777" w:rsidR="00A179D2" w:rsidRDefault="00A179D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  <w:tr w:rsidR="00A179D2" w14:paraId="77AEDBA2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CA93F" w14:textId="77777777" w:rsidR="00A179D2" w:rsidRDefault="00A179D2" w:rsidP="00A179D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87F1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E8EA" w14:textId="77777777" w:rsidR="00A179D2" w:rsidRPr="00C937B4" w:rsidRDefault="00A179D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33F8" w14:textId="77777777" w:rsidR="00A179D2" w:rsidRDefault="00A179D2" w:rsidP="00BD6E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F269E90" w14:textId="77777777" w:rsidR="00A179D2" w:rsidRDefault="00A179D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E29C" w14:textId="77777777" w:rsidR="00A179D2" w:rsidRDefault="00A179D2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0B74E2" w14:textId="77777777" w:rsidR="00A179D2" w:rsidRDefault="00A179D2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BF64" w14:textId="77777777" w:rsidR="00A179D2" w:rsidRDefault="00A179D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4F7F" w14:textId="77777777" w:rsidR="00A179D2" w:rsidRDefault="00A179D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91C0" w14:textId="77777777" w:rsidR="00A179D2" w:rsidRPr="00C937B4" w:rsidRDefault="00A179D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720D" w14:textId="77777777" w:rsidR="00A179D2" w:rsidRDefault="00A179D2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D844DF1" w14:textId="77777777" w:rsidR="00A179D2" w:rsidRDefault="00A179D2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</w:tbl>
    <w:p w14:paraId="0A2CC1D4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2F442EB5" w14:textId="77777777" w:rsidR="00A179D2" w:rsidRDefault="00A179D2" w:rsidP="00C53936">
      <w:pPr>
        <w:pStyle w:val="Heading1"/>
        <w:spacing w:line="360" w:lineRule="auto"/>
      </w:pPr>
      <w:r>
        <w:t>LINIA 202 A</w:t>
      </w:r>
    </w:p>
    <w:p w14:paraId="65C094B1" w14:textId="77777777" w:rsidR="00A179D2" w:rsidRDefault="00A179D2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A179D2" w14:paraId="32634DB3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53A52" w14:textId="77777777" w:rsidR="00A179D2" w:rsidRDefault="00A179D2" w:rsidP="00ED45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2478" w14:textId="77777777" w:rsidR="00A179D2" w:rsidRDefault="00A179D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F0C7" w14:textId="77777777" w:rsidR="00A179D2" w:rsidRPr="00874940" w:rsidRDefault="00A179D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CC52" w14:textId="77777777" w:rsidR="00A179D2" w:rsidRDefault="00A179D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514F" w14:textId="77777777" w:rsidR="00A179D2" w:rsidRDefault="00A179D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A2E36B6" w14:textId="77777777" w:rsidR="00A179D2" w:rsidRDefault="00A179D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DD6E" w14:textId="77777777" w:rsidR="00A179D2" w:rsidRPr="0048429E" w:rsidRDefault="00A179D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7B5C" w14:textId="77777777" w:rsidR="00A179D2" w:rsidRDefault="00A179D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4D52" w14:textId="77777777" w:rsidR="00A179D2" w:rsidRDefault="00A179D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EE8B" w14:textId="77777777" w:rsidR="00A179D2" w:rsidRDefault="00A179D2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A179D2" w14:paraId="4CB1FC5E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89888" w14:textId="77777777" w:rsidR="00A179D2" w:rsidRDefault="00A179D2" w:rsidP="00ED45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5E57" w14:textId="77777777" w:rsidR="00A179D2" w:rsidRDefault="00A179D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0DA5" w14:textId="77777777" w:rsidR="00A179D2" w:rsidRPr="00874940" w:rsidRDefault="00A179D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24D8" w14:textId="77777777" w:rsidR="00A179D2" w:rsidRDefault="00A179D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4B42" w14:textId="77777777" w:rsidR="00A179D2" w:rsidRDefault="00A179D2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062E" w14:textId="77777777" w:rsidR="00A179D2" w:rsidRPr="0048429E" w:rsidRDefault="00A179D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FF6E" w14:textId="77777777" w:rsidR="00A179D2" w:rsidRDefault="00A179D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0E4E" w14:textId="77777777" w:rsidR="00A179D2" w:rsidRDefault="00A179D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9D2E" w14:textId="77777777" w:rsidR="00A179D2" w:rsidRDefault="00A179D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372EB532" w14:textId="77777777" w:rsidR="00A179D2" w:rsidRDefault="00A179D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E9FD95" w14:textId="77777777" w:rsidR="00A179D2" w:rsidRDefault="00A179D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179D2" w:rsidRPr="00743905" w14:paraId="75702920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B87AD" w14:textId="77777777" w:rsidR="00A179D2" w:rsidRPr="00743905" w:rsidRDefault="00A179D2" w:rsidP="00ED45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D669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732E3676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2F2C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90D0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CF24FA2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36E5CC0C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28D1CC2A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13923F00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B15F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8991" w14:textId="77777777" w:rsidR="00A179D2" w:rsidRPr="00743905" w:rsidRDefault="00A179D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437C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D4A6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ADA8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503FF91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A179D2" w:rsidRPr="00743905" w14:paraId="681565C2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AD74" w14:textId="77777777" w:rsidR="00A179D2" w:rsidRPr="00743905" w:rsidRDefault="00A179D2" w:rsidP="00ED45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2CA9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0A10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EA45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6E92677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1975956D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232E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A3C7879" w14:textId="77777777" w:rsidR="00A179D2" w:rsidRPr="00743905" w:rsidRDefault="00A179D2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8EDA" w14:textId="77777777" w:rsidR="00A179D2" w:rsidRPr="00743905" w:rsidRDefault="00A179D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1350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E743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D147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179D2" w:rsidRPr="00743905" w14:paraId="51549AC6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DC2EF" w14:textId="77777777" w:rsidR="00A179D2" w:rsidRPr="00743905" w:rsidRDefault="00A179D2" w:rsidP="00ED45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FD2E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8396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DBF8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DA3A810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7A734806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02B2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6372B85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8ABF" w14:textId="77777777" w:rsidR="00A179D2" w:rsidRPr="00743905" w:rsidRDefault="00A179D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9DEC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4D16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23A0" w14:textId="77777777" w:rsidR="00A179D2" w:rsidRPr="00743905" w:rsidRDefault="00A179D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35C27C1E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43EB0D20" w14:textId="77777777" w:rsidR="00A179D2" w:rsidRDefault="00A179D2" w:rsidP="00BD3926">
      <w:pPr>
        <w:pStyle w:val="Heading1"/>
        <w:spacing w:line="360" w:lineRule="auto"/>
      </w:pPr>
      <w:r>
        <w:t>LINIA 202 B</w:t>
      </w:r>
    </w:p>
    <w:p w14:paraId="2B634A9C" w14:textId="77777777" w:rsidR="00A179D2" w:rsidRDefault="00A179D2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A179D2" w14:paraId="0C95A1C6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0F2D" w14:textId="77777777" w:rsidR="00A179D2" w:rsidRDefault="00A179D2" w:rsidP="00A179D2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F648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0631" w14:textId="77777777" w:rsidR="00A179D2" w:rsidRPr="007C5BF9" w:rsidRDefault="00A179D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5E11" w14:textId="77777777" w:rsidR="00A179D2" w:rsidRDefault="00A179D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7BC08AF6" w14:textId="77777777" w:rsidR="00A179D2" w:rsidRDefault="00A179D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08F0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83A58C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B4D8" w14:textId="77777777" w:rsidR="00A179D2" w:rsidRPr="007C5BF9" w:rsidRDefault="00A179D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72CD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DC05" w14:textId="77777777" w:rsidR="00A179D2" w:rsidRPr="00BD268F" w:rsidRDefault="00A179D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7279" w14:textId="77777777" w:rsidR="00A179D2" w:rsidRDefault="00A179D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570CF" w14:textId="77777777" w:rsidR="00A179D2" w:rsidRDefault="00A179D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A179D2" w14:paraId="5B88192D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BE40C" w14:textId="77777777" w:rsidR="00A179D2" w:rsidRDefault="00A179D2" w:rsidP="00A179D2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8643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70E39360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BE50" w14:textId="77777777" w:rsidR="00A179D2" w:rsidRPr="007C5BF9" w:rsidRDefault="00A179D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E764" w14:textId="77777777" w:rsidR="00A179D2" w:rsidRDefault="00A179D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D87C97C" w14:textId="77777777" w:rsidR="00A179D2" w:rsidRDefault="00A179D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71F0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E081" w14:textId="77777777" w:rsidR="00A179D2" w:rsidRDefault="00A179D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5FF2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B1C4" w14:textId="77777777" w:rsidR="00A179D2" w:rsidRPr="00BD268F" w:rsidRDefault="00A179D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6094" w14:textId="77777777" w:rsidR="00A179D2" w:rsidRDefault="00A179D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63E654" w14:textId="77777777" w:rsidR="00A179D2" w:rsidRDefault="00A179D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A179D2" w14:paraId="4ABA1347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ACC6F" w14:textId="77777777" w:rsidR="00A179D2" w:rsidRDefault="00A179D2" w:rsidP="00A179D2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862E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44573F7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C217" w14:textId="77777777" w:rsidR="00A179D2" w:rsidRPr="007C5BF9" w:rsidRDefault="00A179D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D3C2" w14:textId="77777777" w:rsidR="00A179D2" w:rsidRDefault="00A179D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6310866D" w14:textId="77777777" w:rsidR="00A179D2" w:rsidRDefault="00A179D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F258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DF47" w14:textId="77777777" w:rsidR="00A179D2" w:rsidRDefault="00A179D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814F" w14:textId="77777777" w:rsidR="00A179D2" w:rsidRDefault="00A179D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775C" w14:textId="77777777" w:rsidR="00A179D2" w:rsidRPr="00BD268F" w:rsidRDefault="00A179D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DF16" w14:textId="77777777" w:rsidR="00A179D2" w:rsidRDefault="00A179D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472097" w14:textId="77777777" w:rsidR="00A179D2" w:rsidRDefault="00A179D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5F825D23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0BCE2126" w14:textId="77777777" w:rsidR="00A179D2" w:rsidRDefault="00A179D2" w:rsidP="001B4DE9">
      <w:pPr>
        <w:pStyle w:val="Heading1"/>
        <w:spacing w:line="360" w:lineRule="auto"/>
      </w:pPr>
      <w:r>
        <w:t>LINIA 213</w:t>
      </w:r>
    </w:p>
    <w:p w14:paraId="7DDA5E88" w14:textId="77777777" w:rsidR="00A179D2" w:rsidRDefault="00A179D2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A179D2" w14:paraId="11DD1597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97C4B" w14:textId="77777777" w:rsidR="00A179D2" w:rsidRDefault="00A179D2" w:rsidP="00ED45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30E0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BCDF" w14:textId="77777777" w:rsidR="00A179D2" w:rsidRPr="00BA7F8C" w:rsidRDefault="00A179D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7308" w14:textId="77777777" w:rsidR="00A179D2" w:rsidRDefault="00A179D2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C057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B5B998E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141EAF29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783271D0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2452210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900F" w14:textId="77777777" w:rsidR="00A179D2" w:rsidRPr="009E0061" w:rsidRDefault="00A179D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7DE5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8A24" w14:textId="77777777" w:rsidR="00A179D2" w:rsidRPr="00BA7F8C" w:rsidRDefault="00A179D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59A7" w14:textId="77777777" w:rsidR="00A179D2" w:rsidRDefault="00A179D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A179D2" w14:paraId="23C4440F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04FD" w14:textId="77777777" w:rsidR="00A179D2" w:rsidRDefault="00A179D2" w:rsidP="00ED45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5486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60C3" w14:textId="77777777" w:rsidR="00A179D2" w:rsidRDefault="00A179D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E8A3" w14:textId="77777777" w:rsidR="00A179D2" w:rsidRDefault="00A179D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0A2A036" w14:textId="77777777" w:rsidR="00A179D2" w:rsidRDefault="00A179D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2025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EDD4" w14:textId="77777777" w:rsidR="00A179D2" w:rsidRPr="009E0061" w:rsidRDefault="00A179D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B54F" w14:textId="77777777" w:rsidR="00A179D2" w:rsidRDefault="00A179D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62A0" w14:textId="77777777" w:rsidR="00A179D2" w:rsidRPr="00BA7F8C" w:rsidRDefault="00A179D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868B" w14:textId="77777777" w:rsidR="00A179D2" w:rsidRDefault="00A179D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179D2" w14:paraId="675142F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3CAD1" w14:textId="77777777" w:rsidR="00A179D2" w:rsidRDefault="00A179D2" w:rsidP="00ED45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85D2" w14:textId="77777777" w:rsidR="00A179D2" w:rsidRDefault="00A179D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B795" w14:textId="77777777" w:rsidR="00A179D2" w:rsidRDefault="00A179D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B75B" w14:textId="77777777" w:rsidR="00A179D2" w:rsidRDefault="00A179D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4FBEAF0" w14:textId="77777777" w:rsidR="00A179D2" w:rsidRDefault="00A179D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BA99" w14:textId="77777777" w:rsidR="00A179D2" w:rsidRDefault="00A179D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6F60" w14:textId="77777777" w:rsidR="00A179D2" w:rsidRPr="009E0061" w:rsidRDefault="00A179D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9003" w14:textId="77777777" w:rsidR="00A179D2" w:rsidRDefault="00A179D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B0A3" w14:textId="77777777" w:rsidR="00A179D2" w:rsidRPr="00BA7F8C" w:rsidRDefault="00A179D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261F" w14:textId="77777777" w:rsidR="00A179D2" w:rsidRDefault="00A179D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179D2" w14:paraId="57896045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3A194" w14:textId="77777777" w:rsidR="00A179D2" w:rsidRDefault="00A179D2" w:rsidP="00ED45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710C" w14:textId="77777777" w:rsidR="00A179D2" w:rsidRDefault="00A179D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C1BC" w14:textId="77777777" w:rsidR="00A179D2" w:rsidRDefault="00A179D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241C" w14:textId="77777777" w:rsidR="00A179D2" w:rsidRDefault="00A179D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BFE25B5" w14:textId="77777777" w:rsidR="00A179D2" w:rsidRDefault="00A179D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5AEF" w14:textId="77777777" w:rsidR="00A179D2" w:rsidRDefault="00A179D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C2255EC" w14:textId="77777777" w:rsidR="00A179D2" w:rsidRDefault="00A179D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1C470312" w14:textId="77777777" w:rsidR="00A179D2" w:rsidRDefault="00A179D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B4D9630" w14:textId="77777777" w:rsidR="00A179D2" w:rsidRDefault="00A179D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A87A8AD" w14:textId="77777777" w:rsidR="00A179D2" w:rsidRDefault="00A179D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A46D" w14:textId="77777777" w:rsidR="00A179D2" w:rsidRDefault="00A179D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D08E" w14:textId="77777777" w:rsidR="00A179D2" w:rsidRDefault="00A179D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7AB9" w14:textId="77777777" w:rsidR="00A179D2" w:rsidRPr="00BA7F8C" w:rsidRDefault="00A179D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12AE" w14:textId="77777777" w:rsidR="00A179D2" w:rsidRDefault="00A179D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C3F26B6" w14:textId="77777777" w:rsidR="00A179D2" w:rsidRDefault="00A179D2">
      <w:pPr>
        <w:spacing w:before="40" w:after="40" w:line="192" w:lineRule="auto"/>
        <w:ind w:right="57"/>
        <w:rPr>
          <w:sz w:val="20"/>
        </w:rPr>
      </w:pPr>
    </w:p>
    <w:p w14:paraId="22FB4628" w14:textId="77777777" w:rsidR="00A179D2" w:rsidRDefault="00A179D2" w:rsidP="005B00A7">
      <w:pPr>
        <w:pStyle w:val="Heading1"/>
        <w:spacing w:line="360" w:lineRule="auto"/>
      </w:pPr>
      <w:r>
        <w:t>LINIA 218</w:t>
      </w:r>
    </w:p>
    <w:p w14:paraId="1CBF36F0" w14:textId="77777777" w:rsidR="00A179D2" w:rsidRDefault="00A179D2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179D2" w14:paraId="75BA675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B56D2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BAFD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49C3" w14:textId="77777777" w:rsidR="00A179D2" w:rsidRPr="00CF787F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8D1E" w14:textId="77777777" w:rsidR="00A179D2" w:rsidRDefault="00A179D2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AC721F" w14:textId="77777777" w:rsidR="00A179D2" w:rsidRDefault="00A179D2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C7E9" w14:textId="77777777" w:rsidR="00A179D2" w:rsidRPr="00465A98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42DBF569" w14:textId="77777777" w:rsidR="00A179D2" w:rsidRPr="00465A98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86BA" w14:textId="77777777" w:rsidR="00A179D2" w:rsidRPr="00CF787F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4F48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6276" w14:textId="77777777" w:rsidR="00A179D2" w:rsidRPr="00984D71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1286" w14:textId="77777777" w:rsidR="00A179D2" w:rsidRDefault="00A179D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A8307A" w14:paraId="7F045F0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C159C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A569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9FA2" w14:textId="77777777" w:rsidR="00A179D2" w:rsidRPr="00A8307A" w:rsidRDefault="00A179D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F8AC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B7AAD6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B11B" w14:textId="77777777" w:rsidR="00A179D2" w:rsidRDefault="00A179D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E9418B9" w14:textId="77777777" w:rsidR="00A179D2" w:rsidRPr="00664FA3" w:rsidRDefault="00A179D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48BA" w14:textId="77777777" w:rsidR="00A179D2" w:rsidRPr="00A8307A" w:rsidRDefault="00A179D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C10A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82B1" w14:textId="77777777" w:rsidR="00A179D2" w:rsidRPr="00A8307A" w:rsidRDefault="00A179D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738E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D0CB5B" w14:textId="77777777" w:rsidR="00A179D2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E162173" w14:textId="77777777" w:rsidR="00A179D2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20E05E1" w14:textId="77777777" w:rsidR="00A179D2" w:rsidRPr="00664FA3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179D2" w:rsidRPr="00A8307A" w14:paraId="2E7C66BC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F7F84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C64A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EED5" w14:textId="77777777" w:rsidR="00A179D2" w:rsidRPr="00A8307A" w:rsidRDefault="00A179D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3539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F3AF5C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4C98" w14:textId="77777777" w:rsidR="00A179D2" w:rsidRPr="00664FA3" w:rsidRDefault="00A179D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4D6138D" w14:textId="77777777" w:rsidR="00A179D2" w:rsidRPr="00664FA3" w:rsidRDefault="00A179D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C1C5" w14:textId="77777777" w:rsidR="00A179D2" w:rsidRPr="00A8307A" w:rsidRDefault="00A179D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693A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948F" w14:textId="77777777" w:rsidR="00A179D2" w:rsidRPr="00A8307A" w:rsidRDefault="00A179D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1E86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6EB5B8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83E5925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AEE994F" w14:textId="77777777" w:rsidR="00A179D2" w:rsidRPr="00A8307A" w:rsidRDefault="00A179D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179D2" w:rsidRPr="00A8307A" w14:paraId="64A06FE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DF7A9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0587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050E" w14:textId="77777777" w:rsidR="00A179D2" w:rsidRPr="003F40D2" w:rsidRDefault="00A179D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AB0C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0CD7B5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0768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F3A7" w14:textId="77777777" w:rsidR="00A179D2" w:rsidRPr="003F40D2" w:rsidRDefault="00A179D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2377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3EE3" w14:textId="77777777" w:rsidR="00A179D2" w:rsidRPr="003F40D2" w:rsidRDefault="00A179D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35DA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9CA631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179D2" w:rsidRPr="00A8307A" w14:paraId="43CF922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1E368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FB99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0F4C" w14:textId="77777777" w:rsidR="00A179D2" w:rsidRPr="003F40D2" w:rsidRDefault="00A179D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B3F9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8A175F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6F06" w14:textId="77777777" w:rsidR="00A179D2" w:rsidRDefault="00A179D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433F61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2C01" w14:textId="77777777" w:rsidR="00A179D2" w:rsidRPr="003F40D2" w:rsidRDefault="00A179D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EBF1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64A1" w14:textId="77777777" w:rsidR="00A179D2" w:rsidRPr="003F40D2" w:rsidRDefault="00A179D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336D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EDCC9E" w14:textId="77777777" w:rsidR="00A179D2" w:rsidRPr="00A8307A" w:rsidRDefault="00A179D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179D2" w:rsidRPr="00A8307A" w14:paraId="48A2E1EB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6CA52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71B3" w14:textId="77777777" w:rsidR="00A179D2" w:rsidRPr="00A8307A" w:rsidRDefault="00A179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A58F" w14:textId="77777777" w:rsidR="00A179D2" w:rsidRPr="00732832" w:rsidRDefault="00A179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4E5E" w14:textId="77777777" w:rsidR="00A179D2" w:rsidRPr="00A8307A" w:rsidRDefault="00A179D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D949D0" w14:textId="77777777" w:rsidR="00A179D2" w:rsidRPr="00A8307A" w:rsidRDefault="00A179D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65FC" w14:textId="77777777" w:rsidR="00A179D2" w:rsidRPr="00A8307A" w:rsidRDefault="00A179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61F2" w14:textId="77777777" w:rsidR="00A179D2" w:rsidRPr="007B4F6A" w:rsidRDefault="00A179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3BE2" w14:textId="77777777" w:rsidR="00A179D2" w:rsidRPr="00A8307A" w:rsidRDefault="00A179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2512" w14:textId="77777777" w:rsidR="00A179D2" w:rsidRPr="00732832" w:rsidRDefault="00A179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E074" w14:textId="77777777" w:rsidR="00A179D2" w:rsidRDefault="00A179D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7BB5D4" w14:textId="77777777" w:rsidR="00A179D2" w:rsidRDefault="00A179D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8FB713D" w14:textId="77777777" w:rsidR="00A179D2" w:rsidRDefault="00A179D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34083A" w14:textId="77777777" w:rsidR="00A179D2" w:rsidRDefault="00A179D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42C7575" w14:textId="77777777" w:rsidR="00A179D2" w:rsidRPr="00A8307A" w:rsidRDefault="00A179D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179D2" w:rsidRPr="00A8307A" w14:paraId="7E33306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1DB19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290B" w14:textId="77777777" w:rsidR="00A179D2" w:rsidRPr="00A8307A" w:rsidRDefault="00A179D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7877" w14:textId="77777777" w:rsidR="00A179D2" w:rsidRPr="00B26991" w:rsidRDefault="00A179D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5588" w14:textId="77777777" w:rsidR="00A179D2" w:rsidRPr="00A8307A" w:rsidRDefault="00A179D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561640" w14:textId="77777777" w:rsidR="00A179D2" w:rsidRPr="00A8307A" w:rsidRDefault="00A179D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8E8" w14:textId="77777777" w:rsidR="00A179D2" w:rsidRPr="00A8307A" w:rsidRDefault="00A179D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2616" w14:textId="77777777" w:rsidR="00A179D2" w:rsidRPr="00B26991" w:rsidRDefault="00A179D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F09B" w14:textId="77777777" w:rsidR="00A179D2" w:rsidRPr="00A8307A" w:rsidRDefault="00A179D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699D" w14:textId="77777777" w:rsidR="00A179D2" w:rsidRPr="00B26991" w:rsidRDefault="00A179D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76E4" w14:textId="77777777" w:rsidR="00A179D2" w:rsidRPr="00A8307A" w:rsidRDefault="00A179D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70CDEA" w14:textId="77777777" w:rsidR="00A179D2" w:rsidRDefault="00A179D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0984F9E" w14:textId="77777777" w:rsidR="00A179D2" w:rsidRPr="00A8307A" w:rsidRDefault="00A179D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179D2" w:rsidRPr="00A8307A" w14:paraId="7E4A43A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578C7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202A" w14:textId="77777777" w:rsidR="00A179D2" w:rsidRPr="00A8307A" w:rsidRDefault="00A179D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DC19" w14:textId="77777777" w:rsidR="00A179D2" w:rsidRPr="00B26991" w:rsidRDefault="00A179D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9A33" w14:textId="77777777" w:rsidR="00A179D2" w:rsidRPr="00A8307A" w:rsidRDefault="00A179D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7EC0" w14:textId="77777777" w:rsidR="00A179D2" w:rsidRDefault="00A179D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687F10" w14:textId="77777777" w:rsidR="00A179D2" w:rsidRDefault="00A179D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ADF778F" w14:textId="77777777" w:rsidR="00A179D2" w:rsidRPr="00A8307A" w:rsidRDefault="00A179D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6E42" w14:textId="77777777" w:rsidR="00A179D2" w:rsidRDefault="00A179D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47E" w14:textId="77777777" w:rsidR="00A179D2" w:rsidRPr="00A8307A" w:rsidRDefault="00A179D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096F" w14:textId="77777777" w:rsidR="00A179D2" w:rsidRPr="00B26991" w:rsidRDefault="00A179D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C1FD" w14:textId="77777777" w:rsidR="00A179D2" w:rsidRDefault="00A179D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691D882" w14:textId="77777777" w:rsidR="00A179D2" w:rsidRDefault="00A179D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642BC5A5" w14:textId="77777777" w:rsidR="00A179D2" w:rsidRPr="00A8307A" w:rsidRDefault="00A179D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179D2" w:rsidRPr="00A8307A" w14:paraId="7AD88D8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2290D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8103" w14:textId="77777777" w:rsidR="00A179D2" w:rsidRPr="00A8307A" w:rsidRDefault="00A179D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06CA" w14:textId="77777777" w:rsidR="00A179D2" w:rsidRPr="00B26991" w:rsidRDefault="00A179D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54CA" w14:textId="77777777" w:rsidR="00A179D2" w:rsidRPr="00A8307A" w:rsidRDefault="00A179D2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A852" w14:textId="77777777" w:rsidR="00A179D2" w:rsidRDefault="00A179D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F30A96" w14:textId="77777777" w:rsidR="00A179D2" w:rsidRDefault="00A179D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5E9EA31" w14:textId="77777777" w:rsidR="00A179D2" w:rsidRPr="00A8307A" w:rsidRDefault="00A179D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4181" w14:textId="77777777" w:rsidR="00A179D2" w:rsidRDefault="00A179D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B453" w14:textId="77777777" w:rsidR="00A179D2" w:rsidRPr="00A8307A" w:rsidRDefault="00A179D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B26A" w14:textId="77777777" w:rsidR="00A179D2" w:rsidRPr="00B26991" w:rsidRDefault="00A179D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5351" w14:textId="77777777" w:rsidR="00A179D2" w:rsidRDefault="00A179D2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9EB16DA" w14:textId="77777777" w:rsidR="00A179D2" w:rsidRPr="00A8307A" w:rsidRDefault="00A179D2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179D2" w:rsidRPr="00A8307A" w14:paraId="20F90CF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A2FD6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FCC8" w14:textId="77777777" w:rsidR="00A179D2" w:rsidRPr="00A8307A" w:rsidRDefault="00A179D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6EE8" w14:textId="77777777" w:rsidR="00A179D2" w:rsidRPr="00B26991" w:rsidRDefault="00A179D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837D" w14:textId="77777777" w:rsidR="00A179D2" w:rsidRPr="00A8307A" w:rsidRDefault="00A179D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17A6" w14:textId="77777777" w:rsidR="00A179D2" w:rsidRDefault="00A179D2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E87D" w14:textId="77777777" w:rsidR="00A179D2" w:rsidRDefault="00A179D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CB31" w14:textId="77777777" w:rsidR="00A179D2" w:rsidRPr="00A8307A" w:rsidRDefault="00A179D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F117" w14:textId="77777777" w:rsidR="00A179D2" w:rsidRPr="00B26991" w:rsidRDefault="00A179D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D479" w14:textId="77777777" w:rsidR="00A179D2" w:rsidRDefault="00A179D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179D2" w:rsidRPr="00A8307A" w14:paraId="4275C7F5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3F006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CCCE" w14:textId="77777777" w:rsidR="00A179D2" w:rsidRPr="00A8307A" w:rsidRDefault="00A179D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BE46" w14:textId="77777777" w:rsidR="00A179D2" w:rsidRPr="000D3BBC" w:rsidRDefault="00A179D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4930" w14:textId="77777777" w:rsidR="00A179D2" w:rsidRPr="00A8307A" w:rsidRDefault="00A179D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B09466" w14:textId="77777777" w:rsidR="00A179D2" w:rsidRPr="00A8307A" w:rsidRDefault="00A179D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DE5A" w14:textId="77777777" w:rsidR="00A179D2" w:rsidRDefault="00A179D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13FF9C" w14:textId="77777777" w:rsidR="00A179D2" w:rsidRPr="00A8307A" w:rsidRDefault="00A179D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C024" w14:textId="77777777" w:rsidR="00A179D2" w:rsidRPr="000D3BBC" w:rsidRDefault="00A179D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EEF6" w14:textId="77777777" w:rsidR="00A179D2" w:rsidRPr="00A8307A" w:rsidRDefault="00A179D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0A96" w14:textId="77777777" w:rsidR="00A179D2" w:rsidRPr="000D3BBC" w:rsidRDefault="00A179D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17AD" w14:textId="77777777" w:rsidR="00A179D2" w:rsidRPr="00A8307A" w:rsidRDefault="00A179D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D01300" w14:textId="77777777" w:rsidR="00A179D2" w:rsidRPr="00A8307A" w:rsidRDefault="00A179D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179D2" w:rsidRPr="00A8307A" w14:paraId="27DC6438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4DD7E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FC4B" w14:textId="77777777" w:rsidR="00A179D2" w:rsidRPr="00A8307A" w:rsidRDefault="00A179D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BB10" w14:textId="77777777" w:rsidR="00A179D2" w:rsidRPr="009658E6" w:rsidRDefault="00A179D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2B5A" w14:textId="77777777" w:rsidR="00A179D2" w:rsidRPr="00A8307A" w:rsidRDefault="00A179D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151407" w14:textId="77777777" w:rsidR="00A179D2" w:rsidRPr="00A8307A" w:rsidRDefault="00A179D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45CE" w14:textId="77777777" w:rsidR="00A179D2" w:rsidRPr="00A8307A" w:rsidRDefault="00A179D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D3F0" w14:textId="77777777" w:rsidR="00A179D2" w:rsidRPr="009658E6" w:rsidRDefault="00A179D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91CD" w14:textId="77777777" w:rsidR="00A179D2" w:rsidRPr="00A8307A" w:rsidRDefault="00A179D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49B9" w14:textId="77777777" w:rsidR="00A179D2" w:rsidRPr="009658E6" w:rsidRDefault="00A179D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3FC3" w14:textId="77777777" w:rsidR="00A179D2" w:rsidRPr="00A8307A" w:rsidRDefault="00A179D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88D18F" w14:textId="77777777" w:rsidR="00A179D2" w:rsidRPr="00A8307A" w:rsidRDefault="00A179D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179D2" w:rsidRPr="00A8307A" w14:paraId="6FA96312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D8931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F644" w14:textId="77777777" w:rsidR="00A179D2" w:rsidRPr="00A8307A" w:rsidRDefault="00A179D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63E5" w14:textId="77777777" w:rsidR="00A179D2" w:rsidRPr="00472E19" w:rsidRDefault="00A179D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3630" w14:textId="77777777" w:rsidR="00A179D2" w:rsidRPr="00A8307A" w:rsidRDefault="00A179D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249BCB" w14:textId="77777777" w:rsidR="00A179D2" w:rsidRPr="00A8307A" w:rsidRDefault="00A179D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71BF" w14:textId="77777777" w:rsidR="00A179D2" w:rsidRPr="00A8307A" w:rsidRDefault="00A179D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6C4C" w14:textId="77777777" w:rsidR="00A179D2" w:rsidRPr="00472E19" w:rsidRDefault="00A179D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9D7D" w14:textId="77777777" w:rsidR="00A179D2" w:rsidRPr="00A8307A" w:rsidRDefault="00A179D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A43E" w14:textId="77777777" w:rsidR="00A179D2" w:rsidRPr="00472E19" w:rsidRDefault="00A179D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C493" w14:textId="77777777" w:rsidR="00A179D2" w:rsidRPr="00A8307A" w:rsidRDefault="00A179D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3D2461" w14:textId="77777777" w:rsidR="00A179D2" w:rsidRPr="00A8307A" w:rsidRDefault="00A179D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179D2" w:rsidRPr="00A8307A" w14:paraId="50874F5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A8E78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5ED8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68BA" w14:textId="77777777" w:rsidR="00A179D2" w:rsidRPr="00530A8D" w:rsidRDefault="00A179D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5C65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EE6AB4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5754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067D" w14:textId="77777777" w:rsidR="00A179D2" w:rsidRPr="00530A8D" w:rsidRDefault="00A179D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9C24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C36F" w14:textId="77777777" w:rsidR="00A179D2" w:rsidRPr="00530A8D" w:rsidRDefault="00A179D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2F33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0B8202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179D2" w:rsidRPr="00A8307A" w14:paraId="70C9519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B4A17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8DE" w14:textId="77777777" w:rsidR="00A179D2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93657E0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DD14" w14:textId="77777777" w:rsidR="00A179D2" w:rsidRPr="00530A8D" w:rsidRDefault="00A179D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24A7" w14:textId="77777777" w:rsidR="00A179D2" w:rsidRPr="00A8307A" w:rsidRDefault="00A179D2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F316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535B" w14:textId="77777777" w:rsidR="00A179D2" w:rsidRDefault="00A179D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A505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9E4A" w14:textId="77777777" w:rsidR="00A179D2" w:rsidRPr="00530A8D" w:rsidRDefault="00A179D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3ED1" w14:textId="77777777" w:rsidR="00A179D2" w:rsidRDefault="00A179D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4D4BD222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A179D2" w:rsidRPr="00A8307A" w14:paraId="6E37FF2F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D107C" w14:textId="77777777" w:rsidR="00A179D2" w:rsidRPr="00A75A00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4914" w14:textId="77777777" w:rsidR="00A179D2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8C64A9F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A51B" w14:textId="77777777" w:rsidR="00A179D2" w:rsidRPr="00530A8D" w:rsidRDefault="00A179D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D380" w14:textId="77777777" w:rsidR="00A179D2" w:rsidRDefault="00A179D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651B569" w14:textId="77777777" w:rsidR="00A179D2" w:rsidRDefault="00A179D2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07A943CE" w14:textId="77777777" w:rsidR="00A179D2" w:rsidRPr="00A8307A" w:rsidRDefault="00A179D2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F455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0B9" w14:textId="77777777" w:rsidR="00A179D2" w:rsidRDefault="00A179D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9A9C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57F8" w14:textId="77777777" w:rsidR="00A179D2" w:rsidRPr="00530A8D" w:rsidRDefault="00A179D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A455" w14:textId="77777777" w:rsidR="00A179D2" w:rsidRPr="00A8307A" w:rsidRDefault="00A179D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51FB0EB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591A7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9CF2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AB55" w14:textId="77777777" w:rsidR="00A179D2" w:rsidRPr="00CF787F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B74C" w14:textId="77777777" w:rsidR="00A179D2" w:rsidRDefault="00A179D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94782CE" w14:textId="77777777" w:rsidR="00A179D2" w:rsidRDefault="00A179D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771C20D" w14:textId="77777777" w:rsidR="00A179D2" w:rsidRDefault="00A179D2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1C75" w14:textId="77777777" w:rsidR="00A179D2" w:rsidRDefault="00A179D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3E065CAA" w14:textId="77777777" w:rsidR="00A179D2" w:rsidRPr="00465A98" w:rsidRDefault="00A179D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CD64" w14:textId="77777777" w:rsidR="00A179D2" w:rsidRPr="00CF787F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2176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852F" w14:textId="77777777" w:rsidR="00A179D2" w:rsidRPr="00984D71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2355" w14:textId="77777777" w:rsidR="00A179D2" w:rsidRDefault="00A179D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7343C1" w14:textId="77777777" w:rsidR="00A179D2" w:rsidRDefault="00A179D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A179D2" w14:paraId="51E9EED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66E3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D53A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E5D6" w14:textId="77777777" w:rsidR="00A179D2" w:rsidRPr="00CF787F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45CB" w14:textId="77777777" w:rsidR="00A179D2" w:rsidRDefault="00A179D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20B4AC0" w14:textId="77777777" w:rsidR="00A179D2" w:rsidRDefault="00A179D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63F5E99" w14:textId="77777777" w:rsidR="00A179D2" w:rsidRDefault="00A179D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EBEC" w14:textId="77777777" w:rsidR="00A179D2" w:rsidRPr="00465A98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9C7E" w14:textId="77777777" w:rsidR="00A179D2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6CDD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FAA8" w14:textId="77777777" w:rsidR="00A179D2" w:rsidRPr="00984D71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C47E" w14:textId="77777777" w:rsidR="00A179D2" w:rsidRDefault="00A179D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A179D2" w14:paraId="643A472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6D01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753C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6FA3" w14:textId="77777777" w:rsidR="00A179D2" w:rsidRPr="00CF787F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AF2F" w14:textId="77777777" w:rsidR="00A179D2" w:rsidRDefault="00A179D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49D785C" w14:textId="77777777" w:rsidR="00A179D2" w:rsidRDefault="00A179D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5CE8" w14:textId="77777777" w:rsidR="00A179D2" w:rsidRPr="00465A98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F0F2" w14:textId="77777777" w:rsidR="00A179D2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463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66F4" w14:textId="77777777" w:rsidR="00A179D2" w:rsidRPr="00984D71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6213" w14:textId="77777777" w:rsidR="00A179D2" w:rsidRDefault="00A179D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05F07" w14:textId="77777777" w:rsidR="00A179D2" w:rsidRDefault="00A179D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A179D2" w14:paraId="027F416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0160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9CC9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ADD9" w14:textId="77777777" w:rsidR="00A179D2" w:rsidRPr="00CF787F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4E13" w14:textId="77777777" w:rsidR="00A179D2" w:rsidRDefault="00A179D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0E20CA3" w14:textId="77777777" w:rsidR="00A179D2" w:rsidRDefault="00A179D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ABF9" w14:textId="77777777" w:rsidR="00A179D2" w:rsidRPr="00465A98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325E" w14:textId="77777777" w:rsidR="00A179D2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21DB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A301" w14:textId="77777777" w:rsidR="00A179D2" w:rsidRPr="00984D71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2C0A" w14:textId="77777777" w:rsidR="00A179D2" w:rsidRDefault="00A179D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ED4AD5" w14:textId="77777777" w:rsidR="00A179D2" w:rsidRDefault="00A179D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95CA6FE" w14:textId="77777777" w:rsidR="00A179D2" w:rsidRDefault="00A179D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A179D2" w14:paraId="1730B03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F22B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4F17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B5DEC4F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936D" w14:textId="77777777" w:rsidR="00A179D2" w:rsidRPr="00CF787F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98D5" w14:textId="77777777" w:rsidR="00A179D2" w:rsidRDefault="00A179D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D7F1439" w14:textId="77777777" w:rsidR="00A179D2" w:rsidRDefault="00A179D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9777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7206" w14:textId="77777777" w:rsidR="00A179D2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EFB9" w14:textId="77777777" w:rsidR="00A179D2" w:rsidRDefault="00A179D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781B" w14:textId="77777777" w:rsidR="00A179D2" w:rsidRPr="00984D71" w:rsidRDefault="00A179D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83DE" w14:textId="77777777" w:rsidR="00A179D2" w:rsidRDefault="00A179D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5AA8DC8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1723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60AC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80D9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E0EA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6BB7A46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C6A4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5B0C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8A31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416E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0BAE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F9C936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A179D2" w14:paraId="607AAED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306C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5FBF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B49" w14:textId="77777777" w:rsidR="00A179D2" w:rsidRPr="00CF787F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D4C0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1248C70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717D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E0AA938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96E5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A8F5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89B5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C243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01788D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A179D2" w14:paraId="5524230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0EA7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099C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15CBA9EC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8D23" w14:textId="77777777" w:rsidR="00A179D2" w:rsidRPr="00CF787F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5FB7" w14:textId="77777777" w:rsidR="00A179D2" w:rsidRDefault="00A179D2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34BDCDD1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98B3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F9B3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0672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02A9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BD33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534F07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5A52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DE06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59D344AD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790A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4674" w14:textId="77777777" w:rsidR="00A179D2" w:rsidRDefault="00A179D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5579B777" w14:textId="77777777" w:rsidR="00A179D2" w:rsidRDefault="00A179D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3CA7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A624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73E5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D03D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88E8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A179D2" w14:paraId="73AB209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EA4F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B3D0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2365079C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A55D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DBBD" w14:textId="77777777" w:rsidR="00A179D2" w:rsidRDefault="00A179D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E4B6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E81D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A41C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9E83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E759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A179D2" w14:paraId="796E266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2F59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26B3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71CD" w14:textId="77777777" w:rsidR="00A179D2" w:rsidRPr="00CF787F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97F8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DE69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2966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244A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1CDA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9550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9E7CC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A179D2" w14:paraId="4EE281B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CDC1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2FAB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82B3" w14:textId="77777777" w:rsidR="00A179D2" w:rsidRPr="00CF787F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BCC1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60462D00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409F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2711BFB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4EB7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96D9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F0E8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A13D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967A66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179D2" w14:paraId="6F0C56FD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D0BF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20FA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14A4FEC0" w14:textId="77777777" w:rsidR="00A179D2" w:rsidRDefault="00A179D2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BCC1" w14:textId="77777777" w:rsidR="00A179D2" w:rsidRPr="00CF787F" w:rsidRDefault="00A179D2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0A03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4CBFDD05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78EF10A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FFDF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F5F0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CF8D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4C7B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F90F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A179D2" w14:paraId="55A8137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1DFF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A3AA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9D68" w14:textId="77777777" w:rsidR="00A179D2" w:rsidRPr="00CF787F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60F2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DFEE64D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EF44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848CEA1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E8E8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CDD8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AED6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19A3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CB7082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A179D2" w14:paraId="4AD1BEC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1605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7F3A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C3DD" w14:textId="77777777" w:rsidR="00A179D2" w:rsidRPr="00CF787F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CF6C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CE14FC8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7491" w14:textId="77777777" w:rsidR="00A179D2" w:rsidRPr="00465A98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8809" w14:textId="77777777" w:rsidR="00A179D2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A54D" w14:textId="77777777" w:rsidR="00A179D2" w:rsidRDefault="00A179D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4141" w14:textId="77777777" w:rsidR="00A179D2" w:rsidRPr="00984D71" w:rsidRDefault="00A179D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42FE" w14:textId="77777777" w:rsidR="00A179D2" w:rsidRDefault="00A179D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A179D2" w14:paraId="4011B312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17E9C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1318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3BF05344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1F7D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B256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37A9625D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782F4A72" w14:textId="77777777" w:rsidR="00A179D2" w:rsidRDefault="00A179D2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EE40" w14:textId="77777777" w:rsidR="00A179D2" w:rsidRPr="00465A98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EA62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A955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2C1F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800C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D8E1D95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50BDA490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FA07F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CB48" w14:textId="77777777" w:rsidR="00A179D2" w:rsidRDefault="00A179D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43E7" w14:textId="77777777" w:rsidR="00A179D2" w:rsidRDefault="00A179D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CEFB" w14:textId="77777777" w:rsidR="00A179D2" w:rsidRDefault="00A179D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35D59C2" w14:textId="77777777" w:rsidR="00A179D2" w:rsidRDefault="00A179D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5ADE" w14:textId="77777777" w:rsidR="00A179D2" w:rsidRDefault="00A179D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C2FC5FF" w14:textId="77777777" w:rsidR="00A179D2" w:rsidRPr="00465A98" w:rsidRDefault="00A179D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AF30" w14:textId="77777777" w:rsidR="00A179D2" w:rsidRDefault="00A179D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9F79" w14:textId="77777777" w:rsidR="00A179D2" w:rsidRDefault="00A179D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D966" w14:textId="77777777" w:rsidR="00A179D2" w:rsidRPr="00984D71" w:rsidRDefault="00A179D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DBE0" w14:textId="77777777" w:rsidR="00A179D2" w:rsidRDefault="00A179D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5DCE3C" w14:textId="77777777" w:rsidR="00A179D2" w:rsidRDefault="00A179D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A179D2" w14:paraId="09DE27F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1988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3B7D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1662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7DA1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3CAA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21EB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1E3F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23B0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F7BE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A179D2" w14:paraId="3D266E5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EFBF4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8A59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2F7B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4F88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0A0C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28BB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5485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29D7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E76F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A179D2" w14:paraId="5F81D9A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47B85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445A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22E3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3169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65E9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4A2E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7278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426E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51D2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A179D2" w14:paraId="724D71B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7B8F5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47F3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10EB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C078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E4D7ECD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7C0D" w14:textId="77777777" w:rsidR="00A179D2" w:rsidRPr="00465A98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E90B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419B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C5C0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4CEA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3F5E0E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068FA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FD16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0CA8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76CC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1E017449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D7E1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B7E5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87EA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C691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891C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13C83E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A179D2" w14:paraId="1EB3180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17A05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00EF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B8FA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14E2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BADCF35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0B6E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380A595F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00136643" w14:textId="77777777" w:rsidR="00A179D2" w:rsidRDefault="00A179D2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B62A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27F9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6439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D47F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ED44B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A179D2" w14:paraId="12A0190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D11F7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19A2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1AB8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C788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7A37935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C710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7E5D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8F8E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DEEE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079B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7EB986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A179D2" w14:paraId="0B342F9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D0919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B89B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F8D1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099F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72BEC3C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7A9C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9115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A75F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D210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6E87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590C27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A179D2" w14:paraId="1D31CE1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1FA88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3556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D686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8196" w14:textId="77777777" w:rsidR="00A179D2" w:rsidRDefault="00A179D2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4552618" w14:textId="77777777" w:rsidR="00A179D2" w:rsidRDefault="00A179D2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2EF4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FE04" w14:textId="77777777" w:rsidR="00A179D2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9BD9" w14:textId="77777777" w:rsidR="00A179D2" w:rsidRDefault="00A179D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6BE" w14:textId="77777777" w:rsidR="00A179D2" w:rsidRPr="00984D71" w:rsidRDefault="00A179D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D8BA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3A5DEB" w14:textId="77777777" w:rsidR="00A179D2" w:rsidRDefault="00A179D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179D2" w14:paraId="3847321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B703E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BCFD" w14:textId="77777777" w:rsidR="00A179D2" w:rsidRDefault="00A179D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EDCF" w14:textId="77777777" w:rsidR="00A179D2" w:rsidRDefault="00A179D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E502" w14:textId="77777777" w:rsidR="00A179D2" w:rsidRDefault="00A179D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6C04A28" w14:textId="77777777" w:rsidR="00A179D2" w:rsidRDefault="00A179D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9E80" w14:textId="77777777" w:rsidR="00A179D2" w:rsidRDefault="00A179D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504A" w14:textId="77777777" w:rsidR="00A179D2" w:rsidRDefault="00A179D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2523" w14:textId="77777777" w:rsidR="00A179D2" w:rsidRDefault="00A179D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8C06" w14:textId="77777777" w:rsidR="00A179D2" w:rsidRPr="00984D71" w:rsidRDefault="00A179D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B9FE" w14:textId="77777777" w:rsidR="00A179D2" w:rsidRDefault="00A179D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9409C2" w14:textId="77777777" w:rsidR="00A179D2" w:rsidRDefault="00A179D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179D2" w14:paraId="45216E2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880CF" w14:textId="77777777" w:rsidR="00A179D2" w:rsidRDefault="00A179D2" w:rsidP="00ED45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3561" w14:textId="77777777" w:rsidR="00A179D2" w:rsidRDefault="00A179D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9C36" w14:textId="77777777" w:rsidR="00A179D2" w:rsidRDefault="00A179D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9284" w14:textId="77777777" w:rsidR="00A179D2" w:rsidRDefault="00A179D2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988B60F" w14:textId="77777777" w:rsidR="00A179D2" w:rsidRDefault="00A179D2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2AB2" w14:textId="77777777" w:rsidR="00A179D2" w:rsidRDefault="00A179D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F949" w14:textId="77777777" w:rsidR="00A179D2" w:rsidRDefault="00A179D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A7E" w14:textId="77777777" w:rsidR="00A179D2" w:rsidRDefault="00A179D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3DB8" w14:textId="77777777" w:rsidR="00A179D2" w:rsidRPr="00984D71" w:rsidRDefault="00A179D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C44A" w14:textId="77777777" w:rsidR="00A179D2" w:rsidRDefault="00A179D2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131BE2" w14:textId="77777777" w:rsidR="00A179D2" w:rsidRDefault="00A179D2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2E8B2808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031BF0F5" w14:textId="77777777" w:rsidR="00A179D2" w:rsidRDefault="00A179D2" w:rsidP="0095691E">
      <w:pPr>
        <w:pStyle w:val="Heading1"/>
        <w:spacing w:line="360" w:lineRule="auto"/>
      </w:pPr>
      <w:r>
        <w:t>LINIA 300</w:t>
      </w:r>
    </w:p>
    <w:p w14:paraId="61F78EB7" w14:textId="77777777" w:rsidR="00A179D2" w:rsidRDefault="00A179D2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A179D2" w14:paraId="681697C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E6A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CC9F" w14:textId="77777777" w:rsidR="00A179D2" w:rsidRDefault="00A179D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A08A" w14:textId="77777777" w:rsidR="00A179D2" w:rsidRPr="00600D25" w:rsidRDefault="00A179D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B17C" w14:textId="77777777" w:rsidR="00A179D2" w:rsidRDefault="00A179D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B5DCB5" w14:textId="77777777" w:rsidR="00A179D2" w:rsidRDefault="00A179D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CC92" w14:textId="77777777" w:rsidR="00A179D2" w:rsidRDefault="00A179D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B517" w14:textId="77777777" w:rsidR="00A179D2" w:rsidRPr="00600D25" w:rsidRDefault="00A179D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1BC" w14:textId="77777777" w:rsidR="00A179D2" w:rsidRDefault="00A179D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D3D8" w14:textId="77777777" w:rsidR="00A179D2" w:rsidRPr="00600D25" w:rsidRDefault="00A179D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EAB3" w14:textId="77777777" w:rsidR="00A179D2" w:rsidRPr="00D344C9" w:rsidRDefault="00A179D2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1A801D0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F427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58DA" w14:textId="77777777" w:rsidR="00A179D2" w:rsidRDefault="00A179D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977C" w14:textId="77777777" w:rsidR="00A179D2" w:rsidRPr="00600D25" w:rsidRDefault="00A179D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464A" w14:textId="77777777" w:rsidR="00A179D2" w:rsidRDefault="00A179D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A26159" w14:textId="77777777" w:rsidR="00A179D2" w:rsidRDefault="00A179D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4C5A" w14:textId="77777777" w:rsidR="00A179D2" w:rsidRDefault="00A179D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FB4E" w14:textId="77777777" w:rsidR="00A179D2" w:rsidRPr="00600D25" w:rsidRDefault="00A179D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9FD9" w14:textId="77777777" w:rsidR="00A179D2" w:rsidRDefault="00A179D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30BB" w14:textId="77777777" w:rsidR="00A179D2" w:rsidRPr="00600D25" w:rsidRDefault="00A179D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5B29" w14:textId="77777777" w:rsidR="00A179D2" w:rsidRPr="00D344C9" w:rsidRDefault="00A179D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18215A9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1C9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832D" w14:textId="77777777" w:rsidR="00A179D2" w:rsidRDefault="00A179D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49A3" w14:textId="77777777" w:rsidR="00A179D2" w:rsidRPr="00600D25" w:rsidRDefault="00A179D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C875" w14:textId="77777777" w:rsidR="00A179D2" w:rsidRDefault="00A179D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440CF7" w14:textId="77777777" w:rsidR="00A179D2" w:rsidRDefault="00A179D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3F1D" w14:textId="77777777" w:rsidR="00A179D2" w:rsidRDefault="00A179D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2C1E24" w14:textId="77777777" w:rsidR="00A179D2" w:rsidRDefault="00A179D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266B" w14:textId="77777777" w:rsidR="00A179D2" w:rsidRPr="00600D25" w:rsidRDefault="00A179D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9A74" w14:textId="77777777" w:rsidR="00A179D2" w:rsidRDefault="00A179D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4E34" w14:textId="77777777" w:rsidR="00A179D2" w:rsidRPr="00600D25" w:rsidRDefault="00A179D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D052" w14:textId="77777777" w:rsidR="00A179D2" w:rsidRPr="00D344C9" w:rsidRDefault="00A179D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DDB2CF" w14:textId="77777777" w:rsidR="00A179D2" w:rsidRPr="00D344C9" w:rsidRDefault="00A179D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A179D2" w14:paraId="385B8F6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CE67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1383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7B14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9D15" w14:textId="77777777" w:rsidR="00A179D2" w:rsidRDefault="00A179D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C2D2158" w14:textId="77777777" w:rsidR="00A179D2" w:rsidRDefault="00A179D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0A54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1ECA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2943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CF2C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B109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17312B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8E98A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106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EF66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1908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4C4736" w14:textId="77777777" w:rsidR="00A179D2" w:rsidRDefault="00A179D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AD79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B8FC00B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4C72B9B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A956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FB6B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1408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60C8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A4CA56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9717A72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179D2" w14:paraId="5B974D3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21C9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E7CE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BBF4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4B9E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7418CD47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17AC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1D7D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35E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6D82A60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42B9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92BD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7632C5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9972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EBF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0D51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D669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DAA48E4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4F5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4E05211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2140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949A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B7A2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739B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2CD6CC2A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321DA21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8F19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8AC9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40ED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79E6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9653011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C8E7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B51FC2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2726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B631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6A63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4A15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38D3AF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A179D2" w14:paraId="018A06D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F103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BDA2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DDC5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BA51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70B2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2A24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79DF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45895533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62AA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E521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6BF0DE2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6515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00A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812D26A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FB55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C904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6FD4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D587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A11F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C626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A03C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151D79D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7A5D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B02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A496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DA3E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6ED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F52A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4723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1E3D05B9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5549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AB8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5812DFC2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7D7E5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2BCE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5FD8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AB6D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AB132C9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4014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313B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88E9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42BE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1C4E" w14:textId="77777777" w:rsidR="00A179D2" w:rsidRPr="00D344C9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72D51F3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F066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2044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A6CB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AEA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702647A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2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65666BA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BAFDA5E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34591819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58FE49A7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6BF4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32C7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CC8B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B894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01E2D592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627E04F" w14:textId="77777777" w:rsidR="00A179D2" w:rsidRPr="004870EE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179D2" w14:paraId="5FC90E9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BCD75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F62B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7E1A26A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B1B2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D6CD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47D9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0D59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EE0A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E641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FF51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DB86A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A179D2" w14:paraId="143BDCF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1FA8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5795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A04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E1F4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3A10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4B5C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D033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013352F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FAE7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5DEA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F0B426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A179D2" w14:paraId="2DA6306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99ED0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87A6" w14:textId="77777777" w:rsidR="00A179D2" w:rsidRDefault="00A179D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A56CF56" w14:textId="77777777" w:rsidR="00A179D2" w:rsidRDefault="00A179D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DC87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E90D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98E7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8F17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2F89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6DDE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A1FC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2B0D3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A179D2" w14:paraId="3D99A91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B8ED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F3D8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9D94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173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D0AC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4BD3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A25C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42692EB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FFA3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E7E1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29908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A179D2" w14:paraId="4AB1B73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987D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0A51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A7E2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5680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5EB2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7F3F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70A6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64737C33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9FF2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E494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7CC58BDA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D99D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61B6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5B15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17E8" w14:textId="77777777" w:rsidR="00A179D2" w:rsidRDefault="00A179D2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12F8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9F50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BD7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6B7674F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2820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391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1A6F291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3376F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864C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FDCF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ACC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3E7A860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6EA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29A9CE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1E34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669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77F0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2965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870798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3B2E62" w14:textId="77777777" w:rsidR="00A179D2" w:rsidRPr="00D344C9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A179D2" w14:paraId="42FCA852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90A4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862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6463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DCFD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11B4CA81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7354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4DC2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E90F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DFA1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1502" w14:textId="77777777" w:rsidR="00A179D2" w:rsidRPr="00D344C9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4456E10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22D4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CE51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A3AC4E2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C236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3643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F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17399E5E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187D4CE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9FCCC3C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233CCC0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A901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8199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B2ABC8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2B44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9278" w14:textId="77777777" w:rsidR="00A179D2" w:rsidRDefault="00A179D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77B301" w14:textId="77777777" w:rsidR="00A179D2" w:rsidRDefault="00A179D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01AEF31" w14:textId="77777777" w:rsidR="00A179D2" w:rsidRPr="00D344C9" w:rsidRDefault="00A179D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A179D2" w14:paraId="7C8BDC9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306BE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96AB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EA53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4194" w14:textId="77777777" w:rsidR="00A179D2" w:rsidRDefault="00A179D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C8092ED" w14:textId="77777777" w:rsidR="00A179D2" w:rsidRDefault="00A179D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3E81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179B60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9AC6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8328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7E95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E715" w14:textId="77777777" w:rsidR="00A179D2" w:rsidRDefault="00A179D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5BD902" w14:textId="77777777" w:rsidR="00A179D2" w:rsidRDefault="00A179D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A10D66" w14:textId="77777777" w:rsidR="00A179D2" w:rsidRDefault="00A179D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A179D2" w14:paraId="3F2E130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990B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FDC4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20C5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F3DE" w14:textId="77777777" w:rsidR="00A179D2" w:rsidRDefault="00A179D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9DD5E5F" w14:textId="77777777" w:rsidR="00A179D2" w:rsidRDefault="00A179D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2A5F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3968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1BC7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88B1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E19D" w14:textId="77777777" w:rsidR="00A179D2" w:rsidRDefault="00A179D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2532DB" w14:textId="77777777" w:rsidR="00A179D2" w:rsidRDefault="00A179D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1CC7E9" w14:textId="77777777" w:rsidR="00A179D2" w:rsidRDefault="00A179D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A179D2" w14:paraId="23598EFB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BF3A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219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228D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6146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B6DA367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929D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15F75F7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51E8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0E91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AFFD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322F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8D1489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A179D2" w14:paraId="08AFBD9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F0A67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D561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BA69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359E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05DE8C2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DB725B5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162E5252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C4CC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71A4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8EDF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648BE93C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9609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BF0C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CCF8CB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C713786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0E6BD6DD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A1EA530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64B41886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C1DB0B5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4A10FC66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A179D2" w14:paraId="42C90BA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8BF8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023F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F5D1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1EFA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F6244AB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4AE2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961E" w14:textId="77777777" w:rsidR="00A179D2" w:rsidRPr="00600D25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EAD1" w14:textId="77777777" w:rsidR="00A179D2" w:rsidRDefault="00A179D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3FAC" w14:textId="77777777" w:rsidR="00A179D2" w:rsidRDefault="00A179D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8AF7" w14:textId="77777777" w:rsidR="00A179D2" w:rsidRDefault="00A179D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4862DD8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020E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98E8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BA19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254E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CABDB1C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7660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F301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34B2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6781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ADB5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582C342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9900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8242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D62D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38AB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922B410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AFA4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F8FAB9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59B7645F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927031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0647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C303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0F40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D6D4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9D4EEC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FE9674A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A179D2" w14:paraId="63A4849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9DE2A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BFDB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2327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6CE6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F9CBCAD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FBE9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12E2EC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6A4D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DB7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8016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7847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02FCAE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A179D2" w14:paraId="0AE7CA3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F657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E43E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015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EC24" w14:textId="77777777" w:rsidR="00A179D2" w:rsidRDefault="00A179D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6DFD1A3" w14:textId="77777777" w:rsidR="00A179D2" w:rsidRDefault="00A179D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024E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3BA1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36C0" w14:textId="77777777" w:rsidR="00A179D2" w:rsidRPr="00E731A9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227C447C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45C0FA2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7160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3A35" w14:textId="77777777" w:rsidR="00A179D2" w:rsidRDefault="00A179D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4CB7BDEC" w14:textId="77777777" w:rsidR="00A179D2" w:rsidRDefault="00A179D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3FFDE931" w14:textId="77777777" w:rsidR="00A179D2" w:rsidRPr="001D4392" w:rsidRDefault="00A179D2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179D2" w14:paraId="1037730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F8B7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7DC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8B39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BF36" w14:textId="77777777" w:rsidR="00A179D2" w:rsidRDefault="00A179D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B0D2241" w14:textId="77777777" w:rsidR="00A179D2" w:rsidRDefault="00A179D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F4D4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1AFE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6208" w14:textId="77777777" w:rsidR="00A179D2" w:rsidRPr="00E731A9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1B5DC2FF" w14:textId="77777777" w:rsidR="00A179D2" w:rsidRPr="00E731A9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770E6E4D" w14:textId="77777777" w:rsidR="00A179D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FAA6C9D" w14:textId="77777777" w:rsidR="00A179D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D1EC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3390" w14:textId="77777777" w:rsidR="00A179D2" w:rsidRPr="00616BAF" w:rsidRDefault="00A179D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7DD335" w14:textId="77777777" w:rsidR="00A179D2" w:rsidRDefault="00A179D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B1C856C" w14:textId="77777777" w:rsidR="00A179D2" w:rsidRPr="003B726B" w:rsidRDefault="00A179D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A179D2" w14:paraId="048CF8D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4918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0A61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297E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A329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3FB2344F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A16D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AD8F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346C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0C00D540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ACB4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2E90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46147D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2068CE6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476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CDDC" w14:textId="77777777" w:rsidR="00A179D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194E" w14:textId="77777777" w:rsidR="00A179D2" w:rsidRDefault="00A179D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C1DE" w14:textId="77777777" w:rsidR="00A179D2" w:rsidRDefault="00A179D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BFF3724" w14:textId="77777777" w:rsidR="00A179D2" w:rsidRDefault="00A179D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4396" w14:textId="77777777" w:rsidR="00A179D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8D5C" w14:textId="77777777" w:rsidR="00A179D2" w:rsidRDefault="00A179D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E148" w14:textId="77777777" w:rsidR="00A179D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42525F59" w14:textId="77777777" w:rsidR="00A179D2" w:rsidRPr="00E731A9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6D20AB27" w14:textId="77777777" w:rsidR="00A179D2" w:rsidRPr="00E731A9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952DE7F" w14:textId="77777777" w:rsidR="00A179D2" w:rsidRPr="001D439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7432" w14:textId="77777777" w:rsidR="00A179D2" w:rsidRDefault="00A179D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75A2" w14:textId="77777777" w:rsidR="00A179D2" w:rsidRDefault="00A179D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A9AF08" w14:textId="77777777" w:rsidR="00A179D2" w:rsidRDefault="00A179D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CAC7DF5" w14:textId="77777777" w:rsidR="00A179D2" w:rsidRPr="003B726B" w:rsidRDefault="00A179D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179D2" w14:paraId="0F2D958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2702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46E3" w14:textId="77777777" w:rsidR="00A179D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274B" w14:textId="77777777" w:rsidR="00A179D2" w:rsidRDefault="00A179D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1DE5" w14:textId="77777777" w:rsidR="00A179D2" w:rsidRDefault="00A179D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56CB622" w14:textId="77777777" w:rsidR="00A179D2" w:rsidRDefault="00A179D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E4F5" w14:textId="77777777" w:rsidR="00A179D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6418" w14:textId="77777777" w:rsidR="00A179D2" w:rsidRDefault="00A179D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C56E" w14:textId="77777777" w:rsidR="00A179D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491A0F90" w14:textId="77777777" w:rsidR="00A179D2" w:rsidRPr="00E731A9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07D3D1DF" w14:textId="77777777" w:rsidR="00A179D2" w:rsidRPr="00E731A9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4270138" w14:textId="77777777" w:rsidR="00A179D2" w:rsidRPr="001D4392" w:rsidRDefault="00A179D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BDCD" w14:textId="77777777" w:rsidR="00A179D2" w:rsidRDefault="00A179D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2FFF" w14:textId="77777777" w:rsidR="00A179D2" w:rsidRPr="00616BAF" w:rsidRDefault="00A179D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1A3143" w14:textId="77777777" w:rsidR="00A179D2" w:rsidRDefault="00A179D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3E0B931" w14:textId="77777777" w:rsidR="00A179D2" w:rsidRPr="003B726B" w:rsidRDefault="00A179D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A179D2" w14:paraId="2AF06CB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EE25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0711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E5A0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0BC9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9ECDDA2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71DB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CEE0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4BEE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C1DBA29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826C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46AC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6EFB5E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DAE188B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A179D2" w14:paraId="499990C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717E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8D1B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0C83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F747" w14:textId="77777777" w:rsidR="00A179D2" w:rsidRDefault="00A179D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77A11AC" w14:textId="77777777" w:rsidR="00A179D2" w:rsidRDefault="00A179D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B3C6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86EC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FD53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6704115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73A1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DFC0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179D2" w14:paraId="60F6365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32B4F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3E74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D04A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9328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E8E2B10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F43C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5917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C983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0D114756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702E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7F8D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8D00FAC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5DD2FAC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E8C9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EAB9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96B2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FC30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C9488E4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694B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658539E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810E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D9D2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F7B3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6087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8DCDFF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2476E5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BF1FF12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A179D2" w14:paraId="14597BD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B88B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FDC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0228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85DC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09F0DC9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88B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FD99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88A1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9595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29CD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3B91E8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A179D2" w14:paraId="573EDC0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021F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2803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2B32F8E5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420E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FD43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BC5B594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AD3B81F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506F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7DA1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5204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5D11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0116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316D66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519B45E2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3A6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97C6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3610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C0F5" w14:textId="77777777" w:rsidR="00A179D2" w:rsidRDefault="00A179D2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27032DF" w14:textId="77777777" w:rsidR="00A179D2" w:rsidRDefault="00A179D2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73E0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0A34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3EB7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1A3CB372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E266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2F8E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A179D2" w14:paraId="5898CBD0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4CD2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8FFC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017668F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FBAA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6F1F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D17A657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4CA4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2524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AFC5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DC4D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579B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953A2C9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5061BAD8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FDFBF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A5E2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C6E9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C37D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3F2935D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C0C217D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86D95EB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4C96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E5C4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70C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2469AE08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28AD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1810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90F05E2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55F25D16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C12A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5A26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413D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AE67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DB19F2E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61A1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9246FC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2829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74F9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6A9F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1A7A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31736C31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9F99F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206E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35F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6AF5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22B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9E1EB9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8149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C4E2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D323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D908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0F0D04B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A179D2" w14:paraId="2F66D75E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A6E5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E897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ABCE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CFD8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B5E7713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D311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11BC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3BFB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0F9AC821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5974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8B36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2E968D0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3338869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108E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E135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6194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54DE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E828F62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6810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EFE7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2C55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4444BAA8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8996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0F11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9AED545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33C233F4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0367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EE8B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0684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BC63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33FF1EA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7094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BE0C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BBDC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BB1B72B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DB10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EB20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DD4FD44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F052751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179D2" w14:paraId="4B737B23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FF647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C514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6E73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17FB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4D6C8BC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91E3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9725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2C93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400DDDD7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6428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57AF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C77F82" w14:textId="77777777" w:rsidR="00A179D2" w:rsidRDefault="00A179D2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73AFED55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7D08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54BD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B43F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A9B4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85D4FE9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583C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78F7A5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2C16CE8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7BAC6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37D4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7E9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12D1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A85B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521E6906" w14:textId="77777777" w:rsidR="00A179D2" w:rsidRPr="00D344C9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05C656E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0D42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F8BD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0C14313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16A1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F986" w14:textId="77777777" w:rsidR="00A179D2" w:rsidRDefault="00A179D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E507E1E" w14:textId="77777777" w:rsidR="00A179D2" w:rsidRDefault="00A179D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103293B" w14:textId="77777777" w:rsidR="00A179D2" w:rsidRDefault="00A179D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783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20F7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59AE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39A8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CCE2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A4AE7A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1796402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01C3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CE24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F23A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68EC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AEDF502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2E4E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466BB5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E4E2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7BAE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AA48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97E7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352341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179D2" w14:paraId="2DC6505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7828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C8D6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8D49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17AA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438AF0C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3479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60A135A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0DE1" w14:textId="77777777" w:rsidR="00A179D2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54B2" w14:textId="77777777" w:rsidR="00A179D2" w:rsidRDefault="00A179D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EFFA" w14:textId="77777777" w:rsidR="00A179D2" w:rsidRPr="00600D25" w:rsidRDefault="00A179D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3651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F69BDD" w14:textId="77777777" w:rsidR="00A179D2" w:rsidRDefault="00A179D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179D2" w14:paraId="0D6FE6C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4F86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E58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57A8282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BA35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732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54924D5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F89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E8A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4DC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9AB7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4D01" w14:textId="77777777" w:rsidR="00A179D2" w:rsidRDefault="00A179D2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A179D2" w14:paraId="01D3CFE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4F16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D99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A7B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B96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C1B8F2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F85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7F96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8BD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661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55A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25C944B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B511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E0F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DDFD11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96F9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BCD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B58D9E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027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2688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1C0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071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24E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09697A3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E5DC0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61D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A99862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EC47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1AA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0B28EAF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F7C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7F78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1CD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8D3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75C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1BEC6B00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1F7D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53A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890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D84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30098F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7F9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A0BCB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A8C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7EA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109A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E3C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A7F84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A179D2" w14:paraId="76532574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A31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474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E9A746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F500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BE3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38C2D2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187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CC5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1A4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7C49BC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5C3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716B" w14:textId="77777777" w:rsidR="00A179D2" w:rsidRPr="0019324E" w:rsidRDefault="00A179D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82FE704" w14:textId="77777777" w:rsidR="00A179D2" w:rsidRPr="000160B5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0BE79CB" w14:textId="77777777" w:rsidR="00A179D2" w:rsidRPr="006B78FD" w:rsidRDefault="00A179D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490B58A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0C2A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A57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5B24376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1EF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102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FEC458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A0C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4CAF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820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558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DF5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2D9DCB" w14:textId="77777777" w:rsidR="00A179D2" w:rsidRPr="00ED17B8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23921423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3D0D5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6BF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EFB4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8C9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004E35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299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0526D6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09A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CBB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5F0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6B70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94768F3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A179D2" w14:paraId="06CB473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B3EB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78B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6DE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49A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9992BC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430E7B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B4A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BFB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661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5AB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FAD7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69C8F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4FBB25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A179D2" w14:paraId="37FFA43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8F655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E86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9DB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B34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4EC620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084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3F309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C37A51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DC5187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F835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D4B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FA3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27B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26442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10D673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A179D2" w14:paraId="07166D2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97EF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9C2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F5A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18B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7AD649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EAD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EF8FDC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22D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703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F34F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F00C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ED7C7BE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A179D2" w14:paraId="4C715D1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8D0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CB7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551F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5C4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23CFDB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1AD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71C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521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B0D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42E9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47CA276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179D2" w14:paraId="4DDCF9B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F520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A82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11E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9ED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CE4887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653DA3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9E7C83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14C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5A6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22A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BA8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BBCA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3C169A79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D5D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769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3327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572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BE5F7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561F15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975440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29F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FB7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A45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140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ADB3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5DAD35D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E3E8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0DD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0B4447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E5D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798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3376B3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ECC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794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F46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4A2228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92B4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A809" w14:textId="77777777" w:rsidR="00A179D2" w:rsidRPr="0019324E" w:rsidRDefault="00A179D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0E0DED" w14:textId="77777777" w:rsidR="00A179D2" w:rsidRPr="000160B5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4F3920D4" w14:textId="77777777" w:rsidR="00A179D2" w:rsidRPr="005C2BB7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C4BCFF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38C0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F2F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A65F58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C837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9CF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EDD091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DB9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5C6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349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3B13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1BAB" w14:textId="77777777" w:rsidR="00A179D2" w:rsidRPr="00EC155E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87F722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179D2" w14:paraId="21193FC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D3C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91D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7134DEA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BEA9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203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3AA375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02C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8844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96F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1164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01D1" w14:textId="77777777" w:rsidR="00A179D2" w:rsidRPr="00EC155E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7399C9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683A569A" w14:textId="77777777" w:rsidR="00A179D2" w:rsidRPr="00EC155E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A179D2" w14:paraId="4A7E4B4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0D2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C38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1922C4A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8C5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F91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85F806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22C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C01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971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FC11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EB6B" w14:textId="77777777" w:rsidR="00A179D2" w:rsidRPr="00DE4F3A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B2E608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D391FC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3854394" w14:textId="77777777" w:rsidR="00A179D2" w:rsidRPr="00DE4F3A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179D2" w14:paraId="70BE453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9358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8BC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F66585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DB0A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F0B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EA86D6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E8D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C44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531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C8B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9D0E" w14:textId="77777777" w:rsidR="00A179D2" w:rsidRPr="00DE4F3A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45DEF6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2B50A6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65E0A4E" w14:textId="77777777" w:rsidR="00A179D2" w:rsidRPr="00DE4F3A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179D2" w14:paraId="57A24ED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A0D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9CA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F0EE43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77D5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F13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34D4FE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77FE56B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543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A29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4D6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08C9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F2D7" w14:textId="77777777" w:rsidR="00A179D2" w:rsidRPr="00DE4F3A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8350A8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5E2CB5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8A0B090" w14:textId="77777777" w:rsidR="00A179D2" w:rsidRPr="00DE4F3A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179D2" w14:paraId="183BEEA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86A3A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E2C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A100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3E4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FD6723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CA8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235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A41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EEA1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50C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44F811A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E9EEF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07B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3F8A0AD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EB5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16C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3D36329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208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7678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9F8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DD65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5B1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911ED5" w14:textId="77777777" w:rsidR="00A179D2" w:rsidRDefault="00A179D2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6058AD2A" w14:textId="77777777" w:rsidR="00A179D2" w:rsidRDefault="00A179D2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179D2" w14:paraId="007FA9D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14FF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78F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4F17F2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2329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988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83CB16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B82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793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374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568A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CB5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52D395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9A8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301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C56BC0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B600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01F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7EDD35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B6E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562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B90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936B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411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D50BAA" w14:textId="77777777" w:rsidR="00A179D2" w:rsidRPr="00CB2A7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2F7923A6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D4D8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0DD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448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C5B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3DDE36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BB6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C43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9C1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1E9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DF65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2A459DBD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57D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D5D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E4E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74C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9A3365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499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4CDD446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30D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6BC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18D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CE3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0B194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D6BE0B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179D2" w14:paraId="71704F0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12B2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930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F97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0B1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2E3636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2B2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803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79E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C5F389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C063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4D4C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5BC25A5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5F100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8543" w14:textId="77777777" w:rsidR="00A179D2" w:rsidRDefault="00A179D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2359" w14:textId="77777777" w:rsidR="00A179D2" w:rsidRPr="00600D25" w:rsidRDefault="00A179D2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D629" w14:textId="77777777" w:rsidR="00A179D2" w:rsidRDefault="00A179D2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5B80D203" w14:textId="77777777" w:rsidR="00A179D2" w:rsidRDefault="00A179D2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A53D" w14:textId="77777777" w:rsidR="00A179D2" w:rsidRDefault="00A179D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016F" w14:textId="77777777" w:rsidR="00A179D2" w:rsidRPr="00600D25" w:rsidRDefault="00A179D2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C4EF" w14:textId="77777777" w:rsidR="00A179D2" w:rsidRDefault="00A179D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104FD4DA" w14:textId="77777777" w:rsidR="00A179D2" w:rsidRDefault="00A179D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625F" w14:textId="77777777" w:rsidR="00A179D2" w:rsidRDefault="00A179D2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B2AD" w14:textId="77777777" w:rsidR="00A179D2" w:rsidRDefault="00A179D2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179D2" w14:paraId="04EBAAA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1482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B3A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929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6A6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BB5A5D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5B6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6A70C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A35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D4F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F73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043D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71B9883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8B6B933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179D2" w14:paraId="0B028E9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F7DD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CC5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D4E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F9A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CD7B9E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DA8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858B1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A1F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5C3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7BC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28B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EB703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3C93E6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179D2" w14:paraId="0529A88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4D48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163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EC8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EC1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7516A9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943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20944D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BD8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B51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4E2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129F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BE0DF1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A179D2" w14:paraId="70B1A06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2EB95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70D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843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36A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887204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1BA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3A8E4E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A9E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A7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CE5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9069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36090D" w14:textId="77777777" w:rsidR="00A179D2" w:rsidRPr="00D344C9" w:rsidRDefault="00A179D2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460609C5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179D2" w14:paraId="11432F2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4A24E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7E6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F6C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32F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35DFF7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A59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37E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16B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137FB33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E9F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850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039C87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3CB81E6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A179D2" w14:paraId="249CE94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4691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AE1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2D9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3BD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044B19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65D21A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DE0E7E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23E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F0BF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AB5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89D641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D280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5F2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2CD2F5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4199185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15A0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6F2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C37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7A5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239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10106D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3B6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C69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A07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2FF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B429C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B3463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A179D2" w14:paraId="6CB0A0C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7F7E8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567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307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EF0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DE33A1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182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4660F4E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F0A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23B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B59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667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6C1D66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A179D2" w14:paraId="5470659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5D50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5D0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E0C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18D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6147365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03FC595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E94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0DE1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365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36ACDB5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28E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B62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5AC62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3119BE3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52345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05B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8D8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6A6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59301DB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5F1202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2E6BE2E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2E4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62F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4DD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384EFBD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37C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A55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6973E02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357AA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EF1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545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BD4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49CB7DE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F61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593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BDA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2556F45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F364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F1A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F2B76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632FC4F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B5FA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A26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B12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B7B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D24629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DBE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0A9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D1B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71E3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D67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532A28C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3E58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ABC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EAC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6C3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529B7E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C42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04D4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3D5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040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519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4635789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B32D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F03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8D6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7CD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71653F4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9EF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66F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867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A66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4882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A179D2" w14:paraId="73239F9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F4E9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7AC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28C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C67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F4F8B5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05A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BF277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C81F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FB5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2DA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E22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BD58B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00616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60A69EB6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179D2" w14:paraId="61E6C3A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DED7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11D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66B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F6E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5C246D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E20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A1C93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BA5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5FE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B36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314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33E14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0356705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6212DCC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179D2" w14:paraId="2B8748E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D9225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8E8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98E7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90E3" w14:textId="77777777" w:rsidR="00A179D2" w:rsidRDefault="00A179D2" w:rsidP="003568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A052C6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5B3D" w14:textId="77777777" w:rsidR="00A179D2" w:rsidRDefault="00A179D2" w:rsidP="003568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6726DA" w14:textId="77777777" w:rsidR="00A179D2" w:rsidRDefault="00A179D2" w:rsidP="003568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3E0F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762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28F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2A0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1F28BB" w14:textId="77777777" w:rsidR="00A179D2" w:rsidRDefault="00A179D2" w:rsidP="0035680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6A4288" w14:textId="77777777" w:rsidR="00A179D2" w:rsidRDefault="00A179D2" w:rsidP="0035680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și 2</w:t>
            </w:r>
          </w:p>
        </w:tc>
      </w:tr>
      <w:tr w:rsidR="00A179D2" w14:paraId="175AD43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3A1C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1D9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FCD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E8D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5D02D7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F76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FF22D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F4E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623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735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691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086014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A179D2" w14:paraId="47AD03D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CA3BE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6E5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C46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268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EDE9A8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06B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3FF7F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962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C8C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809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BB1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16043A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A179D2" w14:paraId="4578A234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9B9C8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039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EB8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B06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9780E4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9AF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3EE32D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9A5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61A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761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36CF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4EC6D5C4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37A3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255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4B43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012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D4C681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57A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7289F8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77A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F0D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CBD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7E67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311A33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A179D2" w14:paraId="67876528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3A5B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D57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3E80257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B57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BC3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1B9C6A9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1B6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954F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F5C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AE4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072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5EBF2F53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A179D2" w14:paraId="1FA5E19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09FD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2C6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A2AA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1F4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42610F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4DE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69D0D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682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9C8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6EAF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1DA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1F164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A179D2" w14:paraId="5B92B3E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BD16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C9D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14E1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BD4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21A0A5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7D8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FDA85C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A4F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B15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F1A8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837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02200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A179D2" w14:paraId="0E54669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CBA8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82F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0B7561F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4733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318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5CA455F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047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79F5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7F1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CCC8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E14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46D42DC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FC4F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B82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E037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A57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FDE163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922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6E30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F6D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447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79D2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0A215E9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DFA5F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F3B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15582B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4CE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B42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4F18164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E22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D063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18F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967F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784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9D21A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A179D2" w14:paraId="3CAA434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571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238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EC8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FC9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914CE2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941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7E519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68E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C42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02A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BAFF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46A0A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8EF719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A179D2" w14:paraId="11B37E7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331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D97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B244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E25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8AD5B4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67F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B0F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C05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356D88C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CC20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CA4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D8F4A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B2E1D6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332AF2DB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A179D2" w14:paraId="300ABE1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7A34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956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F88B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E23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F2E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839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409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1A74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AB2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6240CC6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A179D2" w14:paraId="7E4B233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D1C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5D98" w14:textId="77777777" w:rsidR="00A179D2" w:rsidRDefault="00A179D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63F6BEE" w14:textId="77777777" w:rsidR="00A179D2" w:rsidRDefault="00A179D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6FE2" w14:textId="77777777" w:rsidR="00A179D2" w:rsidRDefault="00A179D2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3CFE" w14:textId="77777777" w:rsidR="00A179D2" w:rsidRDefault="00A179D2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119BAE9" w14:textId="77777777" w:rsidR="00A179D2" w:rsidRDefault="00A179D2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3FED" w14:textId="77777777" w:rsidR="00A179D2" w:rsidRDefault="00A179D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BA5" w14:textId="77777777" w:rsidR="00A179D2" w:rsidRDefault="00A179D2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7F38" w14:textId="77777777" w:rsidR="00A179D2" w:rsidRDefault="00A179D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0F05EDC" w14:textId="77777777" w:rsidR="00A179D2" w:rsidRDefault="00A179D2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FDC2" w14:textId="77777777" w:rsidR="00A179D2" w:rsidRPr="00600D25" w:rsidRDefault="00A179D2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BB2A" w14:textId="77777777" w:rsidR="00A179D2" w:rsidRDefault="00A179D2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1ADF13E2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37AA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576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710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B6C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E5476F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C1A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C39D5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820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DAB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FFC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C9A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0006994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A179D2" w14:paraId="47EB5676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A72A8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81A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CFC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565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9883F6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B05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6DA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43E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FE5F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2E1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DF12A2A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A179D2" w14:paraId="2EC462A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0D877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20C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3A1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C53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BDF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A74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CE6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BC3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09B6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A179D2" w14:paraId="41DC53C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8C0AF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DFA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E61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394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3DB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6CDAF6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6BCE200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DAFE68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02B298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DB48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337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718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556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2F94696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7961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008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B41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1AD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D6661B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2DD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6AC0C1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A18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A97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1A4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3776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A179D2" w14:paraId="0C233BB4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C95D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675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3F1D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1DC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C71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8CB892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3597CE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6F2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24C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DEA8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BB8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821F5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5F8FD8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4DDCD96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60E1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FD1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384B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91A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F5C950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6DCEB2B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048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AED7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501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327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C9F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62A8867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E1C7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C4D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0777FB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62E0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0BA9" w14:textId="77777777" w:rsidR="00A179D2" w:rsidRDefault="00A179D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4751588" w14:textId="77777777" w:rsidR="00A179D2" w:rsidRDefault="00A179D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D2A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3F1D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0B5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A6E0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C7E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D1AB6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A179D2" w14:paraId="21A4A4B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CA34E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DA2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14:paraId="5229E1F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2FC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7D0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A24455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DF8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691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D8A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E424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2DBD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211CE82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0FB3E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5AC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7BA7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9D2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04B687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5BE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07EF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419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97DD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F5F7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537C81A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3483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E96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6864287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811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595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5B9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626F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071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54E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D1D4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30AF67D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733D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C9B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734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2F4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B77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8BA0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5DD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8286CA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05F5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3FD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1298D78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0241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210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22F3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B0B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153969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4D2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BD1DE5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D4C768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92E7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5F7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3C61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364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3001BF7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0FD1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DA7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94E8D7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518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F02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DBBCE6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8EA406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0DB47F7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08BA55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E18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3AA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E1C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79F6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ABE9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31E87FC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A3BE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BFD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CC0DB7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427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E8CE" w14:textId="77777777" w:rsidR="00A179D2" w:rsidRDefault="00A179D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2245F523" w14:textId="77777777" w:rsidR="00A179D2" w:rsidRDefault="00A179D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126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1A8A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27D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C80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AB56" w14:textId="77777777" w:rsidR="00A179D2" w:rsidRDefault="00A179D2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2DCB9A" w14:textId="77777777" w:rsidR="00A179D2" w:rsidRDefault="00A179D2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A179D2" w14:paraId="0B4B3F5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9DA6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1A6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1AAD1F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9D7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A29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0787615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FADB1D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58CC5F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A9E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425D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A0C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FEEF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EE6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26A1DBB5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9BA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58D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F26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C33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243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20561DA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2BCA16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3988D16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F06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926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591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129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38F4E92B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A179D2" w14:paraId="27B72C7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6745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E3D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55BD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0FD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D6BD52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78F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432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D0D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1B50AA7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43D9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856A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73E035D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0D6E0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117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BDA5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64B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B16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6F065A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A79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CDA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674B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8A2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0EC9C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125F7A36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4EF3D48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D88B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9CA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F00F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36E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2D3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62C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B85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CCC9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E4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A179D2" w14:paraId="3CBB25AE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CD897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16B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0A21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7A0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D19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B430C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0E3A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942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324D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9767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54760019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6730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9A9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74BD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729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4BAFF57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355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2E24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F07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14AD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F0E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0942CE89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E96A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2B4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7173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322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DE7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1BFEC01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171CE65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ABC535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5D721D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86D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5CA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C3F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DAD3" w14:textId="77777777" w:rsidR="00A179D2" w:rsidRPr="00D344C9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706A178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A173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653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B198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DA0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D1009A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18D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78F3C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F2C127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74BD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785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4B5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4F3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20E79F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A179D2" w14:paraId="57A08B1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485B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371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62B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C54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0D51F05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291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629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216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156B29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828D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2A4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1898C94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57655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677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626+800</w:t>
            </w:r>
          </w:p>
          <w:p w14:paraId="0122BF6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D2C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AF2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2DF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6D4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D88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47D4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694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179D2" w14:paraId="73DD221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E09D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A2F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885F05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51F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DC1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Telechiu-</w:t>
            </w:r>
          </w:p>
          <w:p w14:paraId="3A11D99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2B2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2A3A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B47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C279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9C7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179D2" w14:paraId="3C20575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2F58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FB4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25F3B89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59B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7C2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2670C65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5C2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84B5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CD0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4A26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62C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06A9A23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47A5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BA4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636+200</w:t>
            </w:r>
          </w:p>
          <w:p w14:paraId="0475A2C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0D9B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AE34" w14:textId="77777777" w:rsidR="00A179D2" w:rsidRDefault="00A179D2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6F0D1E4" w14:textId="77777777" w:rsidR="00A179D2" w:rsidRDefault="00A179D2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D8D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899A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A15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D8D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F13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25D16D1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16895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E9FA" w14:textId="77777777" w:rsidR="00A179D2" w:rsidRDefault="00A179D2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638+050</w:t>
            </w:r>
          </w:p>
          <w:p w14:paraId="7B7E1174" w14:textId="77777777" w:rsidR="00A179D2" w:rsidRDefault="00A179D2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963D" w14:textId="77777777" w:rsidR="00A179D2" w:rsidRDefault="00A179D2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68D2" w14:textId="77777777" w:rsidR="00A179D2" w:rsidRDefault="00A179D2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201FEC8" w14:textId="77777777" w:rsidR="00A179D2" w:rsidRDefault="00A179D2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04DE" w14:textId="77777777" w:rsidR="00A179D2" w:rsidRDefault="00A179D2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73B2" w14:textId="77777777" w:rsidR="00A179D2" w:rsidRDefault="00A179D2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2C3C" w14:textId="77777777" w:rsidR="00A179D2" w:rsidRDefault="00A179D2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D8F5" w14:textId="77777777" w:rsidR="00A179D2" w:rsidRDefault="00A179D2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FCB5" w14:textId="77777777" w:rsidR="00A179D2" w:rsidRDefault="00A179D2" w:rsidP="00FE074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2363DFFC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2F42D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66F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4971256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2DF3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7FF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F2A2BE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27F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DE4F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63B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A70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2DF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067098E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48C4E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6A4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7D15B6E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BF31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9DA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19B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F884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DB3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8D0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A75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5073A50A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63148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517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8EC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641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C33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E51F98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CD77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402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C2B3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13E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179D2" w14:paraId="54623F0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50D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2AA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83A9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B91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B6B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4334A5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228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977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799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42A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179D2" w14:paraId="109375C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A1158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303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8040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022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338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220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5749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339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A1F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B566B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9320FC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179D2" w14:paraId="6AE1879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AD161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278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C6E6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69B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EE4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9867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632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06A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7BA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FAF607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614111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179D2" w14:paraId="23CD6D6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C521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6E9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353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FB4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6720299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16B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4AC3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045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4DD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92A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A179D2" w14:paraId="437A883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E6E0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E18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45BB2D8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1E9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119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7DA50CF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7A7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DDF6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E3F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13A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E6B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179D2" w14:paraId="55A42DA7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7A2DB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8A5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2331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E4B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5E133F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C75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9C43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796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2DB2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F83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6E63BED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39DC61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C4C41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179D2" w14:paraId="10822AB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8447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AF0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11FC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A8B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09963B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D2B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DC7E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A1D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ADAB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691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21020A0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6488975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CE4D8F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179D2" w14:paraId="3D0433E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5D34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87B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E3E0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0B8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F88028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6E8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122F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4B66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55FB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546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1861B61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77923CD4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3499F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179D2" w14:paraId="7EBA8D9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74F0C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796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D397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19E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88C8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6727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1EC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A44C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BAD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F88E18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3FFC30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179D2" w14:paraId="75322E2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78126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62CD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1DB3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43F3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838BF1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619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E8D1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7E6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2582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E23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5471B3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EC241C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179D2" w14:paraId="1D32DFC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2C52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13A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49D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10C8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81B814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4D1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A807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D641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60EA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E10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2D9F924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BC55C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179D2" w14:paraId="3A22F46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E8E4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4F94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9810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799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47DDE5D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7252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9A24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3590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B106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199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0634C2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A179D2" w14:paraId="0AD768B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806C3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48C5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00C96EA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77AE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44E6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25A1FA9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D7FC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C9EB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215F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3405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7D0E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14:paraId="6B24CBD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9EEA9" w14:textId="77777777" w:rsidR="00A179D2" w:rsidRDefault="00A179D2" w:rsidP="00A179D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6E43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C1E7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9249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CC6B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0A88ECCE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5CB3" w14:textId="77777777" w:rsidR="00A179D2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0BE7" w14:textId="77777777" w:rsidR="00A179D2" w:rsidRDefault="00A179D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84B1" w14:textId="77777777" w:rsidR="00A179D2" w:rsidRPr="00600D25" w:rsidRDefault="00A179D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6A17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78F4DB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56631A" w14:textId="77777777" w:rsidR="00A179D2" w:rsidRDefault="00A179D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7DADBB04" w14:textId="77777777" w:rsidR="00A179D2" w:rsidRPr="00836022" w:rsidRDefault="00A179D2" w:rsidP="0095691E">
      <w:pPr>
        <w:spacing w:before="40" w:line="192" w:lineRule="auto"/>
        <w:ind w:right="57"/>
        <w:rPr>
          <w:sz w:val="20"/>
          <w:lang w:val="en-US"/>
        </w:rPr>
      </w:pPr>
    </w:p>
    <w:p w14:paraId="0CEC91A6" w14:textId="77777777" w:rsidR="00A179D2" w:rsidRPr="00DE2227" w:rsidRDefault="00A179D2" w:rsidP="0095691E"/>
    <w:p w14:paraId="6A9C5742" w14:textId="77777777" w:rsidR="00A179D2" w:rsidRPr="0095691E" w:rsidRDefault="00A179D2" w:rsidP="0095691E"/>
    <w:p w14:paraId="18564594" w14:textId="77777777" w:rsidR="00A179D2" w:rsidRDefault="00A179D2" w:rsidP="00956F37">
      <w:pPr>
        <w:pStyle w:val="Heading1"/>
        <w:spacing w:line="360" w:lineRule="auto"/>
      </w:pPr>
      <w:r>
        <w:t>LINIA 301 N</w:t>
      </w:r>
    </w:p>
    <w:p w14:paraId="40B7ED72" w14:textId="77777777" w:rsidR="00A179D2" w:rsidRDefault="00A179D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179D2" w14:paraId="0948720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D0E78" w14:textId="77777777" w:rsidR="00A179D2" w:rsidRDefault="00A179D2" w:rsidP="00A179D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0C8D" w14:textId="77777777" w:rsidR="00A179D2" w:rsidRDefault="00A179D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59EA" w14:textId="77777777" w:rsidR="00A179D2" w:rsidRDefault="00A179D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0D93" w14:textId="77777777" w:rsidR="00A179D2" w:rsidRDefault="00A179D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667049" w14:textId="77777777" w:rsidR="00A179D2" w:rsidRDefault="00A179D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569D" w14:textId="77777777" w:rsidR="00A179D2" w:rsidRDefault="00A179D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CAC8" w14:textId="77777777" w:rsidR="00A179D2" w:rsidRDefault="00A179D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3D56" w14:textId="77777777" w:rsidR="00A179D2" w:rsidRDefault="00A179D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EE8C" w14:textId="77777777" w:rsidR="00A179D2" w:rsidRPr="0022092F" w:rsidRDefault="00A179D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56B1" w14:textId="77777777" w:rsidR="00A179D2" w:rsidRDefault="00A179D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414C2A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A88EC" w14:textId="77777777" w:rsidR="00A179D2" w:rsidRDefault="00A179D2" w:rsidP="00A179D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A98A" w14:textId="77777777" w:rsidR="00A179D2" w:rsidRDefault="00A179D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EAE0" w14:textId="77777777" w:rsidR="00A179D2" w:rsidRDefault="00A179D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61C0" w14:textId="77777777" w:rsidR="00A179D2" w:rsidRDefault="00A179D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E8DC70" w14:textId="77777777" w:rsidR="00A179D2" w:rsidRDefault="00A179D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9EC9" w14:textId="77777777" w:rsidR="00A179D2" w:rsidRDefault="00A179D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66A7" w14:textId="77777777" w:rsidR="00A179D2" w:rsidRDefault="00A179D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E225" w14:textId="77777777" w:rsidR="00A179D2" w:rsidRDefault="00A179D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783D" w14:textId="77777777" w:rsidR="00A179D2" w:rsidRPr="0022092F" w:rsidRDefault="00A179D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8AFD" w14:textId="77777777" w:rsidR="00A179D2" w:rsidRDefault="00A179D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32F5CD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D84F2" w14:textId="77777777" w:rsidR="00A179D2" w:rsidRDefault="00A179D2" w:rsidP="00A179D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1BCB" w14:textId="77777777" w:rsidR="00A179D2" w:rsidRDefault="00A179D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1975" w14:textId="77777777" w:rsidR="00A179D2" w:rsidRDefault="00A179D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67C2" w14:textId="77777777" w:rsidR="00A179D2" w:rsidRDefault="00A179D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FB578B" w14:textId="77777777" w:rsidR="00A179D2" w:rsidRDefault="00A179D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2FB6" w14:textId="77777777" w:rsidR="00A179D2" w:rsidRDefault="00A179D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2625" w14:textId="77777777" w:rsidR="00A179D2" w:rsidRDefault="00A179D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28CB" w14:textId="77777777" w:rsidR="00A179D2" w:rsidRDefault="00A179D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B4F0" w14:textId="77777777" w:rsidR="00A179D2" w:rsidRPr="0022092F" w:rsidRDefault="00A179D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0FB7" w14:textId="77777777" w:rsidR="00A179D2" w:rsidRDefault="00A179D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A39F9E" w14:textId="77777777" w:rsidR="00A179D2" w:rsidRPr="00474FB0" w:rsidRDefault="00A179D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179D2" w14:paraId="102DABB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8B7C2" w14:textId="77777777" w:rsidR="00A179D2" w:rsidRDefault="00A179D2" w:rsidP="00A179D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74A7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0927" w14:textId="77777777" w:rsidR="00A179D2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F8E1" w14:textId="77777777" w:rsidR="00A179D2" w:rsidRDefault="00A179D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75B62B" w14:textId="77777777" w:rsidR="00A179D2" w:rsidRDefault="00A179D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4EB5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73B5" w14:textId="77777777" w:rsidR="00A179D2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CDA2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8277" w14:textId="77777777" w:rsidR="00A179D2" w:rsidRPr="0022092F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D511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136F94A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26533" w14:textId="77777777" w:rsidR="00A179D2" w:rsidRDefault="00A179D2" w:rsidP="00A179D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32D1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34DE" w14:textId="77777777" w:rsidR="00A179D2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2AA7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D3501D6" w14:textId="77777777" w:rsidR="00A179D2" w:rsidRDefault="00A179D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5F4A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818469E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659DFBC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FBF4" w14:textId="77777777" w:rsidR="00A179D2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6C27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C399" w14:textId="77777777" w:rsidR="00A179D2" w:rsidRPr="0022092F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A918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246D683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2A01C6F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179D2" w14:paraId="5986CB7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7C68E" w14:textId="77777777" w:rsidR="00A179D2" w:rsidRDefault="00A179D2" w:rsidP="00A179D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0C47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BD8DFB4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C30C" w14:textId="77777777" w:rsidR="00A179D2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8836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F1B6C31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4ED7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9368" w14:textId="77777777" w:rsidR="00A179D2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B5A7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9C56" w14:textId="77777777" w:rsidR="00A179D2" w:rsidRPr="0022092F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72D2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84467C7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95527" w14:textId="77777777" w:rsidR="00A179D2" w:rsidRDefault="00A179D2" w:rsidP="00A179D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6B5E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E9D1" w14:textId="77777777" w:rsidR="00A179D2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A348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A91EF60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1721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19445A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F1CF" w14:textId="77777777" w:rsidR="00A179D2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661F" w14:textId="77777777" w:rsidR="00A179D2" w:rsidRDefault="00A179D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7786" w14:textId="77777777" w:rsidR="00A179D2" w:rsidRPr="0022092F" w:rsidRDefault="00A179D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155D" w14:textId="77777777" w:rsidR="00A179D2" w:rsidRDefault="00A179D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34E12B6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47F5A069" w14:textId="77777777" w:rsidR="00A179D2" w:rsidRDefault="00A179D2" w:rsidP="00E81B3B">
      <w:pPr>
        <w:pStyle w:val="Heading1"/>
        <w:spacing w:line="360" w:lineRule="auto"/>
      </w:pPr>
      <w:r>
        <w:t>LINIA 314 G</w:t>
      </w:r>
    </w:p>
    <w:p w14:paraId="3517B336" w14:textId="77777777" w:rsidR="00A179D2" w:rsidRDefault="00A179D2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179D2" w14:paraId="2EF10813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2FB00" w14:textId="77777777" w:rsidR="00A179D2" w:rsidRDefault="00A179D2" w:rsidP="00A179D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2DC7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1205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24C7" w14:textId="77777777" w:rsidR="00A179D2" w:rsidRDefault="00A179D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474D3C4" w14:textId="77777777" w:rsidR="00A179D2" w:rsidRDefault="00A179D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0ECC837" w14:textId="77777777" w:rsidR="00A179D2" w:rsidRDefault="00A179D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C0CC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0B49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9355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1D57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5704" w14:textId="77777777" w:rsidR="00A179D2" w:rsidRDefault="00A179D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04F52862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F8FA6" w14:textId="77777777" w:rsidR="00A179D2" w:rsidRDefault="00A179D2" w:rsidP="00A179D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CFD7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1A62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130B" w14:textId="77777777" w:rsidR="00A179D2" w:rsidRDefault="00A179D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E6466FB" w14:textId="77777777" w:rsidR="00A179D2" w:rsidRDefault="00A179D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CCFB127" w14:textId="77777777" w:rsidR="00A179D2" w:rsidRDefault="00A179D2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1CAD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0E43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EC18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20B2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2D8B" w14:textId="77777777" w:rsidR="00A179D2" w:rsidRDefault="00A179D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7C5CC549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AE6E2" w14:textId="77777777" w:rsidR="00A179D2" w:rsidRDefault="00A179D2" w:rsidP="00A179D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372E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B9B4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E7A3" w14:textId="77777777" w:rsidR="00A179D2" w:rsidRDefault="00A179D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034295C" w14:textId="77777777" w:rsidR="00A179D2" w:rsidRDefault="00A179D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A3C3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34B4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8E18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0B1B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E339" w14:textId="77777777" w:rsidR="00A179D2" w:rsidRDefault="00A179D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AB7E86E" w14:textId="77777777" w:rsidR="00A179D2" w:rsidRDefault="00A179D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79FFD57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96F25" w14:textId="77777777" w:rsidR="00A179D2" w:rsidRDefault="00A179D2" w:rsidP="00A179D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807" w14:textId="77777777" w:rsidR="00A179D2" w:rsidRDefault="00A179D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471C" w14:textId="77777777" w:rsidR="00A179D2" w:rsidRPr="00DF53C6" w:rsidRDefault="00A179D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03D1" w14:textId="77777777" w:rsidR="00A179D2" w:rsidRDefault="00A179D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C64527F" w14:textId="77777777" w:rsidR="00A179D2" w:rsidRDefault="00A179D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CFB7" w14:textId="77777777" w:rsidR="00A179D2" w:rsidRDefault="00A179D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89CF" w14:textId="77777777" w:rsidR="00A179D2" w:rsidRPr="00DF53C6" w:rsidRDefault="00A179D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7403" w14:textId="77777777" w:rsidR="00A179D2" w:rsidRDefault="00A179D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5833" w14:textId="77777777" w:rsidR="00A179D2" w:rsidRPr="00DF53C6" w:rsidRDefault="00A179D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96CF" w14:textId="77777777" w:rsidR="00A179D2" w:rsidRDefault="00A179D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EB66DD3" w14:textId="77777777" w:rsidR="00A179D2" w:rsidRDefault="00A179D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12850AE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6A33C" w14:textId="77777777" w:rsidR="00A179D2" w:rsidRDefault="00A179D2" w:rsidP="00A179D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0A38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BC84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FA4F" w14:textId="77777777" w:rsidR="00A179D2" w:rsidRDefault="00A179D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79460D2" w14:textId="77777777" w:rsidR="00A179D2" w:rsidRDefault="00A179D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2533401" w14:textId="77777777" w:rsidR="00A179D2" w:rsidRDefault="00A179D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CFECA6D" w14:textId="77777777" w:rsidR="00A179D2" w:rsidRDefault="00A179D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9D0E" w14:textId="77777777" w:rsidR="00A179D2" w:rsidRDefault="00A179D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D377" w14:textId="77777777" w:rsidR="00A179D2" w:rsidRPr="00DF53C6" w:rsidRDefault="00A179D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4A9B" w14:textId="77777777" w:rsidR="00A179D2" w:rsidRDefault="00A179D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F600" w14:textId="77777777" w:rsidR="00A179D2" w:rsidRPr="00DF53C6" w:rsidRDefault="00A179D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21BD" w14:textId="77777777" w:rsidR="00A179D2" w:rsidRDefault="00A179D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DB98780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119F1" w14:textId="77777777" w:rsidR="00A179D2" w:rsidRDefault="00A179D2" w:rsidP="00A179D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EA7C" w14:textId="77777777" w:rsidR="00A179D2" w:rsidRDefault="00A179D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7485" w14:textId="77777777" w:rsidR="00A179D2" w:rsidRPr="00DF53C6" w:rsidRDefault="00A179D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EFD3" w14:textId="77777777" w:rsidR="00A179D2" w:rsidRDefault="00A179D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96365DD" w14:textId="77777777" w:rsidR="00A179D2" w:rsidRDefault="00A179D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547C4EC" w14:textId="77777777" w:rsidR="00A179D2" w:rsidRDefault="00A179D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D5A7251" w14:textId="77777777" w:rsidR="00A179D2" w:rsidRDefault="00A179D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6C6F" w14:textId="77777777" w:rsidR="00A179D2" w:rsidRDefault="00A179D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C474" w14:textId="77777777" w:rsidR="00A179D2" w:rsidRPr="00DF53C6" w:rsidRDefault="00A179D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5FB8" w14:textId="77777777" w:rsidR="00A179D2" w:rsidRDefault="00A179D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FDEB" w14:textId="77777777" w:rsidR="00A179D2" w:rsidRPr="00DF53C6" w:rsidRDefault="00A179D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05AC" w14:textId="77777777" w:rsidR="00A179D2" w:rsidRDefault="00A179D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190289F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3EF84171" w14:textId="77777777" w:rsidR="00A179D2" w:rsidRDefault="00A179D2" w:rsidP="003A5387">
      <w:pPr>
        <w:pStyle w:val="Heading1"/>
        <w:spacing w:line="360" w:lineRule="auto"/>
      </w:pPr>
      <w:r>
        <w:t>LINIA 316</w:t>
      </w:r>
    </w:p>
    <w:p w14:paraId="54F352DB" w14:textId="77777777" w:rsidR="00A179D2" w:rsidRDefault="00A179D2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1A314B80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E8E5A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D0A9" w14:textId="77777777" w:rsidR="00A179D2" w:rsidRDefault="00A179D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C58E" w14:textId="77777777" w:rsidR="00A179D2" w:rsidRDefault="00A179D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8A1D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110656DA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9448" w14:textId="77777777" w:rsidR="00A179D2" w:rsidRDefault="00A179D2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52A3" w14:textId="77777777" w:rsidR="00A179D2" w:rsidRDefault="00A179D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382B" w14:textId="77777777" w:rsidR="00A179D2" w:rsidRDefault="00A179D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9454" w14:textId="77777777" w:rsidR="00A179D2" w:rsidRPr="00F6236C" w:rsidRDefault="00A179D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11A9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D2749C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D053F1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A179D2" w14:paraId="3FF160E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A2638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1F71" w14:textId="77777777" w:rsidR="00A179D2" w:rsidRDefault="00A179D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F783" w14:textId="77777777" w:rsidR="00A179D2" w:rsidRDefault="00A179D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1EAD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B4A2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54765FE6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C49EB79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ADB6789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E1FBFCB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530DC475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5236A421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67D9" w14:textId="77777777" w:rsidR="00A179D2" w:rsidRDefault="00A179D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ABD9" w14:textId="77777777" w:rsidR="00A179D2" w:rsidRDefault="00A179D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90A2" w14:textId="77777777" w:rsidR="00A179D2" w:rsidRPr="00F6236C" w:rsidRDefault="00A179D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4070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9DDB43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A179D2" w14:paraId="4E66499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F1CF1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04AC" w14:textId="77777777" w:rsidR="00A179D2" w:rsidRDefault="00A179D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FA06" w14:textId="77777777" w:rsidR="00A179D2" w:rsidRDefault="00A179D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9337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645996B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8233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5EC0B0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D178" w14:textId="77777777" w:rsidR="00A179D2" w:rsidRDefault="00A179D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9E8B" w14:textId="77777777" w:rsidR="00A179D2" w:rsidRDefault="00A179D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0BF2" w14:textId="77777777" w:rsidR="00A179D2" w:rsidRPr="00F6236C" w:rsidRDefault="00A179D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0767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ACAEA4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B4BA92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A179D2" w14:paraId="02D4A93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1AB1A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D358" w14:textId="77777777" w:rsidR="00A179D2" w:rsidRDefault="00A179D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BB13" w14:textId="77777777" w:rsidR="00A179D2" w:rsidRDefault="00A179D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9527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2E0DD6D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536D" w14:textId="77777777" w:rsidR="00A179D2" w:rsidRDefault="00A179D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323F" w14:textId="77777777" w:rsidR="00A179D2" w:rsidRDefault="00A179D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8DD1" w14:textId="77777777" w:rsidR="00A179D2" w:rsidRDefault="00A179D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6E0F" w14:textId="77777777" w:rsidR="00A179D2" w:rsidRPr="00F6236C" w:rsidRDefault="00A179D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F4D8" w14:textId="77777777" w:rsidR="00A179D2" w:rsidRDefault="00A179D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E25B80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2C93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C078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ADDC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AAD7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8EAAC61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00DE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39C4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C401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5639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85D8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774AC07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31CBF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AA9F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6A6F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E18A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CD45455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1B9F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54F8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5608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43A2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4ACE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07F9B9F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56F6B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108B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789798EE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ED27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D366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241ACEFE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9F12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433D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62DC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7ABF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CFBA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2B2E59A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0C0DB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4FE7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0930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6016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0A2D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468C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5FC5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EC99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6FDE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4352E8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28336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67CA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43FA7A90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B968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B57A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FC56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421D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2855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F788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EE27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5EC0014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6BB26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6CEE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430DD548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F770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33B8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1A9CDDE2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D7E2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B617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8B03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D945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E41E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7B897A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DEB58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4DAF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15C30DB1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EDFA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963F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9D45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2441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9054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C1A1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1E00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75D0562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B218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324A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061E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8071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154D5D33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219A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F400" w14:textId="77777777" w:rsidR="00A179D2" w:rsidRPr="00514DA4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82C9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2A3F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6277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0D074606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12BA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58B0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4017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7843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8E3D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17F8336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43D9B2A4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1A71985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28AB1EC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83D3" w14:textId="77777777" w:rsidR="00A179D2" w:rsidRPr="00514DA4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E5E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0863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8871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49DE757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6081A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C8ED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1320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8319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1B2A3312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FCFA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3F6C894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6D79B3B9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B7DD" w14:textId="77777777" w:rsidR="00A179D2" w:rsidRPr="00514DA4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9CA2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DCBA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984D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A179D2" w14:paraId="5E0E44E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C8E72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AB2A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45105EEC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5688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6E3C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C4BAA92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7469" w14:textId="77777777" w:rsidR="00A179D2" w:rsidRPr="00273EC0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C407" w14:textId="77777777" w:rsidR="00A179D2" w:rsidRPr="00514DA4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F8E3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0D16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B8B2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45EAE2E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538C3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868E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6EA9B6C5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A4D1" w14:textId="77777777" w:rsidR="00A179D2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DA24" w14:textId="77777777" w:rsidR="00A179D2" w:rsidRDefault="00A179D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15D666E" w14:textId="77777777" w:rsidR="00A179D2" w:rsidRDefault="00A179D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4B25" w14:textId="77777777" w:rsidR="00A179D2" w:rsidRPr="00273EC0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CBB1" w14:textId="77777777" w:rsidR="00A179D2" w:rsidRPr="00514DA4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376B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CFEC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7895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4586DE8D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F1AD8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BE63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C7B6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729A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31D83D7C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9916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AF11" w14:textId="77777777" w:rsidR="00A179D2" w:rsidRPr="00514DA4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035C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8E59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F9CC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AF4C579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A016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562A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71DB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CE47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3CE4D0A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4AE8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6AB1" w14:textId="77777777" w:rsidR="00A179D2" w:rsidRPr="00514DA4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DBED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BB7C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5A38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90A8860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89676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0F1A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10F1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C5BF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DC1DBD8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D4CC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5C18" w14:textId="77777777" w:rsidR="00A179D2" w:rsidRPr="00514DA4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D139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3CA3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3D9C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7B1EB61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EAAB6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C7CF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F0912D0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7B65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B69E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3A07BEF0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DA9F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F302" w14:textId="77777777" w:rsidR="00A179D2" w:rsidRPr="00514DA4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671F" w14:textId="77777777" w:rsidR="00A179D2" w:rsidRDefault="00A179D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F077" w14:textId="77777777" w:rsidR="00A179D2" w:rsidRPr="00F6236C" w:rsidRDefault="00A179D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0E21" w14:textId="77777777" w:rsidR="00A179D2" w:rsidRDefault="00A179D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13430AA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B9F36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D054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0E10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7D10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632B551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AA7C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2A85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F120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5D66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E6C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130E623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CB41D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7149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D290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BE60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92A171C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436C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4D31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2B2B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C658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00E0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0D4B0B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AFE2C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B32D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5FC7B357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0353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3E25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1E16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E339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C226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E75F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10DC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70E0AE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D6DB8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1FFB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132+450</w:t>
            </w:r>
          </w:p>
          <w:p w14:paraId="5252CEDA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65F9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E710" w14:textId="77777777" w:rsidR="00A179D2" w:rsidRPr="00830247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0FFA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C862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13EB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00AD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D2AE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C6B75C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5AB91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BD7C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1998EF6D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F6FA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8826" w14:textId="77777777" w:rsidR="00A179D2" w:rsidRDefault="00A179D2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FF3DD8A" w14:textId="77777777" w:rsidR="00A179D2" w:rsidRPr="00830247" w:rsidRDefault="00A179D2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D8C3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A4AE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7A0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6D8E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975C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5D0605A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2D09F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68E9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2F7783F1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9177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3EB2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B7C22E8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453FC04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4F80835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A5FC2A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567D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EBFB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A53E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2A0A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BED7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2BF5DA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41024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168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51DA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F33B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C9A12E0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D931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0106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FCF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D1D6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FDBF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6F3C25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8C4A1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4314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5A5E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849E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1BD6B48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6061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3E0E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A79C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BD5A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E994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B1E0C21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2279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75DE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8D6E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8F41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7FE65F5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802D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0EE5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4B26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B01F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5B66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0861F4B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4310A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51EE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F6B1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DF56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2F25A376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A8B4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DC20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B68E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33E2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5E30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4794960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B6181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62DC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7953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321B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1B2AFE31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631C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03B0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3A99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DA3F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8B7E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8C03C4" w14:textId="77777777" w:rsidR="00A179D2" w:rsidRPr="000D7AA7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A179D2" w14:paraId="3B07DCA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0B32E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B43E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81C4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34D7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F5FE0AB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BB50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D8EF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1FD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6A58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8E82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10602F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9D5AE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3F38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F400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87BC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E2CE1B5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AF40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0391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8E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D8B2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16A1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41158E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CADD3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474D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6DD3208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4DAC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A77C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08531E63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6360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488B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E147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2008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B86F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86E0F9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B8C9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B2F6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0AAA6D33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EB3C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2EF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1D3AA14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990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B01B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AF2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9573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3E68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2F5D68B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A1990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51C6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F611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BB8B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F37CDBC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AA7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83A8B7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2B07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8E5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C2D5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2391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0616C4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7E630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9CD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A0D0443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2B60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BBB8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67B6461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99A1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9EC3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808C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4F4E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3202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4E44491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42C93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C72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351A6B59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02E2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71D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78C91C59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8634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6D1C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7414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2A36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38B4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00621821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A179D2" w14:paraId="3CA1AF88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9315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566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B6F0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147E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1C0F08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35B3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041F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E8EA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0FB5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5D29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170E1057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D2BE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90CC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D0C8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4712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2946324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419B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B5F2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C834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2AB7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6E52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6BDEC00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9733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3ED8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AA9A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B063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B2182A8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45D0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5E93426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6BBF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6557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8444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C704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E853E6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3861B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85E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10A5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564B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F0D589C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1896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0A02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CE8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2A00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2B1F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A179D2" w14:paraId="3E406D85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78588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67FC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6FC3DD26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FA42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8EC4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A29D868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FA81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EFD7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0829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ECE1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415E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ADDC1AA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64DE6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4E71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0F62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DD45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FD88286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1C15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1D75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E473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EC8A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3F06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179D2" w14:paraId="03E70894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B7398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6A15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01E875A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7EB3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715E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1AC19E9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D5A9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A250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C2D0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60AE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D91E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D6D8481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0BD7A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D580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63B8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69FA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7763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8CC317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370D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C49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B628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0150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38E194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BFC64F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10122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5F00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6130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2E47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2A57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C82F8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66A0" w14:textId="77777777" w:rsidR="00A179D2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F49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5233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5195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778FA00F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46DFEF93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724E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0FFA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A431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B263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4EC377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80BD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E6CB3B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6FC2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32E1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AD92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66A0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FEBE87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A179D2" w14:paraId="5F83FFA0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6AC87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6D83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3CD1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EC14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F51800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42D2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2D252CD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3426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800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794C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14C8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60EAA9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174376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179D2" w14:paraId="19A69FCC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7D55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0869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7884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27A8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EEC51B8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B2B8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60237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9349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0A51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CB7A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C789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CE2ED0D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D2476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840E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E7F9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21F6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525A06E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4911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A67F85B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731B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A78D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B6C5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88A5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F9FD0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6DD720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179D2" w14:paraId="14963E0F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BA1A" w14:textId="77777777" w:rsidR="00A179D2" w:rsidRDefault="00A179D2" w:rsidP="00A179D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61F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325A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81CF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B70B73D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A595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0719DF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6A8F" w14:textId="77777777" w:rsidR="00A179D2" w:rsidRPr="00514DA4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D506" w14:textId="77777777" w:rsidR="00A179D2" w:rsidRDefault="00A179D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48BB" w14:textId="77777777" w:rsidR="00A179D2" w:rsidRPr="00F6236C" w:rsidRDefault="00A179D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0A05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6144B9" w14:textId="77777777" w:rsidR="00A179D2" w:rsidRDefault="00A179D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62D7788C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13FCE045" w14:textId="77777777" w:rsidR="00A179D2" w:rsidRDefault="00A179D2" w:rsidP="0080110B">
      <w:pPr>
        <w:pStyle w:val="Heading1"/>
        <w:spacing w:line="360" w:lineRule="auto"/>
      </w:pPr>
      <w:r>
        <w:lastRenderedPageBreak/>
        <w:t>LINIA 322</w:t>
      </w:r>
    </w:p>
    <w:p w14:paraId="67347841" w14:textId="77777777" w:rsidR="00A179D2" w:rsidRDefault="00A179D2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179D2" w14:paraId="7C76A936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63080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8501" w14:textId="77777777" w:rsidR="00A179D2" w:rsidRDefault="00A179D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3D6B" w14:textId="77777777" w:rsidR="00A179D2" w:rsidRPr="00147A63" w:rsidRDefault="00A179D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2BB4" w14:textId="77777777" w:rsidR="00A179D2" w:rsidRDefault="00A179D2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DB47FB7" w14:textId="77777777" w:rsidR="00A179D2" w:rsidRDefault="00A179D2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7BD3" w14:textId="77777777" w:rsidR="00A179D2" w:rsidRDefault="00A179D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0B5F4085" w14:textId="77777777" w:rsidR="00A179D2" w:rsidRDefault="00A179D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603AF353" w14:textId="77777777" w:rsidR="00A179D2" w:rsidRDefault="00A179D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9C28" w14:textId="77777777" w:rsidR="00A179D2" w:rsidRPr="00147A63" w:rsidRDefault="00A179D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7EAE" w14:textId="77777777" w:rsidR="00A179D2" w:rsidRDefault="00A179D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8C03" w14:textId="77777777" w:rsidR="00A179D2" w:rsidRPr="00147A63" w:rsidRDefault="00A179D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2EC7" w14:textId="77777777" w:rsidR="00A179D2" w:rsidRDefault="00A179D2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233A0B" w14:textId="77777777" w:rsidR="00A179D2" w:rsidRDefault="00A179D2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A179D2" w14:paraId="529319D4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66810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9EE" w14:textId="77777777" w:rsidR="00A179D2" w:rsidRDefault="00A179D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C3DC" w14:textId="77777777" w:rsidR="00A179D2" w:rsidRPr="00147A63" w:rsidRDefault="00A179D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A744" w14:textId="77777777" w:rsidR="00A179D2" w:rsidRDefault="00A179D2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1319519" w14:textId="77777777" w:rsidR="00A179D2" w:rsidRDefault="00A179D2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BF2A" w14:textId="77777777" w:rsidR="00A179D2" w:rsidRDefault="00A179D2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9B5A" w14:textId="77777777" w:rsidR="00A179D2" w:rsidRPr="00147A63" w:rsidRDefault="00A179D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B784" w14:textId="77777777" w:rsidR="00A179D2" w:rsidRDefault="00A179D2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2B7B" w14:textId="77777777" w:rsidR="00A179D2" w:rsidRPr="00147A63" w:rsidRDefault="00A179D2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D012" w14:textId="77777777" w:rsidR="00A179D2" w:rsidRDefault="00A179D2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A179D2" w14:paraId="4FC0F995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2CB4E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61C1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EAAD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C637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403FDE1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68AB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5059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3349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3FE7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463B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A179D2" w14:paraId="6D48B513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33B327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B9D6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F1F9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D63F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CC3DADF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10B06865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93D3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B0FB25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66BA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AE74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A3E1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E5CC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053B0982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577E4F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5F76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05A4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1AE7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DA1DDD8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55C87DB6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8B95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F768C27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51EB7069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5044477B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23A1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D18D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BD93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A8D1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F43331C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880D1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B26D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4AA3C85A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0CD9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A6BE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4988C8E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B551300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EB07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211E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50DE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2DBC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8460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0C813A2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CAA03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240F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2DAB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A0E8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3680CF6E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6A27F10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22F142F5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890C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2270553F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1B17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2CF4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602F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D938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5A6DC17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602F8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CB1F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34BD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ED49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7003CCF4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A443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DC8B0F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ADCC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1B6F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7798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EF3D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06031C89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62B88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DDB1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AE9C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7250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3662028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FEC881C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56A4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9B75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B517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082C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7180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07E99478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A6FDD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3EAF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443BB1C4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7F26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B190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571DC92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0C279F3D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A499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7FB0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5150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43C0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06D9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CB1B924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66C8" w14:textId="77777777" w:rsidR="00A179D2" w:rsidRDefault="00A179D2" w:rsidP="00A179D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E06C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59F0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29B3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6CF585E0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D804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CBD2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243C" w14:textId="77777777" w:rsidR="00A179D2" w:rsidRDefault="00A179D2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EFD6" w14:textId="77777777" w:rsidR="00A179D2" w:rsidRPr="00147A63" w:rsidRDefault="00A179D2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96A5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37F10BC" w14:textId="77777777" w:rsidR="00A179D2" w:rsidRDefault="00A179D2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09186071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5C081BE7" w14:textId="77777777" w:rsidR="00A179D2" w:rsidRDefault="00A179D2" w:rsidP="00C022B2">
      <w:pPr>
        <w:pStyle w:val="Heading1"/>
        <w:spacing w:line="276" w:lineRule="auto"/>
      </w:pPr>
      <w:r>
        <w:t>LINIA 328</w:t>
      </w:r>
    </w:p>
    <w:p w14:paraId="3E2350B9" w14:textId="77777777" w:rsidR="00A179D2" w:rsidRDefault="00A179D2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4F688D32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CA0F2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58A8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D882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C4E5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1F8484F2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39ED0624" w14:textId="77777777" w:rsidR="00A179D2" w:rsidRDefault="00A179D2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55115ED4" w14:textId="77777777" w:rsidR="00A179D2" w:rsidRDefault="00A179D2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166FDD5C" w14:textId="77777777" w:rsidR="00A179D2" w:rsidRDefault="00A179D2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5C8BCCF1" w14:textId="77777777" w:rsidR="00A179D2" w:rsidRDefault="00A179D2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0E11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9E2E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3C39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19E25E08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0E2F" w14:textId="77777777" w:rsidR="00A179D2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DA2C" w14:textId="77777777" w:rsidR="00A179D2" w:rsidRDefault="00A179D2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93771D5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D8E61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0990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A990" w14:textId="77777777" w:rsidR="00A179D2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C164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2B980F7E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1969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934E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0016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2349" w14:textId="77777777" w:rsidR="00A179D2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7272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E0DE1A4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B9DE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4A0C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8461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44CB" w14:textId="77777777" w:rsidR="00A179D2" w:rsidRDefault="00A179D2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69590B7E" w14:textId="77777777" w:rsidR="00A179D2" w:rsidRDefault="00A179D2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C268" w14:textId="77777777" w:rsidR="00A179D2" w:rsidRDefault="00A179D2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A0DD42" w14:textId="77777777" w:rsidR="00A179D2" w:rsidRDefault="00A179D2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FFC6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1DC1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5240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329F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A90928E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2F5E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D401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26AB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5526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B586347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77C7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30F717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197A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3B47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0A74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E10D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73727886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1B77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81D1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13EE03BF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818B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6C17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3D3F89D8" w14:textId="77777777" w:rsidR="00A179D2" w:rsidRDefault="00A179D2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F4FE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7FB9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D90B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1FA4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833D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1EC978CA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A3D2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5B93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0590D74B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1743" w14:textId="77777777" w:rsidR="00A179D2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35F7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4E88094A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3D70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DE8F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EADE" w14:textId="77777777" w:rsidR="00A179D2" w:rsidRDefault="00A179D2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1518" w14:textId="77777777" w:rsidR="00A179D2" w:rsidRPr="00FA2F25" w:rsidRDefault="00A179D2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40BE" w14:textId="77777777" w:rsidR="00A179D2" w:rsidRDefault="00A179D2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DCE19E2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BA6F7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1371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BB5A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5BB6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6A064429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BA14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5B4B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37C5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4D24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5058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585FF01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CBBE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0D4B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C4D9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8111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5236208C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7D9E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5ED94F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8D68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AEB0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82F5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D5F0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FA42027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48049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4FD3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53A7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0D33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7124E13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DBC8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804C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81A9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DDA8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29EC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1581EA32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34024808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92250C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179D2" w14:paraId="4641AAA8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251C9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48C9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2CC6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7508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0058A39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9022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69FB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7EF3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1607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0978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47453568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451EB784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730989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179D2" w14:paraId="7E16B1FF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CB95C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DF75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4798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85FD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E060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95D2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760C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A59D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7098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342E5B19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69ACCA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179D2" w14:paraId="74820F6E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78423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2055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531D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7180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F621FFB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A9E9" w14:textId="77777777" w:rsidR="00A179D2" w:rsidRPr="002A60A1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45A8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1B17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321F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B744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2D7363AD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C3B1A0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179D2" w14:paraId="29D3E137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6D3AA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FF65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88FB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BD02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B72C111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7168" w14:textId="77777777" w:rsidR="00A179D2" w:rsidRPr="002A60A1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8085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2AB5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4B06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2D3F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6E65C4B1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5137AF6A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514BC0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179D2" w14:paraId="66CD963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3B400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469B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83A6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3AE4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5951086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BA66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AD19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9451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A10B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16FD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27FEB0AB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70CC51E8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6F1D8D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179D2" w14:paraId="7D266959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CC2F" w14:textId="77777777" w:rsidR="00A179D2" w:rsidRDefault="00A179D2" w:rsidP="00A179D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26FA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210F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06EE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86CA111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E363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7FF417A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D078" w14:textId="77777777" w:rsidR="00A179D2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BB2" w14:textId="77777777" w:rsidR="00A179D2" w:rsidRDefault="00A179D2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5CF" w14:textId="77777777" w:rsidR="00A179D2" w:rsidRPr="00FA2F25" w:rsidRDefault="00A179D2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5E3D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B3469" w14:textId="77777777" w:rsidR="00A179D2" w:rsidRDefault="00A179D2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45A466EE" w14:textId="77777777" w:rsidR="00A179D2" w:rsidRDefault="00A179D2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245E56F8" w14:textId="77777777" w:rsidR="00A179D2" w:rsidRDefault="00A179D2" w:rsidP="008C333F">
      <w:pPr>
        <w:pStyle w:val="Heading1"/>
        <w:spacing w:line="360" w:lineRule="auto"/>
      </w:pPr>
      <w:r>
        <w:lastRenderedPageBreak/>
        <w:t>LINIA 335</w:t>
      </w:r>
    </w:p>
    <w:p w14:paraId="523B3352" w14:textId="77777777" w:rsidR="00A179D2" w:rsidRDefault="00A179D2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179D2" w14:paraId="057E928A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CB8B7" w14:textId="77777777" w:rsidR="00A179D2" w:rsidRDefault="00A179D2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1BDA" w14:textId="77777777" w:rsidR="00A179D2" w:rsidRDefault="00A179D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25BB" w14:textId="77777777" w:rsidR="00A179D2" w:rsidRPr="009050E5" w:rsidRDefault="00A179D2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3EDE" w14:textId="77777777" w:rsidR="00A179D2" w:rsidRDefault="00A179D2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A383" w14:textId="77777777" w:rsidR="00A179D2" w:rsidRDefault="00A179D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50FDC2C3" w14:textId="77777777" w:rsidR="00A179D2" w:rsidRDefault="00A179D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32259B71" w14:textId="77777777" w:rsidR="00A179D2" w:rsidRDefault="00A179D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0767" w14:textId="77777777" w:rsidR="00A179D2" w:rsidRDefault="00A179D2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F3F4" w14:textId="77777777" w:rsidR="00A179D2" w:rsidRDefault="00A179D2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A2F1" w14:textId="77777777" w:rsidR="00A179D2" w:rsidRPr="009050E5" w:rsidRDefault="00A179D2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E673" w14:textId="77777777" w:rsidR="00A179D2" w:rsidRDefault="00A179D2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6476A8" w14:textId="77777777" w:rsidR="00A179D2" w:rsidRDefault="00A179D2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2903AC" w14:textId="77777777" w:rsidR="00A179D2" w:rsidRDefault="00A179D2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63C85C52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70100832" w14:textId="77777777" w:rsidR="00A179D2" w:rsidRDefault="00A179D2" w:rsidP="00274DBB">
      <w:pPr>
        <w:pStyle w:val="Heading1"/>
        <w:spacing w:line="360" w:lineRule="auto"/>
      </w:pPr>
      <w:r>
        <w:t>LINIA 400</w:t>
      </w:r>
    </w:p>
    <w:p w14:paraId="321750CA" w14:textId="77777777" w:rsidR="00A179D2" w:rsidRDefault="00A179D2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6EFCC593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31B24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120A" w14:textId="77777777" w:rsidR="00A179D2" w:rsidRDefault="00A179D2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DAEF" w14:textId="77777777" w:rsidR="00A179D2" w:rsidRPr="00F344E1" w:rsidRDefault="00A179D2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B95F" w14:textId="77777777" w:rsidR="00A179D2" w:rsidRDefault="00A179D2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5457" w14:textId="77777777" w:rsidR="00A179D2" w:rsidRDefault="00A179D2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7B2C7DD8" w14:textId="77777777" w:rsidR="00A179D2" w:rsidRDefault="00A179D2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74E4CB90" w14:textId="77777777" w:rsidR="00A179D2" w:rsidRDefault="00A179D2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5C83" w14:textId="77777777" w:rsidR="00A179D2" w:rsidRPr="00F344E1" w:rsidRDefault="00A179D2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B12E" w14:textId="77777777" w:rsidR="00A179D2" w:rsidRDefault="00A179D2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1644" w14:textId="77777777" w:rsidR="00A179D2" w:rsidRPr="00F344E1" w:rsidRDefault="00A179D2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FF66" w14:textId="77777777" w:rsidR="00A179D2" w:rsidRDefault="00A179D2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65DDF2" w14:textId="77777777" w:rsidR="00A179D2" w:rsidRDefault="00A179D2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006A5A" w14:textId="77777777" w:rsidR="00A179D2" w:rsidRDefault="00A179D2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A179D2" w14:paraId="1B11CF29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49228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0F2D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1AEC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6F4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2715A29A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BE1F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6C60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72CC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C05F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C233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A179D2" w14:paraId="0E487B87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506F4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74D1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6F1635E9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307E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2D90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6CA4B458" w14:textId="77777777" w:rsidR="00A179D2" w:rsidRDefault="00A179D2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754E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E304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D456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D6D0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AEDF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74C33EB6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7ADB5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AD0D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C3AF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E2FE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367222FC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E8ED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9B98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0BB6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F166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BD4F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5589DBA6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9C31C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A75F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A2B4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CBC2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147AAF71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2CFC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9C76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1756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081F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6AD8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BA547F3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BC60D3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393E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0160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9166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3D23C182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6EB2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6DAB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0C25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A4CE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69F8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0C3AE5C8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C634F5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6242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3EC87437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2D96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9188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23EFF788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F02D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CB0A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E631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E268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8C51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6F4301C1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DE1C7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6B01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EBCA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89D6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252AE7D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996D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9DEC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50D4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DD02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89A3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86326B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3F49049E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A179D2" w14:paraId="49C5276E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73994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D555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ED60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715D" w14:textId="77777777" w:rsidR="00A179D2" w:rsidRDefault="00A179D2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5BA8CF6E" w14:textId="77777777" w:rsidR="00A179D2" w:rsidRDefault="00A179D2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62A9636" w14:textId="77777777" w:rsidR="00A179D2" w:rsidRDefault="00A179D2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7AFE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5956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03C6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7A00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3F3F" w14:textId="77777777" w:rsidR="00A179D2" w:rsidRDefault="00A179D2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211057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6951B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0718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1F34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CE8F" w14:textId="77777777" w:rsidR="00A179D2" w:rsidRDefault="00A179D2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359EE10" w14:textId="77777777" w:rsidR="00A179D2" w:rsidRDefault="00A179D2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C0E9270" w14:textId="77777777" w:rsidR="00A179D2" w:rsidRDefault="00A179D2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961F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0F63" w14:textId="77777777" w:rsidR="00A179D2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0090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659D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EE95" w14:textId="77777777" w:rsidR="00A179D2" w:rsidRDefault="00A179D2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84ACF5" w14:textId="77777777" w:rsidR="00A179D2" w:rsidRDefault="00A179D2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44EC233F" w14:textId="77777777" w:rsidR="00A179D2" w:rsidRPr="001174B3" w:rsidRDefault="00A179D2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179D2" w14:paraId="5E70DF94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BC7C6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E873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3E5F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9E00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3EC43786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DB23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04ED7DD3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AC4B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8C45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F06F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A319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BEA3F1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E2761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7C53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71A32596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D67E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61EE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F53F694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3CD7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0355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BE33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A110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CA4A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F174CCD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70D2A3B9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367D8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8110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3A79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10DF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9A6F77A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F391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B90D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E41E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15CF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87E7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9794AF6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FE53E" w14:textId="77777777" w:rsidR="00A179D2" w:rsidRDefault="00A179D2" w:rsidP="00ED458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713D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F25A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1B39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07D19DA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5FE4" w14:textId="77777777" w:rsidR="00A179D2" w:rsidRDefault="00A179D2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814D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3340" w14:textId="77777777" w:rsidR="00A179D2" w:rsidRDefault="00A179D2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F4A4" w14:textId="77777777" w:rsidR="00A179D2" w:rsidRPr="00F344E1" w:rsidRDefault="00A179D2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21FA" w14:textId="77777777" w:rsidR="00A179D2" w:rsidRDefault="00A179D2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D3DA2B9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6B5A81F7" w14:textId="77777777" w:rsidR="00A179D2" w:rsidRDefault="00A179D2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0A38D792" w14:textId="77777777" w:rsidR="00A179D2" w:rsidRDefault="00A179D2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095F73C1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2B2D0" w14:textId="77777777" w:rsidR="00A179D2" w:rsidRDefault="00A179D2" w:rsidP="00A179D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A6EE" w14:textId="77777777" w:rsidR="00A179D2" w:rsidRDefault="00A179D2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02B4" w14:textId="77777777" w:rsidR="00A179D2" w:rsidRPr="00BB2EA6" w:rsidRDefault="00A179D2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922D" w14:textId="77777777" w:rsidR="00A179D2" w:rsidRDefault="00A179D2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DFB9992" w14:textId="77777777" w:rsidR="00A179D2" w:rsidRDefault="00A179D2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4BFC" w14:textId="77777777" w:rsidR="00A179D2" w:rsidRDefault="00A179D2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C322" w14:textId="77777777" w:rsidR="00A179D2" w:rsidRPr="00BB2EA6" w:rsidRDefault="00A179D2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DF38" w14:textId="77777777" w:rsidR="00A179D2" w:rsidRDefault="00A179D2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4873" w14:textId="77777777" w:rsidR="00A179D2" w:rsidRPr="00BB2EA6" w:rsidRDefault="00A179D2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4D34" w14:textId="77777777" w:rsidR="00A179D2" w:rsidRDefault="00A179D2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CA8D40" w14:textId="77777777" w:rsidR="00A179D2" w:rsidRDefault="00A179D2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46997D0F" w14:textId="77777777" w:rsidR="00A179D2" w:rsidRDefault="00A179D2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A179D2" w14:paraId="14879B41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87BA5" w14:textId="77777777" w:rsidR="00A179D2" w:rsidRDefault="00A179D2" w:rsidP="00A179D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3C30" w14:textId="77777777" w:rsidR="00A179D2" w:rsidRDefault="00A179D2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CFB5" w14:textId="77777777" w:rsidR="00A179D2" w:rsidRPr="00BB2EA6" w:rsidRDefault="00A179D2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3D88" w14:textId="77777777" w:rsidR="00A179D2" w:rsidRDefault="00A179D2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94337BD" w14:textId="77777777" w:rsidR="00A179D2" w:rsidRDefault="00A179D2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12BE2362" w14:textId="77777777" w:rsidR="00A179D2" w:rsidRDefault="00A179D2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1249" w14:textId="77777777" w:rsidR="00A179D2" w:rsidRDefault="00A179D2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5063" w14:textId="77777777" w:rsidR="00A179D2" w:rsidRPr="00BB2EA6" w:rsidRDefault="00A179D2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C5F3" w14:textId="77777777" w:rsidR="00A179D2" w:rsidRDefault="00A179D2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C8E7" w14:textId="77777777" w:rsidR="00A179D2" w:rsidRPr="00BB2EA6" w:rsidRDefault="00A179D2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26A7" w14:textId="77777777" w:rsidR="00A179D2" w:rsidRDefault="00A179D2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F2FFA7B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BC423" w14:textId="77777777" w:rsidR="00A179D2" w:rsidRDefault="00A179D2" w:rsidP="00A179D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3D0C" w14:textId="77777777" w:rsidR="00A179D2" w:rsidRDefault="00A179D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B007" w14:textId="77777777" w:rsidR="00A179D2" w:rsidRPr="00BB2EA6" w:rsidRDefault="00A179D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DF00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2D2D066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1C91CB3F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02D6" w14:textId="77777777" w:rsidR="00A179D2" w:rsidRDefault="00A179D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8224" w14:textId="77777777" w:rsidR="00A179D2" w:rsidRDefault="00A179D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73FA" w14:textId="77777777" w:rsidR="00A179D2" w:rsidRDefault="00A179D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E994" w14:textId="77777777" w:rsidR="00A179D2" w:rsidRPr="00BB2EA6" w:rsidRDefault="00A179D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AF99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B882D0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127F0D5A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179D2" w14:paraId="5C8446D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910C8" w14:textId="77777777" w:rsidR="00A179D2" w:rsidRDefault="00A179D2" w:rsidP="00A179D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A92B" w14:textId="77777777" w:rsidR="00A179D2" w:rsidRDefault="00A179D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884C" w14:textId="77777777" w:rsidR="00A179D2" w:rsidRPr="00BB2EA6" w:rsidRDefault="00A179D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B5DC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8221" w14:textId="77777777" w:rsidR="00A179D2" w:rsidRDefault="00A179D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F138" w14:textId="77777777" w:rsidR="00A179D2" w:rsidRPr="00BB2EA6" w:rsidRDefault="00A179D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EB40" w14:textId="77777777" w:rsidR="00A179D2" w:rsidRDefault="00A179D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E478" w14:textId="77777777" w:rsidR="00A179D2" w:rsidRPr="00BB2EA6" w:rsidRDefault="00A179D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B0DA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5A6C31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F57B33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A179D2" w14:paraId="475F532D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E94D9" w14:textId="77777777" w:rsidR="00A179D2" w:rsidRDefault="00A179D2" w:rsidP="00A179D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3481" w14:textId="77777777" w:rsidR="00A179D2" w:rsidRDefault="00A179D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1361" w14:textId="77777777" w:rsidR="00A179D2" w:rsidRPr="00BB2EA6" w:rsidRDefault="00A179D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33E6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70BFD937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0AF2" w14:textId="77777777" w:rsidR="00A179D2" w:rsidRDefault="00A179D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920C" w14:textId="77777777" w:rsidR="00A179D2" w:rsidRDefault="00A179D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AFAD" w14:textId="77777777" w:rsidR="00A179D2" w:rsidRDefault="00A179D2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471B" w14:textId="77777777" w:rsidR="00A179D2" w:rsidRPr="00BB2EA6" w:rsidRDefault="00A179D2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A6AE" w14:textId="77777777" w:rsidR="00A179D2" w:rsidRDefault="00A179D2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F06C9D4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73C82B7A" w14:textId="77777777" w:rsidR="00A179D2" w:rsidRDefault="00A179D2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6138D2EA" w14:textId="77777777" w:rsidR="00A179D2" w:rsidRDefault="00A179D2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179D2" w14:paraId="4371F581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54EA" w14:textId="77777777" w:rsidR="00A179D2" w:rsidRDefault="00A179D2" w:rsidP="00A179D2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8328" w14:textId="77777777" w:rsidR="00A179D2" w:rsidRDefault="00A179D2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41A24975" w14:textId="77777777" w:rsidR="00A179D2" w:rsidRDefault="00A179D2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E2A0" w14:textId="77777777" w:rsidR="00A179D2" w:rsidRDefault="00A179D2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D4CA" w14:textId="77777777" w:rsidR="00A179D2" w:rsidRDefault="00A179D2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3FD219DB" w14:textId="77777777" w:rsidR="00A179D2" w:rsidRDefault="00A179D2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C38B" w14:textId="77777777" w:rsidR="00A179D2" w:rsidRDefault="00A179D2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954C" w14:textId="77777777" w:rsidR="00A179D2" w:rsidRDefault="00A179D2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4A5E" w14:textId="77777777" w:rsidR="00A179D2" w:rsidRDefault="00A179D2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D61B" w14:textId="77777777" w:rsidR="00A179D2" w:rsidRDefault="00A179D2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493C178" w14:textId="77777777" w:rsidR="00A179D2" w:rsidRDefault="00A179D2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05E438B3" w14:textId="77777777" w:rsidR="00A179D2" w:rsidRDefault="00A179D2">
      <w:pPr>
        <w:spacing w:before="40" w:after="40" w:line="192" w:lineRule="auto"/>
        <w:ind w:right="57"/>
        <w:rPr>
          <w:sz w:val="20"/>
          <w:lang w:val="en-US"/>
        </w:rPr>
      </w:pPr>
    </w:p>
    <w:p w14:paraId="7609C048" w14:textId="77777777" w:rsidR="00A179D2" w:rsidRDefault="00A179D2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6F2290E0" w14:textId="77777777" w:rsidR="00A179D2" w:rsidRDefault="00A179D2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6A6170C1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CD1FF" w14:textId="77777777" w:rsidR="00A179D2" w:rsidRDefault="00A179D2" w:rsidP="00A179D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D76A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C4B0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8336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2FC857FB" w14:textId="77777777" w:rsidR="00A179D2" w:rsidRDefault="00A179D2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F5DA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5B727A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9AB3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797A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1CDA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C7BD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21D7400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F86D0" w14:textId="77777777" w:rsidR="00A179D2" w:rsidRDefault="00A179D2" w:rsidP="00A179D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A637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5ED9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A6FE" w14:textId="77777777" w:rsidR="00A179D2" w:rsidRDefault="00A179D2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326610ED" w14:textId="77777777" w:rsidR="00A179D2" w:rsidRDefault="00A179D2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25D9" w14:textId="77777777" w:rsidR="00A179D2" w:rsidRDefault="00A179D2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4CAFD5" w14:textId="77777777" w:rsidR="00A179D2" w:rsidRDefault="00A179D2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2220" w14:textId="77777777" w:rsidR="00A179D2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CB64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83C9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824B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290D66B5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80E7A" w14:textId="77777777" w:rsidR="00A179D2" w:rsidRDefault="00A179D2" w:rsidP="00A179D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1612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6968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B5D0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3DC6D04B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9E06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87F84F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EE60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C67F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C602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2CB1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1BC9950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9F085" w14:textId="77777777" w:rsidR="00A179D2" w:rsidRDefault="00A179D2" w:rsidP="00A179D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CBBA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54E6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BA1F" w14:textId="77777777" w:rsidR="00A179D2" w:rsidRDefault="00A179D2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56A20470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19FA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799E44C3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47C0EED7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8DA3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96C3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6393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C2BD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25E7C03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64EF" w14:textId="77777777" w:rsidR="00A179D2" w:rsidRDefault="00A179D2" w:rsidP="00A179D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FA9F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27F9586A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AC42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19F8" w14:textId="77777777" w:rsidR="00A179D2" w:rsidRDefault="00A179D2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2F90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7370" w14:textId="77777777" w:rsidR="00A179D2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7E83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0D81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E442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2CDF292D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8563C" w14:textId="77777777" w:rsidR="00A179D2" w:rsidRDefault="00A179D2" w:rsidP="00A179D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F8CA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64+400</w:t>
            </w:r>
          </w:p>
          <w:p w14:paraId="0F7531AE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A0F4" w14:textId="77777777" w:rsidR="00A179D2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61B7" w14:textId="77777777" w:rsidR="00A179D2" w:rsidRDefault="00A179D2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A8B5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1213" w14:textId="77777777" w:rsidR="00A179D2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5983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E509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5A11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75FC6C95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B6583" w14:textId="77777777" w:rsidR="00A179D2" w:rsidRDefault="00A179D2" w:rsidP="00A179D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14F9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921C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D76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57B9FA48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8403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1120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CEA6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5780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8EE3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1267BBB2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E9353" w14:textId="77777777" w:rsidR="00A179D2" w:rsidRDefault="00A179D2" w:rsidP="00A179D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D974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0C30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4722" w14:textId="77777777" w:rsidR="00A179D2" w:rsidRDefault="00A179D2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28EEB7F3" w14:textId="77777777" w:rsidR="00A179D2" w:rsidRDefault="00A179D2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9B86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0425100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7B2A475C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00096E0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CBFE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A717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F2B3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9299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5209BDF4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85369" w14:textId="77777777" w:rsidR="00A179D2" w:rsidRDefault="00A179D2" w:rsidP="00A179D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C260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D7E8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C2DC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64D45B1F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8F00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CB90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47F9" w14:textId="77777777" w:rsidR="00A179D2" w:rsidRDefault="00A179D2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148A" w14:textId="77777777" w:rsidR="00A179D2" w:rsidRPr="00307FCB" w:rsidRDefault="00A179D2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E05B" w14:textId="77777777" w:rsidR="00A179D2" w:rsidRDefault="00A179D2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AC90AA3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4276711F" w14:textId="77777777" w:rsidR="00A179D2" w:rsidRDefault="00A179D2" w:rsidP="004636F3">
      <w:pPr>
        <w:pStyle w:val="Heading1"/>
        <w:spacing w:line="360" w:lineRule="auto"/>
      </w:pPr>
      <w:r>
        <w:t>LINIA 408</w:t>
      </w:r>
    </w:p>
    <w:p w14:paraId="54DE941E" w14:textId="77777777" w:rsidR="00A179D2" w:rsidRDefault="00A179D2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55F120E2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2547" w14:textId="77777777" w:rsidR="00A179D2" w:rsidRDefault="00A179D2" w:rsidP="00A179D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0196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27+792</w:t>
            </w:r>
          </w:p>
          <w:p w14:paraId="6E4DCDCD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43+272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2A68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B836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Tășnad – </w:t>
            </w:r>
            <w:r>
              <w:rPr>
                <w:b/>
                <w:bCs/>
                <w:sz w:val="20"/>
                <w:lang w:val="ro-RO"/>
              </w:rPr>
              <w:br/>
              <w:t>Ax St. Acâș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E70E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CC3D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3D4B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26EA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891F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EFE44C2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767E7" w14:textId="77777777" w:rsidR="00A179D2" w:rsidRDefault="00A179D2" w:rsidP="00A179D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CEAD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43+272</w:t>
            </w:r>
          </w:p>
          <w:p w14:paraId="4C6AA0CF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F67F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430D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Acâș – </w:t>
            </w:r>
          </w:p>
          <w:p w14:paraId="39210631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4FAE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A3CC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9DED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7E9E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2DFD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122F7891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0BE70" w14:textId="77777777" w:rsidR="00A179D2" w:rsidRDefault="00A179D2" w:rsidP="00A179D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A12F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6164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0096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15764A5E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C3C0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5D58127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AC89E4A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7D6D7703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B149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3FD3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3055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CF1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023ECA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A179D2" w14:paraId="434E00F8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11A75" w14:textId="77777777" w:rsidR="00A179D2" w:rsidRDefault="00A179D2" w:rsidP="00A179D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D4CA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44DE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B950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68780289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1EC1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D6BBEA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C5C4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CE2B" w14:textId="77777777" w:rsidR="00A179D2" w:rsidRDefault="00A179D2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F28F" w14:textId="77777777" w:rsidR="00A179D2" w:rsidRPr="00276B7A" w:rsidRDefault="00A179D2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0E80" w14:textId="77777777" w:rsidR="00A179D2" w:rsidRDefault="00A179D2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287F3FA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468DB49B" w14:textId="77777777" w:rsidR="00A179D2" w:rsidRDefault="00A179D2" w:rsidP="00C70386">
      <w:pPr>
        <w:pStyle w:val="Heading1"/>
        <w:spacing w:line="360" w:lineRule="auto"/>
      </w:pPr>
      <w:r>
        <w:t>LINIA 409</w:t>
      </w:r>
    </w:p>
    <w:p w14:paraId="45567D3E" w14:textId="77777777" w:rsidR="00A179D2" w:rsidRDefault="00A179D2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34EB7FDC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F9E26" w14:textId="77777777" w:rsidR="00A179D2" w:rsidRDefault="00A179D2" w:rsidP="00A179D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DD7D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DB67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D3D6" w14:textId="77777777" w:rsidR="00A179D2" w:rsidRDefault="00A179D2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FC39548" w14:textId="77777777" w:rsidR="00A179D2" w:rsidRDefault="00A179D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AB25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AC88ED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C7D0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36A1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7D94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6E5B" w14:textId="77777777" w:rsidR="00A179D2" w:rsidRDefault="00A179D2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084CB09A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4FCDA" w14:textId="77777777" w:rsidR="00A179D2" w:rsidRDefault="00A179D2" w:rsidP="00A179D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208B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06AE5D2D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3161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529F" w14:textId="77777777" w:rsidR="00A179D2" w:rsidRDefault="00A179D2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38F66552" w14:textId="77777777" w:rsidR="00A179D2" w:rsidRDefault="00A179D2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C02C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3978" w14:textId="77777777" w:rsidR="00A179D2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7022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A364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0166" w14:textId="77777777" w:rsidR="00A179D2" w:rsidRDefault="00A179D2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25A389EF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B1E1" w14:textId="77777777" w:rsidR="00A179D2" w:rsidRDefault="00A179D2" w:rsidP="00A179D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C57A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B0C3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0D2B" w14:textId="77777777" w:rsidR="00A179D2" w:rsidRDefault="00A179D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8BF0CC7" w14:textId="77777777" w:rsidR="00A179D2" w:rsidRDefault="00A179D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445A0655" w14:textId="77777777" w:rsidR="00A179D2" w:rsidRDefault="00A179D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D520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4A1C31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6F65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F99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2ECE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4FBB" w14:textId="77777777" w:rsidR="00A179D2" w:rsidRDefault="00A179D2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23DB987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56DE" w14:textId="77777777" w:rsidR="00A179D2" w:rsidRDefault="00A179D2" w:rsidP="00A179D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293D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D18B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86CD" w14:textId="77777777" w:rsidR="00A179D2" w:rsidRDefault="00A179D2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6759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AB5C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9CCB" w14:textId="77777777" w:rsidR="00A179D2" w:rsidRDefault="00A179D2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16AC" w14:textId="77777777" w:rsidR="00A179D2" w:rsidRPr="00C42B7F" w:rsidRDefault="00A179D2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B927" w14:textId="77777777" w:rsidR="00A179D2" w:rsidRDefault="00A179D2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050337E7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35DD1E76" w14:textId="77777777" w:rsidR="00A179D2" w:rsidRDefault="00A179D2" w:rsidP="00503CFC">
      <w:pPr>
        <w:pStyle w:val="Heading1"/>
        <w:spacing w:line="360" w:lineRule="auto"/>
      </w:pPr>
      <w:r>
        <w:t>LINIA 412</w:t>
      </w:r>
    </w:p>
    <w:p w14:paraId="7EE67200" w14:textId="77777777" w:rsidR="00A179D2" w:rsidRDefault="00A179D2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179D2" w14:paraId="37FA5607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61BC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4D54" w14:textId="77777777" w:rsidR="00A179D2" w:rsidRDefault="00A179D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55CD" w14:textId="77777777" w:rsidR="00A179D2" w:rsidRPr="005C35B0" w:rsidRDefault="00A179D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5B7D" w14:textId="77777777" w:rsidR="00A179D2" w:rsidRDefault="00A179D2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7EDC" w14:textId="77777777" w:rsidR="00A179D2" w:rsidRDefault="00A179D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3F229D75" w14:textId="77777777" w:rsidR="00A179D2" w:rsidRDefault="00A179D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5BAF" w14:textId="77777777" w:rsidR="00A179D2" w:rsidRPr="00396332" w:rsidRDefault="00A179D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1BAC" w14:textId="77777777" w:rsidR="00A179D2" w:rsidRDefault="00A179D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59D2" w14:textId="77777777" w:rsidR="00A179D2" w:rsidRPr="00396332" w:rsidRDefault="00A179D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99F1" w14:textId="77777777" w:rsidR="00A179D2" w:rsidRDefault="00A179D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5FBB856B" w14:textId="77777777" w:rsidR="00A179D2" w:rsidRDefault="00A179D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A179D2" w14:paraId="5884759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238F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F6B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EB05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0F6F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0A4EF76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6F6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55FE6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F83B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D376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4282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83F7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8C15C0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14E6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A7F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F55E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DF02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46B40A9F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46C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67E1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EFB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374821A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FBE2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E79E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B7D080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861D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D82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62C5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1847" w14:textId="77777777" w:rsidR="00A179D2" w:rsidRDefault="00A179D2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4902740" w14:textId="77777777" w:rsidR="00A179D2" w:rsidRDefault="00A179D2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725A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D80F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B0E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2C459F0E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AFB6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8180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0622D20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F08C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1C4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11108FF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AFFA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DAF8" w14:textId="77777777" w:rsidR="00A179D2" w:rsidRDefault="00A179D2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2B1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1640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5E7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73BD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ED3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179D2" w14:paraId="001FCF2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7D90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AC1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3BFEEF3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79D4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8EFC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489332A3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6FEE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D9B2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728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ADFB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5E5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410D25DD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AD0B3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527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CB75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44DD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D78816B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A30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BF8C5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04A5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2C7E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D5F5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FF54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7612BC6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25BCA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195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1676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8523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E324224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424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9BB0E0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20DD70C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A3CF96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038E69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3612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31D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0FFA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CD19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88A73A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0FCA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8F7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086F0B2B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22AD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0737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31707D9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438E843C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DA1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C4ED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9BC0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0511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41BA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60A8B5D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D974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1B8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3D768C9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8389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E08F" w14:textId="77777777" w:rsidR="00A179D2" w:rsidRDefault="00A179D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3D293DC" w14:textId="77777777" w:rsidR="00A179D2" w:rsidRDefault="00A179D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247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658E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FC9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C89B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DDA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0288600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F994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76C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E211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8E1A" w14:textId="77777777" w:rsidR="00A179D2" w:rsidRDefault="00A179D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40B52D0" w14:textId="77777777" w:rsidR="00A179D2" w:rsidRDefault="00A179D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6174C77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C1C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9756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8B1E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39EAE5A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E748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68EE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1050883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F5C8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D75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3138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EF4F" w14:textId="77777777" w:rsidR="00A179D2" w:rsidRDefault="00A179D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3AA8BDA" w14:textId="77777777" w:rsidR="00A179D2" w:rsidRDefault="00A179D2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287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A017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63C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1F739A5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1661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51DF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489A263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91C5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27D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57A2D43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5663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CDBD" w14:textId="77777777" w:rsidR="00A179D2" w:rsidRDefault="00A179D2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24B280DC" w14:textId="77777777" w:rsidR="00A179D2" w:rsidRDefault="00A179D2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506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B9D7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43F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88C2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5F41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730499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F182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E6C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9438FB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A855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AAB6" w14:textId="77777777" w:rsidR="00A179D2" w:rsidRDefault="00A179D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225BB5D3" w14:textId="77777777" w:rsidR="00A179D2" w:rsidRDefault="00A179D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31DA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35A3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85F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651D66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2113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CDF1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179D2" w14:paraId="1000337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80FE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5C0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4485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8334" w14:textId="77777777" w:rsidR="00A179D2" w:rsidRDefault="00A179D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100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7201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5B7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520D80B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D73E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36AD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1CA3240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FA93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C8E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DDD2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98F5" w14:textId="77777777" w:rsidR="00A179D2" w:rsidRDefault="00A179D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48D8B669" w14:textId="77777777" w:rsidR="00A179D2" w:rsidRDefault="00A179D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B7F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DCFF55E" w14:textId="77777777" w:rsidR="00A179D2" w:rsidRDefault="00A179D2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D5F1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3A4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39FD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7F58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739C3A2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8201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293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2BEC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BE86" w14:textId="77777777" w:rsidR="00A179D2" w:rsidRDefault="00A179D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E09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39D1E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035EF8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127B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C13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2E3A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3957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F7C062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A179D2" w14:paraId="2248BDC8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E01B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420E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64F3C92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EF74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3E1D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1E2F9383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CC2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AE0B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B1B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8B86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8FE9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4E5BEF7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56DB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E80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7130020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A9ED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D704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03FA034" w14:textId="77777777" w:rsidR="00A179D2" w:rsidRDefault="00A179D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A62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405F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4F4E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5886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E9D1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FC7C84D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6EC5CD2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6D1F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088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8A04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A208" w14:textId="77777777" w:rsidR="00A179D2" w:rsidRDefault="00A179D2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71A0D9EE" w14:textId="77777777" w:rsidR="00A179D2" w:rsidRDefault="00A179D2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752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009D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428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41BE176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7708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3DDA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179D2" w14:paraId="5111401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B46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7FA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8DCC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8F11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0A5D75B7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AE9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2BD12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1656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CD4B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6706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348A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E2704D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8CEB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C47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48A5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A5C0" w14:textId="77777777" w:rsidR="00A179D2" w:rsidRDefault="00A179D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17F09F5A" w14:textId="77777777" w:rsidR="00A179D2" w:rsidRDefault="00A179D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090E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0AE4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BE7F" w14:textId="77777777" w:rsidR="00A179D2" w:rsidRDefault="00A179D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160CD6BF" w14:textId="77777777" w:rsidR="00A179D2" w:rsidRDefault="00A179D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113E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1F50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6A9E070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C8EE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32F8" w14:textId="77777777" w:rsidR="00A179D2" w:rsidRDefault="00A179D2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2C22" w14:textId="77777777" w:rsidR="00A179D2" w:rsidRPr="005C35B0" w:rsidRDefault="00A179D2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FE9A" w14:textId="77777777" w:rsidR="00A179D2" w:rsidRDefault="00A179D2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3857234D" w14:textId="77777777" w:rsidR="00A179D2" w:rsidRDefault="00A179D2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1426" w14:textId="77777777" w:rsidR="00A179D2" w:rsidRDefault="00A179D2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9ABF" w14:textId="77777777" w:rsidR="00A179D2" w:rsidRPr="00396332" w:rsidRDefault="00A179D2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59EB" w14:textId="77777777" w:rsidR="00A179D2" w:rsidRDefault="00A179D2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38C2769F" w14:textId="77777777" w:rsidR="00A179D2" w:rsidRDefault="00A179D2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7AF8" w14:textId="77777777" w:rsidR="00A179D2" w:rsidRDefault="00A179D2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4155" w14:textId="77777777" w:rsidR="00A179D2" w:rsidRDefault="00A179D2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A179D2" w14:paraId="6D9B158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B898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798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4559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27FE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0C9321D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3950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5D11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5F6B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31DB6AA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8041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138E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148E210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18A3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0666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4128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8E05" w14:textId="77777777" w:rsidR="00A179D2" w:rsidRDefault="00A179D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06A344A4" w14:textId="77777777" w:rsidR="00A179D2" w:rsidRDefault="00A179D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ED9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B109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8C8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7FF2AE7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5895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07B2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19BE409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58C4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278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3517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A56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B1AFF10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05B7EDE5" w14:textId="77777777" w:rsidR="00A179D2" w:rsidRDefault="00A179D2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1F0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68B87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892C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0B96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78F3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B4B4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F40F86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F3F1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2D88" w14:textId="77777777" w:rsidR="00A179D2" w:rsidRDefault="00A179D2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57EE9119" w14:textId="77777777" w:rsidR="00A179D2" w:rsidRDefault="00A179D2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4BFD" w14:textId="77777777" w:rsidR="00A179D2" w:rsidRDefault="00A179D2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15EE" w14:textId="77777777" w:rsidR="00A179D2" w:rsidRDefault="00A179D2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0B0F3065" w14:textId="77777777" w:rsidR="00A179D2" w:rsidRDefault="00A179D2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3981" w14:textId="77777777" w:rsidR="00A179D2" w:rsidRDefault="00A179D2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E726" w14:textId="77777777" w:rsidR="00A179D2" w:rsidRPr="00396332" w:rsidRDefault="00A179D2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7C1E" w14:textId="77777777" w:rsidR="00A179D2" w:rsidRDefault="00A179D2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402D" w14:textId="77777777" w:rsidR="00A179D2" w:rsidRPr="00396332" w:rsidRDefault="00A179D2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B771" w14:textId="77777777" w:rsidR="00A179D2" w:rsidRDefault="00A179D2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9C539F" w14:textId="77777777" w:rsidR="00A179D2" w:rsidRDefault="00A179D2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38C402D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EBE1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C36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123BDD6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4916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8418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61E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15A3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00EE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87E6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4971" w14:textId="77777777" w:rsidR="00A179D2" w:rsidRDefault="00A179D2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BAA2116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70478264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AE46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87CC" w14:textId="77777777" w:rsidR="00A179D2" w:rsidRDefault="00A179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5E7D8B2D" w14:textId="77777777" w:rsidR="00A179D2" w:rsidRDefault="00A179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371C" w14:textId="77777777" w:rsidR="00A179D2" w:rsidRDefault="00A179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E704" w14:textId="77777777" w:rsidR="00A179D2" w:rsidRDefault="00A179D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0A9A66FD" w14:textId="77777777" w:rsidR="00A179D2" w:rsidRDefault="00A179D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A5FD" w14:textId="77777777" w:rsidR="00A179D2" w:rsidRDefault="00A179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CFF2" w14:textId="77777777" w:rsidR="00A179D2" w:rsidRPr="00396332" w:rsidRDefault="00A179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6C7A" w14:textId="77777777" w:rsidR="00A179D2" w:rsidRDefault="00A179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5DEF" w14:textId="77777777" w:rsidR="00A179D2" w:rsidRPr="00396332" w:rsidRDefault="00A179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7CF5" w14:textId="77777777" w:rsidR="00A179D2" w:rsidRDefault="00A179D2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629B43DC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29CD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3E1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575BEC8A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5D36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D188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5A65446B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9A0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1019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731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E5D1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6B4C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25B30F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356C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5CA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0F046C9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318C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A226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7C460ED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24C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1D4F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630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AD3B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A387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F7B2586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A05022C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3334C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DF3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3B168A5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B54D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340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8A69722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BBB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E09B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74D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8650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85B9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57C0A6A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0FE1D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9E36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6B3C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D308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7EB9CC0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CE2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B590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37C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4DF8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EEEB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8C2A69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73DFA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4E5A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5947A4D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C2C3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8EB3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60955D64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A28A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607A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E1B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0890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6968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44A1C4F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E4A66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E67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00AE8B60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8611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09C1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1DA3EC4F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593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1D2B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EF6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560E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4409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4F18E61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D29D2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1B2E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8EE7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E990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0743B9E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CB1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9E54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B63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4C29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928C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07D9683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0DDE6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819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07B1712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6D5E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747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0A37870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8E7B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B8FC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6D2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F6DD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4EA2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DF5A26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06EEF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95F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5DED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0E0F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41CB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FB9C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7AF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5A21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7C40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A179D2" w14:paraId="5171A6B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42CA1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BC7C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E1BAA0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A53C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CEB5" w14:textId="77777777" w:rsidR="00A179D2" w:rsidRDefault="00A179D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DBFBC6A" w14:textId="77777777" w:rsidR="00A179D2" w:rsidRDefault="00A179D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ECF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DF35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D5A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9353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DCAE" w14:textId="77777777" w:rsidR="00A179D2" w:rsidRDefault="00A179D2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36F7643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4F04E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9A8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385D1899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6558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D0EA" w14:textId="77777777" w:rsidR="00A179D2" w:rsidRDefault="00A179D2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99462B9" w14:textId="77777777" w:rsidR="00A179D2" w:rsidRDefault="00A179D2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3C9C1226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0575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488C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040B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E419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8592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71620DC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6DC56A5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BCEEB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F7C4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17B5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5E1C" w14:textId="77777777" w:rsidR="00A179D2" w:rsidRDefault="00A179D2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1D382C78" w14:textId="77777777" w:rsidR="00A179D2" w:rsidRDefault="00A179D2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B856" w14:textId="77777777" w:rsidR="00A179D2" w:rsidRDefault="00A179D2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42C26C52" w14:textId="77777777" w:rsidR="00A179D2" w:rsidRDefault="00A179D2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7C25EA8" w14:textId="77777777" w:rsidR="00A179D2" w:rsidRDefault="00A179D2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16D8" w14:textId="77777777" w:rsidR="00A179D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1EB6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CF1B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3858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1810230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C521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52E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93C1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59C3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827510D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575D36F0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7F8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5594C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E451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CB6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B975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CBCB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26F3B112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C44E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A826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7C0A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7B5A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FEF2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35D3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A41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CD6E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EA12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A179D2" w14:paraId="39A4308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DCD52E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EB372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AFAD4F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9876E3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0B158503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9C6D73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1FB8C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01A37B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E98E0F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FBB044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A5D9E0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215CA76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8AAE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1FE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894FA4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087B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2C7A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5AC1D5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3DF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F357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480B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9601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6D33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2CDFEC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5297228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0B143497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21324A64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A179D2" w14:paraId="61FDDC4D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E3842" w14:textId="77777777" w:rsidR="00A179D2" w:rsidRDefault="00A179D2" w:rsidP="00A179D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3E21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59893F18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6406" w14:textId="77777777" w:rsidR="00A179D2" w:rsidRPr="005C35B0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E7AA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6FF220E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2207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1DD2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E4ED" w14:textId="77777777" w:rsidR="00A179D2" w:rsidRDefault="00A179D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29C4" w14:textId="77777777" w:rsidR="00A179D2" w:rsidRPr="00396332" w:rsidRDefault="00A179D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43F5" w14:textId="77777777" w:rsidR="00A179D2" w:rsidRDefault="00A179D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2F96F0E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51D98AC9" w14:textId="77777777" w:rsidR="00A179D2" w:rsidRDefault="00A179D2" w:rsidP="0002281B">
      <w:pPr>
        <w:pStyle w:val="Heading1"/>
        <w:spacing w:line="360" w:lineRule="auto"/>
      </w:pPr>
      <w:r>
        <w:t>LINIA 416</w:t>
      </w:r>
    </w:p>
    <w:p w14:paraId="21AE1C5C" w14:textId="77777777" w:rsidR="00A179D2" w:rsidRDefault="00A179D2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2B74365E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B902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556C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E5F4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93B1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CC99CCF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4D916AD2" w14:textId="77777777" w:rsidR="00A179D2" w:rsidRDefault="00A179D2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C7EA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F13CBD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0B9C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1732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A37D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F9CD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52EB680B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8898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FDE5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21930965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1AF2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72AF" w14:textId="77777777" w:rsidR="00A179D2" w:rsidRDefault="00A179D2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62F6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6AD5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43C5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C6F6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C8E0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2FDF672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33E42851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A179D2" w14:paraId="22D6A61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45D0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11E9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C6D9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D4F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3B25786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0BD46F86" w14:textId="77777777" w:rsidR="00A179D2" w:rsidRDefault="00A179D2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11DD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3052F3D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38F21CFD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B4EE9FB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D731461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B10B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CABD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8309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C9F6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012E4F5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F1514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6DBE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E4D2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1B1C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38E04AC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3A560BEF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12149450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754A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6CC26282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784A1221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4CA67466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8CC4300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F331797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261CC55D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8CC3B88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9378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2BE0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FC93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8931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A9EA35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661C5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A971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3CF3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1B82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53D0CFD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19AE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676E04E5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02BEB97C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69DE79ED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6F85590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4556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CDC8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4DD2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34CC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266933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A179D2" w14:paraId="4055A52F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E1ED3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37AE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DC70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8071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3B07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5C6E" w14:textId="77777777" w:rsidR="00A179D2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961F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4354D28B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0092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A2AE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661FEC20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EC9DA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7880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AB33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C887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A668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A293" w14:textId="77777777" w:rsidR="00A179D2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9D1F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09BB7F30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0E81" w14:textId="77777777" w:rsidR="00A179D2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624D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33A7777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284C1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C6FD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C0E3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8A4C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6ABF6A89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FD4F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109CFD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4EDB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0333" w14:textId="77777777" w:rsidR="00A179D2" w:rsidRDefault="00A179D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74A0" w14:textId="77777777" w:rsidR="00A179D2" w:rsidRPr="00C4423F" w:rsidRDefault="00A179D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E155" w14:textId="77777777" w:rsidR="00A179D2" w:rsidRDefault="00A179D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B6B20E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EADD4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6E30" w14:textId="77777777" w:rsidR="00A179D2" w:rsidRDefault="00A179D2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7B30EEA" w14:textId="77777777" w:rsidR="00A179D2" w:rsidRDefault="00A179D2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FB02" w14:textId="77777777" w:rsidR="00A179D2" w:rsidRPr="00C4423F" w:rsidRDefault="00A179D2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2098" w14:textId="77777777" w:rsidR="00A179D2" w:rsidRDefault="00A179D2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0DB828C9" w14:textId="77777777" w:rsidR="00A179D2" w:rsidRDefault="00A179D2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5805" w14:textId="77777777" w:rsidR="00A179D2" w:rsidRDefault="00A179D2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B013" w14:textId="77777777" w:rsidR="00A179D2" w:rsidRPr="00C4423F" w:rsidRDefault="00A179D2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B746" w14:textId="77777777" w:rsidR="00A179D2" w:rsidRDefault="00A179D2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23C0C143" w14:textId="77777777" w:rsidR="00A179D2" w:rsidRDefault="00A179D2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F019" w14:textId="77777777" w:rsidR="00A179D2" w:rsidRPr="00C4423F" w:rsidRDefault="00A179D2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B0DF" w14:textId="77777777" w:rsidR="00A179D2" w:rsidRDefault="00A179D2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BFC63E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AC344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F71F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3DEB" w14:textId="77777777" w:rsidR="00A179D2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6285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65675C9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8851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85A2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7B95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5FF7D3E6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176A" w14:textId="77777777" w:rsidR="00A179D2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16D3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D15BDE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1B184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06EC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E9A49DA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F9EC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C8BF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6692486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FA0C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A89B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FABB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A928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397A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704FB8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35D27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5BE9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E312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F2D2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CD62E7D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6733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D7AE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2B57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13B38FA3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0A53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EF24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76700F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1BCB6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7014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2DD58090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F139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FA8A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BBB4A16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128C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558E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1A7B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97C1" w14:textId="77777777" w:rsidR="00A179D2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B45C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5C56FA6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CF1E0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F8AA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66E0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8667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20EEDE4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20D0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B55C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768B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9075" w14:textId="77777777" w:rsidR="00A179D2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A9CE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A5EE5A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0646F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C034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687A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E524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383E613B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F564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0E6D8D1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9B72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563C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EBFB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A7CC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A179D2" w14:paraId="4B1460B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CCF0C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CC9C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681960EC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3F49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AF88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6AAD057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94F0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9447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4083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9777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7AB5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2941F4C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F737E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A442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274038A4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BC0D" w14:textId="77777777" w:rsidR="00A179D2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1BB6" w14:textId="77777777" w:rsidR="00A179D2" w:rsidRDefault="00A179D2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D88E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8559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5EEF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A1C2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6C63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3A26689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8FFFD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6A80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5EF5" w14:textId="77777777" w:rsidR="00A179D2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A829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C81E77C" w14:textId="77777777" w:rsidR="00A179D2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81E6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8762627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57A27897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F90B34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32F9546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4791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54CE" w14:textId="77777777" w:rsidR="00A179D2" w:rsidRDefault="00A179D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261F" w14:textId="77777777" w:rsidR="00A179D2" w:rsidRPr="00C4423F" w:rsidRDefault="00A179D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5172" w14:textId="77777777" w:rsidR="00A179D2" w:rsidRPr="00620605" w:rsidRDefault="00A179D2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179D2" w14:paraId="609469C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845F2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38DD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26C2827A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5678" w14:textId="77777777" w:rsidR="00A179D2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EC66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78ABE61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40FD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1B21" w14:textId="77777777" w:rsidR="00A179D2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8625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2C62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7781" w14:textId="77777777" w:rsidR="00A179D2" w:rsidRPr="0029205F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179D2" w14:paraId="586F1E01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ACFEF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D919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3C52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DE06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920438E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5AFB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1219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046E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9E0A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DAAB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30C7D5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A179D2" w14:paraId="122871D1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EEE38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BCBA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F201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E050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3A72FA3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3A23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13D9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6272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777E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12EF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E945D2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A179D2" w14:paraId="460AB25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32163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B139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C4E0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B83D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BE8E789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316A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FF5D4B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B90C" w14:textId="77777777" w:rsidR="00A179D2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EC8B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774D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808A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CD177C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A179D2" w14:paraId="29796C9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43BF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C570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255E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4C27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F777F89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7EEB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B02D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67AB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E33C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6603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021A228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8F9D" w14:textId="77777777" w:rsidR="00A179D2" w:rsidRDefault="00A179D2" w:rsidP="00A179D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45F1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E21B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D817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B859942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6DF1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7EC7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9C64" w14:textId="77777777" w:rsidR="00A179D2" w:rsidRDefault="00A179D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8B29" w14:textId="77777777" w:rsidR="00A179D2" w:rsidRPr="00C4423F" w:rsidRDefault="00A179D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6DC6" w14:textId="77777777" w:rsidR="00A179D2" w:rsidRDefault="00A179D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FAAF6C6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3059BDA1" w14:textId="77777777" w:rsidR="00A179D2" w:rsidRDefault="00A179D2" w:rsidP="003146F4">
      <w:pPr>
        <w:pStyle w:val="Heading1"/>
        <w:spacing w:line="360" w:lineRule="auto"/>
      </w:pPr>
      <w:r>
        <w:t>LINIA 417</w:t>
      </w:r>
    </w:p>
    <w:p w14:paraId="7DCCA2F3" w14:textId="77777777" w:rsidR="00A179D2" w:rsidRDefault="00A179D2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179D2" w14:paraId="1795D2D9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3FD6" w14:textId="77777777" w:rsidR="00A179D2" w:rsidRDefault="00A179D2" w:rsidP="00A179D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BC74" w14:textId="77777777" w:rsidR="00A179D2" w:rsidRDefault="00A179D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5B19" w14:textId="77777777" w:rsidR="00A179D2" w:rsidRPr="002D7BD3" w:rsidRDefault="00A179D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A752" w14:textId="77777777" w:rsidR="00A179D2" w:rsidRDefault="00A179D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C25DB72" w14:textId="77777777" w:rsidR="00A179D2" w:rsidRDefault="00A179D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23605233" w14:textId="77777777" w:rsidR="00A179D2" w:rsidRDefault="00A179D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2154" w14:textId="77777777" w:rsidR="00A179D2" w:rsidRDefault="00A179D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07917334" w14:textId="77777777" w:rsidR="00A179D2" w:rsidRDefault="00A179D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43A4" w14:textId="77777777" w:rsidR="00A179D2" w:rsidRPr="00655FB7" w:rsidRDefault="00A179D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DBCC" w14:textId="77777777" w:rsidR="00A179D2" w:rsidRDefault="00A179D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E646" w14:textId="77777777" w:rsidR="00A179D2" w:rsidRPr="002D7BD3" w:rsidRDefault="00A179D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B1A5" w14:textId="77777777" w:rsidR="00A179D2" w:rsidRDefault="00A179D2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69C68DD8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63DA2784" w14:textId="77777777" w:rsidR="00A179D2" w:rsidRDefault="00A179D2" w:rsidP="00D37279">
      <w:pPr>
        <w:pStyle w:val="Heading1"/>
        <w:spacing w:line="276" w:lineRule="auto"/>
      </w:pPr>
      <w:r>
        <w:t>LINIA 418</w:t>
      </w:r>
    </w:p>
    <w:p w14:paraId="432AD08A" w14:textId="77777777" w:rsidR="00A179D2" w:rsidRDefault="00A179D2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1673B51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F12F3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E5CA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0A3A7DB5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3E08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7200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11775394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1116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34EF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9AA6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CCBD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4102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57483C1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79C4E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51D4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DE4D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F0DC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529C0D4D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1398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79924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DBA2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C2B9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0A20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B9106A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58590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A4ED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0830FA1C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A7C3" w14:textId="77777777" w:rsidR="00A179D2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C866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4C739B64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16DC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ACFF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7986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B6B5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4453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7F88877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A3C05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5A7E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43A562F9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C412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C9AB" w14:textId="77777777" w:rsidR="00A179D2" w:rsidRDefault="00A179D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61D8AE0" w14:textId="77777777" w:rsidR="00A179D2" w:rsidRDefault="00A179D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6658079" w14:textId="77777777" w:rsidR="00A179D2" w:rsidRDefault="00A179D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2EFE9EA4" w14:textId="77777777" w:rsidR="00A179D2" w:rsidRDefault="00A179D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B6A4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B334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B506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6691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BC25" w14:textId="77777777" w:rsidR="00A179D2" w:rsidRDefault="00A179D2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690F1FA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1F0FE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176B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20DC" w14:textId="77777777" w:rsidR="00A179D2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9294" w14:textId="77777777" w:rsidR="00A179D2" w:rsidRDefault="00A179D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9231EF1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E1F5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6F1C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6FB8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CB13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5A96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1AFA0F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E50EB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F586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D8211B0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5805" w14:textId="77777777" w:rsidR="00A179D2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6B72" w14:textId="77777777" w:rsidR="00A179D2" w:rsidRDefault="00A179D2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364ADA8" w14:textId="77777777" w:rsidR="00A179D2" w:rsidRDefault="00A179D2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FD8A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8C8C" w14:textId="77777777" w:rsidR="00A179D2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A29D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2D04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ACF9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1720E18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F6C77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DC4E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3F009CB0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EBA0" w14:textId="77777777" w:rsidR="00A179D2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0AE1" w14:textId="77777777" w:rsidR="00A179D2" w:rsidRDefault="00A179D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E192497" w14:textId="77777777" w:rsidR="00A179D2" w:rsidRDefault="00A179D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A04E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9619" w14:textId="77777777" w:rsidR="00A179D2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F4AD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8883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C023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B8ED8D1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998BD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858B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FB23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5F27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07225B86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DD00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0B4211E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096746C1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121F32" w14:textId="77777777" w:rsidR="00A179D2" w:rsidRDefault="00A179D2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AD24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E7BD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1734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DBB1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A179D2" w14:paraId="2B3A5C23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07BCB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DCDF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2919" w14:textId="77777777" w:rsidR="00A179D2" w:rsidRPr="00896D96" w:rsidRDefault="00A179D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8141" w14:textId="77777777" w:rsidR="00A179D2" w:rsidRDefault="00A179D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6C9F829D" w14:textId="77777777" w:rsidR="00A179D2" w:rsidRDefault="00A179D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9F5F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CD5C" w14:textId="77777777" w:rsidR="00A179D2" w:rsidRPr="00896D96" w:rsidRDefault="00A179D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380F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7807" w14:textId="77777777" w:rsidR="00A179D2" w:rsidRPr="00896D96" w:rsidRDefault="00A179D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A9EB" w14:textId="77777777" w:rsidR="00A179D2" w:rsidRDefault="00A179D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7F07E6B1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D744B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4952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B42B" w14:textId="77777777" w:rsidR="00A179D2" w:rsidRPr="00896D96" w:rsidRDefault="00A179D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A63E" w14:textId="77777777" w:rsidR="00A179D2" w:rsidRDefault="00A179D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63428372" w14:textId="77777777" w:rsidR="00A179D2" w:rsidRDefault="00A179D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8DF9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4FF7" w14:textId="77777777" w:rsidR="00A179D2" w:rsidRPr="00896D96" w:rsidRDefault="00A179D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8DA6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E7C0" w14:textId="77777777" w:rsidR="00A179D2" w:rsidRPr="00896D96" w:rsidRDefault="00A179D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B7C5" w14:textId="77777777" w:rsidR="00A179D2" w:rsidRDefault="00A179D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1B2AB62C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A043E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A6BF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7496E0B3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21D8" w14:textId="77777777" w:rsidR="00A179D2" w:rsidRPr="00896D96" w:rsidRDefault="00A179D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4E2E" w14:textId="77777777" w:rsidR="00A179D2" w:rsidRDefault="00A179D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25363E70" w14:textId="77777777" w:rsidR="00A179D2" w:rsidRDefault="00A179D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0EC1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C134" w14:textId="77777777" w:rsidR="00A179D2" w:rsidRPr="00896D96" w:rsidRDefault="00A179D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BF7B" w14:textId="77777777" w:rsidR="00A179D2" w:rsidRDefault="00A179D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B87C" w14:textId="77777777" w:rsidR="00A179D2" w:rsidRPr="00896D96" w:rsidRDefault="00A179D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4EFA" w14:textId="77777777" w:rsidR="00A179D2" w:rsidRDefault="00A179D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9D7C113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B7872" w14:textId="77777777" w:rsidR="00A179D2" w:rsidRDefault="00A179D2" w:rsidP="00A179D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8BAC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32A9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2388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1E0F03B5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F9E4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7013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7759" w14:textId="77777777" w:rsidR="00A179D2" w:rsidRDefault="00A179D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6121" w14:textId="77777777" w:rsidR="00A179D2" w:rsidRPr="00896D96" w:rsidRDefault="00A179D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19FD" w14:textId="77777777" w:rsidR="00A179D2" w:rsidRDefault="00A179D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516B84B" w14:textId="77777777" w:rsidR="00A179D2" w:rsidRDefault="00A179D2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3CBE9478" w14:textId="77777777" w:rsidR="00A179D2" w:rsidRDefault="00A179D2" w:rsidP="00BF55B4">
      <w:pPr>
        <w:pStyle w:val="Heading1"/>
        <w:spacing w:line="360" w:lineRule="auto"/>
      </w:pPr>
      <w:r>
        <w:t>LINIA 421</w:t>
      </w:r>
    </w:p>
    <w:p w14:paraId="765286B3" w14:textId="77777777" w:rsidR="00A179D2" w:rsidRDefault="00A179D2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179D2" w14:paraId="4A056414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66954" w14:textId="77777777" w:rsidR="00A179D2" w:rsidRDefault="00A179D2" w:rsidP="00A179D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8F5D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A014" w14:textId="77777777" w:rsidR="00A179D2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E912" w14:textId="77777777" w:rsidR="00A179D2" w:rsidRDefault="00A179D2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5162E28" w14:textId="77777777" w:rsidR="00A179D2" w:rsidRDefault="00A179D2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8D78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25BC" w14:textId="77777777" w:rsidR="00A179D2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81C8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7905" w14:textId="77777777" w:rsidR="00A179D2" w:rsidRPr="00E22A01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AAD3" w14:textId="77777777" w:rsidR="00A179D2" w:rsidRDefault="00A179D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9740602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D1DD2" w14:textId="77777777" w:rsidR="00A179D2" w:rsidRDefault="00A179D2" w:rsidP="00A179D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D0DC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8460" w14:textId="77777777" w:rsidR="00A179D2" w:rsidRPr="00FE111C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4BD6" w14:textId="77777777" w:rsidR="00A179D2" w:rsidRDefault="00A179D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7DC33F68" w14:textId="77777777" w:rsidR="00A179D2" w:rsidRDefault="00A179D2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83EC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DA6A" w14:textId="77777777" w:rsidR="00A179D2" w:rsidRPr="007B5B08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DAA4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A005" w14:textId="77777777" w:rsidR="00A179D2" w:rsidRPr="00E22A01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9C83" w14:textId="77777777" w:rsidR="00A179D2" w:rsidRDefault="00A179D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B85C900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77250" w14:textId="77777777" w:rsidR="00A179D2" w:rsidRDefault="00A179D2" w:rsidP="00A179D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3D01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3CF63651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8AEE" w14:textId="77777777" w:rsidR="00A179D2" w:rsidRPr="00FE111C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AD92" w14:textId="77777777" w:rsidR="00A179D2" w:rsidRDefault="00A179D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7E337D19" w14:textId="77777777" w:rsidR="00A179D2" w:rsidRDefault="00A179D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17BA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06EC" w14:textId="77777777" w:rsidR="00A179D2" w:rsidRPr="007B5B08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6919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A3FE" w14:textId="77777777" w:rsidR="00A179D2" w:rsidRPr="00E22A01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4527" w14:textId="77777777" w:rsidR="00A179D2" w:rsidRDefault="00A179D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BC36926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CEB0E" w14:textId="77777777" w:rsidR="00A179D2" w:rsidRDefault="00A179D2" w:rsidP="00A179D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3ADA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4AA86A9A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72A2" w14:textId="77777777" w:rsidR="00A179D2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8A3D" w14:textId="77777777" w:rsidR="00A179D2" w:rsidRPr="00160207" w:rsidRDefault="00A179D2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47D43AC0" w14:textId="77777777" w:rsidR="00A179D2" w:rsidRDefault="00A179D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A381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57D6" w14:textId="77777777" w:rsidR="00A179D2" w:rsidRPr="007B5B08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B3FC" w14:textId="77777777" w:rsidR="00A179D2" w:rsidRDefault="00A179D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C581" w14:textId="77777777" w:rsidR="00A179D2" w:rsidRPr="00E22A01" w:rsidRDefault="00A179D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C28C" w14:textId="77777777" w:rsidR="00A179D2" w:rsidRPr="00821666" w:rsidRDefault="00A179D2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52A5AD0C" w14:textId="77777777" w:rsidR="00A179D2" w:rsidRDefault="00A179D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B045A18" w14:textId="77777777" w:rsidR="00A179D2" w:rsidRDefault="00A179D2" w:rsidP="0050463B">
      <w:pPr>
        <w:pStyle w:val="Heading1"/>
        <w:spacing w:line="360" w:lineRule="auto"/>
      </w:pPr>
      <w:r>
        <w:t>LINIA 422</w:t>
      </w:r>
    </w:p>
    <w:p w14:paraId="11010E02" w14:textId="77777777" w:rsidR="00A179D2" w:rsidRDefault="00A179D2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5B9811A6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31A8C" w14:textId="77777777" w:rsidR="00A179D2" w:rsidRDefault="00A179D2" w:rsidP="00A179D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530F" w14:textId="77777777" w:rsidR="00A179D2" w:rsidRDefault="00A179D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04E55D5D" w14:textId="77777777" w:rsidR="00A179D2" w:rsidRDefault="00A179D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7673" w14:textId="77777777" w:rsidR="00A179D2" w:rsidRDefault="00A179D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066C" w14:textId="77777777" w:rsidR="00A179D2" w:rsidRDefault="00A179D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6BCF45C2" w14:textId="77777777" w:rsidR="00A179D2" w:rsidRDefault="00A179D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0C4E" w14:textId="77777777" w:rsidR="00A179D2" w:rsidRDefault="00A179D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C44E" w14:textId="77777777" w:rsidR="00A179D2" w:rsidRPr="00077620" w:rsidRDefault="00A179D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D87A" w14:textId="77777777" w:rsidR="00A179D2" w:rsidRDefault="00A179D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88A0" w14:textId="77777777" w:rsidR="00A179D2" w:rsidRPr="00077620" w:rsidRDefault="00A179D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46D5" w14:textId="77777777" w:rsidR="00A179D2" w:rsidRDefault="00A179D2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A9022EA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9F6F3" w14:textId="77777777" w:rsidR="00A179D2" w:rsidRDefault="00A179D2" w:rsidP="00A179D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CCD3" w14:textId="77777777" w:rsidR="00A179D2" w:rsidRDefault="00A179D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19C5A0EF" w14:textId="77777777" w:rsidR="00A179D2" w:rsidRDefault="00A179D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A20D" w14:textId="77777777" w:rsidR="00A179D2" w:rsidRDefault="00A179D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B387" w14:textId="77777777" w:rsidR="00A179D2" w:rsidRDefault="00A179D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10A7FD9D" w14:textId="77777777" w:rsidR="00A179D2" w:rsidRDefault="00A179D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3306" w14:textId="77777777" w:rsidR="00A179D2" w:rsidRDefault="00A179D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2F7E" w14:textId="77777777" w:rsidR="00A179D2" w:rsidRPr="00077620" w:rsidRDefault="00A179D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C518" w14:textId="77777777" w:rsidR="00A179D2" w:rsidRDefault="00A179D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1F23" w14:textId="77777777" w:rsidR="00A179D2" w:rsidRPr="00077620" w:rsidRDefault="00A179D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707" w14:textId="77777777" w:rsidR="00A179D2" w:rsidRDefault="00A179D2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7BD7AF0E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85003" w14:textId="77777777" w:rsidR="00A179D2" w:rsidRDefault="00A179D2" w:rsidP="00A179D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573C" w14:textId="77777777" w:rsidR="00A179D2" w:rsidRDefault="00A179D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781971F5" w14:textId="77777777" w:rsidR="00A179D2" w:rsidRDefault="00A179D2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CA0E" w14:textId="77777777" w:rsidR="00A179D2" w:rsidRPr="00077620" w:rsidRDefault="00A179D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2CEA" w14:textId="77777777" w:rsidR="00A179D2" w:rsidRDefault="00A179D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12E8DED6" w14:textId="77777777" w:rsidR="00A179D2" w:rsidRPr="002E25CE" w:rsidRDefault="00A179D2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6959" w14:textId="77777777" w:rsidR="00A179D2" w:rsidRDefault="00A179D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3841" w14:textId="77777777" w:rsidR="00A179D2" w:rsidRPr="00077620" w:rsidRDefault="00A179D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BC93" w14:textId="77777777" w:rsidR="00A179D2" w:rsidRDefault="00A179D2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3EA1" w14:textId="77777777" w:rsidR="00A179D2" w:rsidRPr="00077620" w:rsidRDefault="00A179D2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5745" w14:textId="77777777" w:rsidR="00A179D2" w:rsidRDefault="00A179D2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5B85CF72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A6BF" w14:textId="77777777" w:rsidR="00A179D2" w:rsidRDefault="00A179D2" w:rsidP="00A179D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AE33" w14:textId="77777777" w:rsidR="00A179D2" w:rsidRDefault="00A179D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B8F0" w14:textId="77777777" w:rsidR="00A179D2" w:rsidRDefault="00A179D2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A3EF" w14:textId="77777777" w:rsidR="00A179D2" w:rsidRDefault="00A179D2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1F13CC03" w14:textId="77777777" w:rsidR="00A179D2" w:rsidRDefault="00A179D2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4DCE" w14:textId="77777777" w:rsidR="00A179D2" w:rsidRDefault="00A179D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1C63B2F4" w14:textId="77777777" w:rsidR="00A179D2" w:rsidRDefault="00A179D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E952" w14:textId="77777777" w:rsidR="00A179D2" w:rsidRPr="00077620" w:rsidRDefault="00A179D2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CED8" w14:textId="77777777" w:rsidR="00A179D2" w:rsidRDefault="00A179D2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2F6E" w14:textId="77777777" w:rsidR="00A179D2" w:rsidRPr="00077620" w:rsidRDefault="00A179D2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4549" w14:textId="77777777" w:rsidR="00A179D2" w:rsidRDefault="00A179D2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7741EA8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4AA9EEE9" w14:textId="77777777" w:rsidR="00A179D2" w:rsidRDefault="00A179D2" w:rsidP="00380064">
      <w:pPr>
        <w:pStyle w:val="Heading1"/>
        <w:spacing w:line="360" w:lineRule="auto"/>
      </w:pPr>
      <w:r>
        <w:t>LINIA 500</w:t>
      </w:r>
    </w:p>
    <w:p w14:paraId="743F5023" w14:textId="77777777" w:rsidR="00A179D2" w:rsidRPr="00071303" w:rsidRDefault="00A179D2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179D2" w14:paraId="2A85709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3358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8EB5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E77AA7E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7D77" w14:textId="77777777" w:rsidR="00A179D2" w:rsidRPr="00D33E71" w:rsidRDefault="00A179D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01F7" w14:textId="77777777" w:rsidR="00A179D2" w:rsidRDefault="00A179D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10FE425D" w14:textId="77777777" w:rsidR="00A179D2" w:rsidRDefault="00A179D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B744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5823" w14:textId="77777777" w:rsidR="00A179D2" w:rsidRPr="00D33E71" w:rsidRDefault="00A179D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058A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5C45" w14:textId="77777777" w:rsidR="00A179D2" w:rsidRPr="00D33E71" w:rsidRDefault="00A179D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9471" w14:textId="77777777" w:rsidR="00A179D2" w:rsidRDefault="00A179D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0EA963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4962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2539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AF68" w14:textId="77777777" w:rsidR="00A179D2" w:rsidRPr="00D33E71" w:rsidRDefault="00A179D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0F5C" w14:textId="77777777" w:rsidR="00A179D2" w:rsidRDefault="00A179D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E700987" w14:textId="77777777" w:rsidR="00A179D2" w:rsidRDefault="00A179D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7B2A2FFE" w14:textId="77777777" w:rsidR="00A179D2" w:rsidRDefault="00A179D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2D12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C4DC083" w14:textId="77777777" w:rsidR="00A179D2" w:rsidRDefault="00A179D2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4B8A" w14:textId="77777777" w:rsidR="00A179D2" w:rsidRPr="00D33E71" w:rsidRDefault="00A179D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C0FB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1A79" w14:textId="77777777" w:rsidR="00A179D2" w:rsidRPr="00D33E71" w:rsidRDefault="00A179D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8421" w14:textId="77777777" w:rsidR="00A179D2" w:rsidRDefault="00A179D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21F4F2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A177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1D03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BA34" w14:textId="77777777" w:rsidR="00A179D2" w:rsidRPr="00D33E71" w:rsidRDefault="00A179D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4CFC" w14:textId="77777777" w:rsidR="00A179D2" w:rsidRDefault="00A179D2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BF42F32" w14:textId="77777777" w:rsidR="00A179D2" w:rsidRDefault="00A179D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51C36E39" w14:textId="77777777" w:rsidR="00A179D2" w:rsidRDefault="00A179D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7179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ED616F5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9356" w14:textId="77777777" w:rsidR="00A179D2" w:rsidRPr="00D33E71" w:rsidRDefault="00A179D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3E62" w14:textId="77777777" w:rsidR="00A179D2" w:rsidRDefault="00A179D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FDE9" w14:textId="77777777" w:rsidR="00A179D2" w:rsidRPr="00D33E71" w:rsidRDefault="00A179D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91FB" w14:textId="77777777" w:rsidR="00A179D2" w:rsidRDefault="00A179D2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664163A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8170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647A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7DA7E67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0658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180A" w14:textId="77777777" w:rsidR="00A179D2" w:rsidRPr="0008670B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45708B6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19F5CFC3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34AD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733E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D34F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69F9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51FF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220613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CF9B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6F62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E908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96FE" w14:textId="77777777" w:rsidR="00A179D2" w:rsidRPr="0008670B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13E8C3A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679673DF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13F2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EDE7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793B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9D79CC1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8D87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3FB8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:rsidRPr="00456545" w14:paraId="0BA71EB0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E5FFB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1AB1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D18A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81C8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37BD005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F4AE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9F23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D915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CC87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1EFA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:rsidRPr="00456545" w14:paraId="551C792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0EC74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DF8E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1405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B798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3580968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7D52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A8DF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7D67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C523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BF0F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:rsidRPr="00456545" w14:paraId="5A862A4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039FD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6591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F4E5088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379E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6370" w14:textId="77777777" w:rsidR="00A179D2" w:rsidRDefault="00A179D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9A1C4FB" w14:textId="77777777" w:rsidR="00A179D2" w:rsidRDefault="00A179D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D6C8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8B67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B29A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A307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F84B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179D2" w:rsidRPr="00456545" w14:paraId="6FDBC5F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138F0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4A24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3A34A0D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C20B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FA70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2705761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0305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CE68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1B5C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6FE7F61" w14:textId="77777777" w:rsidR="00A179D2" w:rsidRPr="00456545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4F61" w14:textId="77777777" w:rsidR="00A179D2" w:rsidRPr="00D33E71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1D59" w14:textId="77777777" w:rsidR="00A179D2" w:rsidRPr="004143AF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4CDA264" w14:textId="77777777" w:rsidR="00A179D2" w:rsidRPr="00A3090B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:rsidRPr="00456545" w14:paraId="16BC272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ADA8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FBE4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4F51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A912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8E1FECB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50F870E9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66107934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A293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9D59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1ECC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21B64C2E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52E8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7217" w14:textId="77777777" w:rsidR="00A179D2" w:rsidRPr="00377D08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78DBB" w14:textId="77777777" w:rsidR="00A179D2" w:rsidRPr="00377D08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02A533AD" w14:textId="77777777" w:rsidR="00A179D2" w:rsidRPr="004143AF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A179D2" w:rsidRPr="00456545" w14:paraId="5CAF566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7AD16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F744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B01E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1C27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478EF948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1566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887C683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9557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E6EC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CE0A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3B75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D5F1EF" w14:textId="77777777" w:rsidR="00A179D2" w:rsidRPr="005F21B7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179D2" w:rsidRPr="00456545" w14:paraId="09D5314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1D168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5A85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950E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13ED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4BCC3CC5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2AF4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330C73A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EE30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7369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8A65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F2EC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4E2459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A179D2" w:rsidRPr="00456545" w14:paraId="023EB3D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0BE3F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52FA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FD5D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A9A2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31A8551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499F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70A2065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8F0C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765C" w14:textId="77777777" w:rsidR="00A179D2" w:rsidRDefault="00A179D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6756" w14:textId="77777777" w:rsidR="00A179D2" w:rsidRDefault="00A179D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25C1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906350" w14:textId="77777777" w:rsidR="00A179D2" w:rsidRDefault="00A179D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179D2" w:rsidRPr="00456545" w14:paraId="6CC34C4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9599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D04C" w14:textId="77777777" w:rsidR="00A179D2" w:rsidRDefault="00A179D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C98C" w14:textId="77777777" w:rsidR="00A179D2" w:rsidRDefault="00A179D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0D2D" w14:textId="77777777" w:rsidR="00A179D2" w:rsidRDefault="00A179D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E264100" w14:textId="77777777" w:rsidR="00A179D2" w:rsidRDefault="00A179D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8C0C" w14:textId="77777777" w:rsidR="00A179D2" w:rsidRDefault="00A179D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3416354" w14:textId="77777777" w:rsidR="00A179D2" w:rsidRDefault="00A179D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657C" w14:textId="77777777" w:rsidR="00A179D2" w:rsidRDefault="00A179D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02F8" w14:textId="77777777" w:rsidR="00A179D2" w:rsidRDefault="00A179D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8B0F" w14:textId="77777777" w:rsidR="00A179D2" w:rsidRDefault="00A179D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834F" w14:textId="77777777" w:rsidR="00A179D2" w:rsidRDefault="00A179D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B544C5" w14:textId="77777777" w:rsidR="00A179D2" w:rsidRDefault="00A179D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0A1BEF98" w14:textId="77777777" w:rsidR="00A179D2" w:rsidRDefault="00A179D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179D2" w:rsidRPr="00456545" w14:paraId="0F24821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1D9CC" w14:textId="77777777" w:rsidR="00A179D2" w:rsidRPr="00456545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1BC9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DBFBC19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C8E6" w14:textId="77777777" w:rsidR="00A179D2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F3C7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1396D311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E861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835D" w14:textId="77777777" w:rsidR="00A179D2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747C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ABB6986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2787" w14:textId="77777777" w:rsidR="00A179D2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2475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70C12CD8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02B57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60CD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7B27" w14:textId="77777777" w:rsidR="00A179D2" w:rsidRPr="00D33E71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979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78D2CC9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EF2A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2512F76D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63AAC9EA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147D" w14:textId="77777777" w:rsidR="00A179D2" w:rsidRPr="00D33E71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CA43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7CA" w14:textId="77777777" w:rsidR="00A179D2" w:rsidRPr="00D33E71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A625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89910A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58DFDEF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3537060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230ACF58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A179D2" w14:paraId="38F3D07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5E6B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03C4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4854" w14:textId="77777777" w:rsidR="00A179D2" w:rsidRPr="00D33E71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74FD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2D1E9C5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1EEE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E696DAD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4DA137D3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7969" w14:textId="77777777" w:rsidR="00A179D2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903B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EE2B" w14:textId="77777777" w:rsidR="00A179D2" w:rsidRPr="00D33E71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AD14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23C0B8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0DA50E6A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1026BB80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A179D2" w14:paraId="325588B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0B965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4DED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D2B6F37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5CF6" w14:textId="77777777" w:rsidR="00A179D2" w:rsidRPr="00D33E71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03E4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856EFFC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4A416C31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5EE1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B7BB" w14:textId="77777777" w:rsidR="00A179D2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3A2D" w14:textId="77777777" w:rsidR="00A179D2" w:rsidRDefault="00A179D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C7DC" w14:textId="77777777" w:rsidR="00A179D2" w:rsidRPr="00D33E71" w:rsidRDefault="00A179D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11F8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F4922" w14:textId="77777777" w:rsidR="00A179D2" w:rsidRDefault="00A179D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A179D2" w14:paraId="2302730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B064A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F9A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90E6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814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26B48D8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8D6631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E39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CBDC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6CA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66B7D8D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CDA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65A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A179D2" w14:paraId="5B68A25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434A1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D0D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0C4FA57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AC81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CEB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7B92ED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6D9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E2A6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C02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E3A4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FE1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7C1852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88433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72E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199870E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A3EB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8D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A7F630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B25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D482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4B9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4A21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93E7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79CDC70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572B45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E52E1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6B8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52E4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D2C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D0B60A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D01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1818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1A9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5FB3D2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6F70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0D34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1DD64DA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DA4AA5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7F50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028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75B8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DFA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0DF79C6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04C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E1F8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DB9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B488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9C7A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179D2" w14:paraId="571612A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7CA62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F85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898D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DAA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E8869B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C05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87AE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D42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5170FA5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C673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2ABB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179D2" w14:paraId="379B9BD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5D4BB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B16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4B82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9AD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789D635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956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9A2F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BEC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0A52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DBCF" w14:textId="77777777" w:rsidR="00A179D2" w:rsidRPr="00534A55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0EA5CE1" w14:textId="77777777" w:rsidR="00A179D2" w:rsidRPr="00534A55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9FA04EB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179D2" w14:paraId="11B4D84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6533B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ED4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A2E4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DB3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780DDB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992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C39D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325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A79F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2FD7" w14:textId="77777777" w:rsidR="00A179D2" w:rsidRPr="00534A55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C7223F9" w14:textId="77777777" w:rsidR="00A179D2" w:rsidRPr="00534A55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1DACB45" w14:textId="77777777" w:rsidR="00A179D2" w:rsidRPr="00534A55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179D2" w14:paraId="5EAAA06C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AF1B0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E67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7B43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81D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03E81B4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853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ACA8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A31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076F7F1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CDF3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B926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179D2" w14:paraId="30FD0BE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4339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C27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2FA3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37E3" w14:textId="77777777" w:rsidR="00A179D2" w:rsidRPr="000C4604" w:rsidRDefault="00A179D2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D7B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70F9B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0129116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D5DE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6EA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F8AF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19C4" w14:textId="77777777" w:rsidR="00A179D2" w:rsidRPr="000C4604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F90619A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A179D2" w14:paraId="0D8B9DC8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EE7F8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1EB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060F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5FA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A78E98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967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41F2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B31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5EE11CF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7A8F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B4B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179D2" w14:paraId="0B3BB5F5" w14:textId="77777777" w:rsidTr="0029382F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ACF7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591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0C2FC87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2F2A" w14:textId="77777777" w:rsidR="00A179D2" w:rsidRDefault="00A179D2" w:rsidP="002938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2A3C" w14:textId="77777777" w:rsidR="00A179D2" w:rsidRDefault="00A179D2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 Cotești și</w:t>
            </w:r>
          </w:p>
          <w:p w14:paraId="7B0A20AD" w14:textId="77777777" w:rsidR="00A179D2" w:rsidRDefault="00A179D2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4E9487BB" w14:textId="77777777" w:rsidR="00A179D2" w:rsidRDefault="00A179D2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E69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86D9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E67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F61E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87AF" w14:textId="77777777" w:rsidR="00A179D2" w:rsidRPr="00BB30B6" w:rsidRDefault="00A179D2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BEF138D" w14:textId="77777777" w:rsidR="00A179D2" w:rsidRDefault="00A179D2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6DCDCCEE" w14:textId="77777777" w:rsidR="00A179D2" w:rsidRDefault="00A179D2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A179D2" w14:paraId="4BA4F22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03646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CCB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0FB5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4A3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704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2C67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4D7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5C6FF86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27AB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9C32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61550F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B4AD1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FCA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875E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0B2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3EAD323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979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0CCA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7D2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C805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22C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94A3DC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0B6D3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B05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E4D4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701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37EB20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1BD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FA60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0FD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6FB7723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69EB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3BC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BE2BBF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1770D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138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847DC4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FB72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01D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064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8658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DE0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4FFD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8583" w14:textId="77777777" w:rsidR="00A179D2" w:rsidRPr="000C4604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A179D2" w14:paraId="49C0873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10615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454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3D24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615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7F6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3D01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495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892AA1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BDCC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10C1" w14:textId="77777777" w:rsidR="00A179D2" w:rsidRPr="000C4604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A179D2" w14:paraId="7B25B7C3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F3CC9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F0F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A79116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2B35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7B5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7A440EA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B49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1CC8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F30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39A539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D850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7D0F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D727601" w14:textId="77777777" w:rsidR="00A179D2" w:rsidRPr="006C1F61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4F340E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7A4E7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35D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C755A8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589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823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D6C13A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086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E7E7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614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17E00B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0B89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3514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F2FD7B" w14:textId="77777777" w:rsidR="00A179D2" w:rsidRPr="00D84BDE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53027D7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D0FEA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80D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7E3834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5BEE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BB4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3ACBDA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CEE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DA25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84B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96E7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E7A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179D2" w14:paraId="57FBFD7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3F8C0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B24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D6B6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CF3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88B8B28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36D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2150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C4E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85C307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BE1E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2E9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179D2" w14:paraId="0018BF5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88092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4AE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BFD0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4902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5FF9F4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408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4F78C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3BEB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927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C9CE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E277" w14:textId="77777777" w:rsidR="00A179D2" w:rsidRPr="00534C03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EFBC82B" w14:textId="77777777" w:rsidR="00A179D2" w:rsidRPr="00534C03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C3B0AC2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A179D2" w14:paraId="2787413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07698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7BD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9D5A75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C1D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3E4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2D99EAF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7A1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EB0A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CB0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312ABA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2DA2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7A23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D88C32" w14:textId="77777777" w:rsidR="00A179D2" w:rsidRPr="00D84BDE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00924F5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CC55A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CB4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5802953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8BA8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ACD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9774A8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07242F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644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1AD5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672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DE53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D9BD" w14:textId="77777777" w:rsidR="00A179D2" w:rsidRPr="001F07B1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BB6FB5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55D5A7C7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A179D2" w14:paraId="1D0F21D2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A927A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0BF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F5A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DD3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D9CE77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A19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40AE95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0BF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0C1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C693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A98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05A703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6890FB8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A179D2" w14:paraId="7882A8A4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147B5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E37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179C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8B2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238E61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92D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16D434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DA99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EC1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CCED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7E2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11B69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497A43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179D2" w14:paraId="48CBF94B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C884D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BB0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D933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7BD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1C4491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A49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3DC3B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4CC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EC6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F68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F9E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9CF0B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A179D2" w14:paraId="4B98507F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79766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062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3DA4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76A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4998F6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443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EDB7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749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F9C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471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748BD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15251B6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179D2" w14:paraId="6FB691F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5066F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923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085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CCD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DCF1D8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EAE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B3D3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94E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F174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F98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5CC32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A179D2" w14:paraId="60192DF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ADC9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D80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6BFC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A9A5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A87E59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036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C10A5E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239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838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3E1D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AC3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4930617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A179D2" w14:paraId="712B6D2E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514A1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2B4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CF0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709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F2D7FB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4D8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7CDF68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B738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A3D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D69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C2E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5147B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4F39A2E8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179D2" w14:paraId="02F70334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861D1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5C2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0E9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0522" w14:textId="77777777" w:rsidR="00A179D2" w:rsidRPr="00AD0C48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890C55D" w14:textId="77777777" w:rsidR="00A179D2" w:rsidRPr="00AD0C48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5CB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421FA2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699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862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0D7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4CF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9774C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68D615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4AE9B5F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179D2" w14:paraId="6B1F0486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28B06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5AA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3BC5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D2C0" w14:textId="77777777" w:rsidR="00A179D2" w:rsidRDefault="00A179D2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045F5F4" w14:textId="77777777" w:rsidR="00A179D2" w:rsidRDefault="00A179D2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36F96230" w14:textId="77777777" w:rsidR="00A179D2" w:rsidRDefault="00A179D2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1838AF65" w14:textId="77777777" w:rsidR="00A179D2" w:rsidRPr="002532C4" w:rsidRDefault="00A179D2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750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93DD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395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617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641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79310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695AD5D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5CCACCC8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A179D2" w14:paraId="0687A183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D69CA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2D7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37B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73DE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EE6DB1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300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8637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D2D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0488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C19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815D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48FBFF8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179D2" w14:paraId="7B20A94D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BD78A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E6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3B3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7CBD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23D0F84" w14:textId="77777777" w:rsidR="00A179D2" w:rsidRPr="0037264C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FEE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32A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1C7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1615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073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BE657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4B46EDE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179D2" w14:paraId="7535DA0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BE3A3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B70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BCE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3A25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0F86ED1" w14:textId="77777777" w:rsidR="00A179D2" w:rsidRPr="003A070D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057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9EC2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691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97C8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BA3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405CD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A179D2" w14:paraId="5D4FBA3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9198D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114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056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97B0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E5D0F29" w14:textId="77777777" w:rsidR="00A179D2" w:rsidRPr="00F401CD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51A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0A18C25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9C47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3D7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BB4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741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E4A18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4F146AB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179D2" w14:paraId="1532CD4B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6A1FF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965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83B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82C2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D9746E8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2F882AFE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1DB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3F0A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2DA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993C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768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DBE9D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0AA5C99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179D2" w14:paraId="2F2D448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A7542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5BF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D74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1372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DAF9C8E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0515F0DF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35C64EA3" w14:textId="77777777" w:rsidR="00A179D2" w:rsidRPr="002532C4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A2D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49CD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0C7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5C7D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F08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10C2C2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4F0C8A95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A179D2" w14:paraId="28BF93A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9E28D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255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9559C6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A8C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00C8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2F0E9BA" w14:textId="77777777" w:rsidR="00A179D2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F433BB9" w14:textId="77777777" w:rsidR="00A179D2" w:rsidRDefault="00A179D2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CFB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AEF1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0DC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1D94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768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2208F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A179D2" w14:paraId="2E9BBB2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F2010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F5D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B50F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E1A3" w14:textId="77777777" w:rsidR="00A179D2" w:rsidRPr="002D1130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4CECDE1" w14:textId="77777777" w:rsidR="00A179D2" w:rsidRPr="002D1130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CBD1C43" w14:textId="77777777" w:rsidR="00A179D2" w:rsidRPr="002D1130" w:rsidRDefault="00A179D2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02E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BD47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005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6EB2089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1DF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754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EE12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1D7FF79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51497F8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0BAED9B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DE3936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179D2" w14:paraId="1050A336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98FE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093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2F24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6AF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9BC8AD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84D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10E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B9C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AA5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ABC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8B3070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572061B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A179D2" w14:paraId="6787640E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21547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034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CDB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4598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7F496B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8A5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7390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13E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A443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6C32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C9F631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49A8B07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A179D2" w14:paraId="0D57B2C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65336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2E9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0C0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277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43789B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72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7E98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532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E8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83B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81CA0F5" w14:textId="77777777" w:rsidR="00A179D2" w:rsidRPr="00CB3447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A179D2" w14:paraId="27F9530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2DCC6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9F9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952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5682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0E2826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A18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BE7F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D5E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359F72A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9283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929F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1D087D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796479E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1F5F0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CC9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C198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A24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A71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3BE4643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6ED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23C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CA62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EED1" w14:textId="77777777" w:rsidR="00A179D2" w:rsidRPr="004143AF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179D2" w14:paraId="118DEB6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72AE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361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984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7F3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6F9F3DB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50D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8319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24C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F5AD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C77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A179D2" w14:paraId="4CC76F0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BEF90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1C6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07B9C63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D11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7601" w14:textId="77777777" w:rsidR="00A179D2" w:rsidRDefault="00A179D2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4555F5E1" w14:textId="77777777" w:rsidR="00A179D2" w:rsidRDefault="00A179D2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99C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FD0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9C9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CBF5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48F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BDB9E0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BA787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B82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0019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749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462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3D47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85B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578A7F4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6624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639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A179D2" w14:paraId="53C910A4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984FF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159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F08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71B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22B2103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DC6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489F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BB6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33E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2F0F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328A1F9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03446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535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4E39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CDF5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405DD0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827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4D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D39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296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67E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06FDF95C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AB41C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6A2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BED9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72C3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11653D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575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7915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DC7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9AA7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D11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266A0BB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3F318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D42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E6B7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A85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2CFDCB6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FD7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5AA12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465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4F4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F7FC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6A4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FFEDD8B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0E57A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DF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5DB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F34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3A767ED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6B2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D76C5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2AC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5CB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2123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2631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43F09F1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62318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247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AD6A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A0B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B34355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644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6E70CE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8E6BF6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2748AE5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A5487E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B73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69B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610D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2C2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0AF5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3A2584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162212F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A179D2" w14:paraId="47DD15A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D2576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019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38D9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AB82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00D806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CC8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7B2F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796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C2F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406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A179D2" w14:paraId="1551580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484C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32C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95DF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7D15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2C545C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B12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22A7B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F810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5CE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AA49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9E5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A5FBD4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F304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C9CE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A64D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8FD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8BC24D2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6FB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E13C11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36E40BC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65A51C3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A5E0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319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E53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334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4F1C65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07A4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022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A1BC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5DA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77A680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890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5F37DE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931CEC7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6D6632F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F970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FECC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D264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30F4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1DC2D2B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3525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A1DB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517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DBE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24DE1EE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CE9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AA62" w14:textId="77777777" w:rsidR="00A179D2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5389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71C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E1CA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A488D10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A38CD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028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46F7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306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17E80A8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863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9B0BD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0225BF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12E4421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16F89183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1B3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EC66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B47C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D210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3175074F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8677E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2DF5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DA1B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304C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DDFC26E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C23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52748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2F9F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BDE8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2A4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93B9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D2D7B18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3923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F2F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F1E0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EE8D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9B15855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AF2A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66CAA284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8E01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6CF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21B0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5FD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179D2" w14:paraId="2F66E4B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2635" w14:textId="77777777" w:rsidR="00A179D2" w:rsidRDefault="00A179D2" w:rsidP="00A179D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74AD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FE3E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71DB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9E8B687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3FAF15F6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4BB2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B086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DBC0" w14:textId="77777777" w:rsidR="00A179D2" w:rsidRDefault="00A179D2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0AC7" w14:textId="77777777" w:rsidR="00A179D2" w:rsidRPr="00D33E71" w:rsidRDefault="00A179D2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2658" w14:textId="77777777" w:rsidR="00A179D2" w:rsidRDefault="00A179D2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605BA1" w14:textId="77777777" w:rsidR="00A179D2" w:rsidRPr="00BA7DAE" w:rsidRDefault="00A179D2" w:rsidP="000A5D7E">
      <w:pPr>
        <w:tabs>
          <w:tab w:val="left" w:pos="2748"/>
        </w:tabs>
        <w:rPr>
          <w:sz w:val="20"/>
          <w:lang w:val="ro-RO"/>
        </w:rPr>
      </w:pPr>
    </w:p>
    <w:p w14:paraId="70A7B9F9" w14:textId="77777777" w:rsidR="00A179D2" w:rsidRDefault="00A179D2" w:rsidP="007E1810">
      <w:pPr>
        <w:pStyle w:val="Heading1"/>
        <w:spacing w:line="360" w:lineRule="auto"/>
      </w:pPr>
      <w:r>
        <w:t>LINIA 511</w:t>
      </w:r>
    </w:p>
    <w:p w14:paraId="6D966750" w14:textId="77777777" w:rsidR="00A179D2" w:rsidRPr="009B4FEF" w:rsidRDefault="00A179D2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179D2" w14:paraId="4571ABA9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64A98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7DAB" w14:textId="77777777" w:rsidR="00A179D2" w:rsidRDefault="00A179D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B16F" w14:textId="77777777" w:rsidR="00A179D2" w:rsidRPr="00D33E71" w:rsidRDefault="00A179D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BE87" w14:textId="77777777" w:rsidR="00A179D2" w:rsidRDefault="00A179D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481F44C" w14:textId="77777777" w:rsidR="00A179D2" w:rsidRDefault="00A179D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C461" w14:textId="77777777" w:rsidR="00A179D2" w:rsidRDefault="00A179D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ECB93A2" w14:textId="77777777" w:rsidR="00A179D2" w:rsidRDefault="00A179D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2EB71E3" w14:textId="77777777" w:rsidR="00A179D2" w:rsidRDefault="00A179D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2D7CE89C" w14:textId="77777777" w:rsidR="00A179D2" w:rsidRDefault="00A179D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65AA" w14:textId="77777777" w:rsidR="00A179D2" w:rsidRPr="00D33E71" w:rsidRDefault="00A179D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FF0D" w14:textId="77777777" w:rsidR="00A179D2" w:rsidRDefault="00A179D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7CD2" w14:textId="77777777" w:rsidR="00A179D2" w:rsidRPr="00D33E71" w:rsidRDefault="00A179D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8217" w14:textId="77777777" w:rsidR="00A179D2" w:rsidRPr="009E7CE7" w:rsidRDefault="00A179D2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A179D2" w14:paraId="5D8A63B2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33D40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8556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F9DA" w14:textId="77777777" w:rsidR="00A179D2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F039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5C596DE2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5343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455C1B37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98CD9C7" w14:textId="77777777" w:rsidR="00A179D2" w:rsidRDefault="00A179D2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AE77" w14:textId="77777777" w:rsidR="00A179D2" w:rsidRPr="00F02EF7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D8C8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4A6C" w14:textId="77777777" w:rsidR="00A179D2" w:rsidRPr="00BE2D76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DBEF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472B751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F97E1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6203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6046EDAC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BE7F" w14:textId="77777777" w:rsidR="00A179D2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CDE6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42F7E07F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505D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CCA9" w14:textId="77777777" w:rsidR="00A179D2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572B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FC6B" w14:textId="77777777" w:rsidR="00A179D2" w:rsidRPr="00BE2D76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48A7" w14:textId="77777777" w:rsidR="00A179D2" w:rsidRPr="00193954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2A6CF7D" w14:textId="77777777" w:rsidR="00A179D2" w:rsidRPr="0017685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29DE63F7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F6E26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8BD5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5706" w14:textId="77777777" w:rsidR="00A179D2" w:rsidRPr="002108A9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69B4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57ED0724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B37C75F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5270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1CAF851B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4921E4D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1A02" w14:textId="77777777" w:rsidR="00A179D2" w:rsidRPr="00F02EF7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94BE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2AF2" w14:textId="77777777" w:rsidR="00A179D2" w:rsidRPr="00BE2D76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4B60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3FC3D2C5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B626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AB38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4DE5" w14:textId="77777777" w:rsidR="00A179D2" w:rsidRPr="002108A9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4022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69F0083A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9BE5" w14:textId="77777777" w:rsidR="00A179D2" w:rsidRDefault="00A179D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06017F94" w14:textId="77777777" w:rsidR="00A179D2" w:rsidRDefault="00A179D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02880D03" w14:textId="77777777" w:rsidR="00A179D2" w:rsidRDefault="00A179D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3867E111" w14:textId="77777777" w:rsidR="00A179D2" w:rsidRDefault="00A179D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0CC4" w14:textId="77777777" w:rsidR="00A179D2" w:rsidRPr="00F02EF7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7F8B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9DC8" w14:textId="77777777" w:rsidR="00A179D2" w:rsidRPr="00BE2D76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FAE5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251F2E1C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B684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5D3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BA65" w14:textId="77777777" w:rsidR="00A179D2" w:rsidRPr="002108A9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9E1D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55C3AE2D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E6EA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906E6E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607B" w14:textId="77777777" w:rsidR="00A179D2" w:rsidRPr="00F02EF7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2587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7387" w14:textId="77777777" w:rsidR="00A179D2" w:rsidRPr="00BE2D76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C075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711C3E35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8A756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6CCD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727" w14:textId="77777777" w:rsidR="00A179D2" w:rsidRPr="002108A9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D58D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2EF148A8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24FA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83C1" w14:textId="77777777" w:rsidR="00A179D2" w:rsidRPr="00F02EF7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638C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C2EE" w14:textId="77777777" w:rsidR="00A179D2" w:rsidRPr="00BE2D76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12D4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334B84D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B665F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32BC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498A" w14:textId="77777777" w:rsidR="00A179D2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F4B2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3F732808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3FD38CCE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82C5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341E816E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25D7" w14:textId="77777777" w:rsidR="00A179D2" w:rsidRPr="00F02EF7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6A84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39BE" w14:textId="77777777" w:rsidR="00A179D2" w:rsidRPr="00BE2D76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2E86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D9E419C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F31D8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1D70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0FBB" w14:textId="77777777" w:rsidR="00A179D2" w:rsidRPr="002108A9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3BB2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7EC4EF6F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6903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8351" w14:textId="77777777" w:rsidR="00A179D2" w:rsidRPr="00F02EF7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6B21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AD60" w14:textId="77777777" w:rsidR="00A179D2" w:rsidRPr="00BE2D76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144B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43BCA98D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7D8A2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AC53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4B35AE17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7C33" w14:textId="77777777" w:rsidR="00A179D2" w:rsidRPr="002108A9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942E" w14:textId="77777777" w:rsidR="00A179D2" w:rsidRDefault="00A179D2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98E1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C65A" w14:textId="77777777" w:rsidR="00A179D2" w:rsidRPr="00F02EF7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69FF" w14:textId="77777777" w:rsidR="00A179D2" w:rsidRDefault="00A179D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4CDB" w14:textId="77777777" w:rsidR="00A179D2" w:rsidRPr="00BE2D76" w:rsidRDefault="00A179D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32A5" w14:textId="77777777" w:rsidR="00A179D2" w:rsidRDefault="00A179D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A179D2" w14:paraId="1C6B2BF3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1563F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886E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99C2" w14:textId="77777777" w:rsidR="00A179D2" w:rsidRPr="002108A9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915A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188BF680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4C7C46F2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7F77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BB8D1FF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C5CEE58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64305D1D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E7115C0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3606" w14:textId="77777777" w:rsidR="00A179D2" w:rsidRPr="00F02EF7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64C3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6BD9" w14:textId="77777777" w:rsidR="00A179D2" w:rsidRPr="00BE2D76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49F6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DC47FE9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1CAFD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3136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D4A2" w14:textId="77777777" w:rsidR="00A179D2" w:rsidRPr="002108A9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39E4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F30E785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D7B8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A16982B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FD879CB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EC54838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17086B3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729E" w14:textId="77777777" w:rsidR="00A179D2" w:rsidRPr="00F02EF7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FF53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EA85" w14:textId="77777777" w:rsidR="00A179D2" w:rsidRPr="00BE2D76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C236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7BBF30A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BF5DF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38F7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241E" w14:textId="77777777" w:rsidR="00A179D2" w:rsidRPr="002108A9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31D8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1FD05FC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63AC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9021" w14:textId="77777777" w:rsidR="00A179D2" w:rsidRPr="00F02EF7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293E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EE8A" w14:textId="77777777" w:rsidR="00A179D2" w:rsidRPr="00BE2D76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F4C2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BC7B09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C8E9D4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A179D2" w14:paraId="5EFFB65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B1B56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9EF6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32CA" w14:textId="77777777" w:rsidR="00A179D2" w:rsidRPr="002108A9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26AE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BB8BD00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7008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D1C43E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3021" w14:textId="77777777" w:rsidR="00A179D2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1EE7" w14:textId="77777777" w:rsidR="00A179D2" w:rsidRDefault="00A179D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779B" w14:textId="77777777" w:rsidR="00A179D2" w:rsidRPr="00BE2D76" w:rsidRDefault="00A179D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6089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E81879" w14:textId="77777777" w:rsidR="00A179D2" w:rsidRDefault="00A179D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A179D2" w14:paraId="32C6842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32663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6453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26E9C57B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C6F0" w14:textId="77777777" w:rsidR="00A179D2" w:rsidRPr="002108A9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DB6D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32BB059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38AD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FF5E" w14:textId="77777777" w:rsidR="00A179D2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8DAB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AEC3" w14:textId="77777777" w:rsidR="00A179D2" w:rsidRPr="00BE2D76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6049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179D2" w14:paraId="025DDD4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85F0E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5DE0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2049" w14:textId="77777777" w:rsidR="00A179D2" w:rsidRPr="002108A9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560E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3B62025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E2BE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364873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2ACF" w14:textId="77777777" w:rsidR="00A179D2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2889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C172" w14:textId="77777777" w:rsidR="00A179D2" w:rsidRPr="00BE2D76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1CAA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0A6EF7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FBEF8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A179D2" w14:paraId="61FEFFA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EB493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45B1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836D" w14:textId="77777777" w:rsidR="00A179D2" w:rsidRPr="002108A9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A446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D88C355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6CAB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BF55" w14:textId="77777777" w:rsidR="00A179D2" w:rsidRPr="00F02EF7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BFDF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BD5B" w14:textId="77777777" w:rsidR="00A179D2" w:rsidRPr="00BE2D76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22C1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05C0E8C9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BD0E" w14:textId="77777777" w:rsidR="00A179D2" w:rsidRDefault="00A179D2" w:rsidP="00ED458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8094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73F9" w14:textId="77777777" w:rsidR="00A179D2" w:rsidRPr="002108A9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F8DC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9B11538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E494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D66F" w14:textId="77777777" w:rsidR="00A179D2" w:rsidRPr="00F02EF7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43E7" w14:textId="77777777" w:rsidR="00A179D2" w:rsidRDefault="00A179D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DE1E" w14:textId="77777777" w:rsidR="00A179D2" w:rsidRPr="00BE2D76" w:rsidRDefault="00A179D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FFA3" w14:textId="77777777" w:rsidR="00A179D2" w:rsidRDefault="00A179D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4AF0EF5" w14:textId="77777777" w:rsidR="00A179D2" w:rsidRDefault="00A179D2">
      <w:pPr>
        <w:spacing w:before="40" w:after="40" w:line="192" w:lineRule="auto"/>
        <w:ind w:right="57"/>
        <w:rPr>
          <w:sz w:val="20"/>
          <w:lang w:val="ro-RO"/>
        </w:rPr>
      </w:pPr>
    </w:p>
    <w:p w14:paraId="6D3A9B17" w14:textId="77777777" w:rsidR="00A179D2" w:rsidRDefault="00A179D2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7C5CC53A" w14:textId="77777777" w:rsidR="00A179D2" w:rsidRDefault="00A179D2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A179D2" w14:paraId="0C4C8F7E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7364A" w14:textId="77777777" w:rsidR="00A179D2" w:rsidRDefault="00A179D2" w:rsidP="00ED458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5DDE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F534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806B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A714902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BE26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8B47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E39C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8FB8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7198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283FB72C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97BE2" w14:textId="77777777" w:rsidR="00A179D2" w:rsidRDefault="00A179D2" w:rsidP="00ED458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8644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873D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1345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8A9FBF5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C130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8750D1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341781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B765E78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712FAAE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E44A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C71F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BABD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D3A1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B07A1C6" w14:textId="77777777" w:rsidR="00A179D2" w:rsidRDefault="00A179D2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6ED62469" w14:textId="77777777" w:rsidR="00A179D2" w:rsidRDefault="00A179D2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A179D2" w14:paraId="6E9006B1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2E389" w14:textId="77777777" w:rsidR="00A179D2" w:rsidRDefault="00A179D2" w:rsidP="00ED458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BC5B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FB19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DAA8" w14:textId="77777777" w:rsidR="00A179D2" w:rsidRDefault="00A179D2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35B1A27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09B5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3FCB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1CD3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8879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37D0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A179D2" w14:paraId="5274B8A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B63A" w14:textId="77777777" w:rsidR="00A179D2" w:rsidRDefault="00A179D2" w:rsidP="00ED458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A7B5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C663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92B7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E264CA6" w14:textId="77777777" w:rsidR="00A179D2" w:rsidRDefault="00A179D2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51CD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E29D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8345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A690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BA81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6682032D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F8E6" w14:textId="77777777" w:rsidR="00A179D2" w:rsidRDefault="00A179D2" w:rsidP="00ED458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7BE6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196C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093E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5C937486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3331" w14:textId="77777777" w:rsidR="00A179D2" w:rsidRDefault="00A179D2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9199" w14:textId="77777777" w:rsidR="00A179D2" w:rsidRDefault="00A179D2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A0A0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18AD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9D1C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423F8956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0C48B" w14:textId="77777777" w:rsidR="00A179D2" w:rsidRDefault="00A179D2" w:rsidP="00ED458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D141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5BA86C66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7153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690E" w14:textId="77777777" w:rsidR="00A179D2" w:rsidRDefault="00A179D2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Ciprian Porumbescu - </w:t>
            </w:r>
          </w:p>
          <w:p w14:paraId="40DDE0C7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0FF5" w14:textId="77777777" w:rsidR="00A179D2" w:rsidRDefault="00A179D2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DF6E" w14:textId="77777777" w:rsidR="00A179D2" w:rsidRDefault="00A179D2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45FD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029C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CC59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  <w:p w14:paraId="636F5C94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paletele galbene</w:t>
            </w:r>
          </w:p>
        </w:tc>
      </w:tr>
      <w:tr w:rsidR="00A179D2" w14:paraId="6504ACD6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46D7B" w14:textId="77777777" w:rsidR="00A179D2" w:rsidRDefault="00A179D2" w:rsidP="00ED458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B4DD" w14:textId="77777777" w:rsidR="00A179D2" w:rsidRDefault="00A179D2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706D" w14:textId="77777777" w:rsidR="00A179D2" w:rsidRDefault="00A179D2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0641" w14:textId="77777777" w:rsidR="00A179D2" w:rsidRDefault="00A179D2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9A72" w14:textId="77777777" w:rsidR="00A179D2" w:rsidRDefault="00A179D2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CF0C" w14:textId="77777777" w:rsidR="00A179D2" w:rsidRDefault="00A179D2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CBB5" w14:textId="77777777" w:rsidR="00A179D2" w:rsidRDefault="00A179D2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E27B" w14:textId="77777777" w:rsidR="00A179D2" w:rsidRDefault="00A179D2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48C0" w14:textId="77777777" w:rsidR="00A179D2" w:rsidRDefault="00A179D2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179D2" w14:paraId="48DC55E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78BB1" w14:textId="77777777" w:rsidR="00A179D2" w:rsidRDefault="00A179D2" w:rsidP="00ED458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1277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412A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AB3F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E625232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3EDA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6A90003E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1663C91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4BAF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5D94" w14:textId="77777777" w:rsidR="00A179D2" w:rsidRDefault="00A179D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CAEA" w14:textId="77777777" w:rsidR="00A179D2" w:rsidRDefault="00A179D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25CF" w14:textId="77777777" w:rsidR="00A179D2" w:rsidRDefault="00A179D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7D79738" w14:textId="77777777" w:rsidR="00A179D2" w:rsidRDefault="00A179D2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1FEA4F2F" w14:textId="77777777" w:rsidR="00A179D2" w:rsidRDefault="00A179D2" w:rsidP="00DE3370">
      <w:pPr>
        <w:pStyle w:val="Heading1"/>
        <w:spacing w:line="360" w:lineRule="auto"/>
      </w:pPr>
      <w:r>
        <w:lastRenderedPageBreak/>
        <w:t>LINIA 610</w:t>
      </w:r>
    </w:p>
    <w:p w14:paraId="7AEC8926" w14:textId="77777777" w:rsidR="00A179D2" w:rsidRDefault="00A179D2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179D2" w14:paraId="71DA059B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67728" w14:textId="77777777" w:rsidR="00A179D2" w:rsidRDefault="00A179D2" w:rsidP="00A179D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1938" w14:textId="77777777" w:rsidR="00A179D2" w:rsidRDefault="00A179D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2B19" w14:textId="77777777" w:rsidR="00A179D2" w:rsidRPr="00F81D6F" w:rsidRDefault="00A179D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28EF" w14:textId="77777777" w:rsidR="00A179D2" w:rsidRDefault="00A179D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19B4445" w14:textId="77777777" w:rsidR="00A179D2" w:rsidRDefault="00A179D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F70A" w14:textId="77777777" w:rsidR="00A179D2" w:rsidRDefault="00A179D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6900AA7" w14:textId="77777777" w:rsidR="00A179D2" w:rsidRDefault="00A179D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3EF5A892" w14:textId="77777777" w:rsidR="00A179D2" w:rsidRDefault="00A179D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7150C533" w14:textId="77777777" w:rsidR="00A179D2" w:rsidRDefault="00A179D2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1F67" w14:textId="77777777" w:rsidR="00A179D2" w:rsidRPr="00F81D6F" w:rsidRDefault="00A179D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7F39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6827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6DB8" w14:textId="77777777" w:rsidR="00A179D2" w:rsidRDefault="00A179D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179D2" w14:paraId="1DDF9834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5FC60" w14:textId="77777777" w:rsidR="00A179D2" w:rsidRDefault="00A179D2" w:rsidP="00A179D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CC75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9FB0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EE18" w14:textId="77777777" w:rsidR="00A179D2" w:rsidRDefault="00A179D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737C950" w14:textId="77777777" w:rsidR="00A179D2" w:rsidRDefault="00A179D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DD8C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6A3BBE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0A82D9D8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58EBE392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4967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EDCC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B533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5CBC" w14:textId="77777777" w:rsidR="00A179D2" w:rsidRDefault="00A179D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A179D2" w14:paraId="5513D97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EB8C4" w14:textId="77777777" w:rsidR="00A179D2" w:rsidRDefault="00A179D2" w:rsidP="00A179D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01AE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5F2E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4200" w14:textId="77777777" w:rsidR="00A179D2" w:rsidRDefault="00A179D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4564CF1E" w14:textId="77777777" w:rsidR="00A179D2" w:rsidRDefault="00A179D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476A98ED" w14:textId="77777777" w:rsidR="00A179D2" w:rsidRDefault="00A179D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8C92" w14:textId="77777777" w:rsidR="00A179D2" w:rsidRDefault="00A179D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9A06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C1FA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7FF1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1E82" w14:textId="77777777" w:rsidR="00A179D2" w:rsidRDefault="00A179D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0A3958E4" w14:textId="77777777" w:rsidR="00A179D2" w:rsidRDefault="00A179D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A179D2" w14:paraId="1ED3EBA6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9FA93" w14:textId="77777777" w:rsidR="00A179D2" w:rsidRDefault="00A179D2" w:rsidP="00A179D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C586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  <w:p w14:paraId="53CC83B7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DBBE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072C" w14:textId="77777777" w:rsidR="00A179D2" w:rsidRDefault="00A179D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Podu Iloaiei 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2C8D" w14:textId="77777777" w:rsidR="00A179D2" w:rsidRDefault="00A179D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09F1" w14:textId="77777777" w:rsidR="00A179D2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51E4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9509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41C0" w14:textId="77777777" w:rsidR="00A179D2" w:rsidRDefault="00A179D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4E5B4787" w14:textId="77777777" w:rsidR="00A179D2" w:rsidRDefault="00A179D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A179D2" w14:paraId="1E0F096E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3FE78" w14:textId="77777777" w:rsidR="00A179D2" w:rsidRDefault="00A179D2" w:rsidP="00A179D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2028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5ADA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1924" w14:textId="77777777" w:rsidR="00A179D2" w:rsidRDefault="00A179D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743F398A" w14:textId="77777777" w:rsidR="00A179D2" w:rsidRDefault="00A179D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5D91" w14:textId="77777777" w:rsidR="00A179D2" w:rsidRDefault="00A179D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6F055605" w14:textId="77777777" w:rsidR="00A179D2" w:rsidRDefault="00A179D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AC1EF8F" w14:textId="77777777" w:rsidR="00A179D2" w:rsidRDefault="00A179D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1099" w14:textId="77777777" w:rsidR="00A179D2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9AA5" w14:textId="77777777" w:rsidR="00A179D2" w:rsidRDefault="00A179D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7659" w14:textId="77777777" w:rsidR="00A179D2" w:rsidRPr="00F81D6F" w:rsidRDefault="00A179D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F5F8" w14:textId="77777777" w:rsidR="00A179D2" w:rsidRDefault="00A179D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1E98EBD" w14:textId="77777777" w:rsidR="00A179D2" w:rsidRPr="00C60E02" w:rsidRDefault="00A179D2">
      <w:pPr>
        <w:tabs>
          <w:tab w:val="left" w:pos="3768"/>
        </w:tabs>
        <w:rPr>
          <w:sz w:val="20"/>
          <w:szCs w:val="20"/>
          <w:lang w:val="ro-RO"/>
        </w:rPr>
      </w:pPr>
    </w:p>
    <w:p w14:paraId="332566F1" w14:textId="77777777" w:rsidR="00A179D2" w:rsidRPr="00C21F42" w:rsidRDefault="00A179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71C2EAD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1BC7AD2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7EF5174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9B201B9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F6F4F78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7A0C53D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A288132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80C67B4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1107CB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CBC866" w14:textId="77777777" w:rsidR="00ED4581" w:rsidRDefault="00ED45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CEAF44F" w14:textId="6064B6F5" w:rsidR="00A179D2" w:rsidRPr="00C21F42" w:rsidRDefault="00A179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CAB3C7D" w14:textId="77777777" w:rsidR="00A179D2" w:rsidRPr="00C21F42" w:rsidRDefault="00A179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03C4D51" w14:textId="77777777" w:rsidR="00A179D2" w:rsidRPr="00C21F42" w:rsidRDefault="00A179D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46F0852" w14:textId="77777777" w:rsidR="00A179D2" w:rsidRDefault="00A179D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29F2135" w14:textId="77777777" w:rsidR="00A179D2" w:rsidRPr="00C21F42" w:rsidRDefault="00A179D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DC9CBE9" w14:textId="77777777" w:rsidR="00A179D2" w:rsidRPr="00C21F42" w:rsidRDefault="00A179D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1A0ABCB" w14:textId="77777777" w:rsidR="00A179D2" w:rsidRPr="00C21F42" w:rsidRDefault="00A179D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BEB7838" w14:textId="77777777" w:rsidR="00A179D2" w:rsidRPr="00C21F42" w:rsidRDefault="00A179D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C459D9" w:rsidRDefault="00FB37F1" w:rsidP="00C459D9"/>
    <w:sectPr w:rsidR="00FB37F1" w:rsidRPr="00C459D9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F3AC" w14:textId="77777777" w:rsidR="0064552A" w:rsidRDefault="0064552A">
      <w:r>
        <w:separator/>
      </w:r>
    </w:p>
  </w:endnote>
  <w:endnote w:type="continuationSeparator" w:id="0">
    <w:p w14:paraId="40B90880" w14:textId="77777777" w:rsidR="0064552A" w:rsidRDefault="0064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39F7" w14:textId="77777777" w:rsidR="0064552A" w:rsidRDefault="0064552A">
      <w:r>
        <w:separator/>
      </w:r>
    </w:p>
  </w:footnote>
  <w:footnote w:type="continuationSeparator" w:id="0">
    <w:p w14:paraId="46EC7EB6" w14:textId="77777777" w:rsidR="0064552A" w:rsidRDefault="0064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0A8AEF60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234B03">
      <w:rPr>
        <w:b/>
        <w:bCs/>
        <w:i/>
        <w:iCs/>
        <w:sz w:val="22"/>
      </w:rPr>
      <w:t>decada 11-20 august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2408B002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234B03">
      <w:rPr>
        <w:b/>
        <w:bCs/>
        <w:i/>
        <w:iCs/>
        <w:sz w:val="22"/>
      </w:rPr>
      <w:t>decada 11-20 august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2BB1BF9"/>
    <w:multiLevelType w:val="hybridMultilevel"/>
    <w:tmpl w:val="9CE8014A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2CBE2AA8"/>
    <w:multiLevelType w:val="hybridMultilevel"/>
    <w:tmpl w:val="6C209C8A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91E5B"/>
    <w:multiLevelType w:val="hybridMultilevel"/>
    <w:tmpl w:val="72522BEA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361031DA"/>
    <w:multiLevelType w:val="hybridMultilevel"/>
    <w:tmpl w:val="50D42F58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9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56BF267A"/>
    <w:multiLevelType w:val="hybridMultilevel"/>
    <w:tmpl w:val="7E9A68AC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5D2C203F"/>
    <w:multiLevelType w:val="hybridMultilevel"/>
    <w:tmpl w:val="B27A7932"/>
    <w:lvl w:ilvl="0" w:tplc="C10C70FE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93351C"/>
    <w:multiLevelType w:val="hybridMultilevel"/>
    <w:tmpl w:val="770478BE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75127274">
    <w:abstractNumId w:val="19"/>
  </w:num>
  <w:num w:numId="2" w16cid:durableId="49425750">
    <w:abstractNumId w:val="20"/>
  </w:num>
  <w:num w:numId="3" w16cid:durableId="1084766755">
    <w:abstractNumId w:val="24"/>
  </w:num>
  <w:num w:numId="4" w16cid:durableId="925267448">
    <w:abstractNumId w:val="18"/>
  </w:num>
  <w:num w:numId="5" w16cid:durableId="2121487831">
    <w:abstractNumId w:val="28"/>
  </w:num>
  <w:num w:numId="6" w16cid:durableId="1351300666">
    <w:abstractNumId w:val="26"/>
  </w:num>
  <w:num w:numId="7" w16cid:durableId="500585142">
    <w:abstractNumId w:val="10"/>
  </w:num>
  <w:num w:numId="8" w16cid:durableId="702445140">
    <w:abstractNumId w:val="17"/>
  </w:num>
  <w:num w:numId="9" w16cid:durableId="814104230">
    <w:abstractNumId w:val="4"/>
  </w:num>
  <w:num w:numId="10" w16cid:durableId="1252155767">
    <w:abstractNumId w:val="1"/>
  </w:num>
  <w:num w:numId="11" w16cid:durableId="1849248932">
    <w:abstractNumId w:val="27"/>
  </w:num>
  <w:num w:numId="12" w16cid:durableId="19207109">
    <w:abstractNumId w:val="3"/>
  </w:num>
  <w:num w:numId="13" w16cid:durableId="1236934328">
    <w:abstractNumId w:val="33"/>
  </w:num>
  <w:num w:numId="14" w16cid:durableId="1870335516">
    <w:abstractNumId w:val="31"/>
  </w:num>
  <w:num w:numId="15" w16cid:durableId="2014606414">
    <w:abstractNumId w:val="13"/>
  </w:num>
  <w:num w:numId="16" w16cid:durableId="1359816668">
    <w:abstractNumId w:val="25"/>
  </w:num>
  <w:num w:numId="17" w16cid:durableId="1912083846">
    <w:abstractNumId w:val="23"/>
  </w:num>
  <w:num w:numId="18" w16cid:durableId="176165324">
    <w:abstractNumId w:val="8"/>
  </w:num>
  <w:num w:numId="19" w16cid:durableId="1631859490">
    <w:abstractNumId w:val="7"/>
  </w:num>
  <w:num w:numId="20" w16cid:durableId="943655160">
    <w:abstractNumId w:val="0"/>
  </w:num>
  <w:num w:numId="21" w16cid:durableId="163017956">
    <w:abstractNumId w:val="32"/>
  </w:num>
  <w:num w:numId="22" w16cid:durableId="910503826">
    <w:abstractNumId w:val="16"/>
  </w:num>
  <w:num w:numId="23" w16cid:durableId="1685790779">
    <w:abstractNumId w:val="30"/>
  </w:num>
  <w:num w:numId="24" w16cid:durableId="1729650970">
    <w:abstractNumId w:val="29"/>
  </w:num>
  <w:num w:numId="25" w16cid:durableId="377441754">
    <w:abstractNumId w:val="11"/>
  </w:num>
  <w:num w:numId="26" w16cid:durableId="1220871115">
    <w:abstractNumId w:val="2"/>
  </w:num>
  <w:num w:numId="27" w16cid:durableId="729811093">
    <w:abstractNumId w:val="21"/>
  </w:num>
  <w:num w:numId="28" w16cid:durableId="854537712">
    <w:abstractNumId w:val="5"/>
  </w:num>
  <w:num w:numId="29" w16cid:durableId="287666559">
    <w:abstractNumId w:val="6"/>
  </w:num>
  <w:num w:numId="30" w16cid:durableId="1191411694">
    <w:abstractNumId w:val="9"/>
  </w:num>
  <w:num w:numId="31" w16cid:durableId="1304700000">
    <w:abstractNumId w:val="14"/>
  </w:num>
  <w:num w:numId="32" w16cid:durableId="1343582112">
    <w:abstractNumId w:val="12"/>
  </w:num>
  <w:num w:numId="33" w16cid:durableId="1171721766">
    <w:abstractNumId w:val="34"/>
  </w:num>
  <w:num w:numId="34" w16cid:durableId="1104034518">
    <w:abstractNumId w:val="22"/>
  </w:num>
  <w:num w:numId="35" w16cid:durableId="69870553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NPen+RU+euwOf1KHbX4/5ZqlloF4jPzQFuhslbJ6lSXYB+UPBa59czSYQxq76ydJaFu+XmG8SRXudQGsMEl4dA==" w:salt="zu9rdUnlW0MZ4pu1qumkw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698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3C4B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08"/>
    <w:rsid w:val="001E3C85"/>
    <w:rsid w:val="001E482D"/>
    <w:rsid w:val="001E4BCB"/>
    <w:rsid w:val="001E5587"/>
    <w:rsid w:val="001E5AA9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03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2EF3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54A3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96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E32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6CF"/>
    <w:rsid w:val="00442790"/>
    <w:rsid w:val="00442BB6"/>
    <w:rsid w:val="0044366D"/>
    <w:rsid w:val="004436A2"/>
    <w:rsid w:val="004439F0"/>
    <w:rsid w:val="00443BF4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B1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3C6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94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25F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52A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3CC"/>
    <w:rsid w:val="0066447B"/>
    <w:rsid w:val="00664C47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1B4D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4CFD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0D5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43A"/>
    <w:rsid w:val="008737F8"/>
    <w:rsid w:val="00874336"/>
    <w:rsid w:val="00874763"/>
    <w:rsid w:val="008747C2"/>
    <w:rsid w:val="00874959"/>
    <w:rsid w:val="0087498C"/>
    <w:rsid w:val="00874C6B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B8D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6D41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179D2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791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503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78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2A10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2D7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9D9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55A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07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581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4E6B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14070</Words>
  <Characters>80202</Characters>
  <Application>Microsoft Office Word</Application>
  <DocSecurity>0</DocSecurity>
  <Lines>668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2025-08-01T06:17:00Z</dcterms:created>
  <dcterms:modified xsi:type="dcterms:W3CDTF">2025-08-01T07:52:00Z</dcterms:modified>
</cp:coreProperties>
</file>