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4198" w14:textId="77777777" w:rsidR="006F6AC2" w:rsidRPr="00B26C8D" w:rsidRDefault="006F6AC2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2FA77A27" w14:textId="790F070A" w:rsidR="006F6AC2" w:rsidRPr="00B26C8D" w:rsidRDefault="006F6AC2" w:rsidP="00C519F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47060129" w14:textId="77777777" w:rsidR="006F6AC2" w:rsidRDefault="006F6AC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4C675750" w14:textId="77777777" w:rsidR="006F6AC2" w:rsidRDefault="006F6AC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338D749A" w14:textId="77777777" w:rsidR="006F6AC2" w:rsidRDefault="006F6AC2">
      <w:pPr>
        <w:jc w:val="center"/>
        <w:rPr>
          <w:sz w:val="28"/>
        </w:rPr>
      </w:pPr>
    </w:p>
    <w:p w14:paraId="54BEF7EF" w14:textId="77777777" w:rsidR="006F6AC2" w:rsidRDefault="006F6AC2">
      <w:pPr>
        <w:jc w:val="center"/>
        <w:rPr>
          <w:sz w:val="28"/>
        </w:rPr>
      </w:pPr>
    </w:p>
    <w:p w14:paraId="3D3A6A4F" w14:textId="77777777" w:rsidR="006F6AC2" w:rsidRDefault="006F6AC2">
      <w:pPr>
        <w:jc w:val="center"/>
        <w:rPr>
          <w:sz w:val="28"/>
        </w:rPr>
      </w:pPr>
    </w:p>
    <w:p w14:paraId="66A08692" w14:textId="77777777" w:rsidR="006F6AC2" w:rsidRDefault="006F6AC2">
      <w:pPr>
        <w:jc w:val="center"/>
        <w:rPr>
          <w:sz w:val="28"/>
        </w:rPr>
      </w:pPr>
    </w:p>
    <w:p w14:paraId="3757747E" w14:textId="77777777" w:rsidR="006F6AC2" w:rsidRDefault="006F6AC2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CONSTANŢA</w:t>
      </w:r>
    </w:p>
    <w:p w14:paraId="311CDD5E" w14:textId="77777777" w:rsidR="006F6AC2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161C4F9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B651F96" w14:textId="77777777" w:rsidR="006F6AC2" w:rsidRDefault="006F6AC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1799F6D" w14:textId="77777777" w:rsidR="006F6AC2" w:rsidRDefault="006F6AC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2025</w:t>
      </w:r>
    </w:p>
    <w:p w14:paraId="21E5DB96" w14:textId="77777777" w:rsidR="006F6AC2" w:rsidRDefault="006F6AC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F6AC2" w14:paraId="679E821E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A25CBCF" w14:textId="77777777" w:rsidR="006F6AC2" w:rsidRDefault="006F6AC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7086E28" w14:textId="77777777" w:rsidR="006F6AC2" w:rsidRDefault="006F6AC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4976E9F2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1F9B497" w14:textId="77777777" w:rsidR="006F6AC2" w:rsidRDefault="006F6AC2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1391F03B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60B9C626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1F37AEB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04BF5E6B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C95E891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E07D745" w14:textId="77777777" w:rsidR="006F6AC2" w:rsidRDefault="006F6AC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6DDA4EAD" w14:textId="77777777" w:rsidR="006F6AC2" w:rsidRDefault="006F6AC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6B09302A" w14:textId="77777777" w:rsidR="006F6AC2" w:rsidRDefault="006F6AC2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5A89BC0F" w14:textId="77777777" w:rsidR="006F6AC2" w:rsidRDefault="006F6AC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71006E94" w14:textId="77777777" w:rsidR="006F6AC2" w:rsidRDefault="006F6AC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389F0985" w14:textId="77777777" w:rsidR="006F6AC2" w:rsidRDefault="006F6AC2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83D0091" w14:textId="77777777" w:rsidR="006F6AC2" w:rsidRDefault="006F6AC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674B9EEE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B1CEBA6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F891B50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9E9CE5D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99E9AD5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4A69713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45FE887F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50C74CBF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8D828B6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6F6AC2" w14:paraId="4E0A1748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6F294FC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34A6A73" w14:textId="77777777" w:rsidR="006F6AC2" w:rsidRDefault="006F6AC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8E2B4FD" w14:textId="77777777" w:rsidR="006F6AC2" w:rsidRDefault="006F6AC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C46275F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A616311" w14:textId="77777777" w:rsidR="006F6AC2" w:rsidRDefault="006F6AC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522713E" w14:textId="77777777" w:rsidR="006F6AC2" w:rsidRDefault="006F6AC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55F5134" w14:textId="77777777" w:rsidR="006F6AC2" w:rsidRDefault="006F6AC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4BB377E" w14:textId="77777777" w:rsidR="006F6AC2" w:rsidRDefault="006F6AC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7D4CC37F" w14:textId="77777777" w:rsidR="006F6AC2" w:rsidRDefault="006F6AC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4F4E078" w14:textId="77777777" w:rsidR="006F6AC2" w:rsidRDefault="006F6AC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153FC7D" w14:textId="77777777" w:rsidR="006F6AC2" w:rsidRDefault="006F6AC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742C171F" w14:textId="77777777" w:rsidR="006F6AC2" w:rsidRDefault="006F6AC2">
      <w:pPr>
        <w:spacing w:line="192" w:lineRule="auto"/>
        <w:jc w:val="center"/>
      </w:pPr>
    </w:p>
    <w:p w14:paraId="5A7FE4AA" w14:textId="77777777" w:rsidR="006F6AC2" w:rsidRDefault="006F6AC2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777436E1" w14:textId="77777777" w:rsidR="006F6AC2" w:rsidRPr="006310EB" w:rsidRDefault="006F6AC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06A4FDF" w14:textId="77777777" w:rsidR="006F6AC2" w:rsidRPr="006310EB" w:rsidRDefault="006F6AC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986FAD9" w14:textId="77777777" w:rsidR="006F6AC2" w:rsidRPr="006310EB" w:rsidRDefault="006F6AC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73AF687" w14:textId="77777777" w:rsidR="006F6AC2" w:rsidRDefault="006F6AC2" w:rsidP="00C64D9B">
      <w:pPr>
        <w:pStyle w:val="Heading1"/>
        <w:spacing w:line="360" w:lineRule="auto"/>
      </w:pPr>
      <w:r>
        <w:t xml:space="preserve">LINIA 301 Ba </w:t>
      </w:r>
    </w:p>
    <w:p w14:paraId="4C104C85" w14:textId="77777777" w:rsidR="006F6AC2" w:rsidRDefault="006F6AC2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F6AC2" w14:paraId="5A52E58C" w14:textId="77777777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5BFD" w14:textId="77777777" w:rsidR="006F6AC2" w:rsidRDefault="006F6AC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D24D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A232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4A48" w14:textId="77777777" w:rsidR="006F6AC2" w:rsidRDefault="006F6AC2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7823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AF913D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2E637F51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1C12" w14:textId="77777777" w:rsidR="006F6AC2" w:rsidRPr="00771A0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A99E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EC64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7192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F6AC2" w14:paraId="7FE3EAB9" w14:textId="77777777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2133" w14:textId="77777777" w:rsidR="006F6AC2" w:rsidRDefault="006F6AC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663C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FB4B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2A82" w14:textId="77777777" w:rsidR="006F6AC2" w:rsidRDefault="006F6AC2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BB42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4D9A88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642E3F27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5D399CA6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063B7236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364B" w14:textId="77777777" w:rsidR="006F6AC2" w:rsidRPr="00771A0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A952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92F7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0851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1BD2C533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F6AC2" w14:paraId="7F05A5FF" w14:textId="77777777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BA0F" w14:textId="77777777" w:rsidR="006F6AC2" w:rsidRDefault="006F6AC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BF38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475AA527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B2E3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B9FB" w14:textId="77777777" w:rsidR="006F6AC2" w:rsidRDefault="006F6AC2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4568B46A" w14:textId="77777777" w:rsidR="006F6AC2" w:rsidRDefault="006F6AC2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255E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5F57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5E6D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62EC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E428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F6AC2" w14:paraId="1AC052E2" w14:textId="77777777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352E" w14:textId="77777777" w:rsidR="006F6AC2" w:rsidRDefault="006F6AC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DDD6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1018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28C7" w14:textId="77777777" w:rsidR="006F6AC2" w:rsidRDefault="006F6AC2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11C661C" w14:textId="77777777" w:rsidR="006F6AC2" w:rsidRDefault="006F6AC2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17EA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503A62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48DC9B4A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4FFB" w14:textId="77777777" w:rsidR="006F6AC2" w:rsidRPr="00771A0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31D1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EC66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FE38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6F6AC2" w14:paraId="14DE1481" w14:textId="77777777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65D7" w14:textId="77777777" w:rsidR="006F6AC2" w:rsidRDefault="006F6AC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DCB9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6318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9145" w14:textId="77777777" w:rsidR="006F6AC2" w:rsidRDefault="006F6AC2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32C2E028" w14:textId="77777777" w:rsidR="006F6AC2" w:rsidRDefault="006F6AC2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1B12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130178C1" w14:textId="77777777" w:rsidR="006F6AC2" w:rsidRPr="00964B09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374A" w14:textId="77777777" w:rsidR="006F6AC2" w:rsidRPr="00771A0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EE0C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05DF" w14:textId="77777777" w:rsidR="006F6AC2" w:rsidRPr="00244AE6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08BE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26C5442C" w14:textId="77777777" w:rsidR="006F6AC2" w:rsidRDefault="006F6AC2">
      <w:pPr>
        <w:spacing w:before="40" w:line="192" w:lineRule="auto"/>
        <w:ind w:right="57"/>
        <w:rPr>
          <w:sz w:val="20"/>
        </w:rPr>
      </w:pPr>
    </w:p>
    <w:p w14:paraId="5A5077DF" w14:textId="77777777" w:rsidR="006F6AC2" w:rsidRDefault="006F6AC2" w:rsidP="009E1E10">
      <w:pPr>
        <w:pStyle w:val="Heading1"/>
        <w:spacing w:line="360" w:lineRule="auto"/>
      </w:pPr>
      <w:r>
        <w:t>LINIA 301 Bb</w:t>
      </w:r>
    </w:p>
    <w:p w14:paraId="5C139893" w14:textId="77777777" w:rsidR="006F6AC2" w:rsidRDefault="006F6AC2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F6AC2" w14:paraId="52CBBB21" w14:textId="77777777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3530" w14:textId="77777777" w:rsidR="006F6AC2" w:rsidRDefault="006F6AC2">
            <w:pPr>
              <w:numPr>
                <w:ilvl w:val="0"/>
                <w:numId w:val="2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60F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6DD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E55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6F9212D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A7B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B04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98B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57D5872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123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145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CD6B32F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0DA71DC1" w14:textId="77777777" w:rsidR="006F6AC2" w:rsidRDefault="006F6AC2" w:rsidP="00CF0E71">
      <w:pPr>
        <w:pStyle w:val="Heading1"/>
        <w:spacing w:line="276" w:lineRule="auto"/>
      </w:pPr>
      <w:r>
        <w:t>LINIA 301 D</w:t>
      </w:r>
    </w:p>
    <w:p w14:paraId="5F2D1F4C" w14:textId="77777777" w:rsidR="006F6AC2" w:rsidRDefault="006F6AC2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F6AC2" w14:paraId="0631FE7C" w14:textId="77777777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8A90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9BFE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69432567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E138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0467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749C9BD6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5854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723E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ABA8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450B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77E3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68067A05" w14:textId="77777777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854E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EC42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8188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2B47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65519C9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0971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35EA39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730F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E515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4047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C1FB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375319CE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08BA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AB86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195B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A4A1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7FA195E4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511F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3517DC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27AB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8F4F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886A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259E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6F2C7865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D3E6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CCC9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17A1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68D0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A7A3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A2FB44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6501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903D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2278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12D0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6EF88C5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BBCC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3363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323B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F666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52986F49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2141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FF29D5F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086D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F8F1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09FF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4A50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55AE42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A0B19F4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6F6AC2" w14:paraId="120A2007" w14:textId="77777777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D352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BDE4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AA26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30DF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CD5B647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7E6A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300459F6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1FC07B6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2CC0A6B0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720B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1477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1ED3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7FC3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582A0373" w14:textId="77777777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6B42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9E16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D66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0230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C6FF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1AF237E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76F1602D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503A286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B20B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0EC9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1719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1170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6F6AC2" w14:paraId="70896656" w14:textId="77777777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4617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CF19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06F9DDC2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0FA1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5727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54D52778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F832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593A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CF5A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7BE6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F5FB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362E04B" w14:textId="77777777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EE5F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998A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139C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FE4C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6D0B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4032B1F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FBDB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F839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5941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F572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7BCB75F" w14:textId="77777777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7AD4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1233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F9AE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692B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87C721C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6DB1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111F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8272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FB06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E413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3F6BB99" w14:textId="77777777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84C3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1119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A0E9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C04B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483BD92F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B50B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31B94016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2ADC64B5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4FFD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8DC0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EDB9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8610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1E3B29B" w14:textId="77777777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C7BA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2130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D028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5E55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9C0BE85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AD6A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155E7EB9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6530300F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04B099C7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111B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F9EB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A6A7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3F4A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2BCAE5EE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50D9437" w14:textId="77777777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A14D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DB44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A6CD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0448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0F43F0BC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2714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4222FF62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53AC39A1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112BA5F7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AB5A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857F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1EE6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1526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7CB84A76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1353149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EBDB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FD49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B35C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A217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5184C1B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9C66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C0CE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912D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4C3A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47F4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CDA355C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8899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2F92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D3A5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5874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D20291E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289B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B1CE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EA1A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BF1D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82F2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9F0D9FE" w14:textId="77777777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F425" w14:textId="77777777" w:rsidR="006F6AC2" w:rsidRDefault="006F6AC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14AC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CD2B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DDC9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61148D4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BA92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2670" w14:textId="77777777" w:rsidR="006F6AC2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87C1" w14:textId="77777777" w:rsidR="006F6AC2" w:rsidRDefault="006F6AC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E315" w14:textId="77777777" w:rsidR="006F6AC2" w:rsidRPr="00935D4F" w:rsidRDefault="006F6AC2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9304" w14:textId="77777777" w:rsidR="006F6AC2" w:rsidRDefault="006F6AC2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7E7C170" w14:textId="77777777" w:rsidR="006F6AC2" w:rsidRDefault="006F6AC2" w:rsidP="00CF0E71">
      <w:pPr>
        <w:spacing w:before="40" w:line="276" w:lineRule="auto"/>
        <w:ind w:right="57"/>
        <w:rPr>
          <w:sz w:val="20"/>
        </w:rPr>
      </w:pPr>
    </w:p>
    <w:p w14:paraId="44571ED8" w14:textId="77777777" w:rsidR="006F6AC2" w:rsidRDefault="006F6AC2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D470D4C" w14:textId="77777777" w:rsidR="006F6AC2" w:rsidRPr="005D215B" w:rsidRDefault="006F6AC2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F6AC2" w14:paraId="4AB7B3D3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0BBB" w14:textId="77777777" w:rsidR="006F6AC2" w:rsidRDefault="006F6AC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C6B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6D1D" w14:textId="77777777" w:rsidR="006F6AC2" w:rsidRPr="00B3607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DD8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945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14A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6F7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235BDF9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D39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CCE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6F6AC2" w14:paraId="7C93FB43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93CD" w14:textId="77777777" w:rsidR="006F6AC2" w:rsidRDefault="006F6AC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D36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C52D" w14:textId="77777777" w:rsidR="006F6AC2" w:rsidRPr="00B3607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100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139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4249584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456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92E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85E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DA0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11684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3CD96F6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6F6AC2" w14:paraId="1FC08FC7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3DAA" w14:textId="77777777" w:rsidR="006F6AC2" w:rsidRDefault="006F6AC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743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D9BD" w14:textId="77777777" w:rsidR="006F6AC2" w:rsidRPr="00B3607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024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30BC1BE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5D4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CB5652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71E3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F59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AF4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8E3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6F6AC2" w14:paraId="3852E2BA" w14:textId="77777777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76F9" w14:textId="77777777" w:rsidR="006F6AC2" w:rsidRDefault="006F6AC2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F25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E32C" w14:textId="77777777" w:rsidR="006F6AC2" w:rsidRPr="00B3607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FA9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5E31F9A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3E4429A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DFC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AA6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652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7AA2197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7A7E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F74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35783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5ED0CB3E" w14:textId="77777777" w:rsidR="006F6AC2" w:rsidRDefault="006F6AC2">
      <w:pPr>
        <w:spacing w:before="40" w:after="40" w:line="192" w:lineRule="auto"/>
        <w:ind w:right="57"/>
        <w:rPr>
          <w:sz w:val="20"/>
          <w:lang w:val="en-US"/>
        </w:rPr>
      </w:pPr>
    </w:p>
    <w:p w14:paraId="734652CA" w14:textId="77777777" w:rsidR="006F6AC2" w:rsidRDefault="006F6AC2" w:rsidP="00F14E3C">
      <w:pPr>
        <w:pStyle w:val="Heading1"/>
        <w:spacing w:line="360" w:lineRule="auto"/>
      </w:pPr>
      <w:r>
        <w:lastRenderedPageBreak/>
        <w:t>LINIA 301 F1</w:t>
      </w:r>
    </w:p>
    <w:p w14:paraId="6BE2FF66" w14:textId="77777777" w:rsidR="006F6AC2" w:rsidRDefault="006F6AC2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F6AC2" w14:paraId="634324A6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DB2B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0F3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5791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446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E2A88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B70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B1C1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ED6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CD1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574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82FD773" w14:textId="77777777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E1ED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10F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EC0F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DFE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89F773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627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B2D6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AC8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DF4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724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5BCD2EB" w14:textId="77777777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1F87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8C8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1001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F03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ED1955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090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B333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6FB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7E31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1F4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895F3E1" w14:textId="77777777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38F7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536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003E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06F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C25082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9DC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7FCECA0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3B2880D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E1A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38F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E98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7D1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1C328D8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DE7F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A43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02B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D2F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5D84FE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11E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F72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69E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22E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A28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E39B679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DB96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B94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6E1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BEF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05528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241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383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34E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1C8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E04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72D318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2B42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3AA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CA92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1BD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4E8773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8C1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F343C9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6E7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8DE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171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3D6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7798B64" w14:textId="77777777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8F64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69B2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57B3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45C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411706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177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D1A968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600DADB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7CDCB7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CF2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D29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557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387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60A853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6AD3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DEE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B50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080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B46457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E9C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361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A5B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080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481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031CD73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B042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9CC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79F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6DC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67CAA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549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27707B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3B706EA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78E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12A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4C03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E38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D81C9C5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9E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29A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B6CE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BF4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255A4D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C5F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958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657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3EA6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5DE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04F5665" w14:textId="77777777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7184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C4D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8D6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1451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205594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E5D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FB31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719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E81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DCE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2A97E32" w14:textId="77777777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0C12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154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83D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49B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A8A1F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21D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669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545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C6D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8D7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3809A9C1" w14:textId="77777777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2319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553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F93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DE76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2380A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95B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50D9372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5FC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82D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CC91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B07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1031D6E9" w14:textId="77777777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2E9F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7DF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AF1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0C4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6AC4F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C2D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3026EDB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607ACBD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E332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DFE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CDCE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4CF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CCDC7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6F6AC2" w14:paraId="7EC787AE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65C9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B24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201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AA5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88A839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B8A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18A30B3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1F1700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A7D7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C12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5A5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BAC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6F6AC2" w14:paraId="45C16999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0AEF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3BE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0466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98D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185D8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D8D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3B5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826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5E52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2C6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BE1EAC4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E7ED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44A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183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6D8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EBE4CB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769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D587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5EE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B87B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F8E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EC1DEBC" w14:textId="77777777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33FF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B2D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25C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87C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E8EDAF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20F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2DC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EB9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AD4B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E63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31238B9" w14:textId="77777777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B294" w14:textId="77777777" w:rsidR="006F6AC2" w:rsidRDefault="006F6AC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C14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1DF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E1B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2B5460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7F5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D4F3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30A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C10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DAB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19F3E49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3C95589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4874434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F455A3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12A22FD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1D170772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5F061274" w14:textId="77777777" w:rsidR="006F6AC2" w:rsidRDefault="006F6AC2" w:rsidP="007E3B63">
      <w:pPr>
        <w:pStyle w:val="Heading1"/>
        <w:spacing w:line="360" w:lineRule="auto"/>
      </w:pPr>
      <w:r>
        <w:t>LINIA 301 G</w:t>
      </w:r>
    </w:p>
    <w:p w14:paraId="06FEE168" w14:textId="77777777" w:rsidR="006F6AC2" w:rsidRDefault="006F6AC2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F6AC2" w14:paraId="61ACAECE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A1085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8B1EF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EDBCB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2B68B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B1A406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E567E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378F139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21CADC32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7E6E1E63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0ACF4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8098D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311D5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FE747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8872E5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6F6AC2" w14:paraId="76861DDF" w14:textId="77777777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AF917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2C28A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E2A82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1992B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46DB53A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E4B2A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263C9C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DF008E8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7C929D1F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29D62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C7A77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2F41C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B9795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C31EEC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F6AC2" w14:paraId="5C0733C6" w14:textId="77777777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4E18F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DF402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6A806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8C9F8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58F621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70AF5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79C30F9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E0F7D61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99934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724C0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9B0D2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13550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3917FC5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A1A8F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99B71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D206E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208C1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6B6CA6C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08A2C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173E8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84E6B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2F1E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D8058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ADED7D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F6D34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D260D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9A979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75E40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77882F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018C4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2D8B0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FDA32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28D4E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39457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203F85A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B7E9F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544B3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93D93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C2A3C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15D271F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2BCAE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D590B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DE253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05022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F1B38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8A96961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79B2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9C2C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1D3A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FA5C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8F66F6A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271A" w14:textId="77777777" w:rsidR="006F6AC2" w:rsidRDefault="006F6AC2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671D201" w14:textId="77777777" w:rsidR="006F6AC2" w:rsidRDefault="006F6AC2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6E19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60C5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1511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3385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6EB6F4A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95F0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0104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AE6C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595F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7818055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0928" w14:textId="77777777" w:rsidR="006F6AC2" w:rsidRDefault="006F6AC2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DDD19EC" w14:textId="77777777" w:rsidR="006F6AC2" w:rsidRDefault="006F6AC2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6385D23" w14:textId="77777777" w:rsidR="006F6AC2" w:rsidRDefault="006F6AC2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B87E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9D20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CF48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E455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5B42E84" w14:textId="77777777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3EA1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6AAC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2D90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C86D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1AD2A4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BDA3" w14:textId="77777777" w:rsidR="006F6AC2" w:rsidRDefault="006F6AC2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7EAEACF" w14:textId="77777777" w:rsidR="006F6AC2" w:rsidRDefault="006F6AC2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E3CF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6986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EDAE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084B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4A18055" w14:textId="77777777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94ECD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E7F0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B761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F23C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22B426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F32B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2E7888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29D2F74A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8B5B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E1BF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455D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C69D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8E5D821" w14:textId="77777777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E3C4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BA76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F5B1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6350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723D000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64F8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572F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7ECB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E79F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893E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0510A94" w14:textId="77777777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4433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4D0B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63C8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BFC1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FEB2FA0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BECD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B3AA8B9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8A6A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C9BF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5192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15D3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ADEE9BC" w14:textId="77777777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C22F" w14:textId="77777777" w:rsidR="006F6AC2" w:rsidRDefault="006F6AC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4690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D2B5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6622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14F1446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86E3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9AEA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E4F1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B489" w14:textId="77777777" w:rsidR="006F6AC2" w:rsidRDefault="006F6AC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D471" w14:textId="77777777" w:rsidR="006F6AC2" w:rsidRDefault="006F6A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4B9C6B7" w14:textId="77777777" w:rsidR="006F6AC2" w:rsidRDefault="006F6AC2">
      <w:pPr>
        <w:spacing w:before="40" w:line="192" w:lineRule="auto"/>
        <w:ind w:right="57"/>
        <w:rPr>
          <w:sz w:val="20"/>
        </w:rPr>
      </w:pPr>
    </w:p>
    <w:p w14:paraId="0860F487" w14:textId="77777777" w:rsidR="006F6AC2" w:rsidRDefault="006F6AC2" w:rsidP="00956F37">
      <w:pPr>
        <w:pStyle w:val="Heading1"/>
        <w:spacing w:line="360" w:lineRule="auto"/>
      </w:pPr>
      <w:r>
        <w:lastRenderedPageBreak/>
        <w:t>LINIA 301 N</w:t>
      </w:r>
    </w:p>
    <w:p w14:paraId="0A919EA9" w14:textId="77777777" w:rsidR="006F6AC2" w:rsidRDefault="006F6AC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F6AC2" w14:paraId="64852560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750A" w14:textId="77777777" w:rsidR="006F6AC2" w:rsidRDefault="006F6A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CA9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C10B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BA0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9D69CF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004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AAD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8D7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FC60" w14:textId="77777777" w:rsidR="006F6AC2" w:rsidRPr="00220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C92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713711F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BAE6" w14:textId="77777777" w:rsidR="006F6AC2" w:rsidRDefault="006F6A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006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D95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BBD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C61D30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2AF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CA4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C8E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68EE" w14:textId="77777777" w:rsidR="006F6AC2" w:rsidRPr="00220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62B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07E9284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B61" w14:textId="77777777" w:rsidR="006F6AC2" w:rsidRDefault="006F6A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61A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800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CBD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307A02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59C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FE0E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6C5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9520" w14:textId="77777777" w:rsidR="006F6AC2" w:rsidRPr="00220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D8D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96D537" w14:textId="77777777" w:rsidR="006F6AC2" w:rsidRPr="00474FB0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F6AC2" w14:paraId="38975BE8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D5C1" w14:textId="77777777" w:rsidR="006F6AC2" w:rsidRDefault="006F6A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141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D0E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0A01" w14:textId="77777777" w:rsidR="006F6AC2" w:rsidRDefault="006F6AC2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79AB44" w14:textId="77777777" w:rsidR="006F6AC2" w:rsidRDefault="006F6AC2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46E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587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EF2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72E0" w14:textId="77777777" w:rsidR="006F6AC2" w:rsidRPr="00220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CEB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9290B28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9392" w14:textId="77777777" w:rsidR="006F6AC2" w:rsidRDefault="006F6A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1C0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507F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000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6E73D2E" w14:textId="77777777" w:rsidR="006F6AC2" w:rsidRDefault="006F6AC2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DFC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4EEEB5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CC76EF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544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957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B045" w14:textId="77777777" w:rsidR="006F6AC2" w:rsidRPr="00220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24F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F636EF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4A5012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6F6AC2" w14:paraId="3CB0A0EC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D1E7" w14:textId="77777777" w:rsidR="006F6AC2" w:rsidRDefault="006F6A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52A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890977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C9A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F25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40F07C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754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D9CF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D7E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75C" w14:textId="77777777" w:rsidR="006F6AC2" w:rsidRPr="00220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6C5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41CB00B6" w14:textId="77777777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4A9C" w14:textId="77777777" w:rsidR="006F6AC2" w:rsidRDefault="006F6AC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2A7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4736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966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74067D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C54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E62AE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DDC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94D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3135" w14:textId="77777777" w:rsidR="006F6AC2" w:rsidRPr="00220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991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3E71060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0FE0844D" w14:textId="77777777" w:rsidR="006F6AC2" w:rsidRDefault="006F6AC2" w:rsidP="007F72A5">
      <w:pPr>
        <w:pStyle w:val="Heading1"/>
        <w:spacing w:line="360" w:lineRule="auto"/>
      </w:pPr>
      <w:r>
        <w:t>LINIA 301 O</w:t>
      </w:r>
    </w:p>
    <w:p w14:paraId="3340466E" w14:textId="77777777" w:rsidR="006F6AC2" w:rsidRDefault="006F6AC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F6AC2" w14:paraId="75441A2C" w14:textId="7777777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B63D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188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C39F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81E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31D5E4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77B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DB63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1D0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D0D5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65E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1D1C90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0B76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82E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04B4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41F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B613D2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14D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C9A2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2EE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5912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B26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E5ED2E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C5A9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DB3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436C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49A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990113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557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4759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D7E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B591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6BE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9FF3F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6F6AC2" w14:paraId="611BE03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93AD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30B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856F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E7B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41F282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122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48F53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849D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41C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E806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16B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5575B54" w14:textId="7777777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7C3F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1D5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124E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1EA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2C241E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85E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88A4F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89F7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AF7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F678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20B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BA6E32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795D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A21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A311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C02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D9D977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C7B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A35BC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AB06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D4D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A614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17A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F503BF7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FA98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8D5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CAE1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E60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073FDD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31D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32BE8C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7C59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62F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32BE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6AA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7E7B6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6F6AC2" w14:paraId="53A3006C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32A4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BB7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5757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644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7A3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008A28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6D10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CBF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8633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0B7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FBFC9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1632A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6F6AC2" w14:paraId="08005D06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0674" w14:textId="77777777" w:rsidR="006F6AC2" w:rsidRDefault="006F6AC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541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399F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49E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EA4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7CC129D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197015B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24CD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D63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EA40" w14:textId="77777777" w:rsidR="006F6AC2" w:rsidRPr="00F1029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419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75008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02A17B3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0FD6E93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334C321A" w14:textId="77777777" w:rsidR="006F6AC2" w:rsidRDefault="006F6AC2" w:rsidP="003260D9">
      <w:pPr>
        <w:pStyle w:val="Heading1"/>
        <w:spacing w:line="360" w:lineRule="auto"/>
      </w:pPr>
      <w:r>
        <w:t>LINIA 301 P</w:t>
      </w:r>
    </w:p>
    <w:p w14:paraId="0D2ACF10" w14:textId="77777777" w:rsidR="006F6AC2" w:rsidRDefault="006F6AC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F6AC2" w14:paraId="41D85943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5475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D676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2B0F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AF2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E36105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6A5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6C4E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E63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C6AB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686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38B99C8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465E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549F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34C0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6D3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3CD903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AC2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18E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F2A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86C6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23D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B54B1D6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88D6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6B42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A3EE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E35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45A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36D1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C24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CE47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1AE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C2416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6F6AC2" w:rsidRPr="00A8307A" w14:paraId="0FC12BE9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4445" w14:textId="77777777" w:rsidR="006F6AC2" w:rsidRPr="00A75A00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E9A0" w14:textId="77777777" w:rsidR="006F6AC2" w:rsidRPr="00A8307A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81CE" w14:textId="77777777" w:rsidR="006F6AC2" w:rsidRPr="00A8307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9E2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0F50B0E9" w14:textId="77777777" w:rsidR="006F6AC2" w:rsidRPr="00A8307A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F885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B6E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2CA2" w14:textId="77777777" w:rsidR="006F6AC2" w:rsidRPr="00A8307A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1A97" w14:textId="77777777" w:rsidR="006F6AC2" w:rsidRPr="00A8307A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0798" w14:textId="77777777" w:rsidR="006F6AC2" w:rsidRPr="00A8307A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401FBB2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4D62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63DF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2F7E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ACB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1AB793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839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540428E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906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BD7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AC2F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64F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8B1962D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BCB2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DB1E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01AB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A29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BD1277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DBF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71CAED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FE38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5FD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AF78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6BC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6F6AC2" w14:paraId="4E36A744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1C1A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16E5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15FF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CA6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0079BE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B54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37568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7CD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0B6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7870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2A7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F4FA6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6F6AC2" w14:paraId="6B7E8AD2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CCD9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5EF3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5A03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CE6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CE415F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629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61522D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09E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63F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E967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D2C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8E3B1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6F6AC2" w14:paraId="1DAB3982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7879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ABC6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A17A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70E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C98295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9E0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BF64E6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B9C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0AF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9EDC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398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2A026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6F6AC2" w14:paraId="2BA08404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EF04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4E88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AEB2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9CB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523A95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698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A4DDC2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668F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641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FF5A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0B9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2C8F4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814E2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6F6AC2" w14:paraId="4F410076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5084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A13C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4700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9A6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1D0FC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35E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C09DF9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01D4730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FFE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E5A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8EF0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617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B992C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6F6AC2" w14:paraId="56F098CD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87BC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FB1C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2368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3C8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64CDB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EAA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7819C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C77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A24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DC7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672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D9006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6F6AC2" w14:paraId="7FCB0CDD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CB35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AF2F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6C60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719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4ABC27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23F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322CBE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910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464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3372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61B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E3D0B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6F6AC2" w14:paraId="671F9B1F" w14:textId="77777777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7B50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7DD0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4E8F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8E0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8AB7B3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B57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55F7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BB2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7EA9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F08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C0BE249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EEEB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947A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BD65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CAE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3478F1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004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9B9F7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B80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B56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BCE3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235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B9700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6F6AC2" w14:paraId="37F76D17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DC44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FD0F" w14:textId="77777777" w:rsidR="006F6AC2" w:rsidRDefault="006F6AC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18EA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BB9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CBC5D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1E2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9F54C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30A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531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D25A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B29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FB3A4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6F6AC2" w14:paraId="198A4F6B" w14:textId="77777777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E725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3D7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2C4A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EAD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CFC6A1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A7EF" w14:textId="77777777" w:rsidR="006F6AC2" w:rsidRDefault="006F6AC2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6E5A6E03" w14:textId="77777777" w:rsidR="006F6AC2" w:rsidRDefault="006F6AC2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E3B6267" w14:textId="77777777" w:rsidR="006F6AC2" w:rsidRDefault="006F6AC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BFE4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69B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794D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5C2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BAD5BA6" w14:textId="77777777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7544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90C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5C1D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B05C" w14:textId="77777777" w:rsidR="006F6AC2" w:rsidRDefault="006F6AC2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56E37B8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70060C0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842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6523A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CD6D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A4B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E8D4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CE4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49D0ADF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D1B1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135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F376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C87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31750F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239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844E7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19AD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D1A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91F1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8CB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3D07AC8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BDF1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917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E7BC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FF2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8BD253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11E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40DF3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9359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A5C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CB96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22D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085DEAD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1AFC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F53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E7C5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5CC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8ADA0C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900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8BADD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1121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EF8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3EB9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24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E4C98B7" w14:textId="77777777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4DE5" w14:textId="77777777" w:rsidR="006F6AC2" w:rsidRDefault="006F6AC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02C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D1FF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17B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DAA15C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494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BEE8FD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18A7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87B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A1DE" w14:textId="77777777" w:rsidR="006F6AC2" w:rsidRPr="001B37B8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9D6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B8BAC2D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775577F9" w14:textId="77777777" w:rsidR="006F6AC2" w:rsidRDefault="006F6AC2" w:rsidP="004F6534">
      <w:pPr>
        <w:pStyle w:val="Heading1"/>
        <w:spacing w:line="360" w:lineRule="auto"/>
      </w:pPr>
      <w:r>
        <w:t>LINIA 700</w:t>
      </w:r>
    </w:p>
    <w:p w14:paraId="24E8799B" w14:textId="77777777" w:rsidR="006F6AC2" w:rsidRDefault="006F6AC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F6AC2" w14:paraId="620CE253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E363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09A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50D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332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A100EC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9C5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7F1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364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2B3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CC9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702EEAE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7FF1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08B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DE8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7B3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BBDEFB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8B4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25B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976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33A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353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30B33E4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3F4F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991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9D3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E22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3691C6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698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A4B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6C5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B16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AE2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F42A6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6F6AC2" w14:paraId="0F9F33CE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8B72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512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0403377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9D7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BF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E16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FBE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0F6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B76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2A0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106155E3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1BB5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DF9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B93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40A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6B614D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811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E9860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8E8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E94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BFF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BCF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085C20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9161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D44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C82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E75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AE6665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A0C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550F6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51F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3F5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681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D7E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673488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BC8B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024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393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70C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A0284C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760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0C3892B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EB0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DA5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EB3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0AC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EBC074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CFD1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5E2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57E9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59A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AA8B3C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CDC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10894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526F680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71F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DF8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6DF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B01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A2B8A0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B737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934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932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591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9B90AE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B65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6334AAD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768B7FA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142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AD6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3FC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C2C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683682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6BA3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F7D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288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8D5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0E59CC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EF7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36B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005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D90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A9F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34CD70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ABCB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409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DE3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CB94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38CC0F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C9D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5695692F" w14:textId="77777777" w:rsidR="006F6AC2" w:rsidRPr="00B401EA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1F7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027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381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779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3A5302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3FB1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4CB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7D3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CA2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21FC54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4A5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4C33015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AA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014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17F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5A8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23270D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21F9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524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562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D0A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60F9E5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2DC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957022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79F9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286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3288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B23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6F6AC2" w14:paraId="52FC434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12C3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A0F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698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9B5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39DF66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98A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2B04FFF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556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7D3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08A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196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6F6AC2" w14:paraId="251B1A9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0A35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600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D9E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F3B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94599C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A51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2EAF1A8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0E9894B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FFC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6FB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DEA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529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314686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E11D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D47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15F9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E08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50906FA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569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3D7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F12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6826F10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CE1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4BA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6C9DAF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7211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BB9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3E6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E7D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7728E45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123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1F6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6E4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16B4C56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F26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37C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7AFBA4B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BB87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1CE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EDBA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7AA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A97ECA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B5A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A75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FFC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2D00A4E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882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8C7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15F77D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16FC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7E9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284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CE97" w14:textId="77777777" w:rsidR="006F6AC2" w:rsidRDefault="006F6AC2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43364EAC" w14:textId="77777777" w:rsidR="006F6AC2" w:rsidRDefault="006F6AC2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F1D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6E279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699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170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535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457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A47D1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6F6AC2" w14:paraId="11DEF9A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DAC2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F6A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3F8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5751" w14:textId="77777777" w:rsidR="006F6AC2" w:rsidRDefault="006F6AC2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76DB76EB" w14:textId="77777777" w:rsidR="006F6AC2" w:rsidRDefault="006F6AC2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13E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3D00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CA9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4E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DEC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B5B9C5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12DA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071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EBA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278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7ECB595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E6C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324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4FB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4199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4D9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F2AE04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F917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E3B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749E913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D6B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7F3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2ACBBB5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EEF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A60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853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F9E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1796" w14:textId="77777777" w:rsidR="006F6AC2" w:rsidRPr="00C20CA5" w:rsidRDefault="006F6AC2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EF7B015" w14:textId="77777777" w:rsidR="006F6AC2" w:rsidRPr="00EB107D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52C6A2F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1A85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324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0FC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4FC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270B91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8B9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6EDBAD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7CE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D61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33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CA8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C9E1E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EB551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6F6AC2" w14:paraId="6D2FBA0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7F90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A62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83632B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00C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AC0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41D601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15FB164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6F8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8C6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6BC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0CF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C2D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63026028" w14:textId="77777777" w:rsidR="006F6AC2" w:rsidRPr="00C401D9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6F6AC2" w14:paraId="78D1C56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2356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8C0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7301F1E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8F60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28F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2C6F9CC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E46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EFE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2CE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FFD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D33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4603158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4495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D04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15749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728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2E2D355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1763DAD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6CD03A1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23C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2D55AC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A94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2E4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6FE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DDA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7074A5A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6F6AC2" w14:paraId="1DD9D0A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5D1E86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F60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AA5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3F2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3CAD28C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C05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03DB5D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847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C6F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C35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662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44F3BB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2727EE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C05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7149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EE8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6245EE2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605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1F0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19D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10ACA74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C00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D511" w14:textId="77777777" w:rsidR="006F6AC2" w:rsidRPr="00C20CA5" w:rsidRDefault="006F6AC2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BC29EB4" w14:textId="77777777" w:rsidR="006F6AC2" w:rsidRPr="00EB107D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803045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39D6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B19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C89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47C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B90B85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F49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1E2ED5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198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7AB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868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EC0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9F512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F9677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6F6AC2" w14:paraId="075CFD0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5BB7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5AB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F32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DC6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5C484C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873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A7AFB2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0860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1D9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3E70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2FF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505927E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F6AC2" w14:paraId="19B9C3E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8250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FF7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7DB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FCB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0DA08D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075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4E8C59A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7AD0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764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26E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829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8FE60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79070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560F082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6F6AC2" w14:paraId="0653D73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0E34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8FB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73D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CB7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1F724D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189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C1123D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5BD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79E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BC1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111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60D10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3F2D4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5DB866F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6F6AC2" w14:paraId="0023DE8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5AFB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2EA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332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366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CA737E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4F4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F6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FDA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53A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BD5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89017E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F2EC3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745BC86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F6AC2" w14:paraId="1E12EF6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A30D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2AE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A77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B8B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83DB2E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FAE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BE0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A07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A680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771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8E457D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0AAC9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38B323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F6AC2" w14:paraId="791749C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1B50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A96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7A8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CB1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0E0AAA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3BA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789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F2E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856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3D7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0D207C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80500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298BF3D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6F6AC2" w14:paraId="729DEB1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ADF0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797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F40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2E5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3ABBC21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9C3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4EA3864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715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B90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1CE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CDB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2DACA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44989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6F6AC2" w14:paraId="2BC9314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8C53" w14:textId="77777777" w:rsidR="006F6AC2" w:rsidRDefault="006F6AC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243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560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F9E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3DC2E4B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543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636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1A7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36D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41C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BB26B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CC8509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6073A0FE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73BC9A97" w14:textId="77777777" w:rsidR="006F6AC2" w:rsidRDefault="006F6AC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58394B5" w14:textId="77777777" w:rsidR="006F6AC2" w:rsidRDefault="006F6AC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F6AC2" w14:paraId="76505ECA" w14:textId="77777777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B55A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101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213E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395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AC9952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A4C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69D353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80E7CE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9D89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4EA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8496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243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2134E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F6B95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D300B8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7370F3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F6AC2" w14:paraId="3D2D35AE" w14:textId="77777777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5E1A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C28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2F32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8AE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10B600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62F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833FAE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D2CC4F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CE5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B9F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1517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D23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78976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754CA7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5AE9249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F6AC2" w14:paraId="56023B4D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2DFB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9A8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61DE43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F9A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4AF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7764E02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575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4A8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CCE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9C7E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75F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22AAE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F6AC2" w14:paraId="791E07EC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D057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6B8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FBC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82F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 Sud Cap  Y, zonă aparate cale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576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1F8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4EE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133+100</w:t>
            </w:r>
          </w:p>
          <w:p w14:paraId="25EE5A4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C471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EAA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fir 2 Buzău Sud – Cilibia și linia 2 directă Buzău Sud. Fără inductori.</w:t>
            </w:r>
          </w:p>
        </w:tc>
      </w:tr>
      <w:tr w:rsidR="006F6AC2" w14:paraId="7524C224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EC89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0AB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5BE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BBE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BCA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1DF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7BE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C00D5C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5DF2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117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6F6AC2" w14:paraId="398C5812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DCF6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82D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31C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21B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7C0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708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117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769BC5B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1CF9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581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970702E" w14:textId="77777777" w:rsidR="006F6AC2" w:rsidRPr="00B56D0E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F6AC2" w14:paraId="2E76298D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8FB1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5B6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9128F8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E81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719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35A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1D0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F7C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68E7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2BD4" w14:textId="77777777" w:rsidR="006F6AC2" w:rsidRPr="00175A24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0F04802D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CF48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B47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087A1E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EE7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391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98C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C73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2FF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1BC5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51FE" w14:textId="77777777" w:rsidR="006F6AC2" w:rsidRPr="00175A24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20AA5B6D" w14:textId="77777777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FE69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E79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B02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6ED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D6D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7301B8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800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732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F311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A0B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D8D95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1682F2" w14:textId="77777777" w:rsidR="006F6AC2" w:rsidRPr="00175A24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F6AC2" w14:paraId="74208FB7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3273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350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144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D35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541BD1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31A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07E087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C8E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E93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854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95C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6E56C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03D57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F6AC2" w14:paraId="2B926AEC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51E6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A61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A44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969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24959E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CE9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47B6D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7E1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1BA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C35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E3D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62EB7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F073A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F6AC2" w14:paraId="7350D1FF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A69E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CEC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21F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702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85D1C5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96C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245B08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DDE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670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252D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FA9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0BC15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048AE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F6AC2" w14:paraId="5435308D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11ED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BFB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8FE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E63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6AE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E09C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AAB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517F496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CCFC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ADD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285ABA55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7F72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F34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4827EEB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0A11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FB2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71E9E95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A6D2" w14:textId="77777777" w:rsidR="006F6AC2" w:rsidRPr="00175A7C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A0E0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A25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C6B1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464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4E864BDD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0C9F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FD0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4057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4B2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1D7199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A54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B18722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4E89" w14:textId="77777777" w:rsidR="006F6AC2" w:rsidRPr="00CA3079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D97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F2F6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B8C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00B75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F6AC2" w14:paraId="0BD5634E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2D3D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295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4E4DB6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F476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231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934FDFA" w14:textId="77777777" w:rsidR="006F6AC2" w:rsidRPr="00180EA2" w:rsidRDefault="006F6AC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55F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6943" w14:textId="77777777" w:rsidR="006F6AC2" w:rsidRPr="00CA3079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D21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45EF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C09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BEF1E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C52B42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F6AC2" w14:paraId="48DB74B6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70FE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88F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D9D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3DA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EA027B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23E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1447" w14:textId="77777777" w:rsidR="006F6AC2" w:rsidRPr="00CA3079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C1B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64C156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98F5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E3F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D3696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67F52D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999AF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F6AC2" w14:paraId="634066A1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948AE" w14:textId="77777777" w:rsidR="006F6AC2" w:rsidRDefault="006F6AC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F78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D85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B42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8015CF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41E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FE604F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7659C98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30A8" w14:textId="77777777" w:rsidR="006F6AC2" w:rsidRPr="00CA3079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9D8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5807" w14:textId="77777777" w:rsidR="006F6AC2" w:rsidRPr="001304AF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D46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4AD87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4C5F7E5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067F788D" w14:textId="77777777" w:rsidR="006F6AC2" w:rsidRPr="00B71446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8AE0B2D" w14:textId="77777777" w:rsidR="006F6AC2" w:rsidRDefault="006F6AC2">
      <w:pPr>
        <w:tabs>
          <w:tab w:val="left" w:pos="6382"/>
        </w:tabs>
        <w:rPr>
          <w:sz w:val="20"/>
        </w:rPr>
      </w:pPr>
    </w:p>
    <w:p w14:paraId="41CF1454" w14:textId="77777777" w:rsidR="006F6AC2" w:rsidRDefault="006F6AC2" w:rsidP="00F0370D">
      <w:pPr>
        <w:pStyle w:val="Heading1"/>
        <w:spacing w:line="360" w:lineRule="auto"/>
      </w:pPr>
      <w:r>
        <w:t>LINIA 800</w:t>
      </w:r>
    </w:p>
    <w:p w14:paraId="404BA96A" w14:textId="77777777" w:rsidR="006F6AC2" w:rsidRDefault="006F6AC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F6AC2" w14:paraId="55511F7A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F2B9D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8F34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A1BC6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8561F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26C98E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2FE94" w14:textId="77777777" w:rsidR="006F6AC2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D6F18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BEB5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F8F84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195EB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4F9CDD8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1739F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D6E9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913F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FB48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D3DC264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728E7" w14:textId="77777777" w:rsidR="006F6AC2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9170F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67EE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03A30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5397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BFA2D11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A7B81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1123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51969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C78A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7FCAE20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0E235" w14:textId="77777777" w:rsidR="006F6AC2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2EA44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1F27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FAF2D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0131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1822C1" w14:textId="77777777" w:rsidR="006F6AC2" w:rsidRDefault="006F6AC2" w:rsidP="00897192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6F6AC2" w:rsidRPr="00A8307A" w14:paraId="38800F26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AEAF" w14:textId="77777777" w:rsidR="006F6AC2" w:rsidRPr="00A75A00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D2A52" w14:textId="77777777" w:rsidR="006F6AC2" w:rsidRPr="00A8307A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D4ED9" w14:textId="77777777" w:rsidR="006F6AC2" w:rsidRPr="00A8307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6CA7A" w14:textId="77777777" w:rsidR="006F6AC2" w:rsidRPr="00A8307A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276AC" w14:textId="77777777" w:rsidR="006F6AC2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2F81D8" w14:textId="77777777" w:rsidR="006F6AC2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2F9521BF" w14:textId="77777777" w:rsidR="006F6AC2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73C73FB" w14:textId="77777777" w:rsidR="006F6AC2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A249F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BC9B2" w14:textId="77777777" w:rsidR="006F6AC2" w:rsidRPr="00A8307A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574A6" w14:textId="77777777" w:rsidR="006F6AC2" w:rsidRPr="00A8307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8ECFA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982996" w14:textId="77777777" w:rsidR="006F6AC2" w:rsidRPr="00A8307A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6F6AC2" w14:paraId="6C61CE8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EC5D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712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601B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AB5A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2A0C505F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1A9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2CD0A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2AB4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1B8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BF3E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862A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6F6AC2" w14:paraId="47975BC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DFA4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853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A6AA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AD5D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02587F4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53D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7E61B6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01B6E08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5FD0F3F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6E2BF87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27E6C9E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E434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777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91CF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5E8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AC7611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CF19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9CB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FFE1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4E0D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377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BBE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676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D0FD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2E35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C29F37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62EA67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F6AC2" w14:paraId="477F3CE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6F04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BBE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6EE5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1DF4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26E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6EB6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285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69FE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027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FFD311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50EC1E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F6AC2" w14:paraId="361FFF0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2316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F38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A204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45BA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B4F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D4CE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B19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9DAA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31E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27B4F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567053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6F6AC2" w14:paraId="3D5083F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EE49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11F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316E8B2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F6C9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6FE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1C7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32F5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DB8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09D4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F0BE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6FFE189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4804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A9C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24F5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AEA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533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20BA23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1E40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6A4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BE00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ACC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F884DA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0D5837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6F6AC2" w14:paraId="3A28627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194C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342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8BB3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2B5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963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FEF1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558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8D5C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C52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436FD7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268E2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6F6AC2" w14:paraId="0B87D49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F8BF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93D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CB3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DF9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58D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A6F7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256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9C50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A17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8074D3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0EA2C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6F6AC2" w14:paraId="5E77CF5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309E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0B1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6E90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51C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BD8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1292A34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E6B0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A62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4908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9A4B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00EA8BF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2660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0EE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D8EA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3B6F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8BCF48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CBC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E72E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CCE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0BFD1AD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01FA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930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19FAEFB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D461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6FE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7824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DAE3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F5D2030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B69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A115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A7D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575D2E8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1D88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A321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1A4ECDA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51AA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CF3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6E02060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E62C1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7E1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464715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4F7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ACE0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036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CA1A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18E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6F6AC2" w14:paraId="7FC0245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406F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D35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A0F8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1C1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4B59E14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404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BE69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A65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33F7925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26A5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638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4A11764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7E78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791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3E3B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181B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5037FE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8E5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AB6AB9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9F58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CFB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0DD4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5036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960B6B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4105FA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68F1632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A5355DA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F6AC2" w14:paraId="1D8F0E8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FCE1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113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3DC7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CA1E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832BE0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30A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1A3E77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5236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D23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21DD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DBA6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F14A45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BB0BAC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8BBBC7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538C29E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6F6AC2" w14:paraId="2D5EF69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1BF2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C56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5DAE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C4E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2D608CA" w14:textId="77777777" w:rsidR="006F6AC2" w:rsidRPr="008B2519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FC7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AFFA0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BD5F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CA8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FE19" w14:textId="77777777" w:rsidR="006F6AC2" w:rsidRPr="008D08DE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DE4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F6AC2" w14:paraId="2537438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1728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246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07A7AF0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4B55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CBE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A4367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02B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FD81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067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03CE" w14:textId="77777777" w:rsidR="006F6AC2" w:rsidRPr="008D08DE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EA5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3A3A12C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75BA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43E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AF65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766E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383316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154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5555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601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C4E284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8C8" w14:textId="77777777" w:rsidR="006F6AC2" w:rsidRPr="008D08DE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A253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37618E4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76B0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3274" w14:textId="77777777" w:rsidR="006F6AC2" w:rsidRDefault="006F6AC2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50EE" w14:textId="77777777" w:rsidR="006F6AC2" w:rsidRPr="001161EA" w:rsidRDefault="006F6AC2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6432" w14:textId="77777777" w:rsidR="006F6AC2" w:rsidRDefault="006F6AC2" w:rsidP="00897192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061B2AC" w14:textId="77777777" w:rsidR="006F6AC2" w:rsidRDefault="006F6AC2" w:rsidP="0089719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53FE" w14:textId="77777777" w:rsidR="006F6AC2" w:rsidRDefault="006F6AC2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072F324" w14:textId="77777777" w:rsidR="006F6AC2" w:rsidRDefault="006F6AC2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8AEF" w14:textId="77777777" w:rsidR="006F6AC2" w:rsidRPr="001161EA" w:rsidRDefault="006F6AC2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F160" w14:textId="77777777" w:rsidR="006F6AC2" w:rsidRDefault="006F6AC2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E810" w14:textId="77777777" w:rsidR="006F6AC2" w:rsidRPr="008D08DE" w:rsidRDefault="006F6AC2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6EC7" w14:textId="77777777" w:rsidR="006F6AC2" w:rsidRDefault="006F6AC2" w:rsidP="0089719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6F6AC2" w14:paraId="1E68777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064C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568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F089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69A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10C44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ABA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6FDE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87D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338B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347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F6AC2" w14:paraId="2754561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F4B6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B3D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5B7B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5AC0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631BCB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FC6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D3819F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D9F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A10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BAFA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C11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05CC7902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04AF98D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6F6AC2" w14:paraId="665B5A3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745C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6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358E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4EB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16D1AB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6B6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5569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699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EA5E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FA4E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065F47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3F61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640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0B34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CAD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D48B2B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F47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0B0F79F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AE2F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21A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091E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8AA1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672E5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4668753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F6AC2" w14:paraId="112D050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03CB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740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6FB0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746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EA49FF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91A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4F51A19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E33E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7CA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857B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9AB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31794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06A356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DB4EE77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6F6AC2" w14:paraId="42C1E84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AC91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E8C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EE2B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BE7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A4A2B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04E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DDFAAC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134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42F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C698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712A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5317B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F6AC2" w14:paraId="2FDC94C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DFE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76B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2238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B31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1C067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FB4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391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1C0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BE8A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7BFC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757A2B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6F6AC2" w14:paraId="330F88E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188B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513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722E276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BF3A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122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3816CD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67CF70C4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F52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C7B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A7C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21BD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275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0B308D3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A38B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F53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4A93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AC1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C1BB2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4E35CE5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AD2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B14C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7B5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0941951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D65D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8D2C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2FC05F2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C568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10B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A9A1" w14:textId="77777777" w:rsidR="006F6AC2" w:rsidRPr="001161EA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5B4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F80B22B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13B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041CD5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6770603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32B6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5F4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48D2" w14:textId="77777777" w:rsidR="006F6AC2" w:rsidRPr="001161EA" w:rsidRDefault="006F6AC2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621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7C8AF11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06E3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D52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3D31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739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7994C2F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893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7EF9745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42F0707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56AE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15B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2840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103D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71A0AA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EB38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BFA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2A54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CF5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04A8CD4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98D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C193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060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54BF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F62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EB37E6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CC4FB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6F6AC2" w14:paraId="0DAD4AD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4C83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2A3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282D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FAC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52443A5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DB1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075B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18D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7712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E9A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0F198F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BD11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152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9384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360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49B576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091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A3ED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9C9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BFAC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DE2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950ADE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4646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BFA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2371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5B53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F1F5E9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704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F81A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E7C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4C34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465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715998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7480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167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7D0A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D043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2F755D5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AEC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3558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6E4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5BB3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C2B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AE080D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983B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D96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8F85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B22A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8F1CEB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4F94646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8B0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3E13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3C4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BC9D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D0E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BE20C6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9E3B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2D6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A419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465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5059F90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471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B0F3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218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54A4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09B2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BBBDA5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1671D76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6F6AC2" w14:paraId="70AE285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079D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B6C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BDBD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DB45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5C50B73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7F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86B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E39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2B95BC4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ADA4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33FD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6AC2" w14:paraId="610BB30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14C8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21E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C426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D8F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00E82E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A57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498DD5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770FA7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BF70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1BB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B782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DE6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1DF525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52785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47DF6AA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6F6AC2" w14:paraId="5E377BD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FBE0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876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821D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6A81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D0493C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2CF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18846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60D9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413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D9C3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CE33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2D0D3D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5322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F94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B592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4BE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F128B2D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33A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934AD0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3FE2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A6A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4D20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7E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EC0EE3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6939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773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513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909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D6089A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D09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A882A8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4D4C95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23E282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3597A74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33D8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A70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B546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107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289C34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876B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07D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63A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EA9D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B846711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F5C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524CB8C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7512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180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418B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6783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832BE6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B84A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B08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BCA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2071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5AA7DB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E09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195E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EA5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DD9E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FF72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13746E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5B668CC1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6F6AC2" w14:paraId="76F4FB1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2E2C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07E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126A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631F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2CE6458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53C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F56713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9A0D" w14:textId="77777777" w:rsidR="006F6AC2" w:rsidRPr="001161EA" w:rsidRDefault="006F6AC2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CD79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7240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CC2D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4CECCC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C923CC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1320293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76996CE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6F6AC2" w14:paraId="167053F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A1AA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C2A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A74E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5A5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2190F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8FD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B153C1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8AF2A6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886A" w14:textId="77777777" w:rsidR="006F6AC2" w:rsidRPr="001161EA" w:rsidRDefault="006F6AC2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F99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E5D9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B331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BA0DE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B546F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6F6AC2" w14:paraId="2584C7D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E339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004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C3D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D81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510D295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6B1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CD02" w14:textId="77777777" w:rsidR="006F6AC2" w:rsidRDefault="006F6AC2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B16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7091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54B3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7CF31C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72B504C4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6F6AC2" w14:paraId="548C214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6271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7E3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C74B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FF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660A410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D88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AB956F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E8E3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330B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FA06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878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2992D98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76FB1C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6F6AC2" w14:paraId="6F94222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C01F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38B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451C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2195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C8B25DF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C69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26412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289F446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D566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637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11DE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1D7B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1FFDB7E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6F6AC2" w14:paraId="1C08568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008C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AE5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EAEA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EC66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309D347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3CE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35C82B2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CE84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6E81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0874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2FD2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189517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6F6AC2" w14:paraId="363EB2D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F16F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E81F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BAF5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5711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3511001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7DFAE42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072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6978094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E0A2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84E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D0BB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6EBA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35926A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6F6AC2" w14:paraId="21BAFE3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B7A2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722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2E9F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506B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0C4FDBA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8EC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49B3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36F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5A87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BABF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5CD09A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C825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FB7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39B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B06E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A912DC0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E4A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14ECED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2F83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B89C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3AF8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3780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3CE593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676A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2627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5513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8881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EE48519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C774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3A8FE6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2D78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0FF0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3EA3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9B87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6DA09C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9025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8F2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3EA7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800E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48D8EC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0FA8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A16E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ED7A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261B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A9E9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9A3D6E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626D" w14:textId="77777777" w:rsidR="006F6AC2" w:rsidRDefault="006F6AC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B38E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4520" w14:textId="77777777" w:rsidR="006F6AC2" w:rsidRPr="001161EA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9DBC" w14:textId="77777777" w:rsidR="006F6AC2" w:rsidRDefault="006F6AC2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2F95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2B64" w14:textId="77777777" w:rsidR="006F6AC2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6103" w14:textId="77777777" w:rsidR="006F6AC2" w:rsidRDefault="006F6AC2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8714" w14:textId="77777777" w:rsidR="006F6AC2" w:rsidRPr="008D08DE" w:rsidRDefault="006F6AC2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060C" w14:textId="77777777" w:rsidR="006F6AC2" w:rsidRDefault="006F6AC2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2D77F58B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4AE51074" w14:textId="77777777" w:rsidR="006F6AC2" w:rsidRDefault="006F6AC2" w:rsidP="00C261F4">
      <w:pPr>
        <w:pStyle w:val="Heading1"/>
        <w:spacing w:line="360" w:lineRule="auto"/>
      </w:pPr>
      <w:r>
        <w:t>LINIA 801 B</w:t>
      </w:r>
    </w:p>
    <w:p w14:paraId="50B521EF" w14:textId="77777777" w:rsidR="006F6AC2" w:rsidRDefault="006F6AC2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223CE86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A7F6" w14:textId="77777777" w:rsidR="006F6AC2" w:rsidRDefault="006F6A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75E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5AEA" w14:textId="77777777" w:rsidR="006F6AC2" w:rsidRPr="00556109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92C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BD3D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1AA7AE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D8A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EF6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8083" w14:textId="77777777" w:rsidR="006F6AC2" w:rsidRPr="00556109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F49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812CC6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8832" w14:textId="77777777" w:rsidR="006F6AC2" w:rsidRDefault="006F6A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924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46EC" w14:textId="77777777" w:rsidR="006F6AC2" w:rsidRPr="00556109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B95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A7E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476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050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BA21" w14:textId="77777777" w:rsidR="006F6AC2" w:rsidRPr="00556109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316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44AE459" w14:textId="77777777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7329" w14:textId="77777777" w:rsidR="006F6AC2" w:rsidRDefault="006F6A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E88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5309" w14:textId="77777777" w:rsidR="006F6AC2" w:rsidRPr="00556109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66A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72A4C03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0C9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6A0300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6A5EA22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B80964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EEC7" w14:textId="77777777" w:rsidR="006F6AC2" w:rsidRPr="003E0E1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03D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F846" w14:textId="77777777" w:rsidR="006F6AC2" w:rsidRPr="00556109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57B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F6AC2" w14:paraId="4ED7B40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F962" w14:textId="77777777" w:rsidR="006F6AC2" w:rsidRDefault="006F6AC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F04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BF2B" w14:textId="77777777" w:rsidR="006F6AC2" w:rsidRPr="00556109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934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457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7F36" w14:textId="77777777" w:rsidR="006F6AC2" w:rsidRPr="003E0E1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1A4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D416" w14:textId="77777777" w:rsidR="006F6AC2" w:rsidRPr="00556109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413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2E679B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44213406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688FA645" w14:textId="77777777" w:rsidR="006F6AC2" w:rsidRDefault="006F6AC2" w:rsidP="00FF5C69">
      <w:pPr>
        <w:pStyle w:val="Heading1"/>
        <w:spacing w:line="276" w:lineRule="auto"/>
      </w:pPr>
      <w:r>
        <w:t>LINIA 804</w:t>
      </w:r>
    </w:p>
    <w:p w14:paraId="69EA8E90" w14:textId="77777777" w:rsidR="006F6AC2" w:rsidRDefault="006F6AC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F6AC2" w14:paraId="45B09BF9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20EC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EC2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456C708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639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713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554ECD42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3B3C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59F7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4B8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11A6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C919" w14:textId="77777777" w:rsidR="006F6AC2" w:rsidRPr="00436B1D" w:rsidRDefault="006F6AC2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6F6AC2" w14:paraId="11123DB7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7BC5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060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11C48BF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50C7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ACE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15E2B048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65D7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BEF9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367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5AAE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7F95" w14:textId="77777777" w:rsidR="006F6AC2" w:rsidRPr="00436B1D" w:rsidRDefault="006F6AC2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6F6AC2" w14:paraId="5CADF331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4D02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E9B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07960C5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FB5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DFA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596988C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C08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3E5A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D797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8DFA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8CA9" w14:textId="77777777" w:rsidR="006F6AC2" w:rsidRPr="00E25A4B" w:rsidRDefault="006F6AC2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7F64E4E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7FCD9F53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7C17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374C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609D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203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28B15B6F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370D846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E79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98B0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912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1B151AE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DD0E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10B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EF35B65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1CF4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826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3A4610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A7E7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0D67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0FA70302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152B2E5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349E2F9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3394F8E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1E4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212C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623B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7C0D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DA0F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E218A67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2BC0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3A78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DFA5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6C73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411316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12A0E3AF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414B6AF2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8C8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C206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2A8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660F9E4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2C70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6BB9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71248DD2" w14:textId="77777777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4C63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49E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12BE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D06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74B2B16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064D758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325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CEC2B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C107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E06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34AC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63E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9CAC6F0" w14:textId="7777777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9E63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016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7F7174A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3F5B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618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73F0096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C00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AFA0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857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CEEB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D90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7D38CB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6AC2" w14:paraId="6A5C6EBD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B955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CB0C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517244A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9F54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245E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0222159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543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ABD4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AE4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6721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4390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6B0DEB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6AC2" w14:paraId="38E6DCAD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3035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628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0A96D57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1D1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579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64F5099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77D9A88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89E217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05774FDE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4D3FA58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260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8332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140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CB39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278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0C2EE01" w14:textId="77777777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BE01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E81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3E8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87A7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3B16091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18F7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92927F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F903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FD0F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5F24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AAC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D69B2D9" w14:textId="77777777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88AC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0AA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45D2" w14:textId="77777777" w:rsidR="006F6AC2" w:rsidRPr="00A152FB" w:rsidRDefault="006F6AC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2FA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40FDF382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93F9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97D1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F708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BA09" w14:textId="77777777" w:rsidR="006F6AC2" w:rsidRPr="00F9444C" w:rsidRDefault="006F6AC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B3B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95B5671" w14:textId="77777777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053A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461B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552650F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5DA2" w14:textId="77777777" w:rsidR="006F6AC2" w:rsidRPr="00A152FB" w:rsidRDefault="006F6AC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E42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345D468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19EF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E50E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0E0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B289" w14:textId="77777777" w:rsidR="006F6AC2" w:rsidRPr="00F9444C" w:rsidRDefault="006F6AC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F2E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9D19C0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6AC2" w14:paraId="571C642C" w14:textId="77777777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F2BD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ED4A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7F9F054C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3783" w14:textId="77777777" w:rsidR="006F6AC2" w:rsidRPr="00A152FB" w:rsidRDefault="006F6AC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5CA7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0C85820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74DB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B600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E51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B536" w14:textId="77777777" w:rsidR="006F6AC2" w:rsidRPr="00F9444C" w:rsidRDefault="006F6AC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B229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C1184B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6AC2" w14:paraId="6D1F3400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DF12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B5B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0BC4" w14:textId="77777777" w:rsidR="006F6AC2" w:rsidRPr="00A152FB" w:rsidRDefault="006F6AC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64E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9AA25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30C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582690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0B2F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06C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FD8B" w14:textId="77777777" w:rsidR="006F6AC2" w:rsidRPr="00F9444C" w:rsidRDefault="006F6AC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98C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D6E2D7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2B96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6F6AC2" w14:paraId="3D9A9346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DBCF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7F1F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A9D1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A3C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687A01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DAD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2CD2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5AA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BA0240F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5586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DC1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85DD4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0862AE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29D342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F6AC2" w14:paraId="34B5CC71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A77D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560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236F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5D0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93A7BC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B378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D11008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EE1BD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D23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AD65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BE6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1765C0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6F6AC2" w14:paraId="07633391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D89A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713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FDF0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811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682BD28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8177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B3EF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9B7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5FCEBEB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1DB8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DEE9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42F0A697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E785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826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9018B6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7875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076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0EFD23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51120CF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629A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7AC0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D23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95B7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673F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2B062B74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CC5E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000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CF47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9103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63FF1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4C3E483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093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AB3E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2878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3BC926E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9B26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D2A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2259EF14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C720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E32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CF22DE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94C5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21D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AEC12B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163571D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986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63DB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9F4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3A28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FD8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2A653927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989F" w14:textId="77777777" w:rsidR="006F6AC2" w:rsidRDefault="006F6AC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FB1A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11A7" w14:textId="77777777" w:rsidR="006F6AC2" w:rsidRPr="00A152F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FB3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79A57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7ECD349E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9DAB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5DCC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292F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BE4D44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95D6" w14:textId="77777777" w:rsidR="006F6AC2" w:rsidRPr="00F9444C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EC83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084E65A9" w14:textId="77777777" w:rsidR="006F6AC2" w:rsidRDefault="006F6AC2" w:rsidP="00802827">
      <w:pPr>
        <w:spacing w:line="276" w:lineRule="auto"/>
        <w:ind w:right="57"/>
        <w:rPr>
          <w:sz w:val="20"/>
        </w:rPr>
      </w:pPr>
    </w:p>
    <w:p w14:paraId="2B93AAAD" w14:textId="77777777" w:rsidR="006F6AC2" w:rsidRDefault="006F6AC2" w:rsidP="00535684">
      <w:pPr>
        <w:pStyle w:val="Heading1"/>
        <w:spacing w:line="360" w:lineRule="auto"/>
      </w:pPr>
      <w:r>
        <w:t>LINIA 807</w:t>
      </w:r>
    </w:p>
    <w:p w14:paraId="5B07774D" w14:textId="77777777" w:rsidR="006F6AC2" w:rsidRDefault="006F6AC2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055E5392" w14:textId="77777777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B79D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D86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6C03B7F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88C7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1DB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67431D7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679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4A38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1BB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0482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B35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F0C85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0C4303E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01FA962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6F6AC2" w14:paraId="6B05880E" w14:textId="77777777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CAE1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E51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14A1236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C9E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F9A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4506927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F88D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F75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8E57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5FF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6DC477A6" w14:textId="77777777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6E8E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25F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292E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A93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274DA01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7F4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D964C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28FB7FD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C76E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9CC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7121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D0B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FD9CA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6FA34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04D801A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6F6AC2" w14:paraId="624AD0F2" w14:textId="77777777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118B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CD4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DC3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7DF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6623CE2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D08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555093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7A4F369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B7E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838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544C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85F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01D12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C0F57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6394E61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6F6AC2" w14:paraId="2B436166" w14:textId="77777777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CBA6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832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80DC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492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59FEE66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248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2516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C47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CC4A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228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FD969EB" w14:textId="77777777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3D0D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020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9185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54C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7EC891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608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6DCA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9CF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608BE37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B66C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52E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6D1EDE5" w14:textId="77777777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3BD4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1D9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0113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F9D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3FC0637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66F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7F1A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F31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7548BF4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A49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467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6A1A5D8C" w14:textId="77777777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5BC8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EF9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FE7E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203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46BB80F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7D8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32BE6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096D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612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FF9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5AF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8D395D5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A233" w14:textId="77777777" w:rsidR="006F6AC2" w:rsidRDefault="006F6AC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25F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56DA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F44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75CD8CF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161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AAE82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A137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A9A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2A15" w14:textId="77777777" w:rsidR="006F6AC2" w:rsidRPr="007345A6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4D4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827E6D1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4CEF4C1C" w14:textId="77777777" w:rsidR="006F6AC2" w:rsidRDefault="006F6AC2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1347A192" w14:textId="77777777" w:rsidR="006F6AC2" w:rsidRDefault="006F6AC2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1F1C8770" w14:textId="77777777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17E2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1BA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EA39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546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8C439D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1AEB534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CB5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AB6A39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6BADDF2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76BF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2AD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6A4F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FC4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1ED9AB94" w14:textId="77777777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A463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357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0037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DE7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630A7E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53A5F36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8FE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A64C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793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0BE0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6DB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3BA8E5B" w14:textId="77777777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FDFF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E01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1AD5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46B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436C363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2969DF4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C98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08EB7AB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9DAF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240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12FD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4EF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CAEF6F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F6E0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C39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7E5A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1E4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71F7A27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9D0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33E6E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5CCC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B8C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8CC0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6F2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5B3D5A5" w14:textId="77777777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6795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9BF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2E98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4B3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5D06808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9FE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DCA26D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2F417EA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46AC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204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38DD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38B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E81CB5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081C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0CF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1DB2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17D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6178AB5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9FC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6F6AEB6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E073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9CB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7CA3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56C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5086F35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A745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DEE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31B81FC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09CE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0EF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A9C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BF44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6A8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4458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A26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36794F94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036B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FE6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64F7A4A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09E3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08E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BDF668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41C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547D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354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8DA0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331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23B88BF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A027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EBA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18967C2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610D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0AF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54C0488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3AD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DF45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095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6669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A42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6AC2" w14:paraId="11089C1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2D83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EFE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15F5425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1ADA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1FF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652B5F6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E01D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8F60" w14:textId="77777777" w:rsidR="006F6AC2" w:rsidRPr="00BB01DD" w:rsidRDefault="006F6AC2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43B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CEC6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4F1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6F6AC2" w14:paraId="1E46B38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2408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FC2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502C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6B3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5B9F3FE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93B7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BC97DBD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2BE9A696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83C3" w14:textId="77777777" w:rsidR="006F6AC2" w:rsidRPr="00BB01DD" w:rsidRDefault="006F6AC2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9D5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FF39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FC8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19CA8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7C07D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6F6AC2" w14:paraId="36919159" w14:textId="77777777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20C1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565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2E36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B43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1EBBAF3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BA27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31BE2B5B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7921CF2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B6D566A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5C990CED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DA01" w14:textId="77777777" w:rsidR="006F6AC2" w:rsidRPr="00BB01DD" w:rsidRDefault="006F6AC2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468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C3AA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33D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C4DA4E5" w14:textId="77777777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D48F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218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1F00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E62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0495D43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0F8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31881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344B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079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5710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02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6F6AC2" w14:paraId="542259B7" w14:textId="77777777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A449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35B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0D0CC73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5E5F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258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794A61C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38E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2B85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32A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35DB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1E0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D71C12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400D2A7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6F6AC2" w14:paraId="14EEAFDD" w14:textId="77777777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9673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92D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275D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F70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10126BA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FB2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2C87C8F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24E9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EA8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9F8D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C1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0986D6E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6F6AC2" w14:paraId="5CE36C78" w14:textId="77777777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6C41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D19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FE0D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DFA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5452334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B95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7B81D49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3EC57A8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8F94BA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26A0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A39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8F8F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2C6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4A6341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6F6AC2" w14:paraId="4695C17A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219F" w14:textId="77777777" w:rsidR="006F6AC2" w:rsidRDefault="006F6AC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850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8868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F6A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7B53CAE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7A7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5FB55DB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4BD97B2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155F45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56ED" w14:textId="77777777" w:rsidR="006F6AC2" w:rsidRPr="00BB01D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6BF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6AA0" w14:textId="77777777" w:rsidR="006F6AC2" w:rsidRPr="006E445D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724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17B6458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7A2C4E11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5237CACC" w14:textId="77777777" w:rsidR="006F6AC2" w:rsidRDefault="006F6AC2" w:rsidP="00322BD3">
      <w:pPr>
        <w:pStyle w:val="Heading1"/>
        <w:spacing w:line="360" w:lineRule="auto"/>
      </w:pPr>
      <w:r>
        <w:lastRenderedPageBreak/>
        <w:t>LINIA 810 A</w:t>
      </w:r>
    </w:p>
    <w:p w14:paraId="416BE387" w14:textId="77777777" w:rsidR="006F6AC2" w:rsidRDefault="006F6AC2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4F568D88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8FB4" w14:textId="77777777" w:rsidR="006F6AC2" w:rsidRDefault="006F6A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C82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53BF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815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3A9D580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C176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2789931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7799D805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353F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8E6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AB96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77F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9EEB9BE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80D5" w14:textId="77777777" w:rsidR="006F6AC2" w:rsidRDefault="006F6A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50D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D2F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5AE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46E5E51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BFAF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B2D8C38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D690CB2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E607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5A7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120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29A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73ECCF6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9235" w14:textId="77777777" w:rsidR="006F6AC2" w:rsidRDefault="006F6A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A91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4E7D774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C6E6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3E0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3D6E19B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7225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BCEB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8E8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1D4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A63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3A9471CC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02C9" w14:textId="77777777" w:rsidR="006F6AC2" w:rsidRDefault="006F6AC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B7F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EAC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882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7042E7A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0D66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E06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2A1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161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3B3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BDE6265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13A8480E" w14:textId="77777777" w:rsidR="006F6AC2" w:rsidRDefault="006F6AC2" w:rsidP="00D509E3">
      <w:pPr>
        <w:pStyle w:val="Heading1"/>
        <w:spacing w:line="360" w:lineRule="auto"/>
      </w:pPr>
      <w:r>
        <w:t>LINIA 812</w:t>
      </w:r>
    </w:p>
    <w:p w14:paraId="39E10C3D" w14:textId="77777777" w:rsidR="006F6AC2" w:rsidRDefault="006F6AC2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2C56857F" w14:textId="77777777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611F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976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827D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C0D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E52B4C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55ED1B4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E0A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08268EE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45A0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D694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C23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42C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F2C0FD8" w14:textId="77777777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1682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23A4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F6B7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7D6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A8CD29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6E1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C7D5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3D07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F8C2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DB5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D1753E0" w14:textId="77777777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7B48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3A4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131E3CF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7A2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AFA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5AB50A1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CFF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A02D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C4C6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C562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183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40EF69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6F6AC2" w14:paraId="0A353A11" w14:textId="77777777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A1BA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1F0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71B9542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BC6D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947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461F5E3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2F2A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3268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729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9DCF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0CA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06FA1326" w14:textId="77777777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6343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C6F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284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EB8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647DCC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9BA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191B15DB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2609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F8F2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0EF1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01C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22FB0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05C75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03BD0F2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6F6AC2" w14:paraId="318C8B03" w14:textId="77777777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4816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3F1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6F87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6DB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06450B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3AC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167442D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AAFE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7BE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595D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20F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EB0CDC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3FD38B1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6F6AC2" w14:paraId="40DED995" w14:textId="77777777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C3C2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E93B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4AB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E10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FDF44A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5BBE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5905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FC3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BD4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D4F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6B41EE5" w14:textId="77777777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03A5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949B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B29B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DC4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9DE157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2EC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46D93D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0ACE081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1D17F69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380D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0B9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450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D45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9D74184" w14:textId="77777777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F262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8679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A6E0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ADD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8F6584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B4A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F6E32D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41A1C58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1737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970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15A5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46B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B7AF9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6F6AC2" w14:paraId="53A0EC2B" w14:textId="7777777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37BF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8F94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D78A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9A8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CE5363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D5E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214179B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67E6C65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1B547457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FAEF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67A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7BA4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1EF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ACC22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6F6AC2" w14:paraId="077DAB79" w14:textId="77777777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0895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2999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BAE2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43F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CE87E9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70D9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E515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55EE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7CAE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E45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8FDD1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21874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364EC8E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6F6AC2" w14:paraId="765CA083" w14:textId="77777777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EFDC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BFE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2FC5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7D4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469E9EB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B22A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4DAE250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8A1C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24B9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8AC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99C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08FA6679" w14:textId="7777777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C264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5974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C341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883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FD5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C8345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C99F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8E56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4E37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46B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63DB368" w14:textId="7777777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E5D6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E6D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29+000</w:t>
            </w:r>
          </w:p>
          <w:p w14:paraId="74CF4E86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6B42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9120" w14:textId="77777777" w:rsidR="006F6AC2" w:rsidRDefault="006F6AC2" w:rsidP="003F177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3C3363C6" w14:textId="77777777" w:rsidR="006F6AC2" w:rsidRDefault="006F6AC2" w:rsidP="003F177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730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B40D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2EC4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D917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108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teren, zi/noapte cu tot trenul. </w:t>
            </w:r>
          </w:p>
          <w:p w14:paraId="7B63298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6AC2" w14:paraId="22CCC2CE" w14:textId="77777777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64A4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A27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1A3ACCF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940A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36F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1251D0A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A8B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DBE8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16F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F637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6DB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94358E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07B76C9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6F6AC2" w14:paraId="6167018F" w14:textId="7777777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214B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068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1913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B1E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7AB81B5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48E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6775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C22E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2DE9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1D4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2D501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6F6AC2" w14:paraId="428D48AC" w14:textId="77777777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BE6A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BED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79518814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68E4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D5F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2F9EFDC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C89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AC1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850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772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D462" w14:textId="77777777" w:rsidR="006F6AC2" w:rsidRPr="00562792" w:rsidRDefault="006F6A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160BA81E" w14:textId="77777777" w:rsidR="006F6AC2" w:rsidRPr="00562792" w:rsidRDefault="006F6A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583D4BA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5BB5417" w14:textId="77777777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CEFE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BE5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ED50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DF6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6CDADF0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744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399769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E5FB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9C5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5408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60A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9AFC9B0" w14:textId="7777777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A808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252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38E3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2FA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0A714B8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F5D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1D66591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7A742689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408B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E83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7584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415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1462B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761C608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6F6AC2" w14:paraId="320E0386" w14:textId="77777777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2E72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862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95F4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A14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505B39B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3DA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4C3380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7B7F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77CC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C3F3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064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48B2AB4" w14:textId="77777777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FFD3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1AD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A39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6FC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4BB633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63DAE03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967E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C6F5629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3C6F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4A7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60E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0A7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B352483" w14:textId="77777777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3380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95DB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E307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4FB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283921D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F0B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999C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DC8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CFC2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2AB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8030ED5" w14:textId="77777777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AFB8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290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4B4366E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B3CA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4BD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7600298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299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3265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15B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1E0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8E2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41F13C33" w14:textId="77777777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0913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F5F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5BB508CC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69AD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FD7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F78D1F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922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9618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EBD7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57C5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F10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14AE99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6F6AC2" w14:paraId="4D55ADEB" w14:textId="77777777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3649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6C7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1B387BF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2918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608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046CB1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820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41B9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47BA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653D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79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A0DF5C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349B854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6F6AC2" w14:paraId="055BA8E6" w14:textId="7777777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ED21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063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661F711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166F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781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5401F28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E4E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A8BD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62A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9495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F1E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17D6B587" w14:textId="77777777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36C7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451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34AF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24E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31CB40D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E48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186BF6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A584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7D4A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5809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32D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12F9621B" w14:textId="77777777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AC99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3809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6B91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594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37F4D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EDC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713DF63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711B465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5D07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BA0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41E9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574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1B5B54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6F6AC2" w14:paraId="589D8B0A" w14:textId="77777777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6773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5EC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B986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385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112D931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7EC7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5775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021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027D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7E2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F6AC2" w14:paraId="67E1A75F" w14:textId="77777777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D58D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50A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5E5FB724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C60F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E91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545607A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361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CE34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684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096B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379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5DB94442" w14:textId="77777777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C997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9D2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65E14E8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C8A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E9C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40AFCD0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9B0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1D55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0BCA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09EB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456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6AC2" w14:paraId="53B7843D" w14:textId="77777777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3EA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ACF9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CBE9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826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2F2BF8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8AC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4A9A4A2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C3C5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161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1D32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C5A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DC9F906" w14:textId="77777777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F991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0E9C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55D5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9A1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1C4D8F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648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45279EC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2082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09E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7AE4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81D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FC656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6F6AC2" w14:paraId="65F180F6" w14:textId="77777777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63A0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C22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06AB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74B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CDF327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294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6BAA4E6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E64B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A3D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30DE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610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99519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DBA26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6F6AC2" w14:paraId="07DF5578" w14:textId="77777777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44C4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068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E4C6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4C3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65363A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9B6A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0F9F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FFA2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BE84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D7E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A2E8917" w14:textId="7777777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97F0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A6A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6387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016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23D40E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D2A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2AA2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3F8C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A09F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C78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826ACEB" w14:textId="7777777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2BA6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2F2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FA89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392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2046FC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DA4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46024CA7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765C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A38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5DE9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899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432672" w14:textId="77777777" w:rsidR="006F6AC2" w:rsidRPr="00F662B5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6F6AC2" w14:paraId="19D03195" w14:textId="7777777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947A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F5B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69AC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915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84DEC9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B1ED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8181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F26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35C6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D22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63BA230" w14:textId="7777777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EDEE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A44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B89E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5F2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0F298F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F2E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1E8C6F9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CEBF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3587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421A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B2E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07AC8CC" w14:textId="77777777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C37C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40CA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6FEE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E28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F6CA33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7CE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E28968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40E9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074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35EF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EC3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5FD4F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F6AC2" w14:paraId="14442BD5" w14:textId="77777777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209D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ED1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460D853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699E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8A7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6BFF0C2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451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F57E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CBD3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2A74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84F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177FC3B0" w14:textId="77777777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3DC8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EC5B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62EF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38A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1A9B142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C9D8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7CF427A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2873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8D5B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C423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31A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E3A54BD" w14:textId="77777777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FF9F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319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EB28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490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08946AB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A79B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95DC211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016F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D184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BF1F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E00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22A0EF1" w14:textId="77777777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B05A" w14:textId="77777777" w:rsidR="006F6AC2" w:rsidRPr="001A61C3" w:rsidRDefault="006F6AC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306F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CD98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0DB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5A47387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94DD5B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C470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707BCE22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D933" w14:textId="77777777" w:rsidR="006F6AC2" w:rsidRPr="006A7C8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5445" w14:textId="77777777" w:rsidR="006F6AC2" w:rsidRPr="001A61C3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8D44" w14:textId="77777777" w:rsidR="006F6AC2" w:rsidRPr="00772CB4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5E5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28C28D1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13CFD157" w14:textId="77777777" w:rsidR="006F6AC2" w:rsidRDefault="006F6AC2" w:rsidP="00672C80">
      <w:pPr>
        <w:pStyle w:val="Heading1"/>
        <w:spacing w:line="360" w:lineRule="auto"/>
      </w:pPr>
      <w:r>
        <w:t>LINIA 813</w:t>
      </w:r>
    </w:p>
    <w:p w14:paraId="269EC428" w14:textId="77777777" w:rsidR="006F6AC2" w:rsidRDefault="006F6AC2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6F6AC2" w14:paraId="20D6883C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0C4C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8A5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FC9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614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D6FE0E3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6258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AB0A9CE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038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14A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36DD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A13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97CE07D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23B0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F22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91A2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F627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EEE0B3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F6AD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7A741F70" w14:textId="77777777" w:rsidR="006F6AC2" w:rsidRPr="00285047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0EA9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56B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84D9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2E8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9708A0C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129F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373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814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D55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58F1098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7494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5D91380B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D58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E26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2F49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EC8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006C9BC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B3E5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2CC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87BD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03C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FB19468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4ECF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59B7417A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BCD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3D9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1675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491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6F6AC2" w14:paraId="0FD0E77A" w14:textId="77777777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EFDD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BE7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9FC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E9F0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56B8910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DB5F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096D739A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46F8953D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2B2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BFB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E62A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977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F166AC3" w14:textId="77777777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FED9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A84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25F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AEA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DCB2" w14:textId="77777777" w:rsidR="006F6AC2" w:rsidRDefault="006F6AC2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54D5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43B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E475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2FE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6F6AC2" w14:paraId="6627666D" w14:textId="77777777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9D5F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19E1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BACE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E886A99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726E2980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FD01" w14:textId="77777777" w:rsidR="006F6AC2" w:rsidRPr="001A0BE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D08B93F" w14:textId="77777777" w:rsidR="006F6AC2" w:rsidRPr="001A0BE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52B79455" w14:textId="77777777" w:rsidR="006F6AC2" w:rsidRPr="001A0BE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67C250D3" w14:textId="77777777" w:rsidR="006F6AC2" w:rsidRPr="00564F54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A797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05C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EB3B0B2" w14:textId="77777777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5A36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91B3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4FD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76CB3CA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6DE294D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88C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19AFBBD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05C70660" w14:textId="77777777" w:rsidR="006F6AC2" w:rsidRPr="00DD369C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325E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216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4F63C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6F6AC2" w14:paraId="66619CF0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699D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9AC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B01E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30FC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456D155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12EF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05AFF0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0C06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3EC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818E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0AF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E077D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6F6AC2" w14:paraId="2939F99E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815F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FFB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  <w:p w14:paraId="226FE00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5080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FDD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Oraș -</w:t>
            </w:r>
          </w:p>
          <w:p w14:paraId="7E44010E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76E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C59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3DF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13CD469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B244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BE2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>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 xml:space="preserve"> inductori la paleta galbena Afecteaza intr /iesiri  Fir I si Fir II  L 813 Constanta Oras-Agigea Nord.</w:t>
            </w:r>
          </w:p>
        </w:tc>
      </w:tr>
      <w:tr w:rsidR="006F6AC2" w14:paraId="22945EAA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DF04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744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0942506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A1B6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AD98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57F7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7DF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417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A982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9EF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Semnalizată pe teren, fără inductori la paleta galbenă. Afectează intrări /ieșiri Linia II directă stația Agigea Nord</w:t>
            </w:r>
          </w:p>
        </w:tc>
      </w:tr>
      <w:tr w:rsidR="006F6AC2" w14:paraId="6DD7005E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74CD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BC8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8200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16B0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2BD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9387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7E8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14B6114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9DCB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2A8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fara inductori la paleta galbena Afecteaza intr /iesiri la Linia III directa statia Agigea Nord.</w:t>
            </w:r>
          </w:p>
        </w:tc>
      </w:tr>
      <w:tr w:rsidR="006F6AC2" w14:paraId="2B5EA419" w14:textId="77777777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093C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42F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28BF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07D2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A10D45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BBCB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AC4239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195AD8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AF8A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346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13C1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948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F3C87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6F6AC2" w14:paraId="4F54BABB" w14:textId="77777777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1A43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6B9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0F65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79B9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684747D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C7C9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B7E44D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6237EEA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A12F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818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292D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9D5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EA94A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6F6AC2" w14:paraId="2B5DC246" w14:textId="77777777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7479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05F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F367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774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0DB60BE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2838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BE2EC5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E8EC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652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9BA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3AE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1CF9E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ABA17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6F6AC2" w14:paraId="0A3D5514" w14:textId="77777777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B6D2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636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9A5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A26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E1AF1C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1BE9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60CD917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3136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BA2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878C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E40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7E603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6F6AC2" w14:paraId="53531561" w14:textId="77777777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9DDB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C03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AA5F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B98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81B728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54C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4791FE7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8FC4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340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05D5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82E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6F6AC2" w14:paraId="6C563782" w14:textId="77777777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1F0D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166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6D38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B91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2956BB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EBB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3602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B2B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9F21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7DB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350CA2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68E64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6F6AC2" w14:paraId="49995B62" w14:textId="77777777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65A5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48A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F79B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B83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1071E0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0918AD2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194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5350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E5F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F1DF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DA3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A4D446C" w14:textId="77777777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96CB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BB9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9100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996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EB997C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11009B7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F1F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D8F0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563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4C74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DB2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37D2334" w14:textId="77777777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CF5B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B40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F51C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68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657763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028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CEE2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85C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D651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D604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FE874B3" w14:textId="77777777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743B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DC5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E3F2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908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956890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AB8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E68600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4A99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C4E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5699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DC4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5EB8E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6F6AC2" w14:paraId="456C5DB8" w14:textId="77777777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B764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524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CE5B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3AF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66CB1C7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7E6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7948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91A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8CFC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66C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4F8BCB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F6AC2" w14:paraId="0101F113" w14:textId="77777777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403F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9A0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38DC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2C9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1BA42A9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05D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3034C1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08BD3E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C0FA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292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EAEE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688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38DCF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82A1B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1C83A29C" w14:textId="77777777" w:rsidR="006F6AC2" w:rsidRPr="00CB3CD0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6F6AC2" w14:paraId="4ED3BD74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146F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B87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F36D5B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A154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D0E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11083EE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0460E9E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E95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02C6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35C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553EB7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0C17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B77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471AD05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E7D4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7DF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5CC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B43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5DB734A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33D2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DAA1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161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AA9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854D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6EAF9B0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6EB0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0F8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4217AE9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1E23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EB4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7D78A07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F27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A044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0CC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0C8BBB8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5C6A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47D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6AC2" w14:paraId="085BF42D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A9D6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228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2DB9655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701B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89C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3541A76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3F7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57CF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58E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1C78" w14:textId="77777777" w:rsidR="006F6AC2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ED0E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6AC2" w14:paraId="122538EF" w14:textId="77777777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1DC4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39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4EF4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B63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54CA321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D18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A450A1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75A1187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FCE5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9C69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64AE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3369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6F6AC2" w14:paraId="1687E40C" w14:textId="77777777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F0FB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A3F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8828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291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748566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967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2C4466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7180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090D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287C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2B6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C4397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0DDDF18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6F6AC2" w14:paraId="435B1A2A" w14:textId="77777777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5A93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BEC7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980F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410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919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D963FB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A60C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E30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D7D1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36F5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95F82E0" w14:textId="77777777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89D6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A2A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114F6DD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4333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D0C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19A2F0B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3E5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BA11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00EE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93BB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750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4897BD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6F6AC2" w14:paraId="036867C4" w14:textId="77777777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9A93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D304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6AD6239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F0E2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DB5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79B3EFF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187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6952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2B5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2CBB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CC0A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6F6AC2" w14:paraId="716AA878" w14:textId="77777777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6C4B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6BE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262BB9DC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F0F4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BE2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88074D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6A4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E269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ADF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8BB6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9AB1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E50160C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6F6AC2" w14:paraId="3C4CB4D2" w14:textId="77777777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EE4B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7FE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6D6D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C46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03B095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46B8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BAD7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9436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A7BE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12D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6F6AC2" w14:paraId="4565B757" w14:textId="77777777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B9A6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FB9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5AA6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4BC6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47E8D0FB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164F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3B2A87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E047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F815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13DF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2E78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6F6AC2" w14:paraId="007F7754" w14:textId="77777777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6749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3DD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AD7B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1BC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63EB8D4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F38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2CC2739B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CFAF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4643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6270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4452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64FBCB4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B1C280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6F6AC2" w14:paraId="6A65C3E5" w14:textId="77777777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884A" w14:textId="77777777" w:rsidR="006F6AC2" w:rsidRDefault="006F6AC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5041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BCFF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49BF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31C5E653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D200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82074A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920D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D369" w14:textId="77777777" w:rsidR="006F6AC2" w:rsidRDefault="006F6AC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696B" w14:textId="77777777" w:rsidR="006F6AC2" w:rsidRPr="00564F54" w:rsidRDefault="006F6AC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F487" w14:textId="77777777" w:rsidR="006F6AC2" w:rsidRDefault="006F6AC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D1914C3" w14:textId="77777777" w:rsidR="006F6AC2" w:rsidRPr="00237377" w:rsidRDefault="006F6AC2">
      <w:pPr>
        <w:spacing w:before="40" w:after="40" w:line="192" w:lineRule="auto"/>
        <w:ind w:right="57"/>
        <w:rPr>
          <w:sz w:val="20"/>
          <w:szCs w:val="20"/>
        </w:rPr>
      </w:pPr>
    </w:p>
    <w:p w14:paraId="1AC1518F" w14:textId="77777777" w:rsidR="006F6AC2" w:rsidRDefault="006F6AC2" w:rsidP="00D96D74">
      <w:pPr>
        <w:pStyle w:val="Heading1"/>
        <w:spacing w:line="360" w:lineRule="auto"/>
      </w:pPr>
      <w:r>
        <w:t>LINIA 813 A</w:t>
      </w:r>
    </w:p>
    <w:p w14:paraId="05628C1B" w14:textId="77777777" w:rsidR="006F6AC2" w:rsidRDefault="006F6AC2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1D080F19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A148" w14:textId="77777777" w:rsidR="006F6AC2" w:rsidRDefault="006F6AC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06D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09F8757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5C40" w14:textId="77777777" w:rsidR="006F6AC2" w:rsidRPr="00E230A0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C1D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39493C1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8EE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3AFC" w14:textId="77777777" w:rsidR="006F6AC2" w:rsidRPr="009033A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A8F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05C2" w14:textId="77777777" w:rsidR="006F6AC2" w:rsidRPr="009033A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C60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45DBE56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F9CA" w14:textId="77777777" w:rsidR="006F6AC2" w:rsidRDefault="006F6AC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8DB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06270BA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0624" w14:textId="77777777" w:rsidR="006F6AC2" w:rsidRPr="00E230A0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671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34BD0F2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53FA4CE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4465846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28C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FBDD" w14:textId="77777777" w:rsidR="006F6AC2" w:rsidRPr="009033A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0F2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F1AF" w14:textId="77777777" w:rsidR="006F6AC2" w:rsidRPr="009033A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87F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5E80508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E9BE" w14:textId="77777777" w:rsidR="006F6AC2" w:rsidRDefault="006F6AC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0BA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88D0" w14:textId="77777777" w:rsidR="006F6AC2" w:rsidRPr="00E230A0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858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565A708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8E6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21CA" w14:textId="77777777" w:rsidR="006F6AC2" w:rsidRPr="009033A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45D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E0C2" w14:textId="77777777" w:rsidR="006F6AC2" w:rsidRPr="009033AC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1BA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115D282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502CA10D" w14:textId="77777777" w:rsidR="006F6AC2" w:rsidRDefault="006F6AC2" w:rsidP="00A73B8F">
      <w:pPr>
        <w:pStyle w:val="Heading1"/>
        <w:spacing w:line="360" w:lineRule="auto"/>
      </w:pPr>
      <w:r>
        <w:t>LINIA 813 B</w:t>
      </w:r>
    </w:p>
    <w:p w14:paraId="5B2B46B7" w14:textId="77777777" w:rsidR="006F6AC2" w:rsidRDefault="006F6AC2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7861575D" w14:textId="77777777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AFE7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E71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43B5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553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5F26E0D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B17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3DCFB2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2F9B6BD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25A9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C47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3396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EA1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8CA6F9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0928AC2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6F6AC2" w14:paraId="4E3036C6" w14:textId="77777777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8D03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7A3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3C3D614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E3CD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E99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53BC2A7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F4E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464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3BF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A683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D99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6AC2" w14:paraId="460CD8FE" w14:textId="7777777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227F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307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0B69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830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A99784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4CF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940D3D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6BE0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38D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0FA8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766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734F7A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6F6AC2" w14:paraId="02978248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6BB3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B3A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F0CD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A7D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0B3966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2A5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CF75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92A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A74C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E2E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26B60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21D28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6F6AC2" w14:paraId="22665F0D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BED4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871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2191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918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A0146A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41A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F2EC" w14:textId="77777777" w:rsidR="006F6AC2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0B3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3C9D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2CE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8CCAA22" w14:textId="77777777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28C0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1BF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1193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006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4CD6A1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FBC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3B03FD4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3E0E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52B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EFBB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83B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E1DF8D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DF550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6F6AC2" w14:paraId="5B721C40" w14:textId="77777777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989D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BD1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FCBB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7DC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CB83DA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7EF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A107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2E1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B439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D68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9CFC5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189B85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6F6AC2" w14:paraId="40813D25" w14:textId="77777777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AEFF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4E1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BACC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258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8E3E0B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9DC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DE4D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EA1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58F0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D97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AF66E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0B246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6F6AC2" w14:paraId="065B237E" w14:textId="77777777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7C39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70F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BBC1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C22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71FAF8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913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880E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46D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AA6F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0F4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2033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736E4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6F6AC2" w14:paraId="4F06BA9E" w14:textId="77777777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FFE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BE7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59A8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62F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7A75F6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9DA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34C3E21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5EB3" w14:textId="77777777" w:rsidR="006F6AC2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EAC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5711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F64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B7378B7" w14:textId="77777777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26A6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93A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7132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761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1F90B8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E6B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D6C81D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73F1" w14:textId="77777777" w:rsidR="006F6AC2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C62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C68D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E20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F95A8A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6F6AC2" w14:paraId="052558BD" w14:textId="77777777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D5DA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01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E79D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3C4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CC7BCF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767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AD68CC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33E463D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5BD656D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50FE" w14:textId="77777777" w:rsidR="006F6AC2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06C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C65A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3E2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6F9B87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6F6AC2" w14:paraId="36DEFC19" w14:textId="77777777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F90B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DF2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CCCA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3C7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9A3A92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29D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CB81F0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4E66" w14:textId="77777777" w:rsidR="006F6AC2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667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9AAD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C89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88379A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6F6AC2" w14:paraId="1C526B68" w14:textId="77777777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0B4C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2FA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4F91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2ED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487AF2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117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AE78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051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1DFE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516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AA25F76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34D9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27E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6053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36F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F94109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9A6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B0C9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13A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67E6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BCE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CC04EAF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EE7B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E2D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0DA0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AF0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570968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CA0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80AF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8E3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C41A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02A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8E78A5C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41C7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3D9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C2F1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5F6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F3DFA0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22A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E7361E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34C8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A51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15D0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A2F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C0550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8B37C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6F6AC2" w14:paraId="097FDF63" w14:textId="7777777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C6AE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0A8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C17B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41A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A8CB54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0F7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D618" w14:textId="77777777" w:rsidR="006F6AC2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215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29E0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485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924D3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A9B48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6F6AC2" w14:paraId="327241B7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96DC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363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F98B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4C2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D77056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0A1837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BAB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8BC6" w14:textId="77777777" w:rsidR="006F6AC2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FDB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9764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DAD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17C87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6F6AC2" w14:paraId="55F7102B" w14:textId="77777777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E411" w14:textId="77777777" w:rsidR="006F6AC2" w:rsidRDefault="006F6AC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512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B52B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DE3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F8B4C5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3CF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5CCD" w14:textId="77777777" w:rsidR="006F6AC2" w:rsidRPr="00305F8E" w:rsidRDefault="006F6AC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E25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E4F9" w14:textId="77777777" w:rsidR="006F6AC2" w:rsidRPr="00305F8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008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E2B76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A2BB4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0234341E" w14:textId="77777777" w:rsidR="006F6AC2" w:rsidRDefault="006F6AC2" w:rsidP="002242FB">
      <w:pPr>
        <w:spacing w:before="40" w:after="40" w:line="192" w:lineRule="auto"/>
        <w:ind w:right="57"/>
      </w:pPr>
    </w:p>
    <w:p w14:paraId="0B813AC9" w14:textId="77777777" w:rsidR="006F6AC2" w:rsidRDefault="006F6AC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77B8EEAF" w14:textId="77777777" w:rsidR="006F6AC2" w:rsidRDefault="006F6AC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F6AC2" w14:paraId="163A82F5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9C39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F8D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4566" w14:textId="77777777" w:rsidR="006F6AC2" w:rsidRPr="002B6917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3158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592EE4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4C6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802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354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08EF" w14:textId="77777777" w:rsidR="006F6AC2" w:rsidRPr="002A6824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784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C1DDD59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9CD6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A18B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4F99" w14:textId="77777777" w:rsidR="006F6AC2" w:rsidRPr="002B6917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956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DF3245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504F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2A03C8B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91B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B14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F48C" w14:textId="77777777" w:rsidR="006F6AC2" w:rsidRPr="002A6824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785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66BD39B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66F7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DE1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A8FE" w14:textId="77777777" w:rsidR="006F6AC2" w:rsidRPr="002B6917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D83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6DC80F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F07A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6055380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40528DB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3A12F839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87A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456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EA9D" w14:textId="77777777" w:rsidR="006F6AC2" w:rsidRPr="002A6824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6857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73F75F6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C0D7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E8A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FB66" w14:textId="77777777" w:rsidR="006F6AC2" w:rsidRPr="002B6917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62C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72A52C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FC14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19943AB3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97AD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BFF6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FA5D" w14:textId="77777777" w:rsidR="006F6AC2" w:rsidRPr="002A6824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8BE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0FDF617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0076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7B25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10D5" w14:textId="77777777" w:rsidR="006F6AC2" w:rsidRPr="002B6917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A5C7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FFA9A6F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77A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2282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95F7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FC2C" w14:textId="77777777" w:rsidR="006F6AC2" w:rsidRPr="002A6824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FCD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B6FB02" w14:textId="77777777" w:rsidR="006F6AC2" w:rsidRPr="00C87E63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04C83DF8" w14:textId="77777777" w:rsidR="006F6AC2" w:rsidRPr="00C87E63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6F6AC2" w14:paraId="4822E16B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7D29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7F90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7FEC" w14:textId="77777777" w:rsidR="006F6AC2" w:rsidRPr="002B6917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3496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4FC2CA4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9497ABA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01AB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AADDA1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4188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C24A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8073" w14:textId="77777777" w:rsidR="006F6AC2" w:rsidRPr="002A6824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A761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E399E0B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B404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EEC0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E171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6D8A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02F1788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A96D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9BE9F86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CB38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00A1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FFCC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10BF" w14:textId="77777777" w:rsidR="006F6AC2" w:rsidRDefault="006F6AC2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0C4ED8" w14:textId="77777777" w:rsidR="006F6AC2" w:rsidRDefault="006F6AC2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6F6AC2" w14:paraId="0C12660F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E336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78F0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85B9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F1D4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9C15A3D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9254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74E3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F02C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9B4E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D893" w14:textId="77777777" w:rsidR="006F6AC2" w:rsidRDefault="006F6AC2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6F6AC2" w14:paraId="3E2F31BD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FB15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1FDB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1254FC7D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F869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CC68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3E3279B6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1742358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B3D8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4D3E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3351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3E498491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75DC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41D4" w14:textId="77777777" w:rsidR="006F6AC2" w:rsidRDefault="006F6AC2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6F6AC2" w14:paraId="39AA4FBF" w14:textId="7777777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03B1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6395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3381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B6AD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AF7EA62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7BC8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72847AC0" w14:textId="77777777" w:rsidR="006F6AC2" w:rsidRPr="00810F5B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0272" w14:textId="77777777" w:rsidR="006F6AC2" w:rsidRPr="00557C88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C26D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C8D5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692B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7F9601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6F6AC2" w14:paraId="04607A48" w14:textId="7777777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32BF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9EF5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E11E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F3A5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E02E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34E6F305" w14:textId="77777777" w:rsidR="006F6AC2" w:rsidRDefault="006F6AC2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C409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501B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F68C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316D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5282F0E6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6F6AC2" w14:paraId="0665411C" w14:textId="7777777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BDA7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6A90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E74F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A919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1767" w14:textId="77777777" w:rsidR="006F6AC2" w:rsidRDefault="006F6AC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6C70" w14:textId="77777777" w:rsidR="006F6AC2" w:rsidRPr="00557C88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CA00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1626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99D4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F54BAF" w14:textId="77777777" w:rsidR="006F6AC2" w:rsidRPr="00D83307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6F6AC2" w14:paraId="0A96BCFA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7C0D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F75C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48FC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A6BE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28018D88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7152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4B9B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339B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80ED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BFBF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5625631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68B2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5AC1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776F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7E38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5E83FA38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0D74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C181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4BB3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0A0F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E134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694B985" w14:textId="77777777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6885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A48A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FD06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C68A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33CB8389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EBB9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E097" w14:textId="77777777" w:rsidR="006F6AC2" w:rsidRPr="00557C88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C62B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13C6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5697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ED31C7A" w14:textId="77777777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F4EA" w14:textId="77777777" w:rsidR="006F6AC2" w:rsidRDefault="006F6AC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876F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594F" w14:textId="77777777" w:rsidR="006F6AC2" w:rsidRPr="002B6917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F713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40E89C4" w14:textId="77777777" w:rsidR="006F6AC2" w:rsidRPr="006315B8" w:rsidRDefault="006F6AC2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F366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9009" w14:textId="77777777" w:rsidR="006F6AC2" w:rsidRPr="00557C88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660A" w14:textId="77777777" w:rsidR="006F6AC2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4D06" w14:textId="77777777" w:rsidR="006F6AC2" w:rsidRPr="002A6824" w:rsidRDefault="006F6AC2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AC49" w14:textId="77777777" w:rsidR="006F6AC2" w:rsidRDefault="006F6AC2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3F83163" w14:textId="77777777" w:rsidR="006F6AC2" w:rsidRPr="00930181" w:rsidRDefault="006F6AC2">
      <w:pPr>
        <w:tabs>
          <w:tab w:val="left" w:pos="3183"/>
        </w:tabs>
      </w:pPr>
    </w:p>
    <w:p w14:paraId="2B38EF5B" w14:textId="77777777" w:rsidR="006F6AC2" w:rsidRDefault="006F6AC2" w:rsidP="00E566AF">
      <w:pPr>
        <w:pStyle w:val="Heading1"/>
        <w:spacing w:line="360" w:lineRule="auto"/>
      </w:pPr>
      <w:r>
        <w:t>LINIA 817</w:t>
      </w:r>
    </w:p>
    <w:p w14:paraId="42435285" w14:textId="77777777" w:rsidR="006F6AC2" w:rsidRDefault="006F6AC2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05AB23DA" w14:textId="77777777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97B4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90A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4DEA723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8563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FAA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73A4FB1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599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7F12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BC7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F748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3FF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05D81E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275B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9AA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7B462B1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F7D0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BF3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6437032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2D810A7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4A7C725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233C5D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DEA89D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7FD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F015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506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A75C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6A2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976A9F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55CF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BD5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95F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D2A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848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inclusiv sch. 13 și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D395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ADA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E3A9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B2F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86436D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4871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08B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2C27437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6CF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1A6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76C78C7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3B9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2C94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E9C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6F99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2AA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981DEC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CA06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FB9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6DE24DD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C1E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15A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7A6B837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0CC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1B50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B0E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ED95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284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B944D8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C66D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EB6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6F9C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0AD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3155075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6CA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E032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810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7369EEF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26EA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A6D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3D3F095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9E7F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2F2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9E4C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B85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26C405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30A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AD6C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BC8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4887A55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D993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886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35E4E7D" w14:textId="77777777">
        <w:trPr>
          <w:cantSplit/>
          <w:trHeight w:val="6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4478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7EB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1D432B7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41A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D5C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25B4DD8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552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4E00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1C8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7E2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1FE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2439F0D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D107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B53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BC65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2CE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5D9AAC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460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4B6F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CE9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446F8A9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645A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8B9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482B3D1" w14:textId="77777777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C298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348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3426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817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43FFFE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5846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6CC4BF8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468B616E" w14:textId="77777777" w:rsidR="006F6AC2" w:rsidRDefault="006F6AC2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87DC" w14:textId="77777777" w:rsidR="006F6AC2" w:rsidRPr="000A692F" w:rsidRDefault="006F6AC2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E70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C4CC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841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79AF0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3DAA5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34BCA7E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6F6AC2" w14:paraId="3FFD9B6F" w14:textId="77777777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43C6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DD8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01F3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777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292957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386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6031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FCC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7633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7D0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2BA0834" w14:textId="7777777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D101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11D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5653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734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53C90A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AF7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DB99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553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40FB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859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059999F" w14:textId="7777777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AEBF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B8F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C4EF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B93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B21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1104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BF8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D8FD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432B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1DBEA6E" w14:textId="7777777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29CE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6A6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AE5B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B0C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2DC276D9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3C8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A46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582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2A8E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5C62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45C4292" w14:textId="7777777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34BC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E1A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3A8A410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7BB5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BF5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799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E2FA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843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32A4DAF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1D47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2E0C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FC22C10" w14:textId="7777777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CE6F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214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3E18BB4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6123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623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C46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76E3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C9A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65C376F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9CA8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9D3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8A891C3" w14:textId="7777777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168F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675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7268EE3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A95D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2D6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83D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AA40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217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470B496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70A1" w14:textId="77777777" w:rsidR="006F6AC2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936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CAFA25D" w14:textId="77777777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BA4A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513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2B3EBA5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5B67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3B2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FCE5FD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1544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B5F4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533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5AE3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995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28AE072" w14:textId="77777777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7CE4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E5A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4C08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74E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F10528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D18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F304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C04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18F8969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4804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874A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D5F16EA" w14:textId="77777777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68F4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361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6426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D93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ED2653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9FF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400E9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04CC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D5F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8037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914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05ABC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89BD59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6F6AC2" w14:paraId="476B890E" w14:textId="77777777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0D42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9FB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7B0F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DC2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9AB4E4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0E00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A10FAC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89E5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FBB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A07B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51F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E6754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2E0B1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6F6AC2" w14:paraId="3CD2E5DF" w14:textId="77777777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BDEC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C66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0635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0B7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ED31FB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2FE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9AC0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70B2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384D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C16F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458288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AD98FD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6F6AC2" w14:paraId="526763E3" w14:textId="77777777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6C30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2E8D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AB26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85B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68DE2D5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6D6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94E4B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AB62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931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8D95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57D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AB72CB2" w14:textId="77777777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EFAD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B57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36A1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9D8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B5BF74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B548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751C733B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F7D83B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B350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F31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3425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211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19662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70890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2D44FD5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6F6AC2" w14:paraId="7D91D472" w14:textId="77777777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96CE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5D7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599B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56F0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5C527E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A647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62FD813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020E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B2E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C76D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633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40D26A12" w14:textId="77777777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24B4" w14:textId="77777777" w:rsidR="006F6AC2" w:rsidRDefault="006F6AC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010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679D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F397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9509D93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19AC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277AC56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1259" w14:textId="77777777" w:rsidR="006F6AC2" w:rsidRPr="000A692F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8F2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05E5" w14:textId="77777777" w:rsidR="006F6AC2" w:rsidRPr="00E90477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C82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33C1AD0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3B0FC7F1" w14:textId="77777777" w:rsidR="006F6AC2" w:rsidRDefault="006F6AC2" w:rsidP="006F6DF5">
      <w:pPr>
        <w:pStyle w:val="Heading1"/>
        <w:spacing w:line="360" w:lineRule="auto"/>
      </w:pPr>
      <w:r>
        <w:t>LINIA 817 A</w:t>
      </w:r>
    </w:p>
    <w:p w14:paraId="6776308E" w14:textId="77777777" w:rsidR="006F6AC2" w:rsidRDefault="006F6AC2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25581743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A6C8" w14:textId="77777777" w:rsidR="006F6AC2" w:rsidRDefault="006F6A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0F6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174C" w14:textId="77777777" w:rsidR="006F6AC2" w:rsidRPr="00D7456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8484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A7DA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CFA1F41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428DB7E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1D5416E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065A" w14:textId="77777777" w:rsidR="006F6AC2" w:rsidRPr="00E17F4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B265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7E5F" w14:textId="77777777" w:rsidR="006F6AC2" w:rsidRPr="00E17F4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C666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7988D6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19DD" w14:textId="77777777" w:rsidR="006F6AC2" w:rsidRDefault="006F6AC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19C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2071" w14:textId="77777777" w:rsidR="006F6AC2" w:rsidRPr="00D7456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6285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61216F7E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132F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C6D1" w14:textId="77777777" w:rsidR="006F6AC2" w:rsidRPr="00E17F4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2A79" w14:textId="77777777" w:rsidR="006F6AC2" w:rsidRDefault="006F6A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4930" w14:textId="77777777" w:rsidR="006F6AC2" w:rsidRPr="00E17F4E" w:rsidRDefault="006F6AC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7921" w14:textId="77777777" w:rsidR="006F6AC2" w:rsidRDefault="006F6A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2766F67" w14:textId="77777777" w:rsidR="006F6AC2" w:rsidRDefault="006F6AC2">
      <w:pPr>
        <w:spacing w:before="40" w:after="40" w:line="192" w:lineRule="auto"/>
        <w:ind w:right="57"/>
        <w:rPr>
          <w:sz w:val="20"/>
        </w:rPr>
      </w:pPr>
    </w:p>
    <w:p w14:paraId="533CA422" w14:textId="77777777" w:rsidR="006F6AC2" w:rsidRDefault="006F6AC2" w:rsidP="00445244">
      <w:pPr>
        <w:pStyle w:val="Heading1"/>
        <w:spacing w:line="24" w:lineRule="atLeast"/>
      </w:pPr>
      <w:r>
        <w:t>LINIA 818</w:t>
      </w:r>
    </w:p>
    <w:p w14:paraId="58718F41" w14:textId="77777777" w:rsidR="006F6AC2" w:rsidRDefault="006F6AC2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F6AC2" w14:paraId="2290F842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A7D4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231E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0B18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5F5A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7BA4CC0B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7C34C5B7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0A46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0A0DE97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4BC7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420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3981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E773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BAFB99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752E7BC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6F6AC2" w14:paraId="158087D8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B11A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03F7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0C8C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2D67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5609A63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BD3B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3E3F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F179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68BB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8322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FD16BF8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30CC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FF51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8DFB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C1EE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17EA8F2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0B74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78D83C2D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1A897ECA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C95A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3D7D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1BC4C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B248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270EAEA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CD93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815B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4AC4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F85A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7C9628D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6422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62CC4CEF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2B04BD5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505A1081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2A3814CF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0AE9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71F2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40EF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D994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66DF3DC3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FF47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2B1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795B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75B8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27FEFA1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E0E2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12781F70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BD4B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A32A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4F95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F25A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4E16A0B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3E3B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0F7C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EEC6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FCE5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CC5A44D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53CDFEA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C17E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BC12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A1FA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F0CE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CF34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65B27D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A7D52E2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6F6AC2" w14:paraId="5B184D33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D57A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8CF9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1C9F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FCBE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8EEDDF7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EC61783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BAB4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7B7C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13B1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70BB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5A21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2462A01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7F1E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9091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EF62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3ADF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213466AA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3F94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F6F7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58A4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79D26F9B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79F5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6E2B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6F6AC2" w14:paraId="0ECCF1CC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6606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98D2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834F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516D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  <w:r>
              <w:rPr>
                <w:b/>
                <w:bCs/>
                <w:sz w:val="20"/>
              </w:rPr>
              <w:t>, linia 1 directă și sch. 2A, 28, 8 și 6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B9BC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33F0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8BCE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2D881D00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3+058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678F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BBA1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5A4CA463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DE92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8179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D127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A8F9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3032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E2E8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B91C3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9126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3831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44B1E3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5C15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5D9B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E431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0065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FF4D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1A4A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899D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01EA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220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0C3C969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AEA6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01C0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0EB9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9F3B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73F8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F39E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DE6C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AFE6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DC26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7FF0EA4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F135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2344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DD90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D2E0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B511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226D10EA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9C47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1D46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B2DC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971C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6F6AC2" w14:paraId="308BE1F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AA12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5893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9F53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F52B" w14:textId="77777777" w:rsidR="006F6AC2" w:rsidRPr="00277DE8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3E12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6E03560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26C48AA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6F2C82B6" w14:textId="77777777" w:rsidR="006F6AC2" w:rsidRPr="00277DE8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81F8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D8B2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D0BA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1B8E" w14:textId="77777777" w:rsidR="006F6AC2" w:rsidRPr="00277DE8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6F6AC2" w14:paraId="0FFD502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903C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F68F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9E98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1FFA" w14:textId="77777777" w:rsidR="006F6AC2" w:rsidRPr="00277DE8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6116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609435D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C6A0D5F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B8FAD09" w14:textId="77777777" w:rsidR="006F6AC2" w:rsidRPr="00277DE8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FC99" w14:textId="77777777" w:rsidR="006F6AC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5A9D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1B7E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7E2D" w14:textId="77777777" w:rsidR="006F6AC2" w:rsidRPr="00277DE8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6F6AC2" w14:paraId="0EBAD9F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A14C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9703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FCA0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31E3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0E0487F1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DE0C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66B9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A46C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7537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7861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6F6AC2" w14:paraId="12C1F61C" w14:textId="77777777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91A" w14:textId="77777777" w:rsidR="006F6AC2" w:rsidRDefault="006F6AC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9FE7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495E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7CEE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0BE191E1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08ED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6208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C95D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07DBC350" w14:textId="77777777" w:rsidR="006F6AC2" w:rsidRDefault="006F6AC2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9554" w14:textId="77777777" w:rsidR="006F6AC2" w:rsidRPr="00E54142" w:rsidRDefault="006F6AC2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7303" w14:textId="77777777" w:rsidR="006F6AC2" w:rsidRDefault="006F6AC2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Fără inductori.</w:t>
            </w:r>
          </w:p>
        </w:tc>
      </w:tr>
    </w:tbl>
    <w:p w14:paraId="360B569B" w14:textId="77777777" w:rsidR="006F6AC2" w:rsidRPr="00C21997" w:rsidRDefault="006F6AC2" w:rsidP="00445244">
      <w:pPr>
        <w:spacing w:before="40" w:after="40" w:line="24" w:lineRule="atLeast"/>
        <w:ind w:right="57"/>
        <w:rPr>
          <w:b/>
          <w:bCs/>
          <w:sz w:val="20"/>
        </w:rPr>
      </w:pPr>
    </w:p>
    <w:p w14:paraId="71FCA5FE" w14:textId="77777777" w:rsidR="006F6AC2" w:rsidRDefault="006F6A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88C7FA3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07B9529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160E0B3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E826F0D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F32D682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2F1209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579EE53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8AFD92C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741EE03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B6203A4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CE9C73F" w14:textId="77777777" w:rsidR="00C85736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DE92F7" w14:textId="77777777" w:rsidR="00C85736" w:rsidRPr="00C21F42" w:rsidRDefault="00C8573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78F3FE" w14:textId="77777777" w:rsidR="006F6AC2" w:rsidRPr="00C21F42" w:rsidRDefault="006F6A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F350E59" w14:textId="77777777" w:rsidR="006F6AC2" w:rsidRPr="00C21F42" w:rsidRDefault="006F6A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1743337" w14:textId="77777777" w:rsidR="006F6AC2" w:rsidRPr="00C21F42" w:rsidRDefault="006F6AC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1DD9861" w14:textId="77777777" w:rsidR="006F6AC2" w:rsidRDefault="006F6AC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D2B7B16" w14:textId="77777777" w:rsidR="006F6AC2" w:rsidRPr="00C21F42" w:rsidRDefault="006F6AC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81DB729" w14:textId="77777777" w:rsidR="006F6AC2" w:rsidRPr="00C21F42" w:rsidRDefault="006F6AC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7088B45" w14:textId="77777777" w:rsidR="006F6AC2" w:rsidRPr="00C21F42" w:rsidRDefault="006F6AC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DD394C9" w14:textId="77777777" w:rsidR="006F6AC2" w:rsidRPr="00C21F42" w:rsidRDefault="006F6AC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915BDE" w:rsidRDefault="001513BB" w:rsidP="00915BDE"/>
    <w:sectPr w:rsidR="001513BB" w:rsidRPr="00915BDE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BE3BE" w14:textId="77777777" w:rsidR="00637975" w:rsidRDefault="00637975">
      <w:r>
        <w:separator/>
      </w:r>
    </w:p>
  </w:endnote>
  <w:endnote w:type="continuationSeparator" w:id="0">
    <w:p w14:paraId="61690582" w14:textId="77777777" w:rsidR="00637975" w:rsidRDefault="0063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E0A4" w14:textId="77777777" w:rsidR="00637975" w:rsidRDefault="00637975">
      <w:r>
        <w:separator/>
      </w:r>
    </w:p>
  </w:footnote>
  <w:footnote w:type="continuationSeparator" w:id="0">
    <w:p w14:paraId="14D8A267" w14:textId="77777777" w:rsidR="00637975" w:rsidRDefault="0063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0DEE6B5E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CA7B52">
      <w:rPr>
        <w:b/>
        <w:bCs/>
        <w:i/>
        <w:iCs/>
        <w:sz w:val="22"/>
      </w:rPr>
      <w:t>decada 21-31 august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3984C12D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CA7B52">
      <w:rPr>
        <w:b/>
        <w:bCs/>
        <w:i/>
        <w:iCs/>
        <w:sz w:val="22"/>
      </w:rPr>
      <w:t>decada 21-31 august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400D0"/>
    <w:multiLevelType w:val="hybridMultilevel"/>
    <w:tmpl w:val="BA560C22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CA5409C"/>
    <w:multiLevelType w:val="hybridMultilevel"/>
    <w:tmpl w:val="A47E2454"/>
    <w:lvl w:ilvl="0" w:tplc="68504C3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0D5535E7"/>
    <w:multiLevelType w:val="hybridMultilevel"/>
    <w:tmpl w:val="43080FA2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0E213192"/>
    <w:multiLevelType w:val="hybridMultilevel"/>
    <w:tmpl w:val="C71C10D4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0E4A595E"/>
    <w:multiLevelType w:val="hybridMultilevel"/>
    <w:tmpl w:val="44061C92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09F5E99"/>
    <w:multiLevelType w:val="hybridMultilevel"/>
    <w:tmpl w:val="96907A4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1201663D"/>
    <w:multiLevelType w:val="hybridMultilevel"/>
    <w:tmpl w:val="0B32F98A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16CD7128"/>
    <w:multiLevelType w:val="hybridMultilevel"/>
    <w:tmpl w:val="D772C7B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19B15032"/>
    <w:multiLevelType w:val="hybridMultilevel"/>
    <w:tmpl w:val="ABD0008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1CCF5DF9"/>
    <w:multiLevelType w:val="hybridMultilevel"/>
    <w:tmpl w:val="A4724D9C"/>
    <w:lvl w:ilvl="0" w:tplc="68504C3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1EDF090F"/>
    <w:multiLevelType w:val="hybridMultilevel"/>
    <w:tmpl w:val="8C24AC0E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27866B3B"/>
    <w:multiLevelType w:val="hybridMultilevel"/>
    <w:tmpl w:val="F3CC874A"/>
    <w:lvl w:ilvl="0" w:tplc="68504C3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319850E9"/>
    <w:multiLevelType w:val="hybridMultilevel"/>
    <w:tmpl w:val="9FC4A2F6"/>
    <w:lvl w:ilvl="0" w:tplc="68504C3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326169CA"/>
    <w:multiLevelType w:val="hybridMultilevel"/>
    <w:tmpl w:val="556A1F4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36976E9A"/>
    <w:multiLevelType w:val="hybridMultilevel"/>
    <w:tmpl w:val="9064AEFE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410A5E32"/>
    <w:multiLevelType w:val="hybridMultilevel"/>
    <w:tmpl w:val="FFA8657C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42044D91"/>
    <w:multiLevelType w:val="hybridMultilevel"/>
    <w:tmpl w:val="DACA0CDC"/>
    <w:lvl w:ilvl="0" w:tplc="68504C3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499F10EF"/>
    <w:multiLevelType w:val="hybridMultilevel"/>
    <w:tmpl w:val="9340A384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4BFB311F"/>
    <w:multiLevelType w:val="hybridMultilevel"/>
    <w:tmpl w:val="400808A6"/>
    <w:lvl w:ilvl="0" w:tplc="68504C3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514B6B47"/>
    <w:multiLevelType w:val="hybridMultilevel"/>
    <w:tmpl w:val="F04E9AB8"/>
    <w:lvl w:ilvl="0" w:tplc="68504C3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CE5D73"/>
    <w:multiLevelType w:val="hybridMultilevel"/>
    <w:tmpl w:val="943EA910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85F4225"/>
    <w:multiLevelType w:val="hybridMultilevel"/>
    <w:tmpl w:val="A74E00A4"/>
    <w:lvl w:ilvl="0" w:tplc="903E3020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3" w15:restartNumberingAfterBreak="0">
    <w:nsid w:val="6FDF145D"/>
    <w:multiLevelType w:val="hybridMultilevel"/>
    <w:tmpl w:val="D95EA288"/>
    <w:lvl w:ilvl="0" w:tplc="88300CB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784414CB"/>
    <w:multiLevelType w:val="hybridMultilevel"/>
    <w:tmpl w:val="EE607FCC"/>
    <w:lvl w:ilvl="0" w:tplc="68504C3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711080598">
    <w:abstractNumId w:val="20"/>
  </w:num>
  <w:num w:numId="2" w16cid:durableId="368989693">
    <w:abstractNumId w:val="0"/>
  </w:num>
  <w:num w:numId="3" w16cid:durableId="1132938672">
    <w:abstractNumId w:val="23"/>
  </w:num>
  <w:num w:numId="4" w16cid:durableId="116339246">
    <w:abstractNumId w:val="11"/>
  </w:num>
  <w:num w:numId="5" w16cid:durableId="716778721">
    <w:abstractNumId w:val="3"/>
  </w:num>
  <w:num w:numId="6" w16cid:durableId="858474648">
    <w:abstractNumId w:val="7"/>
  </w:num>
  <w:num w:numId="7" w16cid:durableId="2095472625">
    <w:abstractNumId w:val="22"/>
  </w:num>
  <w:num w:numId="8" w16cid:durableId="801726418">
    <w:abstractNumId w:val="16"/>
  </w:num>
  <w:num w:numId="9" w16cid:durableId="1041244009">
    <w:abstractNumId w:val="5"/>
  </w:num>
  <w:num w:numId="10" w16cid:durableId="1831094235">
    <w:abstractNumId w:val="4"/>
  </w:num>
  <w:num w:numId="11" w16cid:durableId="964390748">
    <w:abstractNumId w:val="15"/>
  </w:num>
  <w:num w:numId="12" w16cid:durableId="1868450489">
    <w:abstractNumId w:val="18"/>
  </w:num>
  <w:num w:numId="13" w16cid:durableId="417362291">
    <w:abstractNumId w:val="6"/>
  </w:num>
  <w:num w:numId="14" w16cid:durableId="311645915">
    <w:abstractNumId w:val="1"/>
  </w:num>
  <w:num w:numId="15" w16cid:durableId="1237594596">
    <w:abstractNumId w:val="8"/>
  </w:num>
  <w:num w:numId="16" w16cid:durableId="2086301032">
    <w:abstractNumId w:val="21"/>
  </w:num>
  <w:num w:numId="17" w16cid:durableId="1757168850">
    <w:abstractNumId w:val="9"/>
  </w:num>
  <w:num w:numId="18" w16cid:durableId="808284790">
    <w:abstractNumId w:val="14"/>
  </w:num>
  <w:num w:numId="19" w16cid:durableId="1881435092">
    <w:abstractNumId w:val="24"/>
  </w:num>
  <w:num w:numId="20" w16cid:durableId="1994288569">
    <w:abstractNumId w:val="10"/>
  </w:num>
  <w:num w:numId="21" w16cid:durableId="844513340">
    <w:abstractNumId w:val="2"/>
  </w:num>
  <w:num w:numId="22" w16cid:durableId="1183471162">
    <w:abstractNumId w:val="12"/>
  </w:num>
  <w:num w:numId="23" w16cid:durableId="1576932497">
    <w:abstractNumId w:val="17"/>
  </w:num>
  <w:num w:numId="24" w16cid:durableId="289483539">
    <w:abstractNumId w:val="13"/>
  </w:num>
  <w:num w:numId="25" w16cid:durableId="1959948570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I0MrSTIQ47bkfUUc9C7F3HqQm8eM4YNKlRqZ7njHHpFwyhQYMg+luMC9axd9NGdx3ldGKx+XQXHQDbXMuxptQA==" w:salt="GH/fug0VHqqvnKYo4k4QXA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EAD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0FE4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29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B42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3AD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1B8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975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AC2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9E3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B41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BDE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ABD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3AD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26C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9FE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5DE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5736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B52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0AD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6F99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98F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5E66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customStyle="1" w:styleId="Heading2Char">
    <w:name w:val="Heading 2 Char"/>
    <w:link w:val="Heading2"/>
    <w:rsid w:val="007919E3"/>
    <w:rPr>
      <w:rFonts w:ascii="Helvetica-R" w:hAnsi="Helvetica-R"/>
      <w:b/>
      <w:bCs/>
      <w:noProof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</Pages>
  <Words>7473</Words>
  <Characters>42597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49971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HP</cp:lastModifiedBy>
  <cp:revision>5</cp:revision>
  <cp:lastPrinted>2012-08-09T06:05:00Z</cp:lastPrinted>
  <dcterms:created xsi:type="dcterms:W3CDTF">2025-08-12T16:29:00Z</dcterms:created>
  <dcterms:modified xsi:type="dcterms:W3CDTF">2025-08-12T17:57:00Z</dcterms:modified>
</cp:coreProperties>
</file>