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0E42" w14:textId="77777777" w:rsidR="00CA6402" w:rsidRPr="00B26C8D" w:rsidRDefault="00CA6402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5C92F409" w14:textId="2FF9A0E5" w:rsidR="00CA6402" w:rsidRPr="00B26C8D" w:rsidRDefault="00CA6402" w:rsidP="00C9268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0CA8F6F5" w14:textId="77777777" w:rsidR="00CA6402" w:rsidRDefault="00CA640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4916C7E1" w14:textId="77777777" w:rsidR="00CA6402" w:rsidRDefault="00CA640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09FEE965" w14:textId="77777777" w:rsidR="00CA6402" w:rsidRDefault="00CA6402">
      <w:pPr>
        <w:jc w:val="center"/>
        <w:rPr>
          <w:sz w:val="28"/>
        </w:rPr>
      </w:pPr>
    </w:p>
    <w:p w14:paraId="134C7553" w14:textId="77777777" w:rsidR="00CA6402" w:rsidRDefault="00CA6402">
      <w:pPr>
        <w:jc w:val="center"/>
        <w:rPr>
          <w:sz w:val="28"/>
        </w:rPr>
      </w:pPr>
    </w:p>
    <w:p w14:paraId="1670BD2B" w14:textId="77777777" w:rsidR="00CA6402" w:rsidRDefault="00CA6402">
      <w:pPr>
        <w:jc w:val="center"/>
        <w:rPr>
          <w:sz w:val="28"/>
        </w:rPr>
      </w:pPr>
    </w:p>
    <w:p w14:paraId="7E15CBB2" w14:textId="77777777" w:rsidR="00CA6402" w:rsidRDefault="00CA6402">
      <w:pPr>
        <w:jc w:val="center"/>
        <w:rPr>
          <w:sz w:val="28"/>
        </w:rPr>
      </w:pPr>
    </w:p>
    <w:p w14:paraId="25346AE5" w14:textId="77777777" w:rsidR="00CA6402" w:rsidRDefault="00CA6402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CONSTANŢA</w:t>
      </w:r>
    </w:p>
    <w:p w14:paraId="66F59726" w14:textId="77777777" w:rsidR="00CA6402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440D6B0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76B48357" w14:textId="77777777" w:rsidR="00CA6402" w:rsidRDefault="00CA640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61F8816" w14:textId="77777777" w:rsidR="00CA6402" w:rsidRDefault="00CA640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august 2025</w:t>
      </w:r>
    </w:p>
    <w:p w14:paraId="02B461A1" w14:textId="77777777" w:rsidR="00CA6402" w:rsidRDefault="00CA640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CA6402" w14:paraId="00A6DC19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D12025A" w14:textId="77777777" w:rsidR="00CA6402" w:rsidRDefault="00CA640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16F11EA0" w14:textId="77777777" w:rsidR="00CA6402" w:rsidRDefault="00CA640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3B30A822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54AEE92E" w14:textId="77777777" w:rsidR="00CA6402" w:rsidRDefault="00CA6402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553478D4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590C452A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6C64887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3FD94EF1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0EB63C9C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003FE3F9" w14:textId="77777777" w:rsidR="00CA6402" w:rsidRDefault="00CA640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2E197CE2" w14:textId="77777777" w:rsidR="00CA6402" w:rsidRDefault="00CA640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22D8B123" w14:textId="77777777" w:rsidR="00CA6402" w:rsidRDefault="00CA6402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6E105511" w14:textId="77777777" w:rsidR="00CA6402" w:rsidRDefault="00CA640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039C66B7" w14:textId="77777777" w:rsidR="00CA6402" w:rsidRDefault="00CA640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221D1F92" w14:textId="77777777" w:rsidR="00CA6402" w:rsidRDefault="00CA640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250FA81" w14:textId="77777777" w:rsidR="00CA6402" w:rsidRDefault="00CA640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07A7183C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0596275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022DFDE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04F33ECA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02BC77AB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13479C03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3D38DE1B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49AD996F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3E4192F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CA6402" w14:paraId="1385BDA1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C564B27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58DE71E" w14:textId="77777777" w:rsidR="00CA6402" w:rsidRDefault="00CA64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FE847F9" w14:textId="77777777" w:rsidR="00CA6402" w:rsidRDefault="00CA64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D1DE3FD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6EC03427" w14:textId="77777777" w:rsidR="00CA6402" w:rsidRDefault="00CA64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E9DB4CD" w14:textId="77777777" w:rsidR="00CA6402" w:rsidRDefault="00CA64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32E0765" w14:textId="77777777" w:rsidR="00CA6402" w:rsidRDefault="00CA64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7DE8F3F" w14:textId="77777777" w:rsidR="00CA6402" w:rsidRDefault="00CA64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302A50C2" w14:textId="77777777" w:rsidR="00CA6402" w:rsidRDefault="00CA64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268F977" w14:textId="77777777" w:rsidR="00CA6402" w:rsidRDefault="00CA64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0374602" w14:textId="77777777" w:rsidR="00CA6402" w:rsidRDefault="00CA640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0CC8898E" w14:textId="77777777" w:rsidR="00CA6402" w:rsidRDefault="00CA6402">
      <w:pPr>
        <w:spacing w:line="192" w:lineRule="auto"/>
        <w:jc w:val="center"/>
      </w:pPr>
    </w:p>
    <w:p w14:paraId="0451CBAE" w14:textId="77777777" w:rsidR="00CA6402" w:rsidRDefault="00CA6402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50FF8370" w14:textId="77777777" w:rsidR="00CA6402" w:rsidRPr="006310EB" w:rsidRDefault="00CA640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562467C" w14:textId="77777777" w:rsidR="00CA6402" w:rsidRPr="006310EB" w:rsidRDefault="00CA640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6370B57" w14:textId="77777777" w:rsidR="00CA6402" w:rsidRPr="006310EB" w:rsidRDefault="00CA640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8BB4C46" w14:textId="77777777" w:rsidR="00CA6402" w:rsidRDefault="00CA6402" w:rsidP="00C64D9B">
      <w:pPr>
        <w:pStyle w:val="Heading1"/>
        <w:spacing w:line="360" w:lineRule="auto"/>
      </w:pPr>
      <w:r>
        <w:t xml:space="preserve">LINIA 301 Ba </w:t>
      </w:r>
    </w:p>
    <w:p w14:paraId="3469D3BA" w14:textId="77777777" w:rsidR="00CA6402" w:rsidRDefault="00CA6402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A6402" w14:paraId="7E5FD08B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C462F" w14:textId="77777777" w:rsidR="00CA6402" w:rsidRDefault="00CA6402">
            <w:pPr>
              <w:numPr>
                <w:ilvl w:val="0"/>
                <w:numId w:val="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5B15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FE95" w14:textId="77777777" w:rsidR="00CA6402" w:rsidRPr="00244AE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7EAF" w14:textId="77777777" w:rsidR="00CA6402" w:rsidRDefault="00CA640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D06B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59298B3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73F8E05E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7215" w14:textId="77777777" w:rsidR="00CA6402" w:rsidRPr="00771A0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53E3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1783" w14:textId="77777777" w:rsidR="00CA6402" w:rsidRPr="00244AE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D396" w14:textId="77777777" w:rsidR="00CA6402" w:rsidRDefault="00CA640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A6402" w14:paraId="3EAD6AE2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06765" w14:textId="77777777" w:rsidR="00CA6402" w:rsidRDefault="00CA6402">
            <w:pPr>
              <w:numPr>
                <w:ilvl w:val="0"/>
                <w:numId w:val="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741F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885B" w14:textId="77777777" w:rsidR="00CA6402" w:rsidRPr="00244AE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BC4A" w14:textId="77777777" w:rsidR="00CA6402" w:rsidRDefault="00CA640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2352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E8E2B8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7A4E9631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33E4BE7A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696C1EB7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4EDC" w14:textId="77777777" w:rsidR="00CA6402" w:rsidRPr="00771A0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3BD7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92ED" w14:textId="77777777" w:rsidR="00CA6402" w:rsidRPr="00244AE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769F" w14:textId="77777777" w:rsidR="00CA6402" w:rsidRDefault="00CA640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64CD9A82" w14:textId="77777777" w:rsidR="00CA6402" w:rsidRDefault="00CA640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A6402" w14:paraId="7B68BCF7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A2B08" w14:textId="77777777" w:rsidR="00CA6402" w:rsidRDefault="00CA6402">
            <w:pPr>
              <w:numPr>
                <w:ilvl w:val="0"/>
                <w:numId w:val="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9DF6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7695A7DA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4CF4" w14:textId="77777777" w:rsidR="00CA6402" w:rsidRPr="00244AE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2918" w14:textId="77777777" w:rsidR="00CA6402" w:rsidRDefault="00CA640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5D13729B" w14:textId="77777777" w:rsidR="00CA6402" w:rsidRDefault="00CA640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8BEF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31AE" w14:textId="77777777" w:rsidR="00CA6402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C297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07A6" w14:textId="77777777" w:rsidR="00CA6402" w:rsidRPr="00244AE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619E" w14:textId="77777777" w:rsidR="00CA6402" w:rsidRDefault="00CA640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A6402" w14:paraId="23D4C2BE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65660" w14:textId="77777777" w:rsidR="00CA6402" w:rsidRDefault="00CA6402">
            <w:pPr>
              <w:numPr>
                <w:ilvl w:val="0"/>
                <w:numId w:val="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8A72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3511" w14:textId="77777777" w:rsidR="00CA6402" w:rsidRPr="00244AE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BE77" w14:textId="77777777" w:rsidR="00CA6402" w:rsidRDefault="00CA640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EBFCDA5" w14:textId="77777777" w:rsidR="00CA6402" w:rsidRDefault="00CA640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1ACB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ADAE4C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15045734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2534" w14:textId="77777777" w:rsidR="00CA6402" w:rsidRPr="00771A0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2864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C3867" w14:textId="77777777" w:rsidR="00CA6402" w:rsidRPr="00244AE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AA79" w14:textId="77777777" w:rsidR="00CA6402" w:rsidRDefault="00CA640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A6402" w14:paraId="7E0A4179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FC43F" w14:textId="77777777" w:rsidR="00CA6402" w:rsidRDefault="00CA6402">
            <w:pPr>
              <w:numPr>
                <w:ilvl w:val="0"/>
                <w:numId w:val="2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7AD5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FDF8" w14:textId="77777777" w:rsidR="00CA6402" w:rsidRPr="00244AE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C99" w14:textId="77777777" w:rsidR="00CA6402" w:rsidRDefault="00CA640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3BB6BAB1" w14:textId="77777777" w:rsidR="00CA6402" w:rsidRDefault="00CA6402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DB5C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5D004810" w14:textId="77777777" w:rsidR="00CA6402" w:rsidRPr="00964B09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8086" w14:textId="77777777" w:rsidR="00CA6402" w:rsidRPr="00771A0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9868" w14:textId="77777777" w:rsidR="00CA6402" w:rsidRDefault="00CA6402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8DD7" w14:textId="77777777" w:rsidR="00CA6402" w:rsidRPr="00244AE6" w:rsidRDefault="00CA6402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7CEB" w14:textId="77777777" w:rsidR="00CA6402" w:rsidRDefault="00CA6402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6A7EB3B1" w14:textId="77777777" w:rsidR="00CA6402" w:rsidRDefault="00CA6402">
      <w:pPr>
        <w:spacing w:before="40" w:line="192" w:lineRule="auto"/>
        <w:ind w:right="57"/>
        <w:rPr>
          <w:sz w:val="20"/>
        </w:rPr>
      </w:pPr>
    </w:p>
    <w:p w14:paraId="317C7DA8" w14:textId="77777777" w:rsidR="00CA6402" w:rsidRDefault="00CA6402" w:rsidP="009E1E10">
      <w:pPr>
        <w:pStyle w:val="Heading1"/>
        <w:spacing w:line="360" w:lineRule="auto"/>
      </w:pPr>
      <w:r>
        <w:t>LINIA 301 Bb</w:t>
      </w:r>
    </w:p>
    <w:p w14:paraId="0FED5C18" w14:textId="77777777" w:rsidR="00CA6402" w:rsidRDefault="00CA6402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A6402" w14:paraId="67510B84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2B1D4" w14:textId="77777777" w:rsidR="00CA6402" w:rsidRDefault="00CA6402">
            <w:pPr>
              <w:numPr>
                <w:ilvl w:val="0"/>
                <w:numId w:val="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D2D4" w14:textId="77777777" w:rsidR="00CA6402" w:rsidRDefault="00CA640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ED6C" w14:textId="77777777" w:rsidR="00CA6402" w:rsidRDefault="00CA6402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4358" w14:textId="77777777" w:rsidR="00CA6402" w:rsidRDefault="00CA6402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79714B26" w14:textId="77777777" w:rsidR="00CA6402" w:rsidRDefault="00CA6402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FC40" w14:textId="77777777" w:rsidR="00CA6402" w:rsidRDefault="00CA640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D813" w14:textId="77777777" w:rsidR="00CA6402" w:rsidRDefault="00CA6402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2CEB" w14:textId="77777777" w:rsidR="00CA6402" w:rsidRDefault="00CA640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3FEAE8F2" w14:textId="77777777" w:rsidR="00CA6402" w:rsidRDefault="00CA6402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60E2" w14:textId="77777777" w:rsidR="00CA6402" w:rsidRDefault="00CA6402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9730" w14:textId="77777777" w:rsidR="00CA6402" w:rsidRDefault="00CA6402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B33A331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2AFF9D7B" w14:textId="77777777" w:rsidR="00CA6402" w:rsidRDefault="00CA6402" w:rsidP="00CF0E71">
      <w:pPr>
        <w:pStyle w:val="Heading1"/>
        <w:spacing w:line="276" w:lineRule="auto"/>
      </w:pPr>
      <w:r>
        <w:t>LINIA 301 D</w:t>
      </w:r>
    </w:p>
    <w:p w14:paraId="2B4935CD" w14:textId="77777777" w:rsidR="00CA6402" w:rsidRDefault="00CA6402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A6402" w14:paraId="48237E66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C334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718B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2B729832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8091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39AF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3A4B9D7B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464A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26C0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717C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9BCF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0E1F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732968C8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DF4E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7B6A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87AC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9632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0871C54C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B2E1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9D130B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5466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D13A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87CB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5BE6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44C7CD03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C5E2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2113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DC07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B16A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3A76042D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15ED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D50E4C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5459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B2E6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EFDB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7747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5DF1DF7E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CD59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A054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9DEA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0D53" w14:textId="77777777" w:rsidR="00CA6402" w:rsidRDefault="00CA6402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F19C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90B9F2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75AC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0B98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A453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09BF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EBDDD8F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CF66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41BC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C6A7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CA15" w14:textId="77777777" w:rsidR="00CA6402" w:rsidRDefault="00CA6402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7B448A86" w14:textId="77777777" w:rsidR="00CA6402" w:rsidRDefault="00CA6402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4379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9C0381F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DBD3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E9F9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B166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7BE2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A9613E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E04870C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CA6402" w14:paraId="608E7137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976B7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1410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6B86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D8FB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27E00534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6492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6D031638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A7852BD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650AE1D1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01DD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6D8D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9435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BB39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790DE20A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A4064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2E5E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B785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4E52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73F0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1D670FD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7AB97997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87A9456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7218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EE2B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AD3B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8075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CA6402" w14:paraId="534CDD91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59C29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948F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2DA3E640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F6DA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C3A4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20E43822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23C0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6DD1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C884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1E68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6D4D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7946864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CDF2A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1FC8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71C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93A3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C595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703B825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6D88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F19E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13DC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DA7A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9706E1B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97B8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746B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E90A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F901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5ED56E92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B90C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B50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A09E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9E1A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F09C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A95003B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CEF0D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BF7B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B1F8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3A3A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1223B9AF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36A7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67189AD4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35F8A217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157D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1AAD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3684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2D5C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55325CF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6C128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00C2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FB86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36FE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B929D05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8E21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17BF3C24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1E72F4BE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3B23E854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A70B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4A9B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EEA7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6E68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7EEF81CA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B983DAC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E40C1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FBAF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6508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B26D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671C0D96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156D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143CB996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78A871CD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7122BC28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3FF1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F2AA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561A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DE1D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04E4E0FF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49CCE94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2E1AC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7CCC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5495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B3FD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3872E546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8BB8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CAC9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305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3646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0502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60069D4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DEE17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B888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FA86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943C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0B88B7ED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AD2E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8C63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8129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01E0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AB24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F81353C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8DD7C" w14:textId="77777777" w:rsidR="00CA6402" w:rsidRDefault="00CA6402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8E13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594C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B61D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C3559E4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5420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105D" w14:textId="77777777" w:rsidR="00CA6402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973A" w14:textId="77777777" w:rsidR="00CA6402" w:rsidRDefault="00CA6402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64EF" w14:textId="77777777" w:rsidR="00CA6402" w:rsidRPr="00935D4F" w:rsidRDefault="00CA6402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0EFF" w14:textId="77777777" w:rsidR="00CA6402" w:rsidRDefault="00CA6402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AE42E84" w14:textId="77777777" w:rsidR="00CA6402" w:rsidRDefault="00CA6402" w:rsidP="00CF0E71">
      <w:pPr>
        <w:spacing w:before="40" w:line="276" w:lineRule="auto"/>
        <w:ind w:right="57"/>
        <w:rPr>
          <w:sz w:val="20"/>
        </w:rPr>
      </w:pPr>
    </w:p>
    <w:p w14:paraId="5813E1D8" w14:textId="77777777" w:rsidR="00CA6402" w:rsidRDefault="00CA6402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0DCC01F9" w14:textId="77777777" w:rsidR="00CA6402" w:rsidRPr="005D215B" w:rsidRDefault="00CA6402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A6402" w14:paraId="33A4126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47383" w14:textId="77777777" w:rsidR="00CA6402" w:rsidRDefault="00CA6402">
            <w:pPr>
              <w:numPr>
                <w:ilvl w:val="0"/>
                <w:numId w:val="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626D" w14:textId="77777777" w:rsidR="00CA6402" w:rsidRDefault="00CA64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B06A" w14:textId="77777777" w:rsidR="00CA6402" w:rsidRPr="00B3607C" w:rsidRDefault="00CA64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8A8F" w14:textId="77777777" w:rsidR="00CA6402" w:rsidRDefault="00CA640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3E55" w14:textId="77777777" w:rsidR="00CA6402" w:rsidRDefault="00CA64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0710" w14:textId="77777777" w:rsidR="00CA6402" w:rsidRDefault="00CA64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D5E4" w14:textId="77777777" w:rsidR="00CA6402" w:rsidRDefault="00CA64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21157268" w14:textId="77777777" w:rsidR="00CA6402" w:rsidRDefault="00CA64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CCCF" w14:textId="77777777" w:rsidR="00CA6402" w:rsidRDefault="00CA64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F08D" w14:textId="77777777" w:rsidR="00CA6402" w:rsidRDefault="00CA640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CA6402" w14:paraId="585F75F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2109" w14:textId="77777777" w:rsidR="00CA6402" w:rsidRDefault="00CA6402">
            <w:pPr>
              <w:numPr>
                <w:ilvl w:val="0"/>
                <w:numId w:val="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1668" w14:textId="77777777" w:rsidR="00CA6402" w:rsidRDefault="00CA64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8034" w14:textId="77777777" w:rsidR="00CA6402" w:rsidRPr="00B3607C" w:rsidRDefault="00CA64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1E5C" w14:textId="77777777" w:rsidR="00CA6402" w:rsidRDefault="00CA640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969A" w14:textId="77777777" w:rsidR="00CA6402" w:rsidRDefault="00CA64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B7D49FF" w14:textId="77777777" w:rsidR="00CA6402" w:rsidRDefault="00CA64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6A04" w14:textId="77777777" w:rsidR="00CA6402" w:rsidRDefault="00CA64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0601" w14:textId="77777777" w:rsidR="00CA6402" w:rsidRDefault="00CA64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1313" w14:textId="77777777" w:rsidR="00CA6402" w:rsidRDefault="00CA64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C162" w14:textId="77777777" w:rsidR="00CA6402" w:rsidRDefault="00CA640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167B48" w14:textId="77777777" w:rsidR="00CA6402" w:rsidRDefault="00CA640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08845938" w14:textId="77777777" w:rsidR="00CA6402" w:rsidRDefault="00CA640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CA6402" w14:paraId="2C783E7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D362E" w14:textId="77777777" w:rsidR="00CA6402" w:rsidRDefault="00CA6402">
            <w:pPr>
              <w:numPr>
                <w:ilvl w:val="0"/>
                <w:numId w:val="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7E6C" w14:textId="77777777" w:rsidR="00CA6402" w:rsidRDefault="00CA64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A471" w14:textId="77777777" w:rsidR="00CA6402" w:rsidRPr="00B3607C" w:rsidRDefault="00CA64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472A" w14:textId="77777777" w:rsidR="00CA6402" w:rsidRDefault="00CA640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0B15CE02" w14:textId="77777777" w:rsidR="00CA6402" w:rsidRDefault="00CA640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DB98" w14:textId="77777777" w:rsidR="00CA6402" w:rsidRDefault="00CA64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CD15140" w14:textId="77777777" w:rsidR="00CA6402" w:rsidRDefault="00CA64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E7D4" w14:textId="77777777" w:rsidR="00CA6402" w:rsidRDefault="00CA64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9938" w14:textId="77777777" w:rsidR="00CA6402" w:rsidRDefault="00CA64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ADB9" w14:textId="77777777" w:rsidR="00CA6402" w:rsidRDefault="00CA64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4468" w14:textId="77777777" w:rsidR="00CA6402" w:rsidRDefault="00CA640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CA6402" w14:paraId="00EA810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06E36" w14:textId="77777777" w:rsidR="00CA6402" w:rsidRDefault="00CA6402">
            <w:pPr>
              <w:numPr>
                <w:ilvl w:val="0"/>
                <w:numId w:val="6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DC71" w14:textId="77777777" w:rsidR="00CA6402" w:rsidRDefault="00CA64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B82F" w14:textId="77777777" w:rsidR="00CA6402" w:rsidRPr="00B3607C" w:rsidRDefault="00CA64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DACF" w14:textId="77777777" w:rsidR="00CA6402" w:rsidRDefault="00CA640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1D721B3B" w14:textId="77777777" w:rsidR="00CA6402" w:rsidRDefault="00CA640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3D8B6CB8" w14:textId="77777777" w:rsidR="00CA6402" w:rsidRDefault="00CA640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90DB" w14:textId="77777777" w:rsidR="00CA6402" w:rsidRDefault="00CA64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FC5F" w14:textId="77777777" w:rsidR="00CA6402" w:rsidRDefault="00CA64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A80C" w14:textId="77777777" w:rsidR="00CA6402" w:rsidRDefault="00CA64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79989E89" w14:textId="77777777" w:rsidR="00CA6402" w:rsidRDefault="00CA64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E73A" w14:textId="77777777" w:rsidR="00CA6402" w:rsidRDefault="00CA64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86D7" w14:textId="77777777" w:rsidR="00CA6402" w:rsidRDefault="00CA640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FEE02A" w14:textId="77777777" w:rsidR="00CA6402" w:rsidRDefault="00CA640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3F65A8BD" w14:textId="77777777" w:rsidR="00CA6402" w:rsidRDefault="00CA6402">
      <w:pPr>
        <w:spacing w:before="40" w:after="40" w:line="192" w:lineRule="auto"/>
        <w:ind w:right="57"/>
        <w:rPr>
          <w:sz w:val="20"/>
          <w:lang w:val="en-US"/>
        </w:rPr>
      </w:pPr>
    </w:p>
    <w:p w14:paraId="012296E0" w14:textId="77777777" w:rsidR="00CA6402" w:rsidRDefault="00CA6402" w:rsidP="00F14E3C">
      <w:pPr>
        <w:pStyle w:val="Heading1"/>
        <w:spacing w:line="360" w:lineRule="auto"/>
      </w:pPr>
      <w:r>
        <w:lastRenderedPageBreak/>
        <w:t>LINIA 301 F1</w:t>
      </w:r>
    </w:p>
    <w:p w14:paraId="2702B7B0" w14:textId="77777777" w:rsidR="00CA6402" w:rsidRDefault="00CA6402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CA6402" w14:paraId="66AA94F2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DAA24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E5D4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E7CC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3D07" w14:textId="77777777" w:rsidR="00CA6402" w:rsidRDefault="00CA640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2EFE6B2" w14:textId="77777777" w:rsidR="00CA6402" w:rsidRDefault="00CA640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1A80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6031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FA6A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7A57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408A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4687476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0E533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B4D6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5160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D5B2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087F763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761E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3EFC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F41A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903D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6BAC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C49E458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89794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D1E6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22D3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A9F4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B18E369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10F5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4A5D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B6F0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F746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E2FE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162CA01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9EC0C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474C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1EA0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CF3F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2365BF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43A0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04638E7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1101BF6D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7358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BA07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8E30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93A4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BBF239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C5086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D515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6D82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D6C3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60CDC12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614D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9ABE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47B5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DF0C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7F3D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3C8767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6A24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F00D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D7B2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B19C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D84A7BB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86A7" w14:textId="77777777" w:rsidR="00CA6402" w:rsidRDefault="00CA64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86B7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F05A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6651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FF0D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9FEF27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52D16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82E1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BC10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B935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87908CA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DB64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3B75309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5397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A119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C60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9C82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958D32C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3411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478B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7165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F79F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7E176FE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94C9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1BECACC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7F76BD9C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9551125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7B81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CD24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D0A4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1971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F24D1D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37FE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F29A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C3ED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4DF7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EB9C1AA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74CA" w14:textId="77777777" w:rsidR="00CA6402" w:rsidRDefault="00CA64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6804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1407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41B0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BB0E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E65DC3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20E93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FA89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5182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A5E5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9F1087A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F255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A0381B1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539342D5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D5EC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91D5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5CB8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A522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77271E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E4C7F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A384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D0B4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363" w14:textId="77777777" w:rsidR="00CA6402" w:rsidRDefault="00CA640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3AEF712" w14:textId="77777777" w:rsidR="00CA6402" w:rsidRDefault="00CA640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39AB" w14:textId="77777777" w:rsidR="00CA6402" w:rsidRDefault="00CA6402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1D94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830C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1364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A75D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27B1F0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97474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5A6F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3B6E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9C0A" w14:textId="77777777" w:rsidR="00CA6402" w:rsidRDefault="00CA640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560480" w14:textId="77777777" w:rsidR="00CA6402" w:rsidRDefault="00CA640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6650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CD4D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CC54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85AF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7C3E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F95C781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2F55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A226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7694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DF62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8DBA7B7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EDA6" w14:textId="77777777" w:rsidR="00CA6402" w:rsidRDefault="00CA64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CECC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4B9D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A845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1790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5006583E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371AF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2DE7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BCE6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B66B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178122C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D9A7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0973DA4D" w14:textId="77777777" w:rsidR="00CA6402" w:rsidRDefault="00CA64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79F0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CE58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DDDC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1D3C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4E9F354B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42D60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7019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6013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8F72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747DA64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D6DD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77ECC063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509D8994" w14:textId="77777777" w:rsidR="00CA6402" w:rsidRDefault="00CA64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D718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95DF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8A45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2F16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495DC6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CA6402" w14:paraId="01D577F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C5935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33B9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2882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D712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BC5B132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94F8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34FEC4B6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CCD530F" w14:textId="77777777" w:rsidR="00CA6402" w:rsidRDefault="00CA64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313A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628C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84F4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5449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CA6402" w14:paraId="221DB46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74977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502C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6ECA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2E2C" w14:textId="77777777" w:rsidR="00CA6402" w:rsidRDefault="00CA640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3953251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094C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611A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20FF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CED2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359D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9DC0D7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DE040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F07D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9AD8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031E" w14:textId="77777777" w:rsidR="00CA6402" w:rsidRDefault="00CA640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3D78E03" w14:textId="77777777" w:rsidR="00CA6402" w:rsidRDefault="00CA640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C328" w14:textId="77777777" w:rsidR="00CA6402" w:rsidRDefault="00CA640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CCF7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0E40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8417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5434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FE2FF5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D0EAE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0680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1573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920E" w14:textId="77777777" w:rsidR="00CA6402" w:rsidRDefault="00CA640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4C9DC2E" w14:textId="77777777" w:rsidR="00CA6402" w:rsidRDefault="00CA640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BA49" w14:textId="77777777" w:rsidR="00CA6402" w:rsidRDefault="00CA640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6534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37D5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CC36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E153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862AF59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AE8A4" w14:textId="77777777" w:rsidR="00CA6402" w:rsidRDefault="00CA64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9B9B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5819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7D83" w14:textId="77777777" w:rsidR="00CA6402" w:rsidRDefault="00CA6402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B0100E7" w14:textId="77777777" w:rsidR="00CA6402" w:rsidRDefault="00CA6402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707E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4BB2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AECD" w14:textId="77777777" w:rsidR="00CA6402" w:rsidRDefault="00CA64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CA39" w14:textId="77777777" w:rsidR="00CA6402" w:rsidRDefault="00CA64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C37A" w14:textId="77777777" w:rsidR="00CA6402" w:rsidRDefault="00CA64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5FAFDFD5" w14:textId="77777777" w:rsidR="00CA6402" w:rsidRDefault="00CA640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792AD746" w14:textId="77777777" w:rsidR="00CA6402" w:rsidRDefault="00CA640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7B91A405" w14:textId="77777777" w:rsidR="00CA6402" w:rsidRDefault="00CA640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D4E3CF1" w14:textId="77777777" w:rsidR="00CA6402" w:rsidRDefault="00CA640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5D84BD65" w14:textId="77777777" w:rsidR="00CA6402" w:rsidRDefault="00CA640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0CEDB324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50FA6503" w14:textId="77777777" w:rsidR="00CA6402" w:rsidRDefault="00CA6402" w:rsidP="007E3B63">
      <w:pPr>
        <w:pStyle w:val="Heading1"/>
        <w:spacing w:line="360" w:lineRule="auto"/>
      </w:pPr>
      <w:r>
        <w:t>LINIA 301 G</w:t>
      </w:r>
    </w:p>
    <w:p w14:paraId="3101F982" w14:textId="77777777" w:rsidR="00CA6402" w:rsidRDefault="00CA6402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CA6402" w14:paraId="23E1BDE6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CDCCC4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53B30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CA54A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DBD4E" w14:textId="77777777" w:rsidR="00CA6402" w:rsidRDefault="00CA640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8E446BC" w14:textId="77777777" w:rsidR="00CA6402" w:rsidRDefault="00CA640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A5544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825E9AB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71822866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2954C4BF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C983F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97FF4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E9007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834F6" w14:textId="77777777" w:rsidR="00CA6402" w:rsidRDefault="00CA640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B481BB" w14:textId="77777777" w:rsidR="00CA6402" w:rsidRDefault="00CA640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CA6402" w14:paraId="66C9D9D8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3EE7AA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A26B2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B4E82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FB4E2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E8B0C0F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A59A4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02DB946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529A453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2991BB3A" w14:textId="77777777" w:rsidR="00CA6402" w:rsidRDefault="00CA640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866F4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27209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DA37B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561DA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B7BC91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CA6402" w14:paraId="05BD8ECB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B72522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8783F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9DC22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ED6A0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4C7C89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26764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2553613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A08736E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13ED2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3BB82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D2D11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6998D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987033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1BA9AF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9714C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C3877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F0E7D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FBBA269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2572F" w14:textId="77777777" w:rsidR="00CA6402" w:rsidRDefault="00CA640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77306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49BEC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E988E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F680A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3DFC0AA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92A4E0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C0E0D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3D90B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A7068" w14:textId="77777777" w:rsidR="00CA6402" w:rsidRDefault="00CA640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3E737D2" w14:textId="77777777" w:rsidR="00CA6402" w:rsidRDefault="00CA640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55EA9" w14:textId="77777777" w:rsidR="00CA6402" w:rsidRDefault="00CA640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D5E66" w14:textId="77777777" w:rsidR="00CA6402" w:rsidRDefault="00CA640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B4334" w14:textId="77777777" w:rsidR="00CA6402" w:rsidRDefault="00CA640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DD4B1" w14:textId="77777777" w:rsidR="00CA6402" w:rsidRDefault="00CA640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569FC" w14:textId="77777777" w:rsidR="00CA6402" w:rsidRDefault="00CA640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107065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EF049C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0C01F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72ADE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47D0A" w14:textId="77777777" w:rsidR="00CA6402" w:rsidRDefault="00CA640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75D9BD0" w14:textId="77777777" w:rsidR="00CA6402" w:rsidRDefault="00CA640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F305C" w14:textId="77777777" w:rsidR="00CA6402" w:rsidRDefault="00CA640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F234C" w14:textId="77777777" w:rsidR="00CA6402" w:rsidRDefault="00CA640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9E756" w14:textId="77777777" w:rsidR="00CA6402" w:rsidRDefault="00CA640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A816" w14:textId="77777777" w:rsidR="00CA6402" w:rsidRDefault="00CA640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8FF4E" w14:textId="77777777" w:rsidR="00CA6402" w:rsidRDefault="00CA640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A93B9F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EC02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FAD7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FC71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8271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8DE31F3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E55C" w14:textId="77777777" w:rsidR="00CA6402" w:rsidRDefault="00CA64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521C918" w14:textId="77777777" w:rsidR="00CA6402" w:rsidRDefault="00CA6402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9349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0AC6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0AB3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346A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B5FE2F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25BC7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9E5B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0AB0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CCF1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20C0C93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20C5" w14:textId="77777777" w:rsidR="00CA6402" w:rsidRDefault="00CA64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434F658" w14:textId="77777777" w:rsidR="00CA6402" w:rsidRDefault="00CA64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EDB511B" w14:textId="77777777" w:rsidR="00CA6402" w:rsidRDefault="00CA64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490E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8C88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0D35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6EE4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1A5752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3ECA9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E6D6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789B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BC7B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4E4A35C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D0BF" w14:textId="77777777" w:rsidR="00CA6402" w:rsidRDefault="00CA64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763FE6F" w14:textId="77777777" w:rsidR="00CA6402" w:rsidRDefault="00CA64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DA5E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0D28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9C89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07EA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78AB1B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CF8AB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903E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4A7A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0DC0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5105A02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0813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BF4726F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3BD6C246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C8E1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2439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794B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233D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A910265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0185C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76AF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FBAD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0F76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A1E061F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AE73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4DCA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1A52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90C3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3B92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6F5D37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59290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8F27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BA4A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6ABF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A7AEE44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681E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88E1055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40A7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3437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EAE4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D630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D278BB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E68E0" w14:textId="77777777" w:rsidR="00CA6402" w:rsidRDefault="00CA64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41E6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FD4E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70A0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0E59B6A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23ED" w14:textId="77777777" w:rsidR="00CA6402" w:rsidRDefault="00CA640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FC95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D6E5" w14:textId="77777777" w:rsidR="00CA6402" w:rsidRDefault="00CA64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BED9" w14:textId="77777777" w:rsidR="00CA6402" w:rsidRDefault="00CA64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5264" w14:textId="77777777" w:rsidR="00CA6402" w:rsidRDefault="00CA64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127A69A" w14:textId="77777777" w:rsidR="00CA6402" w:rsidRDefault="00CA6402">
      <w:pPr>
        <w:spacing w:before="40" w:line="192" w:lineRule="auto"/>
        <w:ind w:right="57"/>
        <w:rPr>
          <w:sz w:val="20"/>
        </w:rPr>
      </w:pPr>
    </w:p>
    <w:p w14:paraId="0347653D" w14:textId="77777777" w:rsidR="00CA6402" w:rsidRDefault="00CA6402" w:rsidP="00956F37">
      <w:pPr>
        <w:pStyle w:val="Heading1"/>
        <w:spacing w:line="360" w:lineRule="auto"/>
      </w:pPr>
      <w:r>
        <w:lastRenderedPageBreak/>
        <w:t>LINIA 301 N</w:t>
      </w:r>
    </w:p>
    <w:p w14:paraId="6503906D" w14:textId="77777777" w:rsidR="00CA6402" w:rsidRDefault="00CA640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A6402" w14:paraId="2E138EA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89970" w14:textId="77777777" w:rsidR="00CA6402" w:rsidRDefault="00CA6402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477D" w14:textId="77777777" w:rsidR="00CA6402" w:rsidRDefault="00CA640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4C2B" w14:textId="77777777" w:rsidR="00CA6402" w:rsidRDefault="00CA640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EB95" w14:textId="77777777" w:rsidR="00CA6402" w:rsidRDefault="00CA64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9D2846E" w14:textId="77777777" w:rsidR="00CA6402" w:rsidRDefault="00CA64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2682" w14:textId="77777777" w:rsidR="00CA6402" w:rsidRDefault="00CA640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2C0E" w14:textId="77777777" w:rsidR="00CA6402" w:rsidRDefault="00CA640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0554" w14:textId="77777777" w:rsidR="00CA6402" w:rsidRDefault="00CA640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4540" w14:textId="77777777" w:rsidR="00CA6402" w:rsidRPr="0022092F" w:rsidRDefault="00CA640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8B01" w14:textId="77777777" w:rsidR="00CA6402" w:rsidRDefault="00CA640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AFCEE0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3E4FF" w14:textId="77777777" w:rsidR="00CA6402" w:rsidRDefault="00CA6402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E60D" w14:textId="77777777" w:rsidR="00CA6402" w:rsidRDefault="00CA64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4B46" w14:textId="77777777" w:rsidR="00CA6402" w:rsidRDefault="00CA64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B25E" w14:textId="77777777" w:rsidR="00CA6402" w:rsidRDefault="00CA64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915963E" w14:textId="77777777" w:rsidR="00CA6402" w:rsidRDefault="00CA64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970C" w14:textId="77777777" w:rsidR="00CA6402" w:rsidRDefault="00CA64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8EFB" w14:textId="77777777" w:rsidR="00CA6402" w:rsidRDefault="00CA64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3B67" w14:textId="77777777" w:rsidR="00CA6402" w:rsidRDefault="00CA64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C0F3" w14:textId="77777777" w:rsidR="00CA6402" w:rsidRPr="0022092F" w:rsidRDefault="00CA64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FEA6" w14:textId="77777777" w:rsidR="00CA6402" w:rsidRDefault="00CA640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6C1470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3BC69" w14:textId="77777777" w:rsidR="00CA6402" w:rsidRDefault="00CA6402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E163" w14:textId="77777777" w:rsidR="00CA6402" w:rsidRDefault="00CA64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5341" w14:textId="77777777" w:rsidR="00CA6402" w:rsidRDefault="00CA64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B89B" w14:textId="77777777" w:rsidR="00CA6402" w:rsidRDefault="00CA64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32B03E7" w14:textId="77777777" w:rsidR="00CA6402" w:rsidRDefault="00CA64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767B" w14:textId="77777777" w:rsidR="00CA6402" w:rsidRDefault="00CA64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240D" w14:textId="77777777" w:rsidR="00CA6402" w:rsidRDefault="00CA64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D89F" w14:textId="77777777" w:rsidR="00CA6402" w:rsidRDefault="00CA64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13B1" w14:textId="77777777" w:rsidR="00CA6402" w:rsidRPr="0022092F" w:rsidRDefault="00CA64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5587" w14:textId="77777777" w:rsidR="00CA6402" w:rsidRDefault="00CA640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52E8FE" w14:textId="77777777" w:rsidR="00CA6402" w:rsidRPr="00474FB0" w:rsidRDefault="00CA640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CA6402" w14:paraId="6EC5352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E5021" w14:textId="77777777" w:rsidR="00CA6402" w:rsidRDefault="00CA6402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B623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46BC" w14:textId="77777777" w:rsidR="00CA6402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9B66" w14:textId="77777777" w:rsidR="00CA6402" w:rsidRDefault="00CA640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33070B2" w14:textId="77777777" w:rsidR="00CA6402" w:rsidRDefault="00CA640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31EF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6C6C" w14:textId="77777777" w:rsidR="00CA6402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59D4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F7C1" w14:textId="77777777" w:rsidR="00CA6402" w:rsidRPr="0022092F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6382" w14:textId="77777777" w:rsidR="00CA6402" w:rsidRDefault="00CA64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EA83E7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4616C" w14:textId="77777777" w:rsidR="00CA6402" w:rsidRDefault="00CA6402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40AE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21E3" w14:textId="77777777" w:rsidR="00CA6402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D0AA" w14:textId="77777777" w:rsidR="00CA6402" w:rsidRDefault="00CA640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831E35F" w14:textId="77777777" w:rsidR="00CA6402" w:rsidRDefault="00CA640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96A4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5B5BF754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722C44FA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2781" w14:textId="77777777" w:rsidR="00CA6402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3CEF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51B8" w14:textId="77777777" w:rsidR="00CA6402" w:rsidRPr="0022092F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0931" w14:textId="77777777" w:rsidR="00CA6402" w:rsidRDefault="00CA64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B8E4E54" w14:textId="77777777" w:rsidR="00CA6402" w:rsidRDefault="00CA64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D5FC8D4" w14:textId="77777777" w:rsidR="00CA6402" w:rsidRDefault="00CA64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CA6402" w14:paraId="2C796DD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11FB7" w14:textId="77777777" w:rsidR="00CA6402" w:rsidRDefault="00CA6402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8A12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0FEF9F2C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0B29" w14:textId="77777777" w:rsidR="00CA6402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1C3A" w14:textId="77777777" w:rsidR="00CA6402" w:rsidRDefault="00CA640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E86D27C" w14:textId="77777777" w:rsidR="00CA6402" w:rsidRDefault="00CA640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AAB9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6694" w14:textId="77777777" w:rsidR="00CA6402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20C5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F9B6" w14:textId="77777777" w:rsidR="00CA6402" w:rsidRPr="0022092F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9448" w14:textId="77777777" w:rsidR="00CA6402" w:rsidRDefault="00CA64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75235007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7A939" w14:textId="77777777" w:rsidR="00CA6402" w:rsidRDefault="00CA6402">
            <w:pPr>
              <w:numPr>
                <w:ilvl w:val="0"/>
                <w:numId w:val="1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BA90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EB66" w14:textId="77777777" w:rsidR="00CA6402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6DAA" w14:textId="77777777" w:rsidR="00CA6402" w:rsidRDefault="00CA640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F9AE2C8" w14:textId="77777777" w:rsidR="00CA6402" w:rsidRDefault="00CA640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EC32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441654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5807" w14:textId="77777777" w:rsidR="00CA6402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D145" w14:textId="77777777" w:rsidR="00CA6402" w:rsidRDefault="00CA64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1DE8" w14:textId="77777777" w:rsidR="00CA6402" w:rsidRPr="0022092F" w:rsidRDefault="00CA64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1EF5" w14:textId="77777777" w:rsidR="00CA6402" w:rsidRDefault="00CA64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6C21121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5CC9D7E6" w14:textId="77777777" w:rsidR="00CA6402" w:rsidRDefault="00CA6402" w:rsidP="007F72A5">
      <w:pPr>
        <w:pStyle w:val="Heading1"/>
        <w:spacing w:line="360" w:lineRule="auto"/>
      </w:pPr>
      <w:r>
        <w:t>LINIA 301 O</w:t>
      </w:r>
    </w:p>
    <w:p w14:paraId="466C7323" w14:textId="77777777" w:rsidR="00CA6402" w:rsidRDefault="00CA6402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6402" w14:paraId="3B2B9ADF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E4B9" w14:textId="77777777" w:rsidR="00CA6402" w:rsidRDefault="00CA6402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7356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73D3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275D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4F00016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3C03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07D8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D19F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86AB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3A06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8BE739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13AAD" w14:textId="77777777" w:rsidR="00CA6402" w:rsidRDefault="00CA6402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B445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A877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9833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18EB47F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290E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CB6A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665E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FB38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495E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F91999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420A" w14:textId="77777777" w:rsidR="00CA6402" w:rsidRDefault="00CA6402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5498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38B1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A03D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4F71802" w14:textId="77777777" w:rsidR="00CA6402" w:rsidRDefault="00CA6402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C205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03A0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C161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7F2E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D27E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D8E9E4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CA6402" w14:paraId="3230A78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D299" w14:textId="77777777" w:rsidR="00CA6402" w:rsidRDefault="00CA6402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14A4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C859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BFF7" w14:textId="77777777" w:rsidR="00CA6402" w:rsidRDefault="00CA640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F276B6E" w14:textId="77777777" w:rsidR="00CA6402" w:rsidRDefault="00CA640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28D0" w14:textId="77777777" w:rsidR="00CA6402" w:rsidRDefault="00CA640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9782D6" w14:textId="77777777" w:rsidR="00CA6402" w:rsidRDefault="00CA640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2C53" w14:textId="77777777" w:rsidR="00CA6402" w:rsidRPr="00F1029A" w:rsidRDefault="00CA640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4B29" w14:textId="77777777" w:rsidR="00CA6402" w:rsidRDefault="00CA640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4A06" w14:textId="77777777" w:rsidR="00CA6402" w:rsidRPr="00F1029A" w:rsidRDefault="00CA640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91C2" w14:textId="77777777" w:rsidR="00CA6402" w:rsidRDefault="00CA6402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62DD7DA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8B187" w14:textId="77777777" w:rsidR="00CA6402" w:rsidRDefault="00CA6402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51B2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08B5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E915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6EAC8F6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426E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FD7796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98A0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F183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220D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4967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35502C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E7B17" w14:textId="77777777" w:rsidR="00CA6402" w:rsidRDefault="00CA6402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2AB3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ECEB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CFB0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D803E06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30AA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CFC459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54F6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37E8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B79D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F74B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7B2BAE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D3AD" w14:textId="77777777" w:rsidR="00CA6402" w:rsidRDefault="00CA6402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7AF2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93B9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D2C8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86833CC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FD98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1E85395" w14:textId="77777777" w:rsidR="00CA6402" w:rsidRDefault="00CA6402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7125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5A9B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0AEB3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B9F4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6CB6EF" w14:textId="77777777" w:rsidR="00CA6402" w:rsidRDefault="00CA64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CA6402" w14:paraId="61E7053E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0B3A" w14:textId="77777777" w:rsidR="00CA6402" w:rsidRDefault="00CA6402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8077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519C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BB98" w14:textId="77777777" w:rsidR="00CA6402" w:rsidRDefault="00CA6402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7B9B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0BAA46E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CF81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3C8A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4837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146F" w14:textId="77777777" w:rsidR="00CA6402" w:rsidRDefault="00CA640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11D7D6" w14:textId="77777777" w:rsidR="00CA6402" w:rsidRDefault="00CA640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923422" w14:textId="77777777" w:rsidR="00CA6402" w:rsidRDefault="00CA640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CA6402" w14:paraId="6A7488A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1654" w14:textId="77777777" w:rsidR="00CA6402" w:rsidRDefault="00CA6402">
            <w:pPr>
              <w:numPr>
                <w:ilvl w:val="0"/>
                <w:numId w:val="4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898D" w14:textId="77777777" w:rsidR="00CA6402" w:rsidRDefault="00CA64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DBEF" w14:textId="77777777" w:rsidR="00CA6402" w:rsidRPr="00F1029A" w:rsidRDefault="00CA64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4760" w14:textId="77777777" w:rsidR="00CA6402" w:rsidRDefault="00CA6402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08EB" w14:textId="77777777" w:rsidR="00CA6402" w:rsidRDefault="00CA640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5AC6C715" w14:textId="77777777" w:rsidR="00CA6402" w:rsidRDefault="00CA640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16D054D0" w14:textId="77777777" w:rsidR="00CA6402" w:rsidRDefault="00CA640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5D6B" w14:textId="77777777" w:rsidR="00CA6402" w:rsidRPr="00F1029A" w:rsidRDefault="00CA640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201" w14:textId="77777777" w:rsidR="00CA6402" w:rsidRDefault="00CA640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ABED" w14:textId="77777777" w:rsidR="00CA6402" w:rsidRPr="00F1029A" w:rsidRDefault="00CA640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7B96" w14:textId="77777777" w:rsidR="00CA6402" w:rsidRDefault="00CA640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911731" w14:textId="77777777" w:rsidR="00CA6402" w:rsidRDefault="00CA640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4C336347" w14:textId="77777777" w:rsidR="00CA6402" w:rsidRDefault="00CA640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13AAB9FF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49347576" w14:textId="77777777" w:rsidR="00CA6402" w:rsidRDefault="00CA6402" w:rsidP="003260D9">
      <w:pPr>
        <w:pStyle w:val="Heading1"/>
        <w:spacing w:line="360" w:lineRule="auto"/>
      </w:pPr>
      <w:r>
        <w:t>LINIA 301 P</w:t>
      </w:r>
    </w:p>
    <w:p w14:paraId="7C8B1937" w14:textId="77777777" w:rsidR="00CA6402" w:rsidRDefault="00CA640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A6402" w14:paraId="51EB8C7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33BA7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6C6E" w14:textId="77777777" w:rsidR="00CA6402" w:rsidRDefault="00CA6402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8E0F" w14:textId="77777777" w:rsidR="00CA6402" w:rsidRPr="001B37B8" w:rsidRDefault="00CA640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7D9D" w14:textId="77777777" w:rsidR="00CA6402" w:rsidRDefault="00CA640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F7DB14C" w14:textId="77777777" w:rsidR="00CA6402" w:rsidRDefault="00CA640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9278" w14:textId="77777777" w:rsidR="00CA6402" w:rsidRDefault="00CA6402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C19C" w14:textId="77777777" w:rsidR="00CA6402" w:rsidRDefault="00CA640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6A78" w14:textId="77777777" w:rsidR="00CA6402" w:rsidRDefault="00CA6402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4D8B" w14:textId="77777777" w:rsidR="00CA6402" w:rsidRPr="001B37B8" w:rsidRDefault="00CA640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A012" w14:textId="77777777" w:rsidR="00CA6402" w:rsidRDefault="00CA6402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24E0F3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84E01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4C9D" w14:textId="77777777" w:rsidR="00CA6402" w:rsidRDefault="00CA640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EB1E" w14:textId="77777777" w:rsidR="00CA6402" w:rsidRPr="001B37B8" w:rsidRDefault="00CA64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ADB3" w14:textId="77777777" w:rsidR="00CA6402" w:rsidRDefault="00CA640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7E470AA" w14:textId="77777777" w:rsidR="00CA6402" w:rsidRDefault="00CA640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EBEC" w14:textId="77777777" w:rsidR="00CA6402" w:rsidRDefault="00CA640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7F20" w14:textId="77777777" w:rsidR="00CA6402" w:rsidRDefault="00CA64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9F8D" w14:textId="77777777" w:rsidR="00CA6402" w:rsidRDefault="00CA640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D584" w14:textId="77777777" w:rsidR="00CA6402" w:rsidRPr="001B37B8" w:rsidRDefault="00CA64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F502" w14:textId="77777777" w:rsidR="00CA6402" w:rsidRDefault="00CA640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9F1747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A8161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23C42" w14:textId="77777777" w:rsidR="00CA6402" w:rsidRDefault="00CA640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7788" w14:textId="77777777" w:rsidR="00CA6402" w:rsidRPr="001B37B8" w:rsidRDefault="00CA64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8827" w14:textId="77777777" w:rsidR="00CA6402" w:rsidRDefault="00CA640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21CE" w14:textId="77777777" w:rsidR="00CA6402" w:rsidRDefault="00CA640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8306" w14:textId="77777777" w:rsidR="00CA6402" w:rsidRDefault="00CA64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56F3" w14:textId="77777777" w:rsidR="00CA6402" w:rsidRDefault="00CA640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5815" w14:textId="77777777" w:rsidR="00CA6402" w:rsidRPr="001B37B8" w:rsidRDefault="00CA64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F31F" w14:textId="77777777" w:rsidR="00CA6402" w:rsidRDefault="00CA640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AACFC4" w14:textId="77777777" w:rsidR="00CA6402" w:rsidRDefault="00CA640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CA6402" w:rsidRPr="00A8307A" w14:paraId="7FBFE8F5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CA542" w14:textId="77777777" w:rsidR="00CA6402" w:rsidRPr="00A75A00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B423" w14:textId="77777777" w:rsidR="00CA6402" w:rsidRPr="00A8307A" w:rsidRDefault="00CA6402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706B" w14:textId="77777777" w:rsidR="00CA6402" w:rsidRPr="00A8307A" w:rsidRDefault="00CA640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7A35" w14:textId="77777777" w:rsidR="00CA6402" w:rsidRDefault="00CA640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6B0D2C14" w14:textId="77777777" w:rsidR="00CA6402" w:rsidRPr="00A8307A" w:rsidRDefault="00CA640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D999" w14:textId="77777777" w:rsidR="00CA6402" w:rsidRDefault="00CA640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B6CB" w14:textId="77777777" w:rsidR="00CA6402" w:rsidRDefault="00CA640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7F75" w14:textId="77777777" w:rsidR="00CA6402" w:rsidRPr="00A8307A" w:rsidRDefault="00CA640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930E" w14:textId="77777777" w:rsidR="00CA6402" w:rsidRPr="00A8307A" w:rsidRDefault="00CA640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5AFA" w14:textId="77777777" w:rsidR="00CA6402" w:rsidRPr="00A8307A" w:rsidRDefault="00CA6402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6487C0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8EB6E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9687" w14:textId="77777777" w:rsidR="00CA6402" w:rsidRDefault="00CA640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A266" w14:textId="77777777" w:rsidR="00CA6402" w:rsidRPr="001B37B8" w:rsidRDefault="00CA64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CD63" w14:textId="77777777" w:rsidR="00CA6402" w:rsidRDefault="00CA640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99D40DB" w14:textId="77777777" w:rsidR="00CA6402" w:rsidRDefault="00CA640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EF00" w14:textId="77777777" w:rsidR="00CA6402" w:rsidRDefault="00CA64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77567384" w14:textId="77777777" w:rsidR="00CA6402" w:rsidRDefault="00CA64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88B6" w14:textId="77777777" w:rsidR="00CA6402" w:rsidRDefault="00CA64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99F1" w14:textId="77777777" w:rsidR="00CA6402" w:rsidRDefault="00CA64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74A4" w14:textId="77777777" w:rsidR="00CA6402" w:rsidRPr="001B37B8" w:rsidRDefault="00CA64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7300" w14:textId="77777777" w:rsidR="00CA6402" w:rsidRDefault="00CA640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FF0299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BC947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785E" w14:textId="77777777" w:rsidR="00CA6402" w:rsidRDefault="00CA640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843D" w14:textId="77777777" w:rsidR="00CA6402" w:rsidRPr="001B37B8" w:rsidRDefault="00CA64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0D0D" w14:textId="77777777" w:rsidR="00CA6402" w:rsidRDefault="00CA640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1B66CFD" w14:textId="77777777" w:rsidR="00CA6402" w:rsidRDefault="00CA640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E167" w14:textId="77777777" w:rsidR="00CA6402" w:rsidRDefault="00CA64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AF70ECE" w14:textId="77777777" w:rsidR="00CA6402" w:rsidRDefault="00CA64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ABE9" w14:textId="77777777" w:rsidR="00CA6402" w:rsidRPr="001B37B8" w:rsidRDefault="00CA64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D086" w14:textId="77777777" w:rsidR="00CA6402" w:rsidRDefault="00CA64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9E70" w14:textId="77777777" w:rsidR="00CA6402" w:rsidRPr="001B37B8" w:rsidRDefault="00CA64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0EF9" w14:textId="77777777" w:rsidR="00CA6402" w:rsidRDefault="00CA640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CA6402" w14:paraId="2777C64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87C77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CFC1" w14:textId="77777777" w:rsidR="00CA6402" w:rsidRDefault="00CA640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CF97" w14:textId="77777777" w:rsidR="00CA6402" w:rsidRPr="001B37B8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C1B4" w14:textId="77777777" w:rsidR="00CA6402" w:rsidRDefault="00CA640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E30D4CF" w14:textId="77777777" w:rsidR="00CA6402" w:rsidRDefault="00CA640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C871" w14:textId="77777777" w:rsidR="00CA6402" w:rsidRDefault="00CA64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F65636" w14:textId="77777777" w:rsidR="00CA6402" w:rsidRDefault="00CA64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5A8B" w14:textId="77777777" w:rsidR="00CA6402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42F7" w14:textId="77777777" w:rsidR="00CA6402" w:rsidRDefault="00CA64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C79C" w14:textId="77777777" w:rsidR="00CA6402" w:rsidRPr="001B37B8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8942" w14:textId="77777777" w:rsidR="00CA6402" w:rsidRDefault="00CA64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C57DCD" w14:textId="77777777" w:rsidR="00CA6402" w:rsidRDefault="00CA64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CA6402" w14:paraId="5DB70B3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D94C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1418" w14:textId="77777777" w:rsidR="00CA6402" w:rsidRDefault="00CA640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D49B" w14:textId="77777777" w:rsidR="00CA6402" w:rsidRPr="001B37B8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09C3" w14:textId="77777777" w:rsidR="00CA6402" w:rsidRDefault="00CA640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98D544E" w14:textId="77777777" w:rsidR="00CA6402" w:rsidRDefault="00CA640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25B3" w14:textId="77777777" w:rsidR="00CA6402" w:rsidRDefault="00CA6402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DFB3D68" w14:textId="77777777" w:rsidR="00CA6402" w:rsidRDefault="00CA64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C8E0" w14:textId="77777777" w:rsidR="00CA6402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0A3A" w14:textId="77777777" w:rsidR="00CA6402" w:rsidRDefault="00CA64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062B" w14:textId="77777777" w:rsidR="00CA6402" w:rsidRPr="001B37B8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9B2D" w14:textId="77777777" w:rsidR="00CA6402" w:rsidRDefault="00CA640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21FB6B" w14:textId="77777777" w:rsidR="00CA6402" w:rsidRDefault="00CA640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CA6402" w14:paraId="21FCB11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5300A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D648" w14:textId="77777777" w:rsidR="00CA6402" w:rsidRDefault="00CA640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8284" w14:textId="77777777" w:rsidR="00CA6402" w:rsidRPr="001B37B8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CD2F" w14:textId="77777777" w:rsidR="00CA6402" w:rsidRDefault="00CA640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5CC45A3" w14:textId="77777777" w:rsidR="00CA6402" w:rsidRDefault="00CA640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5594" w14:textId="77777777" w:rsidR="00CA6402" w:rsidRDefault="00CA64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180708" w14:textId="77777777" w:rsidR="00CA6402" w:rsidRDefault="00CA64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5F8D" w14:textId="77777777" w:rsidR="00CA6402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6D0F" w14:textId="77777777" w:rsidR="00CA6402" w:rsidRDefault="00CA64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7AD7" w14:textId="77777777" w:rsidR="00CA6402" w:rsidRPr="001B37B8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7241" w14:textId="77777777" w:rsidR="00CA6402" w:rsidRDefault="00CA64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7913E2" w14:textId="77777777" w:rsidR="00CA6402" w:rsidRDefault="00CA64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CA6402" w14:paraId="766AEA8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1F5EC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5EA4" w14:textId="77777777" w:rsidR="00CA6402" w:rsidRDefault="00CA640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6F74" w14:textId="77777777" w:rsidR="00CA6402" w:rsidRPr="001B37B8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7F9F" w14:textId="77777777" w:rsidR="00CA6402" w:rsidRDefault="00CA640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0B3BF5D" w14:textId="77777777" w:rsidR="00CA6402" w:rsidRDefault="00CA640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535D" w14:textId="77777777" w:rsidR="00CA6402" w:rsidRDefault="00CA64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5A7E4F0" w14:textId="77777777" w:rsidR="00CA6402" w:rsidRDefault="00CA64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8FF9" w14:textId="77777777" w:rsidR="00CA6402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138E" w14:textId="77777777" w:rsidR="00CA6402" w:rsidRDefault="00CA64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0F19" w14:textId="77777777" w:rsidR="00CA6402" w:rsidRPr="001B37B8" w:rsidRDefault="00CA64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E3C2" w14:textId="77777777" w:rsidR="00CA6402" w:rsidRDefault="00CA64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FA73BA" w14:textId="77777777" w:rsidR="00CA6402" w:rsidRDefault="00CA64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366FC6" w14:textId="77777777" w:rsidR="00CA6402" w:rsidRDefault="00CA64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CA6402" w14:paraId="13B3CC7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41096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38B6" w14:textId="77777777" w:rsidR="00CA6402" w:rsidRDefault="00CA6402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7F74" w14:textId="77777777" w:rsidR="00CA6402" w:rsidRPr="001B37B8" w:rsidRDefault="00CA640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36BE" w14:textId="77777777" w:rsidR="00CA6402" w:rsidRDefault="00CA640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89BFA4E" w14:textId="77777777" w:rsidR="00CA6402" w:rsidRDefault="00CA640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4FAA" w14:textId="77777777" w:rsidR="00CA6402" w:rsidRDefault="00CA640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5A2F19E" w14:textId="77777777" w:rsidR="00CA6402" w:rsidRDefault="00CA640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171C1178" w14:textId="77777777" w:rsidR="00CA6402" w:rsidRDefault="00CA640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DE9E" w14:textId="77777777" w:rsidR="00CA6402" w:rsidRDefault="00CA640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2BD1" w14:textId="77777777" w:rsidR="00CA6402" w:rsidRDefault="00CA640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B14A" w14:textId="77777777" w:rsidR="00CA6402" w:rsidRPr="001B37B8" w:rsidRDefault="00CA640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3ED9" w14:textId="77777777" w:rsidR="00CA6402" w:rsidRDefault="00CA640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E5D1F1" w14:textId="77777777" w:rsidR="00CA6402" w:rsidRDefault="00CA640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CA6402" w14:paraId="74D309C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8AB41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C045" w14:textId="77777777" w:rsidR="00CA6402" w:rsidRDefault="00CA640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E106" w14:textId="77777777" w:rsidR="00CA6402" w:rsidRPr="001B37B8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615E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BB74A35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C538" w14:textId="77777777" w:rsidR="00CA6402" w:rsidRDefault="00CA64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5E8D9D3" w14:textId="77777777" w:rsidR="00CA6402" w:rsidRDefault="00CA64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3D62" w14:textId="77777777" w:rsidR="00CA6402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A840" w14:textId="77777777" w:rsidR="00CA6402" w:rsidRDefault="00CA64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7C50" w14:textId="77777777" w:rsidR="00CA6402" w:rsidRPr="001B37B8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D377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B5643C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CA6402" w14:paraId="57F3F0A8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A9857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306E" w14:textId="77777777" w:rsidR="00CA6402" w:rsidRDefault="00CA640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91DF" w14:textId="77777777" w:rsidR="00CA6402" w:rsidRPr="001B37B8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14C5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6BB9BFD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0B41" w14:textId="77777777" w:rsidR="00CA6402" w:rsidRDefault="00CA64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428AE5B" w14:textId="77777777" w:rsidR="00CA6402" w:rsidRDefault="00CA64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A8B5" w14:textId="77777777" w:rsidR="00CA6402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04D1" w14:textId="77777777" w:rsidR="00CA6402" w:rsidRDefault="00CA64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9054" w14:textId="77777777" w:rsidR="00CA6402" w:rsidRPr="001B37B8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CE84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F37C4A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CA6402" w14:paraId="18FE2103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44BB3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F6BB" w14:textId="77777777" w:rsidR="00CA6402" w:rsidRDefault="00CA640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4292" w14:textId="77777777" w:rsidR="00CA6402" w:rsidRPr="001B37B8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9E53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E42B457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2D72" w14:textId="77777777" w:rsidR="00CA6402" w:rsidRDefault="00CA64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3EF7" w14:textId="77777777" w:rsidR="00CA6402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4753" w14:textId="77777777" w:rsidR="00CA6402" w:rsidRDefault="00CA64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FA78" w14:textId="77777777" w:rsidR="00CA6402" w:rsidRPr="001B37B8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93BA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737098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52CC8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D371" w14:textId="77777777" w:rsidR="00CA6402" w:rsidRDefault="00CA640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6747" w14:textId="77777777" w:rsidR="00CA6402" w:rsidRPr="001B37B8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BE60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3FD2977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83BB" w14:textId="77777777" w:rsidR="00CA6402" w:rsidRDefault="00CA64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C6A468" w14:textId="77777777" w:rsidR="00CA6402" w:rsidRDefault="00CA64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ECD7" w14:textId="77777777" w:rsidR="00CA6402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E3BF" w14:textId="77777777" w:rsidR="00CA6402" w:rsidRDefault="00CA64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08F3" w14:textId="77777777" w:rsidR="00CA6402" w:rsidRPr="001B37B8" w:rsidRDefault="00CA64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4823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2D5C35" w14:textId="77777777" w:rsidR="00CA6402" w:rsidRDefault="00CA64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CA6402" w14:paraId="6EFA7CCF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5B406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1794" w14:textId="77777777" w:rsidR="00CA6402" w:rsidRDefault="00CA6402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7AF5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DBF3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89CD60B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1288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6EF972A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0317" w14:textId="77777777" w:rsidR="00CA6402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8B96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A148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0BF1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E3ECA7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CA6402" w14:paraId="7264F2FF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0F9B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7145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343D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EFA4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AFE1435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26D9" w14:textId="77777777" w:rsidR="00CA6402" w:rsidRDefault="00CA6402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0D911466" w14:textId="77777777" w:rsidR="00CA6402" w:rsidRDefault="00CA640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1C83E10" w14:textId="77777777" w:rsidR="00CA6402" w:rsidRDefault="00CA640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9758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F944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6791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F28D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8696075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B1082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060B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C463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F57E" w14:textId="77777777" w:rsidR="00CA6402" w:rsidRDefault="00CA6402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421588FD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4F351DD0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8E7A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F7B6F7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D0A3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CBD1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D929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B144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87F0D8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651C7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2100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D173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D118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62F2E8F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D733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961A2A9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ECCA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A81E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8395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B3BB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41CD3B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628BD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C5CF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6673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11DC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FF6F4B8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21D7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7A1DA1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923D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0575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FE11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498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57C1E4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2B473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769F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793E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244E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0858393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83EE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732006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427F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E471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A8E1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93E1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3DC7F30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1F663" w14:textId="77777777" w:rsidR="00CA6402" w:rsidRDefault="00CA64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0C15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4C7B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F621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5333BF6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1C63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89E01DE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7DCF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5813" w14:textId="77777777" w:rsidR="00CA6402" w:rsidRDefault="00CA64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9DA1" w14:textId="77777777" w:rsidR="00CA6402" w:rsidRPr="001B37B8" w:rsidRDefault="00CA64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0354" w14:textId="77777777" w:rsidR="00CA6402" w:rsidRDefault="00CA64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D082DD4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235900E4" w14:textId="77777777" w:rsidR="00CA6402" w:rsidRDefault="00CA6402" w:rsidP="004F6534">
      <w:pPr>
        <w:pStyle w:val="Heading1"/>
        <w:spacing w:line="360" w:lineRule="auto"/>
      </w:pPr>
      <w:r>
        <w:t>LINIA 700</w:t>
      </w:r>
    </w:p>
    <w:p w14:paraId="2883E81F" w14:textId="77777777" w:rsidR="00CA6402" w:rsidRDefault="00CA6402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CA6402" w14:paraId="6E4F0EF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B710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DDCB" w14:textId="77777777" w:rsidR="00CA6402" w:rsidRDefault="00CA640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8DB0" w14:textId="77777777" w:rsidR="00CA6402" w:rsidRDefault="00CA640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63B7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A0A47F6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7218" w14:textId="77777777" w:rsidR="00CA6402" w:rsidRDefault="00CA6402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F8BA" w14:textId="77777777" w:rsidR="00CA6402" w:rsidRDefault="00CA640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FAFE" w14:textId="77777777" w:rsidR="00CA6402" w:rsidRDefault="00CA640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D331" w14:textId="77777777" w:rsidR="00CA6402" w:rsidRDefault="00CA640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CE5F" w14:textId="77777777" w:rsidR="00CA6402" w:rsidRDefault="00CA6402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264F2D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0EB1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8AF8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30CD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E0BD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3A4C2AD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1ED3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2C11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507D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7A63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23E6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704A22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019C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94AA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132E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81E2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DA9A174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D4A1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722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BA9A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8B79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7F85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53CDA3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CA6402" w14:paraId="01D141C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BE5B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A37D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5+350</w:t>
            </w:r>
          </w:p>
          <w:p w14:paraId="0EE8EAF9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0FE7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C24C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ABFD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BC3D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33E6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B9D4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A122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2209441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A1D7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9C6A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735C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7CFE" w14:textId="77777777" w:rsidR="00CA6402" w:rsidRDefault="00CA640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690FDAE" w14:textId="77777777" w:rsidR="00CA6402" w:rsidRDefault="00CA640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DB25" w14:textId="77777777" w:rsidR="00CA6402" w:rsidRDefault="00CA640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C3F999" w14:textId="77777777" w:rsidR="00CA6402" w:rsidRDefault="00CA640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56A5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DFB8" w14:textId="77777777" w:rsidR="00CA6402" w:rsidRDefault="00CA640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5F59" w14:textId="77777777" w:rsidR="00CA6402" w:rsidRDefault="00CA640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BA70" w14:textId="77777777" w:rsidR="00CA6402" w:rsidRDefault="00CA640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FF7E5F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6D5D0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7F21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E469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7EA9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04D1699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D980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96CEF52" w14:textId="77777777" w:rsidR="00CA6402" w:rsidRDefault="00CA6402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053C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D6F2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B709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CC28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F8CD22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ECB05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2374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1287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8269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83EC6EA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F7DF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186ED90A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22DB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1DAC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41E6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FC7B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692F2C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5EE7D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1B96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0BBA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CE4A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B1AC00E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A464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1D58DD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39E6C32B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1AE4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879A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F292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736D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CD80A84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81EB2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762C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31D9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570F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4F18C6D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115C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5497AF24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5A26E52C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B4CF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2B4A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714D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7263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7B02B66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85FE3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83EC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C342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A29B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AE5CFCE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CDDA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10FE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B039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4D48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7D13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9B4DB4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DDEAB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0E47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9090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A4D4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7B21B8E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D573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612485D3" w14:textId="77777777" w:rsidR="00CA6402" w:rsidRPr="00B401EA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E2D1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4CBD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95DA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7F98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2CAE69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D7408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420E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E32F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6294" w14:textId="77777777" w:rsidR="00CA6402" w:rsidRDefault="00CA640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999C62C" w14:textId="77777777" w:rsidR="00CA6402" w:rsidRDefault="00CA640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49DE" w14:textId="77777777" w:rsidR="00CA6402" w:rsidRDefault="00CA640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4BA2B937" w14:textId="77777777" w:rsidR="00CA6402" w:rsidRDefault="00CA640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5E94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2750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EFD8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0BC2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261B55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D3C3F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0D5D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5F68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0294" w14:textId="77777777" w:rsidR="00CA6402" w:rsidRDefault="00CA640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8EAD3E4" w14:textId="77777777" w:rsidR="00CA6402" w:rsidRDefault="00CA640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896E" w14:textId="77777777" w:rsidR="00CA6402" w:rsidRDefault="00CA640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4BD7EBE5" w14:textId="77777777" w:rsidR="00CA6402" w:rsidRDefault="00CA640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8D1A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0147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CAAC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0612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CA6402" w14:paraId="7FAAC01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75592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C95C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C0FE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7969" w14:textId="77777777" w:rsidR="00CA6402" w:rsidRDefault="00CA640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F998044" w14:textId="77777777" w:rsidR="00CA6402" w:rsidRDefault="00CA640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A9B7" w14:textId="77777777" w:rsidR="00CA6402" w:rsidRDefault="00CA640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45AD925E" w14:textId="77777777" w:rsidR="00CA6402" w:rsidRDefault="00CA640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0587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DCAB" w14:textId="77777777" w:rsidR="00CA6402" w:rsidRDefault="00CA640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50AF" w14:textId="77777777" w:rsidR="00CA6402" w:rsidRDefault="00CA640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04C5" w14:textId="77777777" w:rsidR="00CA6402" w:rsidRDefault="00CA640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CA6402" w14:paraId="7852CBE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76FD1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99BD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C852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B167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3629E6D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858E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406456C7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6461E0FD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3BCE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04E9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2587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7F70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8FAD03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4F2BA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77A8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1058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CF2A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210E7E3D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A6ED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B7D9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F34D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77E880EC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E787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0161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FF8B03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19548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CED0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CB5F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ABC5" w14:textId="77777777" w:rsidR="00CA6402" w:rsidRDefault="00CA640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F4A5725" w14:textId="77777777" w:rsidR="00CA6402" w:rsidRDefault="00CA640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F139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D5D2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C962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44C88440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684F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8F77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226A953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DA5C5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4457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AC47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DE22" w14:textId="77777777" w:rsidR="00CA6402" w:rsidRDefault="00CA640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2B4A9CFD" w14:textId="77777777" w:rsidR="00CA6402" w:rsidRDefault="00CA640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64A8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7D8F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D2CE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52E80C6A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27C9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055E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3792DBC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C71B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4C60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B233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38A0" w14:textId="77777777" w:rsidR="00CA6402" w:rsidRDefault="00CA640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4DDE33C2" w14:textId="77777777" w:rsidR="00CA6402" w:rsidRDefault="00CA6402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66F3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C9E716F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A484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12B9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3AF2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136D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9941AB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CA6402" w14:paraId="0D357995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85BA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F0EF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DBCA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9B7D" w14:textId="77777777" w:rsidR="00CA6402" w:rsidRDefault="00CA640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428EF2B6" w14:textId="77777777" w:rsidR="00CA6402" w:rsidRDefault="00CA640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03F7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D806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27FC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D0A1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8169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FEF59C4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5F3D6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471D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EC5E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9AE8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5EB77811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1073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D150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B31E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638E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40BC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93821FD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39C81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D4B6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27980769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10F4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10E5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2E98FA22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B521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9778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A052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5FCE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1889" w14:textId="77777777" w:rsidR="00CA6402" w:rsidRPr="00C20CA5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AE90A2D" w14:textId="77777777" w:rsidR="00CA6402" w:rsidRPr="00EB107D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3DA1FD2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C9EE1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11E0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AD0C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63C6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4C18889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AEEE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C06E563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C36F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4335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FF79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C023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AEF03B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42E865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CA6402" w14:paraId="23A86566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36673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153B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4B014EE7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BEED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36C2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8C26DD7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35FCC83E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C505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2A21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219D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2DA0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FF56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4F16402A" w14:textId="77777777" w:rsidR="00CA6402" w:rsidRPr="00C401D9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CA6402" w14:paraId="157D848B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6C13D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0A11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243EFDE7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4496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F4C7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57B9384E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E325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0856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BBDC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C10F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49FF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1557D103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29839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805F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A928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4C0F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250F9DD6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6326F208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68200E32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8695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7B0C39D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54CC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EC21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758B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413F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7E5EC927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CA6402" w14:paraId="0220E14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FA0CAC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FF3E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E8C9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12C6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1F303922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82EE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3079311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CC44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256C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561B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3AA7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849A17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6F14A5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CC18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9082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9242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10E0CF50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E1BE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F9E9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28D9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6CFCF86D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6782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AE16" w14:textId="77777777" w:rsidR="00CA6402" w:rsidRPr="00C20CA5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8C13CE3" w14:textId="77777777" w:rsidR="00CA6402" w:rsidRPr="00EB107D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F7B56E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41344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0B05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8745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54B4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0C77A4C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8794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27D2E08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A6B9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DB6D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C4BA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157F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FE81C7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C58490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CA6402" w14:paraId="6847FBD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2173E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5CE4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9FF2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F058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04702E4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8AAB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042918D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7E66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0764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563B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D32D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75DE3299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CA6402" w14:paraId="13A085A9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51C15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1536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B2AD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6CA4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D74A898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A0F8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58500416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B076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6AFF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8119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41FF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9DAA07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90B8F1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7513CCB1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CA6402" w14:paraId="44FC73F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4527B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E0FF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65D7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9C5A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08E3230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4144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055CA1C7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FB20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DE6D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F9B3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3CD8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E7E4D7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42D2B0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489987D3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A6402" w14:paraId="0971A60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4538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316F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6317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352F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EA61F04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DF94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05D0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B642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D691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7BA6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5397CA1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6EE07E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7DA6F77E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A6402" w14:paraId="609DDF18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BC4D7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6BEF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8504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D873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F138020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4F59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EFC3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CAEF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E40E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AD87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58CCF9C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057D05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7B9A117D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A6402" w14:paraId="629D1AC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49122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9108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A4EB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8A03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35A693C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FBF6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EC0D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86D7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B0F6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9273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94631C1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EF62C6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4EAD1F78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A6402" w14:paraId="2E9E04AE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847FD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81A2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240E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FED5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159411BD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49C3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040FB056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7555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3085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34B6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EE27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DF254F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A7420E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CA6402" w14:paraId="520D3F07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648C5" w14:textId="77777777" w:rsidR="00CA6402" w:rsidRDefault="00CA64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AB4B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54A9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86FA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38D4E569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B6A6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DF69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A891" w14:textId="77777777" w:rsidR="00CA6402" w:rsidRDefault="00CA640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B253" w14:textId="77777777" w:rsidR="00CA6402" w:rsidRDefault="00CA640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BFFE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0542B3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3DCA0AF" w14:textId="77777777" w:rsidR="00CA6402" w:rsidRDefault="00CA640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6137C722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3E5E574A" w14:textId="77777777" w:rsidR="00CA6402" w:rsidRDefault="00CA640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4479550" w14:textId="77777777" w:rsidR="00CA6402" w:rsidRDefault="00CA6402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CA6402" w14:paraId="00B618C7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7F954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C822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982C" w14:textId="77777777" w:rsidR="00CA6402" w:rsidRPr="001304AF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7EF7" w14:textId="77777777" w:rsidR="00CA6402" w:rsidRDefault="00CA640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2139F4C" w14:textId="77777777" w:rsidR="00CA6402" w:rsidRDefault="00CA640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1116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D4330BE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5B1A1E4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A2DC" w14:textId="77777777" w:rsidR="00CA6402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B581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D8B2" w14:textId="77777777" w:rsidR="00CA6402" w:rsidRPr="001304AF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25C4" w14:textId="77777777" w:rsidR="00CA6402" w:rsidRDefault="00CA640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7AA8D8" w14:textId="77777777" w:rsidR="00CA6402" w:rsidRDefault="00CA640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AC3BBC" w14:textId="77777777" w:rsidR="00CA6402" w:rsidRDefault="00CA640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B7C9042" w14:textId="77777777" w:rsidR="00CA6402" w:rsidRDefault="00CA640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04B72293" w14:textId="77777777" w:rsidR="00CA6402" w:rsidRDefault="00CA640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CA6402" w14:paraId="13345EE3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146AF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90DA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C202" w14:textId="77777777" w:rsidR="00CA6402" w:rsidRPr="001304AF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6CCA" w14:textId="77777777" w:rsidR="00CA6402" w:rsidRDefault="00CA640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C0B65B7" w14:textId="77777777" w:rsidR="00CA6402" w:rsidRDefault="00CA640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D959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8240A31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29A7D1FE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CF19" w14:textId="77777777" w:rsidR="00CA6402" w:rsidRDefault="00CA6402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B30C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9958" w14:textId="77777777" w:rsidR="00CA6402" w:rsidRPr="001304AF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9179" w14:textId="77777777" w:rsidR="00CA6402" w:rsidRDefault="00CA640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D593E3" w14:textId="77777777" w:rsidR="00CA6402" w:rsidRDefault="00CA640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9976FDD" w14:textId="77777777" w:rsidR="00CA6402" w:rsidRDefault="00CA640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31AB49A0" w14:textId="77777777" w:rsidR="00CA6402" w:rsidRDefault="00CA640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CA6402" w14:paraId="08DEBCB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8E32F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6F2B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07D5B072" w14:textId="77777777" w:rsidR="00CA6402" w:rsidRDefault="00CA6402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C781" w14:textId="77777777" w:rsidR="00CA6402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5B49" w14:textId="77777777" w:rsidR="00CA6402" w:rsidRDefault="00CA640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1BF2B492" w14:textId="77777777" w:rsidR="00CA6402" w:rsidRDefault="00CA6402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0F98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09CC" w14:textId="77777777" w:rsidR="00CA6402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86D7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B4A1" w14:textId="77777777" w:rsidR="00CA6402" w:rsidRPr="001304AF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6C1D" w14:textId="77777777" w:rsidR="00CA6402" w:rsidRDefault="00CA640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247664" w14:textId="77777777" w:rsidR="00CA6402" w:rsidRDefault="00CA6402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CA6402" w14:paraId="216CD4E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A588C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E92D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0F8D" w14:textId="77777777" w:rsidR="00CA6402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9ADF" w14:textId="77777777" w:rsidR="00CA6402" w:rsidRDefault="00CA640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 Sud Cap  Y, zonă aparate cale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2039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01ED" w14:textId="77777777" w:rsidR="00CA6402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A50F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133+100</w:t>
            </w:r>
          </w:p>
          <w:p w14:paraId="1EBC00A0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BB3D" w14:textId="77777777" w:rsidR="00CA6402" w:rsidRPr="001304AF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E714" w14:textId="77777777" w:rsidR="00CA6402" w:rsidRDefault="00CA640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fir 2 Buzău Sud – Cilibia și linia 2 directă Buzău Sud. Fără inductori.</w:t>
            </w:r>
          </w:p>
        </w:tc>
      </w:tr>
      <w:tr w:rsidR="00CA6402" w14:paraId="792A632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FF482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1C95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558C" w14:textId="77777777" w:rsidR="00CA6402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B866" w14:textId="77777777" w:rsidR="00CA6402" w:rsidRDefault="00CA640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E10B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417B" w14:textId="77777777" w:rsidR="00CA6402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E766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7C94F41D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0859" w14:textId="77777777" w:rsidR="00CA6402" w:rsidRPr="001304AF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3C6F" w14:textId="77777777" w:rsidR="00CA6402" w:rsidRDefault="00CA640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CA6402" w14:paraId="3C5CE25B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A165F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20A3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FD28" w14:textId="77777777" w:rsidR="00CA6402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CFC2" w14:textId="77777777" w:rsidR="00CA6402" w:rsidRDefault="00CA6402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125B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EE78" w14:textId="77777777" w:rsidR="00CA6402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6163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12DED1B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EBFE" w14:textId="77777777" w:rsidR="00CA6402" w:rsidRPr="001304AF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382D" w14:textId="77777777" w:rsidR="00CA6402" w:rsidRDefault="00CA640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600F0C6F" w14:textId="77777777" w:rsidR="00CA6402" w:rsidRPr="00B56D0E" w:rsidRDefault="00CA640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A6402" w14:paraId="36B1116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48357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88FA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7006DFFE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192B" w14:textId="77777777" w:rsidR="00CA6402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773C" w14:textId="77777777" w:rsidR="00CA6402" w:rsidRDefault="00CA640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393A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2670" w14:textId="77777777" w:rsidR="00CA6402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4B49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1CFD" w14:textId="77777777" w:rsidR="00CA6402" w:rsidRPr="001304AF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FE49" w14:textId="77777777" w:rsidR="00CA6402" w:rsidRPr="00175A24" w:rsidRDefault="00CA640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0E8CC88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5A949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1B95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366AD03D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74F9" w14:textId="77777777" w:rsidR="00CA6402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52DD" w14:textId="77777777" w:rsidR="00CA6402" w:rsidRDefault="00CA640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E364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5DF3" w14:textId="77777777" w:rsidR="00CA6402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1F66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6A17" w14:textId="77777777" w:rsidR="00CA6402" w:rsidRPr="001304AF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CC9E" w14:textId="77777777" w:rsidR="00CA6402" w:rsidRPr="00175A24" w:rsidRDefault="00CA640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476C124A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6AC81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9E31" w14:textId="77777777" w:rsidR="00CA6402" w:rsidRDefault="00CA640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82A9" w14:textId="77777777" w:rsidR="00CA6402" w:rsidRDefault="00CA640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6476" w14:textId="77777777" w:rsidR="00CA6402" w:rsidRDefault="00CA6402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DF40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DA59906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8845" w14:textId="77777777" w:rsidR="00CA6402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9A1C" w14:textId="77777777" w:rsidR="00CA6402" w:rsidRDefault="00CA640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CBE3" w14:textId="77777777" w:rsidR="00CA6402" w:rsidRPr="001304AF" w:rsidRDefault="00CA640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8148" w14:textId="77777777" w:rsidR="00CA6402" w:rsidRDefault="00CA640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A67B60" w14:textId="77777777" w:rsidR="00CA6402" w:rsidRDefault="00CA640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D7F203" w14:textId="77777777" w:rsidR="00CA6402" w:rsidRPr="00175A24" w:rsidRDefault="00CA640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CA6402" w14:paraId="07E2DA39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67960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1F35" w14:textId="77777777" w:rsidR="00CA6402" w:rsidRDefault="00CA640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0B18" w14:textId="77777777" w:rsidR="00CA6402" w:rsidRDefault="00CA640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8590" w14:textId="77777777" w:rsidR="00CA6402" w:rsidRDefault="00CA640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D4FCA17" w14:textId="77777777" w:rsidR="00CA6402" w:rsidRDefault="00CA640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BA09" w14:textId="77777777" w:rsidR="00CA6402" w:rsidRDefault="00CA6402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ED5B17A" w14:textId="77777777" w:rsidR="00CA6402" w:rsidRDefault="00CA640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76B9" w14:textId="77777777" w:rsidR="00CA6402" w:rsidRDefault="00CA640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9C81" w14:textId="77777777" w:rsidR="00CA6402" w:rsidRDefault="00CA640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E019" w14:textId="77777777" w:rsidR="00CA6402" w:rsidRDefault="00CA640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F3C1" w14:textId="77777777" w:rsidR="00CA6402" w:rsidRDefault="00CA640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A9F054" w14:textId="77777777" w:rsidR="00CA6402" w:rsidRDefault="00CA640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75AFB7" w14:textId="77777777" w:rsidR="00CA6402" w:rsidRDefault="00CA640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A6402" w14:paraId="417002C9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A6EE9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AEF1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4CA2" w14:textId="77777777" w:rsidR="00CA6402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D113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E7E80CC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E31B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0586A35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6691" w14:textId="77777777" w:rsidR="00CA6402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B76B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6FB1" w14:textId="77777777" w:rsidR="00CA6402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C1D3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E4A467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83DADC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A6402" w14:paraId="3DB8D95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7C332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1766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93C6" w14:textId="77777777" w:rsidR="00CA6402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F1B6" w14:textId="77777777" w:rsidR="00CA6402" w:rsidRDefault="00CA640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AE8CAB5" w14:textId="77777777" w:rsidR="00CA6402" w:rsidRDefault="00CA640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3155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53270D5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6508" w14:textId="77777777" w:rsidR="00CA6402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D2F4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9576" w14:textId="77777777" w:rsidR="00CA6402" w:rsidRPr="001304AF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99E5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76D1B8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58260E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CA6402" w14:paraId="5F4C439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72B9B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D850" w14:textId="77777777" w:rsidR="00CA6402" w:rsidRDefault="00CA640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4A68" w14:textId="77777777" w:rsidR="00CA6402" w:rsidRDefault="00CA640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4D5A" w14:textId="77777777" w:rsidR="00CA6402" w:rsidRDefault="00CA6402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39CF" w14:textId="77777777" w:rsidR="00CA6402" w:rsidRDefault="00CA640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1F3" w14:textId="77777777" w:rsidR="00CA6402" w:rsidRDefault="00CA640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3025" w14:textId="77777777" w:rsidR="00CA6402" w:rsidRDefault="00CA640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361BF679" w14:textId="77777777" w:rsidR="00CA6402" w:rsidRDefault="00CA6402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63AF" w14:textId="77777777" w:rsidR="00CA6402" w:rsidRPr="001304AF" w:rsidRDefault="00CA6402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27B6" w14:textId="77777777" w:rsidR="00CA6402" w:rsidRDefault="00CA6402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5459D91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AB75A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BEF3" w14:textId="77777777" w:rsidR="00CA6402" w:rsidRDefault="00CA64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4DF26684" w14:textId="77777777" w:rsidR="00CA6402" w:rsidRDefault="00CA64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A1B4" w14:textId="77777777" w:rsidR="00CA6402" w:rsidRDefault="00CA64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68BC" w14:textId="77777777" w:rsidR="00CA6402" w:rsidRDefault="00CA640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311AED0" w14:textId="77777777" w:rsidR="00CA6402" w:rsidRDefault="00CA640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5C72" w14:textId="77777777" w:rsidR="00CA6402" w:rsidRPr="00175A7C" w:rsidRDefault="00CA64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570F" w14:textId="77777777" w:rsidR="00CA6402" w:rsidRDefault="00CA64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A587" w14:textId="77777777" w:rsidR="00CA6402" w:rsidRDefault="00CA64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0607" w14:textId="77777777" w:rsidR="00CA6402" w:rsidRPr="001304AF" w:rsidRDefault="00CA64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4083" w14:textId="77777777" w:rsidR="00CA6402" w:rsidRDefault="00CA640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40349A8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A897F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98D0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4EEF" w14:textId="77777777" w:rsidR="00CA6402" w:rsidRPr="001304AF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0BD4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1A79829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3610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277BD22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9978" w14:textId="77777777" w:rsidR="00CA6402" w:rsidRPr="00CA3079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5B72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0FDC" w14:textId="77777777" w:rsidR="00CA6402" w:rsidRPr="001304AF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56E5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3F5F37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CA6402" w14:paraId="1DF5D5F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8BC7B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7E31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160D10E5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D4AC" w14:textId="77777777" w:rsidR="00CA6402" w:rsidRPr="001304AF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75CB" w14:textId="77777777" w:rsidR="00CA6402" w:rsidRDefault="00CA6402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987C624" w14:textId="77777777" w:rsidR="00CA6402" w:rsidRPr="00180EA2" w:rsidRDefault="00CA6402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FAF1" w14:textId="77777777" w:rsidR="00CA6402" w:rsidRDefault="00CA640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BB4E" w14:textId="77777777" w:rsidR="00CA6402" w:rsidRPr="00CA3079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6B50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BCF3" w14:textId="77777777" w:rsidR="00CA6402" w:rsidRPr="001304AF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646F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E0CBF8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6FDB42D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CA6402" w14:paraId="3ED9B56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E9110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0A52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E134" w14:textId="77777777" w:rsidR="00CA6402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5391" w14:textId="77777777" w:rsidR="00CA6402" w:rsidRDefault="00CA640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A76CD0D" w14:textId="77777777" w:rsidR="00CA6402" w:rsidRDefault="00CA640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2A71" w14:textId="77777777" w:rsidR="00CA6402" w:rsidRDefault="00CA640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E5CC" w14:textId="77777777" w:rsidR="00CA6402" w:rsidRPr="00CA3079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BE83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586AE17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5DA1" w14:textId="77777777" w:rsidR="00CA6402" w:rsidRPr="001304AF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C8F2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86D5A3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7BEB371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F6DF19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A6402" w14:paraId="5CDF1F70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0D270" w14:textId="77777777" w:rsidR="00CA6402" w:rsidRDefault="00CA64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D7FF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2C27" w14:textId="77777777" w:rsidR="00CA6402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97D4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98B7AAD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36CF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BB9759F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34E2271C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288C" w14:textId="77777777" w:rsidR="00CA6402" w:rsidRPr="00CA3079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78BA" w14:textId="77777777" w:rsidR="00CA6402" w:rsidRDefault="00CA640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2054" w14:textId="77777777" w:rsidR="00CA6402" w:rsidRPr="001304AF" w:rsidRDefault="00CA640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2F86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B40EEE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75ADA5D6" w14:textId="77777777" w:rsidR="00CA6402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21BFF9CE" w14:textId="77777777" w:rsidR="00CA6402" w:rsidRPr="00B71446" w:rsidRDefault="00CA640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6C5F017" w14:textId="77777777" w:rsidR="00CA6402" w:rsidRDefault="00CA6402">
      <w:pPr>
        <w:tabs>
          <w:tab w:val="left" w:pos="6382"/>
        </w:tabs>
        <w:rPr>
          <w:sz w:val="20"/>
        </w:rPr>
      </w:pPr>
    </w:p>
    <w:p w14:paraId="7F72CDC0" w14:textId="77777777" w:rsidR="00CA6402" w:rsidRDefault="00CA6402" w:rsidP="00F0370D">
      <w:pPr>
        <w:pStyle w:val="Heading1"/>
        <w:spacing w:line="360" w:lineRule="auto"/>
      </w:pPr>
      <w:r>
        <w:t>LINIA 800</w:t>
      </w:r>
    </w:p>
    <w:p w14:paraId="724C3BCD" w14:textId="77777777" w:rsidR="00CA6402" w:rsidRDefault="00CA640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A6402" w14:paraId="621B8339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F2DD1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D9EFE" w14:textId="77777777" w:rsidR="00CA6402" w:rsidRDefault="00CA640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937AF" w14:textId="77777777" w:rsidR="00CA6402" w:rsidRPr="001161EA" w:rsidRDefault="00CA640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A245F" w14:textId="77777777" w:rsidR="00CA6402" w:rsidRDefault="00CA64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1721B4B" w14:textId="77777777" w:rsidR="00CA6402" w:rsidRDefault="00CA64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DCA5D" w14:textId="77777777" w:rsidR="00CA6402" w:rsidRDefault="00CA6402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91B85" w14:textId="77777777" w:rsidR="00CA6402" w:rsidRPr="001161EA" w:rsidRDefault="00CA640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1721B" w14:textId="77777777" w:rsidR="00CA6402" w:rsidRDefault="00CA640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33B27" w14:textId="77777777" w:rsidR="00CA6402" w:rsidRPr="008D08DE" w:rsidRDefault="00CA640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13858" w14:textId="77777777" w:rsidR="00CA6402" w:rsidRDefault="00CA6402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00637F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61A44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A8682" w14:textId="77777777" w:rsidR="00CA6402" w:rsidRDefault="00CA640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700F8" w14:textId="77777777" w:rsidR="00CA6402" w:rsidRPr="001161EA" w:rsidRDefault="00CA64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CF878" w14:textId="77777777" w:rsidR="00CA6402" w:rsidRDefault="00CA64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F04ED48" w14:textId="77777777" w:rsidR="00CA6402" w:rsidRDefault="00CA64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FCD40" w14:textId="77777777" w:rsidR="00CA6402" w:rsidRDefault="00CA640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2183F" w14:textId="77777777" w:rsidR="00CA6402" w:rsidRPr="001161EA" w:rsidRDefault="00CA64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8F671" w14:textId="77777777" w:rsidR="00CA6402" w:rsidRDefault="00CA640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30074" w14:textId="77777777" w:rsidR="00CA6402" w:rsidRPr="008D08DE" w:rsidRDefault="00CA64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52CD9" w14:textId="77777777" w:rsidR="00CA6402" w:rsidRDefault="00CA640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FD1816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E6609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D4229" w14:textId="77777777" w:rsidR="00CA6402" w:rsidRDefault="00CA640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FDF08" w14:textId="77777777" w:rsidR="00CA6402" w:rsidRPr="001161EA" w:rsidRDefault="00CA64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C2254" w14:textId="77777777" w:rsidR="00CA6402" w:rsidRDefault="00CA64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8FDC3FD" w14:textId="77777777" w:rsidR="00CA6402" w:rsidRDefault="00CA64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481B9" w14:textId="77777777" w:rsidR="00CA6402" w:rsidRDefault="00CA640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1749D" w14:textId="77777777" w:rsidR="00CA6402" w:rsidRPr="001161EA" w:rsidRDefault="00CA64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3A625" w14:textId="77777777" w:rsidR="00CA6402" w:rsidRDefault="00CA640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99DB3" w14:textId="77777777" w:rsidR="00CA6402" w:rsidRPr="008D08DE" w:rsidRDefault="00CA64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3C812" w14:textId="77777777" w:rsidR="00CA6402" w:rsidRDefault="00CA640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AF580C" w14:textId="77777777" w:rsidR="00CA6402" w:rsidRDefault="00CA6402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CA6402" w:rsidRPr="00A8307A" w14:paraId="0F5B892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F0DDC" w14:textId="77777777" w:rsidR="00CA6402" w:rsidRPr="00A75A00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393E8" w14:textId="77777777" w:rsidR="00CA6402" w:rsidRPr="00A8307A" w:rsidRDefault="00CA64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DDCCF" w14:textId="77777777" w:rsidR="00CA6402" w:rsidRPr="00A8307A" w:rsidRDefault="00CA64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CCD83" w14:textId="77777777" w:rsidR="00CA6402" w:rsidRPr="00A8307A" w:rsidRDefault="00CA6402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4EC0A" w14:textId="77777777" w:rsidR="00CA6402" w:rsidRDefault="00CA640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80001E" w14:textId="77777777" w:rsidR="00CA6402" w:rsidRDefault="00CA640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0991597E" w14:textId="77777777" w:rsidR="00CA6402" w:rsidRDefault="00CA640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822DB0A" w14:textId="77777777" w:rsidR="00CA6402" w:rsidRDefault="00CA640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9E52C" w14:textId="77777777" w:rsidR="00CA6402" w:rsidRDefault="00CA64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9C152" w14:textId="77777777" w:rsidR="00CA6402" w:rsidRPr="00A8307A" w:rsidRDefault="00CA64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A35B0" w14:textId="77777777" w:rsidR="00CA6402" w:rsidRPr="00A8307A" w:rsidRDefault="00CA64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A850B" w14:textId="77777777" w:rsidR="00CA6402" w:rsidRDefault="00CA640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1EC43F" w14:textId="77777777" w:rsidR="00CA6402" w:rsidRPr="00A8307A" w:rsidRDefault="00CA640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CA6402" w:rsidRPr="00A8307A" w14:paraId="7C17B977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90544" w14:textId="77777777" w:rsidR="00CA6402" w:rsidRPr="00A75A00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BDDB8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13B5916C" w14:textId="77777777" w:rsidR="00CA6402" w:rsidRPr="00A8307A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88AD8" w14:textId="77777777" w:rsidR="00CA6402" w:rsidRPr="00A8307A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3418F" w14:textId="77777777" w:rsidR="00CA6402" w:rsidRDefault="00CA64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67C70D19" w14:textId="77777777" w:rsidR="00CA6402" w:rsidRDefault="00CA64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E658D" w14:textId="77777777" w:rsidR="00CA6402" w:rsidRDefault="00CA6402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ABA87" w14:textId="77777777" w:rsidR="00CA6402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27A87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3F534A56" w14:textId="77777777" w:rsidR="00CA6402" w:rsidRPr="00A8307A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78F0B" w14:textId="77777777" w:rsidR="00CA6402" w:rsidRPr="00A8307A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795FA" w14:textId="77777777" w:rsidR="00CA6402" w:rsidRDefault="00CA64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6E170C3" w14:textId="77777777" w:rsidR="00CA6402" w:rsidRDefault="00CA640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01AFB39F" w14:textId="77777777" w:rsidR="00CA6402" w:rsidRDefault="00CA640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4C8A98E0" w14:textId="77777777" w:rsidR="00CA6402" w:rsidRDefault="00CA640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CA6402" w14:paraId="698E48F8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3173F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A009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2C12" w14:textId="77777777" w:rsidR="00CA6402" w:rsidRPr="001161EA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8E3A" w14:textId="77777777" w:rsidR="00CA6402" w:rsidRDefault="00CA64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99AF8D2" w14:textId="77777777" w:rsidR="00CA6402" w:rsidRDefault="00CA64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8181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9D1D62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2B8B" w14:textId="77777777" w:rsidR="00CA6402" w:rsidRPr="001161EA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3F8C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C5B6" w14:textId="77777777" w:rsidR="00CA6402" w:rsidRPr="008D08DE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A785" w14:textId="77777777" w:rsidR="00CA6402" w:rsidRDefault="00CA64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CA6402" w14:paraId="3161DB5D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24004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9ED7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593A" w14:textId="77777777" w:rsidR="00CA6402" w:rsidRPr="001161EA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C59C" w14:textId="77777777" w:rsidR="00CA6402" w:rsidRDefault="00CA64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6718CCB5" w14:textId="77777777" w:rsidR="00CA6402" w:rsidRDefault="00CA64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3031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0AFABFA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4E659067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29619F8D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2132BFCA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32F45A83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1AEB" w14:textId="77777777" w:rsidR="00CA6402" w:rsidRPr="001161EA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A693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4340" w14:textId="77777777" w:rsidR="00CA6402" w:rsidRPr="008D08DE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ACAB" w14:textId="77777777" w:rsidR="00CA6402" w:rsidRDefault="00CA64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5017DE2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93DF4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71D6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016D" w14:textId="77777777" w:rsidR="00CA6402" w:rsidRPr="001161EA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6E8A" w14:textId="77777777" w:rsidR="00CA6402" w:rsidRDefault="00CA64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89F6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7683" w14:textId="77777777" w:rsidR="00CA6402" w:rsidRPr="001161EA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58C1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C3CD" w14:textId="77777777" w:rsidR="00CA6402" w:rsidRPr="008D08DE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414E" w14:textId="77777777" w:rsidR="00CA6402" w:rsidRDefault="00CA64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C8F8CC" w14:textId="77777777" w:rsidR="00CA6402" w:rsidRDefault="00CA64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FD6B13" w14:textId="77777777" w:rsidR="00CA6402" w:rsidRDefault="00CA64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A6402" w14:paraId="256BD88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739F8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A408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7E94" w14:textId="77777777" w:rsidR="00CA6402" w:rsidRPr="001161EA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CC08" w14:textId="77777777" w:rsidR="00CA6402" w:rsidRDefault="00CA64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27B3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BADE" w14:textId="77777777" w:rsidR="00CA6402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C35E" w14:textId="77777777" w:rsidR="00CA6402" w:rsidRDefault="00CA64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DC91" w14:textId="77777777" w:rsidR="00CA6402" w:rsidRPr="008D08DE" w:rsidRDefault="00CA64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8456" w14:textId="77777777" w:rsidR="00CA6402" w:rsidRDefault="00CA64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8EB307" w14:textId="77777777" w:rsidR="00CA6402" w:rsidRDefault="00CA64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7700F0" w14:textId="77777777" w:rsidR="00CA6402" w:rsidRDefault="00CA64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A6402" w14:paraId="4130E08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E3E48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336F" w14:textId="77777777" w:rsidR="00CA6402" w:rsidRDefault="00CA64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1D04" w14:textId="77777777" w:rsidR="00CA6402" w:rsidRPr="001161EA" w:rsidRDefault="00CA64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E74F" w14:textId="77777777" w:rsidR="00CA6402" w:rsidRDefault="00CA640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BF21" w14:textId="77777777" w:rsidR="00CA6402" w:rsidRDefault="00CA64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3187" w14:textId="77777777" w:rsidR="00CA6402" w:rsidRDefault="00CA64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C809" w14:textId="77777777" w:rsidR="00CA6402" w:rsidRDefault="00CA64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B964" w14:textId="77777777" w:rsidR="00CA6402" w:rsidRPr="008D08DE" w:rsidRDefault="00CA64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0D0A" w14:textId="77777777" w:rsidR="00CA6402" w:rsidRDefault="00CA64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BE1F10" w14:textId="77777777" w:rsidR="00CA6402" w:rsidRDefault="00CA64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BA67E7" w14:textId="77777777" w:rsidR="00CA6402" w:rsidRDefault="00CA64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CA6402" w14:paraId="016741C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1C208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687A" w14:textId="77777777" w:rsidR="00CA6402" w:rsidRDefault="00CA64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683DD34E" w14:textId="77777777" w:rsidR="00CA6402" w:rsidRDefault="00CA64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4003" w14:textId="77777777" w:rsidR="00CA6402" w:rsidRPr="001161EA" w:rsidRDefault="00CA64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836B" w14:textId="77777777" w:rsidR="00CA6402" w:rsidRDefault="00CA640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488F" w14:textId="77777777" w:rsidR="00CA6402" w:rsidRDefault="00CA64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61A0" w14:textId="77777777" w:rsidR="00CA6402" w:rsidRDefault="00CA64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2280" w14:textId="77777777" w:rsidR="00CA6402" w:rsidRDefault="00CA64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4737" w14:textId="77777777" w:rsidR="00CA6402" w:rsidRPr="008D08DE" w:rsidRDefault="00CA64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E418" w14:textId="77777777" w:rsidR="00CA6402" w:rsidRDefault="00CA64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0F0CD2D8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2B5E5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0D27" w14:textId="77777777" w:rsidR="00CA6402" w:rsidRDefault="00CA64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5308" w14:textId="77777777" w:rsidR="00CA6402" w:rsidRPr="001161EA" w:rsidRDefault="00CA64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26C9" w14:textId="77777777" w:rsidR="00CA6402" w:rsidRDefault="00CA640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AE6E" w14:textId="77777777" w:rsidR="00CA6402" w:rsidRDefault="00CA64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E8CA1C2" w14:textId="77777777" w:rsidR="00CA6402" w:rsidRDefault="00CA64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4341" w14:textId="77777777" w:rsidR="00CA6402" w:rsidRDefault="00CA64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DBCC" w14:textId="77777777" w:rsidR="00CA6402" w:rsidRDefault="00CA64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EA05" w14:textId="77777777" w:rsidR="00CA6402" w:rsidRPr="008D08DE" w:rsidRDefault="00CA64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B2D" w14:textId="77777777" w:rsidR="00CA6402" w:rsidRDefault="00CA640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848160" w14:textId="77777777" w:rsidR="00CA6402" w:rsidRDefault="00CA640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642C86" w14:textId="77777777" w:rsidR="00CA6402" w:rsidRDefault="00CA640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CA6402" w14:paraId="6E6A0B4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16ADA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2ADA" w14:textId="77777777" w:rsidR="00CA6402" w:rsidRDefault="00CA64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B833" w14:textId="77777777" w:rsidR="00CA6402" w:rsidRPr="001161EA" w:rsidRDefault="00CA64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4F8B" w14:textId="77777777" w:rsidR="00CA6402" w:rsidRDefault="00CA640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9198" w14:textId="77777777" w:rsidR="00CA6402" w:rsidRDefault="00CA64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1EB5" w14:textId="77777777" w:rsidR="00CA6402" w:rsidRDefault="00CA64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B8DC" w14:textId="77777777" w:rsidR="00CA6402" w:rsidRDefault="00CA64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7EC1" w14:textId="77777777" w:rsidR="00CA6402" w:rsidRPr="008D08DE" w:rsidRDefault="00CA64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79C0" w14:textId="77777777" w:rsidR="00CA6402" w:rsidRDefault="00CA64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D26C3E" w14:textId="77777777" w:rsidR="00CA6402" w:rsidRDefault="00CA64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8F4C2C" w14:textId="77777777" w:rsidR="00CA6402" w:rsidRDefault="00CA64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CA6402" w14:paraId="07368FB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081AE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E207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FD16" w14:textId="77777777" w:rsidR="00CA6402" w:rsidRPr="001161EA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06F6" w14:textId="77777777" w:rsidR="00CA6402" w:rsidRDefault="00CA64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00A2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0498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0878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C7DA" w14:textId="77777777" w:rsidR="00CA6402" w:rsidRPr="008D08DE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AB06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53BAD3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3332F4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CA6402" w14:paraId="315505D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30CA2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7772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2D06" w14:textId="77777777" w:rsidR="00CA6402" w:rsidRPr="001161EA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2C81" w14:textId="77777777" w:rsidR="00CA6402" w:rsidRDefault="00CA64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04F1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1B854E3F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7F4E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CAEB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95AD" w14:textId="77777777" w:rsidR="00CA6402" w:rsidRPr="008D08DE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F4E0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2B8BBB3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E32D2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65B9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5654" w14:textId="77777777" w:rsidR="00CA6402" w:rsidRPr="001161EA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B28E" w14:textId="77777777" w:rsidR="00CA6402" w:rsidRDefault="00CA64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74BDA37C" w14:textId="77777777" w:rsidR="00CA6402" w:rsidRDefault="00CA64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CB34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46CE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4086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49A63FE7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57FD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3AF0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2783B6F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AF9E3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546E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C712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BF7A" w14:textId="77777777" w:rsidR="00CA6402" w:rsidRDefault="00CA64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523B7F2A" w14:textId="77777777" w:rsidR="00CA6402" w:rsidRDefault="00CA64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51E9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47D1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CD2F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34DC36A7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6F71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4CE4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0CB12DE4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02B55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156D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2751BD42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6279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791A" w14:textId="77777777" w:rsidR="00CA6402" w:rsidRDefault="00CA6402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40E9651" w14:textId="77777777" w:rsidR="00CA6402" w:rsidRDefault="00CA6402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59EC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8AEE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77EB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59B4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0503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CA6402" w14:paraId="5C96146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A4997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DD74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7C71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B199" w14:textId="77777777" w:rsidR="00CA6402" w:rsidRDefault="00CA640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2291D6A" w14:textId="77777777" w:rsidR="00CA6402" w:rsidRDefault="00CA640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3562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F48E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9A1D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19FD4306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F3A8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2987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6A27FBD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9B6FF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069E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94CB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0ED5" w14:textId="77777777" w:rsidR="00CA6402" w:rsidRDefault="00CA64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EBAC831" w14:textId="77777777" w:rsidR="00CA6402" w:rsidRDefault="00CA64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A5DE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74DF39E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B031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1FB2" w14:textId="77777777" w:rsidR="00CA6402" w:rsidRDefault="00CA64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A59D" w14:textId="77777777" w:rsidR="00CA6402" w:rsidRDefault="00CA64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497B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5CDE88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D1E1FF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0AD7BE45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11AB0D40" w14:textId="77777777" w:rsidR="00CA6402" w:rsidRDefault="00CA64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CA6402" w14:paraId="66C83F2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5F5D3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5D6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B8F2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D9CD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79E8F07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B54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5F3D49C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3585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08C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B5DB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33E7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5BF83E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4F20E7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5AAE0CDB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23001F7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CA6402" w14:paraId="52FE50A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B1CD3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8ED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8CD2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2F66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1575776" w14:textId="77777777" w:rsidR="00CA6402" w:rsidRPr="008B2519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29FF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2F1D91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5F4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66E9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C73E" w14:textId="77777777" w:rsidR="00CA6402" w:rsidRPr="008D08DE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841F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A6402" w14:paraId="6AFAD73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8399C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D896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685FADD6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CAB0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9F4C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EA40CE2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37FA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7804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179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78C8" w14:textId="77777777" w:rsidR="00CA6402" w:rsidRPr="008D08DE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7FB3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5CFBA6E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EFCB9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1169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B891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8133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02C31EF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5E5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F226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42B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38C4648F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8DC6" w14:textId="77777777" w:rsidR="00CA6402" w:rsidRPr="008D08DE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DE3D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1DB6276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F80A1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729C" w14:textId="77777777" w:rsidR="00CA6402" w:rsidRDefault="00CA64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A781" w14:textId="77777777" w:rsidR="00CA6402" w:rsidRPr="001161EA" w:rsidRDefault="00CA64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0217" w14:textId="77777777" w:rsidR="00CA6402" w:rsidRDefault="00CA640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E56FA82" w14:textId="77777777" w:rsidR="00CA6402" w:rsidRDefault="00CA6402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1203" w14:textId="77777777" w:rsidR="00CA6402" w:rsidRDefault="00CA64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E20CD30" w14:textId="77777777" w:rsidR="00CA6402" w:rsidRDefault="00CA64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8AF1" w14:textId="77777777" w:rsidR="00CA6402" w:rsidRPr="001161EA" w:rsidRDefault="00CA64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3DF5" w14:textId="77777777" w:rsidR="00CA6402" w:rsidRDefault="00CA64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A3F7" w14:textId="77777777" w:rsidR="00CA6402" w:rsidRPr="008D08DE" w:rsidRDefault="00CA64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0AE8" w14:textId="77777777" w:rsidR="00CA6402" w:rsidRDefault="00CA640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CA6402" w14:paraId="59C2775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2219C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484D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515E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611D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4B25779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90CE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EC21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77C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7D5D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31B9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CA6402" w14:paraId="427B4E6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975D0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764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EAE5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040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D3AF803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997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5490D579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7718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C263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34AB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62C2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3E776FC3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07076A07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CA6402" w14:paraId="1869C35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AD627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53C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1F28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07BC" w14:textId="77777777" w:rsidR="00CA6402" w:rsidRDefault="00CA640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45BF11" w14:textId="77777777" w:rsidR="00CA6402" w:rsidRDefault="00CA640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CE1C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E756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7595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9678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3C0F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2B62CC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7F424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D58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9A32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2BF5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11F2DE5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8680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34A4D450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C58C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667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1469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B052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AB3220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03AEC487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CA6402" w14:paraId="62E7C61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0E846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835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BBFC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58D7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EE5DC9D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5FD5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5A623E53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EF17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FF46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09EE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BFB5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B77133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7E817B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7839F7E3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CA6402" w14:paraId="02A7EE1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809BE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BB9A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ED44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4051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8E22B82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EA0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93DD32D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4DE0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4CC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AC22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5F49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E41936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CA6402" w14:paraId="4411748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65234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914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0910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9477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312510E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45ED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7126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8B1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7B06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594A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C649FF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CA6402" w14:paraId="74B24DA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F73E5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FBC6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7B09DD8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22D0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5A01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301CD66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2731B79E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021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F017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83FD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4E64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FEC2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72C8182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A4FE4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D5A3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B923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5547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2B624F0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10B3E21C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44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68A2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F4D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6E374B18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CF01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39CC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0308FCD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8B16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6D89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F07E" w14:textId="77777777" w:rsidR="00CA6402" w:rsidRPr="001161EA" w:rsidRDefault="00CA640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014E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F47E262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834C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4EDCF3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7232DA80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4DD3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4BB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01A0" w14:textId="77777777" w:rsidR="00CA6402" w:rsidRPr="001161EA" w:rsidRDefault="00CA640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35EA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2537C717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9A698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D5CF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46B2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09C8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DBC25CF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3C1C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6525C3B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74D1BFCE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45DC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E4DD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A0E4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23EC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47CC3B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D733A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68EA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A19C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DE40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5BE0B66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3333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21FC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C77F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0BDC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BDA8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069B7D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87F2DD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CA6402" w14:paraId="77CA614A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CABCE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C865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73E7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3B03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A9ABC1E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9AC5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6989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6ACF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7053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F400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6D10F1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3440D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7D6A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2B6B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6E87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A7915E5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DEC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C040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0FD3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CA72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6B7A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C310E5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CFB83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AAB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8F1E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3ACD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6DEC08F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11F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9077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0D9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CE1E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5ACC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6DDEE7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0DFDA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6E68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7F2C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8A56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3E6C66E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44DA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1F56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EC4D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1971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EB3A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A610C62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2B96D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7526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F186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566D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6508F01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6B8AF96B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78D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39B4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7C50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05AB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4DA8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2CA470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4EA3D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E973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9899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0BCA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599EE91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14A1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4A2A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19C0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DB8D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935B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80C974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4FBD0DE1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CA6402" w14:paraId="2546B63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4C784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EE3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96F6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332F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1B39676C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4971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3829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5B01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492E1499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0641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A8D5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6402" w14:paraId="7F259E8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936B8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0968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CF72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1B23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00AD592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234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246EB9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5C980CA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72F1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4BD0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303F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B7E1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F30829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8CC312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04244988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CA6402" w14:paraId="2C8FF13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F7CC1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DE8A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3995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0716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28D9782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18C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194D61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334C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E4BF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29B5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F90B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0DB0EB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68DA0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EC25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2A0C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E9B2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2B63B9E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C9B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0C5CE0A8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4FB7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12A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24C1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A74D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C4063B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1335D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544C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B575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3F24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00328AA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BA6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626AE78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A41AF71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4F443C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29D87525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D618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45C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2B2B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0EF4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1622A5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DF204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6670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8824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A26D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8A2DECE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48F3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3BDD4A06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A76A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622E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3BEE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DC4C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D77A27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F70E6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F5DC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A547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8304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FA1EB5A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865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2BEA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A35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6F9B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7FF4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C663AB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36EA8185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CA6402" w14:paraId="30F73165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45DC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DD38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6E15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F313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D37D267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A39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E83C08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F1BA" w14:textId="77777777" w:rsidR="00CA6402" w:rsidRPr="001161EA" w:rsidRDefault="00CA640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61FC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CC4C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71F4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A20584E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45E8B128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0AE11916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788C1464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CA6402" w14:paraId="74FC326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ECD48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F19D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DF30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1564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0069F2F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794E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7DB9E1E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F4DDD9C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7520" w14:textId="77777777" w:rsidR="00CA6402" w:rsidRPr="001161EA" w:rsidRDefault="00CA640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231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1AB9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FE3B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12DACD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60BB40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CA6402" w14:paraId="7BD57D3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5B2EB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A8A0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F85D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D364" w14:textId="77777777" w:rsidR="00CA6402" w:rsidRDefault="00CA640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488615F" w14:textId="77777777" w:rsidR="00CA6402" w:rsidRDefault="00CA640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3C46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1D33" w14:textId="77777777" w:rsidR="00CA6402" w:rsidRDefault="00CA640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0A3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ADE9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7385" w14:textId="77777777" w:rsidR="00CA6402" w:rsidRDefault="00CA6402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F1EB825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288B1C9D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CA6402" w14:paraId="46AF520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17A13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15AD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6179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0758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D939123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D83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CFA6A0E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7E24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1553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00DF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3E42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31853C40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6527A8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CA6402" w14:paraId="52B860E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A3234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CB10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D3F2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A80F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E1D0351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1949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677E92D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61392D26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07C8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82F5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E225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89EC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96CEC77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CA6402" w14:paraId="4D2D085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974CE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A6E1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C760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8C35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2A0C165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0826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16CD6616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0A05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4C36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B120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D5B0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2958C291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CA6402" w14:paraId="77D358C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6FA3B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7B7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F38E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4835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7B1E6E2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1EF32679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B689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35C2AA05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4C39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E858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564F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BC1C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E36CD7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CA6402" w14:paraId="379C16F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2DBD6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641A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1E9A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CCAB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E5F83FA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EF13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A369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E87C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1C2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589B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6DB325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8CCDA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B4F8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459D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88BA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15F289B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7E6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9EF02D1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0994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642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3F5F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033E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372F0C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83FFA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2F29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33D4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1046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2CF3979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D47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CF964C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BCE0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99FD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7D17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C7C8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33A6BD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B5004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9354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CA3E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865C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60B6F74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B50B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4328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3F67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4583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6610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45486F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83D39" w14:textId="77777777" w:rsidR="00CA6402" w:rsidRDefault="00CA64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81EE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7994" w14:textId="77777777" w:rsidR="00CA6402" w:rsidRPr="001161EA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EED2" w14:textId="77777777" w:rsidR="00CA6402" w:rsidRDefault="00CA64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AFC8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35B1" w14:textId="77777777" w:rsidR="00CA6402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9D52" w14:textId="77777777" w:rsidR="00CA6402" w:rsidRDefault="00CA64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1A5A" w14:textId="77777777" w:rsidR="00CA6402" w:rsidRPr="008D08DE" w:rsidRDefault="00CA64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8DB8" w14:textId="77777777" w:rsidR="00CA6402" w:rsidRDefault="00CA64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69CA7FA7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6CB69452" w14:textId="77777777" w:rsidR="00CA6402" w:rsidRDefault="00CA6402" w:rsidP="00C261F4">
      <w:pPr>
        <w:pStyle w:val="Heading1"/>
        <w:spacing w:line="360" w:lineRule="auto"/>
      </w:pPr>
      <w:r>
        <w:t>LINIA 801 B</w:t>
      </w:r>
    </w:p>
    <w:p w14:paraId="3364F7F7" w14:textId="77777777" w:rsidR="00CA6402" w:rsidRDefault="00CA6402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6402" w14:paraId="0B9D28AA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9810B" w14:textId="77777777" w:rsidR="00CA6402" w:rsidRDefault="00CA64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5353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3FD6" w14:textId="77777777" w:rsidR="00CA6402" w:rsidRPr="00556109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E6C9" w14:textId="77777777" w:rsidR="00CA6402" w:rsidRDefault="00CA640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7208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7975B8B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DE01" w14:textId="77777777" w:rsidR="00CA6402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A586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0BBA" w14:textId="77777777" w:rsidR="00CA6402" w:rsidRPr="00556109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B6C2" w14:textId="77777777" w:rsidR="00CA6402" w:rsidRDefault="00CA640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C2B388C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DC2B9" w14:textId="77777777" w:rsidR="00CA6402" w:rsidRDefault="00CA64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F931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994D" w14:textId="77777777" w:rsidR="00CA6402" w:rsidRPr="00556109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0A45" w14:textId="77777777" w:rsidR="00CA6402" w:rsidRDefault="00CA640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D71B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D8B7" w14:textId="77777777" w:rsidR="00CA6402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96E9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257D" w14:textId="77777777" w:rsidR="00CA6402" w:rsidRPr="00556109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F2C5" w14:textId="77777777" w:rsidR="00CA6402" w:rsidRDefault="00CA640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8C130BF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5298D" w14:textId="77777777" w:rsidR="00CA6402" w:rsidRDefault="00CA64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E621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6D02" w14:textId="77777777" w:rsidR="00CA6402" w:rsidRPr="00556109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CA94" w14:textId="77777777" w:rsidR="00CA6402" w:rsidRDefault="00CA640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06267C57" w14:textId="77777777" w:rsidR="00CA6402" w:rsidRDefault="00CA6402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D0BA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8602F1D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6CFC2035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F6C85B2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BBA2" w14:textId="77777777" w:rsidR="00CA6402" w:rsidRPr="003E0E12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F1A5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1ED4" w14:textId="77777777" w:rsidR="00CA6402" w:rsidRPr="00556109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ADB1" w14:textId="77777777" w:rsidR="00CA6402" w:rsidRDefault="00CA640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A6402" w14:paraId="592BEE05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7FA3C" w14:textId="77777777" w:rsidR="00CA6402" w:rsidRDefault="00CA64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AA62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6298" w14:textId="77777777" w:rsidR="00CA6402" w:rsidRPr="00556109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37C4" w14:textId="77777777" w:rsidR="00CA6402" w:rsidRDefault="00CA6402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05D1" w14:textId="77777777" w:rsidR="00CA6402" w:rsidRDefault="00CA6402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CB76" w14:textId="77777777" w:rsidR="00CA6402" w:rsidRPr="003E0E12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51F9" w14:textId="77777777" w:rsidR="00CA6402" w:rsidRDefault="00CA6402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8AB5" w14:textId="77777777" w:rsidR="00CA6402" w:rsidRPr="00556109" w:rsidRDefault="00CA6402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2602" w14:textId="77777777" w:rsidR="00CA6402" w:rsidRDefault="00CA640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009F5EA" w14:textId="77777777" w:rsidR="00CA6402" w:rsidRDefault="00CA6402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055711C2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558EF9B6" w14:textId="77777777" w:rsidR="00CA6402" w:rsidRDefault="00CA6402" w:rsidP="00FF5C69">
      <w:pPr>
        <w:pStyle w:val="Heading1"/>
        <w:spacing w:line="276" w:lineRule="auto"/>
      </w:pPr>
      <w:r>
        <w:t>LINIA 804</w:t>
      </w:r>
    </w:p>
    <w:p w14:paraId="690E8DE9" w14:textId="77777777" w:rsidR="00CA6402" w:rsidRDefault="00CA6402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CA6402" w14:paraId="5D51E78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18D4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8085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53BF1966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48E7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A082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383D65DB" w14:textId="77777777" w:rsidR="00CA6402" w:rsidRDefault="00CA6402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591A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0C6B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33C6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F0AC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C3BD" w14:textId="77777777" w:rsidR="00CA6402" w:rsidRPr="00436B1D" w:rsidRDefault="00CA640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CA6402" w14:paraId="7D5E7B7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CE769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8329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4FD27178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DD90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B667" w14:textId="77777777" w:rsidR="00CA6402" w:rsidRDefault="00CA6402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67F16622" w14:textId="77777777" w:rsidR="00CA6402" w:rsidRDefault="00CA6402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0297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2556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1CD8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8B0B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1983" w14:textId="77777777" w:rsidR="00CA6402" w:rsidRPr="00436B1D" w:rsidRDefault="00CA640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CA6402" w14:paraId="0E12EE16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2C1D8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5801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411404B7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BEF7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E571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5F1E067A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5BC7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9285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DF1E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63D5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A571" w14:textId="77777777" w:rsidR="00CA6402" w:rsidRPr="00E25A4B" w:rsidRDefault="00CA640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19DEA955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06EDFAB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46B0F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C03D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E14B" w14:textId="77777777" w:rsidR="00CA6402" w:rsidRPr="00A152FB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BAC3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2C268D61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5E0A811A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AB7E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F3F0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1EFE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461AEA30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0D34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4E98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38AECA0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8A5C8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DF4C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58CF20FA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03C5" w14:textId="77777777" w:rsidR="00CA6402" w:rsidRPr="00A152FB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5416" w14:textId="77777777" w:rsidR="00CA6402" w:rsidRDefault="00CA640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1628C0B0" w14:textId="77777777" w:rsidR="00CA6402" w:rsidRDefault="00CA640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3474DA9B" w14:textId="77777777" w:rsidR="00CA6402" w:rsidRDefault="00CA640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01F34EC5" w14:textId="77777777" w:rsidR="00CA6402" w:rsidRDefault="00CA6402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6E21829A" w14:textId="77777777" w:rsidR="00CA6402" w:rsidRDefault="00CA6402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4024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68BE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F552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42C0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A92E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476C35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4A8B1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6957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FCAE" w14:textId="77777777" w:rsidR="00CA6402" w:rsidRPr="00A152FB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8364" w14:textId="77777777" w:rsidR="00CA6402" w:rsidRDefault="00CA6402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2C84678D" w14:textId="77777777" w:rsidR="00CA6402" w:rsidRDefault="00CA6402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6E8545FD" w14:textId="77777777" w:rsidR="00CA6402" w:rsidRDefault="00CA6402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09DAFCD7" w14:textId="77777777" w:rsidR="00CA6402" w:rsidRDefault="00CA6402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7662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62E0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D39D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104FF645" w14:textId="77777777" w:rsidR="00CA6402" w:rsidRDefault="00CA6402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6C70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E771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441EE6D7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028DB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545F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68E5" w14:textId="77777777" w:rsidR="00CA6402" w:rsidRPr="00A152FB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15B9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24E43B2B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62BE95BE" w14:textId="77777777" w:rsidR="00CA6402" w:rsidRDefault="00CA6402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91E9" w14:textId="77777777" w:rsidR="00CA6402" w:rsidRDefault="00CA640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81631A" w14:textId="77777777" w:rsidR="00CA6402" w:rsidRDefault="00CA640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8C8D" w14:textId="77777777" w:rsidR="00CA6402" w:rsidRPr="00F9444C" w:rsidRDefault="00CA640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C839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2C16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5216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28A7C21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A9F91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793C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72EFBA80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BA2E" w14:textId="77777777" w:rsidR="00CA6402" w:rsidRPr="00A152FB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7650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1CF0C1CB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3D58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4670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1EFE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A3C1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06C5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4447D5F" w14:textId="77777777" w:rsidR="00CA6402" w:rsidRDefault="00CA6402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A6402" w14:paraId="1016E8B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8D6ED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333E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17BC8FCB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100D" w14:textId="77777777" w:rsidR="00CA6402" w:rsidRPr="00A152FB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8A21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0EB0F1CD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08D6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B888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1B7C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5B55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AC4F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6C64A22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A6402" w14:paraId="22D21151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ACA09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AA64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3476801E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C4CF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FEBC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50203B5A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7F91C95A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16E683D9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245CE2F1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1A7AF97E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0440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1546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C205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1E5F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0199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83F47AE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F15E2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678D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6E27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B784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58BF2BC7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4F8E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9BC165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0C1F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BF3B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F63B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E6F5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742FF86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DAFA9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AAE2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5455" w14:textId="77777777" w:rsidR="00CA6402" w:rsidRPr="00A152FB" w:rsidRDefault="00CA640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E526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6AF692FC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AB05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8E65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9FA4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4699" w14:textId="77777777" w:rsidR="00CA6402" w:rsidRPr="00F9444C" w:rsidRDefault="00CA640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2443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E130516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181B5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E846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6580B85E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E06B" w14:textId="77777777" w:rsidR="00CA6402" w:rsidRPr="00A152FB" w:rsidRDefault="00CA640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1C6B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0DA33E0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EDB7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8169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83C4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E240" w14:textId="77777777" w:rsidR="00CA6402" w:rsidRPr="00F9444C" w:rsidRDefault="00CA640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883E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0D387F2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A6402" w14:paraId="7B734C62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0358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30EA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57497B11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10E5" w14:textId="77777777" w:rsidR="00CA6402" w:rsidRPr="00A152FB" w:rsidRDefault="00CA640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F33D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709F4106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8987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CDBD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D9BA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7708" w14:textId="77777777" w:rsidR="00CA6402" w:rsidRPr="00F9444C" w:rsidRDefault="00CA640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4C2C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7C5D46D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A6402" w14:paraId="0A65D3D9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6564C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5D7A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F02E" w14:textId="77777777" w:rsidR="00CA6402" w:rsidRPr="00A152FB" w:rsidRDefault="00CA640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ECE6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73A2BBD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D8FC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B0D27E5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48D7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5958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3465" w14:textId="77777777" w:rsidR="00CA6402" w:rsidRPr="00F9444C" w:rsidRDefault="00CA640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0613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863B24A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BB7AE1" w14:textId="77777777" w:rsidR="00CA6402" w:rsidRDefault="00CA6402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CA6402" w14:paraId="368DB5E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D198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A309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82FB" w14:textId="77777777" w:rsidR="00CA6402" w:rsidRPr="00A152FB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DAFB" w14:textId="77777777" w:rsidR="00CA6402" w:rsidRDefault="00CA6402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DCEBC82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7B3B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3C29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AD70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B28728A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CB3C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91FE" w14:textId="77777777" w:rsidR="00CA6402" w:rsidRDefault="00CA640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F884E8" w14:textId="77777777" w:rsidR="00CA6402" w:rsidRDefault="00CA640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70F84A2" w14:textId="77777777" w:rsidR="00CA6402" w:rsidRDefault="00CA640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601837" w14:textId="77777777" w:rsidR="00CA6402" w:rsidRDefault="00CA6402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A6402" w14:paraId="2B33B69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E9B4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A495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F49E" w14:textId="77777777" w:rsidR="00CA6402" w:rsidRPr="00A152FB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416A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A126E8E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F868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87177D0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2BB8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24C8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FF13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3D64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3B64F5BA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CA6402" w14:paraId="26DB1796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8669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55E5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ED77" w14:textId="77777777" w:rsidR="00CA6402" w:rsidRPr="00A152FB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9558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25B023C5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F369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01D8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C1AB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79F07CE2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DA0C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C039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5F74C9A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96E8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0BB7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41D41F42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EE2A" w14:textId="77777777" w:rsidR="00CA6402" w:rsidRPr="00A152FB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63CD" w14:textId="77777777" w:rsidR="00CA6402" w:rsidRDefault="00CA640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A17F32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22999C33" w14:textId="77777777" w:rsidR="00CA6402" w:rsidRDefault="00CA6402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0DBE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1B38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3473" w14:textId="77777777" w:rsidR="00CA6402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D20F" w14:textId="77777777" w:rsidR="00CA6402" w:rsidRPr="00F9444C" w:rsidRDefault="00CA640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385B" w14:textId="77777777" w:rsidR="00CA6402" w:rsidRDefault="00CA640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35AFFFA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20A1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77DC" w14:textId="77777777" w:rsidR="00CA6402" w:rsidRDefault="00CA640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15AD" w14:textId="77777777" w:rsidR="00CA6402" w:rsidRPr="00A152FB" w:rsidRDefault="00CA640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771F" w14:textId="77777777" w:rsidR="00CA6402" w:rsidRDefault="00CA640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46C1F8" w14:textId="77777777" w:rsidR="00CA6402" w:rsidRDefault="00CA640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308C1B8A" w14:textId="77777777" w:rsidR="00CA6402" w:rsidRDefault="00CA6402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4BD0" w14:textId="77777777" w:rsidR="00CA6402" w:rsidRDefault="00CA640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1367" w14:textId="77777777" w:rsidR="00CA6402" w:rsidRPr="00F9444C" w:rsidRDefault="00CA640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09AC" w14:textId="77777777" w:rsidR="00CA6402" w:rsidRDefault="00CA640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41EC840" w14:textId="77777777" w:rsidR="00CA6402" w:rsidRDefault="00CA640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2500" w14:textId="77777777" w:rsidR="00CA6402" w:rsidRPr="00F9444C" w:rsidRDefault="00CA640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6477" w14:textId="77777777" w:rsidR="00CA6402" w:rsidRDefault="00CA640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4793DC82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E6129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3909" w14:textId="77777777" w:rsidR="00CA6402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D22F1A0" w14:textId="77777777" w:rsidR="00CA6402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5B6C" w14:textId="77777777" w:rsidR="00CA6402" w:rsidRPr="00A152FB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BFEF8" w14:textId="77777777" w:rsidR="00CA6402" w:rsidRDefault="00CA640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F216DE6" w14:textId="77777777" w:rsidR="00CA6402" w:rsidRDefault="00CA640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0081E980" w14:textId="77777777" w:rsidR="00CA6402" w:rsidRDefault="00CA640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77EB" w14:textId="77777777" w:rsidR="00CA6402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307D" w14:textId="77777777" w:rsidR="00CA6402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00A5" w14:textId="77777777" w:rsidR="00CA6402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71D6" w14:textId="77777777" w:rsidR="00CA6402" w:rsidRPr="00F9444C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0BE9" w14:textId="77777777" w:rsidR="00CA6402" w:rsidRDefault="00CA640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7FB21FF4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F529A" w14:textId="77777777" w:rsidR="00CA6402" w:rsidRDefault="00CA64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9C96" w14:textId="77777777" w:rsidR="00CA6402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FAA3" w14:textId="77777777" w:rsidR="00CA6402" w:rsidRPr="00A152FB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1860" w14:textId="77777777" w:rsidR="00CA6402" w:rsidRDefault="00CA640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B0B20EB" w14:textId="77777777" w:rsidR="00CA6402" w:rsidRDefault="00CA640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74FAD5EC" w14:textId="77777777" w:rsidR="00CA6402" w:rsidRDefault="00CA6402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B6FE" w14:textId="77777777" w:rsidR="00CA6402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1CA5" w14:textId="77777777" w:rsidR="00CA6402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AEC5" w14:textId="77777777" w:rsidR="00CA6402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717AAAAF" w14:textId="77777777" w:rsidR="00CA6402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E3BA" w14:textId="77777777" w:rsidR="00CA6402" w:rsidRPr="00F9444C" w:rsidRDefault="00CA640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1CA1" w14:textId="77777777" w:rsidR="00CA6402" w:rsidRDefault="00CA640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6F80E12D" w14:textId="77777777" w:rsidR="00CA6402" w:rsidRDefault="00CA6402" w:rsidP="00802827">
      <w:pPr>
        <w:spacing w:line="276" w:lineRule="auto"/>
        <w:ind w:right="57"/>
        <w:rPr>
          <w:sz w:val="20"/>
        </w:rPr>
      </w:pPr>
    </w:p>
    <w:p w14:paraId="048098E4" w14:textId="77777777" w:rsidR="00CA6402" w:rsidRDefault="00CA6402" w:rsidP="00535684">
      <w:pPr>
        <w:pStyle w:val="Heading1"/>
        <w:spacing w:line="360" w:lineRule="auto"/>
      </w:pPr>
      <w:r>
        <w:t>LINIA 807</w:t>
      </w:r>
    </w:p>
    <w:p w14:paraId="54761268" w14:textId="77777777" w:rsidR="00CA6402" w:rsidRDefault="00CA6402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6402" w14:paraId="3D7AB8B2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D06BB" w14:textId="77777777" w:rsidR="00CA6402" w:rsidRDefault="00CA64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23CE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1CB25095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2730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4C16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1BC98DFC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B38C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C1C6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A072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1540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F7F0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959B2A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056E6018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76693748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CA6402" w14:paraId="0BFA242D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C621A" w14:textId="77777777" w:rsidR="00CA6402" w:rsidRDefault="00CA64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4653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1DC2D7EA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E5ED" w14:textId="77777777" w:rsidR="00CA6402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9E99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045723D6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6A76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00AA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64C1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28A3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DDF6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1285BDCA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A84ED" w14:textId="77777777" w:rsidR="00CA6402" w:rsidRDefault="00CA64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42E0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6FDB" w14:textId="77777777" w:rsidR="00CA6402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EE4B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6B595C87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AA77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B7B8826" w14:textId="77777777" w:rsidR="00CA6402" w:rsidRDefault="00CA6402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5D22E961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0455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FF67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FA0B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59DA" w14:textId="77777777" w:rsidR="00CA6402" w:rsidRDefault="00CA640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10E295" w14:textId="77777777" w:rsidR="00CA6402" w:rsidRDefault="00CA640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D10E46" w14:textId="77777777" w:rsidR="00CA6402" w:rsidRDefault="00CA640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5B1D6A59" w14:textId="77777777" w:rsidR="00CA6402" w:rsidRDefault="00CA6402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CA6402" w14:paraId="2F0E330F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E9F9D" w14:textId="77777777" w:rsidR="00CA6402" w:rsidRDefault="00CA64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0A7A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A5E4" w14:textId="77777777" w:rsidR="00CA6402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DED1" w14:textId="77777777" w:rsidR="00CA6402" w:rsidRDefault="00CA6402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4DCCBA3D" w14:textId="77777777" w:rsidR="00CA6402" w:rsidRDefault="00CA6402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867C" w14:textId="77777777" w:rsidR="00CA6402" w:rsidRDefault="00CA6402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5611219" w14:textId="77777777" w:rsidR="00CA6402" w:rsidRDefault="00CA6402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680014C2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41D9" w14:textId="77777777" w:rsidR="00CA6402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06D6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13E3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C4A2" w14:textId="77777777" w:rsidR="00CA6402" w:rsidRDefault="00CA6402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0A342B" w14:textId="77777777" w:rsidR="00CA6402" w:rsidRDefault="00CA6402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80541A" w14:textId="77777777" w:rsidR="00CA6402" w:rsidRDefault="00CA6402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4427344C" w14:textId="77777777" w:rsidR="00CA6402" w:rsidRDefault="00CA6402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CA6402" w14:paraId="12AAAA70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98C0F" w14:textId="77777777" w:rsidR="00CA6402" w:rsidRDefault="00CA64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EB79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5A7F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964C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30ACB7C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20D9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05A4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3221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F5C1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B7D2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6C3A2E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9588A" w14:textId="77777777" w:rsidR="00CA6402" w:rsidRDefault="00CA64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7568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F75D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89CB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09B16DF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58F5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70DE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C187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39811975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66EF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B8F7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A63482A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DB3E9" w14:textId="77777777" w:rsidR="00CA6402" w:rsidRDefault="00CA64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E7BC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D4F7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CE03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49A73177" w14:textId="77777777" w:rsidR="00CA6402" w:rsidRDefault="00CA6402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7D1F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CE66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0B7A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2EC51ACB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9E8F" w14:textId="77777777" w:rsidR="00CA6402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B25D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3932EB7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5DCD" w14:textId="77777777" w:rsidR="00CA6402" w:rsidRDefault="00CA64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8CEA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C831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022D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01AE544A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497E" w14:textId="77777777" w:rsidR="00CA6402" w:rsidRDefault="00CA6402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E41981" w14:textId="77777777" w:rsidR="00CA6402" w:rsidRDefault="00CA6402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3337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BE84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9942" w14:textId="77777777" w:rsidR="00CA6402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4182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D768E6C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0533A" w14:textId="77777777" w:rsidR="00CA6402" w:rsidRDefault="00CA64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C2D7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AC29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9CF9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1EF7F4DF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BE98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918DCF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07B4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657F" w14:textId="77777777" w:rsidR="00CA6402" w:rsidRDefault="00CA6402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A28F" w14:textId="77777777" w:rsidR="00CA6402" w:rsidRPr="007345A6" w:rsidRDefault="00CA6402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3797" w14:textId="77777777" w:rsidR="00CA6402" w:rsidRDefault="00CA6402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84294A8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55553D4A" w14:textId="77777777" w:rsidR="00CA6402" w:rsidRDefault="00CA6402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421D2ACE" w14:textId="77777777" w:rsidR="00CA6402" w:rsidRDefault="00CA6402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6402" w14:paraId="09BA91F6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00264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A333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B285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6DBD" w14:textId="77777777" w:rsidR="00CA6402" w:rsidRDefault="00CA6402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F48A1D5" w14:textId="77777777" w:rsidR="00CA6402" w:rsidRDefault="00CA6402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30754EBB" w14:textId="77777777" w:rsidR="00CA6402" w:rsidRDefault="00CA6402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3A6C" w14:textId="77777777" w:rsidR="00CA6402" w:rsidRDefault="00CA6402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37FF695" w14:textId="77777777" w:rsidR="00CA6402" w:rsidRDefault="00CA6402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3F23988E" w14:textId="77777777" w:rsidR="00CA6402" w:rsidRDefault="00CA6402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650A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0839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5981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B229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3A5CD874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E2D48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15B8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29A1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F401" w14:textId="77777777" w:rsidR="00CA6402" w:rsidRDefault="00CA6402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56CC77E" w14:textId="77777777" w:rsidR="00CA6402" w:rsidRDefault="00CA6402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192E13A7" w14:textId="77777777" w:rsidR="00CA6402" w:rsidRDefault="00CA6402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035" w14:textId="77777777" w:rsidR="00CA6402" w:rsidRDefault="00CA6402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A01F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87F2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4215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DA14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194F4FF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8B3E8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95FB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C20E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874D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72F8643E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3E2AA578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CBAF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700498F1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415F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C20A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BC18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C2FC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C77CC1C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79E00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24CA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3B77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1526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5A7F5999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3A17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4CA79B1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6660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3A02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1CFD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13F1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9A574A7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E138F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1012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4214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D44E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1A26826A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DA53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8757660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3D4AFAA5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6782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985B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A264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B8AC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DD7EB1B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0029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0867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1349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B662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5FC07F6D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70C8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5B248FFB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7C9B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19C8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CE78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B000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6A58017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555C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6949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39A9FE92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F3FD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1FA7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3557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251F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D9ED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0D66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D3A6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33FF28DA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C4B4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F8C6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5AE96D10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F44D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009E" w14:textId="77777777" w:rsidR="00CA6402" w:rsidRDefault="00CA6402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059A94A7" w14:textId="77777777" w:rsidR="00CA6402" w:rsidRDefault="00CA6402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89AF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CF33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9C16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D98D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BCBC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23428881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01A5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F799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0FED8E90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E5F5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B1F5" w14:textId="77777777" w:rsidR="00CA6402" w:rsidRDefault="00CA6402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5903E88E" w14:textId="77777777" w:rsidR="00CA6402" w:rsidRDefault="00CA6402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86A7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59D5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1DD0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A1CE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5599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6402" w14:paraId="4A88DCD6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B8000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503F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7E156F54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DFD5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9AA9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62512CA5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9B51" w14:textId="77777777" w:rsidR="00CA6402" w:rsidRDefault="00CA6402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696B" w14:textId="77777777" w:rsidR="00CA6402" w:rsidRPr="00BB01DD" w:rsidRDefault="00CA6402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CC10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89BC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C359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CA6402" w14:paraId="519C5BE8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CDDB9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F632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BCE6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8A24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41B23E9A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6446" w14:textId="77777777" w:rsidR="00CA6402" w:rsidRDefault="00CA6402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8CBB276" w14:textId="77777777" w:rsidR="00CA6402" w:rsidRDefault="00CA6402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798A3B65" w14:textId="77777777" w:rsidR="00CA6402" w:rsidRDefault="00CA6402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8C6D" w14:textId="77777777" w:rsidR="00CA6402" w:rsidRPr="00BB01DD" w:rsidRDefault="00CA6402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F975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B865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F20D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7EC433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39AC86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CA6402" w14:paraId="28573331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EBB34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B79E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20CF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7B25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2B74FB08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2B69" w14:textId="77777777" w:rsidR="00CA6402" w:rsidRDefault="00CA6402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43C13C40" w14:textId="77777777" w:rsidR="00CA6402" w:rsidRDefault="00CA6402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7314CAC" w14:textId="77777777" w:rsidR="00CA6402" w:rsidRDefault="00CA6402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9575220" w14:textId="77777777" w:rsidR="00CA6402" w:rsidRDefault="00CA6402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55F68830" w14:textId="77777777" w:rsidR="00CA6402" w:rsidRDefault="00CA6402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8F39" w14:textId="77777777" w:rsidR="00CA6402" w:rsidRPr="00BB01DD" w:rsidRDefault="00CA6402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6C39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C3EA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AF7D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D85EB6C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9E0B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CB2A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C274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BED3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1D6D6099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8D0D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72D96E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2327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9956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4FFC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44EC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CA6402" w14:paraId="796ED352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57856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3684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71660D10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17F8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7A5B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4E86D93D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CD62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E25F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3213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DB64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7907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DC5B205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244B57AA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CA6402" w14:paraId="1B59C48D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DE454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47F3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2287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4213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5A76B31C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1BB5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2FAD9CC3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AC8C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4A2E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9FF3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13ED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1E2F659C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CA6402" w14:paraId="105274D4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61582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1695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43B9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D1C5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7EE149EE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27B9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1CA6AC37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412982D0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08C2E51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C193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10D3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421F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8670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58495519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CA6402" w14:paraId="478206F2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AD33" w14:textId="77777777" w:rsidR="00CA6402" w:rsidRDefault="00CA64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629B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AF6C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9747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1A7E5EDB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A5C9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762A12FE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47278798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289ACA8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8C17" w14:textId="77777777" w:rsidR="00CA6402" w:rsidRPr="00BB01D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6C6" w14:textId="77777777" w:rsidR="00CA6402" w:rsidRDefault="00CA6402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D184" w14:textId="77777777" w:rsidR="00CA6402" w:rsidRPr="006E445D" w:rsidRDefault="00CA6402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8AE6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658F5A24" w14:textId="77777777" w:rsidR="00CA6402" w:rsidRDefault="00CA6402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62515305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600D4890" w14:textId="77777777" w:rsidR="00CA6402" w:rsidRDefault="00CA6402" w:rsidP="00322BD3">
      <w:pPr>
        <w:pStyle w:val="Heading1"/>
        <w:spacing w:line="360" w:lineRule="auto"/>
      </w:pPr>
      <w:r>
        <w:lastRenderedPageBreak/>
        <w:t>LINIA 810 A</w:t>
      </w:r>
    </w:p>
    <w:p w14:paraId="78A5B4CB" w14:textId="77777777" w:rsidR="00CA6402" w:rsidRDefault="00CA6402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6402" w14:paraId="03E0FA22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5D2F3" w14:textId="77777777" w:rsidR="00CA6402" w:rsidRDefault="00CA6402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69DA" w14:textId="77777777" w:rsidR="00CA6402" w:rsidRDefault="00CA640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A529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1559" w14:textId="77777777" w:rsidR="00CA6402" w:rsidRDefault="00CA640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4D1BD00C" w14:textId="77777777" w:rsidR="00CA6402" w:rsidRDefault="00CA640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3899" w14:textId="77777777" w:rsidR="00CA6402" w:rsidRDefault="00CA640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FCD100F" w14:textId="77777777" w:rsidR="00CA6402" w:rsidRDefault="00CA640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58EDFE6B" w14:textId="77777777" w:rsidR="00CA6402" w:rsidRDefault="00CA640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2916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FF24" w14:textId="77777777" w:rsidR="00CA6402" w:rsidRDefault="00CA640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F33A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C82A" w14:textId="77777777" w:rsidR="00CA6402" w:rsidRDefault="00CA6402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5D145C7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9C07" w14:textId="77777777" w:rsidR="00CA6402" w:rsidRDefault="00CA6402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A2CB" w14:textId="77777777" w:rsidR="00CA6402" w:rsidRDefault="00CA640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0EF3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6BE0" w14:textId="77777777" w:rsidR="00CA6402" w:rsidRDefault="00CA640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432943EC" w14:textId="77777777" w:rsidR="00CA6402" w:rsidRDefault="00CA640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7C85" w14:textId="77777777" w:rsidR="00CA6402" w:rsidRDefault="00CA640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FF8AE3E" w14:textId="77777777" w:rsidR="00CA6402" w:rsidRDefault="00CA640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24155A5" w14:textId="77777777" w:rsidR="00CA6402" w:rsidRDefault="00CA640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5B9A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19C9" w14:textId="77777777" w:rsidR="00CA6402" w:rsidRDefault="00CA640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EACB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3F1E" w14:textId="77777777" w:rsidR="00CA6402" w:rsidRDefault="00CA6402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DFFB7CA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C200" w14:textId="77777777" w:rsidR="00CA6402" w:rsidRDefault="00CA6402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6A9E" w14:textId="77777777" w:rsidR="00CA6402" w:rsidRDefault="00CA640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4CA80976" w14:textId="77777777" w:rsidR="00CA6402" w:rsidRDefault="00CA640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DA71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1470" w14:textId="77777777" w:rsidR="00CA6402" w:rsidRDefault="00CA6402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1FD90267" w14:textId="77777777" w:rsidR="00CA6402" w:rsidRDefault="00CA6402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EAAE" w14:textId="77777777" w:rsidR="00CA6402" w:rsidRDefault="00CA640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F711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298E" w14:textId="77777777" w:rsidR="00CA6402" w:rsidRDefault="00CA640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1962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948D" w14:textId="77777777" w:rsidR="00CA6402" w:rsidRDefault="00CA6402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61B65D5D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AC707" w14:textId="77777777" w:rsidR="00CA6402" w:rsidRDefault="00CA6402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411E" w14:textId="77777777" w:rsidR="00CA6402" w:rsidRDefault="00CA640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F31E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89DC" w14:textId="77777777" w:rsidR="00CA6402" w:rsidRDefault="00CA640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54DC8D18" w14:textId="77777777" w:rsidR="00CA6402" w:rsidRDefault="00CA6402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B932" w14:textId="77777777" w:rsidR="00CA6402" w:rsidRDefault="00CA6402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8716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1B41" w14:textId="77777777" w:rsidR="00CA6402" w:rsidRDefault="00CA6402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524C" w14:textId="77777777" w:rsidR="00CA6402" w:rsidRDefault="00CA6402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0499" w14:textId="77777777" w:rsidR="00CA6402" w:rsidRDefault="00CA6402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C289553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12A9FD8C" w14:textId="77777777" w:rsidR="00CA6402" w:rsidRDefault="00CA6402" w:rsidP="00D509E3">
      <w:pPr>
        <w:pStyle w:val="Heading1"/>
        <w:spacing w:line="360" w:lineRule="auto"/>
      </w:pPr>
      <w:r>
        <w:t>LINIA 812</w:t>
      </w:r>
    </w:p>
    <w:p w14:paraId="1E70AFD7" w14:textId="77777777" w:rsidR="00CA6402" w:rsidRDefault="00CA6402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6402" w14:paraId="4515056E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6859F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1FA5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D295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8F92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7CEAE07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7EF72226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0350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381A097A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58FF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1A03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A3BB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1114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792EA65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E2CA5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8E0E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A04D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956C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81015D8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CF7E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EE50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4F3A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2794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4BDB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680B6ED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71CBA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E51D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6D433F55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89C1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7DEA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53E15AD0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D17B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0F15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89B1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4F2C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3F32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33B56E1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A6402" w14:paraId="7635C226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67CFD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B60C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52C5D6C8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A122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4D1A" w14:textId="77777777" w:rsidR="00CA6402" w:rsidRDefault="00CA6402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7FB99750" w14:textId="77777777" w:rsidR="00CA6402" w:rsidRDefault="00CA6402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D319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2373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C38E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CAB9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CE28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6BFDB90A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6220C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CBBF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50BB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D09A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CC18668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EAD1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0336461F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BFD8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9E3B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2954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6AEE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9C307D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FCE0FC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594FF884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CA6402" w14:paraId="09C32528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0B3B5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295B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529D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209C" w14:textId="77777777" w:rsidR="00CA6402" w:rsidRDefault="00CA6402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8F3D6C4" w14:textId="77777777" w:rsidR="00CA6402" w:rsidRDefault="00CA6402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EBBA" w14:textId="77777777" w:rsidR="00CA6402" w:rsidRDefault="00CA6402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029A2633" w14:textId="77777777" w:rsidR="00CA6402" w:rsidRPr="001A61C3" w:rsidRDefault="00CA6402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2E05" w14:textId="77777777" w:rsidR="00CA6402" w:rsidRPr="006A7C82" w:rsidRDefault="00CA6402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5834" w14:textId="77777777" w:rsidR="00CA6402" w:rsidRPr="001A61C3" w:rsidRDefault="00CA6402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79F7" w14:textId="77777777" w:rsidR="00CA6402" w:rsidRPr="00772CB4" w:rsidRDefault="00CA6402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BF9D" w14:textId="77777777" w:rsidR="00CA6402" w:rsidRDefault="00CA6402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840BD6D" w14:textId="77777777" w:rsidR="00CA6402" w:rsidRDefault="00CA6402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66B0052B" w14:textId="77777777" w:rsidR="00CA6402" w:rsidRDefault="00CA6402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CA6402" w14:paraId="46369829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51D8A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FED8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516C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9BD6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C6E4778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A1A2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91ED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1546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1916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4817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E0FEA33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835C3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3DA7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F1E8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1AA4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6D3B263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4B45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2A75E99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29E4E6D4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4D782549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4C4C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ACDE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8F66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1239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0C5060F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8A09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3723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1894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9799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6D47740A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8AF5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C4EC56D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64F8BA11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055A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2C1A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DC8D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F7C6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2425A5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CA6402" w14:paraId="1B047948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61C22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FE0C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F274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3767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93731C0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6998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60EBB3B3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4D59BECE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06F9CA71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1037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EC89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4CD0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A9F2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E86F59" w14:textId="77777777" w:rsidR="00CA6402" w:rsidRDefault="00CA6402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CA6402" w14:paraId="2247781D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D91BB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6CDB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D0B1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0CEA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00B3517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8328" w14:textId="77777777" w:rsidR="00CA6402" w:rsidRPr="001A61C3" w:rsidRDefault="00CA640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5A2A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E5C9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1268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F712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045ED4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B6DD6E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0359ACD1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CA6402" w14:paraId="490C0666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7AE21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E74E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6178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1309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260FFCF7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4827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11A4D165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BF45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A105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0679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18A3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43214123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E4115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AE26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DAD2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7D29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63B0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8BE2FF3" w14:textId="77777777" w:rsidR="00CA6402" w:rsidRPr="001A61C3" w:rsidRDefault="00CA640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7564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3752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3543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F12D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02ED179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CA3DE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78C7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3FA15152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8744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F254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160B43F4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AD66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0003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6AC1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24BC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2A19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EA9C6D7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423E0411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CA6402" w14:paraId="049D8FCE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6EBDD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867B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E6A3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DFC5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344B5944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513B" w14:textId="77777777" w:rsidR="00CA6402" w:rsidRPr="001A61C3" w:rsidRDefault="00CA640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21DE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2EE5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DABD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4C70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D56557" w14:textId="77777777" w:rsidR="00CA6402" w:rsidRDefault="00CA6402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CA6402" w14:paraId="6B2181FB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2731B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9F2A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6EB4C541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34E4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E66C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50097DAC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116B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F8DB" w14:textId="77777777" w:rsidR="00CA640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D23B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181F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2C50" w14:textId="77777777" w:rsidR="00CA6402" w:rsidRPr="00562792" w:rsidRDefault="00CA6402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6BE6C4BD" w14:textId="77777777" w:rsidR="00CA6402" w:rsidRPr="00562792" w:rsidRDefault="00CA6402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0F167209" w14:textId="77777777" w:rsidR="00CA6402" w:rsidRDefault="00CA6402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E82DC38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47BA8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D771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C3D2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2ADB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2D8EC5B0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845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6FA405E8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8321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478F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DFC3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301E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DFAA1AD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72AB5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3DD8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4404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F7F0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5D2C8BA7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5ADD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560897EA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22B8DEBA" w14:textId="77777777" w:rsidR="00CA6402" w:rsidRPr="001A61C3" w:rsidRDefault="00CA640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3C92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6CF4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A428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725D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D33FD7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0544DDB8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CA6402" w14:paraId="2E6A6E7D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94EC6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F579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D9E1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6C0D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452CE3FF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8D18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62B8BB4A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0376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B030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17F9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9316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5BD659C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D6D6E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B65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81A4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4326" w14:textId="77777777" w:rsidR="00CA6402" w:rsidRDefault="00CA6402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596AE916" w14:textId="77777777" w:rsidR="00CA6402" w:rsidRDefault="00CA6402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757CDA7D" w14:textId="77777777" w:rsidR="00CA6402" w:rsidRDefault="00CA6402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E405" w14:textId="77777777" w:rsidR="00CA6402" w:rsidRPr="001A61C3" w:rsidRDefault="00CA6402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BF68256" w14:textId="77777777" w:rsidR="00CA6402" w:rsidRPr="001A61C3" w:rsidRDefault="00CA6402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F402" w14:textId="77777777" w:rsidR="00CA6402" w:rsidRPr="006A7C82" w:rsidRDefault="00CA6402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D79A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17EB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7E92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FD2DDD7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FB87C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4A56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7E31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D313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20F86ADD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721B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5D23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CDC5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F867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483C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3751E41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57C37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0E3E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64EE2634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963F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C44D" w14:textId="77777777" w:rsidR="00CA6402" w:rsidRDefault="00CA6402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6BE3C0DF" w14:textId="77777777" w:rsidR="00CA6402" w:rsidRDefault="00CA6402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1171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DB36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AB8B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AFF6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609C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29962C2F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69ECC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C343" w14:textId="77777777" w:rsidR="00CA6402" w:rsidRDefault="00CA640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670DC24C" w14:textId="77777777" w:rsidR="00CA6402" w:rsidRPr="001A61C3" w:rsidRDefault="00CA640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B91A" w14:textId="77777777" w:rsidR="00CA6402" w:rsidRPr="00772CB4" w:rsidRDefault="00CA6402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C59A" w14:textId="77777777" w:rsidR="00CA6402" w:rsidRDefault="00CA6402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3BE996C3" w14:textId="77777777" w:rsidR="00CA6402" w:rsidRDefault="00CA6402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8D50" w14:textId="77777777" w:rsidR="00CA6402" w:rsidRDefault="00CA640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DAB4" w14:textId="77777777" w:rsidR="00CA6402" w:rsidRPr="006A7C82" w:rsidRDefault="00CA6402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FE68" w14:textId="77777777" w:rsidR="00CA6402" w:rsidRPr="001A61C3" w:rsidRDefault="00CA6402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E5DF" w14:textId="77777777" w:rsidR="00CA6402" w:rsidRPr="00772CB4" w:rsidRDefault="00CA6402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933A" w14:textId="77777777" w:rsidR="00CA6402" w:rsidRDefault="00CA6402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103CB2C" w14:textId="77777777" w:rsidR="00CA6402" w:rsidRDefault="00CA6402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CA6402" w14:paraId="5911F082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9BF59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7C9E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101F9796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20CC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FAA4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307938D3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C8ED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F081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7ED9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1994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3F4C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2A61C1A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4990F4F3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CA6402" w14:paraId="6D1EA34C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48A17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4630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3AFB4AE6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1A85" w14:textId="77777777" w:rsidR="00CA640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31C4" w14:textId="77777777" w:rsidR="00CA6402" w:rsidRDefault="00CA6402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458CF0B0" w14:textId="77777777" w:rsidR="00CA6402" w:rsidRDefault="00CA6402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6A87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87AD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A807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E684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24DB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0A27EB07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B8E39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0508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C6D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89A3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6A3C1C76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CA96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E94AFAA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D810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A659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5138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7D41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4D434105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18CD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3F39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43DF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BDDE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0552D128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A766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79D8D2E9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0E203334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FD6E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0687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5145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90F1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6A515553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CA6402" w14:paraId="2DD6A77F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23DED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7029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9E2C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F08E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143220B9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2854" w14:textId="77777777" w:rsidR="00CA6402" w:rsidRPr="001A61C3" w:rsidRDefault="00CA6402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1787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56EE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CDD7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81BB" w14:textId="77777777" w:rsidR="00CA6402" w:rsidRDefault="00CA6402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A6402" w14:paraId="6800F6B8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46E55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7963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3562A1E2" w14:textId="77777777" w:rsidR="00CA6402" w:rsidRPr="001A61C3" w:rsidRDefault="00CA6402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298E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E6E1" w14:textId="77777777" w:rsidR="00CA6402" w:rsidRDefault="00CA6402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6F052BB7" w14:textId="77777777" w:rsidR="00CA6402" w:rsidRDefault="00CA6402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ED7D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9E5E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3A58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EC4E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37DD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58D58105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5DE18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EBC0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1DD204F6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0D89" w14:textId="77777777" w:rsidR="00CA640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1523" w14:textId="77777777" w:rsidR="00CA6402" w:rsidRDefault="00CA6402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7CF8CDC8" w14:textId="77777777" w:rsidR="00CA6402" w:rsidRDefault="00CA6402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6B56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C1D9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6232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F322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0019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6402" w14:paraId="517C45D9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7C2A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233D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95AF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08BA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779C393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CFEA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38454B54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B127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04A1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57B2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453F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AF3A3FA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6602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1BD6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DB07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5FCD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EA12786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F04F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290DC1D" w14:textId="77777777" w:rsidR="00CA6402" w:rsidRPr="001A61C3" w:rsidRDefault="00CA640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4770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53C1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D235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EC7C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E8117C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CA6402" w14:paraId="795E2827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6972B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354B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74EE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3DF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9CC3421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A1F7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26A619C" w14:textId="77777777" w:rsidR="00CA6402" w:rsidRPr="001A61C3" w:rsidRDefault="00CA640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988E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553C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8384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1293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1D9760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450F06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CA6402" w14:paraId="14CE2997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4B3E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52BA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952B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662B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ACF4767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14B5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38DF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AA0A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122E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52AA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08077F9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3390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ED82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7807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A2A7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4D188AE" w14:textId="77777777" w:rsidR="00CA6402" w:rsidRDefault="00CA6402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54E6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E5A7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194C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6C73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4AB8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306F5FD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3A23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30C6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FBFE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EDA8" w14:textId="77777777" w:rsidR="00CA6402" w:rsidRDefault="00CA6402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1560A37" w14:textId="77777777" w:rsidR="00CA6402" w:rsidRDefault="00CA6402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C510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5CDEAB90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885B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EB1D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B27F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6875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A744CB" w14:textId="77777777" w:rsidR="00CA6402" w:rsidRPr="00F662B5" w:rsidRDefault="00CA6402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CA6402" w14:paraId="4770D2B1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7C760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66E6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41CB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0A72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0E2A15C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407A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8466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3577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EC2C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3AEF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63C3B88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B17B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AC13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406C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622D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CE52466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44E7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1B0A48AF" w14:textId="77777777" w:rsidR="00CA6402" w:rsidRPr="001A61C3" w:rsidRDefault="00CA640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113A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CBFD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94BB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B262" w14:textId="77777777" w:rsidR="00CA6402" w:rsidRDefault="00CA6402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EB2D513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4B9C0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09F0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1A86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5475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0AFD4D0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EDE7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44A958E" w14:textId="77777777" w:rsidR="00CA6402" w:rsidRPr="001A61C3" w:rsidRDefault="00CA6402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2BE0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E832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AC5D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62B3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1F2A9E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6402" w14:paraId="043FECBD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52666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F17F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6F4351D3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10CE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59C6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5E4CB77A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A627" w14:textId="77777777" w:rsidR="00CA6402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F00C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D9F2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EDBD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1074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446AC864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C3C9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C78B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EAF3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42BF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467A6464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2359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62DAF10F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C397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23FD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7A3A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CA53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CE4D8EB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7014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A19B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9830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6453" w14:textId="77777777" w:rsidR="00CA6402" w:rsidRDefault="00CA6402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2BB6736F" w14:textId="77777777" w:rsidR="00CA6402" w:rsidRDefault="00CA6402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3468" w14:textId="77777777" w:rsidR="00CA6402" w:rsidRPr="001A61C3" w:rsidRDefault="00CA6402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5222D69" w14:textId="77777777" w:rsidR="00CA6402" w:rsidRPr="001A61C3" w:rsidRDefault="00CA6402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CE64" w14:textId="77777777" w:rsidR="00CA6402" w:rsidRPr="006A7C82" w:rsidRDefault="00CA6402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A37A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4E4C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7E52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5F21AE9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29400" w14:textId="77777777" w:rsidR="00CA6402" w:rsidRPr="001A61C3" w:rsidRDefault="00CA64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9BBE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9667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A0BE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6780831F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48331DE5" w14:textId="77777777" w:rsidR="00CA6402" w:rsidRDefault="00CA6402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A7AA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9431DEC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8F45" w14:textId="77777777" w:rsidR="00CA6402" w:rsidRPr="006A7C82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2E2C" w14:textId="77777777" w:rsidR="00CA6402" w:rsidRPr="001A61C3" w:rsidRDefault="00CA6402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1B3D" w14:textId="77777777" w:rsidR="00CA6402" w:rsidRPr="00772CB4" w:rsidRDefault="00CA6402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B10C" w14:textId="77777777" w:rsidR="00CA6402" w:rsidRDefault="00CA6402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3FF38BB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1FEFF4A9" w14:textId="77777777" w:rsidR="00CA6402" w:rsidRDefault="00CA6402" w:rsidP="00672C80">
      <w:pPr>
        <w:pStyle w:val="Heading1"/>
        <w:spacing w:line="360" w:lineRule="auto"/>
      </w:pPr>
      <w:r>
        <w:t>LINIA 813</w:t>
      </w:r>
    </w:p>
    <w:p w14:paraId="5389A94C" w14:textId="77777777" w:rsidR="00CA6402" w:rsidRDefault="00CA6402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CA6402" w14:paraId="1941B49C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0A166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A942" w14:textId="77777777" w:rsidR="00CA6402" w:rsidRDefault="00CA640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35B3" w14:textId="77777777" w:rsidR="00CA6402" w:rsidRDefault="00CA640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DD02" w14:textId="77777777" w:rsidR="00CA6402" w:rsidRDefault="00CA6402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F796C6C" w14:textId="77777777" w:rsidR="00CA6402" w:rsidRDefault="00CA6402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24C8" w14:textId="77777777" w:rsidR="00CA6402" w:rsidRDefault="00CA640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2E2CD351" w14:textId="77777777" w:rsidR="00CA6402" w:rsidRDefault="00CA640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88EB" w14:textId="77777777" w:rsidR="00CA6402" w:rsidRDefault="00CA640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6594" w14:textId="77777777" w:rsidR="00CA6402" w:rsidRDefault="00CA640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C02B" w14:textId="77777777" w:rsidR="00CA6402" w:rsidRPr="00564F54" w:rsidRDefault="00CA640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36EB" w14:textId="77777777" w:rsidR="00CA6402" w:rsidRDefault="00CA640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88A77F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A72FB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C466" w14:textId="77777777" w:rsidR="00CA6402" w:rsidRDefault="00CA640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6642" w14:textId="77777777" w:rsidR="00CA6402" w:rsidRDefault="00CA640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A65B" w14:textId="77777777" w:rsidR="00CA6402" w:rsidRDefault="00CA6402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54DA343" w14:textId="77777777" w:rsidR="00CA6402" w:rsidRDefault="00CA6402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0FA4" w14:textId="77777777" w:rsidR="00CA6402" w:rsidRDefault="00CA640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0ECDD94D" w14:textId="77777777" w:rsidR="00CA6402" w:rsidRPr="00285047" w:rsidRDefault="00CA640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26D5" w14:textId="77777777" w:rsidR="00CA6402" w:rsidRPr="00564F54" w:rsidRDefault="00CA640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7447" w14:textId="77777777" w:rsidR="00CA6402" w:rsidRDefault="00CA640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726E" w14:textId="77777777" w:rsidR="00CA6402" w:rsidRPr="00564F54" w:rsidRDefault="00CA640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A6FF" w14:textId="77777777" w:rsidR="00CA6402" w:rsidRDefault="00CA640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A27EC3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89406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6F7E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E8EC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8FC3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B93E025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96AD" w14:textId="77777777" w:rsidR="00CA6402" w:rsidRDefault="00CA640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08433D46" w14:textId="77777777" w:rsidR="00CA6402" w:rsidRDefault="00CA640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526A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77E4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0EF7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E8DB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746421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D6E24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4075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9934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2B6A" w14:textId="77777777" w:rsidR="00CA6402" w:rsidRDefault="00CA6402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858854E" w14:textId="77777777" w:rsidR="00CA6402" w:rsidRDefault="00CA6402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EEA7" w14:textId="77777777" w:rsidR="00CA6402" w:rsidRDefault="00CA640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2D167D79" w14:textId="77777777" w:rsidR="00CA6402" w:rsidRDefault="00CA640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47B9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69F6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CF78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04EA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CA6402" w14:paraId="02E329CD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1AE2B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643C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4FFA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DFF29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E42C3D4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6048" w14:textId="77777777" w:rsidR="00CA6402" w:rsidRDefault="00CA640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1FFD497B" w14:textId="77777777" w:rsidR="00CA6402" w:rsidRDefault="00CA640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52F8A450" w14:textId="77777777" w:rsidR="00CA6402" w:rsidRDefault="00CA640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7D7C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D185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9C22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7C66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ECC0FA1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761A8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4F1C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D749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FDEF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A1AC" w14:textId="77777777" w:rsidR="00CA6402" w:rsidRDefault="00CA640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3A66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18A5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579F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34E6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A660C">
              <w:rPr>
                <w:b/>
                <w:bCs/>
                <w:i/>
                <w:iCs/>
                <w:sz w:val="20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CA6402" w14:paraId="05BA1E81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0768B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9148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4860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78FF872E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7DF1D6BC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E135" w14:textId="77777777" w:rsidR="00CA6402" w:rsidRPr="001A0BE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C179249" w14:textId="77777777" w:rsidR="00CA6402" w:rsidRPr="001A0BE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1F53C0CE" w14:textId="77777777" w:rsidR="00CA6402" w:rsidRPr="001A0BE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6B1860D8" w14:textId="77777777" w:rsidR="00CA6402" w:rsidRPr="00564F54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3FA6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7C79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80C1CAD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0E7BF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5CA8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83CF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04CF4989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1F44BC20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E9AC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1D9E415B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5B3DF9AD" w14:textId="77777777" w:rsidR="00CA6402" w:rsidRPr="00DD369C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55D5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D379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02B5FA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CA6402" w14:paraId="3EFB9176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4DF0E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FD7F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A9B5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63E9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1A16D5B6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6887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BE3F2D6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D5E1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0648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E76D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1065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2EDDB1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CA6402" w14:paraId="3B9B6DC9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8449E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8B0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  <w:p w14:paraId="33B4A93B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087D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64E6" w14:textId="77777777" w:rsidR="00CA6402" w:rsidRDefault="00CA6402" w:rsidP="004C52C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Oraș -</w:t>
            </w:r>
          </w:p>
          <w:p w14:paraId="6DEA9BF3" w14:textId="77777777" w:rsidR="00CA6402" w:rsidRDefault="00CA6402" w:rsidP="004C52C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B5A8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DBF3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E506" w14:textId="77777777" w:rsidR="00CA6402" w:rsidRDefault="00CA6402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228+028</w:t>
            </w:r>
          </w:p>
          <w:p w14:paraId="5966F8CF" w14:textId="77777777" w:rsidR="00CA6402" w:rsidRDefault="00CA6402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1109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7F6E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teren, f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>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 xml:space="preserve"> inductori la paleta galbena Afecteaza intr /iesiri  Fir I si Fir II  L 813 Constanta Oras-Agigea Nord.</w:t>
            </w:r>
          </w:p>
        </w:tc>
      </w:tr>
      <w:tr w:rsidR="00CA6402" w14:paraId="48B01E49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F9528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F0E7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3EBBB1CC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BDD2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EB8B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 directa si sch.: 5,9,13, 6 si  sch.2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0D8F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0D86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C111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9EE3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5218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Semnalizată pe teren, fără inductori la paleta galbenă. Afectează intrări /ieșiri Linia II directă stația Agigea Nord</w:t>
            </w:r>
          </w:p>
        </w:tc>
      </w:tr>
      <w:tr w:rsidR="00CA6402" w14:paraId="07B456BD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6BFDF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9052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9079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675F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7330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E3D0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6133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4415DC09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1E83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47E1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 , fara inductori la paleta galbena Afecteaza intr /iesiri la Linia III directa statia Agigea Nord.</w:t>
            </w:r>
          </w:p>
        </w:tc>
      </w:tr>
      <w:tr w:rsidR="00CA6402" w14:paraId="27259E5B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03587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3D9A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3AAD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D0BF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4C1F751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C6A8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386C18B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3BBD946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2A3E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883C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1513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6B58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32E91B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CA6402" w14:paraId="554862C7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D1F6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C074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062B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8C45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0D1F513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DB14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BE86DCD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EC91BA8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A8C3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2B89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19CA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06E4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4B2E9E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CA6402" w14:paraId="0BB9E40E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23E0A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E5FD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0B61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545E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ACC629B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A095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CF070E2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7893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7D97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C9B3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8236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B93591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4907B8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CA6402" w14:paraId="0764F664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EA820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D8EC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B4F8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62C3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7FAB66B" w14:textId="77777777" w:rsidR="00CA6402" w:rsidRDefault="00CA6402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1026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46B93D26" w14:textId="77777777" w:rsidR="00CA6402" w:rsidRDefault="00CA640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AF40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F8EC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6B4D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1C4D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D779B6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CA6402" w14:paraId="4898FE5A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0171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1ED8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39A7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BF2B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1DFA613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C505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2B7D51C6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D434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7600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D729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25B8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A6402" w14:paraId="25441F48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29BDC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269B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E06D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8074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FC9A73A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21AE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E03C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3756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BA68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EB4B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F3568F9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08F24C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CA6402" w14:paraId="519DCB4D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0E68C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5716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B2BE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155E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A0C71AC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6A7181A3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4639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C3CA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D001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BC56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0063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FF9DA63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D340C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797E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9509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784C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010E961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33D60C0D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1216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94C8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9EBC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8995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F990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E88B583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BCFF8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4C49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7BA3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045D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F49500E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150F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B079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EB7E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434D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A4A2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2444B5F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5A8C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A5B9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5D28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B527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79C691E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7678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CC2B9E1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AFE0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F4A0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6634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CF0E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2E10B9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CA6402" w14:paraId="5B1CEB3B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3DE6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77D9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8AC3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26E4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4F55E0AE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43C3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4D6F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5AA3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0BB5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1F8E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562B6DB7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A6402" w14:paraId="35F31CDF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929E5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32DF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7872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6251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7E567A0A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CFD0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5F54AFC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E4A7904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75A2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7FE6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6F4D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A129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36609C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251BCA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63A7C310" w14:textId="77777777" w:rsidR="00CA6402" w:rsidRPr="00CB3CD0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CA6402" w14:paraId="57EE9371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6B9B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F5EC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5F0225B1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D1A9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42D9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33753B73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33768298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D68F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27E2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CD36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533B6EBA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B4CE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1781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5275B31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3F3F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54FD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468E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647E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70DE045F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9F1C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AC8A" w14:textId="77777777" w:rsidR="00CA6402" w:rsidRPr="00564F54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3340" w14:textId="77777777" w:rsidR="00CA6402" w:rsidRDefault="00CA640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07AD" w14:textId="77777777" w:rsidR="00CA6402" w:rsidRDefault="00CA640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4120" w14:textId="77777777" w:rsidR="00CA6402" w:rsidRDefault="00CA640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856B93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364D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F718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76994CBA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62E5" w14:textId="77777777" w:rsidR="00CA6402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D79E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5DEB7594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9CE9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70F0" w14:textId="77777777" w:rsidR="00CA6402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55F2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4BA4E594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2F3E" w14:textId="77777777" w:rsidR="00CA6402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1426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6402" w14:paraId="48391B1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4548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B91E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38F58532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AC13" w14:textId="77777777" w:rsidR="00CA6402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37BC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007FF12E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28EF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2DA6" w14:textId="77777777" w:rsidR="00CA6402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E98F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EBE5" w14:textId="77777777" w:rsidR="00CA6402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6B9C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6402" w14:paraId="0CDEFAC2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0E58C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FB6F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A76B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8265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33624451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B948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A47E189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42A43191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57A0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67B2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F7F3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E869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CA6402" w14:paraId="1DA18554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6AC8E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B9BF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BF62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FB21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6960E373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910A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E82F372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027A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E6A6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5076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96C3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316CCA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362752D5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CA6402" w14:paraId="32A5B8DD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4BA16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BE46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6CEE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B6B6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2C33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65C7053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0B27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9954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1445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6300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62371D5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1C32A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E3AC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746306E9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1926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8E11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5178CBAF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EA8B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9489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34E6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08F7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A20F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032C103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CA6402" w14:paraId="482391E4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2E399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6203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3826E9A1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857A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77CF" w14:textId="77777777" w:rsidR="00CA6402" w:rsidRDefault="00CA6402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483EF58C" w14:textId="77777777" w:rsidR="00CA6402" w:rsidRDefault="00CA6402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E24A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EFF8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FB0D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E23D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00B3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Se respectă numai cu primul hehicul din componența trenului (Locomotivă sau automotor)</w:t>
            </w:r>
          </w:p>
        </w:tc>
      </w:tr>
      <w:tr w:rsidR="00CA6402" w14:paraId="32AE948A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0C0E1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448B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5D9642F0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E519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F035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55EB1252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B14D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A4D3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01EE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C1AF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0F38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A61BD79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CA6402" w14:paraId="04AEE675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33D8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CAC7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D795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5E2C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7A099F2A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FEA6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11D3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BE99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991F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142D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CA6402" w14:paraId="5080587B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BD64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8995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F452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A36F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344ADBA0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5E2B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5A177AE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22CE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1572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A3BC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3DA8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CA6402" w14:paraId="505A8246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F49A9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D693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9ABE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66F4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7EE4891C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FBA6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0FFEC82E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3B04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EC09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D81C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5E8D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4BF3F96D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B498E5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CA6402" w14:paraId="097C07B3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A5A6" w14:textId="77777777" w:rsidR="00CA6402" w:rsidRDefault="00CA64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B290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0F4F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311B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67C67F65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346F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7271FF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1E26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81D4" w14:textId="77777777" w:rsidR="00CA6402" w:rsidRDefault="00CA640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7CAD" w14:textId="77777777" w:rsidR="00CA6402" w:rsidRPr="00564F54" w:rsidRDefault="00CA640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F0CE" w14:textId="77777777" w:rsidR="00CA6402" w:rsidRDefault="00CA640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640110D" w14:textId="77777777" w:rsidR="00CA6402" w:rsidRPr="00237377" w:rsidRDefault="00CA6402">
      <w:pPr>
        <w:spacing w:before="40" w:after="40" w:line="192" w:lineRule="auto"/>
        <w:ind w:right="57"/>
        <w:rPr>
          <w:sz w:val="20"/>
          <w:szCs w:val="20"/>
        </w:rPr>
      </w:pPr>
    </w:p>
    <w:p w14:paraId="177CDD4E" w14:textId="77777777" w:rsidR="00CA6402" w:rsidRDefault="00CA6402" w:rsidP="00D96D74">
      <w:pPr>
        <w:pStyle w:val="Heading1"/>
        <w:spacing w:line="360" w:lineRule="auto"/>
      </w:pPr>
      <w:r>
        <w:t>LINIA 813 A</w:t>
      </w:r>
    </w:p>
    <w:p w14:paraId="2C42A851" w14:textId="77777777" w:rsidR="00CA6402" w:rsidRDefault="00CA6402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6402" w14:paraId="40BE0718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00FF" w14:textId="77777777" w:rsidR="00CA6402" w:rsidRDefault="00CA64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FABE" w14:textId="77777777" w:rsidR="00CA6402" w:rsidRDefault="00CA640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340A4F7F" w14:textId="77777777" w:rsidR="00CA6402" w:rsidRDefault="00CA640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9A60" w14:textId="77777777" w:rsidR="00CA6402" w:rsidRPr="00E230A0" w:rsidRDefault="00CA640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032F" w14:textId="77777777" w:rsidR="00CA6402" w:rsidRDefault="00CA640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59F1DF4A" w14:textId="77777777" w:rsidR="00CA6402" w:rsidRDefault="00CA640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315" w14:textId="77777777" w:rsidR="00CA6402" w:rsidRDefault="00CA640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175F" w14:textId="77777777" w:rsidR="00CA6402" w:rsidRPr="009033AC" w:rsidRDefault="00CA640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49B6" w14:textId="77777777" w:rsidR="00CA6402" w:rsidRDefault="00CA640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BFC7" w14:textId="77777777" w:rsidR="00CA6402" w:rsidRPr="009033AC" w:rsidRDefault="00CA640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2E60" w14:textId="77777777" w:rsidR="00CA6402" w:rsidRDefault="00CA6402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A2D7D62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050D" w14:textId="77777777" w:rsidR="00CA6402" w:rsidRDefault="00CA64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9BB0" w14:textId="77777777" w:rsidR="00CA6402" w:rsidRDefault="00CA640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0FB29239" w14:textId="77777777" w:rsidR="00CA6402" w:rsidRDefault="00CA640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3BAB" w14:textId="77777777" w:rsidR="00CA6402" w:rsidRPr="00E230A0" w:rsidRDefault="00CA640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FA58" w14:textId="77777777" w:rsidR="00CA6402" w:rsidRDefault="00CA640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4F19D909" w14:textId="77777777" w:rsidR="00CA6402" w:rsidRDefault="00CA640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2DA80AA8" w14:textId="77777777" w:rsidR="00CA6402" w:rsidRDefault="00CA640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22ADA773" w14:textId="77777777" w:rsidR="00CA6402" w:rsidRDefault="00CA640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A723" w14:textId="77777777" w:rsidR="00CA6402" w:rsidRDefault="00CA640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EB0A" w14:textId="77777777" w:rsidR="00CA6402" w:rsidRPr="009033AC" w:rsidRDefault="00CA640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CC42" w14:textId="77777777" w:rsidR="00CA6402" w:rsidRDefault="00CA640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A990" w14:textId="77777777" w:rsidR="00CA6402" w:rsidRPr="009033AC" w:rsidRDefault="00CA640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CBE2" w14:textId="77777777" w:rsidR="00CA6402" w:rsidRDefault="00CA6402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4CF8E44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0219" w14:textId="77777777" w:rsidR="00CA6402" w:rsidRDefault="00CA64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6FB2" w14:textId="77777777" w:rsidR="00CA6402" w:rsidRDefault="00CA640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C7D2" w14:textId="77777777" w:rsidR="00CA6402" w:rsidRPr="00E230A0" w:rsidRDefault="00CA640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9A0E" w14:textId="77777777" w:rsidR="00CA6402" w:rsidRDefault="00CA640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563AF1F6" w14:textId="77777777" w:rsidR="00CA6402" w:rsidRDefault="00CA6402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5345" w14:textId="77777777" w:rsidR="00CA6402" w:rsidRDefault="00CA640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3CEE" w14:textId="77777777" w:rsidR="00CA6402" w:rsidRPr="009033AC" w:rsidRDefault="00CA640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5F83" w14:textId="77777777" w:rsidR="00CA6402" w:rsidRDefault="00CA6402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F165" w14:textId="77777777" w:rsidR="00CA6402" w:rsidRPr="009033AC" w:rsidRDefault="00CA6402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6A22" w14:textId="77777777" w:rsidR="00CA6402" w:rsidRDefault="00CA6402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991A08C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0DC7CB6D" w14:textId="77777777" w:rsidR="00CA6402" w:rsidRDefault="00CA6402" w:rsidP="00A73B8F">
      <w:pPr>
        <w:pStyle w:val="Heading1"/>
        <w:spacing w:line="360" w:lineRule="auto"/>
      </w:pPr>
      <w:r>
        <w:t>LINIA 813 B</w:t>
      </w:r>
    </w:p>
    <w:p w14:paraId="44D3BAA9" w14:textId="77777777" w:rsidR="00CA6402" w:rsidRDefault="00CA6402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6402" w14:paraId="72CCBA55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CC9BA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A05D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E7AE" w14:textId="77777777" w:rsidR="00CA6402" w:rsidRPr="00305F8E" w:rsidRDefault="00CA640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B429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CC35A57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A673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2978ABA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3AB1F2A3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34CD" w14:textId="77777777" w:rsidR="00CA6402" w:rsidRPr="00305F8E" w:rsidRDefault="00CA640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714C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1567" w14:textId="77777777" w:rsidR="00CA6402" w:rsidRPr="00305F8E" w:rsidRDefault="00CA640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CB04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DF90D94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668AB849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CA6402" w14:paraId="778AA71E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54BB6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5045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34424806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E9AA" w14:textId="77777777" w:rsidR="00CA6402" w:rsidRPr="00305F8E" w:rsidRDefault="00CA640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16A5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36B78365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9029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3FE6" w14:textId="77777777" w:rsidR="00CA6402" w:rsidRPr="00305F8E" w:rsidRDefault="00CA640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2D93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4423" w14:textId="77777777" w:rsidR="00CA6402" w:rsidRPr="00305F8E" w:rsidRDefault="00CA640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9D1F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6402" w14:paraId="6E40685D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2994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DA05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E80E" w14:textId="77777777" w:rsidR="00CA6402" w:rsidRPr="00305F8E" w:rsidRDefault="00CA640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2CB1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59B4057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32BA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2A703C8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CCF2" w14:textId="77777777" w:rsidR="00CA6402" w:rsidRPr="00305F8E" w:rsidRDefault="00CA640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5015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2340" w14:textId="77777777" w:rsidR="00CA6402" w:rsidRPr="00305F8E" w:rsidRDefault="00CA640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1E33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6405D1A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CA6402" w14:paraId="65D8F8ED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A149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3DC5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76A6" w14:textId="77777777" w:rsidR="00CA6402" w:rsidRPr="00305F8E" w:rsidRDefault="00CA640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8E1B" w14:textId="77777777" w:rsidR="00CA6402" w:rsidRDefault="00CA6402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3A26672" w14:textId="77777777" w:rsidR="00CA6402" w:rsidRDefault="00CA6402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E594" w14:textId="77777777" w:rsidR="00CA6402" w:rsidRDefault="00CA6402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2127" w14:textId="77777777" w:rsidR="00CA6402" w:rsidRPr="00305F8E" w:rsidRDefault="00CA6402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AC75" w14:textId="77777777" w:rsidR="00CA6402" w:rsidRDefault="00CA6402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F5CB" w14:textId="77777777" w:rsidR="00CA6402" w:rsidRPr="00305F8E" w:rsidRDefault="00CA6402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5F2A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758FD3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1B42A8" w14:textId="77777777" w:rsidR="00CA6402" w:rsidRDefault="00CA6402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CA6402" w14:paraId="31DA96E4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95DB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D2C4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8BBD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7FAB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6408AD4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BA55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4E7B" w14:textId="77777777" w:rsidR="00CA6402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AB56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D63C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AD63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858708D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B8032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D00F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BDBE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0A3F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6410620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E18D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659DB5A9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139F" w14:textId="77777777" w:rsidR="00CA6402" w:rsidRPr="00305F8E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A4EF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4D80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F7D3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4FE928B3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CB4D12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CA6402" w14:paraId="16B7A3D1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28FDE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E56D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8620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5975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329C38F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078F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E525" w14:textId="77777777" w:rsidR="00CA6402" w:rsidRPr="00305F8E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A15F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86B1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EB39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CBC904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AEB7A17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CA6402" w14:paraId="58275725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44C24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B1EF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E1C8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C32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B77BB6E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2675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1285" w14:textId="77777777" w:rsidR="00CA6402" w:rsidRPr="00305F8E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651C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D97B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3C9E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B659D6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A11173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CA6402" w14:paraId="710720F7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15A2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D6F8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D052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A6AA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FBEAF89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E446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328A" w14:textId="77777777" w:rsidR="00CA6402" w:rsidRPr="00305F8E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9B32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9671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5F9F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B3FFD3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6A09D0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CA6402" w14:paraId="2B00AD89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88A9C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4548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C75A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ACA0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327434D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BE43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3588C949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D128" w14:textId="77777777" w:rsidR="00CA6402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CAFD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357C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AD57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C3377F5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E2CD2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5C24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A17A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9B56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76C2029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B0A5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CF76536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9617" w14:textId="77777777" w:rsidR="00CA6402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E983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3BDB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FE4E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8839D38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CA6402" w14:paraId="27D537CC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DF3B5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2A6B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FF2C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0C95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EA7828D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2D91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B09056B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3421A985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0A713062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C3A5" w14:textId="77777777" w:rsidR="00CA6402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5295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D61A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7139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7A96004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CA6402" w14:paraId="0B766C65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A4562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83E4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79A7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BB83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4653AC6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A1E1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02B40C9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FEDE" w14:textId="77777777" w:rsidR="00CA6402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45B2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8499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EA2C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C079F48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CA6402" w14:paraId="606B920C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90CFF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7638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052E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9073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AB16459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5245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F3CA" w14:textId="77777777" w:rsidR="00CA6402" w:rsidRPr="00305F8E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543E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896B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9EDE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7242ED8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EC9AD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BA3B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2EBF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0989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074B6CC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6468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E1BE" w14:textId="77777777" w:rsidR="00CA6402" w:rsidRPr="00305F8E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0872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CFC2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3738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1A04E5D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5E398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10DE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D58A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CE25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9B5586E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3885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27E0" w14:textId="77777777" w:rsidR="00CA6402" w:rsidRPr="00305F8E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82E2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EF04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6144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C90E039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B0567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FC0F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BBC4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32C2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B1C0D2C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42E0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93C68CF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BA72" w14:textId="77777777" w:rsidR="00CA6402" w:rsidRPr="00305F8E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7ACF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3769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734F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28986E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6CA207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CA6402" w14:paraId="1C0E4BF5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6EA4F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BF6E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938F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C26B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6536B3F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2AC6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D46E" w14:textId="77777777" w:rsidR="00CA6402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6C63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BF26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DC97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3F40C9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A50DC7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CA6402" w14:paraId="0957D49D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4C679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134E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8136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C159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01F26CF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3620A4DF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D867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B5A5" w14:textId="77777777" w:rsidR="00CA6402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46B2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E6A4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0276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F83D62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CA6402" w14:paraId="34937A8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42FD4" w14:textId="77777777" w:rsidR="00CA6402" w:rsidRDefault="00CA64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929C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4629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646A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612D2852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CEB2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54A3" w14:textId="77777777" w:rsidR="00CA6402" w:rsidRPr="00305F8E" w:rsidRDefault="00CA6402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C01E" w14:textId="77777777" w:rsidR="00CA6402" w:rsidRDefault="00CA6402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FCA3" w14:textId="77777777" w:rsidR="00CA6402" w:rsidRPr="00305F8E" w:rsidRDefault="00CA6402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ECD5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156558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DDC31F" w14:textId="77777777" w:rsidR="00CA6402" w:rsidRDefault="00CA6402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18CFF658" w14:textId="77777777" w:rsidR="00CA6402" w:rsidRDefault="00CA6402" w:rsidP="002242FB">
      <w:pPr>
        <w:spacing w:before="40" w:after="40" w:line="192" w:lineRule="auto"/>
        <w:ind w:right="57"/>
      </w:pPr>
    </w:p>
    <w:p w14:paraId="3F0C91A6" w14:textId="77777777" w:rsidR="00CA6402" w:rsidRDefault="00CA6402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603C6C16" w14:textId="77777777" w:rsidR="00CA6402" w:rsidRDefault="00CA6402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CA6402" w14:paraId="7AD3530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B7F95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26B6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D4B6" w14:textId="77777777" w:rsidR="00CA6402" w:rsidRPr="002B6917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ED43" w14:textId="77777777" w:rsidR="00CA6402" w:rsidRDefault="00CA6402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B89DE15" w14:textId="77777777" w:rsidR="00CA6402" w:rsidRDefault="00CA6402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C08D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DFA1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E773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F6F4" w14:textId="77777777" w:rsidR="00CA6402" w:rsidRPr="002A6824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AFC1" w14:textId="77777777" w:rsidR="00CA6402" w:rsidRDefault="00CA640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A570B0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54488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DB2A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B839" w14:textId="77777777" w:rsidR="00CA6402" w:rsidRPr="002B6917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0DA4" w14:textId="77777777" w:rsidR="00CA6402" w:rsidRDefault="00CA6402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DEE297D" w14:textId="77777777" w:rsidR="00CA6402" w:rsidRDefault="00CA6402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833E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5249AB67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6C00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372F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D13B" w14:textId="77777777" w:rsidR="00CA6402" w:rsidRPr="002A6824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7F07" w14:textId="77777777" w:rsidR="00CA6402" w:rsidRDefault="00CA640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D65BC1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F036E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5E69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DEFB" w14:textId="77777777" w:rsidR="00CA6402" w:rsidRPr="002B6917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E7FA" w14:textId="77777777" w:rsidR="00CA6402" w:rsidRDefault="00CA6402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63F1C6A" w14:textId="77777777" w:rsidR="00CA6402" w:rsidRDefault="00CA6402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E9FF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4BEAAD29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0501C95A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309631CD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507B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2B58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8C55" w14:textId="77777777" w:rsidR="00CA6402" w:rsidRPr="002A6824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9003" w14:textId="77777777" w:rsidR="00CA6402" w:rsidRDefault="00CA640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962424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DF26A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6C20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FA7E" w14:textId="77777777" w:rsidR="00CA6402" w:rsidRPr="002B6917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8FB6" w14:textId="77777777" w:rsidR="00CA6402" w:rsidRDefault="00CA6402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BB10E17" w14:textId="77777777" w:rsidR="00CA6402" w:rsidRDefault="00CA6402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3B14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3CC56D58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A534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ACBC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710D" w14:textId="77777777" w:rsidR="00CA6402" w:rsidRPr="002A6824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E7E0" w14:textId="77777777" w:rsidR="00CA6402" w:rsidRDefault="00CA640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FA6C55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5B00D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D224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8CBD" w14:textId="77777777" w:rsidR="00CA6402" w:rsidRPr="002B6917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0A73" w14:textId="77777777" w:rsidR="00CA6402" w:rsidRDefault="00CA6402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AD6A4CF" w14:textId="77777777" w:rsidR="00CA6402" w:rsidRDefault="00CA6402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7A87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8B60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9EF1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5ED0" w14:textId="77777777" w:rsidR="00CA6402" w:rsidRPr="002A6824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348A" w14:textId="77777777" w:rsidR="00CA6402" w:rsidRDefault="00CA640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519050" w14:textId="77777777" w:rsidR="00CA6402" w:rsidRPr="00C87E63" w:rsidRDefault="00CA640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221A2268" w14:textId="77777777" w:rsidR="00CA6402" w:rsidRPr="00C87E63" w:rsidRDefault="00CA6402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CA6402" w14:paraId="07D1277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DD1CF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A9F3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8825" w14:textId="77777777" w:rsidR="00CA6402" w:rsidRPr="002B6917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EE79" w14:textId="77777777" w:rsidR="00CA6402" w:rsidRDefault="00CA6402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1227B8A" w14:textId="77777777" w:rsidR="00CA6402" w:rsidRDefault="00CA6402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2EA1FF9" w14:textId="77777777" w:rsidR="00CA6402" w:rsidRDefault="00CA6402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47D5" w14:textId="77777777" w:rsidR="00CA6402" w:rsidRDefault="00CA640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A58EF2" w14:textId="77777777" w:rsidR="00CA6402" w:rsidRDefault="00CA640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A837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8B4" w14:textId="77777777" w:rsidR="00CA6402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7940" w14:textId="77777777" w:rsidR="00CA6402" w:rsidRPr="002A6824" w:rsidRDefault="00CA640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4725" w14:textId="77777777" w:rsidR="00CA6402" w:rsidRDefault="00CA640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E3ACBD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2DB16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CE50" w14:textId="77777777" w:rsidR="00CA6402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7528" w14:textId="77777777" w:rsidR="00CA6402" w:rsidRPr="002B6917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4BD0" w14:textId="77777777" w:rsidR="00CA6402" w:rsidRDefault="00CA6402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18E3198" w14:textId="77777777" w:rsidR="00CA6402" w:rsidRDefault="00CA6402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758D" w14:textId="77777777" w:rsidR="00CA6402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3D77A30" w14:textId="77777777" w:rsidR="00CA6402" w:rsidRDefault="00CA6402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66B7" w14:textId="77777777" w:rsidR="00CA6402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6E2B" w14:textId="77777777" w:rsidR="00CA6402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52D8" w14:textId="77777777" w:rsidR="00CA6402" w:rsidRPr="002A6824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FF9C" w14:textId="77777777" w:rsidR="00CA6402" w:rsidRDefault="00CA640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DBE707" w14:textId="77777777" w:rsidR="00CA6402" w:rsidRDefault="00CA6402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CA6402" w14:paraId="58873B0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AB7D8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B0E9" w14:textId="77777777" w:rsidR="00CA6402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B383" w14:textId="77777777" w:rsidR="00CA6402" w:rsidRPr="002B6917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6C67" w14:textId="77777777" w:rsidR="00CA6402" w:rsidRDefault="00CA640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0A06DA7" w14:textId="77777777" w:rsidR="00CA6402" w:rsidRDefault="00CA640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8F63" w14:textId="77777777" w:rsidR="00CA6402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9C23" w14:textId="77777777" w:rsidR="00CA6402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B605" w14:textId="77777777" w:rsidR="00CA6402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A659" w14:textId="77777777" w:rsidR="00CA6402" w:rsidRPr="002A6824" w:rsidRDefault="00CA640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7794" w14:textId="77777777" w:rsidR="00CA6402" w:rsidRDefault="00CA640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</w:rPr>
              <w:t>Grupa Tranzit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CA6402" w14:paraId="7C96EC3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0B30B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809D" w14:textId="77777777" w:rsidR="00CA6402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197FFC27" w14:textId="77777777" w:rsidR="00CA6402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140C" w14:textId="77777777" w:rsidR="00CA6402" w:rsidRPr="002B6917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ECD2" w14:textId="77777777" w:rsidR="00CA6402" w:rsidRDefault="00CA640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34C413AC" w14:textId="77777777" w:rsidR="00CA6402" w:rsidRDefault="00CA640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61339017" w14:textId="77777777" w:rsidR="00CA6402" w:rsidRDefault="00CA640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9DB2" w14:textId="77777777" w:rsidR="00CA6402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7940" w14:textId="77777777" w:rsidR="00CA6402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5FF1" w14:textId="77777777" w:rsidR="00CA6402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1A3A9CA2" w14:textId="77777777" w:rsidR="00CA6402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C4E6" w14:textId="77777777" w:rsidR="00CA6402" w:rsidRPr="002A6824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816C" w14:textId="77777777" w:rsidR="00CA6402" w:rsidRDefault="00CA6402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6402" w14:paraId="37E7C7D3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0EDF8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23D3" w14:textId="77777777" w:rsidR="00CA6402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4299" w14:textId="77777777" w:rsidR="00CA6402" w:rsidRPr="002B6917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C578" w14:textId="77777777" w:rsidR="00CA6402" w:rsidRDefault="00CA640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6AB056EC" w14:textId="77777777" w:rsidR="00CA6402" w:rsidRDefault="00CA640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7CC5" w14:textId="77777777" w:rsidR="00CA6402" w:rsidRDefault="00CA640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42D64DA9" w14:textId="77777777" w:rsidR="00CA6402" w:rsidRPr="00810F5B" w:rsidRDefault="00CA640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19CC" w14:textId="77777777" w:rsidR="00CA6402" w:rsidRPr="00557C88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72F0" w14:textId="77777777" w:rsidR="00CA6402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3421" w14:textId="77777777" w:rsidR="00CA6402" w:rsidRPr="002A6824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D91E" w14:textId="77777777" w:rsidR="00CA6402" w:rsidRDefault="00CA640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D80294" w14:textId="77777777" w:rsidR="00CA6402" w:rsidRDefault="00CA640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CA6402" w14:paraId="5A81F9E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9BE3F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5380" w14:textId="77777777" w:rsidR="00CA6402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1C75" w14:textId="77777777" w:rsidR="00CA6402" w:rsidRPr="002B6917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8EDE" w14:textId="77777777" w:rsidR="00CA6402" w:rsidRDefault="00CA640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B6BC" w14:textId="77777777" w:rsidR="00CA6402" w:rsidRDefault="00CA6402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70042D33" w14:textId="77777777" w:rsidR="00CA6402" w:rsidRDefault="00CA6402" w:rsidP="00B74F3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F4BC" w14:textId="77777777" w:rsidR="00CA6402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D034" w14:textId="77777777" w:rsidR="00CA6402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10C4" w14:textId="77777777" w:rsidR="00CA6402" w:rsidRPr="002A6824" w:rsidRDefault="00CA640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F9AF" w14:textId="77777777" w:rsidR="00CA6402" w:rsidRDefault="00CA640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386D772E" w14:textId="77777777" w:rsidR="00CA6402" w:rsidRDefault="00CA640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CA6402" w14:paraId="5E328060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DC73F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A708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D45F" w14:textId="77777777" w:rsidR="00CA6402" w:rsidRPr="002B6917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FABC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B6F1" w14:textId="77777777" w:rsidR="00CA6402" w:rsidRDefault="00CA640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2D2D" w14:textId="77777777" w:rsidR="00CA6402" w:rsidRPr="00557C88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160D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D08E" w14:textId="77777777" w:rsidR="00CA6402" w:rsidRPr="002A6824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BDA4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4AFF57" w14:textId="77777777" w:rsidR="00CA6402" w:rsidRPr="00D83307" w:rsidRDefault="00CA640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CA6402" w14:paraId="01EAE00A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3BF8F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C53D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8B67" w14:textId="77777777" w:rsidR="00CA6402" w:rsidRPr="002B6917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CAE0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17FEF920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FCF2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8BDB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3664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4809" w14:textId="77777777" w:rsidR="00CA6402" w:rsidRPr="002A6824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5377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1F60D16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19103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EE78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3BEC" w14:textId="77777777" w:rsidR="00CA6402" w:rsidRPr="002B6917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ADC5" w14:textId="77777777" w:rsidR="00CA6402" w:rsidRDefault="00CA6402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06C71AAA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92CC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67F0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3522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361E" w14:textId="77777777" w:rsidR="00CA6402" w:rsidRPr="002A6824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CB6D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75CC221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0BB77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A019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9DBA" w14:textId="77777777" w:rsidR="00CA6402" w:rsidRPr="002B6917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965A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3315D3DC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7E9A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D86C" w14:textId="77777777" w:rsidR="00CA6402" w:rsidRPr="00557C88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9873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5F4D" w14:textId="77777777" w:rsidR="00CA6402" w:rsidRPr="002A6824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D98C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6BFF60A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01F8A" w14:textId="77777777" w:rsidR="00CA6402" w:rsidRDefault="00CA640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C9C6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8633" w14:textId="77777777" w:rsidR="00CA6402" w:rsidRPr="002B6917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2121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07A7B739" w14:textId="77777777" w:rsidR="00CA6402" w:rsidRPr="006315B8" w:rsidRDefault="00CA640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BD14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8B05" w14:textId="77777777" w:rsidR="00CA6402" w:rsidRPr="00557C88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2818" w14:textId="77777777" w:rsidR="00CA6402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DC23" w14:textId="77777777" w:rsidR="00CA6402" w:rsidRPr="002A6824" w:rsidRDefault="00CA640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0622" w14:textId="77777777" w:rsidR="00CA6402" w:rsidRDefault="00CA640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D4EE238" w14:textId="77777777" w:rsidR="00CA6402" w:rsidRDefault="00CA6402">
      <w:pPr>
        <w:tabs>
          <w:tab w:val="left" w:pos="3183"/>
        </w:tabs>
        <w:rPr>
          <w:sz w:val="20"/>
        </w:rPr>
      </w:pPr>
    </w:p>
    <w:p w14:paraId="73966082" w14:textId="77777777" w:rsidR="00CA6402" w:rsidRDefault="00CA6402" w:rsidP="00E566AF">
      <w:pPr>
        <w:pStyle w:val="Heading1"/>
        <w:spacing w:line="360" w:lineRule="auto"/>
      </w:pPr>
      <w:r>
        <w:t>LINIA 817</w:t>
      </w:r>
    </w:p>
    <w:p w14:paraId="6B015C53" w14:textId="77777777" w:rsidR="00CA6402" w:rsidRDefault="00CA6402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6402" w14:paraId="0FF21BB6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FDB28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62DF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162900F2" w14:textId="77777777" w:rsidR="00CA6402" w:rsidRDefault="00CA6402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0806" w14:textId="77777777" w:rsidR="00CA6402" w:rsidRPr="00E90477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AC4A" w14:textId="77777777" w:rsidR="00CA6402" w:rsidRDefault="00CA6402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7564721D" w14:textId="77777777" w:rsidR="00CA6402" w:rsidRDefault="00CA6402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BDA5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2733" w14:textId="77777777" w:rsidR="00CA6402" w:rsidRPr="000A692F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BB93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CD64" w14:textId="77777777" w:rsidR="00CA6402" w:rsidRPr="00E90477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711D" w14:textId="77777777" w:rsidR="00CA6402" w:rsidRDefault="00CA6402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665D0EF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DD51B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4B4B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01A657F6" w14:textId="77777777" w:rsidR="00CA6402" w:rsidRDefault="00CA6402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386E" w14:textId="77777777" w:rsidR="00CA6402" w:rsidRPr="00E90477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B96A" w14:textId="77777777" w:rsidR="00CA6402" w:rsidRDefault="00CA640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2043FA91" w14:textId="77777777" w:rsidR="00CA6402" w:rsidRDefault="00CA640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6AF04518" w14:textId="77777777" w:rsidR="00CA6402" w:rsidRDefault="00CA640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1E97A14F" w14:textId="77777777" w:rsidR="00CA6402" w:rsidRDefault="00CA640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3A140348" w14:textId="77777777" w:rsidR="00CA6402" w:rsidRDefault="00CA640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2CCEA1BF" w14:textId="77777777" w:rsidR="00CA6402" w:rsidRDefault="00CA640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E5E5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3CEF" w14:textId="77777777" w:rsidR="00CA6402" w:rsidRPr="000A692F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863F" w14:textId="77777777" w:rsidR="00CA6402" w:rsidRDefault="00CA6402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0E9A" w14:textId="77777777" w:rsidR="00CA6402" w:rsidRPr="00E90477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238E" w14:textId="77777777" w:rsidR="00CA6402" w:rsidRDefault="00CA6402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388DC35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2C34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9664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4973" w14:textId="77777777" w:rsidR="00CA6402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B9C9" w14:textId="77777777" w:rsidR="00CA6402" w:rsidRDefault="00CA6402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3B58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inclusiv sch. 13 și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8B65" w14:textId="77777777" w:rsidR="00CA6402" w:rsidRPr="000A692F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4ECC" w14:textId="77777777" w:rsidR="00CA6402" w:rsidRDefault="00CA6402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CF4A" w14:textId="77777777" w:rsidR="00CA6402" w:rsidRPr="00E90477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01ED" w14:textId="77777777" w:rsidR="00CA6402" w:rsidRDefault="00CA6402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3A57DBD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4AD0D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B6B8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1AB1995F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93E6" w14:textId="77777777" w:rsidR="00CA6402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B5D9" w14:textId="77777777" w:rsidR="00CA6402" w:rsidRDefault="00CA6402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8A810C3" w14:textId="77777777" w:rsidR="00CA6402" w:rsidRDefault="00CA6402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D4E5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16AE" w14:textId="77777777" w:rsidR="00CA6402" w:rsidRPr="000A692F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E19D" w14:textId="77777777" w:rsidR="00CA6402" w:rsidRDefault="00CA6402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0AB2" w14:textId="77777777" w:rsidR="00CA6402" w:rsidRPr="00E90477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0D28" w14:textId="77777777" w:rsidR="00CA6402" w:rsidRDefault="00CA6402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B8443E5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59D11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741D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672E3554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CB94" w14:textId="77777777" w:rsidR="00CA6402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D477" w14:textId="77777777" w:rsidR="00CA6402" w:rsidRDefault="00CA6402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039C20F" w14:textId="77777777" w:rsidR="00CA6402" w:rsidRDefault="00CA6402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7159" w14:textId="77777777" w:rsidR="00CA6402" w:rsidRDefault="00CA6402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2A24" w14:textId="77777777" w:rsidR="00CA6402" w:rsidRPr="000A692F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7381" w14:textId="77777777" w:rsidR="00CA6402" w:rsidRDefault="00CA6402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0031" w14:textId="77777777" w:rsidR="00CA6402" w:rsidRPr="00E90477" w:rsidRDefault="00CA6402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39F6" w14:textId="77777777" w:rsidR="00CA6402" w:rsidRDefault="00CA6402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CB471FA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D8482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1A4F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338C" w14:textId="77777777" w:rsidR="00CA6402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5C73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40887268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D653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0020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9A86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4D21EAC9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EE46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B153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275CDFB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55FD6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4A51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DA65" w14:textId="77777777" w:rsidR="00CA6402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2DC8" w14:textId="77777777" w:rsidR="00CA6402" w:rsidRDefault="00CA6402" w:rsidP="00D152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38BD2A5F" w14:textId="77777777" w:rsidR="00CA6402" w:rsidRDefault="00CA6402" w:rsidP="00D152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5ABF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423C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9A0A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43384BD9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91FB" w14:textId="77777777" w:rsidR="00CA6402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3556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5B9F729" w14:textId="77777777" w:rsidTr="00EF6B85">
        <w:trPr>
          <w:cantSplit/>
          <w:trHeight w:val="6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BD054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0CEC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0510A70F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9E72" w14:textId="77777777" w:rsidR="00CA6402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7DDE" w14:textId="77777777" w:rsidR="00CA6402" w:rsidRDefault="00CA6402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2756A44" w14:textId="77777777" w:rsidR="00CA6402" w:rsidRDefault="00CA6402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8A85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E5A9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59F6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1CD6" w14:textId="77777777" w:rsidR="00CA6402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424A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7CA80EB7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BB769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816FA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5AE0" w14:textId="77777777" w:rsidR="00CA6402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0624" w14:textId="77777777" w:rsidR="00CA6402" w:rsidRDefault="00CA6402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7ED407C" w14:textId="77777777" w:rsidR="00CA6402" w:rsidRDefault="00CA6402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B1BB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473A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2BF3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2049E5BE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7A0C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F7E6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D4DD486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96C5A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ABDC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F7BA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8E7B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075E04D1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6A6B" w14:textId="77777777" w:rsidR="00CA6402" w:rsidRDefault="00CA6402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E5E4FF5" w14:textId="77777777" w:rsidR="00CA6402" w:rsidRDefault="00CA6402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732E2F9C" w14:textId="77777777" w:rsidR="00CA6402" w:rsidRDefault="00CA6402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6A0F" w14:textId="77777777" w:rsidR="00CA6402" w:rsidRPr="000A692F" w:rsidRDefault="00CA6402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9AFC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B812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748F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FE92FB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595291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73C16508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CA6402" w14:paraId="2474A952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EF2D2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2979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CFDD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2102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C8F2DC1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31D6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A7BA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3AE5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6977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C0E3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5897FAF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07500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3C0C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50EE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999F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3B504D77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ACDE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83EF" w14:textId="77777777" w:rsidR="00CA6402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4603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A0EE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9B03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DC91623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41BE3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BFF7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1ACE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33E4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909D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 și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A843" w14:textId="77777777" w:rsidR="00CA6402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C1EB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3B52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A8A8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D947E72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32623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FC6F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0180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3070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54082795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5260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FF25" w14:textId="77777777" w:rsidR="00CA6402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1938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2699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B0B2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9C11D18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3B6E8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8D70" w14:textId="77777777" w:rsidR="00CA6402" w:rsidRDefault="00CA6402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0ADAF382" w14:textId="77777777" w:rsidR="00CA6402" w:rsidRDefault="00CA6402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7256" w14:textId="77777777" w:rsidR="00CA6402" w:rsidRPr="00E90477" w:rsidRDefault="00CA6402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F1E2" w14:textId="77777777" w:rsidR="00CA6402" w:rsidRDefault="00CA6402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3E1F" w14:textId="77777777" w:rsidR="00CA6402" w:rsidRDefault="00CA6402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0EFE" w14:textId="77777777" w:rsidR="00CA6402" w:rsidRDefault="00CA6402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F720" w14:textId="77777777" w:rsidR="00CA6402" w:rsidRDefault="00CA6402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08A639BB" w14:textId="77777777" w:rsidR="00CA6402" w:rsidRDefault="00CA6402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69C3" w14:textId="77777777" w:rsidR="00CA6402" w:rsidRPr="00E90477" w:rsidRDefault="00CA6402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4BD7" w14:textId="77777777" w:rsidR="00CA6402" w:rsidRDefault="00CA6402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D4CCCD6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5FF15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888C" w14:textId="77777777" w:rsidR="00CA6402" w:rsidRDefault="00CA6402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135E1404" w14:textId="77777777" w:rsidR="00CA6402" w:rsidRDefault="00CA6402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96ED" w14:textId="77777777" w:rsidR="00CA6402" w:rsidRDefault="00CA6402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C1C8" w14:textId="77777777" w:rsidR="00CA6402" w:rsidRDefault="00CA6402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24FF" w14:textId="77777777" w:rsidR="00CA6402" w:rsidRDefault="00CA6402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108D" w14:textId="77777777" w:rsidR="00CA6402" w:rsidRDefault="00CA6402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9065" w14:textId="77777777" w:rsidR="00CA6402" w:rsidRDefault="00CA6402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2B9A3BC0" w14:textId="77777777" w:rsidR="00CA6402" w:rsidRDefault="00CA6402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EC0C" w14:textId="77777777" w:rsidR="00CA6402" w:rsidRDefault="00CA6402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6426" w14:textId="77777777" w:rsidR="00CA6402" w:rsidRDefault="00CA6402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5E62E5B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B0F14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23DE" w14:textId="77777777" w:rsidR="00CA6402" w:rsidRDefault="00CA6402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3C92DEEE" w14:textId="77777777" w:rsidR="00CA6402" w:rsidRDefault="00CA6402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1DC9" w14:textId="77777777" w:rsidR="00CA6402" w:rsidRDefault="00CA6402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933E" w14:textId="77777777" w:rsidR="00CA6402" w:rsidRDefault="00CA6402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8897" w14:textId="77777777" w:rsidR="00CA6402" w:rsidRDefault="00CA6402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E53F" w14:textId="77777777" w:rsidR="00CA6402" w:rsidRDefault="00CA6402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53F0" w14:textId="77777777" w:rsidR="00CA6402" w:rsidRDefault="00CA6402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7DC704E9" w14:textId="77777777" w:rsidR="00CA6402" w:rsidRDefault="00CA6402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5FF8" w14:textId="77777777" w:rsidR="00CA6402" w:rsidRDefault="00CA6402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9AB7" w14:textId="77777777" w:rsidR="00CA6402" w:rsidRDefault="00CA6402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DDFBFE4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D24A9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4BCC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4C9CBA3C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63A5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6E3B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429BD9B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9391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D440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8C64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BCF5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DAAB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9BAE5E1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16BA4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35F0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1D57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74B0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92C54DC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5C5B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E022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405D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66E3D240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D05E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8E4C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64A18734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1D4B6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1A24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B09F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798F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6A94CD2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0774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E2BCE05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90B3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F8AD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A990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D34F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2A2796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93D6D94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CA6402" w14:paraId="5F5A6C67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CB7D3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DCA2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41E3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9839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DE1BF16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9CEA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9CC8264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17CF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4619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2E7C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1933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FE7E51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40932A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CA6402" w14:paraId="367404F9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D8376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20C1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729E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DD76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089BA4FA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CBA2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E442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B315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1740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DE4B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58E0C1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B3092D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A6402" w14:paraId="6A92F81C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FA797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0B3E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3CFD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8C3A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1D0D7081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B9C4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26050D3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601B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C128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E1BD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F112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4EA5A54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52955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6F95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6878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860E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DBFA558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0E24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07264782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2920431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ADF6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67E6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9880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5E4F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24E78C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D3C072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368AC668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CA6402" w14:paraId="356DEEF4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7F420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3E86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47EC9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B245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693E553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55FA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3DC33D4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4E50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4E78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31A7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A843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2CDEE5C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4CD99" w14:textId="77777777" w:rsidR="00CA6402" w:rsidRDefault="00CA64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40F1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6001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C2FB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99FEF00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A858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9670D89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2B3F" w14:textId="77777777" w:rsidR="00CA6402" w:rsidRPr="000A692F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C7B6" w14:textId="77777777" w:rsidR="00CA6402" w:rsidRDefault="00CA6402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50F5" w14:textId="77777777" w:rsidR="00CA6402" w:rsidRPr="00E90477" w:rsidRDefault="00CA6402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A30D" w14:textId="77777777" w:rsidR="00CA6402" w:rsidRDefault="00CA6402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13E0196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5143DA41" w14:textId="77777777" w:rsidR="00CA6402" w:rsidRDefault="00CA6402" w:rsidP="006F6DF5">
      <w:pPr>
        <w:pStyle w:val="Heading1"/>
        <w:spacing w:line="360" w:lineRule="auto"/>
      </w:pPr>
      <w:r>
        <w:t>LINIA 817 A</w:t>
      </w:r>
    </w:p>
    <w:p w14:paraId="3318D943" w14:textId="77777777" w:rsidR="00CA6402" w:rsidRDefault="00CA6402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6402" w14:paraId="66E1F1EC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3BD86" w14:textId="77777777" w:rsidR="00CA6402" w:rsidRDefault="00CA640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A3E2" w14:textId="77777777" w:rsidR="00CA6402" w:rsidRDefault="00CA640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E5A6" w14:textId="77777777" w:rsidR="00CA6402" w:rsidRPr="00D7456E" w:rsidRDefault="00CA640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F543" w14:textId="77777777" w:rsidR="00CA6402" w:rsidRDefault="00CA6402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CAA7" w14:textId="77777777" w:rsidR="00CA6402" w:rsidRDefault="00CA640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84B552A" w14:textId="77777777" w:rsidR="00CA6402" w:rsidRDefault="00CA6402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5D0F06B2" w14:textId="77777777" w:rsidR="00CA6402" w:rsidRDefault="00CA6402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480BDB9" w14:textId="77777777" w:rsidR="00CA6402" w:rsidRDefault="00CA6402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1AA0" w14:textId="77777777" w:rsidR="00CA6402" w:rsidRPr="00E17F4E" w:rsidRDefault="00CA640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63B6" w14:textId="77777777" w:rsidR="00CA6402" w:rsidRDefault="00CA640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1310" w14:textId="77777777" w:rsidR="00CA6402" w:rsidRPr="00E17F4E" w:rsidRDefault="00CA640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0D66" w14:textId="77777777" w:rsidR="00CA6402" w:rsidRDefault="00CA6402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85C2D85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AE2D9" w14:textId="77777777" w:rsidR="00CA6402" w:rsidRDefault="00CA640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58D4" w14:textId="77777777" w:rsidR="00CA6402" w:rsidRDefault="00CA640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871F" w14:textId="77777777" w:rsidR="00CA6402" w:rsidRPr="00D7456E" w:rsidRDefault="00CA640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7C63" w14:textId="77777777" w:rsidR="00CA6402" w:rsidRDefault="00CA6402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2CE9D0C9" w14:textId="77777777" w:rsidR="00CA6402" w:rsidRDefault="00CA6402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7B60" w14:textId="77777777" w:rsidR="00CA6402" w:rsidRDefault="00CA640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C8DF" w14:textId="77777777" w:rsidR="00CA6402" w:rsidRPr="00E17F4E" w:rsidRDefault="00CA640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F94A" w14:textId="77777777" w:rsidR="00CA6402" w:rsidRDefault="00CA6402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6366" w14:textId="77777777" w:rsidR="00CA6402" w:rsidRPr="00E17F4E" w:rsidRDefault="00CA6402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1FE3" w14:textId="77777777" w:rsidR="00CA6402" w:rsidRDefault="00CA6402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34B09EE" w14:textId="77777777" w:rsidR="00CA6402" w:rsidRDefault="00CA6402">
      <w:pPr>
        <w:spacing w:before="40" w:after="40" w:line="192" w:lineRule="auto"/>
        <w:ind w:right="57"/>
        <w:rPr>
          <w:sz w:val="20"/>
        </w:rPr>
      </w:pPr>
    </w:p>
    <w:p w14:paraId="3BC9C02A" w14:textId="77777777" w:rsidR="00CA6402" w:rsidRDefault="00CA6402" w:rsidP="00445244">
      <w:pPr>
        <w:pStyle w:val="Heading1"/>
        <w:spacing w:line="24" w:lineRule="atLeast"/>
      </w:pPr>
      <w:r>
        <w:t>LINIA 818</w:t>
      </w:r>
    </w:p>
    <w:p w14:paraId="45DDD237" w14:textId="77777777" w:rsidR="00CA6402" w:rsidRDefault="00CA6402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6402" w14:paraId="091C1EEC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66257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A60E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49FE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661E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4B5B8CBA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123290EB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3694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25B08FE1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627D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0E49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B4D4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8F1BA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BE73C7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C6C7DA0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CA6402" w14:paraId="7BF6C7B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AF544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E7A6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C31E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1A62" w14:textId="77777777" w:rsidR="00CA6402" w:rsidRDefault="00CA6402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7F8FC31" w14:textId="77777777" w:rsidR="00CA6402" w:rsidRDefault="00CA6402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AE6E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8881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8ED5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76A5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055C2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56152E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7D7CC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88BF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E6D9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D60C" w14:textId="77777777" w:rsidR="00CA6402" w:rsidRDefault="00CA640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B043B36" w14:textId="77777777" w:rsidR="00CA6402" w:rsidRDefault="00CA640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70F0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1AD99DBA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2984A9D6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323C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0A2E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4D25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B5464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03B821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621D7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F83F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32C6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9E02" w14:textId="77777777" w:rsidR="00CA6402" w:rsidRDefault="00CA640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C2EA8E4" w14:textId="77777777" w:rsidR="00CA6402" w:rsidRDefault="00CA6402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F777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6D4F5264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718AF15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290169B5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36411D9F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2092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69A4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81EE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280FF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5414434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A82D3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A3A9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370D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D174" w14:textId="77777777" w:rsidR="00CA6402" w:rsidRDefault="00CA6402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2D41FEA" w14:textId="77777777" w:rsidR="00CA6402" w:rsidRDefault="00CA6402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2681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5BA6FC2D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37F8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F4F8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99B2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F2611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4B6C253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6B4BF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B9B7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490A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013E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A785DB3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6AF5C05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E3F0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49E6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E2FB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9CA3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EF0F5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1EB561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D2123EE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CA6402" w14:paraId="1B4EEC7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BD0CD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EF96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204B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85B5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99A4DE4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4FAAF533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8968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397E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6108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239C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8D7E3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7CCD97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36D1F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25CF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7774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5D5A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09463917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DBCE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4D5E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FFB2" w14:textId="77777777" w:rsidR="00CA6402" w:rsidRDefault="00CA6402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43BEFC8C" w14:textId="77777777" w:rsidR="00CA6402" w:rsidRDefault="00CA6402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5922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731C3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6402" w14:paraId="45DC142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F529E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4D91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892A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1A20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  <w:r>
              <w:rPr>
                <w:b/>
                <w:bCs/>
                <w:sz w:val="20"/>
              </w:rPr>
              <w:t>, linia 1 directă și sch. 2A, 28, 8 și 6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1FDB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F36B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2811" w14:textId="77777777" w:rsidR="00CA6402" w:rsidRDefault="00CA6402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21FDBFA3" w14:textId="77777777" w:rsidR="00CA6402" w:rsidRDefault="00CA6402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3+058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912E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757B3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2E2B6C96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E7A8F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77A0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E708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D056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3015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8259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7FAD" w14:textId="77777777" w:rsidR="00CA6402" w:rsidRDefault="00CA6402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E6B0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BDBC8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39DFE35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183AB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1469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B917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82FD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29BB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D4A8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1630" w14:textId="77777777" w:rsidR="00CA6402" w:rsidRDefault="00CA6402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EB4E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5EE32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D5D66F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2092D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EB7F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5368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A8C1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C423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4C40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35C6" w14:textId="77777777" w:rsidR="00CA6402" w:rsidRDefault="00CA6402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D6F5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0294E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1DD9FE18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2B13F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903C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192C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A2D8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2E08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1FC0C299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2B51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A40F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A0EC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C76E5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CA6402" w14:paraId="7B27F35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59C76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281E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EB27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125B" w14:textId="77777777" w:rsidR="00CA6402" w:rsidRPr="00277DE8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0911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CC6D37B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2ABC45E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629903D7" w14:textId="77777777" w:rsidR="00CA6402" w:rsidRPr="00277DE8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4A11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246C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308E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C91F3" w14:textId="77777777" w:rsidR="00CA6402" w:rsidRPr="00277DE8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CA6402" w14:paraId="6465DE6E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019B1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6C25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C744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776A" w14:textId="77777777" w:rsidR="00CA6402" w:rsidRPr="00277DE8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CCCA" w14:textId="77777777" w:rsidR="00CA6402" w:rsidRDefault="00CA6402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C362C77" w14:textId="77777777" w:rsidR="00CA6402" w:rsidRDefault="00CA6402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55484DB" w14:textId="77777777" w:rsidR="00CA6402" w:rsidRDefault="00CA6402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679A52A" w14:textId="77777777" w:rsidR="00CA6402" w:rsidRPr="00277DE8" w:rsidRDefault="00CA6402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33C5" w14:textId="77777777" w:rsidR="00CA640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DB9E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0813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8AC46" w14:textId="77777777" w:rsidR="00CA6402" w:rsidRPr="00277DE8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CA6402" w14:paraId="6FAB6C8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31C78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00C1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F22A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E715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583508D0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AE4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2CF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7210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B1C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0FF35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6402" w14:paraId="0B0DE5AA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F031C" w14:textId="77777777" w:rsidR="00CA6402" w:rsidRDefault="00CA64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0617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6DAF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976F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23235465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5CB8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B0E5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27EA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7D413D68" w14:textId="77777777" w:rsidR="00CA6402" w:rsidRDefault="00CA6402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B34B" w14:textId="77777777" w:rsidR="00CA6402" w:rsidRPr="00E54142" w:rsidRDefault="00CA6402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42F78" w14:textId="77777777" w:rsidR="00CA6402" w:rsidRDefault="00CA6402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Fără inductori.</w:t>
            </w:r>
          </w:p>
        </w:tc>
      </w:tr>
    </w:tbl>
    <w:p w14:paraId="2F3060C8" w14:textId="77777777" w:rsidR="00CA6402" w:rsidRDefault="00CA6402" w:rsidP="00445244">
      <w:pPr>
        <w:spacing w:before="40" w:after="40" w:line="24" w:lineRule="atLeast"/>
        <w:ind w:right="57"/>
        <w:rPr>
          <w:sz w:val="20"/>
        </w:rPr>
      </w:pPr>
    </w:p>
    <w:p w14:paraId="39D38EA0" w14:textId="77777777" w:rsidR="00CA6402" w:rsidRPr="00C21F42" w:rsidRDefault="00CA64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AA95548" w14:textId="77777777" w:rsidR="000174A2" w:rsidRDefault="000174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2DB25D4" w14:textId="77777777" w:rsidR="000174A2" w:rsidRDefault="000174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3EF08F8" w14:textId="77777777" w:rsidR="000174A2" w:rsidRDefault="000174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FFE6606" w14:textId="77777777" w:rsidR="000174A2" w:rsidRDefault="000174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228780C" w14:textId="77777777" w:rsidR="000174A2" w:rsidRDefault="000174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F2DCF7D" w14:textId="77777777" w:rsidR="000174A2" w:rsidRDefault="000174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222004F" w14:textId="77777777" w:rsidR="000174A2" w:rsidRDefault="000174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85ADCDF" w14:textId="77777777" w:rsidR="000174A2" w:rsidRDefault="000174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061122B" w14:textId="77777777" w:rsidR="000174A2" w:rsidRDefault="000174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505A78C" w14:textId="77777777" w:rsidR="000174A2" w:rsidRDefault="000174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41375E2" w14:textId="5702E485" w:rsidR="00CA6402" w:rsidRPr="00C21F42" w:rsidRDefault="00CA64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99E05D6" w14:textId="77777777" w:rsidR="00CA6402" w:rsidRPr="00C21F42" w:rsidRDefault="00CA64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E52DF6C" w14:textId="77777777" w:rsidR="00CA6402" w:rsidRPr="00C21F42" w:rsidRDefault="00CA640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0C5215AB" w14:textId="77777777" w:rsidR="00CA6402" w:rsidRDefault="00CA640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415F605" w14:textId="77777777" w:rsidR="00CA6402" w:rsidRPr="00C21F42" w:rsidRDefault="00CA640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98C00CD" w14:textId="77777777" w:rsidR="00CA6402" w:rsidRPr="00C21F42" w:rsidRDefault="00CA640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B0769ED" w14:textId="77777777" w:rsidR="00CA6402" w:rsidRPr="00C21F42" w:rsidRDefault="00CA640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6777E71" w14:textId="77777777" w:rsidR="00CA6402" w:rsidRPr="00C21F42" w:rsidRDefault="00CA640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4D3BDD" w:rsidRDefault="001513BB" w:rsidP="004D3BDD"/>
    <w:sectPr w:rsidR="001513BB" w:rsidRPr="004D3BDD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7D4E" w14:textId="77777777" w:rsidR="003F0E46" w:rsidRDefault="003F0E46">
      <w:r>
        <w:separator/>
      </w:r>
    </w:p>
  </w:endnote>
  <w:endnote w:type="continuationSeparator" w:id="0">
    <w:p w14:paraId="31D2641F" w14:textId="77777777" w:rsidR="003F0E46" w:rsidRDefault="003F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50A7" w14:textId="77777777" w:rsidR="003F0E46" w:rsidRDefault="003F0E46">
      <w:r>
        <w:separator/>
      </w:r>
    </w:p>
  </w:footnote>
  <w:footnote w:type="continuationSeparator" w:id="0">
    <w:p w14:paraId="38ACE7A2" w14:textId="77777777" w:rsidR="003F0E46" w:rsidRDefault="003F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5CCFDCA2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E30CAE">
      <w:rPr>
        <w:b/>
        <w:bCs/>
        <w:i/>
        <w:iCs/>
        <w:sz w:val="22"/>
      </w:rPr>
      <w:t>decada 11-20 august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755C78F1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E30CAE">
      <w:rPr>
        <w:b/>
        <w:bCs/>
        <w:i/>
        <w:iCs/>
        <w:sz w:val="22"/>
      </w:rPr>
      <w:t>decada 11-20 august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400D0"/>
    <w:multiLevelType w:val="hybridMultilevel"/>
    <w:tmpl w:val="BA560C22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E213192"/>
    <w:multiLevelType w:val="hybridMultilevel"/>
    <w:tmpl w:val="C71C10D4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0E4A595E"/>
    <w:multiLevelType w:val="hybridMultilevel"/>
    <w:tmpl w:val="44061C92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09F5E99"/>
    <w:multiLevelType w:val="hybridMultilevel"/>
    <w:tmpl w:val="96907A46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16CD7128"/>
    <w:multiLevelType w:val="hybridMultilevel"/>
    <w:tmpl w:val="D772C7B6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19B15032"/>
    <w:multiLevelType w:val="hybridMultilevel"/>
    <w:tmpl w:val="ABD0008E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28075E9F"/>
    <w:multiLevelType w:val="hybridMultilevel"/>
    <w:tmpl w:val="9C944AE2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2EEA1565"/>
    <w:multiLevelType w:val="hybridMultilevel"/>
    <w:tmpl w:val="D42C5DDC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326169CA"/>
    <w:multiLevelType w:val="hybridMultilevel"/>
    <w:tmpl w:val="556A1F4E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36976E9A"/>
    <w:multiLevelType w:val="hybridMultilevel"/>
    <w:tmpl w:val="9064AEFE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3E0B6E02"/>
    <w:multiLevelType w:val="hybridMultilevel"/>
    <w:tmpl w:val="14184800"/>
    <w:lvl w:ilvl="0" w:tplc="705CD75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3E6D10EB"/>
    <w:multiLevelType w:val="hybridMultilevel"/>
    <w:tmpl w:val="54D01A38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410A5E32"/>
    <w:multiLevelType w:val="hybridMultilevel"/>
    <w:tmpl w:val="FFA8657C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499F10EF"/>
    <w:multiLevelType w:val="hybridMultilevel"/>
    <w:tmpl w:val="9340A384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4C06410E"/>
    <w:multiLevelType w:val="hybridMultilevel"/>
    <w:tmpl w:val="F0E2A36E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514B6B47"/>
    <w:multiLevelType w:val="hybridMultilevel"/>
    <w:tmpl w:val="523A0D6E"/>
    <w:lvl w:ilvl="0" w:tplc="C10C70FE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410025"/>
    <w:multiLevelType w:val="hybridMultilevel"/>
    <w:tmpl w:val="7EA0288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61CE5D73"/>
    <w:multiLevelType w:val="hybridMultilevel"/>
    <w:tmpl w:val="943EA910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6B7833FD"/>
    <w:multiLevelType w:val="hybridMultilevel"/>
    <w:tmpl w:val="67A472C2"/>
    <w:lvl w:ilvl="0" w:tplc="90A4522C">
      <w:start w:val="1"/>
      <w:numFmt w:val="decimal"/>
      <w:lvlRestart w:val="0"/>
      <w:lvlText w:val="%1"/>
      <w:lvlJc w:val="right"/>
      <w:pPr>
        <w:tabs>
          <w:tab w:val="num" w:pos="266"/>
        </w:tabs>
        <w:ind w:left="266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3D06DB"/>
    <w:multiLevelType w:val="hybridMultilevel"/>
    <w:tmpl w:val="6DDE6866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728702FD"/>
    <w:multiLevelType w:val="hybridMultilevel"/>
    <w:tmpl w:val="7FBA8788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79C550C3"/>
    <w:multiLevelType w:val="hybridMultilevel"/>
    <w:tmpl w:val="3C7AA5EE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7F163ED4"/>
    <w:multiLevelType w:val="hybridMultilevel"/>
    <w:tmpl w:val="E5D80D54"/>
    <w:lvl w:ilvl="0" w:tplc="CD7A356C">
      <w:start w:val="1"/>
      <w:numFmt w:val="decimal"/>
      <w:lvlRestart w:val="0"/>
      <w:lvlText w:val="%1"/>
      <w:lvlJc w:val="righ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411658096">
    <w:abstractNumId w:val="20"/>
  </w:num>
  <w:num w:numId="2" w16cid:durableId="1904749705">
    <w:abstractNumId w:val="2"/>
  </w:num>
  <w:num w:numId="3" w16cid:durableId="268709723">
    <w:abstractNumId w:val="12"/>
  </w:num>
  <w:num w:numId="4" w16cid:durableId="1445736364">
    <w:abstractNumId w:val="24"/>
  </w:num>
  <w:num w:numId="5" w16cid:durableId="1993948678">
    <w:abstractNumId w:val="18"/>
  </w:num>
  <w:num w:numId="6" w16cid:durableId="711080598">
    <w:abstractNumId w:val="17"/>
  </w:num>
  <w:num w:numId="7" w16cid:durableId="368989693">
    <w:abstractNumId w:val="0"/>
  </w:num>
  <w:num w:numId="8" w16cid:durableId="1474299453">
    <w:abstractNumId w:val="22"/>
  </w:num>
  <w:num w:numId="9" w16cid:durableId="773525349">
    <w:abstractNumId w:val="16"/>
  </w:num>
  <w:num w:numId="10" w16cid:durableId="929124019">
    <w:abstractNumId w:val="23"/>
  </w:num>
  <w:num w:numId="11" w16cid:durableId="438909699">
    <w:abstractNumId w:val="9"/>
  </w:num>
  <w:num w:numId="12" w16cid:durableId="248076838">
    <w:abstractNumId w:val="13"/>
  </w:num>
  <w:num w:numId="13" w16cid:durableId="309213948">
    <w:abstractNumId w:val="8"/>
  </w:num>
  <w:num w:numId="14" w16cid:durableId="416290759">
    <w:abstractNumId w:val="21"/>
  </w:num>
  <w:num w:numId="15" w16cid:durableId="1487169244">
    <w:abstractNumId w:val="14"/>
  </w:num>
  <w:num w:numId="16" w16cid:durableId="892886856">
    <w:abstractNumId w:val="4"/>
  </w:num>
  <w:num w:numId="17" w16cid:durableId="754323136">
    <w:abstractNumId w:val="3"/>
  </w:num>
  <w:num w:numId="18" w16cid:durableId="1247224428">
    <w:abstractNumId w:val="11"/>
  </w:num>
  <w:num w:numId="19" w16cid:durableId="723792143">
    <w:abstractNumId w:val="15"/>
  </w:num>
  <w:num w:numId="20" w16cid:durableId="290478913">
    <w:abstractNumId w:val="5"/>
  </w:num>
  <w:num w:numId="21" w16cid:durableId="1936399391">
    <w:abstractNumId w:val="1"/>
  </w:num>
  <w:num w:numId="22" w16cid:durableId="513616091">
    <w:abstractNumId w:val="6"/>
  </w:num>
  <w:num w:numId="23" w16cid:durableId="1969705351">
    <w:abstractNumId w:val="19"/>
  </w:num>
  <w:num w:numId="24" w16cid:durableId="1136872720">
    <w:abstractNumId w:val="7"/>
  </w:num>
  <w:num w:numId="25" w16cid:durableId="13770311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TCPv3E5Tb+KNwYUhw8psbpYjoXruY6C5+RtnqSaH4unEiIrpA1HI0CJdy85xoR4aakgUUoXOre1P2iyUSsh5FQ==" w:salt="q9D8mzXKiEB9et3Mcdgmdw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7F7"/>
    <w:rsid w:val="0001683B"/>
    <w:rsid w:val="00016AE2"/>
    <w:rsid w:val="00016B09"/>
    <w:rsid w:val="00016C96"/>
    <w:rsid w:val="000174A2"/>
    <w:rsid w:val="00017922"/>
    <w:rsid w:val="00017A5A"/>
    <w:rsid w:val="00017E15"/>
    <w:rsid w:val="00017FA7"/>
    <w:rsid w:val="00020047"/>
    <w:rsid w:val="0002058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76D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3E8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5AA9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0EBF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2C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6E3B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9E0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0A8B"/>
    <w:rsid w:val="003B13C3"/>
    <w:rsid w:val="003B1950"/>
    <w:rsid w:val="003B1DAD"/>
    <w:rsid w:val="003B1E36"/>
    <w:rsid w:val="003B1E82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565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46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BDD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2F1A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46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949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C98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159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9774B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5AA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44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1EBE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9ED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133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43A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09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ABD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061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1B8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0F7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39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282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68B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02"/>
    <w:rsid w:val="00CA64A5"/>
    <w:rsid w:val="00CA6650"/>
    <w:rsid w:val="00CA667C"/>
    <w:rsid w:val="00CA6C91"/>
    <w:rsid w:val="00CA6FBB"/>
    <w:rsid w:val="00CA743F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0AD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698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98F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5E66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A38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CAE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DB4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4E80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284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7473</Words>
  <Characters>42602</Characters>
  <Application>Microsoft Office Word</Application>
  <DocSecurity>0</DocSecurity>
  <Lines>355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49976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2025-08-01T06:16:00Z</dcterms:created>
  <dcterms:modified xsi:type="dcterms:W3CDTF">2025-08-01T07:53:00Z</dcterms:modified>
</cp:coreProperties>
</file>