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0F45" w14:textId="77777777" w:rsidR="009B55EC" w:rsidRPr="00E41207" w:rsidRDefault="009B55EC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0589C6C0" w14:textId="150E4C13" w:rsidR="009B55EC" w:rsidRPr="00E41207" w:rsidRDefault="009B55EC" w:rsidP="0091342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119A60C9" w14:textId="77777777" w:rsidR="009B55EC" w:rsidRDefault="009B55E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6A7FB8DD" w14:textId="77777777" w:rsidR="009B55EC" w:rsidRDefault="009B55E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40E3D8D1" w14:textId="77777777" w:rsidR="009B55EC" w:rsidRDefault="009B55EC">
      <w:pPr>
        <w:jc w:val="center"/>
        <w:rPr>
          <w:sz w:val="28"/>
        </w:rPr>
      </w:pPr>
    </w:p>
    <w:p w14:paraId="00019E4D" w14:textId="77777777" w:rsidR="009B55EC" w:rsidRDefault="009B55EC">
      <w:pPr>
        <w:jc w:val="center"/>
        <w:rPr>
          <w:sz w:val="28"/>
        </w:rPr>
      </w:pPr>
    </w:p>
    <w:p w14:paraId="59229151" w14:textId="77777777" w:rsidR="009B55EC" w:rsidRDefault="009B55EC">
      <w:pPr>
        <w:jc w:val="center"/>
        <w:rPr>
          <w:sz w:val="28"/>
        </w:rPr>
      </w:pPr>
    </w:p>
    <w:p w14:paraId="57EFBD7D" w14:textId="77777777" w:rsidR="009B55EC" w:rsidRDefault="009B55EC">
      <w:pPr>
        <w:jc w:val="center"/>
        <w:rPr>
          <w:b/>
          <w:bCs/>
          <w:spacing w:val="80"/>
          <w:sz w:val="32"/>
          <w:lang w:val="en-US"/>
        </w:rPr>
      </w:pPr>
    </w:p>
    <w:p w14:paraId="23453BDB" w14:textId="77777777" w:rsidR="009B55EC" w:rsidRDefault="009B55EC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CRAIOVA</w:t>
      </w:r>
    </w:p>
    <w:p w14:paraId="3215F310" w14:textId="77777777" w:rsidR="009B55EC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71BFE9E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F1A70A0" w14:textId="77777777" w:rsidR="009B55EC" w:rsidRDefault="009B55E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45F6C5E" w14:textId="77777777" w:rsidR="009B55EC" w:rsidRDefault="009B55E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5BCCF523" w14:textId="77777777" w:rsidR="009B55EC" w:rsidRDefault="009B55E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B55EC" w14:paraId="2C96AF9F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0E5393F" w14:textId="77777777" w:rsidR="009B55EC" w:rsidRDefault="009B55E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4D2178D" w14:textId="77777777" w:rsidR="009B55EC" w:rsidRDefault="009B55E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1ADE6B1E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1C03124" w14:textId="77777777" w:rsidR="009B55EC" w:rsidRDefault="009B55EC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252A2AB7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DB572E3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5056873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0B84D288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18D5B37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6F0FC1D" w14:textId="77777777" w:rsidR="009B55EC" w:rsidRDefault="009B55E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0604A1AF" w14:textId="77777777" w:rsidR="009B55EC" w:rsidRDefault="009B55E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7ABB5794" w14:textId="77777777" w:rsidR="009B55EC" w:rsidRDefault="009B55EC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001BB647" w14:textId="77777777" w:rsidR="009B55EC" w:rsidRDefault="009B55E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22C7412" w14:textId="77777777" w:rsidR="009B55EC" w:rsidRDefault="009B55E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3E6DABCF" w14:textId="77777777" w:rsidR="009B55EC" w:rsidRDefault="009B55E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0650130" w14:textId="77777777" w:rsidR="009B55EC" w:rsidRDefault="009B55E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0DEB51E0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17B0C423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3612A4F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1A1105B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AFD7668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8B45DA7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3A79C2C2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6C316650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E2F0319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9B55EC" w14:paraId="42ADF4AF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BDC42ED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C00419C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0E1CA65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11E84E5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ADD16F1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EC5D58B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69E25F8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C2340EE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6F7EE03F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16DBF67" w14:textId="77777777" w:rsidR="009B55EC" w:rsidRDefault="009B55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A54CFA0" w14:textId="77777777" w:rsidR="009B55EC" w:rsidRDefault="009B55E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690A2F6" w14:textId="77777777" w:rsidR="009B55EC" w:rsidRDefault="009B55EC">
      <w:pPr>
        <w:spacing w:line="192" w:lineRule="auto"/>
        <w:jc w:val="center"/>
      </w:pPr>
    </w:p>
    <w:p w14:paraId="15C8727D" w14:textId="77777777" w:rsidR="009B55EC" w:rsidRDefault="009B55EC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5DCE4F3" w14:textId="77777777" w:rsidR="009B55EC" w:rsidRPr="00EA47EA" w:rsidRDefault="009B55E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6481951" w14:textId="77777777" w:rsidR="009B55EC" w:rsidRPr="00EA47EA" w:rsidRDefault="009B55E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7000680" w14:textId="77777777" w:rsidR="009B55EC" w:rsidRPr="00EA47EA" w:rsidRDefault="009B55E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1C7B744" w14:textId="77777777" w:rsidR="009B55EC" w:rsidRPr="00A8307A" w:rsidRDefault="009B55EC" w:rsidP="00516DD3">
      <w:pPr>
        <w:pStyle w:val="Heading1"/>
        <w:spacing w:line="360" w:lineRule="auto"/>
      </w:pPr>
      <w:r w:rsidRPr="00A8307A">
        <w:t>LINIA 100</w:t>
      </w:r>
    </w:p>
    <w:p w14:paraId="75CE81F1" w14:textId="77777777" w:rsidR="009B55EC" w:rsidRPr="00A8307A" w:rsidRDefault="009B55E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B55EC" w:rsidRPr="00AB76B4" w14:paraId="37BD655F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FD6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42B6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225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EB46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1A8B7F6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35DCC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3A52419D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BEA1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06E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00E9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D86E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25F22CCB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C75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A995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A84B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1302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42C1F8D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3A5A0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3DA5AA71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8773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120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924A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FAC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453DF3E2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3DB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6FE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5475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E68F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4E3E74F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3DBD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</w:t>
            </w:r>
          </w:p>
          <w:p w14:paraId="02BF47DE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4B8B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EE6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4F93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8F7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0587F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9B55EC" w:rsidRPr="00AB76B4" w14:paraId="02945B8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072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A66F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E251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0F49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4804F30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CB5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84EC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2C3B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B3B4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D00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74386B2D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974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01F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A9F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96F9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 Nord</w:t>
            </w:r>
          </w:p>
          <w:p w14:paraId="212A18E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CF6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între TDJ </w:t>
            </w:r>
          </w:p>
          <w:p w14:paraId="7E665D7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56 / 57 și </w:t>
            </w:r>
          </w:p>
          <w:p w14:paraId="381C56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AD5B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5556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AF3D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85B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B6522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1EC605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B55EC" w:rsidRPr="00AB76B4" w14:paraId="34B114A6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966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BE82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70DF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FB41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 Nord -</w:t>
            </w:r>
          </w:p>
          <w:p w14:paraId="485CBDC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Post 5 - </w:t>
            </w:r>
          </w:p>
          <w:p w14:paraId="28E8886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6AC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E714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C8B6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1+650</w:t>
            </w:r>
          </w:p>
          <w:p w14:paraId="10DBF93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22F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BA2C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9B55EC" w:rsidRPr="00AB76B4" w14:paraId="7AD02BF1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E20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9B3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2+950</w:t>
            </w:r>
          </w:p>
          <w:p w14:paraId="6D6C4BE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9E4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2A329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 Nord -</w:t>
            </w:r>
          </w:p>
          <w:p w14:paraId="79E4474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Post 5 - </w:t>
            </w:r>
          </w:p>
          <w:p w14:paraId="458FB9C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6BD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9A4D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5B2D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A705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4A73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49EFFBF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AE8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DE2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5+280</w:t>
            </w:r>
          </w:p>
          <w:p w14:paraId="0AC4860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796B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E875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Bucureştii Noi</w:t>
            </w:r>
          </w:p>
          <w:p w14:paraId="18DB9ED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 + </w:t>
            </w:r>
          </w:p>
          <w:p w14:paraId="3C68ECA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zonă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BA10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C712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D3A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5A64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9DCF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5F1EFE49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FA5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2693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A91D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9941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7D22AEE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 + </w:t>
            </w:r>
          </w:p>
          <w:p w14:paraId="369E07B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480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AF56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4A89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5+280</w:t>
            </w:r>
          </w:p>
          <w:p w14:paraId="14336EB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BF4A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529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1AE8630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2C1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DFB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  <w:p w14:paraId="405C5C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B586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BF45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63B95D8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1A6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BD68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CF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4798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5F8D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0A10B92E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580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A569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7D7D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FFA7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39F7A8D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4967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C6D8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A7D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6+400</w:t>
            </w:r>
          </w:p>
          <w:p w14:paraId="122AD95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0D09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E557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2599B18C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C71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FA6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6966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55D1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7A01FDF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9FF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9458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BFB7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A03E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3A2C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7B02CEAC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133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DA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548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344F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Bucureştii Noi </w:t>
            </w:r>
          </w:p>
          <w:p w14:paraId="1769789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52A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2C86E4E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 / 22</w:t>
            </w:r>
          </w:p>
          <w:p w14:paraId="4E08CFE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431DBF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E9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4EC1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13CF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D96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F61EA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9B55EC" w:rsidRPr="00AB76B4" w14:paraId="55198A88" w14:textId="77777777" w:rsidTr="00927588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8CC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9791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7B21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8C9F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Bucureştii Noi</w:t>
            </w:r>
          </w:p>
          <w:p w14:paraId="0DE8005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2B32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F779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BE44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22EE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E7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CBB63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55EC" w:rsidRPr="00AB76B4" w14:paraId="78BEB858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729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D46B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8+410</w:t>
            </w:r>
          </w:p>
          <w:p w14:paraId="3A5E29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E8F9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88C4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01EB08A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directă + </w:t>
            </w:r>
          </w:p>
          <w:p w14:paraId="30B83F6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C7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97C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603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69D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1002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201AF15E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F76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96E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8ABC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300E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 st. Chiajna -</w:t>
            </w:r>
          </w:p>
          <w:p w14:paraId="23D78C2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Călcâi sch. 24, </w:t>
            </w:r>
          </w:p>
          <w:p w14:paraId="1F29221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B4D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DE6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AA24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9+000</w:t>
            </w:r>
          </w:p>
          <w:p w14:paraId="7C516D7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153F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FB7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9B55EC" w:rsidRPr="00AB76B4" w14:paraId="6FAB6045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57F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DC77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A228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B90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538E8BF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C5B7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</w:t>
            </w:r>
          </w:p>
          <w:p w14:paraId="6F6D00A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 directă + </w:t>
            </w:r>
          </w:p>
          <w:p w14:paraId="43BED12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A679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3C11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3C85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A10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fir I Chiajna - Grădinari, intrări - ieșiri liniile 1 - 6.</w:t>
            </w:r>
          </w:p>
        </w:tc>
      </w:tr>
      <w:tr w:rsidR="009B55EC" w:rsidRPr="00AB76B4" w14:paraId="3DC8E6B6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B2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F9D1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453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EEC6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7DBF406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 + </w:t>
            </w:r>
          </w:p>
          <w:p w14:paraId="2D173A6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7C8F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6C11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A834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8+410</w:t>
            </w:r>
          </w:p>
          <w:p w14:paraId="32CAC7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1013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91F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78E55CB0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A42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0D29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CD39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CFED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0DA8B16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9B0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57D4C0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5, 9 </w:t>
            </w:r>
          </w:p>
          <w:p w14:paraId="17FA90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11</w:t>
            </w:r>
          </w:p>
          <w:p w14:paraId="02894BF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51B0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AA7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9913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435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B85D6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9B55EC" w:rsidRPr="00AB76B4" w14:paraId="0D4ABF81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C55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BBE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8C51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DD5D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2261E58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E99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6550E9B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2905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8D77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EB2F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58E0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0718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B55EC" w:rsidRPr="00AB76B4" w14:paraId="57544C6D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67B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5C0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634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6429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Chiajna</w:t>
            </w:r>
          </w:p>
          <w:p w14:paraId="4D84900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5AD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161C2C5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18, 20, 24 </w:t>
            </w:r>
          </w:p>
          <w:p w14:paraId="51DD684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777B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8793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F866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4F4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39BC0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EFD8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B55EC" w:rsidRPr="00AB76B4" w14:paraId="4C65B490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E74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AA9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10+300</w:t>
            </w:r>
          </w:p>
          <w:p w14:paraId="32ABD7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940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16A6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Chiajna -</w:t>
            </w:r>
          </w:p>
          <w:p w14:paraId="49EBC4E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D1FA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3B4F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322A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54B3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3620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141A0EF3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CD5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EFC1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19+500</w:t>
            </w:r>
          </w:p>
          <w:p w14:paraId="3E4ADFA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2813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36D9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Chiajna -</w:t>
            </w:r>
          </w:p>
          <w:p w14:paraId="021F776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4331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995B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13E1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8319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2D53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51C9AA67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38B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FC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4F93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8B3C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3EE4BC9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4DA8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F704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3902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E677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3E9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DE14DA8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082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5D9F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7282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D2B9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69ED8F7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521F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3FB5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EC5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DBB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446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17D59986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F3E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4F4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FE77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F528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1A1D51B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4C96C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01C5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AE8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617E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F4A6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10C3AC4F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705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5781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D1D7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F410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381EA69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1B7E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522D776E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B9BD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5672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64C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045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7EAE8780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FA0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612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29CE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AC1A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Grădinari</w:t>
            </w:r>
          </w:p>
          <w:p w14:paraId="20C32AA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861D1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D999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B24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9135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158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2EC1C7C9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2C5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E67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C398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7AEC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Chiajna - </w:t>
            </w:r>
          </w:p>
          <w:p w14:paraId="236823A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D0CC4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FBD8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5D2E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12+000</w:t>
            </w:r>
          </w:p>
          <w:p w14:paraId="7018EE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F341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D6F2E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569F0CF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9E17B94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324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69E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24+000</w:t>
            </w:r>
          </w:p>
          <w:p w14:paraId="740E0C4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ACF3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ED85A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Chiajna - </w:t>
            </w:r>
          </w:p>
          <w:p w14:paraId="042DCC8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</w:t>
            </w:r>
          </w:p>
          <w:p w14:paraId="6C0C6E5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135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6F6D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660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1D39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E1DF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2BCEA88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C29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C15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98A1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3051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Chiajna - </w:t>
            </w:r>
          </w:p>
          <w:p w14:paraId="03765B4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Grădinari + </w:t>
            </w:r>
          </w:p>
          <w:p w14:paraId="6E98A78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zona aparate de cale,</w:t>
            </w:r>
          </w:p>
          <w:p w14:paraId="715FE61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X,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10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3E38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B9C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23+190</w:t>
            </w:r>
          </w:p>
          <w:p w14:paraId="78F3AC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D031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C4E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D2DBAC7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2F4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9C3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236A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8601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Grădinari </w:t>
            </w:r>
          </w:p>
          <w:p w14:paraId="348C2D8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4FB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  <w:p w14:paraId="069196A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sch. </w:t>
            </w:r>
          </w:p>
          <w:p w14:paraId="1A4E00E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4862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B222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AD12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646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330DA9F6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4D1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2563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3099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314B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Grădinari </w:t>
            </w:r>
          </w:p>
          <w:p w14:paraId="038E487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E8F24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06461B5E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2 - 8</w:t>
            </w:r>
          </w:p>
          <w:p w14:paraId="4A949CF8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şi</w:t>
            </w:r>
          </w:p>
          <w:p w14:paraId="4256BC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4 - 6</w:t>
            </w:r>
          </w:p>
          <w:p w14:paraId="1482802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627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E14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DE9C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58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6516D389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218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905B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26+700</w:t>
            </w:r>
          </w:p>
          <w:p w14:paraId="297E31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66F0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E642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 -</w:t>
            </w:r>
          </w:p>
          <w:p w14:paraId="7EF58C6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92464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5CE4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7F56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E484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DB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0D6203D4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199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99C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8608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C64A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Grădinari -</w:t>
            </w:r>
          </w:p>
          <w:p w14:paraId="7A0F12D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1D131" w14:textId="77777777" w:rsidR="009B55EC" w:rsidRPr="00AB76B4" w:rsidRDefault="009B55EC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3029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83B9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26+700</w:t>
            </w:r>
          </w:p>
          <w:p w14:paraId="3EB3FC8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BC8F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9AA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F7E159D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8C8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FAB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7B12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4F0F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H. Vadu Lat</w:t>
            </w:r>
          </w:p>
          <w:p w14:paraId="31AC7FC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FE06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134065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DCFD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A6AC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E422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DD7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1AC998F2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F78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811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350D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1091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 </w:t>
            </w:r>
            <w:r w:rsidRPr="00AB76B4">
              <w:rPr>
                <w:b/>
                <w:bCs/>
                <w:sz w:val="20"/>
              </w:rPr>
              <w:t>Zăvestreni</w:t>
            </w:r>
          </w:p>
          <w:p w14:paraId="0A75BD8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48A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5F20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14C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2</w:t>
            </w:r>
            <w:r w:rsidRPr="00AB76B4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B76B4">
              <w:rPr>
                <w:b/>
                <w:bCs/>
                <w:sz w:val="20"/>
              </w:rPr>
              <w:t>00</w:t>
            </w:r>
          </w:p>
          <w:p w14:paraId="29E3552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4</w:t>
            </w:r>
            <w:r w:rsidRPr="00AB76B4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</w:t>
            </w:r>
            <w:r w:rsidRPr="00AB76B4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7A57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3CB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00E114F4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415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1C1F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ADC2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1C7938" w14:textId="77777777" w:rsidR="009B55EC" w:rsidRPr="00AB76B4" w:rsidRDefault="009B55EC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 </w:t>
            </w:r>
            <w:r w:rsidRPr="00AB76B4">
              <w:rPr>
                <w:b/>
                <w:bCs/>
                <w:sz w:val="20"/>
              </w:rPr>
              <w:t>Zăvestreni</w:t>
            </w:r>
          </w:p>
          <w:p w14:paraId="646323E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FE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60E1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70A28" w14:textId="77777777" w:rsidR="009B55EC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44+300</w:t>
            </w:r>
          </w:p>
          <w:p w14:paraId="1C1D61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D8A9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B18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E868DA0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7E3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049A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04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0C5A1" w14:textId="77777777" w:rsidR="009B55EC" w:rsidRPr="00AB76B4" w:rsidRDefault="009B55EC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 xml:space="preserve"> - </w:t>
            </w:r>
            <w:r w:rsidRPr="00AB76B4">
              <w:rPr>
                <w:b/>
                <w:bCs/>
                <w:sz w:val="20"/>
              </w:rPr>
              <w:t>Zăvestreni</w:t>
            </w:r>
          </w:p>
          <w:p w14:paraId="38EABDD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501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AA00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926CD" w14:textId="77777777" w:rsidR="009B55EC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  <w:p w14:paraId="612231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5A01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B0E7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CE076B8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F4F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A5AC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9B8C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3339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FEF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  <w:p w14:paraId="5026218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+ </w:t>
            </w:r>
          </w:p>
          <w:p w14:paraId="61E01B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6D7E26A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9 - 13 </w:t>
            </w:r>
          </w:p>
          <w:p w14:paraId="1B9D575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7E2D794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37C1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CD87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96A6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4DAF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66E5AF01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2D8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ABF8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45+000</w:t>
            </w:r>
          </w:p>
          <w:p w14:paraId="1FF37BC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18A2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D6E0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Zăvestreni -</w:t>
            </w:r>
          </w:p>
          <w:p w14:paraId="7BF2F26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A874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38BA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2352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CFF5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C89F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D3F0FAC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B73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DA55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D7A1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26D2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Zăvestreni -</w:t>
            </w:r>
          </w:p>
          <w:p w14:paraId="46E210A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22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BB29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034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46+600</w:t>
            </w:r>
          </w:p>
          <w:p w14:paraId="7111FCF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259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AD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4C5F8F5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33B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0F10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B90A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A35B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285B3A1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F8B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zonă sch. 13, 21, 23  și TDJ  </w:t>
            </w:r>
          </w:p>
          <w:p w14:paraId="0B32F7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0677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D65A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12DA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0464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B565B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0B04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B55EC" w:rsidRPr="00AB76B4" w14:paraId="2688D900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C03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0FC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5A45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BF071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5D7F8A2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47E2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58C8C0B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4F8F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F85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ED48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C6B9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459CCBB9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97C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FE7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5288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FDF1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3CEE435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D74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14A6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057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B283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2B3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684C1A1A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60A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8EED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E7CF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8D4D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Videle</w:t>
            </w:r>
          </w:p>
          <w:p w14:paraId="44DE2B7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5B0D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zonă sch. 18, 26, 30  și TDJ </w:t>
            </w:r>
          </w:p>
          <w:p w14:paraId="18CF29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9546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7888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E453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220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DD63D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4B641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B55EC" w:rsidRPr="00AB76B4" w14:paraId="579AB225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3D9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F9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52+500</w:t>
            </w:r>
          </w:p>
          <w:p w14:paraId="2892FA4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79B4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2CE2D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Videle -</w:t>
            </w:r>
          </w:p>
          <w:p w14:paraId="2D060E3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D41B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E86C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92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5BB4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EDD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720E86E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23B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CB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57+880</w:t>
            </w:r>
          </w:p>
          <w:p w14:paraId="04F0A08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C4F8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32BF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Ciolpani</w:t>
            </w:r>
          </w:p>
          <w:p w14:paraId="590A27E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75A990E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99CE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61F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869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6034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7E6D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1F4C4E05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A1B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50C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57+890</w:t>
            </w:r>
          </w:p>
          <w:p w14:paraId="345A4E2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4C33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23D1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Ciolpani</w:t>
            </w:r>
          </w:p>
          <w:p w14:paraId="2A9F98D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47B6598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4599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DEAB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362A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C5C2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873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46B313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9B55EC" w:rsidRPr="00AB76B4" w14:paraId="72FB3C77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E86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4FE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AA06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B7C63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Ciolpani</w:t>
            </w:r>
          </w:p>
          <w:p w14:paraId="7C3BF40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D9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F20B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8088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58+950</w:t>
            </w:r>
          </w:p>
          <w:p w14:paraId="524B94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FEFC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F2C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8BA1C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15C99F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70C09CDB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835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965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6D7D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3932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Ciolpani -</w:t>
            </w:r>
          </w:p>
          <w:p w14:paraId="4F20E12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BB3B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80E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CE1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59+500</w:t>
            </w:r>
          </w:p>
          <w:p w14:paraId="1296C56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DE8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6E65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784E1A3C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6F4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0AC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60+600</w:t>
            </w:r>
          </w:p>
          <w:p w14:paraId="6EBB2CD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3650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8B22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Ciolpani -</w:t>
            </w:r>
          </w:p>
          <w:p w14:paraId="4817B43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8D2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1DC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656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96BA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337B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217F1445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620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BD9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66+025</w:t>
            </w:r>
          </w:p>
          <w:p w14:paraId="054F6D1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8FC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50944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Gălăteni </w:t>
            </w:r>
          </w:p>
          <w:p w14:paraId="5E54DFC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99E7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59B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954D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8AA4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833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92E0A4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4C20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9B55EC" w:rsidRPr="00AB76B4" w14:paraId="70D54869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51B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FB6B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2366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E84D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Gălăteni </w:t>
            </w:r>
          </w:p>
          <w:p w14:paraId="25FAB0A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8B9C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6FDB2A4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2 - 4 </w:t>
            </w:r>
          </w:p>
          <w:p w14:paraId="45F2E2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11EB258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A824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3E0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7462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BDA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D77CA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B55EC" w:rsidRPr="00AB76B4" w14:paraId="6B3AD438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E41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75C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04E1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048E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Gălăteni </w:t>
            </w:r>
          </w:p>
          <w:p w14:paraId="54A8C41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6A2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073E6E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</w:t>
            </w:r>
          </w:p>
          <w:p w14:paraId="012C57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4243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D09E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88D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7E00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9B55EC" w:rsidRPr="00AB76B4" w14:paraId="7B323FBB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5A7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2CE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1B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82A1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Gălăteni - 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423E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2237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68DA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68+300</w:t>
            </w:r>
          </w:p>
          <w:p w14:paraId="047607B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266C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D805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5985A6EE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E1D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CE214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A10B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F916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Olteni</w:t>
            </w:r>
          </w:p>
          <w:p w14:paraId="3599BEE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CEA3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49F26BCA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E117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16124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88A9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A1E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7869F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9B55EC" w:rsidRPr="00AB76B4" w14:paraId="6014F4CF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EAE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C7B3B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0309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6015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Olteni</w:t>
            </w:r>
          </w:p>
          <w:p w14:paraId="758ED67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5E42E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9CF697D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EC3C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90A80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4913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4A89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9B55EC" w:rsidRPr="00AB76B4" w14:paraId="0D2533AF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936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28C1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74+200</w:t>
            </w:r>
          </w:p>
          <w:p w14:paraId="6C65FDE3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9E71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2964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Olteni -</w:t>
            </w:r>
          </w:p>
          <w:p w14:paraId="213AE0A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84FF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16C0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A67EB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1634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9C05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3B96E3CF" w14:textId="77777777" w:rsidTr="00927588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852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C4AE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2932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4161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Olteni -</w:t>
            </w:r>
          </w:p>
          <w:p w14:paraId="62C0187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687B4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110B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BB803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74+200</w:t>
            </w:r>
          </w:p>
          <w:p w14:paraId="7B3F425F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23D4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6D0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3DB69A6E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40E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CF3C7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0D78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FA609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Olteni -</w:t>
            </w:r>
          </w:p>
          <w:p w14:paraId="425954C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740A5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E3A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5D5F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75+600</w:t>
            </w:r>
          </w:p>
          <w:p w14:paraId="236F0D9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9736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C57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B3224B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AB76B4" w14:paraId="29D9D6B1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38A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DAF44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85+880</w:t>
            </w:r>
          </w:p>
          <w:p w14:paraId="1479B7EB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181B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2A576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 -</w:t>
            </w:r>
          </w:p>
          <w:p w14:paraId="1467989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54C44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BB92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9D41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A83E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2C6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B55EC" w:rsidRPr="00AB76B4" w14:paraId="7BC96DBB" w14:textId="77777777" w:rsidTr="00927588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087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86221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940B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567B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 -</w:t>
            </w:r>
          </w:p>
          <w:p w14:paraId="49E8447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C45E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84D2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8B95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85+880</w:t>
            </w:r>
          </w:p>
          <w:p w14:paraId="7AFEAD7D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296D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258E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AB76B4" w14:paraId="687C3296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9AA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05B3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864D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22CE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Rădoieşti -</w:t>
            </w:r>
          </w:p>
          <w:p w14:paraId="6B908F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Atârnaţi </w:t>
            </w:r>
          </w:p>
          <w:p w14:paraId="23D9355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st. Atârnaţi</w:t>
            </w:r>
          </w:p>
          <w:p w14:paraId="5EDFF5D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0B87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20C6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223B5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90+000</w:t>
            </w:r>
          </w:p>
          <w:p w14:paraId="2070A641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94+000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6DAB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2574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AB76B4" w14:paraId="5A6268E9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89D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F00A3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92+040</w:t>
            </w:r>
          </w:p>
          <w:p w14:paraId="6C1831C6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A5A7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E341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Atârnaţi</w:t>
            </w:r>
          </w:p>
          <w:p w14:paraId="7A10551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directă, </w:t>
            </w:r>
          </w:p>
          <w:p w14:paraId="5F9DB9F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D5F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1EB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1AE5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AB94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2483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FF9FA2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33FF0B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AB76B4" w14:paraId="4962D87B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92D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197BA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68EF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67B4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Atârnaţi</w:t>
            </w:r>
          </w:p>
          <w:p w14:paraId="4CC3665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2ACB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1BE5973F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1 - 5 </w:t>
            </w:r>
          </w:p>
          <w:p w14:paraId="51E81C22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508C32C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58BE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52E47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D42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606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16AA3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430F9F6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AB76B4" w14:paraId="5C84B445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CB0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4143F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98CE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04A5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Atârnaţi</w:t>
            </w:r>
          </w:p>
          <w:p w14:paraId="127101B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A901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71574D7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3D4409DA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10 și 11 </w:t>
            </w:r>
          </w:p>
          <w:p w14:paraId="763AC370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898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86CB7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F63A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FAA5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CB73BF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9B55EC" w:rsidRPr="00AB76B4" w14:paraId="055CD681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A73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EBA66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1AC5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DD59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 - Roşiori Nord, linia 3 directă  Roşiori Nord și Roşiori Nord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87E24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F4F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3897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94+000</w:t>
            </w:r>
          </w:p>
          <w:p w14:paraId="1D34CDAE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3F6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395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B55EC" w:rsidRPr="00AB76B4" w14:paraId="488C2265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B93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7BFE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1F5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03FD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 -</w:t>
            </w:r>
          </w:p>
          <w:p w14:paraId="175D032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EBAEB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5BBB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F1600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94+800</w:t>
            </w:r>
          </w:p>
          <w:p w14:paraId="3B5BD298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AEDD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CB5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2EF7C9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AB76B4" w14:paraId="55F6E759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5F9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0416D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AF26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314C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Atârnaţi -</w:t>
            </w:r>
          </w:p>
          <w:p w14:paraId="6A8177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D9098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0CE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3FA41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97+550</w:t>
            </w:r>
          </w:p>
          <w:p w14:paraId="75848D7E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508F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6D99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55EC" w:rsidRPr="00AB76B4" w14:paraId="150444FC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2B9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2D355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26CC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D3BC6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0EEE7D8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359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0E9A5DDA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TDJ </w:t>
            </w:r>
          </w:p>
          <w:p w14:paraId="530F30F6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15 / 17 </w:t>
            </w:r>
          </w:p>
          <w:p w14:paraId="08D63320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3F95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23B1B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237E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667A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F2BB3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9B55EC" w:rsidRPr="00AB76B4" w14:paraId="5EBCAB16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268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DDE9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1F12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0CF68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575B5E7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3832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240C12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7E31078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A075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7FA2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4A5C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9781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A0392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9B55EC" w:rsidRPr="00AB76B4" w14:paraId="0F7F6710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4DC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F81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E121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943E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65DE508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3341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07B123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31A8EFB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12 - 16 </w:t>
            </w:r>
          </w:p>
          <w:p w14:paraId="3901985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0D3D75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814E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7D1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BF31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99C5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839C5E3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8B4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308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A84C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5C3E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5C19526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C13D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7D10E1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  <w:p w14:paraId="0BB4AF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inclusiv</w:t>
            </w:r>
          </w:p>
          <w:p w14:paraId="2DB6E23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5C1204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16, 20, 34, 40, 54 și</w:t>
            </w:r>
          </w:p>
          <w:p w14:paraId="3A528A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TDJ</w:t>
            </w:r>
          </w:p>
          <w:p w14:paraId="0B9DEA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3CFE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B5F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F87D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BF8E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3C73755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5FD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FAFA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251A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2CE5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Roşiori Nord</w:t>
            </w:r>
          </w:p>
          <w:p w14:paraId="7883415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7 </w:t>
            </w:r>
          </w:p>
          <w:p w14:paraId="5E6F719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486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4F9B846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643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89B6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E76D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1E76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4D5DF747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745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6443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101+330</w:t>
            </w:r>
          </w:p>
          <w:p w14:paraId="2B83A95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4C48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438E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Roșiori Nord – Măldăeni și St. Măldăeni</w:t>
            </w:r>
          </w:p>
          <w:p w14:paraId="7E38937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  <w:p w14:paraId="5B7E455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750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EBC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E3DA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10BA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8345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63D8B107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45A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19A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E970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56A0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Măldăeni</w:t>
            </w:r>
          </w:p>
          <w:p w14:paraId="6C021B2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8D4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4467AAE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3A31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FD3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64E1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DE4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9B55EC" w:rsidRPr="00AB76B4" w14:paraId="5757F2B2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50C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2D5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863F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F9C1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Măldăeni</w:t>
            </w:r>
          </w:p>
          <w:p w14:paraId="0183583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26DC5BF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39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5F6D4F2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324F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E44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6115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36C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385370F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862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5912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109+200</w:t>
            </w:r>
          </w:p>
          <w:p w14:paraId="12AEA99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BC0B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0D30A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Măldăeni –</w:t>
            </w:r>
          </w:p>
          <w:p w14:paraId="2610606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Mihăeşti și</w:t>
            </w:r>
          </w:p>
          <w:p w14:paraId="5D4EC17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 Mihăeşti</w:t>
            </w:r>
          </w:p>
          <w:p w14:paraId="31616DC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Mihăeşti -</w:t>
            </w:r>
          </w:p>
          <w:p w14:paraId="01BCC92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CB10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5D8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DBC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C921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C5F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020A525D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1BA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6DF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7A64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224E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Măldăeni –</w:t>
            </w:r>
          </w:p>
          <w:p w14:paraId="6B5F174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CB2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5928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429B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112+200</w:t>
            </w:r>
          </w:p>
          <w:p w14:paraId="0370A9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99AF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139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35E40D23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77A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A03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3634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4BA6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Măldăeni –</w:t>
            </w:r>
          </w:p>
          <w:p w14:paraId="562F644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Mihăeşti și</w:t>
            </w:r>
          </w:p>
          <w:p w14:paraId="7326920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directă Mihăeşti, </w:t>
            </w:r>
          </w:p>
          <w:p w14:paraId="29BC935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C91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8C77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9CB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116+200</w:t>
            </w:r>
          </w:p>
          <w:p w14:paraId="00836C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AB54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A24E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8A5FC9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D73A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B55EC" w:rsidRPr="00AB76B4" w14:paraId="43125481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D2E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C3E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C5D6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87E70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Mihăeşti</w:t>
            </w:r>
          </w:p>
          <w:p w14:paraId="55B6B5B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6BDF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4993B6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213E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287D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1434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D94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21C3C45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BF4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776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3B62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EF79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Radomirești</w:t>
            </w:r>
          </w:p>
          <w:p w14:paraId="3C9E23F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6A42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5A645BC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1 - 5,</w:t>
            </w:r>
          </w:p>
          <w:p w14:paraId="572306C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3 - 7</w:t>
            </w:r>
          </w:p>
          <w:p w14:paraId="75C75CA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7C3954A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114C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72A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9352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D44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64DA6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9B55EC" w:rsidRPr="00AB76B4" w14:paraId="7EC28527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178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F940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3E4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583F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Radomirești</w:t>
            </w:r>
          </w:p>
          <w:p w14:paraId="5B7531F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B8F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6897891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3930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CFCB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7CBA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C90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4268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55EC" w:rsidRPr="00AB76B4" w14:paraId="1DD56254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21C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CA06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128+500</w:t>
            </w:r>
          </w:p>
          <w:p w14:paraId="5A3224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571C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09F66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Radomirești -</w:t>
            </w:r>
          </w:p>
          <w:p w14:paraId="773E4F2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EF8D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C0A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0EB3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C9B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712B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2EF07B57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E95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86FC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4738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15DF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Radomirești -</w:t>
            </w:r>
          </w:p>
          <w:p w14:paraId="409E5E4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Drăgăneşti Olt - </w:t>
            </w:r>
          </w:p>
          <w:p w14:paraId="16931D8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FF7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438C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332D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130+618</w:t>
            </w:r>
          </w:p>
          <w:p w14:paraId="12512D7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9977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40E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611C23B6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933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3AF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BD54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249E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Drăgăneşti Olt</w:t>
            </w:r>
          </w:p>
          <w:p w14:paraId="6D7B055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238847A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186F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de la</w:t>
            </w:r>
          </w:p>
          <w:p w14:paraId="0D12AB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  <w:p w14:paraId="2037554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la </w:t>
            </w:r>
          </w:p>
          <w:p w14:paraId="05D0423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815C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7AA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21C9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EBAA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22AB379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E50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9AE5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2F7A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4BC8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Drăgăneşti Olt</w:t>
            </w:r>
          </w:p>
          <w:p w14:paraId="1AF0891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8044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4C5A13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369AD1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6 - 12, </w:t>
            </w:r>
          </w:p>
          <w:p w14:paraId="6C74BE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4C30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BA47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11B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63F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A96F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9B55EC" w:rsidRPr="00AB76B4" w14:paraId="6A0BC17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E4A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891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D130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EB82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Fărcașele</w:t>
            </w:r>
          </w:p>
          <w:p w14:paraId="79DB58C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9B5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601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45C2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146+830</w:t>
            </w:r>
          </w:p>
          <w:p w14:paraId="546FF91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2E44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D6A1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7F6D4E45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7BE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EA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146+800</w:t>
            </w:r>
          </w:p>
          <w:p w14:paraId="2A4E7A0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B0EF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AFA9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Fărcașele</w:t>
            </w:r>
          </w:p>
          <w:p w14:paraId="231B73C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</w:t>
            </w:r>
          </w:p>
          <w:p w14:paraId="6F3570B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Fărcașele - </w:t>
            </w:r>
          </w:p>
          <w:p w14:paraId="7032C0A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0C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0F30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73B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5DB9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6BBA6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0A9B031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peste sch. 3, 5, 7, 2, 8 și 12. </w:t>
            </w:r>
          </w:p>
          <w:p w14:paraId="58D8F608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16636D85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F19B859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ADC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820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153+900</w:t>
            </w:r>
          </w:p>
          <w:p w14:paraId="7C162E0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08B2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70B1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Fărcașele - </w:t>
            </w:r>
          </w:p>
          <w:p w14:paraId="3B116CE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Caracal și </w:t>
            </w:r>
          </w:p>
          <w:p w14:paraId="268C14A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6700A3E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DBED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E649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4E63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FC5A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DBDE8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310B2FE5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5392A07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4D0E0D1C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757A3D77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0B9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8BB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07A6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42DC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46D619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5DB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155+330</w:t>
            </w:r>
          </w:p>
          <w:p w14:paraId="1A02FB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7E95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0A30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A078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069D0" w14:textId="77777777" w:rsidR="009B55EC" w:rsidRPr="00AB76B4" w:rsidRDefault="009B55EC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7A8363D" w14:textId="77777777" w:rsidR="009B55EC" w:rsidRPr="00AB76B4" w:rsidRDefault="009B55EC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1B35AEA9" w14:textId="77777777" w:rsidR="009B55EC" w:rsidRPr="00AB76B4" w:rsidRDefault="009B55EC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9B55EC" w:rsidRPr="00AB76B4" w14:paraId="5CEB45DE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07A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34A3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3E56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4285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 Cap Y</w:t>
            </w:r>
          </w:p>
          <w:p w14:paraId="1ADD350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72A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AC14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5264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9F35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A2FDE" w14:textId="77777777" w:rsidR="009B55EC" w:rsidRPr="00AB76B4" w:rsidRDefault="009B55EC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B55EC" w:rsidRPr="00AB76B4" w14:paraId="47149DAB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36E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B33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B123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5D51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680DA84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Y,</w:t>
            </w:r>
          </w:p>
          <w:p w14:paraId="6EFD977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88AB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F850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FF8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156+150</w:t>
            </w:r>
          </w:p>
          <w:p w14:paraId="1CDACF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1D7B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59D3" w14:textId="77777777" w:rsidR="009B55EC" w:rsidRPr="00AB76B4" w:rsidRDefault="009B55EC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C8BE565" w14:textId="77777777" w:rsidR="009B55EC" w:rsidRPr="00AB76B4" w:rsidRDefault="009B55EC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EC2357" w14:textId="77777777" w:rsidR="009B55EC" w:rsidRPr="00AB76B4" w:rsidRDefault="009B55EC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B55EC" w:rsidRPr="00AB76B4" w14:paraId="6B70E7AF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738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9C3A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4C88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E70A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6183E58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9040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20EC127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CAF6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2C6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0CCD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FE47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ACB38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B55EC" w:rsidRPr="00AB76B4" w14:paraId="6E582C26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1F0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3621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63E4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D01FA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35B3F2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2B4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7D17099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817F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C091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49CC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F62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8A2F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55EC" w:rsidRPr="00AB76B4" w14:paraId="72030424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B0D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78F8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B3E2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8C833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009374A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E2A8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52E2D91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3 - 9 </w:t>
            </w:r>
          </w:p>
          <w:p w14:paraId="63AFD88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6C11C06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F0CB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734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728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6DAB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D297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9B55EC" w:rsidRPr="00AB76B4" w14:paraId="79D1B534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C87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28DD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986D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96D65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4EA9F1E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2994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26AE97D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3567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9D5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7AC6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ED52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484E85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B55EC" w:rsidRPr="00AB76B4" w14:paraId="0BE7F4C1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922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11BE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8C4F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7F85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1E3FE51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C2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31 și 37</w:t>
            </w:r>
          </w:p>
          <w:p w14:paraId="0696DA7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80D0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995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15BD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C97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9F21F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6 - 9.</w:t>
            </w:r>
          </w:p>
        </w:tc>
      </w:tr>
      <w:tr w:rsidR="009B55EC" w:rsidRPr="00AB76B4" w14:paraId="37427693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3DB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93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1D5F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A15B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22D09F3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091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1C5F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3A1C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2AA4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C701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240E3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55EC" w:rsidRPr="00AB76B4" w14:paraId="06FF17C6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C56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0349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E659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1C187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31E25E9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2F7B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6A1F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63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9F5D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904E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B55EC" w:rsidRPr="00AB76B4" w14:paraId="32166620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BD5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F14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ED24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56E8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324E9D4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515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630A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62E3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7FE3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0AF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B55EC" w:rsidRPr="00AB76B4" w14:paraId="31C1050D" w14:textId="77777777" w:rsidTr="00927588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B3B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24D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48DF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7A58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1F3639F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A46E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685E7F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7A5F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BB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D033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0E6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BDDC8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B55EC" w:rsidRPr="00AB76B4" w14:paraId="5EECEEF2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829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D9D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1AA4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F066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68E6046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liniile 5 și 6 </w:t>
            </w:r>
          </w:p>
          <w:p w14:paraId="5B447CF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C33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5DE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34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038D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170B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01564970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A00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38F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7E27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8479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Caracal</w:t>
            </w:r>
          </w:p>
          <w:p w14:paraId="2A308EC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7 </w:t>
            </w:r>
          </w:p>
          <w:p w14:paraId="23E2576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03F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90C8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20F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6E74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25FE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8CE3687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EE5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3FA6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156+450</w:t>
            </w:r>
          </w:p>
          <w:p w14:paraId="55A9B1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53AB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B47A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 -</w:t>
            </w:r>
          </w:p>
          <w:p w14:paraId="5378366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B96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7ACD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E783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6B41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7B5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6A387CD1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964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4B2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160+500</w:t>
            </w:r>
          </w:p>
          <w:p w14:paraId="18FBD81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D9C9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BE84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 -</w:t>
            </w:r>
          </w:p>
          <w:p w14:paraId="5759B1F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65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48F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B0D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CBF6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85F2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6DAD1F8E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499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94D1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7BB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B02B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Caracal -</w:t>
            </w:r>
          </w:p>
          <w:p w14:paraId="1262EB8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B9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75F2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A00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160+800</w:t>
            </w:r>
          </w:p>
          <w:p w14:paraId="1E78BA7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5726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45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5841D074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81B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D68D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C5A7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6ACC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 -</w:t>
            </w:r>
          </w:p>
          <w:p w14:paraId="030FB85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D9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4691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C1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169+350</w:t>
            </w:r>
          </w:p>
          <w:p w14:paraId="58FF560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54AA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CB9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333D7845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CDC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12AC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170+200</w:t>
            </w:r>
          </w:p>
          <w:p w14:paraId="0481F17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9941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3D84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Grozăvești -</w:t>
            </w:r>
          </w:p>
          <w:p w14:paraId="239C068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3963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19F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EE0B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07B7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E598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5306AB4F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BBF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5F45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176+200</w:t>
            </w:r>
          </w:p>
          <w:p w14:paraId="279B03F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3350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7214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Jianca</w:t>
            </w:r>
          </w:p>
          <w:p w14:paraId="7CD41CF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 </w:t>
            </w:r>
            <w:r w:rsidRPr="00AB76B4"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857A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8A0E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818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02BB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A59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314584D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7FC1A60C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E92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BC6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DD8D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43EA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Jianca</w:t>
            </w:r>
          </w:p>
          <w:p w14:paraId="4C63FC8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 </w:t>
            </w:r>
            <w:r w:rsidRPr="00AB76B4"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CD1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8218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BCD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176+200</w:t>
            </w:r>
          </w:p>
          <w:p w14:paraId="0864B9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CC5A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750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– ieşiri. Peste sch. 1, 7, 11, 2, 8 și 10.</w:t>
            </w:r>
          </w:p>
          <w:p w14:paraId="143992C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4A156D1B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29E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11D7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838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679F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Jianca</w:t>
            </w:r>
          </w:p>
          <w:p w14:paraId="24B264E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6AD5E02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47F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09AE449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ABD4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C5E3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C6A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46D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43D9079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92F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74E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181+000</w:t>
            </w:r>
          </w:p>
          <w:p w14:paraId="679BA3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F4BC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B7B3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Jianca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2F0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B05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AD92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ABE0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930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75D7B674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E85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1820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64AA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A586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173E7E0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589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2F90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8265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184+800</w:t>
            </w:r>
          </w:p>
          <w:p w14:paraId="1F336BD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CCC3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3C4F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9B55EC" w:rsidRPr="00AB76B4" w14:paraId="48FC8F1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7D0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D07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184+700</w:t>
            </w:r>
          </w:p>
          <w:p w14:paraId="0841F6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2FE2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D346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64D00E2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directă, </w:t>
            </w:r>
          </w:p>
          <w:p w14:paraId="1CBC245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A271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9A9B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1AD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ABCE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CDD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32788B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B3F6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B55EC" w:rsidRPr="00AB76B4" w14:paraId="056D6AAF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11C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9413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76B6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FACB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22A132E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1D2ADB5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E6AB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0F49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271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185+900</w:t>
            </w:r>
          </w:p>
          <w:p w14:paraId="44AF9FB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FA4D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4D3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351D4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7DB0DF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16D20A15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5FC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0B1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0F56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2A57D" w14:textId="77777777" w:rsidR="009B55EC" w:rsidRPr="00AB76B4" w:rsidRDefault="009B55EC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78939408" w14:textId="77777777" w:rsidR="009B55EC" w:rsidRPr="00AB76B4" w:rsidRDefault="009B55EC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</w:t>
            </w:r>
            <w:r w:rsidRPr="00AB76B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FF20" w14:textId="77777777" w:rsidR="009B55EC" w:rsidRPr="00AB76B4" w:rsidRDefault="009B55EC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18225129" w14:textId="77777777" w:rsidR="009B55EC" w:rsidRPr="00AB76B4" w:rsidRDefault="009B55EC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B76B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3FE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048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F58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DCF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9B55EC" w:rsidRPr="00AB76B4" w14:paraId="6B8DD8C9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97E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5AD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CFA1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5308F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6E8CBA6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1D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</w:t>
            </w:r>
          </w:p>
          <w:p w14:paraId="4F3D395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DBDD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87E8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CFE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7AE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9B55EC" w:rsidRPr="00AB76B4" w14:paraId="568546EE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891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EF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2F00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4F552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Leu</w:t>
            </w:r>
          </w:p>
          <w:p w14:paraId="328352F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2FA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3A102F5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4523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260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F860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65F5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D690C50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F1B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B46A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196+000</w:t>
            </w:r>
          </w:p>
          <w:p w14:paraId="4623553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89D7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E5F9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6BB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2408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269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2D05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F625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09D4B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0ED27E34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1E9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49CA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9F6E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C0CB2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ED14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FE5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95DF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196+100</w:t>
            </w:r>
          </w:p>
          <w:p w14:paraId="0AD60D7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068E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610E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55EC" w:rsidRPr="00AB76B4" w14:paraId="6CD7CAB2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4B0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B70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198+600</w:t>
            </w:r>
          </w:p>
          <w:p w14:paraId="456070F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E37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8D14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Malu Mare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18A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2E32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1E94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EF7A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E7CD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9B55EC" w:rsidRPr="00AB76B4" w14:paraId="09969E30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0E4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82D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3AFE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0DE3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st.Malu Mare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959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2B8F80A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1 și 3 în abatere și diag</w:t>
            </w:r>
          </w:p>
          <w:p w14:paraId="3B4734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9B8A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EE90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E175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168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din fir I Leu - Malu Mare în fir II (L3) Malu Mare și din fir II (L3) Malu Mare în fir I Malu Mare - Leu</w:t>
            </w:r>
          </w:p>
        </w:tc>
      </w:tr>
      <w:tr w:rsidR="009B55EC" w:rsidRPr="00AB76B4" w14:paraId="6FF0AF0B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3A6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161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820C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F55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Malu Mare -</w:t>
            </w:r>
          </w:p>
          <w:p w14:paraId="49BB3C4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492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0BFF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09AE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198+600</w:t>
            </w:r>
          </w:p>
          <w:p w14:paraId="65C370A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57D4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2DE2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43DEBC84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1A0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B61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7EA5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6270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Malu Mare -</w:t>
            </w:r>
          </w:p>
          <w:p w14:paraId="449346E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CBB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7E83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59EA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200+200</w:t>
            </w:r>
          </w:p>
          <w:p w14:paraId="47D3C6D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975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DED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6C07C0CB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F04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8322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8C6A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9CF4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 linia 5 directă</w:t>
            </w:r>
          </w:p>
          <w:p w14:paraId="17F0E19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X-Y, peste 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BCDD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4F62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49E8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203+100</w:t>
            </w:r>
          </w:p>
          <w:p w14:paraId="760238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B547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4FD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7192E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6F5477E3" w14:textId="77777777" w:rsidTr="00927588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2E6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0DB6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261C1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F518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17B6847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05022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6B30771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 și 11 în abatere</w:t>
            </w:r>
          </w:p>
          <w:p w14:paraId="3D55C7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</w:t>
            </w:r>
          </w:p>
          <w:p w14:paraId="1ECA0C6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484B05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9 - 11</w:t>
            </w:r>
          </w:p>
          <w:p w14:paraId="011AA0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și sch. </w:t>
            </w:r>
          </w:p>
          <w:p w14:paraId="7594B9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99FA0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1A31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EE480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4DEEE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32D34D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4E4071A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3E1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C2F7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A3D92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F517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25750BF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58AC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7</w:t>
            </w:r>
          </w:p>
          <w:p w14:paraId="62CBF2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- 100 m din călcâi sch. </w:t>
            </w:r>
          </w:p>
          <w:p w14:paraId="45237C5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66970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BDF8C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FE04E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0DAE4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40963F8E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4F8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84DB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D7B98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5A53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59D0372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DFA20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5558242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71150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3FEA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07DB9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8064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91271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9B55EC" w:rsidRPr="00AB76B4" w14:paraId="7D9DB8EE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F10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FB1C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8B5DC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9553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5D66E21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FD692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B79EE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573A4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63075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1D56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9685F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9B55EC" w:rsidRPr="00AB76B4" w14:paraId="668C9DA7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73C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817F2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F8561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C409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Banu Mărăcine</w:t>
            </w:r>
          </w:p>
          <w:p w14:paraId="0915F70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B3C2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268C1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D9EF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CBBF9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811F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9210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9B55EC" w:rsidRPr="00AB76B4" w14:paraId="114C499F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062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BD008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249+150</w:t>
            </w:r>
          </w:p>
          <w:p w14:paraId="77C8E02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4D089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F9EF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4791306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FBE49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7D85F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8A34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1C03F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D00AB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01380A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F168B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B55EC" w:rsidRPr="00AB76B4" w14:paraId="397D840D" w14:textId="77777777" w:rsidTr="00927588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1CB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A7B56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E631B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E0D6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24ECA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0A9894E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1A94F7B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EED8A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F9E88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5A563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AA474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B55EC" w:rsidRPr="00AB76B4" w14:paraId="4D28B976" w14:textId="77777777" w:rsidTr="00927588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B9F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CE315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48A79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0ECA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934B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19CA7B7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07EE913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45CBC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A7D1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2D979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1D469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9B55EC" w:rsidRPr="00AB76B4" w14:paraId="4DE98AD3" w14:textId="77777777" w:rsidTr="00927588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B1B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31AF1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17F27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E37B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666B676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6BB0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5B60863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9848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2F2B9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A8A1F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5B481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9B55EC" w:rsidRPr="00AB76B4" w14:paraId="104110B5" w14:textId="77777777" w:rsidTr="00927588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8CC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489D1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C02DD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A5AF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04702D0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7CAF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TDJ</w:t>
            </w:r>
          </w:p>
          <w:p w14:paraId="7070224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E01ED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0AF8B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F5491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010C4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9B55EC" w:rsidRPr="00AB76B4" w14:paraId="175ACD97" w14:textId="77777777" w:rsidTr="00927588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AE7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0CB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850C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0822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74EE803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99A97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76C802C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187E18CA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889BA27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16B7298F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0BC2200E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4690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E881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6A91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120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6755F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B55EC" w:rsidRPr="00AB76B4" w14:paraId="49BDE991" w14:textId="77777777" w:rsidTr="00927588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C4F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9246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6610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46601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41E0FDB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31C04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toată </w:t>
            </w:r>
            <w:r w:rsidRPr="00AB76B4">
              <w:rPr>
                <w:b/>
                <w:bCs/>
                <w:spacing w:val="-10"/>
                <w:sz w:val="20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6B5E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DEA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AC89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F73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420796D0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468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D782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6227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5FE7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Craiova</w:t>
            </w:r>
          </w:p>
          <w:p w14:paraId="7F0FC1A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59E02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30B60F6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12</w:t>
            </w:r>
          </w:p>
          <w:p w14:paraId="3693739E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1C73B5B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22 / 26</w:t>
            </w:r>
          </w:p>
          <w:p w14:paraId="633CEC6C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24</w:t>
            </w:r>
          </w:p>
          <w:p w14:paraId="3346C753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D5977B2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32 / 38</w:t>
            </w:r>
          </w:p>
          <w:p w14:paraId="2C51B883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sch.: 40</w:t>
            </w:r>
          </w:p>
          <w:p w14:paraId="5620530E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311F1548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032C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93BB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578A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2AB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82CD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9B55EC" w:rsidRPr="00AB76B4" w14:paraId="7A0B9603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8FB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242E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C99D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95A5D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7408FF4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71C05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A6C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D44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255+140</w:t>
            </w:r>
          </w:p>
          <w:p w14:paraId="2BEC5AD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445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B76B4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BA8D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988A41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64021436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EFD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CFE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255+140</w:t>
            </w:r>
          </w:p>
          <w:p w14:paraId="5FA783D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9963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B76B4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47DE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14DF743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X+Y, L 12 directă</w:t>
            </w:r>
          </w:p>
          <w:p w14:paraId="5B7A45A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E4804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DBE7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F814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ED87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3CB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31B93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4B3DDB99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354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FDB7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212F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E0E7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320E577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ED881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504D05C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4BA513C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7ACB2F47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5FE1B7BE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2E51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B80D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B927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007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A717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9B55EC" w:rsidRPr="00AB76B4" w14:paraId="5DEF1397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62B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DA9B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3F9B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0AD0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1F6B294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A8D89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EB4A254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2C4372C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577D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339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A937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8418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46B73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9B55EC" w:rsidRPr="00AB76B4" w14:paraId="747B0BC5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6F8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7836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9316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69299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2A6D524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A787C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ED0F34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D15C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975F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F7C8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9A4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9B55EC" w:rsidRPr="00AB76B4" w14:paraId="470E0299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758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DC57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E44B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0224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67702E9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97D60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480BB021" w14:textId="77777777" w:rsidR="009B55EC" w:rsidRPr="00AB76B4" w:rsidRDefault="009B55EC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0BD2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6435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2FC5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82A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BF176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6BF23C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55EC" w:rsidRPr="00AB76B4" w14:paraId="31654BF3" w14:textId="77777777" w:rsidTr="00927588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944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43D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1234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2D58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419740C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D528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toţi schim-bătorii </w:t>
            </w:r>
          </w:p>
          <w:p w14:paraId="4875153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C7E1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AD7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0CDD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6CD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9CAC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9B55EC" w:rsidRPr="00AB76B4" w14:paraId="7535711F" w14:textId="77777777" w:rsidTr="00927588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755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4FF5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5898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A95E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5CF4A04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6491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7F1DF9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30, 38 </w:t>
            </w:r>
          </w:p>
          <w:p w14:paraId="3BFE50E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2AFC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DEA1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A3FC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EBE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9B55EC" w:rsidRPr="00AB76B4" w14:paraId="16C017E7" w14:textId="77777777" w:rsidTr="00927588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ABB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59C9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62D0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9E79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Cernele</w:t>
            </w:r>
          </w:p>
          <w:p w14:paraId="23E57BD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E2F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102BDAE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44, 52, 56, 58, 60 şi </w:t>
            </w:r>
          </w:p>
          <w:p w14:paraId="7D787F3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12B64C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D23F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8B4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A19F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1BA7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4C575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9B55EC" w:rsidRPr="00AB76B4" w14:paraId="7E09F7F7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A43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61E7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257+900</w:t>
            </w:r>
          </w:p>
          <w:p w14:paraId="552B631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5B7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2FCF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Cernele -</w:t>
            </w:r>
          </w:p>
          <w:p w14:paraId="2A7E3DD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DD0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6AFD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530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E18E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7F6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4AA8DA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7875A278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C1E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A36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261+350</w:t>
            </w:r>
          </w:p>
          <w:p w14:paraId="467F550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DA04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A4FC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324387E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</w:t>
            </w:r>
          </w:p>
          <w:p w14:paraId="63C126A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X+Y și </w:t>
            </w:r>
          </w:p>
          <w:p w14:paraId="03F55D1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115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5503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22C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268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B392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4A7B54E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55EC" w:rsidRPr="00AB76B4" w14:paraId="1E05B160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D36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8C8F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3A96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72BF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6E7F52A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directă, </w:t>
            </w:r>
          </w:p>
          <w:p w14:paraId="25922D3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X+Y</w:t>
            </w:r>
          </w:p>
          <w:p w14:paraId="73DDE73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BAD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0B72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F3FD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261+400</w:t>
            </w:r>
          </w:p>
          <w:p w14:paraId="48FFF6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262+850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1300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B4F8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17704F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55EC" w:rsidRPr="00AB76B4" w14:paraId="0928C3BB" w14:textId="77777777" w:rsidTr="00927588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743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1084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711E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7F9F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2A4DEB3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4D5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0DB6BE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toţi </w:t>
            </w:r>
          </w:p>
          <w:p w14:paraId="36C2157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4EBF288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şi </w:t>
            </w:r>
          </w:p>
          <w:p w14:paraId="1682FE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3A6DB32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DF5B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9646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E5A6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DF83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7A1612B" w14:textId="77777777" w:rsidTr="00927588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9DB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586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114D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9D9B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7893331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11 </w:t>
            </w:r>
          </w:p>
          <w:p w14:paraId="421C47A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primiri - expedieri, </w:t>
            </w:r>
          </w:p>
          <w:p w14:paraId="51F4EDF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8F31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2B09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C84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62E4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9FB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031070C1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659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C44A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3785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ED679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Işalniţa</w:t>
            </w:r>
          </w:p>
          <w:p w14:paraId="7FACFE7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A6AC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E340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E8FB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C288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BED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188FC54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3CC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2A5F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270+100</w:t>
            </w:r>
          </w:p>
          <w:p w14:paraId="00C6C9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B96F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ADCC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Coţofeni linia 3 Cap. Y sch. 6 și 2 și Coţofeni  -</w:t>
            </w:r>
          </w:p>
          <w:p w14:paraId="339527F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C29B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947A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E49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C54C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FAB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55EC" w:rsidRPr="00AB76B4" w14:paraId="136F4B57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F56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81CB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9C7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CB68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Coţofeni  </w:t>
            </w:r>
          </w:p>
          <w:p w14:paraId="4C14554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Y, sch. 8 și</w:t>
            </w:r>
          </w:p>
          <w:p w14:paraId="4319648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Coţofeni  -</w:t>
            </w:r>
          </w:p>
          <w:p w14:paraId="40319A8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21B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699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9099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270+100</w:t>
            </w:r>
          </w:p>
          <w:p w14:paraId="40A1F6F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D41E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5BC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CE3FB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:rsidRPr="00AB76B4" w14:paraId="3B0F3DD5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05C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52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284+800</w:t>
            </w:r>
          </w:p>
          <w:p w14:paraId="4F8D56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2FA2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4157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79A777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B8A3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2795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691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0C03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9D8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7508F828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F57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D7F7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00E3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2F065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2D13ED3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FF8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79AB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685B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284+850</w:t>
            </w:r>
          </w:p>
          <w:p w14:paraId="20F3A7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B13C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2EB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2534C448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175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CFB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6618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958A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5ADAF7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10F9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0EFE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019A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284+950</w:t>
            </w:r>
          </w:p>
          <w:p w14:paraId="0635FAD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58AE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DEC7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04811686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C31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B27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2FFA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722E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47C1F0D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0957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29</w:t>
            </w:r>
          </w:p>
          <w:p w14:paraId="26B29C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diag.</w:t>
            </w:r>
          </w:p>
          <w:p w14:paraId="2D22CD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5628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2DFD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2176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9355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4AF4F4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9B55EC" w:rsidRPr="00AB76B4" w14:paraId="6B34E112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C5B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27E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E2EE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B792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Filiaşi</w:t>
            </w:r>
          </w:p>
          <w:p w14:paraId="1384214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DF6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7FE0350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 / 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E598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E6F8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9912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2F3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9B55EC" w:rsidRPr="00AB76B4" w14:paraId="09B95F53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72B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D989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B76B4">
              <w:rPr>
                <w:b/>
                <w:bCs/>
                <w:color w:val="000000"/>
                <w:sz w:val="20"/>
              </w:rPr>
              <w:t>287+640</w:t>
            </w:r>
          </w:p>
          <w:p w14:paraId="53B3FA8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FCC5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DF1C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Filiaşi -</w:t>
            </w:r>
          </w:p>
          <w:p w14:paraId="57E13B8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59A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3BF1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5EF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287+640</w:t>
            </w:r>
          </w:p>
          <w:p w14:paraId="368E6D2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D986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B91B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BA1D01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2818704F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999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316A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9454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4C17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Filiaşi -</w:t>
            </w:r>
          </w:p>
          <w:p w14:paraId="6CDEBCE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2FA5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A831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3FE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290+550</w:t>
            </w:r>
          </w:p>
          <w:p w14:paraId="26AA36D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74EA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0D6A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B76B4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B55EC" w:rsidRPr="00AB76B4" w14:paraId="4DB1DE46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48C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28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C1BE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69E0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Gura Motrului</w:t>
            </w:r>
          </w:p>
          <w:p w14:paraId="7078F56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</w:t>
            </w:r>
          </w:p>
          <w:p w14:paraId="6B6AD36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DA4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96E0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FA7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BCF5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D3BF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904D70D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0D1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967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39FF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D30B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Gura Motrului -</w:t>
            </w:r>
          </w:p>
          <w:p w14:paraId="0CE359E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C3F2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F349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0C5D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292+000</w:t>
            </w:r>
          </w:p>
          <w:p w14:paraId="0592AC2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37FD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BC72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4894EB06" w14:textId="77777777" w:rsidTr="00927588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CF0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65B4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86AB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1CF1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Butoieşti</w:t>
            </w:r>
          </w:p>
          <w:p w14:paraId="67A3319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7AB29EE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732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4BA8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41DD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98A5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BE4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86C5528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2F35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4B88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302+500</w:t>
            </w:r>
          </w:p>
          <w:p w14:paraId="1608F1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96A7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75C7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Butoieşti -</w:t>
            </w:r>
          </w:p>
          <w:p w14:paraId="0D43CC8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920F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2951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EB3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B00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A890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8F70AF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636A61F0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DEE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3626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276A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0080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Butoieşti -</w:t>
            </w:r>
          </w:p>
          <w:p w14:paraId="6CA15A1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B461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5FF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AFD8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305+700</w:t>
            </w:r>
          </w:p>
          <w:p w14:paraId="67EDA3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0BA7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D87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B76B4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55EC" w:rsidRPr="00AB76B4" w14:paraId="1B929FFE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1D5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D59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C1D1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3FA1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25FEAAF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62D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17</w:t>
            </w:r>
          </w:p>
          <w:p w14:paraId="2EC664B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18F9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D9D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BB67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4FD5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28500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B55EC" w:rsidRPr="00AB76B4" w14:paraId="067FD3D9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948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F2D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6358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F82A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22A45D5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DCB8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12</w:t>
            </w:r>
          </w:p>
          <w:p w14:paraId="3E964D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4C50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6AD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D17E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AC8B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32FF7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9B55EC" w:rsidRPr="00AB76B4" w14:paraId="2738F636" w14:textId="77777777" w:rsidTr="00927588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EE4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8918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2EF2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EB86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72C67CC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D9AE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761CB48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6C81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69F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186B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4E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D92A4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55EC" w:rsidRPr="00AB76B4" w14:paraId="3F62C14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437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B21D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F223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71108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Strehaia</w:t>
            </w:r>
          </w:p>
          <w:p w14:paraId="3E93850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4092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1122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290A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184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08C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F9FC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55EC" w:rsidRPr="00AB76B4" w14:paraId="7165C86A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4F2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B2F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502A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4893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Ciochiuţa</w:t>
            </w:r>
          </w:p>
          <w:p w14:paraId="290162D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353AAE9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901A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</w:t>
            </w:r>
          </w:p>
          <w:p w14:paraId="36D152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AA17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2422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FC04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071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4DE59573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89B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EDB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321+050</w:t>
            </w:r>
          </w:p>
          <w:p w14:paraId="205C32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AE24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6877E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Ciochiuţa -</w:t>
            </w:r>
          </w:p>
          <w:p w14:paraId="08CC507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737E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8508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5A9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AD92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DC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4C1904EE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3A5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2D69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FC37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A66D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Tâmna</w:t>
            </w:r>
          </w:p>
          <w:p w14:paraId="79B7882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E9E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din calcâi</w:t>
            </w:r>
          </w:p>
          <w:p w14:paraId="2D47456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</w:t>
            </w:r>
          </w:p>
          <w:p w14:paraId="223E308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până</w:t>
            </w:r>
          </w:p>
          <w:p w14:paraId="46D84F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la axa</w:t>
            </w:r>
          </w:p>
          <w:p w14:paraId="7375BF9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40DF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F42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D491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9CC8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76320A69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F1C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5E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5DE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EDB5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Tâmna</w:t>
            </w:r>
          </w:p>
          <w:p w14:paraId="7801395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6201F3B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F41A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6171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046B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4A16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F9F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0C1BFF5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594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AD6D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325+100</w:t>
            </w:r>
          </w:p>
          <w:p w14:paraId="73F215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1976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B9894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Tâmna </w:t>
            </w:r>
          </w:p>
          <w:p w14:paraId="50D5551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E58C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19D9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6AF7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7839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FF36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ACA5F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9B55EC" w:rsidRPr="00AB76B4" w14:paraId="25077ACE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D1E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51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329+400</w:t>
            </w:r>
          </w:p>
          <w:p w14:paraId="5C3E18F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1D2F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72FE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Igiroasa, linia 2 directă Cap X</w:t>
            </w:r>
          </w:p>
          <w:p w14:paraId="7794EF5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F525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7D7F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4BC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DD1C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5D6A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62D874D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4C74DFF4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FFB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5B36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043A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0DB5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Igiroasa</w:t>
            </w:r>
          </w:p>
          <w:p w14:paraId="743CCD0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</w:t>
            </w:r>
          </w:p>
          <w:p w14:paraId="5B93BAE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5EC8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și peste sch. 3 </w:t>
            </w:r>
          </w:p>
          <w:p w14:paraId="40001B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F1ED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ECD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73A2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F881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BCAF4DD" w14:textId="77777777" w:rsidTr="00927588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684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E824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8C6F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46D90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Prunişor</w:t>
            </w:r>
          </w:p>
          <w:p w14:paraId="2F0037A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</w:t>
            </w:r>
          </w:p>
          <w:p w14:paraId="366413B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4BAE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259319F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0D3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C8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5A82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20BC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7C3B6B91" w14:textId="77777777" w:rsidTr="00927588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89C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208F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F6AC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0868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Prunişor</w:t>
            </w:r>
          </w:p>
          <w:p w14:paraId="29D6876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</w:t>
            </w:r>
          </w:p>
          <w:p w14:paraId="2615F6B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214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axa staţiei </w:t>
            </w:r>
          </w:p>
          <w:p w14:paraId="075731A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la </w:t>
            </w:r>
          </w:p>
          <w:p w14:paraId="3718A87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48E9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0B4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3318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0E6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5BA81F44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996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DF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335+120</w:t>
            </w:r>
          </w:p>
          <w:p w14:paraId="0F0DE0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98DA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9CBA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Prunișor -</w:t>
            </w:r>
          </w:p>
          <w:p w14:paraId="77A6EC3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1A13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1EE7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6AD1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A2AA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2714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*Valabil inclusiv pentru trenurile care au în componență două locomotive cuplate.</w:t>
            </w:r>
          </w:p>
          <w:p w14:paraId="66A178E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42699D2B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5C6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8C59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FF45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E5F7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Gârniţa</w:t>
            </w:r>
          </w:p>
          <w:p w14:paraId="26111D3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B923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3 </w:t>
            </w:r>
          </w:p>
          <w:p w14:paraId="6046094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E977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5DD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CB73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CE3C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6B821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9B55EC" w:rsidRPr="00AB76B4" w14:paraId="770E8C5C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500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6C2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893F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195F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Gârniţa</w:t>
            </w:r>
          </w:p>
          <w:p w14:paraId="72321A4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662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2 </w:t>
            </w:r>
          </w:p>
          <w:p w14:paraId="66A7DEB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88A7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5E67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D27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453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812FA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9B55EC" w:rsidRPr="00AB76B4" w14:paraId="67BB9D61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8C1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9947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342+430</w:t>
            </w:r>
          </w:p>
          <w:p w14:paraId="25B056D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155B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344B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Gârniţa -</w:t>
            </w:r>
          </w:p>
          <w:p w14:paraId="06B039D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87FC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B648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CDB2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0128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48B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71F49A1D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92A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6A5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324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5506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6E9ADA2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</w:t>
            </w:r>
          </w:p>
          <w:p w14:paraId="45AF2C3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FCFC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671326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4922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8F6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EEBE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BD7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668A9A1" w14:textId="77777777" w:rsidTr="00927588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352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92BA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C83A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B288E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3D3C23B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437F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15 </w:t>
            </w:r>
          </w:p>
          <w:p w14:paraId="3953056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3D72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1C19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DAB0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81E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962DD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9B55EC" w:rsidRPr="00AB76B4" w14:paraId="5931053D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653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900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7173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1784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135F648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F6B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77E24D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5986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559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D1D2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457E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BE1B7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9B55EC" w:rsidRPr="00AB76B4" w14:paraId="036369E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E0E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B05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8EFB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2271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15EF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diag.  dintre sch. </w:t>
            </w:r>
          </w:p>
          <w:p w14:paraId="7594EE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17 -</w:t>
            </w:r>
          </w:p>
          <w:p w14:paraId="6D8F0E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2420A90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2083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17A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0734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C3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073F51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2329530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9B55EC" w:rsidRPr="00AB76B4" w14:paraId="0F183616" w14:textId="77777777" w:rsidTr="00927588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3A8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A3FC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DF8E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3A66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7DD42D2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3 </w:t>
            </w:r>
          </w:p>
          <w:p w14:paraId="4FD66DD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1B8F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axa staţiei </w:t>
            </w:r>
          </w:p>
          <w:p w14:paraId="2462857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la </w:t>
            </w:r>
          </w:p>
          <w:p w14:paraId="72A82C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27CD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C0E0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43A0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2093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176648E" w14:textId="77777777" w:rsidTr="00927588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98F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C5E0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FF6A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642C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7A8CAB8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4 </w:t>
            </w:r>
          </w:p>
          <w:p w14:paraId="019D2EB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5DF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1039589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9104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3A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0E10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5443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42034AE" w14:textId="77777777" w:rsidTr="00927588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433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BBEE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815B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5C6D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59DB5E7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5 </w:t>
            </w:r>
          </w:p>
          <w:p w14:paraId="4FC39BA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08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66A249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479A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B13B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13C6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7608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42A86F8F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ABD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911A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7B56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7C41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Balota</w:t>
            </w:r>
          </w:p>
          <w:p w14:paraId="165A16E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E258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T.D.J.</w:t>
            </w:r>
          </w:p>
          <w:p w14:paraId="1A62F5C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A9FB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D14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827C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9941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E4128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9B55EC" w:rsidRPr="00AB76B4" w14:paraId="06A441CE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8D9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11FD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345+652</w:t>
            </w:r>
          </w:p>
          <w:p w14:paraId="050E6AB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EDD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51E2A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Balota –</w:t>
            </w:r>
          </w:p>
          <w:p w14:paraId="7F719A7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02A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6539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170E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5AF8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A4C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B76B4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279E80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AB76B4" w14:paraId="10086E06" w14:textId="77777777" w:rsidTr="00927588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3AB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1CE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345+200</w:t>
            </w:r>
          </w:p>
          <w:p w14:paraId="108BA21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470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3DEF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Balota –</w:t>
            </w:r>
          </w:p>
          <w:p w14:paraId="115DA5B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Albă</w:t>
            </w:r>
          </w:p>
          <w:p w14:paraId="50AC0EB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1 directă </w:t>
            </w:r>
          </w:p>
          <w:p w14:paraId="73BE42A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Albă și</w:t>
            </w:r>
          </w:p>
          <w:p w14:paraId="650FB9E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Albă -</w:t>
            </w:r>
          </w:p>
          <w:p w14:paraId="275C172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1288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BC7F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20B5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9070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07BC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1AB74906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A25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B18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25E8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24C5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Post Macazuri -</w:t>
            </w:r>
          </w:p>
          <w:p w14:paraId="3748A9B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4673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9761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500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354+400</w:t>
            </w:r>
          </w:p>
          <w:p w14:paraId="7075207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BF00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3A17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3EA3345D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346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B7F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B9B1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8EFA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</w:t>
            </w:r>
          </w:p>
          <w:p w14:paraId="6DBFE6D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Mărfuri </w:t>
            </w:r>
          </w:p>
          <w:p w14:paraId="7608817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C13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0B6B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EB7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356+930</w:t>
            </w:r>
          </w:p>
          <w:p w14:paraId="15DF400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8941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591F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DFC99C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9B55EC" w:rsidRPr="00AB76B4" w14:paraId="5E980C32" w14:textId="77777777" w:rsidTr="00927588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B6E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214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349F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878D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7181C01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9A88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diag.</w:t>
            </w:r>
          </w:p>
          <w:p w14:paraId="73DF102C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1 - 3 </w:t>
            </w:r>
          </w:p>
          <w:p w14:paraId="4F7C4DBD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şi</w:t>
            </w:r>
          </w:p>
          <w:p w14:paraId="6EBF18E9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342B86E6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1 şi 3 </w:t>
            </w:r>
          </w:p>
          <w:p w14:paraId="04E300E5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614C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7E9F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864A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946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B3CBA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B55EC" w:rsidRPr="00AB76B4" w14:paraId="5498205A" w14:textId="77777777" w:rsidTr="00927588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CE3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C6E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2646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722EA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4FD88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5E2F3913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9 </w:t>
            </w:r>
          </w:p>
          <w:p w14:paraId="54AD72AE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562D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CAB1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6FE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E46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8AB0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B55EC" w:rsidRPr="00AB76B4" w14:paraId="2C5081F9" w14:textId="77777777" w:rsidTr="00927588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F0C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A616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769F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7D49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7F8435E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473AD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41A67376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7 </w:t>
            </w:r>
          </w:p>
          <w:p w14:paraId="29A857E0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  <w:p w14:paraId="3A3FF654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şi</w:t>
            </w:r>
          </w:p>
          <w:p w14:paraId="42D9D912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3A69583D" w14:textId="77777777" w:rsidR="009B55EC" w:rsidRPr="00AB76B4" w:rsidRDefault="009B55EC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AE7A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7285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4B1D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712D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E9BEF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9B55EC" w:rsidRPr="00AB76B4" w14:paraId="5931EBBE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EF5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7E9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C068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37F3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1D03A1A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Cap X, liniile 6 - 10 </w:t>
            </w:r>
          </w:p>
          <w:p w14:paraId="2F5DEFC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589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5234917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D530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61FD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143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22F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817B999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C9F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AD3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98D2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A3E3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3BA1541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5 </w:t>
            </w:r>
          </w:p>
          <w:p w14:paraId="3723D23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47C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3192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9D20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C1C7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D90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02C257AF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E8D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D4E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F843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FC4C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 Mărfuri</w:t>
            </w:r>
          </w:p>
          <w:p w14:paraId="771D438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BE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2F56868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4C93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7C5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D8D8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B6FE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20AE0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9B55EC" w:rsidRPr="00AB76B4" w14:paraId="0289FC71" w14:textId="77777777" w:rsidTr="00927588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8D1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C3B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BC5C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E81B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Turnu Severin Est</w:t>
            </w:r>
          </w:p>
          <w:p w14:paraId="36F3F69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8E5D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1 </w:t>
            </w:r>
          </w:p>
          <w:p w14:paraId="2FA625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4E1E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ADF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9BB7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911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9B55EC" w:rsidRPr="00AB76B4" w14:paraId="6D304BE0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35C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A962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FF64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74A3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Turnu Severin Est</w:t>
            </w:r>
          </w:p>
          <w:p w14:paraId="1D96428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3BB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2 </w:t>
            </w:r>
          </w:p>
          <w:p w14:paraId="60B4FC3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BDCB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FF8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02F4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213F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A43F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9B55EC" w:rsidRPr="00AB76B4" w14:paraId="7DBA9BE7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B74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1FB3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FA5F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F53B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</w:t>
            </w:r>
          </w:p>
          <w:p w14:paraId="226B82E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98F3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5480C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81EA8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6B36D6E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A6F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581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4BCB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90E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65CEC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9B55EC" w:rsidRPr="00AB76B4" w14:paraId="6318D0DF" w14:textId="77777777" w:rsidTr="00927588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F78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41E1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3DBD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5550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Drobeta Tr. Severin</w:t>
            </w:r>
          </w:p>
          <w:p w14:paraId="0DFC589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F91A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FE312E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3559D97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B76B4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8ECD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2036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CC2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9DB6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F37D4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9B55EC" w:rsidRPr="00AB76B4" w14:paraId="562FC2E7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E5E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EE36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380+600</w:t>
            </w:r>
          </w:p>
          <w:p w14:paraId="6F55ED1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221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69AC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Vârciorova  </w:t>
            </w:r>
          </w:p>
          <w:p w14:paraId="096DB17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linia 2 directă, Cap Y și </w:t>
            </w:r>
          </w:p>
          <w:p w14:paraId="503F14C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Vârciorova -</w:t>
            </w:r>
          </w:p>
          <w:p w14:paraId="1F0BEBC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03B6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4CF8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9CB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6913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D08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7C32EB98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F24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F90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D7D6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1C15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Orşova </w:t>
            </w:r>
          </w:p>
          <w:p w14:paraId="5D51DBD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C001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între călcâi </w:t>
            </w:r>
          </w:p>
          <w:p w14:paraId="524CD1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 3 </w:t>
            </w:r>
          </w:p>
          <w:p w14:paraId="6807E60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051D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080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D983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A40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5CC5202C" w14:textId="77777777" w:rsidTr="00927588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2FD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9FEB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C71C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53F2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Orşova </w:t>
            </w:r>
          </w:p>
          <w:p w14:paraId="5174719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59C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 xml:space="preserve">peste </w:t>
            </w:r>
          </w:p>
          <w:p w14:paraId="52C45F2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S 9,</w:t>
            </w:r>
          </w:p>
          <w:p w14:paraId="528384B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S 13,</w:t>
            </w:r>
          </w:p>
          <w:p w14:paraId="1A87D5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S 17,</w:t>
            </w:r>
          </w:p>
          <w:p w14:paraId="6821C11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 xml:space="preserve">S 19 </w:t>
            </w:r>
          </w:p>
          <w:p w14:paraId="71FA2C6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şi</w:t>
            </w:r>
          </w:p>
          <w:p w14:paraId="258583F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B76B4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3946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059A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44A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233C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6917D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9B55EC" w:rsidRPr="00AB76B4" w14:paraId="1E500E9B" w14:textId="77777777" w:rsidTr="00927588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1C3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82B5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D15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A2F8E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Orşova</w:t>
            </w:r>
          </w:p>
          <w:p w14:paraId="7933B13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BD5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38B6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784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231E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1A6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AFF90CE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09D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FDD3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66BD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3C55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Orşova</w:t>
            </w:r>
          </w:p>
          <w:p w14:paraId="2C6650D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8A8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AA5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3C1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9613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429E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C8DE2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9B55EC" w:rsidRPr="00AB76B4" w14:paraId="1237BDEE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F45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5A9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6FD6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B487E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Valea Cernei</w:t>
            </w:r>
          </w:p>
          <w:p w14:paraId="20CE6BD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B85B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B76B4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5DEA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B7B5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7AE2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1813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73B5FDB" w14:textId="77777777" w:rsidTr="00927588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12E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8E22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5DF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6BE7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Topleţ </w:t>
            </w:r>
          </w:p>
          <w:p w14:paraId="4215F77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312A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E7D2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3689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0C15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55D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627F76C2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0FC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E259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61BA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0B0A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Mehadia Nouă</w:t>
            </w:r>
          </w:p>
          <w:p w14:paraId="4716240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1ECB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289271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303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1DF4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EDE0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8F12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588F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9B55EC" w:rsidRPr="00AB76B4" w14:paraId="7710FFC4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EA3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5E0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F68E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7ED9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Mehadia Nouă</w:t>
            </w:r>
          </w:p>
          <w:p w14:paraId="7C91750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3142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85BF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865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B9F3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6C2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9B55EC" w:rsidRPr="00AB76B4" w14:paraId="71BAEC08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FCC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8B2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D32B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0086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Iablaniţa</w:t>
            </w:r>
          </w:p>
          <w:p w14:paraId="523004E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9F54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478D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CEB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5B4F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D59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53A56866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D19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E49D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421+800</w:t>
            </w:r>
          </w:p>
          <w:p w14:paraId="4A44DCC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C12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9A16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Iablaniţa –</w:t>
            </w:r>
          </w:p>
          <w:p w14:paraId="6050C02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8A8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30B2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FC59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CE7D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6C1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583D6B95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F9C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62B2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15BE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0126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Crușovăț</w:t>
            </w:r>
          </w:p>
          <w:p w14:paraId="1AFFA11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399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0675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988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5583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5F11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4F31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B55EC" w:rsidRPr="00AB76B4" w14:paraId="16BC538A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27A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EA9B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428+850</w:t>
            </w:r>
          </w:p>
          <w:p w14:paraId="012214A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FC4A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72C8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Crușovăț - </w:t>
            </w:r>
          </w:p>
          <w:p w14:paraId="53642CC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73F9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FBCA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4437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D9B1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410F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55D860EB" w14:textId="77777777" w:rsidTr="00927588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8D4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0D25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1A09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A333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Domașnea</w:t>
            </w:r>
          </w:p>
          <w:p w14:paraId="349BC2F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231A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3 </w:t>
            </w:r>
          </w:p>
          <w:p w14:paraId="4186A90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067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CF60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62E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BF5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3A97A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9B55EC" w:rsidRPr="00AB76B4" w14:paraId="7C90EA83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F84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2AA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5AFF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D94B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Poarta </w:t>
            </w:r>
          </w:p>
          <w:p w14:paraId="0A1F0A7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17D4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5C8FE4E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D898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0B8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6181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6D7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DF6E2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B55EC" w:rsidRPr="00AB76B4" w14:paraId="7B4BCEBF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8D7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CDB0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BA2B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E140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Vălișoara</w:t>
            </w:r>
          </w:p>
          <w:p w14:paraId="240350A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AA1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1A468BF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3B72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53C4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5B6E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5AB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F91112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9B55EC" w:rsidRPr="00AB76B4" w14:paraId="6045F29E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5D9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F1C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462+050</w:t>
            </w:r>
          </w:p>
          <w:p w14:paraId="7C67DE4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7A88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9A2A2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Vălișoara</w:t>
            </w:r>
          </w:p>
          <w:p w14:paraId="1250CAF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7AF5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F604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CA1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C064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9079D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32DA993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766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059E9" w14:textId="77777777" w:rsidR="009B55EC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464+050</w:t>
            </w:r>
          </w:p>
          <w:p w14:paraId="6A4609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97A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9C2D9" w14:textId="77777777" w:rsidR="009B55EC" w:rsidRDefault="009B55EC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Vălișoara</w:t>
            </w:r>
            <w:r>
              <w:rPr>
                <w:b/>
                <w:bCs/>
                <w:sz w:val="20"/>
              </w:rPr>
              <w:t xml:space="preserve"> – </w:t>
            </w:r>
          </w:p>
          <w:p w14:paraId="3644EF3A" w14:textId="77777777" w:rsidR="009B55EC" w:rsidRPr="00AB76B4" w:rsidRDefault="009B55EC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Valea Timișului</w:t>
            </w:r>
          </w:p>
          <w:p w14:paraId="0D9A493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829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A23F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A1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E66F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0496D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474CA0D8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311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BEEA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FD46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3B1A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Valea Timișului</w:t>
            </w:r>
          </w:p>
          <w:p w14:paraId="61625B4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3D0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D98B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9962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31E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332E2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A93E888" w14:textId="77777777" w:rsidR="009B55EC" w:rsidRPr="00AB76B4" w:rsidRDefault="009B55EC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9B55EC" w:rsidRPr="00AB76B4" w14:paraId="0BE94943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467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37F2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1C3E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61CE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Balta Sărată </w:t>
            </w:r>
          </w:p>
          <w:p w14:paraId="792EF65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E86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 inclusiv peste</w:t>
            </w:r>
          </w:p>
          <w:p w14:paraId="576733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sch. </w:t>
            </w:r>
          </w:p>
          <w:p w14:paraId="2D2409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1523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C421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C0C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06A4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37047D4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366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EF3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FA61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4D00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St. Balta Sărată </w:t>
            </w:r>
          </w:p>
          <w:p w14:paraId="492D4B1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EA1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toată linia inclusiv în aba-terea </w:t>
            </w:r>
          </w:p>
          <w:p w14:paraId="1D12A4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C703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6F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C4D5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F61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0E6994B3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5E3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3C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13BC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AED57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Caransebeş</w:t>
            </w:r>
          </w:p>
          <w:p w14:paraId="163F714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A464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F6B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5BE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1FC7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03EE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BAB2C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9B55EC" w:rsidRPr="00AB76B4" w14:paraId="492FFD94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5C0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9AA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6139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D9C79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Caransebeş</w:t>
            </w:r>
          </w:p>
          <w:p w14:paraId="62C9E55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0D28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TDJ</w:t>
            </w:r>
          </w:p>
          <w:p w14:paraId="6149C2F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291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6641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B9EC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7F8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0C69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9B55EC" w:rsidRPr="00AB76B4" w14:paraId="109D9628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E55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F0F6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DD9F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0083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Caransebeş</w:t>
            </w:r>
          </w:p>
          <w:p w14:paraId="3BD7E8E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E548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71CDE0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021F6C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 / 36,</w:t>
            </w:r>
          </w:p>
          <w:p w14:paraId="0A98386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T.D.J.</w:t>
            </w:r>
          </w:p>
          <w:p w14:paraId="0CB7C8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42 / 46</w:t>
            </w:r>
          </w:p>
          <w:p w14:paraId="019EDF4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</w:t>
            </w:r>
          </w:p>
          <w:p w14:paraId="46E801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4D9D07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DBA4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06D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4A8D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DC78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7C38D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9B55EC" w:rsidRPr="00AB76B4" w14:paraId="553BBB57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E4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A71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C34F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886F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Zăgujeni</w:t>
            </w:r>
          </w:p>
          <w:p w14:paraId="290EF4D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DC0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C14E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A325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482+600</w:t>
            </w:r>
          </w:p>
          <w:p w14:paraId="4B5A005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B96B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1E28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1C5980D1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ED31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E62E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483+850</w:t>
            </w:r>
          </w:p>
          <w:p w14:paraId="63959D6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5201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CBC65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Zăgujeni</w:t>
            </w:r>
          </w:p>
          <w:p w14:paraId="7C841E6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E3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1711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CD46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C504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1634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9B55EC" w:rsidRPr="00AB76B4" w14:paraId="31DEEB73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A15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DC1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29EF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92A3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Jena</w:t>
            </w:r>
          </w:p>
          <w:p w14:paraId="2F06756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3957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9B8E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7DC2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664C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58D4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3A767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9B55EC" w:rsidRPr="00AB76B4" w14:paraId="76380614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742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463D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7479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2118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Jena</w:t>
            </w:r>
          </w:p>
          <w:p w14:paraId="2387E95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FCBB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79AF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04A3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B4BE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C0B2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23B08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9B55EC" w:rsidRPr="00AB76B4" w14:paraId="03FE2C7F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21B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FDAB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504+550</w:t>
            </w:r>
          </w:p>
          <w:p w14:paraId="3C26A70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1830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D00E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Găvojdia</w:t>
            </w:r>
          </w:p>
          <w:p w14:paraId="77C7A74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A46E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0125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D8E4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8AD8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635E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9B55EC" w:rsidRPr="00AB76B4" w14:paraId="3E28EB35" w14:textId="77777777" w:rsidTr="00927588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FDAE3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283D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9EBD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8505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Găvojdia</w:t>
            </w:r>
          </w:p>
          <w:p w14:paraId="09EE37C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D920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B34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240E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081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25D1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9B55EC" w:rsidRPr="00AB76B4" w14:paraId="0B7E0D9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D4132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02AF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D377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35EC7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Tapia</w:t>
            </w:r>
          </w:p>
          <w:p w14:paraId="23BD13A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6DA2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470B31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  <w:p w14:paraId="137AC6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inclusiv </w:t>
            </w:r>
          </w:p>
          <w:p w14:paraId="68172E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A4CD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328C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F3A9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8BC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7EB9F23E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DCD6C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9CB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514+400</w:t>
            </w:r>
          </w:p>
          <w:p w14:paraId="0A7C09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C375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5053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Tapia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5D05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59C4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821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A656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0C67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4BB41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B55EC" w:rsidRPr="00AB76B4" w14:paraId="5C95FB98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8F32C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BD8A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463A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ED7D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BA13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2F5548E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9773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E67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0AF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7E7D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9B55EC" w:rsidRPr="00AB76B4" w14:paraId="3C36A853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E1E3E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15E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515+565</w:t>
            </w:r>
          </w:p>
          <w:p w14:paraId="6AD098A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152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ED0E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06C2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11BC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2D64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3599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FE3E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Semnalizată ca limitare de viteză doar în st. Lugoj. În st. Timișoara Nord nu se poate amplasa datorită lucrărilor Coridor IV.</w:t>
            </w:r>
          </w:p>
        </w:tc>
      </w:tr>
      <w:tr w:rsidR="009B55EC" w:rsidRPr="00AB76B4" w14:paraId="251E35AB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E453B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6B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516+530</w:t>
            </w:r>
          </w:p>
          <w:p w14:paraId="3376F6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67A3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BCA8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6682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66D5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A64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FEAE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43B5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A568A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B55EC" w:rsidRPr="00AB76B4" w14:paraId="155A8B8B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FDB85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5A59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521+800</w:t>
            </w:r>
          </w:p>
          <w:p w14:paraId="49FD7B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51B4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5799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78D0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E4D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DC96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53DF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68DF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5CFF0E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B55EC" w:rsidRPr="00AB76B4" w14:paraId="6456247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A805F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AF1C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525+050</w:t>
            </w:r>
          </w:p>
          <w:p w14:paraId="531B7A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2D3D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53F2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Jabăr - 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5DFB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544A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6AE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BDD6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EC2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9B55EC" w:rsidRPr="00AB76B4" w14:paraId="366CC37A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C179A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459F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531+800</w:t>
            </w:r>
          </w:p>
          <w:p w14:paraId="08DBA32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F143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858C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Belinț - 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2A4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AFD9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F0D0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2AAF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5AA2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9B55EC" w:rsidRPr="00AB76B4" w14:paraId="73EF3E27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93F31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1960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533+350</w:t>
            </w:r>
          </w:p>
          <w:p w14:paraId="4445F1E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EC0F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E1348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Chizătău, linia 1 directă Cap.Y și  Chizătău - 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6908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3E0B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18DF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1599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6A33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55EC" w:rsidRPr="00AB76B4" w14:paraId="2862F836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30569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641B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3A3B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C204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Chizătău,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E651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7C18C00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CA27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09C4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8E1E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E5F8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9B55EC" w:rsidRPr="00AB76B4" w14:paraId="0E958DF3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D8FE5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332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E231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4349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Chizătău,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36B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023B94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F9C8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59C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62C3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C06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9B55EC" w:rsidRPr="00AB76B4" w14:paraId="614556D3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7354A8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37F6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B927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EEFB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Topolovăț,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E3AE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1AD7B04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34CC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4F06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7097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EB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9B55EC" w:rsidRPr="00AB76B4" w14:paraId="1B54B0E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20BB7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388E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540+200</w:t>
            </w:r>
          </w:p>
          <w:p w14:paraId="3E6828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9E97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D83E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Topolovăț, linia 1 directă cap Y și Topolovăț - 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AAF7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AC4B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A9CA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9185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6F7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55EC" w:rsidRPr="00AB76B4" w14:paraId="51CF8357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14249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C09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554+400</w:t>
            </w:r>
          </w:p>
          <w:p w14:paraId="248B9AA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9517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5FBD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Recaș -</w:t>
            </w:r>
          </w:p>
          <w:p w14:paraId="134A81B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F9FA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B9BE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90AD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2BC9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9D3C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55EC" w:rsidRPr="00AB76B4" w14:paraId="3368FF2E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83F6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948A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628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50799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Remetea Mare</w:t>
            </w:r>
          </w:p>
          <w:p w14:paraId="7754FBA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639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TDJ </w:t>
            </w:r>
          </w:p>
          <w:p w14:paraId="2B1EF11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30FD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4605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08EE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7B8B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F7360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04E07EB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9B55EC" w:rsidRPr="00AB76B4" w14:paraId="1E2F028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1247F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FBF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565+400</w:t>
            </w:r>
          </w:p>
          <w:p w14:paraId="69B030D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F763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6CCF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Remetea Mare - </w:t>
            </w:r>
          </w:p>
          <w:p w14:paraId="1EA2B17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E2A5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5A3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FFD0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B506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895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277B9657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816CA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3356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4F40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3A10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Remetea Mare</w:t>
            </w:r>
          </w:p>
          <w:p w14:paraId="2D25E25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7DD4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0817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3DD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452F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081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D9255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9B55EC" w:rsidRPr="00AB76B4" w14:paraId="7C14E16B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3F9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ADE8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842C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7974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Est</w:t>
            </w:r>
          </w:p>
          <w:p w14:paraId="11D257D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12BB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6F7736C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CDFE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5C3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327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268A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9B55EC" w:rsidRPr="00AB76B4" w14:paraId="6D4904C9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CC8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ACD8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B8B4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A4D4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Est</w:t>
            </w:r>
          </w:p>
          <w:p w14:paraId="4574533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979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0A2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D71B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0154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D2D8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9B55EC" w:rsidRPr="00AB76B4" w14:paraId="2E7DAEFF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845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5BD1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4E96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A4B5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Est</w:t>
            </w:r>
          </w:p>
          <w:p w14:paraId="603A04C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71A6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5A1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86C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2D18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C1CE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9B55EC" w:rsidRPr="00AB76B4" w14:paraId="6C2E1760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47C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065C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571+650</w:t>
            </w:r>
          </w:p>
          <w:p w14:paraId="662DFC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83F6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63B9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Est -</w:t>
            </w:r>
          </w:p>
          <w:p w14:paraId="15183D5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6CCC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B171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249B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2C25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5E9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55EC" w:rsidRPr="00AB76B4" w14:paraId="6B16984B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ABD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5565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F0B2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B70B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69F01A5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1B4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3F9272A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5CCB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C0E2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6ECE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BC08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23299624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627D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84F5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7C49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2CEF5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34E63EA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DB3E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11, 51, 97 </w:t>
            </w:r>
          </w:p>
          <w:p w14:paraId="42EA8F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4E7C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BA8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B80E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DE2E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85C95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B894B1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D12BEA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1 </w:t>
            </w:r>
            <w:r w:rsidRPr="00AB76B4"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B55EC" w:rsidRPr="00AB76B4" w14:paraId="4DD2D8CB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ABC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712A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3A76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6AC5C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0A31700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494F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35F487D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B824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24C8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E328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645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0E20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00C189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2B17DF0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B55EC" w:rsidRPr="00AB76B4" w14:paraId="6861743C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BCC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D569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F98D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7AD4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2F502F2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EA0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</w:t>
            </w:r>
          </w:p>
          <w:p w14:paraId="41DA941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FE6C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875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70A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43C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6AD45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5 - 12, Cap X.</w:t>
            </w:r>
          </w:p>
        </w:tc>
      </w:tr>
      <w:tr w:rsidR="009B55EC" w:rsidRPr="00AB76B4" w14:paraId="5102A165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FF1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AA7F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97DD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CE71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511B06B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EA49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13, 17, 29, 43, 59, 63, 69, 73, 75, 79,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D924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1313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AD8A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5B9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BF17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B55EC" w:rsidRPr="00AB76B4" w14:paraId="0F52C0B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770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4C5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7BA5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4647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08FDE57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8083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F78C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A16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B13C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2BD5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95B3C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4 și 5 Reșița și </w:t>
            </w:r>
          </w:p>
          <w:p w14:paraId="001DB91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8 - 11 Cap Y.</w:t>
            </w:r>
          </w:p>
        </w:tc>
      </w:tr>
      <w:tr w:rsidR="009B55EC" w:rsidRPr="00AB76B4" w14:paraId="2C93C0BE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BF2B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AB8C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FACB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2D80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6C55762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3980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D26B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39F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8101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DAEE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4A988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8CA1B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B55EC" w:rsidRPr="00AB76B4" w14:paraId="1E1DE59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022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D76C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347C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564D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 linia Grupa A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AC4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3C94433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diag.</w:t>
            </w:r>
          </w:p>
          <w:p w14:paraId="1EE4ADD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D94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2DC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67515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6777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4F25CC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0DE60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9B55EC" w:rsidRPr="00AB76B4" w14:paraId="2C522A92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846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9A75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5019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A704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2752CBC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180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2A4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E0BC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7B1F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3C35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7A0D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9B55EC" w:rsidRPr="00AB76B4" w14:paraId="6424B65C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EDE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2F4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7C67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A94B70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0079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</w:t>
            </w:r>
          </w:p>
          <w:p w14:paraId="7BF0081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diag. </w:t>
            </w:r>
          </w:p>
          <w:p w14:paraId="42734B3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8AC4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2E4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B529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F03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837EA5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B55EC" w:rsidRPr="00AB76B4" w14:paraId="22F9B7A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DA33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3D1E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9DF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2D9BA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8C21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</w:t>
            </w:r>
          </w:p>
          <w:p w14:paraId="7BFB9CC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ACB7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BB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72F1E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5FF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B55EC" w:rsidRPr="00AB76B4" w14:paraId="5C0AEE12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BC6F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7CE7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83A1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1876A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368D457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E49F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peste sch. 52, 66, 68, 70, 86 </w:t>
            </w:r>
          </w:p>
          <w:p w14:paraId="0D59100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8C15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D4C6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87DD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1191E" w14:textId="77777777" w:rsidR="009B55EC" w:rsidRPr="00AB76B4" w:rsidRDefault="009B55EC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8D7694" w14:textId="77777777" w:rsidR="009B55EC" w:rsidRPr="00AB76B4" w:rsidRDefault="009B55EC" w:rsidP="0092758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55EC" w:rsidRPr="00AB76B4" w14:paraId="1B87A6F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0E5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0003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5368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7A2FF1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738DE1ED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135D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B2C9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A21C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F8ED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88282" w14:textId="77777777" w:rsidR="009B55EC" w:rsidRPr="00AB76B4" w:rsidRDefault="009B55EC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93A757" w14:textId="77777777" w:rsidR="009B55EC" w:rsidRPr="00AB76B4" w:rsidRDefault="009B55EC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55EC" w:rsidRPr="00AB76B4" w14:paraId="3A670525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72C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CD0A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C862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02916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249202F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803E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32,   76, 78, 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EC9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7120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AC1C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9E9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065E9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55EC" w:rsidRPr="00AB76B4" w14:paraId="17F0C10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2AD2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06D9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A0A21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39BF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Timişoara Nord</w:t>
            </w:r>
          </w:p>
          <w:p w14:paraId="5703E01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8F8D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678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3D04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A280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DA4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6C547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55EC" w:rsidRPr="00AB76B4" w14:paraId="6517B060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100C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6626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580+050</w:t>
            </w:r>
          </w:p>
          <w:p w14:paraId="11EA765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ACEC8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6BAD1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Nord -</w:t>
            </w:r>
          </w:p>
          <w:p w14:paraId="1ADB39E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D6E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6E5F4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085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E160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FC22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705C619A" w14:textId="77777777" w:rsidTr="00927588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2FC9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414D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582+250</w:t>
            </w:r>
          </w:p>
          <w:p w14:paraId="4DD0B91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586+300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8EB7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EEF3A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Timişoara Nord -</w:t>
            </w:r>
          </w:p>
          <w:p w14:paraId="583C7596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7DC8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3E32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D831F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BE1C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24F6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AB76B4" w14:paraId="31FF2E59" w14:textId="77777777" w:rsidTr="00927588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4C9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B9885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597+630</w:t>
            </w:r>
          </w:p>
          <w:p w14:paraId="1836D62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138C2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B279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Cărpiniş</w:t>
            </w:r>
          </w:p>
          <w:p w14:paraId="0E1BBAA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3915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BDB8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1758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596D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8091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1C20F16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36D8B0B0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9B55EC" w:rsidRPr="00AB76B4" w14:paraId="45A77107" w14:textId="77777777" w:rsidTr="00927588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E114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4807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0A0D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7CCAB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Cărpiniş</w:t>
            </w:r>
          </w:p>
          <w:p w14:paraId="35E3B787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4962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toată</w:t>
            </w:r>
          </w:p>
          <w:p w14:paraId="570217E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C1E4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2ABC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532F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1B5C6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9B55EC" w:rsidRPr="00AB76B4" w14:paraId="78CDDCC4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FC60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B8C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1A1B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524D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580363FC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F9B8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 xml:space="preserve">între sch. 19 și Ax St. </w:t>
            </w:r>
            <w:r w:rsidRPr="00AB76B4">
              <w:rPr>
                <w:b/>
                <w:bCs/>
                <w:sz w:val="18"/>
                <w:szCs w:val="18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D7F59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B713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3CCD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349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Restul liniei este închisă</w:t>
            </w:r>
          </w:p>
        </w:tc>
      </w:tr>
      <w:tr w:rsidR="009B55EC" w:rsidRPr="00AB76B4" w14:paraId="1F94B93E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4497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3123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EE57A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6722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6C47281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A3BA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0013C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C4D23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8241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C467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98161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9B55EC" w:rsidRPr="00AB76B4" w14:paraId="6ACD98B8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322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8D119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A835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EC4CE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34A0DEE4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39251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0FDD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65DAB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4570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C0662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B76B4" w14:paraId="320BB592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B0BE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16A6E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CA5BF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1F7B89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2AD306DF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B532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1FD9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9B45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923F6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5557C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BD239A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9B55EC" w:rsidRPr="00AB76B4" w14:paraId="5F05AB86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67BA" w14:textId="77777777" w:rsidR="009B55EC" w:rsidRPr="00AB76B4" w:rsidRDefault="009B55EC" w:rsidP="009B55E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4FB34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5A8F3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F2873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St. Jimbolia</w:t>
            </w:r>
          </w:p>
          <w:p w14:paraId="223FAA22" w14:textId="77777777" w:rsidR="009B55EC" w:rsidRPr="00AB76B4" w:rsidRDefault="009B55EC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E927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B76B4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607AB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B76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1118D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B0D50" w14:textId="77777777" w:rsidR="009B55EC" w:rsidRPr="00AB76B4" w:rsidRDefault="009B55EC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A8DA7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B92678" w14:textId="77777777" w:rsidR="009B55EC" w:rsidRPr="00AB76B4" w:rsidRDefault="009B55EC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B76B4"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77921D07" w14:textId="77777777" w:rsidR="009B55EC" w:rsidRPr="00A8307A" w:rsidRDefault="009B55EC" w:rsidP="008B25EE">
      <w:pPr>
        <w:spacing w:before="40" w:after="40" w:line="192" w:lineRule="auto"/>
        <w:ind w:right="57"/>
        <w:rPr>
          <w:sz w:val="20"/>
        </w:rPr>
      </w:pPr>
    </w:p>
    <w:p w14:paraId="5631E1B6" w14:textId="77777777" w:rsidR="009B55EC" w:rsidRDefault="009B55EC" w:rsidP="004C7D25">
      <w:pPr>
        <w:pStyle w:val="Heading1"/>
        <w:spacing w:line="360" w:lineRule="auto"/>
      </w:pPr>
      <w:r>
        <w:t>LINIA 101</w:t>
      </w:r>
    </w:p>
    <w:p w14:paraId="52ACEC18" w14:textId="77777777" w:rsidR="009B55EC" w:rsidRDefault="009B55E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55EC" w14:paraId="0CADFA7D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318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F07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72C439C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648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813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2A8687B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AA43" w14:textId="77777777" w:rsidR="009B55EC" w:rsidRPr="009E41CA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8EF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EC7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C2E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4BB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D038FB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5274CAA2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432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524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25B37ED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3E1D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DA1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0647926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32EC" w14:textId="77777777" w:rsidR="009B55EC" w:rsidRPr="009E41CA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3A9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595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B03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6A3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EB0B2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17D53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4C5ACCE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9B55EC" w14:paraId="5C484438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929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F68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87AC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7C0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2414926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4442570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BC47" w14:textId="77777777" w:rsidR="009B55EC" w:rsidRPr="009E41CA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B8A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AE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1FAD91E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9DB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213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5A34548B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F601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602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7F3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A8D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18F2D7E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375102E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E67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36DDD31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241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E89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7E5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B48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A0930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9B55EC" w14:paraId="62556E85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47EB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B9A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B0E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A1A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56CC4B2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FBA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4DFFFF2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626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622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6B7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041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9B55EC" w14:paraId="4B3D5CA2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DCC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814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76498F9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6C5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339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546C414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5811278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F448" w14:textId="77777777" w:rsidR="009B55EC" w:rsidRPr="009E41CA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354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33A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EE6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88E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49ABF2C7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8979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998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E78D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CA7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62CAF51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1F28C7A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EF4B" w14:textId="77777777" w:rsidR="009B55EC" w:rsidRPr="009E41CA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F9F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845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7AC326D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D2E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EF2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4FE0227F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91EF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6F4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5DB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2EE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416471C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47B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32C248E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288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9B2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18A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AC7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36CEB52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4BDC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1C1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2978E6F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227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360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7CF27B9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246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72B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99B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AC4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A1C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405F956E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59B7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B2C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5D8921F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8208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63A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13B26D3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3F14A58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2D7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F64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711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1F6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688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F9FAF8F" w14:textId="77777777" w:rsidTr="00AD4FEF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7D3F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9D0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BF6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A70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32DE20C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E9CF6B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BF8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469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A5F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BFA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997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165EE51" w14:textId="77777777" w:rsidTr="00AD4FEF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F88A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8CC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76F3063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85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AFA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1E00996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6C5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203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0EE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EEA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8FB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CFA8DA1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7211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CB7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30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98A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8394F5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6C75" w14:textId="77777777" w:rsidR="009B55EC" w:rsidRPr="00A165AE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876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CF3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456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354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A0A004E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332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2F7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54D90A0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3BE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336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35070DD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1B6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ACB1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CD7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BC1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E6B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9B55EC" w14:paraId="4015B570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738C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991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583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795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49C06D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68F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77F0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127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6F1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BBF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4FE12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7E4B2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B55EC" w14:paraId="176939B6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7237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6A5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6F7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0CF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A73C53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76A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A5B5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DDB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312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D10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ADADC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F0293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9B55EC" w14:paraId="21EF6E9B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A6BA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FC7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6BB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7F4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8B0AB0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C68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C4E0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7AF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914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0DF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7725D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F3397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9B55EC" w14:paraId="615BB915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FFE1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573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E7C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126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A480A0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C44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C809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DED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4C6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F06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4D0D5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0664F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9B55EC" w14:paraId="7D7F6D92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4FAB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225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7D6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BB8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3504CF9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872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56200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B656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DC9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03B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572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412F1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B7713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B55EC" w14:paraId="5BE2EE2C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806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23A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187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295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30359C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EE1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9963ED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43F6F2A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3C73A3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D1067FB" w14:textId="77777777" w:rsidR="009B55EC" w:rsidRPr="00A165AE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DD8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599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A02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898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4BC57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9B55EC" w14:paraId="135B2CE9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F191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0A8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1E5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551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536BD4E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812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C6E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972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061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866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574D4FEA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940D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936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64F5F11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15C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761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43EE3C4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78C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AC2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244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4B7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84C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7F3A5F2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9AA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C51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3523E7F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601F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4EF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2A3D35E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7BC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0B8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889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E73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10A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C90D1D7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EF4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8A1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E57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77F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036D7E1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356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B6F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C45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60D2610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032B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2FE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21E571E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DC5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575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496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88B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CE403A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753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6EE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F07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0A07556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5B01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1D5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DD9A64F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0E0A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5E1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64A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716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01A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3B6A5A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022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C5F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78FD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36B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AB28A13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00A4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422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1026DE2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C9F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31B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6F9442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080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8E9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6B8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EB72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4B7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67D932B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ACF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F35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63+350</w:t>
            </w:r>
          </w:p>
          <w:p w14:paraId="711F382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5783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20E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5210B98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47E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782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A82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17BF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AE9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Se respectă doar cu primul vehicul din componența trenului.</w:t>
            </w:r>
          </w:p>
        </w:tc>
      </w:tr>
      <w:tr w:rsidR="009B55EC" w14:paraId="1AAA1CC2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9774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E93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1BD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2BD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38903A8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1E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99A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BFF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6434E74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8CD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FBD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E4BB8F9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F40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6BB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3E6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5B0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237913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754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305EED6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44C63C5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405D11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6E33200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A60304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640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E53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4651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702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A66FDCA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DC2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D11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EC3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2FE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C3A8BE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DDF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F30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FFC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6F1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05C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7E67F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B55EC" w14:paraId="4906A2DF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1BC7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82A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0C2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918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2D1EF16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F49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52E57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00E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11A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558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699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ECAEAFE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220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1D6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177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4E7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3906A0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64100C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023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620A316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11F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213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276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93F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FAE90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9B55EC" w14:paraId="6F08C08D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DB42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234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473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028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98C735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C3209E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C45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322831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C22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1FD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6F5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922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9EE6C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9B55EC" w14:paraId="1FD9C82B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D40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5B6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FA0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B67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34679CA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05F0EAA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403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218651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D42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25C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FB7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135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9B55EC" w14:paraId="2D053F0B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E6E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DD4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54E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964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3BDA024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623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3EE683D8" w14:textId="77777777" w:rsidR="009B55EC" w:rsidRPr="00FA5543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CC7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A04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ED0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188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9B55EC" w14:paraId="6A38937F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6096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414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BC2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F3B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59FDC5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30D4C60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EA6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0378792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DF5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682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353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A71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531AD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9B55EC" w14:paraId="546B8E23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6B9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74B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84A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B62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820254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DB3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23E11005" w14:textId="77777777" w:rsidR="009B55EC" w:rsidRPr="009E41CA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6264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504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6A6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283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5AA6BD4" w14:textId="77777777" w:rsidTr="00AD4FEF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AB7B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748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7AD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BC0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748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5291F4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ADC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9F3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8E0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208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9B55EC" w14:paraId="4C84C23E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71D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20E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DE5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A87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2F5E907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7BB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29E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01A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138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048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8D29A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9B55EC" w14:paraId="4A60BE2B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953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075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513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CF8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5F381D0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44C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C603DD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FF0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B52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FAB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54F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B670E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7353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9B55EC" w14:paraId="2F947DAA" w14:textId="77777777" w:rsidTr="00AD4FEF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4CE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956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654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C66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1D3C626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662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EAB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54B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8E1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1F3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C51A73C" w14:textId="77777777" w:rsidTr="00AD4FEF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9FD2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3CE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C02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E47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476E9CB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2EF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369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005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5E6C268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306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E3E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A51C6E9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5BC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9C0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C89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878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04F2EA4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F57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AA0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9ED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539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2F5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9B55EC" w14:paraId="29762566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B0FD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934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F66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53F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426D168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07A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334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933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7A38905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8B9B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A6C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510089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5326831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077EE07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9B55EC" w14:paraId="1CC04C7A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90AC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EF6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7BECF35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8E5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19C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1A8D475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38F63F6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1CB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AC6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675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CEE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D93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9B55EC" w14:paraId="3820730B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9AB9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59B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79C9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CA7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3BC61FA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7E3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2CEE13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A1ED2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10135DD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B9D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C0B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4B3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18C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9B55EC" w14:paraId="7EF00960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4449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95C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6D62189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26E2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A30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43298E0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21A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AFF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0A9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58E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089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9B55EC" w14:paraId="50B5E763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B27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671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871E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83F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1BCF23C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221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B32F75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D48D7F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2FF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C51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F40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2B4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9B55EC" w14:paraId="6A324F8C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A691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EE3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76431F8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4155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11D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A5F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09C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628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4D2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D4A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9B55EC" w14:paraId="605458A9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A20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A24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7E386F0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B144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676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6DDA5C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98D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F44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0E6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7CDB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A5B6" w14:textId="77777777" w:rsidR="009B55EC" w:rsidRDefault="009B55EC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5A65343F" w14:textId="77777777" w:rsidR="009B55EC" w:rsidRDefault="009B55EC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77923BE9" w14:textId="77777777" w:rsidR="009B55EC" w:rsidRDefault="009B55EC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011507B" w14:textId="77777777" w:rsidR="009B55EC" w:rsidRDefault="009B55EC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73495BD1" w14:textId="77777777" w:rsidR="009B55EC" w:rsidRPr="002C6BE4" w:rsidRDefault="009B55EC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9B55EC" w14:paraId="5ED743BC" w14:textId="77777777" w:rsidTr="00AD4FEF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2F6D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2EE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561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715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05A42D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1C408D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801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DA6AB4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CAD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E62EA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F43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A30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FAC3C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313524F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9B55EC" w14:paraId="1551A024" w14:textId="77777777" w:rsidTr="00AD4FEF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6BC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602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2D0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93E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8A0D27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1F5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D72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C43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206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33D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8157B8D" w14:textId="77777777" w:rsidTr="00AD4FEF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412B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026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5BD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2D9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153DCF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6F3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C713A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094ACDD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5C8A32E" w14:textId="77777777" w:rsidR="009B55EC" w:rsidRPr="00164983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D3E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4DF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B8A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845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96C522" w14:textId="77777777" w:rsidR="009B55EC" w:rsidRPr="0058349B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9B55EC" w14:paraId="44AA1777" w14:textId="77777777" w:rsidTr="00AD4FEF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8DAB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8A8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1EE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511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92DBCE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184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071294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0EDE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031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31C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B24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FA62B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9B55EC" w14:paraId="7DE039FC" w14:textId="77777777" w:rsidTr="00AD4FEF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1C5A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86A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AC5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EF6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25BA0B6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D5544E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A98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2112CA2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606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5E7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A4E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BE7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0D8EB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1028876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55EC" w14:paraId="775E6F3A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6D2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A37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FE9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07E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0696BD4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3C4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4FF7B0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820A21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928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7CB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2DA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8AE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6748AFE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E8B2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F2C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3E04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001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0B6B182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4BD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28B348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908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9BE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9EA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3D90" w14:textId="77777777" w:rsidR="009B55EC" w:rsidRPr="00860983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D8929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657C2CB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67CCCA2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9B55EC" w14:paraId="7E50E946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150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96D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211AB1A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684C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FA4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91B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197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80A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AC9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838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C2F5550" w14:textId="77777777" w:rsidTr="00AD4FEF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2AF4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845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01A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1E8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0961018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9C7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9172D1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C8B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C39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1B2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6F9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15265FA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B55EC" w14:paraId="246A023C" w14:textId="77777777" w:rsidTr="00AD4FEF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D63F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163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01F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2D3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33251BB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1A5B2F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AC5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1E3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E0D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C50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CD1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4B1126B" w14:textId="77777777" w:rsidTr="00AD4FEF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715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03A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50E0F5F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646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31B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489D83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77392E9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4AE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012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D83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4FF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715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129109D4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629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454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6E8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3FC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6234B67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F92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312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11B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842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A55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5578B3A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55EC" w14:paraId="4BC07F6D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BCAA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BDD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CE0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ECF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5ADB333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649DE7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484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28DB5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E6C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422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8E2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8DD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BE740E3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4327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FEB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951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6E6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2F8C0CD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AD635C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F5A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B44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FE1B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246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7D8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319F874" w14:textId="77777777" w:rsidTr="00AD4FEF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420B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8A5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3C0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13B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3DD7236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177058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12B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D37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4B6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6E7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4A2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06962F4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6EE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876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AC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503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0E072AD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95E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99CAC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1FA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A1C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89F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1B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7046282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EA55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817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849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133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2A5D85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388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726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A23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803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1B0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A51C577" w14:textId="77777777" w:rsidTr="00AD4FEF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114F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D5C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D64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5B9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2BACA3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33F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A93377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5CC4BAA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AFB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2D3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5F9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14E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9B55EC" w14:paraId="5197DFD9" w14:textId="77777777" w:rsidTr="00AD4FEF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5C3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93A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8BC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C23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7FF3E1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05FD6DA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076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66D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F67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065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88D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51672AB4" w14:textId="77777777" w:rsidTr="00AD4FEF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5AB4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812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C11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611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7E502C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62F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484583A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72A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D667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DD7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48D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9B55EC" w14:paraId="79E290B3" w14:textId="77777777" w:rsidTr="00AD4FEF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1EB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59A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4F6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676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21FA29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71F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5635F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2C6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A70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D7C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0E9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A079A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38679C4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9B55EC" w14:paraId="1A07FC68" w14:textId="77777777" w:rsidTr="00AD4FEF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257B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9C4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0DC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D3B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1595C2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953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ED8308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4A1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4F6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6C8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F9B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9B55EC" w14:paraId="661568EC" w14:textId="77777777" w:rsidTr="00AD4FEF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D3FC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38D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AF8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A27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AEBB8A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98E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41B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FB4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692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CF2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7C6266F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B55EC" w14:paraId="670E54D0" w14:textId="77777777" w:rsidTr="00AD4FEF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1959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4F9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08A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D73A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0F4081A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8BA6BE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A2B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D1DF0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5254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2B0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413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C1B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D7994A8" w14:textId="77777777" w:rsidTr="00AD4FEF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91A5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37D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0963F9B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D8E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776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0AD8D1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3D09B44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8966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D3F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704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A9C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553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12DB7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9B55EC" w14:paraId="7ED96CAB" w14:textId="77777777" w:rsidTr="00AD4FEF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CE9E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583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278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141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02BC69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C9F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0EB183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360E163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5576C99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8E7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0DF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1A7D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06E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791D949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9B55EC" w14:paraId="573C9CB8" w14:textId="77777777" w:rsidTr="00AD4FEF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CED5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C52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3CA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467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C52DF2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FE4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894FAD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4A1E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361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FE5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8F0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9B55EC" w14:paraId="043358EA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251F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EDC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CB2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70A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F6785D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B59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1AEC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9FC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AF0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089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9B55EC" w14:paraId="4084FA59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AF5F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A95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B35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F6B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81C9A1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9AF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5575B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60C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5D9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B65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CF77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CB8D243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F44F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5B9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37A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B0F3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0A0F255C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EE0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17121F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F83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488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3882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9D2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9B55EC" w14:paraId="7733DA7F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4B6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7A0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3E89F63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AB7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EE5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3B7A427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E9E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5958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616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985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4AA6" w14:textId="77777777" w:rsidR="009B55EC" w:rsidRPr="006064A3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21ACA49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FC6A938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3492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9763" w14:textId="77777777" w:rsidR="009B55EC" w:rsidRPr="006064A3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0D377C5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0B7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C9B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0FF56A7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24A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4CC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188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C42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A0FF" w14:textId="77777777" w:rsidR="009B55EC" w:rsidRPr="006064A3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034C4383" w14:textId="77777777" w:rsidR="009B55EC" w:rsidRPr="001D28D8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B1B354F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9EC4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926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226+500</w:t>
            </w:r>
          </w:p>
          <w:p w14:paraId="4F9D7086" w14:textId="77777777" w:rsidR="009B55EC" w:rsidRPr="006064A3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A3FD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FC8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50AA665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1B0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A637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764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5E8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88B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55EC" w14:paraId="185D872C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0253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EFE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45129B9B" w14:textId="77777777" w:rsidR="009B55EC" w:rsidRPr="006064A3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5A9A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C93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167C4C2D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244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828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45BD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559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BF86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9B55EC" w14:paraId="04C70385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5077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C8E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7645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0BB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25A8118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3BB4BFBB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4D6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A2A53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E4D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B64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2B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4B0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C21F9D7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ACCD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2A1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069454C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4F2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3E65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6D524BE8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EB5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E77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845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B59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765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1B920E24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5C9C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ACA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76A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EBC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74EC84C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FC6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4415FAD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15B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5CC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3BAE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4AD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9B55EC" w14:paraId="3FD43E89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493A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213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13D2317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9C90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F1F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681612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421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C1FB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6843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C761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BA7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37F1519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9B55EC" w14:paraId="7A5DE5DE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F372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48E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ED15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21C1" w14:textId="77777777" w:rsidR="009B55EC" w:rsidRDefault="009B55EC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F53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7477A5A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2D1C0ED4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B65B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84A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81A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1FF0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B55EC" w14:paraId="3382E395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71E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A4E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DAA7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F1C3" w14:textId="77777777" w:rsidR="009B55EC" w:rsidRDefault="009B55EC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AF6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718B4CCC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1F68" w14:textId="77777777" w:rsidR="009B55EC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7E79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A973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4AC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9B55EC" w14:paraId="4A7115EA" w14:textId="77777777" w:rsidTr="00AD4FEF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92B0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2F53" w14:textId="77777777" w:rsidR="009B55EC" w:rsidRDefault="009B55EC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3E46" w14:textId="77777777" w:rsidR="009B55EC" w:rsidRPr="000625F2" w:rsidRDefault="009B55EC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C2F8" w14:textId="77777777" w:rsidR="009B55EC" w:rsidRDefault="009B55EC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21E7F23" w14:textId="77777777" w:rsidR="009B55EC" w:rsidRDefault="009B55EC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206E" w14:textId="77777777" w:rsidR="009B55EC" w:rsidRDefault="009B55EC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AE8F713" w14:textId="77777777" w:rsidR="009B55EC" w:rsidRDefault="009B55EC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68F3" w14:textId="77777777" w:rsidR="009B55EC" w:rsidRDefault="009B55EC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EBF9" w14:textId="77777777" w:rsidR="009B55EC" w:rsidRDefault="009B55EC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840D" w14:textId="77777777" w:rsidR="009B55EC" w:rsidRPr="000625F2" w:rsidRDefault="009B55EC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C356" w14:textId="77777777" w:rsidR="009B55EC" w:rsidRDefault="009B55EC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AA8132" w14:textId="77777777" w:rsidR="009B55EC" w:rsidRDefault="009B55EC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702B5BE3" w14:textId="77777777" w:rsidR="009B55EC" w:rsidRDefault="009B55EC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9B55EC" w14:paraId="4988A2DA" w14:textId="77777777" w:rsidTr="00AD4FEF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4FC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85BA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05E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B794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E536CE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AB7E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9B3AA48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5C987E1F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612B5B2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E218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9C25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00BA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8569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46DC92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B55EC" w14:paraId="3F525BB0" w14:textId="77777777" w:rsidTr="00AD4FEF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5658" w14:textId="77777777" w:rsidR="009B55EC" w:rsidRDefault="009B55EC" w:rsidP="009B55E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3CF2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D49F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C741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438ED3E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3B31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8E36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6510" w14:textId="77777777" w:rsidR="009B55EC" w:rsidRDefault="009B55EC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0089" w14:textId="77777777" w:rsidR="009B55EC" w:rsidRPr="000625F2" w:rsidRDefault="009B55EC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6CFF" w14:textId="77777777" w:rsidR="009B55EC" w:rsidRDefault="009B55EC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5943BBD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3BE22323" w14:textId="77777777" w:rsidR="009B55EC" w:rsidRPr="002A69B0" w:rsidRDefault="009B55EC" w:rsidP="002A69B0">
      <w:pPr>
        <w:pStyle w:val="Heading1"/>
        <w:spacing w:line="360" w:lineRule="auto"/>
      </w:pPr>
      <w:r>
        <w:t>LINIA 102 A</w:t>
      </w:r>
    </w:p>
    <w:p w14:paraId="6D6ADA91" w14:textId="77777777" w:rsidR="009B55EC" w:rsidRDefault="009B55EC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703BCA21" w14:textId="77777777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D93F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275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270E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F8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0331EE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DB3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312694A8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021D12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1C6213D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99F37C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BAF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52C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7DAD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F4D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9B55EC" w14:paraId="41FA3DE2" w14:textId="77777777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50E5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333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8107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C98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4660DB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19B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B70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8C2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494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4C2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A86A1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9B55EC" w14:paraId="77284893" w14:textId="77777777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DEFE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929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55F0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C31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F3DEAC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AE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78DD05D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3697B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1368578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810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B39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F9A7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6C4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CC06A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9B55EC" w14:paraId="71137379" w14:textId="77777777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1EAB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7C4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C126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DDB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755B82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1E8581E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A84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334851D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787922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5A3C579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6406" w14:textId="77777777" w:rsidR="009B55EC" w:rsidRPr="0088732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1E4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A3C6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A0D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5BE940E" w14:textId="77777777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EB56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F7D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E1E6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E74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ECB8DD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20E804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E1B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56928B8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F00075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AF7B" w14:textId="77777777" w:rsidR="009B55EC" w:rsidRPr="0088732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ECD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777A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63D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3D7FCC2" w14:textId="77777777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C768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D75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5E7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E2D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37BE165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26CD9E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773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56D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93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CE3B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733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56CDD97D" w14:textId="77777777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9622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99A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71F4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8DE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855F4B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3498D8C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55A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7BA1E27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C790AE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1184" w14:textId="77777777" w:rsidR="009B55EC" w:rsidRPr="0088732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C76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803A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D61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556CD5C" w14:textId="77777777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85F9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7B1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44AB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39E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C8F137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77EB05A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21A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9247" w14:textId="77777777" w:rsidR="009B55EC" w:rsidRPr="0088732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97B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27B7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939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43B51808" w14:textId="77777777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184A" w14:textId="77777777" w:rsidR="009B55EC" w:rsidRDefault="009B55EC" w:rsidP="009B55E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AED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4846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862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13EBF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3F5278FE" w14:textId="77777777" w:rsidR="009B55EC" w:rsidRPr="0088732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729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2B515EF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BB57F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CE0943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0E11" w14:textId="77777777" w:rsidR="009B55EC" w:rsidRPr="0088732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7C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56FE" w14:textId="77777777" w:rsidR="009B55EC" w:rsidRPr="0005248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49E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567C127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6E4D2FC4" w14:textId="77777777" w:rsidR="009B55EC" w:rsidRDefault="009B55EC" w:rsidP="00D76EC7">
      <w:pPr>
        <w:pStyle w:val="Heading1"/>
        <w:spacing w:line="360" w:lineRule="auto"/>
      </w:pPr>
      <w:r>
        <w:t>LINIA 102 B</w:t>
      </w:r>
    </w:p>
    <w:p w14:paraId="222E599B" w14:textId="77777777" w:rsidR="009B55EC" w:rsidRDefault="009B55EC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9B55EC" w14:paraId="4688A98E" w14:textId="77777777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5C42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3EB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048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167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CD7BD4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41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4BC9126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BD358D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76036FF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CEB445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00A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8C9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3DBE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876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614B0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9B55EC" w14:paraId="6A0216C9" w14:textId="77777777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8E26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E7F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2C3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489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01B8FB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5F4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08C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6A6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BC28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F4D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3A79B42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9B55EC" w14:paraId="5B1E55AD" w14:textId="77777777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0132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D5C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E08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29E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4D4753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1FC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07A9790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B9588D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2AF84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B7B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59E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81EF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877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9CB6D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9B55EC" w14:paraId="6942E547" w14:textId="77777777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C150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F06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9CA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276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54DBD9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26ED4F2" w14:textId="77777777" w:rsidR="009B55EC" w:rsidRPr="00473804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1D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4D2B428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0FA4B8F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3D58E03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159E0A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424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1AD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F9ED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DAC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D6DBAAC" w14:textId="77777777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C9D5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BF9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6A6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EE5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67971E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C137805" w14:textId="77777777" w:rsidR="009B55EC" w:rsidRPr="00473804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45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4998CE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6291C0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60C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C40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FF75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DB9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44D86C8" w14:textId="7777777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51DE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956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7B1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D4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537419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3DB418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8AF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4D5661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5E9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E06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AA30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BF3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AB21796" w14:textId="77777777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612D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CFD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4D4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015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BE8A74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3766AF81" w14:textId="77777777" w:rsidR="009B55EC" w:rsidRPr="00473804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B7B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1B00994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10483D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D90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647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11CB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71C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A478799" w14:textId="77777777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B5ED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162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5DF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A2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547AE9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4A00B27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45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3B9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BF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B316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5C1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A4010B9" w14:textId="77777777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C1DC" w14:textId="77777777" w:rsidR="009B55EC" w:rsidRDefault="009B55EC" w:rsidP="009B55E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077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15E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5AC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40F0A3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0007A0F3" w14:textId="77777777" w:rsidR="009B55EC" w:rsidRPr="005B65A6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29F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4A7508E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6E460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266AB4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8EF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E24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EB7B" w14:textId="77777777" w:rsidR="009B55EC" w:rsidRPr="002E38A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82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6CE54A9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008B75DA" w14:textId="77777777" w:rsidR="009B55EC" w:rsidRDefault="009B55EC" w:rsidP="00410133">
      <w:pPr>
        <w:pStyle w:val="Heading1"/>
        <w:spacing w:line="360" w:lineRule="auto"/>
      </w:pPr>
      <w:r>
        <w:t>LINIA 108</w:t>
      </w:r>
    </w:p>
    <w:p w14:paraId="0134EE96" w14:textId="77777777" w:rsidR="009B55EC" w:rsidRDefault="009B55EC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1505C1EE" w14:textId="77777777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ACEB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9C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41D0A8B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4847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C20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F7378A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B75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986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2F3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0043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D57E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0D9723BC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7A42986B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7DE38C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533435E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9B55EC" w14:paraId="1B0A078F" w14:textId="77777777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9278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B24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24F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820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DF7465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7FD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85CCA3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AC5F7F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BF1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683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BD50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4EAD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9B55EC" w:rsidRPr="0058349B" w14:paraId="0E28C3EC" w14:textId="77777777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C214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5DE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F1F0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2C3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00A7A3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7A1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FFB32E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32DC6F08" w14:textId="77777777" w:rsidR="009B55EC" w:rsidRPr="0016498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58B4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C03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DB1D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DF4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D554F3" w14:textId="77777777" w:rsidR="009B55EC" w:rsidRPr="0058349B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9B55EC" w14:paraId="4BFF81DF" w14:textId="77777777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FFD0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A88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08D5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A4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8189E0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EA8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A9C062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AA9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20B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60CD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4FE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32D41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9B55EC" w14:paraId="36DA1480" w14:textId="77777777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2A18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ABA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9303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AB2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C71324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DA223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078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D3F87D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BC49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286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59EE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B6C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400F0C4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1C5653D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55EC" w14:paraId="2C2CFD5C" w14:textId="77777777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4658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81A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2BEDA0E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A11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553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11DC9D0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208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FF70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331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FD88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0DC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F80ACE" w14:paraId="7664C45F" w14:textId="77777777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6E24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2C0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453ADC6F" w14:textId="77777777" w:rsidR="009B55EC" w:rsidRPr="001571B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5F6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941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1DD3F2B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4C9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3AB4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F80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59A5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E9D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29F35085" w14:textId="77777777" w:rsidR="009B55EC" w:rsidRPr="00F80ACE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3BFA571" w14:textId="77777777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6A59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994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114FBE9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99B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132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77F02A1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72E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DB35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664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A74F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6DE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33BDCF1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FC4CA80" w14:textId="77777777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96F9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ADC3" w14:textId="77777777" w:rsidR="009B55EC" w:rsidRPr="00346ED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3D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FE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48CBA3C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7561C9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F7B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A36DA5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56201E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5BF1039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48249D6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3FB7BD4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46FA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888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C871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5F8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55EC" w14:paraId="35C2BA66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8D68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A0D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BAE3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501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4213299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430732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A5F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939FD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9331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883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1993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E39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54314F41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AAC8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785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CE70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60B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E838DD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50A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3536DC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7E93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91B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CC50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EBE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FF059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2587576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9B55EC" w14:paraId="79E599CF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50FA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2A9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A271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A8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7AFB6CC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CBB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35809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1F8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CC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7C18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8F5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A2E8A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42C425A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9B55EC" w14:paraId="0B4E4CE0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9D19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AE8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96C2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48A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1ECD12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55211AA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7207CC0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5F0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48CD54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09DEEC0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4760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FE8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3910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D60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CBDF9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9B55EC" w:rsidRPr="00884DD1" w14:paraId="696153C7" w14:textId="77777777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E1C0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5B51" w14:textId="77777777" w:rsidR="009B55EC" w:rsidRPr="00E804A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29D800B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B24A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AF1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411E59B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1F6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005D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E31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24D3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9E53" w14:textId="77777777" w:rsidR="009B55EC" w:rsidRPr="00E804A9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2F97B0AB" w14:textId="77777777" w:rsidR="009B55EC" w:rsidRPr="00884DD1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054DFC" w14:paraId="14EE1F92" w14:textId="77777777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FA52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D62" w14:textId="77777777" w:rsidR="009B55EC" w:rsidRPr="00DD4D1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0D61C16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C54F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597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613E13B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97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17C3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557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07A9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85CF" w14:textId="77777777" w:rsidR="009B55EC" w:rsidRPr="00DD4D10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779B1E81" w14:textId="77777777" w:rsidR="009B55EC" w:rsidRPr="00054DF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884DD1" w14:paraId="55DF2987" w14:textId="77777777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DC50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AC58" w14:textId="77777777" w:rsidR="009B55EC" w:rsidRPr="00535AB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1D95B08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9E3C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14F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7E708E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AE3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A9D5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242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A27D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89B3" w14:textId="77777777" w:rsidR="009B55EC" w:rsidRPr="00535AB9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16BC6E46" w14:textId="77777777" w:rsidR="009B55EC" w:rsidRPr="00884DD1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EAC3885" w14:textId="77777777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FF6D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DB35" w14:textId="77777777" w:rsidR="009B55EC" w:rsidRPr="00535AB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353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DC04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7D307F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8989A6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7AB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DAB10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C2B0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CAC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236A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5B4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55EC" w14:paraId="247C0224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0BD9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733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3BFD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1561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4834F41E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3286007C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69D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6334C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7D6E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C07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CD4C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CE6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84DB6A8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F120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2E7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095177C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1B1B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952D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345FCC4B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5A2D3748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13AE9D6D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2CDA1107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44CBF663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FA5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0B22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EE0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FBE8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B9F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4D0C110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62F6993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2960414D" w14:textId="77777777" w:rsidR="009B55EC" w:rsidRPr="00326D3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CB5DF8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4DCAB52B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18E1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656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F49B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CB4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48235AA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F596AA6" w14:textId="77777777" w:rsidR="009B55EC" w:rsidRDefault="009B55E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1BB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FC811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FC58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886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6F05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F4F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8CCC7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7D8E0E6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9B55EC" w14:paraId="612F724F" w14:textId="77777777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1E4A" w14:textId="77777777" w:rsidR="009B55EC" w:rsidRDefault="009B55EC" w:rsidP="009B55E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FDC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E581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3A2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494F2ED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7DC55A0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A46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DBCAA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1EB9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6AD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6B9B" w14:textId="77777777" w:rsidR="009B55EC" w:rsidRPr="00D16CE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DC1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4411D62" w14:textId="77777777" w:rsidR="009B55EC" w:rsidRPr="00FE25BC" w:rsidRDefault="009B55EC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4DA625DD" w14:textId="77777777" w:rsidR="009B55EC" w:rsidRDefault="009B55EC" w:rsidP="00815695">
      <w:pPr>
        <w:pStyle w:val="Heading1"/>
        <w:spacing w:line="360" w:lineRule="auto"/>
      </w:pPr>
      <w:r>
        <w:t>LINIA 109</w:t>
      </w:r>
    </w:p>
    <w:p w14:paraId="7A077BDA" w14:textId="77777777" w:rsidR="009B55EC" w:rsidRDefault="009B55E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55EC" w14:paraId="66D219DF" w14:textId="77777777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61F8" w14:textId="77777777" w:rsidR="009B55EC" w:rsidRDefault="009B55EC" w:rsidP="009B55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1FA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9BEA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541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0F091E3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F2F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4B8BC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4B29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17E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8847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EEB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B552B02" w14:textId="77777777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7FD7" w14:textId="77777777" w:rsidR="009B55EC" w:rsidRDefault="009B55EC" w:rsidP="009B55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304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C19B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23A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0075E7C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BD6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967CD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55C3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1E3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E280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285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C58EB7D" w14:textId="77777777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B561" w14:textId="77777777" w:rsidR="009B55EC" w:rsidRDefault="009B55EC" w:rsidP="009B55E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394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607D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735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5B790D2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84E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90A7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299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48CC" w14:textId="77777777" w:rsidR="009B55EC" w:rsidRPr="001B30CD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8F0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A4ED0E2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4566AE33" w14:textId="77777777" w:rsidR="009B55EC" w:rsidRDefault="009B55EC" w:rsidP="00815695">
      <w:pPr>
        <w:pStyle w:val="Heading1"/>
        <w:spacing w:line="360" w:lineRule="auto"/>
      </w:pPr>
      <w:r>
        <w:t>LINIA 109 A</w:t>
      </w:r>
    </w:p>
    <w:p w14:paraId="0F35AE00" w14:textId="77777777" w:rsidR="009B55EC" w:rsidRDefault="009B55E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55EC" w14:paraId="6A7A8AE1" w14:textId="77777777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F6D1" w14:textId="77777777" w:rsidR="009B55EC" w:rsidRDefault="009B55EC" w:rsidP="009B55E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67F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1046903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DF12" w14:textId="77777777" w:rsidR="009B55EC" w:rsidRPr="001B30CD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C0F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0990386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708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A09E" w14:textId="77777777" w:rsidR="009B55EC" w:rsidRPr="001B30CD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A27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A91B" w14:textId="77777777" w:rsidR="009B55EC" w:rsidRPr="001B30CD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6BC5" w14:textId="77777777" w:rsidR="009B55EC" w:rsidRPr="007126D7" w:rsidRDefault="009B55EC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07D1AD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6A67373" w14:textId="77777777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DA76" w14:textId="77777777" w:rsidR="009B55EC" w:rsidRDefault="009B55EC" w:rsidP="009B55E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E35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2F407D6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D6AC" w14:textId="77777777" w:rsidR="009B55EC" w:rsidRPr="001B30CD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60C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Bascov -</w:t>
            </w:r>
            <w:r>
              <w:rPr>
                <w:b/>
                <w:bCs/>
                <w:sz w:val="20"/>
              </w:rPr>
              <w:br/>
              <w:t>Curtea de Argeș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438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896F" w14:textId="77777777" w:rsidR="009B55EC" w:rsidRPr="001B30CD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41E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78A3" w14:textId="77777777" w:rsidR="009B55EC" w:rsidRPr="001B30CD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DBC1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</w:tbl>
    <w:p w14:paraId="0AA7D1AE" w14:textId="77777777" w:rsidR="009B55EC" w:rsidRDefault="009B55EC">
      <w:pPr>
        <w:spacing w:before="40" w:line="192" w:lineRule="auto"/>
        <w:ind w:right="57"/>
        <w:rPr>
          <w:sz w:val="20"/>
        </w:rPr>
      </w:pPr>
    </w:p>
    <w:p w14:paraId="58819D99" w14:textId="77777777" w:rsidR="009B55EC" w:rsidRDefault="009B55EC" w:rsidP="00864E90">
      <w:pPr>
        <w:pStyle w:val="Heading1"/>
        <w:spacing w:line="360" w:lineRule="auto"/>
      </w:pPr>
      <w:r>
        <w:t>LINIA 110</w:t>
      </w:r>
    </w:p>
    <w:p w14:paraId="7F87C986" w14:textId="77777777" w:rsidR="009B55EC" w:rsidRDefault="009B55E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9B55EC" w:rsidRPr="006B23DF" w14:paraId="3DEF0C67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1CCF" w14:textId="77777777" w:rsidR="009B55EC" w:rsidRPr="006B23DF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DFE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9ACD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58B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267CE01" w14:textId="77777777" w:rsidR="009B55EC" w:rsidRPr="006B23DF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C353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FB27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E340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1785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1A2B" w14:textId="77777777" w:rsidR="009B55EC" w:rsidRPr="006A487D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60BC96B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9B55EC" w:rsidRPr="006B23DF" w14:paraId="1711CE42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930D" w14:textId="77777777" w:rsidR="009B55EC" w:rsidRPr="006B23DF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261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2192844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0CE8E49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5D9758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123AE8D8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6628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F5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F414222" w14:textId="77777777" w:rsidR="009B55EC" w:rsidRPr="006B23DF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FE3F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A64E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DC00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A16D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99A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6E6796D1" w14:textId="77777777" w:rsidR="009B55EC" w:rsidRPr="006B23DF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6B23DF" w14:paraId="722DA9B9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770C" w14:textId="77777777" w:rsidR="009B55EC" w:rsidRPr="006B23DF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BC4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12F5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18D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206505A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5E95ED6B" w14:textId="77777777" w:rsidR="009B55EC" w:rsidRPr="006B23DF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0C58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6A15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6081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E32B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CC3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9B55EC" w:rsidRPr="006B23DF" w14:paraId="364369D9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1F4F" w14:textId="77777777" w:rsidR="009B55EC" w:rsidRPr="006B23DF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F25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7943C8D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0820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89D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6D57E61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60239F8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51ACED4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72172C0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2E8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1B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CC2C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9AA3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3335" w14:textId="77777777" w:rsidR="009B55EC" w:rsidRPr="006A487D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55EC" w:rsidRPr="006B23DF" w14:paraId="443BCA57" w14:textId="77777777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6B65" w14:textId="77777777" w:rsidR="009B55EC" w:rsidRPr="006B23DF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D90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E65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AC4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14E96E9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7D8D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71FF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336D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DD19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F5B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6B23DF" w14:paraId="5D6E1327" w14:textId="77777777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3E40" w14:textId="77777777" w:rsidR="009B55EC" w:rsidRPr="006B23DF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048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87E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935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659B1B5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E08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0D6618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7B69352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0E28748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3FC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7BE0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1E43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BAA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6B23DF" w14:paraId="66B90941" w14:textId="77777777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A19F" w14:textId="77777777" w:rsidR="009B55EC" w:rsidRPr="006B23DF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448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BAD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CFF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6A92C6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221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0088EB3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1FB406B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5872E96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4B7220D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2A8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2C46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7D88" w14:textId="77777777" w:rsidR="009B55EC" w:rsidRPr="006B23DF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86D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14:paraId="7F3E0ABD" w14:textId="77777777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E059" w14:textId="77777777" w:rsidR="009B55EC" w:rsidRDefault="009B55EC" w:rsidP="009B55E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99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CA44" w14:textId="77777777" w:rsidR="009B55EC" w:rsidRPr="007B601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746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FCAB49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D38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285D79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2EEC" w14:textId="77777777" w:rsidR="009B55EC" w:rsidRPr="0031460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F6D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621D" w14:textId="77777777" w:rsidR="009B55EC" w:rsidRPr="0031460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C69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D3FA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0A2EF9BD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4160E811" w14:textId="77777777" w:rsidR="009B55EC" w:rsidRDefault="009B55EC" w:rsidP="00864E90">
      <w:pPr>
        <w:pStyle w:val="Heading1"/>
        <w:spacing w:line="360" w:lineRule="auto"/>
      </w:pPr>
      <w:r>
        <w:t>LINIA 110 A</w:t>
      </w:r>
    </w:p>
    <w:p w14:paraId="3DB3B4AF" w14:textId="77777777" w:rsidR="009B55EC" w:rsidRDefault="009B55E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55EC" w:rsidRPr="00762927" w14:paraId="7D93F436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759E" w14:textId="77777777" w:rsidR="009B55EC" w:rsidRPr="00762927" w:rsidRDefault="009B55EC" w:rsidP="009B55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F249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A3BA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DBCE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66C44161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146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1AD3CDE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4A8E78F2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C2F0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6807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8B2A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B40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B9F693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9B55EC" w:rsidRPr="00762927" w14:paraId="2812118B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B347" w14:textId="77777777" w:rsidR="009B55EC" w:rsidRPr="00762927" w:rsidRDefault="009B55EC" w:rsidP="009B55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87C7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C718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A97A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D378B48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1A73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B10E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228D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6B78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91D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9D2D3BE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9B55EC" w:rsidRPr="00762927" w14:paraId="37459E61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BC2A" w14:textId="77777777" w:rsidR="009B55EC" w:rsidRPr="00762927" w:rsidRDefault="009B55EC" w:rsidP="009B55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79B6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2EE1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6001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F92E059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BC4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1705CD7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54A8DD0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6D33F3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7D203AF4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ADA2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F798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5099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B0E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62927" w14:paraId="0E77F06E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D0E0" w14:textId="77777777" w:rsidR="009B55EC" w:rsidRPr="00762927" w:rsidRDefault="009B55EC" w:rsidP="009B55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C87D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3635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5E15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3E0026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73C8FACA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FB6B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D7DE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28A1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8D91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CEC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62927" w14:paraId="22C80BE0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65A8" w14:textId="77777777" w:rsidR="009B55EC" w:rsidRPr="00762927" w:rsidRDefault="009B55EC" w:rsidP="009B55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B2A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4D0080BC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999E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1C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1A3540EE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A702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A236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CB15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B9D3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9B4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62927" w14:paraId="4C13080A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4772" w14:textId="77777777" w:rsidR="009B55EC" w:rsidRPr="00762927" w:rsidRDefault="009B55EC" w:rsidP="009B55E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CDAA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9FF1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A855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17099F2C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672C09BD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7EB0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F669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F721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96CA" w14:textId="77777777" w:rsidR="009B55EC" w:rsidRPr="0076292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8924" w14:textId="77777777" w:rsidR="009B55EC" w:rsidRPr="0076292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12838EF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0B643BF4" w14:textId="77777777" w:rsidR="009B55EC" w:rsidRDefault="009B55EC" w:rsidP="00864E90">
      <w:pPr>
        <w:pStyle w:val="Heading1"/>
        <w:spacing w:line="360" w:lineRule="auto"/>
      </w:pPr>
      <w:r>
        <w:t>LINIA 110 B</w:t>
      </w:r>
    </w:p>
    <w:p w14:paraId="1F5CB718" w14:textId="77777777" w:rsidR="009B55EC" w:rsidRDefault="009B55E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55EC" w:rsidRPr="00D84313" w14:paraId="5B44AB99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C7B6" w14:textId="77777777" w:rsidR="009B55EC" w:rsidRDefault="009B55EC" w:rsidP="009B55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5DF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481B5113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346C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E9F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49AE8E1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C259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BC88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6BF8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FCA2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B04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CCACDC5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D84313" w14:paraId="0B26CB41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ECC9" w14:textId="77777777" w:rsidR="009B55EC" w:rsidRPr="00D84313" w:rsidRDefault="009B55EC" w:rsidP="009B55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E3EA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5C73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9CD0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391ACD47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5441DDFB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C111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B60B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8A0E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0E8E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44C4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D84313" w14:paraId="3463CD17" w14:textId="77777777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2AFE" w14:textId="77777777" w:rsidR="009B55EC" w:rsidRPr="00D84313" w:rsidRDefault="009B55EC" w:rsidP="009B55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3CD3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295F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D64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22CB9D63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86198A8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5FFD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1BB14999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4081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9178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8522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2957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D84313" w14:paraId="1E8A394D" w14:textId="77777777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C711" w14:textId="77777777" w:rsidR="009B55EC" w:rsidRPr="00D84313" w:rsidRDefault="009B55EC" w:rsidP="009B55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BD9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242+100</w:t>
            </w:r>
          </w:p>
          <w:p w14:paraId="2B2AA27A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244+260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DA85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DCA2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 Oraş</w:t>
            </w:r>
            <w:r>
              <w:rPr>
                <w:b/>
                <w:bCs/>
                <w:color w:val="000000"/>
                <w:sz w:val="20"/>
              </w:rPr>
              <w:t xml:space="preserve"> – </w:t>
            </w:r>
            <w:r w:rsidRPr="00D84313">
              <w:rPr>
                <w:b/>
                <w:bCs/>
                <w:color w:val="000000"/>
                <w:sz w:val="20"/>
              </w:rPr>
              <w:t xml:space="preserve">Turnu Măgurele </w:t>
            </w:r>
            <w:r>
              <w:rPr>
                <w:b/>
                <w:bCs/>
                <w:color w:val="000000"/>
                <w:sz w:val="20"/>
              </w:rPr>
              <w:t>Port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1529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855C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EE7E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29F9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F2E6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D84313" w14:paraId="29F22D14" w14:textId="77777777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F273" w14:textId="77777777" w:rsidR="009B55EC" w:rsidRPr="00D84313" w:rsidRDefault="009B55EC" w:rsidP="009B55E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F774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D02B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CFDA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D84313">
              <w:rPr>
                <w:b/>
                <w:bCs/>
                <w:color w:val="000000"/>
                <w:sz w:val="20"/>
              </w:rPr>
              <w:t xml:space="preserve">Turnu Măgurele </w:t>
            </w:r>
            <w:r>
              <w:rPr>
                <w:b/>
                <w:bCs/>
                <w:color w:val="000000"/>
                <w:sz w:val="20"/>
              </w:rPr>
              <w:t>Port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8396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diag. 7-15 si TDJ 7/9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DD79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3C7B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0623" w14:textId="77777777" w:rsidR="009B55EC" w:rsidRPr="00D8431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432F" w14:textId="77777777" w:rsidR="009B55EC" w:rsidRPr="00D8431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AB82B49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27AE32A7" w14:textId="77777777" w:rsidR="009B55EC" w:rsidRDefault="009B55EC" w:rsidP="000F4DAE">
      <w:pPr>
        <w:pStyle w:val="Heading1"/>
        <w:spacing w:line="360" w:lineRule="auto"/>
      </w:pPr>
      <w:r>
        <w:lastRenderedPageBreak/>
        <w:t>LINIA 111</w:t>
      </w:r>
    </w:p>
    <w:p w14:paraId="60D9E8DD" w14:textId="77777777" w:rsidR="009B55EC" w:rsidRDefault="009B55EC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9B55EC" w:rsidRPr="005564C7" w14:paraId="4BECFAF9" w14:textId="7777777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48F8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0E09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551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7428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CE5D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A996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DD9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0507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E490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67259D4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9B55EC" w:rsidRPr="005564C7" w14:paraId="6C40767E" w14:textId="7777777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FDF1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FE71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DA2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6D8B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629B5F03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7D98D70B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C2D8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D06D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DE74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07E5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AA7D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5564C7" w14:paraId="205B55B7" w14:textId="7777777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ADFF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CA9B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00AA7448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9259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2FE8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2BCB8E0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4696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C0D5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8B2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9CCD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2B35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5564C7" w14:paraId="6F29FA10" w14:textId="7777777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0F91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0F75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738BD6FD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9FCB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2090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16AC0AC8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65A8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D76B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E13D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B1EF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F053" w14:textId="77777777" w:rsidR="009B55EC" w:rsidRPr="005D2784" w:rsidRDefault="009B55EC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79BD531A" w14:textId="77777777" w:rsidR="009B55EC" w:rsidRPr="00736DB4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5564C7" w14:paraId="37F8A317" w14:textId="7777777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39AA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005C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757B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C208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4B057849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5805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721186F0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25729E3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CB7E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66C1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ECF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1E1F" w14:textId="77777777" w:rsidR="009B55EC" w:rsidRPr="00B43314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83442EE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9B55EC" w:rsidRPr="005564C7" w14:paraId="738DC416" w14:textId="7777777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8225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A8A5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AEA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78D1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6CA4A138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02C9E380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463F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A0D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A980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6E16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32FC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5564C7" w14:paraId="67E50B13" w14:textId="7777777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7854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FD90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6F5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BB38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1FEC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6CA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8321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61A1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32C1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5564C7" w14:paraId="2F9F8C03" w14:textId="7777777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C692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B3BF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07685EA9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3CAE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BD66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1A6B1E5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6EBE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2C9E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68B7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FA9D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3379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5564C7" w14:paraId="66EE15B1" w14:textId="7777777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2DE1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BB9A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5648B286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A5A2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015C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3A0E12B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F1AF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8FD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90C4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5844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F0DD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5564C7" w14:paraId="2F947F5F" w14:textId="7777777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051C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ECE6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4F37F258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FC0D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4FA5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C5E4D60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2CF2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2E4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6F59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9874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5BEE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5564C7" w14:paraId="67D2788F" w14:textId="7777777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250B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066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EE3E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A348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C437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0BC761A1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7AF90353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E017CF1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5A22F1B5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8386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6C31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7CB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C442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9F5DAA9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9B55EC" w:rsidRPr="005564C7" w14:paraId="54734BA0" w14:textId="7777777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E6D6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4DE5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4632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DDAE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0D7E3D2C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EFD7642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A170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08E5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36C5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0DE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B401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5564C7" w14:paraId="7A75C5D7" w14:textId="7777777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1AFB" w14:textId="77777777" w:rsidR="009B55EC" w:rsidRPr="005564C7" w:rsidRDefault="009B55EC" w:rsidP="009B55E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F190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0E1B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1820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56182FE8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BE88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138463C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58F503F0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4AA4F9EF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3615274F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C13D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1C33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9E9A" w14:textId="77777777" w:rsidR="009B55EC" w:rsidRPr="005564C7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5E20" w14:textId="77777777" w:rsidR="009B55EC" w:rsidRPr="005564C7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333CF9B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775372E0" w14:textId="77777777" w:rsidR="009B55EC" w:rsidRDefault="009B55EC" w:rsidP="00CB56C2">
      <w:pPr>
        <w:pStyle w:val="Heading1"/>
        <w:spacing w:line="360" w:lineRule="auto"/>
      </w:pPr>
      <w:r>
        <w:t>LINIA 111 A</w:t>
      </w:r>
    </w:p>
    <w:p w14:paraId="576B0312" w14:textId="77777777" w:rsidR="009B55EC" w:rsidRDefault="009B55EC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9B55EC" w14:paraId="05EE7884" w14:textId="7777777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A195" w14:textId="77777777" w:rsidR="009B55EC" w:rsidRDefault="009B55EC" w:rsidP="009B55E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950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83A9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AFA1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8709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132C0E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548DC903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E654D35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F4FD147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87A1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08A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B37F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F304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6CBF2A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9B55EC" w14:paraId="49575D7B" w14:textId="7777777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13A8" w14:textId="77777777" w:rsidR="009B55EC" w:rsidRDefault="009B55EC" w:rsidP="009B55E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D44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41E9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7D5B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0E09F3B0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ED66282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D83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784A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A5A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80F5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24EC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9793290" w14:textId="7777777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1951" w14:textId="77777777" w:rsidR="009B55EC" w:rsidRDefault="009B55EC" w:rsidP="009B55E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05E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41B7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D84E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34510579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C455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CB7AE6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1DAA3767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261C34A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31D848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D570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F6B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99D5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4191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47FFFAEB" w14:textId="77777777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A4D0" w14:textId="77777777" w:rsidR="009B55EC" w:rsidRDefault="009B55EC" w:rsidP="009B55E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ABF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4232B60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9EA1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64E6" w14:textId="77777777" w:rsidR="009B55EC" w:rsidRPr="006F2DFE" w:rsidRDefault="009B55EC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159AA04D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6E2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D99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10C9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C411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79DF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2645349C" w14:textId="77777777" w:rsidR="009B55EC" w:rsidRPr="00CB56C2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0EADF66" w14:textId="77777777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F6B1" w14:textId="77777777" w:rsidR="009B55EC" w:rsidRDefault="009B55EC" w:rsidP="009B55E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BEA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5BD9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5061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462C43B9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F52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8065D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90B3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EC7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1EA4" w14:textId="77777777" w:rsidR="009B55EC" w:rsidRPr="0067415A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6732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D893E2C" w14:textId="77777777" w:rsidR="009B55EC" w:rsidRDefault="009B55EC" w:rsidP="00CB56C2">
      <w:pPr>
        <w:spacing w:line="360" w:lineRule="auto"/>
        <w:ind w:right="57"/>
        <w:rPr>
          <w:sz w:val="20"/>
        </w:rPr>
      </w:pPr>
    </w:p>
    <w:p w14:paraId="38E5296E" w14:textId="77777777" w:rsidR="009B55EC" w:rsidRDefault="009B55EC" w:rsidP="00DB78D2">
      <w:pPr>
        <w:pStyle w:val="Heading1"/>
        <w:spacing w:line="360" w:lineRule="auto"/>
      </w:pPr>
      <w:r>
        <w:t>LINIA 112</w:t>
      </w:r>
    </w:p>
    <w:p w14:paraId="4A73225F" w14:textId="77777777" w:rsidR="009B55EC" w:rsidRDefault="009B55E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9B55EC" w14:paraId="5B789E46" w14:textId="77777777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864E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387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6781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88C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B54BD4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A3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A130E4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3818154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5FCB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A7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AC8C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705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58C6BE1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9B55EC" w14:paraId="6C5818B5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DCAA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3B8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693E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1AE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59216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5BA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14B4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05D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221C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629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9B55EC" w14:paraId="226571E0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D543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286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F90C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FE2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5F3F76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115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5B40CE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9D29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2F8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E471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CF2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9B55EC" w14:paraId="5EB0F0BD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5C44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77E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41D7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B10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548C7F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27D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007C0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0E9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F46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C25B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DED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69525D8" w14:textId="77777777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6E8F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2D0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  <w:p w14:paraId="77C15D0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8AF7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133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73D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5FD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5E9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1D92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40B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33C60F25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9621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457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073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996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7192643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F46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7C5D5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0D2D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5C20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1D3B" w14:textId="77777777" w:rsidR="009B55EC" w:rsidRPr="00483148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1F9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ED85BF2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BAC2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86C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222+850</w:t>
            </w:r>
          </w:p>
          <w:p w14:paraId="07FB8C7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451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621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168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EA6C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FF9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DD5D" w14:textId="77777777" w:rsidR="009B55EC" w:rsidRPr="00483148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FC86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66B8698A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46C0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2D0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228+250</w:t>
            </w:r>
          </w:p>
          <w:p w14:paraId="1624754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4D7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567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390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5A13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6723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9A8E" w14:textId="77777777" w:rsidR="009B55EC" w:rsidRPr="00483148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28B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33FE4C5A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BF67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BE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F27B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365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5A6DA9C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C163E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E28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C85FE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774B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1F3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F7A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626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9658226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F11C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A5E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4384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0C6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5392739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027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EE2E9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D450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ADC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2F72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F51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84600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55EC" w14:paraId="3DF36CEA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EB2E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3BD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03F0C7B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D548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F32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5D315B1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4A1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FC52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C2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A559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1064" w14:textId="77777777" w:rsidR="009B55EC" w:rsidRPr="00EB0A86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5F1183A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B978114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140A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A4F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4AD46FB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E2F1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2B3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65EFAE6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BCA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C882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BA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A94E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F04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10FF37B3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C491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C28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37874BF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59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35F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E85D0F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9EB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D0C8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526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6F9E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B71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1A3047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75EFF10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9B55EC" w14:paraId="01BA84FF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7584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183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49A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6AA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17A54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C46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ED65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884A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6EE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5CAC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1AB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B55EC" w14:paraId="04725485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EC0C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782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616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D80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367305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8B5FCE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037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7BAA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12A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8559DA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F08E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5B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7EBFA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8BCE3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B55EC" w14:paraId="190DDBE0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2BA3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E45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5BB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006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E7A753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68A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4D8E351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9C22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B53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07C5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EAD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02A8A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55EC" w14:paraId="1B14AC77" w14:textId="77777777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F0EC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71B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529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3D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B7C64D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958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8B6147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0C3BEA7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19E3A1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E9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03C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FEB3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FA3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CCB3A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9B55EC" w14:paraId="732E4BFE" w14:textId="77777777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1DE3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39F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DB4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164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5631DB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099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C70F011" w14:textId="77777777" w:rsidR="009B55EC" w:rsidRPr="000A20AF" w:rsidRDefault="009B55EC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A7B3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4AA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C815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A36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D33F3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B55EC" w14:paraId="2F39EE1E" w14:textId="77777777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5612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C1B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4B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14B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26B9F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F81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3BA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A0E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B388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092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D6DF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9B55EC" w14:paraId="48554C67" w14:textId="77777777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D089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F73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55A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723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08D232C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B57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A86868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D3A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FDB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25BA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3F0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B55EC" w14:paraId="73BFFF0D" w14:textId="77777777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DDFE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133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284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E23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5CFB6CC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512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3CB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D44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908B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FBF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B55EC" w14:paraId="69799753" w14:textId="77777777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7FE6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5CD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80F9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9F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27FE09E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CE4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CCD1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C59C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CAD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536D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54B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22BB5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B55EC" w14:paraId="2DEE79F2" w14:textId="77777777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371F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96A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37D8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35B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2022B3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3841656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FAA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2AE70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627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400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212A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3E6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1163BE42" w14:textId="77777777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020C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44A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85CA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842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58CA9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6061C58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61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831CA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3753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252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ECE9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72D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ECDC865" w14:textId="77777777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B222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991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FAC6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66D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7F7CB83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EB50B9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289D35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128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991E3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93F9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AFC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CDCB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D6C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C432A37" w14:textId="77777777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8956" w14:textId="77777777" w:rsidR="009B55EC" w:rsidRDefault="009B55EC" w:rsidP="009B55E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560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FD58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F8A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7718F6C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13C047E0" w14:textId="77777777" w:rsidR="009B55EC" w:rsidRPr="007D0C03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218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B1D515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EC68F3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CAB6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80C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67BE" w14:textId="77777777" w:rsidR="009B55EC" w:rsidRPr="0048314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D8F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77B764AE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64317586" w14:textId="77777777" w:rsidR="009B55EC" w:rsidRPr="00341E40" w:rsidRDefault="009B55EC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14:paraId="5876810D" w14:textId="77777777" w:rsidR="009B55EC" w:rsidRPr="00341E40" w:rsidRDefault="009B55EC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9B55EC" w:rsidRPr="00341E40" w14:paraId="5EB1BBA0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B4BA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17B7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A0A5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B9A0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BC6073D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7710A060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53E56E65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0BB5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72D2F19F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5CEC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7C77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9395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56E975D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341E40" w14:paraId="390DA252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D818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EAF0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A0FA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5B9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419196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1F08B4A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6DE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1B1E0F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010ECC1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6D58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C2E0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F999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A8E1D79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9B55EC" w:rsidRPr="00341E40" w14:paraId="504C20C0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E4E7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45D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090E0D5E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94D4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865F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E5CC000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473EC9DE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2BE1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359A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06C6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ABC0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A79CC14" w14:textId="77777777" w:rsidR="009B55EC" w:rsidRDefault="009B55EC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6D96E13F" w14:textId="77777777" w:rsidR="009B55EC" w:rsidRPr="002A0159" w:rsidRDefault="009B55EC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341E40" w14:paraId="633F038B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5120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F744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1FD7BFDA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C0FF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D651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2A1DFE7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77179222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0DCC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373A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B065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E424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15AFD90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2ABE57E7" w14:textId="77777777" w:rsidR="009B55EC" w:rsidRPr="0008315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341E40" w14:paraId="0865E140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868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8964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7D729039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E52D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BC9A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98F1DD6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27875EE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0779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88E5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8E29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93FC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5F40344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1D2DFD94" w14:textId="77777777" w:rsidR="009B55EC" w:rsidRPr="0008315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341E40" w14:paraId="46CADF89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F67E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19F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13C8CD10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A3AD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D48C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3475019C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7CB962A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9097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C7B3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E582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9101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EF4B8F7" w14:textId="77777777" w:rsidR="009B55EC" w:rsidRPr="009B3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4D68C14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:rsidRPr="00341E40" w14:paraId="50F4F259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6D73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B7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2921867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0A9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7B98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C1C8062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C762DB5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4733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768D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BEFC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B97D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D87C" w14:textId="77777777" w:rsidR="009B55EC" w:rsidRPr="005A1DE4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:rsidRPr="00341E40" w14:paraId="4CCCF660" w14:textId="77777777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3059" w14:textId="77777777" w:rsidR="009B55EC" w:rsidRPr="00341E40" w:rsidRDefault="009B55EC" w:rsidP="009B55E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B560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050F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DA7A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000C65D9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76ABDC0B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8444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4C4FE5F7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1697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5AE0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09CE" w14:textId="77777777" w:rsidR="009B55EC" w:rsidRPr="00341E40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DD91A26" w14:textId="77777777" w:rsidR="009B55EC" w:rsidRPr="00341E4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E14A128" w14:textId="77777777" w:rsidR="009B55EC" w:rsidRPr="00341E40" w:rsidRDefault="009B55EC" w:rsidP="00341E40">
      <w:pPr>
        <w:rPr>
          <w:color w:val="000000"/>
        </w:rPr>
      </w:pPr>
    </w:p>
    <w:p w14:paraId="5A2E218C" w14:textId="77777777" w:rsidR="009B55EC" w:rsidRDefault="009B55EC" w:rsidP="00671189">
      <w:pPr>
        <w:pStyle w:val="Heading1"/>
        <w:spacing w:line="360" w:lineRule="auto"/>
      </w:pPr>
      <w:r>
        <w:t>LINIA 113</w:t>
      </w:r>
    </w:p>
    <w:p w14:paraId="36C9E122" w14:textId="77777777" w:rsidR="009B55EC" w:rsidRDefault="009B55EC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9B55EC" w14:paraId="467D94DA" w14:textId="77777777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B70E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8EE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75E3B5F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B4B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CC7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3EDA27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6F8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3B6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CDD7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6867" w14:textId="77777777" w:rsidR="009B55EC" w:rsidRPr="00CC1231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133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44BA9F4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9B55EC" w14:paraId="13E01FA7" w14:textId="77777777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4729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D32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32A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DBB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BE185D3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A5A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FBB64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0F1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DA2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5E55" w14:textId="77777777" w:rsidR="009B55EC" w:rsidRPr="00CC1231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D91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9B55EC" w14:paraId="28C1CBC8" w14:textId="77777777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15A6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3BD3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E22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87A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F691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DD5009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EB5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2DF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FE4C" w14:textId="77777777" w:rsidR="009B55EC" w:rsidRPr="00CC1231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91D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6A8B9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4C7B142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9B55EC" w14:paraId="60322003" w14:textId="77777777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8270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C0C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6891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525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28F173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636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0438E9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8848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FFF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3C22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A2B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7A3EF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5FCD408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9B55EC" w14:paraId="7AD94FB5" w14:textId="77777777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F52B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69E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C9B7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428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BE8099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D52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D30FC6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A63B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0DF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58C1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BB6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9B55EC" w14:paraId="2CAD3695" w14:textId="77777777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C52A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EA8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D44C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6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33C0A1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FE5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DC83D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8B9701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1D0F250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90C2B8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12EE17F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531B53D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81BA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B61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F51D" w14:textId="77777777" w:rsidR="009B55EC" w:rsidRPr="000625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221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C3B96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B55EC" w14:paraId="1920A7F7" w14:textId="77777777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BD83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F3B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F5B2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804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F4C3DF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12-16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78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AE95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1298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0C6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0504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415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A2338A9" w14:textId="77777777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691A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D10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D76D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614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6F6D34E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4B93D77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01BDBDC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7B6B" w14:textId="77777777" w:rsidR="009B55EC" w:rsidRPr="00A91FA4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A8F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F3B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052D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5F9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BE852D0" w14:textId="77777777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A18F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AF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AF87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8C4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58B78A5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FFB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B588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42348832" w14:textId="77777777" w:rsidR="009B55EC" w:rsidRPr="00A91FA4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CC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833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A322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142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9B55EC" w14:paraId="6AAE9975" w14:textId="77777777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D612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489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3E4F400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A2D0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B25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1A80B1D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72F5" w14:textId="77777777" w:rsidR="009B55EC" w:rsidRPr="00A91FA4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02E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04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DFA6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C48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29F7E0D9" w14:textId="77777777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12D7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AD2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86D7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CAB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2F4865F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7C4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B8E84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49B35A2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A2F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2BD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6500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7A4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EDE85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9B55EC" w14:paraId="3A979C26" w14:textId="77777777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ACFD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3CA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9FBA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65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63A9A20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1C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7DD429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2E507BB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D62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785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062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46B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1346F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9B55EC" w14:paraId="1A2FB010" w14:textId="77777777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2CDA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993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7E2B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1CA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11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7A8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6D8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924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FE9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9B55EC" w14:paraId="2C569EB5" w14:textId="77777777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1B0C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6EE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820F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7A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0F620C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B73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6E005EF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1F482D7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2F04A19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5FB71D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529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DE9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429B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1DA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9B55EC" w14:paraId="596D03C3" w14:textId="77777777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5615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0C5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4B1A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0FD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62D0A9E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7A13E39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8A7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23CB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E27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A54D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40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07EA44D" w14:textId="77777777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4361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BD8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9CFD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718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7B91E75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2763F827" w14:textId="77777777" w:rsidR="009B55EC" w:rsidRPr="001B3BD6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AF0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AEF4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B9C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F4B9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0B7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9150E1C" w14:textId="77777777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E4EF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58D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72BE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9F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48C32E65" w14:textId="77777777" w:rsidR="009B55EC" w:rsidRPr="002617B2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02D7AE0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64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2F5503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2813431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0601C5E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0D116AF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70411C8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897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2C7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A3D9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89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60389DF" w14:textId="77777777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0AA1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C71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6A7E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3E2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7A40A0C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C65BB6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49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4AAA7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1FB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DDB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489F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AE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4F0D368" w14:textId="77777777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DDA4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CE2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2F8D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E53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683FB3F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6EE7F90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436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19ABB9B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C0129A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BD86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71E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9BE9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102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5C3D1528" w14:textId="77777777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3231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73E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CA59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993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713DA77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AF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E998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4D2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92D6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ED4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9B55EC" w14:paraId="354D2616" w14:textId="77777777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7600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A90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5E62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B955" w14:textId="77777777" w:rsidR="009B55EC" w:rsidRDefault="009B55EC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4ED7C2A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4653532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4B9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220D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DC45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0ED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5A4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C39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9B55EC" w14:paraId="0CB9296C" w14:textId="77777777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F69A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5F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8E23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DE35" w14:textId="77777777" w:rsidR="009B55EC" w:rsidRDefault="009B55EC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0CB87D16" w14:textId="77777777" w:rsidR="009B55EC" w:rsidRDefault="009B55EC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62C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3111F1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02E2BB6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F3C368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F0A0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063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2886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6D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9CAD8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B55EC" w14:paraId="51F17D36" w14:textId="77777777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DBDE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A00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FD5D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98B3" w14:textId="77777777" w:rsidR="009B55EC" w:rsidRDefault="009B55EC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3A69E28B" w14:textId="77777777" w:rsidR="009B55EC" w:rsidRDefault="009B55EC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CE5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529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6DA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657F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C46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946C19" w14:paraId="2E6DB851" w14:textId="77777777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64DF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9A3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728A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F41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4E652B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1A42F35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432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9852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25E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FDE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D34B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55EC" w:rsidRPr="00946C19" w14:paraId="42ED8BD1" w14:textId="77777777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CD9F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309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026B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914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72BEF79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32CAC8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8C2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C1D4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B4C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5E6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D919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55EC" w:rsidRPr="00946C19" w14:paraId="1B42C0FC" w14:textId="77777777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B4F5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E14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95E5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4D0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36EFFEE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01287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EA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F2EB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EE6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8E68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ECF8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9B55EC" w:rsidRPr="00946C19" w14:paraId="5E37B8C1" w14:textId="77777777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43AF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7CF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162F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D0E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266E1BB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692A32F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094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A0F6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C67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DAC4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68DE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71F4FA6A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9B55EC" w:rsidRPr="00946C19" w14:paraId="2D24F3AB" w14:textId="77777777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B4E2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03B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47FF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CF6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558ADDD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594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6457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20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A90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BE5E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55EC" w:rsidRPr="00946C19" w14:paraId="1FAC3ADA" w14:textId="77777777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A096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A6E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FB68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988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545A35E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F99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4348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1A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634A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F762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55EC" w:rsidRPr="00946C19" w14:paraId="6700908C" w14:textId="77777777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8547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C49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BFDB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F6B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34C6D99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4B96738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3384" w14:textId="77777777" w:rsidR="009B55EC" w:rsidRDefault="009B55EC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F7415D" w14:textId="77777777" w:rsidR="009B55EC" w:rsidRDefault="009B55EC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9AFF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1F8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21E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EE1D" w14:textId="77777777" w:rsidR="009B55EC" w:rsidRPr="00946C19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4938454" w14:textId="77777777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25AD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170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E500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DDB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16D739A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C88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37ACFB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98035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36818C5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EA43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C65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9B59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717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9DD6C69" w14:textId="77777777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306E" w14:textId="77777777" w:rsidR="009B55EC" w:rsidRDefault="009B55EC" w:rsidP="009B55E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C25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E119" w14:textId="77777777" w:rsidR="009B55EC" w:rsidRPr="00073CD9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2CD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D74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001A93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9A19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622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A621" w14:textId="77777777" w:rsidR="009B55EC" w:rsidRPr="00CC1231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6E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0E94B1FE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296E3327" w14:textId="77777777" w:rsidR="009B55EC" w:rsidRPr="005905D7" w:rsidRDefault="009B55EC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03AD32F1" w14:textId="77777777" w:rsidR="009B55EC" w:rsidRPr="005905D7" w:rsidRDefault="009B55E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B55EC" w:rsidRPr="00743905" w14:paraId="6B3362DA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FDE0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484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883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827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5398086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6CEF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2EC7C1C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990F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A82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692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1BF2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6D4C26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9B55EC" w:rsidRPr="00743905" w14:paraId="2684D249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3930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A0C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EBC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35B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3E799F9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569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1166B62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0D4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4EB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C50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C75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9B55EC" w:rsidRPr="00743905" w14:paraId="4BBF4690" w14:textId="77777777" w:rsidTr="00481280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FC3B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48B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45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A02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038DECD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76C4A031" w14:textId="77777777" w:rsidR="009B55EC" w:rsidRPr="00743905" w:rsidRDefault="009B55EC" w:rsidP="00481280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63B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9315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6A5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548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1B6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0BCA2187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DDBB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F31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E23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94C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58D5260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B9E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9BB3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23B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809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21E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0C8CACB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B55EC" w:rsidRPr="00743905" w14:paraId="5744AD9F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EAFE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FFE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54D0C41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8BE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F57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75B6AA9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778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7E98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586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157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781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D948F27" w14:textId="77777777" w:rsidR="009B55EC" w:rsidRPr="0007721B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1EA52C6D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A088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26DF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3F5C0BF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9E3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0A4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7C0A607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F1C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2CE4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EE0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B1F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535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2AAD473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1E2E1BB1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13C2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E23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0903A25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94B6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FC8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43FDD55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F53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43C8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3E0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5B7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1A8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E09848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4D898CA9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174F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32E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0A1C9AE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A6D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BFC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684BED1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31A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59D1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565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BA1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3CA7" w14:textId="77777777" w:rsidR="009B55EC" w:rsidRPr="00537749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9B55EC" w:rsidRPr="00743905" w14:paraId="64C38AB6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1FDD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2D6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361803F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E70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0E1E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7C857F4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5DC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722F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29F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187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5894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2A930214" w14:textId="77777777" w:rsidR="009B55EC" w:rsidRPr="005A7670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44099225" w14:textId="77777777" w:rsidTr="00481280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52F7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A85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1C6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0B6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710FB37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0265449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EC5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1EA66E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3C80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EBB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6EE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709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1D260616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5EA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CB8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40A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1AF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2EB25C9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D56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C3FE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916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399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195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7FA5F7F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B55EC" w:rsidRPr="00743905" w14:paraId="1CCBCB2B" w14:textId="77777777" w:rsidTr="00481280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478B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794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CA0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E58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126D7A1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0CF1208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2EB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7F5F017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7AC8FE89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0BD9BDC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3B52B72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6F48A1D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5076878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3E8E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C3F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010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12E0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DB1E5D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9B55EC" w:rsidRPr="00743905" w14:paraId="5B55B257" w14:textId="77777777" w:rsidTr="00481280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E479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C41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2AF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C91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6365CAF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327CAA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5F7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2235FB1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CD24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8B4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512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EC8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9B55EC" w:rsidRPr="00743905" w14:paraId="05F1C667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A90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F07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FD2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64F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04367AB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4B7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1825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4B7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D53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5EE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05E574C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4EBEB9F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B55EC" w:rsidRPr="00743905" w14:paraId="33F7DE0F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0655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A51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5C2A8F1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4B7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9DA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FD7EB3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E8D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FD09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0AF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ED7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91E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529E9B8" w14:textId="77777777" w:rsidR="009B55EC" w:rsidRPr="001D7D9E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0E9AF39B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B15A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A39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705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825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3FB8C57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C7F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0411199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1F107AA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563EDBC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F2C0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95F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823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4F64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6C4952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9B55EC" w:rsidRPr="00743905" w14:paraId="2177CED7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2D24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A1E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32D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56E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08C9560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308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5B0405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7A1B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425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BA7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F29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549920D1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D4FE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C14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AD8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900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30E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58C248B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306C67CD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49D6FCB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B8C5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319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2C8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921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9B55EC" w:rsidRPr="00743905" w14:paraId="3EAACCA8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C3D3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3D9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41E4655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20E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589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4B38D57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7DE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3086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745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605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527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CD62733" w14:textId="77777777" w:rsidR="009B55EC" w:rsidRPr="0007721B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2264BFDF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300F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7FE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52425DB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45A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90B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5DEA00F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BB5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7CE9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AB0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B76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0FE7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8C400F0" w14:textId="77777777" w:rsidR="009B55EC" w:rsidRPr="00951746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68B1FC5A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88D5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1D69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59+600</w:t>
            </w:r>
          </w:p>
          <w:p w14:paraId="6EF40A4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1EE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C30F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0499FE4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A05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3287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52F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931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A105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7E87B7A6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0A1A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2F29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0A30F5B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1B5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9DE0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7D2D8495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475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5863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77C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CE6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3FB4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55EC" w:rsidRPr="00743905" w14:paraId="367A2CDB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64A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0C32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0A7FB67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37C4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450D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24F5DE5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6DB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F5D8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317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8AF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7062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4D04797C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8B74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95F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00B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54F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4764365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5A7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8ED075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423C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E96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62E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9C31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21CFC3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9B55EC" w:rsidRPr="00743905" w14:paraId="75CCD9FA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6A08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828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7C2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37A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74002C4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5AF907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C61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529CFB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B9C3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213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123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189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3B1B6D72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4175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147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54B5402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A62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517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4D306B9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AD1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2365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C3F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BDE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4073" w14:textId="77777777" w:rsidR="009B55EC" w:rsidRPr="00351657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9B55EC" w:rsidRPr="00743905" w14:paraId="0BB89F15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7705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D50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620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9E3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6D9633E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3651B8C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630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D25573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91E5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E6A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038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7B9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0D04486E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9297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79E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199884F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968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85A0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2CDAF0A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83A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3621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3EE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A5C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250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61B0B3CB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5C3B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2D1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5CF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3D8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4DD76C8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821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36B4AC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AA7C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353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FEA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83C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6758DD9F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63E3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DFF2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6AEE10A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599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D2FE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C692BA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3CD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2300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814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74A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F76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4C9A6EE5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1279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383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1867BD1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E80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8DB1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75092C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76B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356F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B81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4EB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F44A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0EF6FA3" w14:textId="77777777" w:rsidR="009B55EC" w:rsidRPr="003B409E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3489827E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2740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96D8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5362B914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219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51DB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6AD1AA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0ED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6BAD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CBA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813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0A72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35A9377B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F5C4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1972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113121E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502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8D7C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D5A930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651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F780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C2A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D37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6E2A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67C327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43905" w14:paraId="4E539F6C" w14:textId="77777777" w:rsidTr="00481280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3643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743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487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C95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7DA370C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022A9DA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A51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2E261E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EA60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457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788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1FB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2F5D291E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DA4E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EE0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749D660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967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677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36173E8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D73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BFC2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60B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8A2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76F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B55EC" w:rsidRPr="00743905" w14:paraId="2CEDA0B6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24B7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3888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67C9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7491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5DD3C3E7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200F5DF8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BFE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D92950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EE8E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70F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649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B88B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62ADDD41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3564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1DE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112+550</w:t>
            </w:r>
          </w:p>
          <w:p w14:paraId="119452A8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B6CD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8532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792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169D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58C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439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B4C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128E991D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F1D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75D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629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ECE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1E3A670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418E92B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576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68C191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0E78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BA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FFC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9B8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2183817B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B10D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E615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3F7FB3D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42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DFFB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7AFF90A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22C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B491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EAF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690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424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0711E08A" w14:textId="77777777" w:rsidTr="00481280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08AD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A92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B12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092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0E62F60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7B1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6CCF96D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8C00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D59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940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4F4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9B55EC" w:rsidRPr="00743905" w14:paraId="4F19F09B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B2C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28F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D60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DB8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2200900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02F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11E5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746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6B9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57B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9B55EC" w:rsidRPr="00743905" w14:paraId="01B690D2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3E14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61F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9B9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DFE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16D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C8C3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C371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30F7C7C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FAC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589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9B55EC" w:rsidRPr="00743905" w14:paraId="6CE542A4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7459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63A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C4E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CE31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21B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4352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7276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F243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9C34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1-12 Cap X.</w:t>
            </w:r>
          </w:p>
        </w:tc>
      </w:tr>
      <w:tr w:rsidR="009B55EC" w:rsidRPr="00743905" w14:paraId="34030493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7FEB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3B6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C0D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1EC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4A8A843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4C1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CB973E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608D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CFD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99E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50D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6AA3C335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4547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B8B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25E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7A7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675C109C" w14:textId="77777777" w:rsidR="009B55EC" w:rsidRPr="00D73778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0C88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674BB1C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AFC7" w14:textId="77777777" w:rsidR="009B55EC" w:rsidRPr="00D73778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3DA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4F9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F2C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277DD663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B414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255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CF7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56B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34D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5EC4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81A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FEF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44D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1-3 Cap Y.</w:t>
            </w:r>
          </w:p>
        </w:tc>
      </w:tr>
      <w:tr w:rsidR="009B55EC" w:rsidRPr="00743905" w14:paraId="3B4C92B0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505C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9C5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4A9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30F0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562735F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0E5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5C2C8E8D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34659AB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38EDB3CD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12179E56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FB12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B35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B7C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06BB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8EF26CC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39B04B7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9B55EC" w:rsidRPr="00743905" w14:paraId="53F13EE4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3E1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84C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2F693F6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371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C51F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81AFB6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2AD0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399D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23E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8BD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734D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9B55EC" w:rsidRPr="00743905" w14:paraId="679842DB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9CA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74C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F1E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B99A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6A2039D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A2D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A803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700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41B5916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8E0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A78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9B55EC" w:rsidRPr="00743905" w14:paraId="65ACA400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B0B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1833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2D74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753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D9F69B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734F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6687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382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302B650C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4345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7399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386854AE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71A9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3C2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4AAE9E1B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5324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640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2D8DD4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BA1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FC1E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0855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397E5B0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E813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FF62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2AA61671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5747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FDE2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9EB2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D31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AC06E6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423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65946D61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0A3518E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20A0B26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7C7B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660F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0C1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A281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868E1AA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9B55EC" w:rsidRPr="00743905" w14:paraId="6E322294" w14:textId="77777777" w:rsidTr="00481280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C52B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CD7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866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0963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7D70115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833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7109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30C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FE5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C34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265D485E" w14:textId="77777777" w:rsidTr="00481280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72EB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4B42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EB10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6E3F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1BF951E3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46C733A0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631469DF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8DA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A40D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52C6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5DF35DC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920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F91B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207D2608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0388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59E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3F5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D42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31B7038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9CC5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2CA105C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3867D02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43BC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356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5DE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55C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1772C811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D4F9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4D0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765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799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7CF7601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EC5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8051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99A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426ADA5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DFD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8AC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546A06C2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EA80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FE6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6F5671D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219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973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7BA3BCCB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B134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02AA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076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E2F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DA14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5305782D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23FC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366A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00E35F60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8858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60B9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37F88CDC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A871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CCB2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93B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BA0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E4B3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1A8BBA73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2553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A5D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D86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3F22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6AA4F961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EC28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A647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D34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0A55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39EB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2C37A778" w14:textId="77777777" w:rsidTr="00481280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8B97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1A71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6E771AD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C5D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14D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5ADF2B02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3E81E0B1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1795AE8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752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C8D6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7CA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F461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DB5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5BF7E54B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6681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60B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38D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0FA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54899C8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5C2E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2C4B1D9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58BAEB4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7F80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054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3BF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AEB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9B55EC" w:rsidRPr="00743905" w14:paraId="35A773FC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5246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341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A547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6F9A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4A266CD8" w14:textId="77777777" w:rsidR="009B55EC" w:rsidRPr="00CD295A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64B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E745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28A4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1FFB0EF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0F7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499A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43905" w14:paraId="1BEDECBB" w14:textId="77777777" w:rsidTr="00481280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589F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AFF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84D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3992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3F56D7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7975E08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450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02492C9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4C40207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D131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277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7BF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4CAFD48A" w14:textId="77777777" w:rsidTr="00481280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9422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99C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D87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01C9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2F955B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3259EAD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8ED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3DDB3F7F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B4DE" w14:textId="77777777" w:rsidR="009B55EC" w:rsidRPr="00743905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784D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D8AB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08E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1286DE43" w14:textId="77777777" w:rsidTr="00481280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9770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6D5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91A6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6E7D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44A17B70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6337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DB32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D911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5218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325E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45571D3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A086B0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FFE86D0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B55EC" w:rsidRPr="00743905" w14:paraId="07F53CA1" w14:textId="77777777" w:rsidTr="00481280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7E30" w14:textId="77777777" w:rsidR="009B55EC" w:rsidRPr="00743905" w:rsidRDefault="009B55EC" w:rsidP="009B55E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ED14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D27C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BE0F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51F0053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D890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54F4CE06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E90A17C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1D8FE991" w14:textId="77777777" w:rsidR="009B55EC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1926" w14:textId="77777777" w:rsidR="009B55EC" w:rsidRDefault="009B55EC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867E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78C0" w14:textId="77777777" w:rsidR="009B55EC" w:rsidRPr="00743905" w:rsidRDefault="009B55EC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2396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FBBF00F" w14:textId="77777777" w:rsidR="009B55EC" w:rsidRDefault="009B55EC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623A369" w14:textId="77777777" w:rsidR="009B55EC" w:rsidRPr="005905D7" w:rsidRDefault="009B55EC" w:rsidP="00B773E9">
      <w:pPr>
        <w:spacing w:before="40" w:after="40" w:line="192" w:lineRule="auto"/>
        <w:ind w:right="57"/>
        <w:rPr>
          <w:b/>
          <w:sz w:val="20"/>
        </w:rPr>
      </w:pPr>
    </w:p>
    <w:p w14:paraId="1F9D6B4E" w14:textId="77777777" w:rsidR="009B55EC" w:rsidRDefault="009B55EC" w:rsidP="00740BAB">
      <w:pPr>
        <w:pStyle w:val="Heading1"/>
        <w:spacing w:line="360" w:lineRule="auto"/>
      </w:pPr>
      <w:r>
        <w:t>LINIA 136</w:t>
      </w:r>
    </w:p>
    <w:p w14:paraId="752A59BD" w14:textId="77777777" w:rsidR="009B55EC" w:rsidRDefault="009B55EC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B55EC" w14:paraId="27EFB6E9" w14:textId="77777777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8FA8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24BB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E7C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D94A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106EF2D5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8E1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66422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0605A42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EE2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EA32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311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30A5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FF1C5B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9B55EC" w14:paraId="0E7DD733" w14:textId="77777777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D932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10C2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A1CB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AEE2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788CC82C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4967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54D35B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02DB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5942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20A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75AC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65D25BF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9B55EC" w14:paraId="4353984B" w14:textId="77777777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6598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363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8B3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2E53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57E6028A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408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145219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5275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199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5DF9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ED4D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EE286A1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9B55EC" w14:paraId="128A00FD" w14:textId="7777777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4BDC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363B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19E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5E2F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474F0239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D1513AF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E54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388EAA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C6EE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969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070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578F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55BF7C72" w14:textId="7777777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9D16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3127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5E398F0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65C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23EB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F3DBBED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267F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C73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F36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844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1A57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0E4A5C31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3A3E79B3" w14:textId="77777777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078B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291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A5FB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4D20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8078E47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28D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62D7B13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5FDF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AAEE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39C9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BF3D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28984AB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40B35130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B55EC" w14:paraId="7EC2A5DC" w14:textId="77777777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AB03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438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00D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0DC0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06149E7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03E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83D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86D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7EA7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A322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BDF40B8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9B55EC" w14:paraId="4E1842DC" w14:textId="77777777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F305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B14E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B07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8DE1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34ADEBC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2A4F9EA7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23A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13170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8BC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7DDA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FA40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2C03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9F7D6AB" w14:textId="77777777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CE9C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0499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37D4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761C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16CF15EC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BB0E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7CC40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265E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DE95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CC7B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2FB4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23B587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9B55EC" w14:paraId="3E9EDE75" w14:textId="77777777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2874" w14:textId="77777777" w:rsidR="009B55EC" w:rsidRDefault="009B55EC" w:rsidP="009B55E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A4CF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7BA9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A970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31AD328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521D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6111FF4C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A7BF282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50132E48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5DD2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F6B6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9183" w14:textId="77777777" w:rsidR="009B55EC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2FEB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9148B2" w14:textId="77777777" w:rsidR="009B55EC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6FC909D7" w14:textId="77777777" w:rsidR="009B55EC" w:rsidRDefault="009B55EC">
      <w:pPr>
        <w:spacing w:line="192" w:lineRule="auto"/>
        <w:ind w:right="57"/>
        <w:rPr>
          <w:sz w:val="20"/>
        </w:rPr>
      </w:pPr>
    </w:p>
    <w:p w14:paraId="1AED6B0E" w14:textId="77777777" w:rsidR="009B55EC" w:rsidRDefault="009B55EC" w:rsidP="002A3C7A">
      <w:pPr>
        <w:pStyle w:val="Heading1"/>
        <w:spacing w:line="360" w:lineRule="auto"/>
      </w:pPr>
      <w:r>
        <w:t>LINIA 138</w:t>
      </w:r>
    </w:p>
    <w:p w14:paraId="2130C74A" w14:textId="77777777" w:rsidR="009B55EC" w:rsidRDefault="009B55EC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9B55EC" w14:paraId="08B7F593" w14:textId="77777777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1522" w14:textId="77777777" w:rsidR="009B55EC" w:rsidRDefault="009B55EC" w:rsidP="009B55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9C7C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6E25006F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95CB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3CC7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3AC9625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07A8" w14:textId="77777777" w:rsidR="009B55EC" w:rsidRDefault="009B55EC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9B63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E3DF942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A904013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16B5" w14:textId="77777777" w:rsidR="009B55EC" w:rsidRPr="007126D7" w:rsidRDefault="009B55EC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42EF69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BEA6B84" w14:textId="77777777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CAA4" w14:textId="77777777" w:rsidR="009B55EC" w:rsidRDefault="009B55EC" w:rsidP="009B55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BEF0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491FA9FF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66F0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F41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74669CD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0FB9" w14:textId="77777777" w:rsidR="009B55EC" w:rsidRDefault="009B55EC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F7A8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3D9E4DC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92DBD4B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92F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9B55EC" w14:paraId="30002E76" w14:textId="77777777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99F7" w14:textId="77777777" w:rsidR="009B55EC" w:rsidRDefault="009B55EC" w:rsidP="009B55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920B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6678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E57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4B379E8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2FC8B55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D6AD" w14:textId="77777777" w:rsidR="009B55EC" w:rsidRDefault="009B55EC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528A88" w14:textId="77777777" w:rsidR="009B55EC" w:rsidRDefault="009B55EC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5B86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158EE88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BC3C2DA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115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9B55EC" w14:paraId="4AED1AF9" w14:textId="77777777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3D23" w14:textId="77777777" w:rsidR="009B55EC" w:rsidRDefault="009B55EC" w:rsidP="009B55E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1A25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BA49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48E1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4123A8B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00C718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486C74A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FDDF" w14:textId="77777777" w:rsidR="009B55EC" w:rsidRDefault="009B55EC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4C1281" w14:textId="77777777" w:rsidR="009B55EC" w:rsidRDefault="009B55EC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A511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BBF84F2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D5C16D9" w14:textId="77777777" w:rsidR="009B55EC" w:rsidRPr="008B4C9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61F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0530AA29" w14:textId="77777777" w:rsidR="009B55EC" w:rsidRDefault="009B55EC">
      <w:pPr>
        <w:tabs>
          <w:tab w:val="left" w:pos="4320"/>
        </w:tabs>
        <w:rPr>
          <w:sz w:val="20"/>
        </w:rPr>
      </w:pPr>
    </w:p>
    <w:p w14:paraId="0F3F4A50" w14:textId="77777777" w:rsidR="009B55EC" w:rsidRDefault="009B55EC" w:rsidP="00C83010">
      <w:pPr>
        <w:pStyle w:val="Heading1"/>
        <w:spacing w:line="360" w:lineRule="auto"/>
      </w:pPr>
      <w:r>
        <w:lastRenderedPageBreak/>
        <w:t>LINIA 143</w:t>
      </w:r>
    </w:p>
    <w:p w14:paraId="0A1298B0" w14:textId="77777777" w:rsidR="009B55EC" w:rsidRDefault="009B55E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9B55EC" w14:paraId="56CE5D76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3F34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684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593598E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739E" w14:textId="77777777" w:rsidR="009B55EC" w:rsidRPr="00984839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6518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50B046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2C6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F8A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510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E5F1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2B5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626070F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28DA392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5C83D9BB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3BB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FAE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800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B19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48B18D6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940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571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F92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6C4C1BC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42E4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005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FAAF4F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9B55EC" w14:paraId="73D8FC49" w14:textId="77777777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B17A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674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7725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AA9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E4569F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47FFA25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D91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A4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B2A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039C14C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A12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74B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475198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2312082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05CF115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1AD3538F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79DF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5BD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3728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B565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4B7E8EB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315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AC5031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689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3D8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214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CA2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5EFB1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9B55EC" w14:paraId="4ACF1668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6340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60F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F851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F65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44978C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9E6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E9622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93D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A49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5C1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EEB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3EC9C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55EC" w14:paraId="7C7DBB9E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623C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521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2255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F8E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933E66B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7B6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45AD54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BB5902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6C2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DB2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351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89D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4CE86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55EC" w14:paraId="50FDBE0D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9FAB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6C5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2962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52C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92214D5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F63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D425BD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5CB119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964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8DA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855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81BB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2C8BD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9B55EC" w14:paraId="5DE0290A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E33C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432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C8AD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589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D4D2DC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5F5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512796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50C70E4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7F7B685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C5E0A4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7EBCFC4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326989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AB7C0D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49C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0D9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7A8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4E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1C75C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55EC" w14:paraId="65CFA84F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503A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BAF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F70B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1BE5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7ACAD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E80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39AA3C6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E52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0FC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CE4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989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4DC88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34135C7B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9B55EC" w14:paraId="2B315CCF" w14:textId="77777777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BF6E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CBE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12B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78F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72FE34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303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AB71BC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758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28D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B32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38E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C016A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9B55EC" w14:paraId="05D23D33" w14:textId="77777777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32C4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3A3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D526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012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CD6E42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817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FF9A6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678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D22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DEA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96D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55C4C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736BB38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9B55EC" w14:paraId="0436DDE8" w14:textId="77777777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7F34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D82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A670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C37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DFAA7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79A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B39FC5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AAE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6D5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402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B4F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F9838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9B55EC" w14:paraId="1864B554" w14:textId="77777777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D24A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45E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E99C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ED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A9F976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08B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C381F5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1016EB5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BB4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4A6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AF9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6A0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97BE1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55EC" w14:paraId="356237CC" w14:textId="77777777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0EBC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3D7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2D6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8CB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7108A8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BB7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48B02C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3C6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E00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728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293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272FD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9B55EC" w14:paraId="4FCF4526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630E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D0A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465A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CBC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CBB60E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20E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03D85DD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1E93E63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2DF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2FF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5C1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C94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D48A6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9B55EC" w14:paraId="4EC78227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9C91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57B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F189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E29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8B5BD0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E2D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7208A43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450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9A7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DCA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3A6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1C251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9B55EC" w14:paraId="2E7421B0" w14:textId="77777777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DEBE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114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1DCD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F3C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A6CE20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A86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274D91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7B9982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FF79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788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EBDE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78E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F79DF8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9B55EC" w14:paraId="1557979D" w14:textId="77777777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3AAC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BB3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FC6F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100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863D75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665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E919B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34BB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CD1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C492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BBC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51BB56E" w14:textId="77777777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1F1A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03B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19BD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193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BC22C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F13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6AF60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ABD4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BC9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6E6E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44A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2F0ADCA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1E39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1B5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C002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F0A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24FAE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885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B156F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1865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A10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38B3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281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868D8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9B55EC" w14:paraId="502090A8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033C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015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548E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AA8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FF08F7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090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10FEC8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AF16CC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0AE6EC8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80DCA6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511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D03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233A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3FF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6D9CA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B55EC" w14:paraId="66391796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67E2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FD5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EB64A2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43FD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038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057BF18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138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A27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993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0232738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C8E5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D96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7BD6D0FD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C74F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F82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345954A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512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DC2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6DC54C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68F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F1C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002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015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25D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698EE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219C14C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1A5D2D09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75EA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838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8CB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049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03948C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D2A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96B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542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4AE3311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04F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21A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C82C4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6A56ADF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4C80CA4C" w14:textId="77777777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6440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A4A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2D06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2C4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40B654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643830B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24C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58DDF49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F596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716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5F0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6A9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7F2F4EC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A778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629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E778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B68B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884C51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0888FD7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5B0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059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201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EEB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0DA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B64B31B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C41F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B08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0283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4E0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6162644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424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32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70B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50E9C48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15A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B03C" w14:textId="77777777" w:rsidR="009B55EC" w:rsidRPr="006611B7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9B55EC" w14:paraId="578EF525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ED52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4CC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A23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5CA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29ADE8B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4CD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C5D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E55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6CDCBD0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A20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0E0D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14:paraId="027A620B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5FEA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54D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5B95DAB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D9C6" w14:textId="77777777" w:rsidR="009B55EC" w:rsidRPr="00984839" w:rsidRDefault="009B55EC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451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01C64E9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B82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5ED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1E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99B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0547" w14:textId="77777777" w:rsidR="009B55EC" w:rsidRPr="003B25AA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14:paraId="7DBFAABD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ED2E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C57E" w14:textId="77777777" w:rsidR="009B55EC" w:rsidRPr="00CB3DC4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0A47641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AC3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14E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47217248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181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CFD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A45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04F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E7B3" w14:textId="77777777" w:rsidR="009B55EC" w:rsidRPr="00CB3DC4" w:rsidRDefault="009B55EC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BD1769A" w14:textId="77777777" w:rsidR="009B55EC" w:rsidRPr="00F11CE2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1331541" w14:textId="77777777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08B9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88F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F4FA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F4F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7854488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5470122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4BC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8C490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06FA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8D9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F154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14C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CF55F71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201B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55D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157D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23F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48BAA67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77F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B3991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305E6B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5470097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928DD8B" w14:textId="77777777" w:rsidR="009B55EC" w:rsidRPr="00260477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153B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5C5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47C6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412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88822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B55EC" w14:paraId="5234ED12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4D03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599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AB40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8A18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74529E5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92A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F3E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C4D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6579BFA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0E6B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C5A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2EC0A7D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2FF4823B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B55EC" w14:paraId="4F11702A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AAFF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E23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08D5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BDB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4E4B729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E5C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5A4A4D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569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F14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94B2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4615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9B55EC" w14:paraId="290CEE38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E19C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FC2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4FAD665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1ED2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3F9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5F078EB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3FFB58DA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288C708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898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4A3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62E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837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8CD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8C9E39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099EB83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B55EC" w14:paraId="5ACB6D91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9995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CEA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3E07E1A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207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F3D7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720A3AD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819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C4D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16D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181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B465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053FCF3E" w14:textId="77777777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3C93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B8A1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E18A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37F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2079ACA2" w14:textId="77777777" w:rsidR="009B55EC" w:rsidRDefault="009B55EC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76E09066" w14:textId="77777777" w:rsidR="009B55EC" w:rsidRDefault="009B55EC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992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D16AE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F18B" w14:textId="77777777" w:rsidR="009B55EC" w:rsidRPr="00B53EFA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4D7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C4B0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9ACE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942ACC8" w14:textId="77777777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417B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023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61+850</w:t>
            </w:r>
          </w:p>
          <w:p w14:paraId="2E1905F9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DCF4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38A8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71D3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A1F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534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9141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541C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18EC5961" w14:textId="77777777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631B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AC6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7142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F79F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46C4785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7A495288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69F01CB2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CB1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40A61E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9D4C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42A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E20B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ABD1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43145C7" w14:textId="77777777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99CF" w14:textId="77777777" w:rsidR="009B55EC" w:rsidRDefault="009B55EC" w:rsidP="009B55E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5D2F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BCC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E226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3F66A1D3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E335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CB5400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</w:t>
            </w:r>
          </w:p>
          <w:p w14:paraId="5F62657B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059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2687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FD7B" w14:textId="77777777" w:rsidR="009B55EC" w:rsidRPr="00984839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3C04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3D2140" w14:textId="77777777" w:rsidR="009B55EC" w:rsidRDefault="009B55E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514EBF9B" w14:textId="77777777" w:rsidR="009B55EC" w:rsidRDefault="009B55EC">
      <w:pPr>
        <w:spacing w:after="40" w:line="192" w:lineRule="auto"/>
        <w:ind w:right="57"/>
        <w:rPr>
          <w:sz w:val="20"/>
        </w:rPr>
      </w:pPr>
    </w:p>
    <w:p w14:paraId="0EC8CAA4" w14:textId="77777777" w:rsidR="009B55EC" w:rsidRDefault="009B55EC" w:rsidP="00EF6A64">
      <w:pPr>
        <w:pStyle w:val="Heading1"/>
        <w:spacing w:line="360" w:lineRule="auto"/>
      </w:pPr>
      <w:r>
        <w:lastRenderedPageBreak/>
        <w:t>LINIA 144</w:t>
      </w:r>
    </w:p>
    <w:p w14:paraId="4812AB4D" w14:textId="77777777" w:rsidR="009B55EC" w:rsidRDefault="009B55EC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9B55EC" w14:paraId="2877430D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8BE2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079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418DEF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233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962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7B56F3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A140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42A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26C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59C4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73E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34F9DACE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704BD6A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B55EC" w14:paraId="64E216F4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16FA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32B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4B4F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E25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45396991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B57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AC9D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CBB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44230CA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9FCA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CD8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4D11A1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9B55EC" w14:paraId="7EE96C66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767E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902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BE00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F3E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576A1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4B8EE28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48E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D8E6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BE6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696E6C5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703F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04C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4406B1E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4FE4284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6DF78DF0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91FE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B0B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18FB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1241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8A9FC8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1093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A0D88D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0EE7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897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4486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808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0A94B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9B55EC" w14:paraId="7D295313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424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8EE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2E5A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04E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8CC82A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589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C9F8D9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D9E8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836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01DF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957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97AF3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9B55EC" w14:paraId="0C289705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0367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57D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A422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871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AAB55E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0D0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7B5CE4F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AC2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4F53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D4C2" w14:textId="77777777" w:rsidR="009B55EC" w:rsidRPr="00984839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D36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9B55EC" w14:paraId="6A1223A2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5FAE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46E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5B65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0A1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ACD948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26B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882C18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3489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3E6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4FC3" w14:textId="77777777" w:rsidR="009B55EC" w:rsidRPr="00984839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AAD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EA642E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9B55EC" w14:paraId="1C7748D0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DF7B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658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987A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4F2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411B9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CE2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1AFF89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BDED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1DB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CF8B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EE1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771BEE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55EC" w14:paraId="0E72E9DE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14C1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E4A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27B8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83E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C6A086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A52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15C348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5406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509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2FD6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036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AC6386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9B55EC" w14:paraId="598A7554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A97C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F0F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CAF6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FEA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AD945B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0B3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F3E39D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13E655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31C2B23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53AD7B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D737AF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2241925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8975B4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DC66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24B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B36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6DA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164CB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55EC" w14:paraId="02464DE5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F7BA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56B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6507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AB9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9AF796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512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80C12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C989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7AD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5D8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D7B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CE1D4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9B55EC" w14:paraId="3EA39A7E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EB88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BA1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F499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6F2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B7E9971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4F3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5ED9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8653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E05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45D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4113D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9B55EC" w14:paraId="48291E05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96C3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792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9D7E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B9D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CC59F5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450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B2B5D4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9A68C7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8DFE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1E2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29BE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3AD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91E5C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9B55EC" w14:paraId="18460047" w14:textId="77777777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8306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7BE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6CF0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F2E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4E6645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968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2F9DF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26A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F223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0819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89A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9F47F40" w14:textId="77777777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6774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A7C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5B70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83C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E2308B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EB2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D4FB80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06B6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4A3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C825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F4B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A226FFC" w14:textId="77777777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7646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FB7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2D72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675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415A1C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AD5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86624A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9F32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0A4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C3DF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401E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138D5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9B55EC" w14:paraId="2D360741" w14:textId="77777777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22E4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408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0BC9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D817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C01BB6E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32F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6301CE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ED278D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7B732B5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C52BB3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FF2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8B5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BB6B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ADB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7442D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B55EC" w14:paraId="17C800DB" w14:textId="77777777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22D5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ED2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0FD44F6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18E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503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4A4D58ED" w14:textId="77777777" w:rsidR="009B55EC" w:rsidRPr="00B61351" w:rsidRDefault="009B55E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665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2D89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CC5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05B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457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4F2D72EA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8E3F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0C0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869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459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205A6E5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301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E0D605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A07C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80A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44B6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BCE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D9D78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55EC" w14:paraId="69A0606A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48F0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CF1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9BA4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9B9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44751F3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C3A4FC6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48E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2DFB36F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7F0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9B0A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CAD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9317902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C482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8EB0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7868B92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BE05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B02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438B254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EFB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699867E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540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A2F4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41C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343B087F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3C62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62C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  <w:p w14:paraId="4FCB4AC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900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5CC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667196D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675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9ED0EAE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0B2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D6D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376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5C0E206C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B6F1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2E5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78C2A3E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E9FB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1A3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5892E6F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0E3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E34F2D9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68B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8E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810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03E960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9B55EC" w14:paraId="7D5A1D0F" w14:textId="77777777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B60A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5933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6E5CE2E0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940C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871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4C50865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1F9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8AB7EC1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93F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7379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D5C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4004C62B" w14:textId="7777777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C176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8CD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8D5C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F54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4177DCE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FBE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09CE6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133FCDB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855C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D64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6BB6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F2A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0063E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9B55EC" w14:paraId="3AA66DA7" w14:textId="7777777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3D22" w14:textId="77777777" w:rsidR="009B55EC" w:rsidRDefault="009B55EC" w:rsidP="009B55E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F3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0D2A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E4D7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EB1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34C19DA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02CA4C5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25DF675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068B73B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EE3AD9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F875FD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5063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AFE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AEED" w14:textId="77777777" w:rsidR="009B55EC" w:rsidRPr="00DA0087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8AC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CD7FA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1DC9668D" w14:textId="77777777" w:rsidR="009B55EC" w:rsidRDefault="009B55EC">
      <w:pPr>
        <w:spacing w:before="40" w:line="192" w:lineRule="auto"/>
        <w:ind w:right="57"/>
        <w:rPr>
          <w:sz w:val="20"/>
        </w:rPr>
      </w:pPr>
    </w:p>
    <w:p w14:paraId="61B42F0D" w14:textId="77777777" w:rsidR="009B55EC" w:rsidRDefault="009B55EC" w:rsidP="00E56A6A">
      <w:pPr>
        <w:pStyle w:val="Heading1"/>
        <w:spacing w:line="360" w:lineRule="auto"/>
      </w:pPr>
      <w:r>
        <w:t>LINIA 200</w:t>
      </w:r>
    </w:p>
    <w:p w14:paraId="587DF12B" w14:textId="77777777" w:rsidR="009B55EC" w:rsidRDefault="009B55E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4982EE45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EA97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993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7208B90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76F9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187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77A5015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84E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70F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40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510C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094F" w14:textId="77777777" w:rsidR="009B55EC" w:rsidRPr="00F716C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9B55EC" w14:paraId="2E48ECE9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AD5A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18D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459+200</w:t>
            </w:r>
          </w:p>
          <w:p w14:paraId="2E6373A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AF9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43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53B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623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8DD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AEF2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44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55EC" w14:paraId="7D87A30B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6356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B90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49B712C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BF26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D56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02A34D3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584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387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1A0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15D0749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6EBD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371B" w14:textId="77777777" w:rsidR="009B55EC" w:rsidRPr="00C2058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EBCD6C3" w14:textId="77777777" w:rsidR="009B55EC" w:rsidRPr="00F716C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9B55EC" w14:paraId="36F4DF37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E3A4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F42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33BE536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0ED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144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144D828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E26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E72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C91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152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8AA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55EC" w14:paraId="0BEFF916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23CF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AC7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6AAA48C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29C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7A3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FE9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080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C33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0AB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0FD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55EC" w14:paraId="59FBE2A0" w14:textId="77777777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8122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BB6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7E9E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343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7960DA0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134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85C2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CB2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61C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7F8E" w14:textId="77777777" w:rsidR="009B55EC" w:rsidRPr="00032DF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653F" w14:textId="77777777" w:rsidR="009B55EC" w:rsidRPr="00F716C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55EC" w14:paraId="2B87F2E6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EB91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F28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24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D2F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4D1B0A8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49A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F06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4E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557C1B3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9F1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39F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9B55EC" w14:paraId="145A1AE2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304F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F68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885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EE9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7C6BEC8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6F5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CE6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FED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554+600</w:t>
            </w:r>
          </w:p>
          <w:p w14:paraId="208050A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B70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C01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55EC" w14:paraId="196EE4F6" w14:textId="77777777" w:rsidTr="00B650F2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1290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FC9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5A3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960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4696085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3A5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C09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3D2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564+350</w:t>
            </w:r>
          </w:p>
          <w:p w14:paraId="6F9F6C1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B31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A7B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55EC" w14:paraId="158D00DB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5DCD" w14:textId="77777777" w:rsidR="009B55EC" w:rsidRDefault="009B55EC" w:rsidP="00A356F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504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634+100</w:t>
            </w:r>
          </w:p>
          <w:p w14:paraId="204650B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80C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765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 - Șofronea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5FC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D2D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9C5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0F4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BD7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D6692BF" w14:textId="77777777" w:rsidR="009B55EC" w:rsidRDefault="009B55EC" w:rsidP="00623FF6">
      <w:pPr>
        <w:spacing w:before="40" w:after="40" w:line="192" w:lineRule="auto"/>
        <w:ind w:right="57"/>
      </w:pPr>
    </w:p>
    <w:p w14:paraId="02CA2886" w14:textId="77777777" w:rsidR="009B55EC" w:rsidRDefault="009B55EC" w:rsidP="009D188E">
      <w:pPr>
        <w:pStyle w:val="Heading1"/>
        <w:spacing w:line="360" w:lineRule="auto"/>
      </w:pPr>
      <w:r>
        <w:t>LINIA 200B</w:t>
      </w:r>
    </w:p>
    <w:p w14:paraId="20814598" w14:textId="77777777" w:rsidR="009B55EC" w:rsidRDefault="009B55EC" w:rsidP="00284356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9B55EC" w14:paraId="6401C727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9271" w14:textId="77777777" w:rsidR="009B55EC" w:rsidRDefault="009B55EC" w:rsidP="009B55E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C8B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817" w14:textId="77777777" w:rsidR="009B55EC" w:rsidRPr="0087494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34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2351DE7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CC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34816C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CB81" w14:textId="77777777" w:rsidR="009B55EC" w:rsidRPr="0048429E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F89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B14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0D5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B01ED8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9B55EC" w14:paraId="2F42F968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1A15" w14:textId="77777777" w:rsidR="009B55EC" w:rsidRDefault="009B55EC" w:rsidP="009B55E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553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2B06" w14:textId="77777777" w:rsidR="009B55EC" w:rsidRPr="0087494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4B5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6306168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0F8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6053995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A2D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BC1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610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444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3766E06D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2ECFD9CD" w14:textId="77777777" w:rsidR="009B55EC" w:rsidRDefault="009B55EC" w:rsidP="006D4098">
      <w:pPr>
        <w:pStyle w:val="Heading1"/>
        <w:spacing w:line="360" w:lineRule="auto"/>
      </w:pPr>
      <w:r>
        <w:t>LINIA 201</w:t>
      </w:r>
    </w:p>
    <w:p w14:paraId="76E35866" w14:textId="77777777" w:rsidR="009B55EC" w:rsidRDefault="009B55E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B55EC" w14:paraId="7EC049E0" w14:textId="77777777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3379" w14:textId="77777777" w:rsidR="009B55EC" w:rsidRDefault="009B55EC" w:rsidP="009B55E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6A8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47AF" w14:textId="77777777" w:rsidR="009B55EC" w:rsidRPr="00C937B4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D6A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1F567A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6B7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3548CE9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452A0AD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78EF86D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D089" w14:textId="77777777" w:rsidR="009B55EC" w:rsidRPr="00C937B4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E22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99FD" w14:textId="77777777" w:rsidR="009B55EC" w:rsidRPr="00C937B4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36E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20CC1A2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050C" w14:textId="77777777" w:rsidR="009B55EC" w:rsidRDefault="009B55EC" w:rsidP="009B55E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5BC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A089" w14:textId="77777777" w:rsidR="009B55EC" w:rsidRPr="00C937B4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66F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A52BD6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3B4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F471B7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63B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77B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397F" w14:textId="77777777" w:rsidR="009B55EC" w:rsidRPr="00C937B4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7A9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9157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D6E49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  <w:tr w:rsidR="009B55EC" w14:paraId="7F910A43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4E06" w14:textId="77777777" w:rsidR="009B55EC" w:rsidRDefault="009B55EC" w:rsidP="009B55E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24D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B5F6" w14:textId="77777777" w:rsidR="009B55EC" w:rsidRPr="00C937B4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4E1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882E39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98E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91EAC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D77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B2B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0E90" w14:textId="77777777" w:rsidR="009B55EC" w:rsidRPr="00C937B4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711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F287EB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</w:tbl>
    <w:p w14:paraId="7A43B4EE" w14:textId="77777777" w:rsidR="009B55EC" w:rsidRPr="003012FC" w:rsidRDefault="009B55EC">
      <w:pPr>
        <w:spacing w:before="40" w:after="40" w:line="192" w:lineRule="auto"/>
        <w:ind w:right="57"/>
      </w:pPr>
    </w:p>
    <w:p w14:paraId="043AD8DB" w14:textId="77777777" w:rsidR="009B55EC" w:rsidRDefault="009B55EC" w:rsidP="00C53936">
      <w:pPr>
        <w:pStyle w:val="Heading1"/>
        <w:spacing w:line="360" w:lineRule="auto"/>
      </w:pPr>
      <w:r>
        <w:lastRenderedPageBreak/>
        <w:t>LINIA 202 A</w:t>
      </w:r>
    </w:p>
    <w:p w14:paraId="609DF7A3" w14:textId="77777777" w:rsidR="009B55EC" w:rsidRDefault="009B55E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B55EC" w14:paraId="3838A1CF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1D41" w14:textId="77777777" w:rsidR="009B55EC" w:rsidRDefault="009B55EC" w:rsidP="009B55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15D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A62E" w14:textId="77777777" w:rsidR="009B55EC" w:rsidRPr="0087494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EF7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011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CAF030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13AE" w14:textId="77777777" w:rsidR="009B55EC" w:rsidRPr="0048429E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DDA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B7D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961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9B55EC" w14:paraId="092288DE" w14:textId="77777777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578A" w14:textId="77777777" w:rsidR="009B55EC" w:rsidRDefault="009B55EC" w:rsidP="009B55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451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616F" w14:textId="77777777" w:rsidR="009B55EC" w:rsidRPr="00874940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CB5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D28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745C" w14:textId="77777777" w:rsidR="009B55EC" w:rsidRPr="0048429E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AA9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388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0B5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332F7A4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71BB1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B55EC" w:rsidRPr="00743905" w14:paraId="63833BE3" w14:textId="77777777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72A3" w14:textId="77777777" w:rsidR="009B55EC" w:rsidRPr="00743905" w:rsidRDefault="009B55EC" w:rsidP="009B55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7D5A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02D8D0FF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7E4F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74F9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46C1787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41CF49D2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484FC479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37311EDD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D402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34C1" w14:textId="77777777" w:rsidR="009B55EC" w:rsidRPr="00743905" w:rsidRDefault="009B55EC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BCD5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26BA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5DE6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466D2076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9B55EC" w:rsidRPr="00743905" w14:paraId="19DAFB80" w14:textId="77777777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5852" w14:textId="77777777" w:rsidR="009B55EC" w:rsidRPr="00743905" w:rsidRDefault="009B55EC" w:rsidP="009B55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07FE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A30C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BBEF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5F6789E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6B7E3976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4B91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1CB2E281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26C3" w14:textId="77777777" w:rsidR="009B55EC" w:rsidRPr="00743905" w:rsidRDefault="009B55EC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CDA5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25BC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5B43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43905" w14:paraId="76A14BA1" w14:textId="77777777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0F08" w14:textId="77777777" w:rsidR="009B55EC" w:rsidRPr="00743905" w:rsidRDefault="009B55EC" w:rsidP="009B55E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5BDA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B201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C6D4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74FD6D28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395195F0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EA8A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0BF5526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624D" w14:textId="77777777" w:rsidR="009B55EC" w:rsidRPr="00743905" w:rsidRDefault="009B55EC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1977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9683" w14:textId="77777777" w:rsidR="009B55EC" w:rsidRPr="00743905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06D7" w14:textId="77777777" w:rsidR="009B55EC" w:rsidRPr="00743905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4DF646A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2ECB0877" w14:textId="77777777" w:rsidR="009B55EC" w:rsidRDefault="009B55EC" w:rsidP="002A4CB1">
      <w:pPr>
        <w:pStyle w:val="Heading1"/>
        <w:spacing w:line="360" w:lineRule="auto"/>
      </w:pPr>
      <w:r>
        <w:t>LINIA 203</w:t>
      </w:r>
    </w:p>
    <w:p w14:paraId="3E108383" w14:textId="77777777" w:rsidR="009B55EC" w:rsidRDefault="009B55E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9B55EC" w:rsidRPr="007126D7" w14:paraId="07C41D61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20F8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7E8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7A09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4F29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71A5B1F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F60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8F3EF8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41388DF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1AB360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FA66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C996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519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D0D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2E54D6E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9B55EC" w:rsidRPr="007126D7" w14:paraId="1F7FB503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C917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2956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81A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294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77F35B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263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1C92CE1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46F843F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3D53E96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786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BD2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171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28CB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9B55EC" w:rsidRPr="007126D7" w14:paraId="6E165814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EF96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0982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AD0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9AA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725063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7C6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00B0053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A0C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747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E8F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857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126D7" w14:paraId="64EE881E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E63B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661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14:paraId="67772F1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2C32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710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E9F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525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E61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DE52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9AB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126D7" w14:paraId="638DF564" w14:textId="77777777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D81E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BBF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1BB3782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668E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2F2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0578BAC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9AE6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26EA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A086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0C8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397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BAAF94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928F6B9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7B4C3D9D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E387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A8F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28727C99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B8E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15B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678DB6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D4E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8D4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7B1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B71E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BA7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56B2DE9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BCD3A8F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23973104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9CAF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A7B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063EC00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63C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885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0082356B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0C1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578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B4B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AA6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BD5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95D3B26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8B2EF68" w14:textId="77777777" w:rsidR="009B55EC" w:rsidRPr="008F5A6B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59890B06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1DD2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0A69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0A2D213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B78A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CEF8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66E0F5E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B5A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4CE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7BE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5762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3E3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7F3A83C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989E0FD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5C51243E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B919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DEB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70A98B82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FE8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38AC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495E2F8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1EAF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EA3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A36F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AB4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51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940CC5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5EBA622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3211C9C1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39B6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D72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041BE8E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A124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C22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32698D4F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EC5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800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1A2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32C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9F0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34F2D4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F89BC84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08E5F2EF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CBA0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A32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60ACC38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840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281C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330B343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B2D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76A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334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832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921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2006B66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5250963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48C82931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77BD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8159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45421E8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04B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36E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174F66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416F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F06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784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4C5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1B1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CA3174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7BFEBDB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40539F20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2793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060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2FCBE2E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9AB4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C7D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0763D59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716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24DA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82C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065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806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246348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A5B0174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4FD30E56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5C40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E3F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50A60121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2D0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177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27E2493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3319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0C7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140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4D99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C69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1E6764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15548B4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4BC64928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D720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D7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58371F7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ADF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83C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6DFE866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3DA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72F9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B5B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FF9A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93C9" w14:textId="77777777" w:rsidR="009B55EC" w:rsidRPr="00F13EC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126D7" w14:paraId="1A246E02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53C8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E7B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36F20D76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2C7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1307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FD1B60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22A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1AF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0F41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EE9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85E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8CF86A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C6C8482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35541719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0318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6451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10F164E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A47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66EB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BF8037C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9C2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E0BA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1CB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1D21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38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EC68B93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1E550A8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08E3E6FF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DA4B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62A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6A61D69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39F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8E0C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8FE1E6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35A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E2F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CC1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12A1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6B8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126D7" w14:paraId="6D770689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8D05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BE2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7D29AC2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4B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C167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AB93E9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2811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CEE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F6C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B96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FD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60E19D6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601C888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1C14D072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9CA6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4EE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2D60533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D6D1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0377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29BC98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AC4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61F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934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F45E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915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B0C871D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AA80D58" w14:textId="77777777" w:rsidR="009B55EC" w:rsidRPr="00744E1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4B51D0C0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7968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7C5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25EB307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1021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9ADB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291A875F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09BF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D41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E30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625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27D5" w14:textId="77777777" w:rsidR="009B55EC" w:rsidRPr="00E9314B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06C4EA0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55EC" w:rsidRPr="007126D7" w14:paraId="637152FB" w14:textId="7777777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2BEC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ABD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20C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C79D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5D99B0E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6C24196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966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3F0D949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07091E4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03DC161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2D491B7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A8A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00C1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C4E8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B52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126D7" w14:paraId="30BEF97D" w14:textId="77777777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5688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4FB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BF3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1AE9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089D418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91B6" w14:textId="77777777" w:rsidR="009B55EC" w:rsidRPr="007126D7" w:rsidRDefault="009B55EC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0F70AE2A" w14:textId="77777777" w:rsidR="009B55EC" w:rsidRPr="007126D7" w:rsidRDefault="009B55EC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70D639D3" w14:textId="77777777" w:rsidR="009B55EC" w:rsidRPr="007126D7" w:rsidRDefault="009B55EC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6575592C" w14:textId="77777777" w:rsidR="009B55EC" w:rsidRPr="007126D7" w:rsidRDefault="009B55EC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E132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30C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090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3D1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3007A7D9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9B55EC" w:rsidRPr="007126D7" w14:paraId="57C1D532" w14:textId="7777777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F918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C88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2029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B06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71F1C57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98A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A5E253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68C5F52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0D5A10D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BD42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780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53D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B6D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2B79453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9B55EC" w:rsidRPr="007126D7" w14:paraId="3E1C216C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BCFA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9D2F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F029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37C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34A7845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174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2E64EDC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7103E5D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3D94E8B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14B12B5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6BD9A26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1737D0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5336BC46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B2E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24B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2246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AE4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0F47AE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9B55EC" w:rsidRPr="007126D7" w14:paraId="44F3507F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11D6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2FB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15D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AB2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0518CD0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B26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E8EF4F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5D5919A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3E3AC92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7044C08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189BCF1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C63A41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6CF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DCD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B6B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599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9C63BD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9B55EC" w:rsidRPr="007126D7" w14:paraId="5071D6C4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EF6E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19E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0BE1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9E9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482BD74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54EDAEB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244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60009F6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ADB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9AF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491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2DD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126D7" w14:paraId="72C4165F" w14:textId="7777777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FD7D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678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361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984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3A33C56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382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A59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EDC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0D6A7CD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97D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4614" w14:textId="77777777" w:rsidR="009B55EC" w:rsidRDefault="009B55EC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27A15199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0B3C7767" w14:textId="7777777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38C4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939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E04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9DC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5C054FC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2D2A018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9CE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A13F7C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7B15470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7A540C5F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978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784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D12E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95D2" w14:textId="77777777" w:rsidR="009B55EC" w:rsidRDefault="009B55EC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9B55EC" w:rsidRPr="007126D7" w14:paraId="53C45D2E" w14:textId="77777777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634A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E28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747E1EC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87A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AC38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6608DF4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4EB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2EA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AAE4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A7C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151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126D7" w14:paraId="59DCC85A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A167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B14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C7D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1F4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6315F21D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BF62943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CA4E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5FF2D971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AC5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CC8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ADC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FF3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126D7" w14:paraId="4212030C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FE77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BF9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218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EC1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04EA6441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D2C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DD5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F8E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622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6C13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55EC" w:rsidRPr="007126D7" w14:paraId="43C5CC46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BDCC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1E2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100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4738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 </w:t>
            </w:r>
            <w:r w:rsidRPr="007126D7">
              <w:rPr>
                <w:b/>
                <w:bCs/>
                <w:color w:val="000000"/>
                <w:sz w:val="20"/>
              </w:rPr>
              <w:t>Podu Olt</w:t>
            </w:r>
            <w:r>
              <w:rPr>
                <w:b/>
                <w:bCs/>
                <w:color w:val="000000"/>
                <w:sz w:val="20"/>
              </w:rPr>
              <w:t xml:space="preserve"> 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0549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Călcâi sch. 2 – opritor Km 369+998 – 370+250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A878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F37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D70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D7C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309CA5F3" w14:textId="7777777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6602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26A1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C868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F00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385844B8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1572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7EA6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5DA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4FD1989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355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46CB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126D7" w14:paraId="6582F396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2AB5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038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E8A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290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1F90CDE7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D5C9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42B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E68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44F1B66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0E3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3A49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126D7" w14:paraId="5C1D98FE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9F13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971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F22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566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4653628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07F84006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CB4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EC89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0EC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6D2494F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1202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A79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04D78BD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9B55EC" w:rsidRPr="007126D7" w14:paraId="2C096BC5" w14:textId="77777777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1DD7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AB9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2AF4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927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22B3493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530D4063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FBA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AF1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465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39855AA9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E42E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89E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55EC" w:rsidRPr="007126D7" w14:paraId="026AD792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2529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390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EF60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2ACD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6C98D270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F5F8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F87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EBF7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35AD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0A9C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4E0FB573" w14:textId="7777777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A7CC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19F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4BC7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FC98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4C580AE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A51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5C1870E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DF9A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EBB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A97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DF20" w14:textId="77777777" w:rsidR="009B55EC" w:rsidRPr="007126D7" w:rsidRDefault="009B55EC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A59A9B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CD18CB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9B55EC" w:rsidRPr="007126D7" w14:paraId="5D3BAF4E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D15F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061F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C09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EE7E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34D233DC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61D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D2D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41D3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17E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504F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55EC" w:rsidRPr="007126D7" w14:paraId="3602E78A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1D8C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785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392+200</w:t>
            </w:r>
          </w:p>
          <w:p w14:paraId="09F1BFA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86A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3005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</w:rPr>
              <w:t>St. Sibiu</w:t>
            </w:r>
            <w:r>
              <w:rPr>
                <w:b/>
                <w:bCs/>
                <w:color w:val="000000"/>
                <w:sz w:val="20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25F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D2E4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6452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826B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1A8A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Fără inductori.</w:t>
            </w:r>
          </w:p>
        </w:tc>
      </w:tr>
      <w:tr w:rsidR="009B55EC" w:rsidRPr="007126D7" w14:paraId="0D55A52F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76F2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E5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406C9395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9D36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F18B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1B90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5ABF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3FC2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BE6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8554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9B55EC" w:rsidRPr="007126D7" w14:paraId="56816B25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C25C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056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61D44E2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744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856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5819A00E" w14:textId="77777777" w:rsidR="009B55EC" w:rsidRPr="00037854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6A1E23C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A2AC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735C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3FD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6736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545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9B55EC" w:rsidRPr="007126D7" w14:paraId="54CE07D2" w14:textId="77777777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51D8" w14:textId="77777777" w:rsidR="009B55EC" w:rsidRPr="007126D7" w:rsidRDefault="009B55EC" w:rsidP="009B55E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986B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2F9E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85D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383B0B02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2D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563E6F6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3443C4EA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1555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2CED" w14:textId="77777777" w:rsidR="009B55EC" w:rsidRPr="007126D7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7223" w14:textId="77777777" w:rsidR="009B55EC" w:rsidRPr="007126D7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941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4E71F4F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4D0AEC9" w14:textId="77777777" w:rsidR="009B55EC" w:rsidRPr="007126D7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7F0EE2F8" w14:textId="77777777" w:rsidR="009B55EC" w:rsidRDefault="009B55EC" w:rsidP="000039F1">
      <w:pPr>
        <w:spacing w:before="40" w:after="40" w:line="192" w:lineRule="auto"/>
        <w:ind w:right="57"/>
        <w:rPr>
          <w:sz w:val="20"/>
        </w:rPr>
      </w:pPr>
    </w:p>
    <w:p w14:paraId="05AFF713" w14:textId="77777777" w:rsidR="009B55EC" w:rsidRDefault="009B55EC" w:rsidP="00D0730E">
      <w:pPr>
        <w:pStyle w:val="Heading1"/>
        <w:spacing w:line="360" w:lineRule="auto"/>
      </w:pPr>
      <w:r>
        <w:t xml:space="preserve">LINIA 204 </w:t>
      </w:r>
    </w:p>
    <w:p w14:paraId="4AA64AC0" w14:textId="77777777" w:rsidR="009B55EC" w:rsidRDefault="009B55EC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B55EC" w14:paraId="72F124D1" w14:textId="77777777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8017" w14:textId="77777777" w:rsidR="009B55EC" w:rsidRDefault="009B55EC" w:rsidP="009B55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D21D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288D819F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777E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0898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141997AC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5D0E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A513" w14:textId="77777777" w:rsidR="009B55EC" w:rsidRPr="00D2006A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8C37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EA4D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8162" w14:textId="77777777" w:rsidR="009B55EC" w:rsidRPr="007126D7" w:rsidRDefault="009B55EC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C137EB7" w14:textId="77777777" w:rsidR="009B55EC" w:rsidRDefault="009B55EC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DCC9485" w14:textId="77777777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6D2C" w14:textId="77777777" w:rsidR="009B55EC" w:rsidRDefault="009B55EC" w:rsidP="009B55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0594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DB61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DF32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7B385B86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3C1C2621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A2F9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6A4BDBE8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4EFC" w14:textId="77777777" w:rsidR="009B55EC" w:rsidRPr="00D2006A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157A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D3F1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B0AC" w14:textId="77777777" w:rsidR="009B55EC" w:rsidRDefault="009B55EC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9B55EC" w14:paraId="5DF19584" w14:textId="77777777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8A94" w14:textId="77777777" w:rsidR="009B55EC" w:rsidRDefault="009B55EC" w:rsidP="009B55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4EEB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6D0770A6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83FE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927F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7905E933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4C46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1849" w14:textId="77777777" w:rsidR="009B55EC" w:rsidRPr="00D2006A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6FEE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B4E9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1202" w14:textId="77777777" w:rsidR="009B55EC" w:rsidRDefault="009B55EC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9B55EC" w14:paraId="3DFFA3F6" w14:textId="77777777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CB09" w14:textId="77777777" w:rsidR="009B55EC" w:rsidRDefault="009B55EC" w:rsidP="009B55E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E932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DD3C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17DF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0F208E05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6EF51EA5" w14:textId="77777777" w:rsidR="009B55EC" w:rsidRDefault="009B55EC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8F0F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1AAE" w14:textId="77777777" w:rsidR="009B55EC" w:rsidRPr="00D2006A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BB9" w14:textId="77777777" w:rsidR="009B55EC" w:rsidRDefault="009B55EC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3FFB" w14:textId="77777777" w:rsidR="009B55EC" w:rsidRPr="004467F9" w:rsidRDefault="009B55EC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6FFB" w14:textId="77777777" w:rsidR="009B55EC" w:rsidRDefault="009B55EC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1341DB8E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61E6C77C" w14:textId="77777777" w:rsidR="009B55EC" w:rsidRDefault="009B55EC" w:rsidP="005B00A7">
      <w:pPr>
        <w:pStyle w:val="Heading1"/>
        <w:spacing w:line="360" w:lineRule="auto"/>
      </w:pPr>
      <w:r>
        <w:t>LINIA 218</w:t>
      </w:r>
    </w:p>
    <w:p w14:paraId="6D7FDDC6" w14:textId="77777777" w:rsidR="009B55EC" w:rsidRDefault="009B55E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4414EEE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ED30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38C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2608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C9A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7F0B408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00C4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47024B2D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CD72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6EE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2BC7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352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:rsidRPr="00A8307A" w14:paraId="5908C0E7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72AD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57BA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3E3B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3818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D40E8AF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2DA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29827233" w14:textId="77777777" w:rsidR="009B55EC" w:rsidRPr="00664FA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D9E9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68C7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8FC7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BE4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E0773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6D4AAB1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4923BB0" w14:textId="77777777" w:rsidR="009B55EC" w:rsidRPr="00664FA3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9B55EC" w:rsidRPr="00A8307A" w14:paraId="6B11526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4252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2CEA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E0C6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0EFB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534812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C548" w14:textId="77777777" w:rsidR="009B55EC" w:rsidRPr="00664FA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6E3959DC" w14:textId="77777777" w:rsidR="009B55EC" w:rsidRPr="00664FA3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2CC2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CE3E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EA1B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CF85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05069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01DBCB6C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817908D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B55EC" w:rsidRPr="00A8307A" w14:paraId="15AD1EB4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40D1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E18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C317" w14:textId="77777777" w:rsidR="009B55EC" w:rsidRPr="003F40D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1110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1B26621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FF97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2A95" w14:textId="77777777" w:rsidR="009B55EC" w:rsidRPr="003F40D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7118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6CD3" w14:textId="77777777" w:rsidR="009B55EC" w:rsidRPr="003F40D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C2F4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DDDE7B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B55EC" w:rsidRPr="00A8307A" w14:paraId="2A82F0F3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A959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7987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DA60" w14:textId="77777777" w:rsidR="009B55EC" w:rsidRPr="003F40D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86C4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8CEEAA3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5C7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643EE6A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2049" w14:textId="77777777" w:rsidR="009B55EC" w:rsidRPr="003F40D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912D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1A1B" w14:textId="77777777" w:rsidR="009B55EC" w:rsidRPr="003F40D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3E7A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2786F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9B55EC" w:rsidRPr="00A8307A" w14:paraId="6D66EA1D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6936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3763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AF73" w14:textId="77777777" w:rsidR="009B55EC" w:rsidRPr="0073283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AA7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D2C63D7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EE31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CBC2" w14:textId="77777777" w:rsidR="009B55EC" w:rsidRPr="007B4F6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91FD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7FD0" w14:textId="77777777" w:rsidR="009B55EC" w:rsidRPr="00732832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0D6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35F7A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466A68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28B49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3A5DEF3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B55EC" w:rsidRPr="00A8307A" w14:paraId="2F1CC15B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5293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8493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FDEE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571F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E931AEC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C7B1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CA2A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6049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9EBF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D123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B91E0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60C2E01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55EC" w:rsidRPr="00A8307A" w14:paraId="37D83446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8D75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B3B3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869C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EB6F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D63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C3DF47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FD85610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A61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7B94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BCD3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BF66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27CB703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429DB93D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55EC" w:rsidRPr="00A8307A" w14:paraId="7C618429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3678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A004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8E33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FEB7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7132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B596646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FB586D7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9FE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2FF1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E2AD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F48A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52254F56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B55EC" w:rsidRPr="00A8307A" w14:paraId="27F12BB1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04A4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E935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8A18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8D84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CFC7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E26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6756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0BC2" w14:textId="77777777" w:rsidR="009B55EC" w:rsidRPr="00B2699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F02F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55EC" w:rsidRPr="00A8307A" w14:paraId="3B4F9F2D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FF70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593B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1BB5" w14:textId="77777777" w:rsidR="009B55EC" w:rsidRPr="000D3BB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981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4047492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A4F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2DD3362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EB0D" w14:textId="77777777" w:rsidR="009B55EC" w:rsidRPr="000D3BB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3142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7B27" w14:textId="77777777" w:rsidR="009B55EC" w:rsidRPr="000D3BB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80A0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464E5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55EC" w:rsidRPr="00A8307A" w14:paraId="5BDB2748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5018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A540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5DE5" w14:textId="77777777" w:rsidR="009B55EC" w:rsidRPr="009658E6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E545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699620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92B2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87CF" w14:textId="77777777" w:rsidR="009B55EC" w:rsidRPr="009658E6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0589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43D7" w14:textId="77777777" w:rsidR="009B55EC" w:rsidRPr="009658E6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7E9A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0B9836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55EC" w:rsidRPr="00A8307A" w14:paraId="6A94965B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E2EE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7BE8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5D02" w14:textId="77777777" w:rsidR="009B55EC" w:rsidRPr="00472E19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E021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A6139FE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7D3F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A7A9" w14:textId="77777777" w:rsidR="009B55EC" w:rsidRPr="00472E19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ED10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6397" w14:textId="77777777" w:rsidR="009B55EC" w:rsidRPr="00472E19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7D88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ABB6E8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55EC" w:rsidRPr="00A8307A" w14:paraId="1B149D58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041D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AB52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3A03" w14:textId="77777777" w:rsidR="009B55EC" w:rsidRPr="00530A8D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5B08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5F328DB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496E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BBC8" w14:textId="77777777" w:rsidR="009B55EC" w:rsidRPr="00530A8D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B1B0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7218" w14:textId="77777777" w:rsidR="009B55EC" w:rsidRPr="00530A8D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F5A8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272071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55EC" w:rsidRPr="00A8307A" w14:paraId="166D82E5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EA0D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A73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6631FE1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EECE" w14:textId="77777777" w:rsidR="009B55EC" w:rsidRPr="00530A8D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162D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7ECF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A97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DAAD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EB46" w14:textId="77777777" w:rsidR="009B55EC" w:rsidRPr="00530A8D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C0C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5E9BB4A2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9B55EC" w:rsidRPr="00A8307A" w14:paraId="01186240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4F15" w14:textId="77777777" w:rsidR="009B55EC" w:rsidRPr="00A75A00" w:rsidRDefault="009B55EC" w:rsidP="009B55EC">
            <w:pPr>
              <w:numPr>
                <w:ilvl w:val="0"/>
                <w:numId w:val="21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7B7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30B69632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C06C" w14:textId="77777777" w:rsidR="009B55EC" w:rsidRPr="00530A8D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DB4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70F302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1CB6F73A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223F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8AE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91DC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80A2" w14:textId="77777777" w:rsidR="009B55EC" w:rsidRPr="00530A8D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AD48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2DDF15D2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E27B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492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17B1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D95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9C391A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1EB6C21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450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10A49CCC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F8A2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0D0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DB5E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969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6AF8F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9B55EC" w14:paraId="56007A82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E231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67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537E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F57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4825D23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6DFD7F7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ADA8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CD2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A00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8D4C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804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9B55EC" w14:paraId="7308547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A3EB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4E4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E6D0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9E6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839351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21AD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A26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C20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7A9B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740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D0598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9B55EC" w14:paraId="10C12F9F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DFDB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A1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A7C0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286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4978F8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FA4A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CC1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54B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B975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BA9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AADFD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0C5AC19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9B55EC" w14:paraId="49C695D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ACF8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878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631F186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397C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17C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71DEE21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4ED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864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861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F535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B09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29FB6395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B5D8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FDA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D5D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9C8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7D79FD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4C8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398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B3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C0E3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B1D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CF264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9B55EC" w14:paraId="44332DB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080C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81B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01CC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C62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307588B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6CB7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595668D8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016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C66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5244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A83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11F6B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9B55EC" w14:paraId="4F92BC43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8246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B6B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23D7152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3E55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E91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651D099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F2AD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AF7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23A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98F6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EB8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61F5B36E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39D8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F5B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5BCEB2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86C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6C9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088BE24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9124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04D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9CF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04FA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C2B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9B55EC" w14:paraId="13541A35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71B5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F2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628A2A5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9C2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450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55AF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137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62B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D4B6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EF8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9B55EC" w14:paraId="296080C4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1DC7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097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566B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385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2F0D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E55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BF0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3E84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392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324A7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9B55EC" w14:paraId="4E4798E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B37F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F63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5999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41E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3B7B6C5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4AE0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20038FD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EB9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199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1EEE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53F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F442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B55EC" w14:paraId="4DDC4F53" w14:textId="77777777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1AAE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5E9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4DE8082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4BBC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5DA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66A1171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4CFFEE9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5F97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EEE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20C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AB2C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882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9B55EC" w14:paraId="75DDB03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0E3A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903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D928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AB4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0FC6A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3A86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2DC410C8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8F7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94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D55D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0CA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0B418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9B55EC" w14:paraId="61B4B20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BF9E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F7B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608E" w14:textId="77777777" w:rsidR="009B55EC" w:rsidRPr="00CF787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F41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5B0DDB4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83EB" w14:textId="77777777" w:rsidR="009B55EC" w:rsidRPr="00465A98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A6A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940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CD92" w14:textId="77777777" w:rsidR="009B55EC" w:rsidRPr="00984D71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206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9B55EC" w14:paraId="38D19914" w14:textId="77777777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DA1C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5204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4C314862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A4DB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2372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2A3BCDF7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535958D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2CD5" w14:textId="77777777" w:rsidR="009B55EC" w:rsidRPr="00465A98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B83B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6289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F6F7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295E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42BA124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4649A2B" w14:textId="77777777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542E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403A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D0E8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13F8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6081FA1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4A5F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7D290370" w14:textId="77777777" w:rsidR="009B55EC" w:rsidRPr="00465A98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D34E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154E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0D22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82E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3CE0C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9B55EC" w14:paraId="792426A0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4E79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2C2E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D1B5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D3F0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6718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D371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7A15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3DEA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FC06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9B55EC" w14:paraId="30FD4C8B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CE05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8670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2A78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DE6A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5169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1F3C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FE76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E184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46F7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9B55EC" w14:paraId="0EB2BDF7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5009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0D16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D816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BA3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C523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B9AA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273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71DB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D6F8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9B55EC" w14:paraId="6C7265DB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6659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5852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2286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3543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418B293A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6067" w14:textId="77777777" w:rsidR="009B55EC" w:rsidRPr="00465A98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0A16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D072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9955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0547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A4BB482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8681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FE1F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BD76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154E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6D124F70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707F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BF3B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2775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7212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E9B7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E3EEC4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9B55EC" w14:paraId="77262B47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E139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4D87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1DC4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CD6F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02BDE03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E5E4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2DB03CA3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5D1306C4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66F8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02CC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299F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869D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040450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9B55EC" w14:paraId="315FCF6C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482B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5963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F48C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6092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240A659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47A1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8DCF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1004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1B2B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1B2C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284159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9B55EC" w14:paraId="36DDC832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1EC7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8924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038B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C0B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99D0DF0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562D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D9B5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DB08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996C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A41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A063A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9B55EC" w14:paraId="06BFA859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F9EE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2282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C998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8324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738FDB62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4099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337A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BFF0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3440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61D4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9CCF0A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9B55EC" w14:paraId="2177F132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1F86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0C34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0D64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AD49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16BC24E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FCAF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90F4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B024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2434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B189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56BC06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9B55EC" w14:paraId="3EB6D791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DBCA" w14:textId="77777777" w:rsidR="009B55EC" w:rsidRDefault="009B55EC" w:rsidP="009B55E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98F2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371B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F3AD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3B7312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8D71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E257" w14:textId="77777777" w:rsidR="009B55EC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FF1" w14:textId="77777777" w:rsidR="009B55EC" w:rsidRDefault="009B55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38FF" w14:textId="77777777" w:rsidR="009B55EC" w:rsidRPr="00984D71" w:rsidRDefault="009B55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5FA2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E2B141" w14:textId="77777777" w:rsidR="009B55EC" w:rsidRDefault="009B55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07789E0F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5F6A92FE" w14:textId="77777777" w:rsidR="009B55EC" w:rsidRDefault="009B55EC" w:rsidP="001D4EEA">
      <w:pPr>
        <w:pStyle w:val="Heading1"/>
        <w:spacing w:line="360" w:lineRule="auto"/>
      </w:pPr>
      <w:r>
        <w:t>LINIA 301 Eb</w:t>
      </w:r>
    </w:p>
    <w:p w14:paraId="16960906" w14:textId="77777777" w:rsidR="009B55EC" w:rsidRDefault="009B55EC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18639E72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E122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807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0D2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2B9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87F710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1C20167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0BC0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93A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2B6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5CA0286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8EF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B51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52827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B55EC" w14:paraId="40220C87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2A05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DAE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CEF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E8D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1F63A3E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B109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7C5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CA5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4009205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F20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249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25D9D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9B55EC" w14:paraId="35699411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7C91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CB9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7EC98F6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9F6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76B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27F093C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48EE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B42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AA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1CE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865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312BAAC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2F90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638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19E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5CA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A5E794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21C8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9FEE12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D80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FDF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53D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0CE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FCF36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9B55EC" w14:paraId="2AFC1A03" w14:textId="77777777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FC75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B44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14C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23D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05036F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C99D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93B74DC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FA2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A3E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E18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DC6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4E0AA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9B55EC" w14:paraId="3064FAD6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C17A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3DB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3C06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8D2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0BC8B8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622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92BD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405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2D3B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070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FD6DA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9B55EC" w14:paraId="5EB18043" w14:textId="77777777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2AF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DD3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E91D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DEB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D6F02E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1089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A5D2458" w14:textId="77777777" w:rsidR="009B55EC" w:rsidRDefault="009B55EC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363C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75C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7FA0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14A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237C2CB" w14:textId="77777777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7C74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607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2F91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A23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8772D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294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62C7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72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6BDA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592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12B1B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9B55EC" w14:paraId="39A78988" w14:textId="77777777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CA60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9C8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47E8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46B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6BF7374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1D6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A1B44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3361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E86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95C8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00F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A0E68DB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F2E8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999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A0CD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B0B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F8C1B7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EE0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82DA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B10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0621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D66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1C8AD67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920A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8CD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2D5BA3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2F65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0EC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2C6BE75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429803C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A73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4B0A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98D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8AFB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AA5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1E4EF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9B55EC" w14:paraId="67B8E8FD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2780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469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71B2210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652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985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4D9CB95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45C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8AC0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3D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CBA6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702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2E61A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1F64590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9B55EC" w14:paraId="2C633B6F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24A0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EB7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2EA2DA5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79AB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74F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69C99AB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61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A6A1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2D0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3F43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CA9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2636CC9" w14:textId="7777777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ECF5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78D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2061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E8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3771167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2F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21FF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013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04B4683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5D99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6DB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08E3E4FB" w14:textId="77777777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2A5E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3FB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90EA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478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32A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BF6DDC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8A6DC1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D639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F7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F18A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203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A292B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9B55EC" w14:paraId="2C765A68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2AE1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CE5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6F7E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FBB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90C0F4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B2B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3992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66E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EBEE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DEC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D0D712E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0BE4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07F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616D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40E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C49C18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0E6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B3DA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86A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1041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5CD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A6B66D1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AE7A" w14:textId="77777777" w:rsidR="009B55EC" w:rsidRDefault="009B55EC" w:rsidP="009B55E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641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FA26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8E7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3074805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750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A5EC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FA3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1CA0" w14:textId="77777777" w:rsidR="009B55EC" w:rsidRPr="00521173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0A2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5542216" w14:textId="77777777" w:rsidR="009B55EC" w:rsidRPr="007972D9" w:rsidRDefault="009B55EC">
      <w:pPr>
        <w:spacing w:before="40" w:after="40" w:line="192" w:lineRule="auto"/>
        <w:ind w:right="57"/>
        <w:rPr>
          <w:sz w:val="20"/>
          <w:szCs w:val="20"/>
        </w:rPr>
      </w:pPr>
    </w:p>
    <w:p w14:paraId="11EA475C" w14:textId="77777777" w:rsidR="009B55EC" w:rsidRDefault="009B55E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63C057A1" w14:textId="77777777" w:rsidR="009B55EC" w:rsidRPr="005D215B" w:rsidRDefault="009B55E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7ACA1E37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B911" w14:textId="77777777" w:rsidR="009B55EC" w:rsidRDefault="009B55EC" w:rsidP="009B55EC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AB8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1DAC" w14:textId="77777777" w:rsidR="009B55EC" w:rsidRPr="00B3607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6F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4F4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E2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E72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3BCC8D9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BBD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1D7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9B55EC" w14:paraId="05A81E1A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28D4" w14:textId="77777777" w:rsidR="009B55EC" w:rsidRDefault="009B55EC" w:rsidP="009B55EC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28C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2DDE" w14:textId="77777777" w:rsidR="009B55EC" w:rsidRPr="00B3607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7E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3B2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1825043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4D0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1B6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22C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01A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F09FC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512EA62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9B55EC" w14:paraId="734B8E0B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8451" w14:textId="77777777" w:rsidR="009B55EC" w:rsidRDefault="009B55EC" w:rsidP="009B55EC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EC1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384D" w14:textId="77777777" w:rsidR="009B55EC" w:rsidRPr="00B3607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A4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0DD073F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96C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530386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0D3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584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F02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663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9B55EC" w14:paraId="625F82B0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2712" w14:textId="77777777" w:rsidR="009B55EC" w:rsidRDefault="009B55EC" w:rsidP="009B55EC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A6B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B29F" w14:textId="77777777" w:rsidR="009B55EC" w:rsidRPr="00B3607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514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37620B7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475F47F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F09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E6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326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2669A95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259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452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77DCD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05257355" w14:textId="77777777" w:rsidR="009B55EC" w:rsidRDefault="009B55EC">
      <w:pPr>
        <w:spacing w:before="40" w:after="40" w:line="192" w:lineRule="auto"/>
        <w:ind w:right="57"/>
        <w:rPr>
          <w:sz w:val="20"/>
          <w:lang w:val="en-US"/>
        </w:rPr>
      </w:pPr>
    </w:p>
    <w:p w14:paraId="476D6BC3" w14:textId="77777777" w:rsidR="009B55EC" w:rsidRDefault="009B55EC" w:rsidP="00F14E3C">
      <w:pPr>
        <w:pStyle w:val="Heading1"/>
        <w:spacing w:line="360" w:lineRule="auto"/>
      </w:pPr>
      <w:r>
        <w:t>LINIA 301 F1</w:t>
      </w:r>
    </w:p>
    <w:p w14:paraId="4BCBF905" w14:textId="77777777" w:rsidR="009B55EC" w:rsidRDefault="009B55E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9B55EC" w14:paraId="12A0FF30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2535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4DC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97F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F1C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5681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E1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9C6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37D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FDA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0BF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FC56B30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A2F6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9EF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582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CC5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0C1F0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D9B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CFC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B30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92F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3C7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CC4E594" w14:textId="77777777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CEA1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C72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47F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AC2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1CB48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8C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A02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0D9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C7C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05C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4DF7BA3" w14:textId="77777777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5EBF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822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F7E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E5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71D192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17C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54DF7E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7B2BC92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E45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D15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3B9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D80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0250ED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DAEE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B79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577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907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DE2468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6BE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97A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723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FA6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36E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EF42C9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EAF4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69E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C0C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782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60DCB1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C19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D40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0B0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111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40A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BFC0A4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B815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A55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DEC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993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E9994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AD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1DD968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D58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4CF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B76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1D0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D1E2DA8" w14:textId="77777777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22BC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5C6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36D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30D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E4CA2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CFD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DD098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066753F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50C171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E08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1DF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8FE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BF8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FFBE8B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7108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021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2EE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116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5FF44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540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786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8B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C76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756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8611B77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493D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68C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55F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A22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5B23A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DA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A256ED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6919D05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C08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890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FCE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ED7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FA0BE13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7C45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4D5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E5A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3D1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4B7488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9D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F44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DCB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B29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680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BE0E999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A256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B4D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6F0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68B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F7BE7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FB5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65C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9B0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2E4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D4A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E0C2564" w14:textId="77777777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981A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11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4FB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13A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6C6A92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6C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A63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CF0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56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474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42EC652" w14:textId="77777777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1738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61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729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CCA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DBC1F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24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1EF2B6D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406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8C2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DBD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280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76F84018" w14:textId="77777777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F95A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C91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3CB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DA0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2F4E69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D55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2D8C5EE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7D22738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DC2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BE5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92C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C1B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256DF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9B55EC" w14:paraId="71452CE7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CEBB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B91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B8E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A68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A95417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437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01118F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9AAFF9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C0A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F37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C78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D28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9B55EC" w14:paraId="5D691E06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8C0A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015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8EA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F9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CBAC1E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FC8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D50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75C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9C3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FD2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C4C6B70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C51E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C9D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406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65D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05FDE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C9C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CED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A9E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EBAB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D66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38C4E4C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73BD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018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CEF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960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0572E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561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9235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042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FA4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37E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612820A" w14:textId="77777777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933A" w14:textId="77777777" w:rsidR="009B55EC" w:rsidRDefault="009B55EC" w:rsidP="009B55E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D4D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FB7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043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016E7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21B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9E0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BC3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961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0A2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1260836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1B9D76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02E1CBB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B51F4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02230F6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5F138623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377BC7F3" w14:textId="77777777" w:rsidR="009B55EC" w:rsidRDefault="009B55EC" w:rsidP="007E3B63">
      <w:pPr>
        <w:pStyle w:val="Heading1"/>
        <w:spacing w:line="360" w:lineRule="auto"/>
      </w:pPr>
      <w:r>
        <w:t>LINIA 301 G</w:t>
      </w:r>
    </w:p>
    <w:p w14:paraId="22B2945D" w14:textId="77777777" w:rsidR="009B55EC" w:rsidRDefault="009B55E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9B55EC" w14:paraId="74748AC9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27A85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305C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1656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B1C2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2486F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AC0C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A215E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032E9AE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DF8756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D4EE2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809C0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AAF77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A4239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AB3DF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9B55EC" w14:paraId="0ABD5C7A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D366F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E0C1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2273D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8566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DC7A85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3477C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2A4D5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1E6E99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429C028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AA207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D95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C7635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FB17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68C0E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9B55EC" w14:paraId="2893D263" w14:textId="77777777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15FC8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43C9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665BF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A1D0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F18DB8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9B9A7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5443B1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9CED0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EEEED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0E6D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3CF45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360C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0A948C1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E69F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E469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7E19B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6D8B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A4C36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998A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2A5D3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050F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FE2BD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A248E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05E132C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906E8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AB03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8430C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0D4E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63E4C7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C77B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A7883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DEDD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9358E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86A9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B3D401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638A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175D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237E8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79CB7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4C405B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C841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53AAE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8FF8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EA69E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AE26D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DB457B1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CF87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317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0172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2A0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7388663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60E1" w14:textId="77777777" w:rsidR="009B55EC" w:rsidRDefault="009B55EC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0F95435" w14:textId="77777777" w:rsidR="009B55EC" w:rsidRDefault="009B55EC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3F23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D8F0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440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CBE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E479CF9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2328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60C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11A0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F97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4E625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4CE3" w14:textId="77777777" w:rsidR="009B55EC" w:rsidRDefault="009B55EC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FD5A3E3" w14:textId="77777777" w:rsidR="009B55EC" w:rsidRDefault="009B55EC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1FD2C61" w14:textId="77777777" w:rsidR="009B55EC" w:rsidRDefault="009B55EC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7B4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2363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5E56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ED20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75F9E58" w14:textId="77777777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C6B7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0E2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E14A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A0E8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6F9D9F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CCD3" w14:textId="77777777" w:rsidR="009B55EC" w:rsidRDefault="009B55EC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3BA958B" w14:textId="77777777" w:rsidR="009B55EC" w:rsidRDefault="009B55EC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B5A3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F446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F4E7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02B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5EFBC04" w14:textId="77777777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6AB6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B2AA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08D5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D4D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0BCAA9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B601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F818F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28E24B9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B35C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846D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FF53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CFB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4DDC084" w14:textId="77777777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A73D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BB6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56DD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FEF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BE59A7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3C7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B4FC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2F3E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3591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BF8F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D54DD38" w14:textId="77777777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738D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BBC4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3C58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FCC5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28F4B2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366B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374741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AD84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7C25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4D18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474B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80B7980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6013" w14:textId="77777777" w:rsidR="009B55EC" w:rsidRDefault="009B55EC" w:rsidP="009B55E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6B42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78D9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0DAC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9F66E9A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F219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6EFF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CBCF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8D42" w14:textId="77777777" w:rsidR="009B55EC" w:rsidRDefault="009B55E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EB44" w14:textId="77777777" w:rsidR="009B55EC" w:rsidRDefault="009B55E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B410F9E" w14:textId="77777777" w:rsidR="009B55EC" w:rsidRDefault="009B55EC">
      <w:pPr>
        <w:spacing w:before="40" w:line="192" w:lineRule="auto"/>
        <w:ind w:right="57"/>
        <w:rPr>
          <w:sz w:val="20"/>
        </w:rPr>
      </w:pPr>
    </w:p>
    <w:p w14:paraId="3E5E33DD" w14:textId="77777777" w:rsidR="009B55EC" w:rsidRDefault="009B55EC" w:rsidP="00956F37">
      <w:pPr>
        <w:pStyle w:val="Heading1"/>
        <w:spacing w:line="360" w:lineRule="auto"/>
      </w:pPr>
      <w:r>
        <w:t>LINIA 301 N</w:t>
      </w:r>
    </w:p>
    <w:p w14:paraId="3EF87C21" w14:textId="77777777" w:rsidR="009B55EC" w:rsidRDefault="009B55E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B55EC" w14:paraId="67FEE158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C578" w14:textId="77777777" w:rsidR="009B55EC" w:rsidRDefault="009B55EC" w:rsidP="009B55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715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2F1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510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E8AB17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4C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BFD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89B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9BDB" w14:textId="77777777" w:rsidR="009B55EC" w:rsidRPr="0022092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00F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A8A5084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DB57" w14:textId="77777777" w:rsidR="009B55EC" w:rsidRDefault="009B55EC" w:rsidP="009B55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617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CE7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AD3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E4169C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A30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4CC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726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492A" w14:textId="77777777" w:rsidR="009B55EC" w:rsidRPr="0022092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73C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DEDDE6E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ACC7" w14:textId="77777777" w:rsidR="009B55EC" w:rsidRDefault="009B55EC" w:rsidP="009B55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F3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4D96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4E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A4C4B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1F3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0AB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263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B8A3" w14:textId="77777777" w:rsidR="009B55EC" w:rsidRPr="0022092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28F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9E9CB0" w14:textId="77777777" w:rsidR="009B55EC" w:rsidRPr="00474FB0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B55EC" w14:paraId="143A16DF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21A4" w14:textId="77777777" w:rsidR="009B55EC" w:rsidRDefault="009B55EC" w:rsidP="009B55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57D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7C9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8526" w14:textId="77777777" w:rsidR="009B55EC" w:rsidRDefault="009B55EC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479F526" w14:textId="77777777" w:rsidR="009B55EC" w:rsidRDefault="009B55EC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6D5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DA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E5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EE11" w14:textId="77777777" w:rsidR="009B55EC" w:rsidRPr="0022092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DC2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87DE826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13CC" w14:textId="77777777" w:rsidR="009B55EC" w:rsidRDefault="009B55EC" w:rsidP="009B55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481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38B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1A9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A6F24D0" w14:textId="77777777" w:rsidR="009B55EC" w:rsidRDefault="009B55EC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397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127D9ED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784272D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B34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DF0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B08F" w14:textId="77777777" w:rsidR="009B55EC" w:rsidRPr="0022092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223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393374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1BD5BF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B55EC" w14:paraId="6E2688C6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D657" w14:textId="77777777" w:rsidR="009B55EC" w:rsidRDefault="009B55EC" w:rsidP="009B55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ADF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3346E7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8D1F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C4B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267797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A8C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301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B81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3CB9" w14:textId="77777777" w:rsidR="009B55EC" w:rsidRPr="0022092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7FA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3D5CDEE4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F7BC" w14:textId="77777777" w:rsidR="009B55EC" w:rsidRDefault="009B55EC" w:rsidP="009B55E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BF0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B10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736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419939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82F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9EC250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505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E86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A119" w14:textId="77777777" w:rsidR="009B55EC" w:rsidRPr="0022092F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0D8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EDFAB91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57C8A1F1" w14:textId="77777777" w:rsidR="009B55EC" w:rsidRDefault="009B55EC" w:rsidP="007F72A5">
      <w:pPr>
        <w:pStyle w:val="Heading1"/>
        <w:spacing w:line="360" w:lineRule="auto"/>
      </w:pPr>
      <w:r>
        <w:t>LINIA 301 O</w:t>
      </w:r>
    </w:p>
    <w:p w14:paraId="46F982B3" w14:textId="77777777" w:rsidR="009B55EC" w:rsidRDefault="009B55E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55EC" w14:paraId="355EC440" w14:textId="7777777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F94C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C48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7848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3FD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80A10B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038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A84E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B1D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8350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82F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094B8A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9D86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E2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5FFA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C89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6BD5F3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49C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07E5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980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564F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ECE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2C447D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9FA1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CFD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1CB4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2F0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92139A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474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9B03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789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082D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745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6D578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9B55EC" w14:paraId="4BAD10D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BC81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599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9639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F48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965C77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0E8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72391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5F6D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A40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5D31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EBC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4CB88CA" w14:textId="7777777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854A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38A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5786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AF5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23A23A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9A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5F099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F0A0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ECE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943B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9EA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33CB03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8259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8FC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EAD0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EA6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B755E2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540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0A9A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36FD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4E9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F587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28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38E206C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D1EB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EBD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EEF9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AC1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639A0F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756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360ECE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D5AD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33A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47EB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D49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48A27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9B55EC" w14:paraId="14D01E8D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C3FA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012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D28A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D9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01A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21A432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324C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3C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0333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985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2A03A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DAC54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9B55EC" w14:paraId="59288BDB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B934" w14:textId="77777777" w:rsidR="009B55EC" w:rsidRDefault="009B55EC" w:rsidP="009B55E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B94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049A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750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EC7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6741069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44A6B0A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38A1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430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CC92" w14:textId="77777777" w:rsidR="009B55EC" w:rsidRPr="00F1029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D32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DC8DE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C3BB20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038A32F2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24BF3A95" w14:textId="77777777" w:rsidR="009B55EC" w:rsidRDefault="009B55EC" w:rsidP="003260D9">
      <w:pPr>
        <w:pStyle w:val="Heading1"/>
        <w:spacing w:line="360" w:lineRule="auto"/>
      </w:pPr>
      <w:r>
        <w:t>LINIA 301 P</w:t>
      </w:r>
    </w:p>
    <w:p w14:paraId="5737315B" w14:textId="77777777" w:rsidR="009B55EC" w:rsidRDefault="009B55E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7E9B14EB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57FB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35EA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240F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02F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7B42A9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09C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EB7C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BAA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9060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7D3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2A428DF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8431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1959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6B76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58B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E0E764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E0D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01A9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6A8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082D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6A4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73F41CC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DA7D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C154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9E25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90C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5FD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4F42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91D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7A90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D7C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25E14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9B55EC" w:rsidRPr="00A8307A" w14:paraId="6F2B4F06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F803" w14:textId="77777777" w:rsidR="009B55EC" w:rsidRPr="00A75A00" w:rsidRDefault="009B55EC" w:rsidP="009B55EC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12E" w14:textId="77777777" w:rsidR="009B55EC" w:rsidRPr="00A8307A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7F61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728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446340B1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A13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94F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A79C" w14:textId="77777777" w:rsidR="009B55EC" w:rsidRPr="00A8307A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DF25" w14:textId="77777777" w:rsidR="009B55EC" w:rsidRPr="00A8307A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4F42" w14:textId="77777777" w:rsidR="009B55EC" w:rsidRPr="00A8307A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DF65CB0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796C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1D8B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3A56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AAB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EFD090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086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455EBCA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CBE1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55D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4663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096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8C3A74C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875B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8978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B182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BE2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587275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763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AD29F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F0F4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7CA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25D4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05F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9B55EC" w14:paraId="041DF6A3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1542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482F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30A8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60F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C80C07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BCE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7524AC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6C0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74C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A6EB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813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7C719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9B55EC" w14:paraId="05F5E660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83B7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B54E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6986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FAA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0E851E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BD9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0C581E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7E5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9A4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801E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CF1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F0CD0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9B55EC" w14:paraId="6A093C87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B522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C566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B10C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EEC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9FA24D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BF5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B157A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BD9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23B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EF1E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032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31C96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9B55EC" w14:paraId="2E73D81C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F063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1501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97C2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E9D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7EE647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88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20B58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DDFA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82C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0184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CEE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0BB60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5434A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9B55EC" w14:paraId="6DB8485A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78EC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CBE8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3269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C9A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DD6C78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B1A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2F845D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799BB5C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4C0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FC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62C5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DD8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578C9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9B55EC" w14:paraId="0ACD2F73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8EF1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A345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613D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2C7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1F199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A11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C49B4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441D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E02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2D48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F95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68BAA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9B55EC" w14:paraId="082B5DCE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0AA4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3ACC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A2CF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E56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30E39D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F6D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9278AB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C083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2B3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892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13D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31A8F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9B55EC" w14:paraId="75A997A4" w14:textId="77777777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4E0E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14A0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180C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274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5739AF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038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122E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5B2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FAD2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317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7E96D0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609F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78EC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C24F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42F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235D7A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AD9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76026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D1A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E24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0214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75A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F0974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9B55EC" w14:paraId="06BD5709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1372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A4BA" w14:textId="77777777" w:rsidR="009B55EC" w:rsidRDefault="009B55E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42C6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592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431C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49D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3C4A0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9E80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519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02F1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942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910D6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9B55EC" w14:paraId="65AD82F8" w14:textId="77777777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A38D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234E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1AF6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2EF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4C096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AE48" w14:textId="77777777" w:rsidR="009B55EC" w:rsidRDefault="009B55E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04B4DA86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92FFC68" w14:textId="77777777" w:rsidR="009B55EC" w:rsidRDefault="009B55E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DE53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E6F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C478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DE92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57F9435" w14:textId="77777777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4EB7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AE8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4808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56B0" w14:textId="77777777" w:rsidR="009B55EC" w:rsidRDefault="009B55E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6F47A7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6C0B5A4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673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4751D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5252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CEC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C072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925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58E9EA7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7A1E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819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CD56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0E5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8E819D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4A50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13A68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0746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EE0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8E70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16F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4B516F2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4ADB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736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E09B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57E6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E55F83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DBE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A213E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419C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DC9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0578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9A4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0F4267E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2ABD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89EC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06EB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133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3467834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3E75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2EC0A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CE2F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B7E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90DB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FD4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1234F53B" w14:textId="77777777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953B" w14:textId="77777777" w:rsidR="009B55EC" w:rsidRDefault="009B55EC" w:rsidP="009B55E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A9A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9F32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231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92A391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29DB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03E608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9D5D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EAD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9A69" w14:textId="77777777" w:rsidR="009B55EC" w:rsidRPr="001B37B8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8E5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4B08671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5FED9A09" w14:textId="77777777" w:rsidR="009B55EC" w:rsidRDefault="009B55EC" w:rsidP="00100E16">
      <w:pPr>
        <w:pStyle w:val="Heading1"/>
        <w:spacing w:line="360" w:lineRule="auto"/>
      </w:pPr>
      <w:r>
        <w:lastRenderedPageBreak/>
        <w:t>LINIA 301 Z2</w:t>
      </w:r>
    </w:p>
    <w:p w14:paraId="393B2290" w14:textId="77777777" w:rsidR="009B55EC" w:rsidRDefault="009B55EC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B55EC" w14:paraId="08E6990C" w14:textId="77777777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B93E" w14:textId="77777777" w:rsidR="009B55EC" w:rsidRDefault="009B55EC" w:rsidP="009B55E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4B94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2E41" w14:textId="77777777" w:rsidR="009B55EC" w:rsidRPr="0035335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4404" w14:textId="77777777" w:rsidR="009B55EC" w:rsidRDefault="009B55EC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7FD0FD1B" w14:textId="77777777" w:rsidR="009B55EC" w:rsidRDefault="009B55EC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E2BB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E28E564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61F515C7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2515514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9550" w14:textId="77777777" w:rsidR="009B55EC" w:rsidRPr="0035335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0EFB" w14:textId="77777777" w:rsidR="009B55EC" w:rsidRDefault="009B55E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82C2" w14:textId="77777777" w:rsidR="009B55EC" w:rsidRPr="00353356" w:rsidRDefault="009B55E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2291" w14:textId="77777777" w:rsidR="009B55EC" w:rsidRDefault="009B55E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B90991" w14:textId="77777777" w:rsidR="009B55EC" w:rsidRDefault="009B55E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B0C0F1" w14:textId="77777777" w:rsidR="009B55EC" w:rsidRDefault="009B55E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118A1D61" w14:textId="77777777" w:rsidR="009B55EC" w:rsidRDefault="009B55EC">
      <w:pPr>
        <w:spacing w:before="40" w:line="192" w:lineRule="auto"/>
        <w:ind w:right="57"/>
        <w:rPr>
          <w:sz w:val="20"/>
        </w:rPr>
      </w:pPr>
    </w:p>
    <w:p w14:paraId="79691DE7" w14:textId="77777777" w:rsidR="009B55EC" w:rsidRDefault="009B55E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50AD2579" w14:textId="77777777" w:rsidR="009B55EC" w:rsidRDefault="009B55E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B55EC" w14:paraId="645B7A0A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64DB" w14:textId="77777777" w:rsidR="009B55EC" w:rsidRDefault="009B55EC" w:rsidP="009B55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ED7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BCA4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861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A4D0821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83DC9DA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B7BD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016BE2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4388C43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0DB5B3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883A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EFEA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AB7E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BF30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8D6E735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B72A" w14:textId="77777777" w:rsidR="009B55EC" w:rsidRDefault="009B55EC" w:rsidP="009B55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7E7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0AD1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FCA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CF918F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B409F4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C91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86CD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2677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5B5A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676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CE8629D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C1B5" w14:textId="77777777" w:rsidR="009B55EC" w:rsidRDefault="009B55EC" w:rsidP="009B55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1458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5AC5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197F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EFF067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8A8ABDE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79D6684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0C63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0C6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AE7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36E4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A7F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7054BC2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E25F" w14:textId="77777777" w:rsidR="009B55EC" w:rsidRDefault="009B55EC" w:rsidP="009B55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3F5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A480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AFAB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7A925FC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F231FD9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7F8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2ED502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DAC8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E77F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DFDB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C3E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CEF9B6A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3F53" w14:textId="77777777" w:rsidR="009B55EC" w:rsidRDefault="009B55EC" w:rsidP="009B55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119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CD47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025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CFDE258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530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093A7C79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F464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7046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265D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9E3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5D21C75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1FE1" w14:textId="77777777" w:rsidR="009B55EC" w:rsidRDefault="009B55EC" w:rsidP="009B55E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C392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80CC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D3E5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3FEE477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648F6EC3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1E41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62AA7A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F427" w14:textId="77777777" w:rsidR="009B55EC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5124" w14:textId="77777777" w:rsidR="009B55EC" w:rsidRDefault="009B5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84CE" w14:textId="77777777" w:rsidR="009B55EC" w:rsidRPr="00594E5B" w:rsidRDefault="009B55E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AB8D" w14:textId="77777777" w:rsidR="009B55EC" w:rsidRDefault="009B55E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89AA559" w14:textId="77777777" w:rsidR="009B55EC" w:rsidRDefault="009B55EC">
      <w:pPr>
        <w:spacing w:before="40" w:after="40" w:line="192" w:lineRule="auto"/>
        <w:ind w:right="57"/>
        <w:rPr>
          <w:sz w:val="20"/>
          <w:lang w:val="en-US"/>
        </w:rPr>
      </w:pPr>
    </w:p>
    <w:p w14:paraId="2C2D7072" w14:textId="77777777" w:rsidR="009B55EC" w:rsidRDefault="009B55EC" w:rsidP="00F0370D">
      <w:pPr>
        <w:pStyle w:val="Heading1"/>
        <w:spacing w:line="360" w:lineRule="auto"/>
      </w:pPr>
      <w:r>
        <w:t>LINIA 800</w:t>
      </w:r>
    </w:p>
    <w:p w14:paraId="663F7E95" w14:textId="77777777" w:rsidR="009B55EC" w:rsidRDefault="009B55E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55EC" w14:paraId="7D611C6A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80AAC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E3B9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08777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9ACE3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03A2CF9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C2240" w14:textId="77777777" w:rsidR="009B55EC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ACA4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E647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07023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AB8D1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46F3889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BFD54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24BD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610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77001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0E0ADE2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7093" w14:textId="77777777" w:rsidR="009B55EC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A771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7965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F00B7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B2B0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0CDA222E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D40E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C19B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277C4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9533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23A9451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89C67" w14:textId="77777777" w:rsidR="009B55EC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4DF02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C141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A7676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F861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A8693D" w14:textId="77777777" w:rsidR="009B55EC" w:rsidRDefault="009B55EC" w:rsidP="00897192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9B55EC" w:rsidRPr="00A8307A" w14:paraId="79748412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DEA19" w14:textId="77777777" w:rsidR="009B55EC" w:rsidRPr="00A75A00" w:rsidRDefault="009B55EC" w:rsidP="009B55EC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A7B13" w14:textId="77777777" w:rsidR="009B55EC" w:rsidRPr="00A8307A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0785F" w14:textId="77777777" w:rsidR="009B55EC" w:rsidRPr="00A8307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6A0A3" w14:textId="77777777" w:rsidR="009B55EC" w:rsidRPr="00A8307A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D7C09" w14:textId="77777777" w:rsidR="009B55EC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AC31A0" w14:textId="77777777" w:rsidR="009B55EC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7EF87E1E" w14:textId="77777777" w:rsidR="009B55EC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E0B518B" w14:textId="77777777" w:rsidR="009B55EC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3F2BA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38A02" w14:textId="77777777" w:rsidR="009B55EC" w:rsidRPr="00A8307A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250A8" w14:textId="77777777" w:rsidR="009B55EC" w:rsidRPr="00A8307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D266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26400F" w14:textId="77777777" w:rsidR="009B55EC" w:rsidRPr="00A8307A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9B55EC" w14:paraId="310273D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93DD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395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617A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641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696310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D5D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8FCCC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0486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69C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2D71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37B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9B55EC" w14:paraId="1A24D20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DB1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300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863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D2D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1C3047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E1B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176ABF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30B0AF5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0543CA2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14AE94A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0888BE4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8E52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96F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430B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B168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1D8008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9C8D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906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98B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9D7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61A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115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711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AA2A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D2F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D93E8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12FE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55EC" w14:paraId="345E23F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BAD9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F55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0024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2524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BB8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27FF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486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D29F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E0D3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42C7E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CE807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55EC" w14:paraId="3360AE0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A941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D30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2754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AA6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9B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DA59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552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DA29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247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9A032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78C66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B55EC" w14:paraId="07CCFAB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C3AB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466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111C714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6984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B3B0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2C6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0724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D1D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C056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6DC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5A68BC0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E1D1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EB6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1459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7CF0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DE8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CEA4A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882E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48D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45BD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3C61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880B1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1F2204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55EC" w14:paraId="7EE2EA3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65A9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F8E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C781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76E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64D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B154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848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3FC2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EAA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9858E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971A90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B55EC" w14:paraId="44821BA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3882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C3D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0F8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BAF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229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30C0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1D4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EDDD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F76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7ED6A8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FDBE7F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55EC" w14:paraId="416E80D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9A55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8A9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A94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149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7C4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2C33FD2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3002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B47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F6C0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DC19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66BE57E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7A7E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0B1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561A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15D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783D80C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FC5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F89C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473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B4F30C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973D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E18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55EC" w14:paraId="2368529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1569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2FB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5FC3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A55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D76CAD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FBA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9261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57D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64A5EE8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E685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539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549EE4F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9FF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837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060C22F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F4F6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40AE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6C53FB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DD3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83DC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475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CC32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49B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9B55EC" w14:paraId="1089FC0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145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954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EE67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AEB3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E0DD53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07D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4B13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150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3458BAE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334C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C799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28636DC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1194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125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4B14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418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4AE2DF6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269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7A40C6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D489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750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08B5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B5D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47A16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085539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34BA2CE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5592814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9B55EC" w14:paraId="28C8715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E4A1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A19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2B65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A01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388DA30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4DF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E7A1A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523D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C33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81F4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1BE0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6816A0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38BF1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60762F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46D865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9B55EC" w14:paraId="0B6EB29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91BD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BA8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AA96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FD8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A9F175C" w14:textId="77777777" w:rsidR="009B55EC" w:rsidRPr="008B2519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ECC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3C602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45F4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8BA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D380" w14:textId="77777777" w:rsidR="009B55EC" w:rsidRPr="008D08DE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87C7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B55EC" w14:paraId="468AA06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0CEA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353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E4042E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2DF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8631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26C12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7CE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DF2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374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7868" w14:textId="77777777" w:rsidR="009B55EC" w:rsidRPr="008D08DE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10E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1FC3176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3628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72D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D24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2F9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7E09E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A0E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065A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804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07CA74D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2DBE" w14:textId="77777777" w:rsidR="009B55EC" w:rsidRPr="008D08DE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DE97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71FD790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AE60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5830" w14:textId="77777777" w:rsidR="009B55EC" w:rsidRDefault="009B55EC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15F0" w14:textId="77777777" w:rsidR="009B55EC" w:rsidRPr="001161EA" w:rsidRDefault="009B55EC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4C42" w14:textId="77777777" w:rsidR="009B55EC" w:rsidRDefault="009B55EC" w:rsidP="00897192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A778965" w14:textId="77777777" w:rsidR="009B55EC" w:rsidRDefault="009B55EC" w:rsidP="0089719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C6A1" w14:textId="77777777" w:rsidR="009B55EC" w:rsidRDefault="009B55EC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2B76C749" w14:textId="77777777" w:rsidR="009B55EC" w:rsidRDefault="009B55EC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0939" w14:textId="77777777" w:rsidR="009B55EC" w:rsidRPr="001161EA" w:rsidRDefault="009B55EC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910B" w14:textId="77777777" w:rsidR="009B55EC" w:rsidRDefault="009B55EC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3BD2" w14:textId="77777777" w:rsidR="009B55EC" w:rsidRPr="008D08DE" w:rsidRDefault="009B55EC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C58D" w14:textId="77777777" w:rsidR="009B55EC" w:rsidRDefault="009B55EC" w:rsidP="0089719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9B55EC" w14:paraId="272D6D0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F456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453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E46A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6830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561BD54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E25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A8A9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089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DD8B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1E2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B55EC" w14:paraId="6A86D44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60B6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D31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592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A0CE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E8D9C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549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26D19A1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520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6D7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84C4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0374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03527873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0DE3783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9B55EC" w14:paraId="0E47B44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AEE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276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C50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8E3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4C74D4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CB7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AE5D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CB4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2933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56E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B10E49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4DD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9AC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9957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585F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AE3670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3F5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62694EC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439E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F2F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D802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A77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9102F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5A2B52B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B55EC" w14:paraId="7D6C13F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36FC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571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A6C9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5027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97A78F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E60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559D570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FE11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871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C6E2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A3E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A443B8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C6990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7EEA4BD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B55EC" w14:paraId="347BB19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BED5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B6D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1830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F1B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3D7C5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9EB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04D372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E1BA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764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BA76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1DB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9B5E4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B55EC" w14:paraId="61106BE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B140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963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0ED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BA3F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CBFDE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041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2A3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78D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A96B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5B7F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69C0A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B55EC" w14:paraId="0A7B396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87AF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DB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10C7FFC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11CB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8D0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7F6884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2FD9460E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4B9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6A90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F20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B69C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3DC3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2E3C05C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17C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75C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EFEA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CCAF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8E25E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0F50B79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80F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2EEB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D26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C20810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75FB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FDDF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3661BAF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FB0E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338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D460" w14:textId="77777777" w:rsidR="009B55EC" w:rsidRPr="001161EA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5D43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334ACE2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0FE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043D46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35394CB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D5C6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04F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5146" w14:textId="77777777" w:rsidR="009B55EC" w:rsidRPr="001161EA" w:rsidRDefault="009B55EC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A03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55EC" w14:paraId="467159F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A2B7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274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0F6F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EF1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EC5100F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ECF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7360673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54649EB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D3ED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0CF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CF05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DF9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B08D3D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EB1F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BE2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D43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EBDE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7336BB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B4B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54EF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16F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AA4B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FCE7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8AF4E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E2D4C1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9B55EC" w14:paraId="7DB05D9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D63E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DB0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2822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679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5609B8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159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F402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F81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9FCC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031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3ABC08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D6B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97A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8B0E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95A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2C0851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46E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EDD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613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33BA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6D38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99E0F7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DECE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48C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8A4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D3A1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DC7C1D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6D2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A03F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642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3E9F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48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3574008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1DF2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C55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D719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9AA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62181F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A80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8AE1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A30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C306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6651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785B8CB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F3DE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72E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C6EF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8F73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D28F357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770C0BC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7DF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DD2E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DCC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27BE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726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84990F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3F1F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69E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43BF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A9C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BB57516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A8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E4B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0FC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3FB2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6EA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38A29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6C32AB1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9B55EC" w14:paraId="7A817B8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CE5E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B62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C7DE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8297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4197A6E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FA2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BAC0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2DD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128A85F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48E6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816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55EC" w14:paraId="1F3037F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B07A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084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11A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7A80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87643A3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947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05615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97309D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27EC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4AE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1BF0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C3D8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FE0078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64F4F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A16FE8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9B55EC" w14:paraId="3645A2B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042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65A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1860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111E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D5A514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4FD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1D8BC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325B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A2B3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9E79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3B9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62B50F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FDCF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BD2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C0F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04A7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A696644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124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419E90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B232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FD4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9A2E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CD8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2E6712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1803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E89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610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C711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4BFD79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15A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03AF428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597DCD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DFF9C2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3216C78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8E4F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3C7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BF23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63E0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39B3D1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BB62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618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C04C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F80E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2C5FFC2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AB0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423B785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CBE2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A51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7DA3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899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638D964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EBF6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E3D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17D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26F7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DE38A5F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6B0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DA8E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6795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8B7B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CB0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C94B4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0C5993F3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9B55EC" w14:paraId="1E1D45F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5386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0FD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EAD1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339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E84BFC9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733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657B03F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267F" w14:textId="77777777" w:rsidR="009B55EC" w:rsidRPr="001161EA" w:rsidRDefault="009B55EC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A62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4C70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1A7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0A2F0E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6015A7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CF83AB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9F1036D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9B55EC" w14:paraId="64E10F1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C922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0F7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3A9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D3E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BEAD941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684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0B5770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CA52E1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6E83" w14:textId="77777777" w:rsidR="009B55EC" w:rsidRPr="001161EA" w:rsidRDefault="009B55EC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68B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E9A3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D71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E9CAF8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1C687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9B55EC" w14:paraId="2C93266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18CF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982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4A5D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BA2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B5A91B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AC4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5D23" w14:textId="77777777" w:rsidR="009B55EC" w:rsidRDefault="009B55EC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E1C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75E0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B91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5A163D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1B8085A1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9B55EC" w14:paraId="627B858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86F2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C9B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E046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D95C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733890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571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3A3F7D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8439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354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E171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9C4B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3891C6D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85AE4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B55EC" w14:paraId="083A3F8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4F0F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CE5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A111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C006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E3D7E86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941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DC7BF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78D5FA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0267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EB8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95A6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B66F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C3A6B7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9B55EC" w14:paraId="1FA6C41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E7F8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E01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F21A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B32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3209620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F5C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57FECC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EF01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C93D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F4C4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C13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4A5450A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9B55EC" w14:paraId="37E139A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E996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13C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B5E7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1517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905F9B6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4549733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C6E0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3983F7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9124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E9A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2BEC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DEAA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E3091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9B55EC" w14:paraId="7D51E0D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DA1C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515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6965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2C05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DA9DF9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3159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FFA4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2E64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76E2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C406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1DAA28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5698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F1F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7388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FF1A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22A41FD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73EE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96565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27A2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34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E9EA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6ECE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4DE67DF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54F8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A591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8A62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C238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38AB87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343B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E4845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CD54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F38C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0824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3575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5D6E78A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D92D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5D86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D723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4469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A516329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EED7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8ADD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3B8A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159E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2B3C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55EC" w14:paraId="2864C71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B964" w14:textId="77777777" w:rsidR="009B55EC" w:rsidRDefault="009B55EC" w:rsidP="009B55E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34E8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5A42" w14:textId="77777777" w:rsidR="009B55EC" w:rsidRPr="001161EA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75BB" w14:textId="77777777" w:rsidR="009B55EC" w:rsidRDefault="009B55EC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8C6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526A" w14:textId="77777777" w:rsidR="009B55EC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5292" w14:textId="77777777" w:rsidR="009B55EC" w:rsidRDefault="009B55EC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8F5E" w14:textId="77777777" w:rsidR="009B55EC" w:rsidRPr="008D08DE" w:rsidRDefault="009B55EC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EB62" w14:textId="77777777" w:rsidR="009B55EC" w:rsidRDefault="009B55EC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3D36E246" w14:textId="77777777" w:rsidR="009B55EC" w:rsidRDefault="009B55EC">
      <w:pPr>
        <w:spacing w:before="40" w:after="40" w:line="192" w:lineRule="auto"/>
        <w:ind w:right="57"/>
        <w:rPr>
          <w:sz w:val="20"/>
        </w:rPr>
      </w:pPr>
    </w:p>
    <w:p w14:paraId="24A44420" w14:textId="77777777" w:rsidR="009B55EC" w:rsidRDefault="009B55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3EE0370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184B5B5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AF61BB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EB996CF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B3C726B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B95D909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3AB0C1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7C75C85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1C825F" w14:textId="77777777" w:rsidR="00A356F9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982A7FE" w14:textId="77777777" w:rsidR="00A356F9" w:rsidRPr="00C21F42" w:rsidRDefault="00A35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CD63353" w14:textId="77777777" w:rsidR="009B55EC" w:rsidRPr="00C21F42" w:rsidRDefault="009B55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07BDDBA" w14:textId="77777777" w:rsidR="009B55EC" w:rsidRPr="00C21F42" w:rsidRDefault="009B55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AF61BF6" w14:textId="77777777" w:rsidR="009B55EC" w:rsidRPr="00C21F42" w:rsidRDefault="009B55E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E9B7BB8" w14:textId="77777777" w:rsidR="009B55EC" w:rsidRDefault="009B55E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DE60307" w14:textId="77777777" w:rsidR="009B55EC" w:rsidRPr="00C21F42" w:rsidRDefault="009B55E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C0F24CA" w14:textId="77777777" w:rsidR="009B55EC" w:rsidRPr="00C21F42" w:rsidRDefault="009B55E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C036652" w14:textId="77777777" w:rsidR="009B55EC" w:rsidRPr="00C21F42" w:rsidRDefault="009B55E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9794B41" w14:textId="77777777" w:rsidR="009B55EC" w:rsidRPr="00C21F42" w:rsidRDefault="009B55E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280EB0" w:rsidRDefault="001513BB" w:rsidP="00280EB0"/>
    <w:sectPr w:rsidR="001513BB" w:rsidRPr="00280EB0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829E" w14:textId="77777777" w:rsidR="00F01364" w:rsidRDefault="00F01364">
      <w:r>
        <w:separator/>
      </w:r>
    </w:p>
  </w:endnote>
  <w:endnote w:type="continuationSeparator" w:id="0">
    <w:p w14:paraId="3AE9268C" w14:textId="77777777" w:rsidR="00F01364" w:rsidRDefault="00F0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1B62" w14:textId="77777777" w:rsidR="00F01364" w:rsidRDefault="00F01364">
      <w:r>
        <w:separator/>
      </w:r>
    </w:p>
  </w:footnote>
  <w:footnote w:type="continuationSeparator" w:id="0">
    <w:p w14:paraId="6C797444" w14:textId="77777777" w:rsidR="00F01364" w:rsidRDefault="00F0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26BE4C60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BA33E6">
      <w:rPr>
        <w:b/>
        <w:bCs/>
        <w:i/>
        <w:iCs/>
        <w:sz w:val="22"/>
      </w:rPr>
      <w:t>decada 21-31 august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1BFC3BD8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BA33E6">
      <w:rPr>
        <w:b/>
        <w:bCs/>
        <w:i/>
        <w:iCs/>
        <w:sz w:val="22"/>
      </w:rPr>
      <w:t>decada 21-31 august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662CD"/>
    <w:multiLevelType w:val="hybridMultilevel"/>
    <w:tmpl w:val="5DD407AA"/>
    <w:lvl w:ilvl="0" w:tplc="903E302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D5535E7"/>
    <w:multiLevelType w:val="hybridMultilevel"/>
    <w:tmpl w:val="43080FA2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01663D"/>
    <w:multiLevelType w:val="hybridMultilevel"/>
    <w:tmpl w:val="0B32F98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F6B00CB"/>
    <w:multiLevelType w:val="hybridMultilevel"/>
    <w:tmpl w:val="20C8EE8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D584C"/>
    <w:multiLevelType w:val="hybridMultilevel"/>
    <w:tmpl w:val="62F02A9A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730EC"/>
    <w:multiLevelType w:val="hybridMultilevel"/>
    <w:tmpl w:val="F2449FE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A4BE4"/>
    <w:multiLevelType w:val="hybridMultilevel"/>
    <w:tmpl w:val="46EE7772"/>
    <w:lvl w:ilvl="0" w:tplc="903E302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2C203F"/>
    <w:multiLevelType w:val="hybridMultilevel"/>
    <w:tmpl w:val="1B18C7C2"/>
    <w:lvl w:ilvl="0" w:tplc="68504C3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768B16B3"/>
    <w:multiLevelType w:val="hybridMultilevel"/>
    <w:tmpl w:val="2442592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749352202">
    <w:abstractNumId w:val="29"/>
  </w:num>
  <w:num w:numId="2" w16cid:durableId="277107865">
    <w:abstractNumId w:val="26"/>
  </w:num>
  <w:num w:numId="3" w16cid:durableId="765229852">
    <w:abstractNumId w:val="24"/>
  </w:num>
  <w:num w:numId="4" w16cid:durableId="1379433946">
    <w:abstractNumId w:val="5"/>
  </w:num>
  <w:num w:numId="5" w16cid:durableId="1537279061">
    <w:abstractNumId w:val="20"/>
  </w:num>
  <w:num w:numId="6" w16cid:durableId="698431999">
    <w:abstractNumId w:val="28"/>
  </w:num>
  <w:num w:numId="7" w16cid:durableId="635840581">
    <w:abstractNumId w:val="10"/>
  </w:num>
  <w:num w:numId="8" w16cid:durableId="777484799">
    <w:abstractNumId w:val="7"/>
  </w:num>
  <w:num w:numId="9" w16cid:durableId="1782987979">
    <w:abstractNumId w:val="14"/>
  </w:num>
  <w:num w:numId="10" w16cid:durableId="1139684058">
    <w:abstractNumId w:val="15"/>
  </w:num>
  <w:num w:numId="11" w16cid:durableId="1039742535">
    <w:abstractNumId w:val="18"/>
  </w:num>
  <w:num w:numId="12" w16cid:durableId="567109309">
    <w:abstractNumId w:val="36"/>
  </w:num>
  <w:num w:numId="13" w16cid:durableId="694968736">
    <w:abstractNumId w:val="12"/>
  </w:num>
  <w:num w:numId="14" w16cid:durableId="759913594">
    <w:abstractNumId w:val="23"/>
  </w:num>
  <w:num w:numId="15" w16cid:durableId="911308363">
    <w:abstractNumId w:val="34"/>
  </w:num>
  <w:num w:numId="16" w16cid:durableId="188035861">
    <w:abstractNumId w:val="1"/>
  </w:num>
  <w:num w:numId="17" w16cid:durableId="1352027240">
    <w:abstractNumId w:val="11"/>
  </w:num>
  <w:num w:numId="18" w16cid:durableId="1646230504">
    <w:abstractNumId w:val="0"/>
  </w:num>
  <w:num w:numId="19" w16cid:durableId="528417192">
    <w:abstractNumId w:val="33"/>
  </w:num>
  <w:num w:numId="20" w16cid:durableId="1228418764">
    <w:abstractNumId w:val="30"/>
  </w:num>
  <w:num w:numId="21" w16cid:durableId="1853566201">
    <w:abstractNumId w:val="9"/>
  </w:num>
  <w:num w:numId="22" w16cid:durableId="665937118">
    <w:abstractNumId w:val="2"/>
  </w:num>
  <w:num w:numId="23" w16cid:durableId="1599749297">
    <w:abstractNumId w:val="27"/>
  </w:num>
  <w:num w:numId="24" w16cid:durableId="353460626">
    <w:abstractNumId w:val="32"/>
  </w:num>
  <w:num w:numId="25" w16cid:durableId="274218594">
    <w:abstractNumId w:val="37"/>
  </w:num>
  <w:num w:numId="26" w16cid:durableId="1814326426">
    <w:abstractNumId w:val="17"/>
  </w:num>
  <w:num w:numId="27" w16cid:durableId="73864117">
    <w:abstractNumId w:val="22"/>
  </w:num>
  <w:num w:numId="28" w16cid:durableId="750153080">
    <w:abstractNumId w:val="31"/>
  </w:num>
  <w:num w:numId="29" w16cid:durableId="1129013899">
    <w:abstractNumId w:val="4"/>
  </w:num>
  <w:num w:numId="30" w16cid:durableId="447510042">
    <w:abstractNumId w:val="25"/>
  </w:num>
  <w:num w:numId="31" w16cid:durableId="1168718250">
    <w:abstractNumId w:val="19"/>
  </w:num>
  <w:num w:numId="32" w16cid:durableId="195432704">
    <w:abstractNumId w:val="6"/>
  </w:num>
  <w:num w:numId="33" w16cid:durableId="1506092145">
    <w:abstractNumId w:val="8"/>
  </w:num>
  <w:num w:numId="34" w16cid:durableId="824778644">
    <w:abstractNumId w:val="16"/>
  </w:num>
  <w:num w:numId="35" w16cid:durableId="22753295">
    <w:abstractNumId w:val="21"/>
  </w:num>
  <w:num w:numId="36" w16cid:durableId="350959171">
    <w:abstractNumId w:val="3"/>
  </w:num>
  <w:num w:numId="37" w16cid:durableId="1511992630">
    <w:abstractNumId w:val="35"/>
  </w:num>
  <w:num w:numId="38" w16cid:durableId="1319454252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ZlIhgtGiDvKbsOEb5dvEpzR4iMv4a5z1wB28ZtoxnZEILsxOsvAmpflRuA59OA3KL3LYSPm3ggzncSc7H90Kw==" w:salt="NUnSiDiMsgiRMCPIgkVeT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0FE4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1B0C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29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72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0EB0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5B3D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3F03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49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3A5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2E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5EC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6F9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2DF7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3E6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26C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64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17FB6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  <w:style w:type="character" w:customStyle="1" w:styleId="Heading1Char">
    <w:name w:val="Heading 1 Char"/>
    <w:aliases w:val="BAR Char"/>
    <w:link w:val="Heading1"/>
    <w:rsid w:val="00A42DF7"/>
    <w:rPr>
      <w:b/>
      <w:bCs/>
      <w:noProof/>
      <w:sz w:val="24"/>
      <w:szCs w:val="24"/>
      <w:lang w:val="ro-RO"/>
    </w:rPr>
  </w:style>
  <w:style w:type="character" w:customStyle="1" w:styleId="Heading2Char">
    <w:name w:val="Heading 2 Char"/>
    <w:link w:val="Heading2"/>
    <w:rsid w:val="00A42DF7"/>
    <w:rPr>
      <w:rFonts w:ascii="Helvetica-R" w:hAnsi="Helvetica-R"/>
      <w:b/>
      <w:bCs/>
      <w:noProof/>
      <w:szCs w:val="24"/>
      <w:lang w:val="ro-RO"/>
    </w:rPr>
  </w:style>
  <w:style w:type="character" w:customStyle="1" w:styleId="Heading7Char">
    <w:name w:val="Heading 7 Char"/>
    <w:link w:val="Heading7"/>
    <w:rsid w:val="00A42DF7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A42DF7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A42DF7"/>
    <w:rPr>
      <w:b/>
      <w:bCs/>
      <w:i/>
      <w:iCs/>
      <w:noProof/>
      <w:szCs w:val="24"/>
      <w:lang w:val="ro-RO"/>
    </w:rPr>
  </w:style>
  <w:style w:type="character" w:customStyle="1" w:styleId="BodyTextChar">
    <w:name w:val="Body Text Char"/>
    <w:link w:val="BodyText"/>
    <w:rsid w:val="00A42DF7"/>
    <w:rPr>
      <w:rFonts w:ascii="Helvetica-R" w:hAnsi="Helvetica-R"/>
      <w:b/>
      <w:bCs/>
      <w:noProof/>
      <w:szCs w:val="24"/>
      <w:lang w:val="ro-RO"/>
    </w:rPr>
  </w:style>
  <w:style w:type="character" w:customStyle="1" w:styleId="HeaderChar">
    <w:name w:val="Header Char"/>
    <w:link w:val="Header"/>
    <w:rsid w:val="00A42DF7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A42DF7"/>
    <w:rPr>
      <w:noProof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DF7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A42DF7"/>
    <w:rPr>
      <w:rFonts w:ascii="Tahoma" w:hAnsi="Tahoma" w:cs="Tahoma"/>
      <w:sz w:val="16"/>
      <w:szCs w:val="16"/>
      <w:lang w:val="en-GB"/>
    </w:rPr>
  </w:style>
  <w:style w:type="paragraph" w:customStyle="1" w:styleId="Style1">
    <w:name w:val="Style1"/>
    <w:basedOn w:val="Normal"/>
    <w:rsid w:val="00A42DF7"/>
    <w:pPr>
      <w:numPr>
        <w:numId w:val="30"/>
      </w:numPr>
      <w:tabs>
        <w:tab w:val="clear" w:pos="96"/>
        <w:tab w:val="num" w:pos="870"/>
      </w:tabs>
      <w:ind w:left="870" w:hanging="360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15052</Words>
  <Characters>85800</Characters>
  <Application>Microsoft Office Word</Application>
  <DocSecurity>0</DocSecurity>
  <Lines>715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6</cp:revision>
  <cp:lastPrinted>2012-08-09T06:05:00Z</cp:lastPrinted>
  <dcterms:created xsi:type="dcterms:W3CDTF">2025-08-12T16:31:00Z</dcterms:created>
  <dcterms:modified xsi:type="dcterms:W3CDTF">2025-08-12T17:59:00Z</dcterms:modified>
</cp:coreProperties>
</file>